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52" w:tblpY="7"/>
        <w:tblW w:w="10008" w:type="dxa"/>
        <w:tblLook w:val="04A0" w:firstRow="1" w:lastRow="0" w:firstColumn="1" w:lastColumn="0" w:noHBand="0" w:noVBand="1"/>
      </w:tblPr>
      <w:tblGrid>
        <w:gridCol w:w="3950"/>
        <w:gridCol w:w="2661"/>
        <w:gridCol w:w="3397"/>
      </w:tblGrid>
      <w:tr w:rsidR="00ED35E3" w:rsidRPr="008B0841" w14:paraId="7FA4C406" w14:textId="77777777" w:rsidTr="00E1761E">
        <w:trPr>
          <w:trHeight w:val="1291"/>
        </w:trPr>
        <w:tc>
          <w:tcPr>
            <w:tcW w:w="3978" w:type="dxa"/>
          </w:tcPr>
          <w:p w14:paraId="7FA4C3E0" w14:textId="77777777" w:rsidR="00ED35E3" w:rsidRPr="002B6A9A" w:rsidRDefault="000E1D4E" w:rsidP="00ED35E3">
            <w:pPr>
              <w:ind w:right="355"/>
              <w:jc w:val="center"/>
              <w:rPr>
                <w:rFonts w:ascii="ITC Avant Garde Gothic Demi" w:hAnsi="ITC Avant Garde Gothic Demi" w:cs="Arial"/>
                <w:bCs/>
                <w:noProof/>
                <w:color w:val="000000"/>
                <w:sz w:val="24"/>
                <w:szCs w:val="24"/>
              </w:rPr>
            </w:pPr>
            <w:r>
              <w:rPr>
                <w:rFonts w:ascii="ITC Avant Garde Gothic Demi" w:hAnsi="ITC Avant Garde Gothic Demi" w:cs="Arial"/>
                <w:bCs/>
                <w:noProof/>
                <w:color w:val="000000"/>
                <w:sz w:val="24"/>
                <w:szCs w:val="24"/>
              </w:rPr>
              <w:t>6</w:t>
            </w:r>
            <w:r w:rsidR="00ED35E3" w:rsidRPr="002B6A9A">
              <w:rPr>
                <w:rFonts w:ascii="ITC Avant Garde Gothic Demi" w:hAnsi="ITC Avant Garde Gothic Demi" w:cs="Arial"/>
                <w:bCs/>
                <w:noProof/>
                <w:color w:val="000000"/>
                <w:sz w:val="24"/>
                <w:szCs w:val="24"/>
              </w:rPr>
              <w:t>REPUBLIQUE DU CAMEROUN</w:t>
            </w:r>
          </w:p>
          <w:p w14:paraId="7FA4C3E1"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7FA4C3E2" w14:textId="77777777"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3E3" w14:textId="77777777" w:rsidR="00ED35E3" w:rsidRPr="00ED35E3" w:rsidRDefault="00ED35E3" w:rsidP="00ED35E3">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7FA4C3E4" w14:textId="77777777" w:rsidR="00ED35E3" w:rsidRPr="00ED35E3" w:rsidRDefault="00ED35E3" w:rsidP="00ED35E3">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7FA4C3E5" w14:textId="77777777"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3E6"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7FA4C3E7" w14:textId="77777777"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3E8"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7FA4C3E9" w14:textId="77777777" w:rsidR="00ED35E3" w:rsidRPr="00ED35E3" w:rsidRDefault="00ED35E3" w:rsidP="00ED35E3">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3EA" w14:textId="0B38D7F0" w:rsidR="00ED35E3" w:rsidRPr="00E42B24" w:rsidRDefault="00ED35E3" w:rsidP="00ED35E3">
            <w:pPr>
              <w:ind w:right="355"/>
              <w:jc w:val="center"/>
              <w:rPr>
                <w:rFonts w:ascii="Britannic Bold" w:hAnsi="Britannic Bold" w:cs="Arial"/>
                <w:bCs/>
                <w:noProof/>
                <w:color w:val="000000"/>
                <w:sz w:val="28"/>
                <w:szCs w:val="24"/>
              </w:rPr>
            </w:pPr>
            <w:r w:rsidRPr="00E42B24">
              <w:rPr>
                <w:rFonts w:ascii="Britannic Bold" w:hAnsi="Britannic Bold" w:cs="Arial"/>
                <w:bCs/>
                <w:noProof/>
                <w:color w:val="000000"/>
                <w:sz w:val="28"/>
                <w:szCs w:val="24"/>
              </w:rPr>
              <w:t>COMMUNE  D</w:t>
            </w:r>
            <w:r w:rsidR="008B0841" w:rsidRPr="00E42B24">
              <w:rPr>
                <w:rFonts w:ascii="Britannic Bold" w:hAnsi="Britannic Bold" w:cs="Arial"/>
                <w:bCs/>
                <w:noProof/>
                <w:color w:val="000000"/>
                <w:sz w:val="28"/>
                <w:szCs w:val="24"/>
              </w:rPr>
              <w:t xml:space="preserve">E </w:t>
            </w:r>
            <w:r w:rsidR="000548D4">
              <w:rPr>
                <w:rFonts w:ascii="Britannic Bold" w:hAnsi="Britannic Bold" w:cs="Arial"/>
                <w:bCs/>
                <w:noProof/>
                <w:color w:val="000000"/>
                <w:sz w:val="28"/>
                <w:szCs w:val="24"/>
              </w:rPr>
              <w:t>LOMIE</w:t>
            </w:r>
          </w:p>
          <w:p w14:paraId="7FA4C3EB" w14:textId="77777777" w:rsidR="00ED35E3" w:rsidRPr="00ED35E3" w:rsidRDefault="00ED35E3" w:rsidP="00ED35E3">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C3EC" w14:textId="77777777" w:rsidR="00ED35E3" w:rsidRPr="00ED35E3" w:rsidRDefault="00ED35E3" w:rsidP="00ED35E3">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A4C3ED" w14:textId="77777777" w:rsidR="00ED35E3" w:rsidRPr="00ED35E3" w:rsidRDefault="00ED35E3" w:rsidP="00ED35E3">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C3EE"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FA4C3EF"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7FA4C3F0" w14:textId="77777777" w:rsidR="00ED35E3" w:rsidRPr="00ED35E3" w:rsidRDefault="00ED35E3" w:rsidP="00ED35E3">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3F1" w14:textId="77777777" w:rsidR="00ED35E3" w:rsidRPr="007D1889" w:rsidRDefault="00ED35E3" w:rsidP="00ED35E3">
            <w:pPr>
              <w:jc w:val="center"/>
              <w:rPr>
                <w:rFonts w:asciiTheme="majorHAnsi" w:hAnsiTheme="majorHAnsi" w:cs="Arial"/>
                <w:b/>
              </w:rPr>
            </w:pPr>
          </w:p>
        </w:tc>
        <w:tc>
          <w:tcPr>
            <w:tcW w:w="2610" w:type="dxa"/>
          </w:tcPr>
          <w:p w14:paraId="7FA4C3F2" w14:textId="77777777" w:rsidR="00ED35E3" w:rsidRPr="007D1889" w:rsidRDefault="00ED35E3" w:rsidP="00ED35E3">
            <w:pPr>
              <w:jc w:val="center"/>
              <w:rPr>
                <w:rFonts w:asciiTheme="majorHAnsi" w:hAnsiTheme="majorHAnsi" w:cs="Calibri"/>
              </w:rPr>
            </w:pPr>
          </w:p>
          <w:p w14:paraId="7FA4C3F3" w14:textId="77777777" w:rsidR="00ED35E3" w:rsidRPr="007D1889" w:rsidRDefault="00ED35E3" w:rsidP="00ED35E3">
            <w:pPr>
              <w:rPr>
                <w:rFonts w:asciiTheme="majorHAnsi" w:hAnsiTheme="majorHAnsi" w:cs="Calibri"/>
              </w:rPr>
            </w:pPr>
          </w:p>
          <w:p w14:paraId="7FA4C3F4" w14:textId="77777777" w:rsidR="00ED35E3" w:rsidRPr="007D1889" w:rsidRDefault="00ED35E3" w:rsidP="00ED35E3">
            <w:pPr>
              <w:rPr>
                <w:rFonts w:asciiTheme="majorHAnsi" w:hAnsiTheme="majorHAnsi" w:cs="Calibri"/>
              </w:rPr>
            </w:pPr>
          </w:p>
          <w:p w14:paraId="7FA4C3F5" w14:textId="77777777" w:rsidR="00ED35E3" w:rsidRPr="007D1889" w:rsidRDefault="008B0841" w:rsidP="00ED35E3">
            <w:pPr>
              <w:jc w:val="center"/>
              <w:rPr>
                <w:rFonts w:asciiTheme="majorHAnsi" w:hAnsiTheme="majorHAnsi" w:cs="Calibri"/>
              </w:rPr>
            </w:pPr>
            <w:r>
              <w:rPr>
                <w:rFonts w:asciiTheme="majorHAnsi" w:hAnsiTheme="majorHAnsi" w:cs="Calibri"/>
                <w:noProof/>
              </w:rPr>
              <w:drawing>
                <wp:inline distT="0" distB="0" distL="0" distR="0" wp14:anchorId="7FA4ED62" wp14:editId="7FA4ED63">
                  <wp:extent cx="1552575" cy="11525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52525"/>
                          </a:xfrm>
                          <a:prstGeom prst="rect">
                            <a:avLst/>
                          </a:prstGeom>
                          <a:noFill/>
                        </pic:spPr>
                      </pic:pic>
                    </a:graphicData>
                  </a:graphic>
                </wp:inline>
              </w:drawing>
            </w:r>
          </w:p>
        </w:tc>
        <w:tc>
          <w:tcPr>
            <w:tcW w:w="3420" w:type="dxa"/>
          </w:tcPr>
          <w:p w14:paraId="7FA4C3F6" w14:textId="77777777" w:rsidR="00ED35E3" w:rsidRPr="002B6A9A" w:rsidRDefault="00ED35E3" w:rsidP="00ED35E3">
            <w:pPr>
              <w:ind w:left="142"/>
              <w:jc w:val="center"/>
              <w:rPr>
                <w:rFonts w:ascii="ITC Avant Garde Gothic Demi" w:hAnsi="ITC Avant Garde Gothic Demi" w:cs="Arial"/>
                <w:bCs/>
                <w:caps/>
                <w:noProof/>
                <w:color w:val="000000"/>
                <w:sz w:val="24"/>
                <w:szCs w:val="24"/>
                <w:lang w:val="en-US"/>
              </w:rPr>
            </w:pPr>
            <w:r w:rsidRPr="002B6A9A">
              <w:rPr>
                <w:rFonts w:ascii="ITC Avant Garde Gothic Demi" w:hAnsi="ITC Avant Garde Gothic Demi" w:cs="Arial"/>
                <w:bCs/>
                <w:caps/>
                <w:noProof/>
                <w:color w:val="000000"/>
                <w:sz w:val="24"/>
                <w:szCs w:val="24"/>
                <w:lang w:val="en-US"/>
              </w:rPr>
              <w:t>REPUBLIC OF CAMEROON</w:t>
            </w:r>
          </w:p>
          <w:p w14:paraId="7FA4C3F7"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7FA4C3F8" w14:textId="77777777"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3F9"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7FA4C3FA"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7FA4C3FB" w14:textId="77777777"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3FC"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7FA4C3FD" w14:textId="77777777"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3FE"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7FA4C3FF" w14:textId="7434401C" w:rsidR="00ED35E3" w:rsidRPr="00F46DBD" w:rsidRDefault="00F46DBD" w:rsidP="00F46DBD">
            <w:pPr>
              <w:ind w:left="51" w:hanging="180"/>
              <w:rPr>
                <w:rFonts w:ascii="ITC Avant Garde Gothic Demi" w:hAnsi="ITC Avant Garde Gothic Demi" w:cs="Arial"/>
                <w:b/>
                <w:bCs/>
                <w:caps/>
                <w:noProof/>
                <w:color w:val="000000"/>
                <w:sz w:val="4"/>
                <w:szCs w:val="8"/>
                <w:lang w:val="en-US"/>
              </w:rPr>
            </w:pPr>
            <w:r>
              <w:rPr>
                <w:rFonts w:ascii="Britannic Bold" w:hAnsi="Britannic Bold" w:cs="Arial"/>
                <w:b/>
                <w:bCs/>
                <w:caps/>
                <w:noProof/>
                <w:color w:val="000000"/>
                <w:sz w:val="32"/>
                <w:szCs w:val="24"/>
                <w:lang w:val="en-US"/>
              </w:rPr>
              <w:t xml:space="preserve">  </w:t>
            </w:r>
            <w:r w:rsidR="000548D4">
              <w:rPr>
                <w:rFonts w:ascii="Britannic Bold" w:hAnsi="Britannic Bold" w:cs="Arial"/>
                <w:b/>
                <w:bCs/>
                <w:caps/>
                <w:noProof/>
                <w:color w:val="000000"/>
                <w:sz w:val="28"/>
                <w:szCs w:val="24"/>
                <w:lang w:val="en-US"/>
              </w:rPr>
              <w:t>LOMIE</w:t>
            </w:r>
            <w:r w:rsidRPr="00E42B24">
              <w:rPr>
                <w:rFonts w:ascii="Britannic Bold" w:hAnsi="Britannic Bold" w:cs="Arial"/>
                <w:b/>
                <w:bCs/>
                <w:caps/>
                <w:noProof/>
                <w:color w:val="000000"/>
                <w:sz w:val="28"/>
                <w:szCs w:val="24"/>
                <w:lang w:val="en-US"/>
              </w:rPr>
              <w:t xml:space="preserve"> </w:t>
            </w:r>
            <w:r w:rsidR="00ED35E3" w:rsidRPr="00E42B24">
              <w:rPr>
                <w:rFonts w:ascii="Britannic Bold" w:hAnsi="Britannic Bold" w:cs="Arial"/>
                <w:b/>
                <w:bCs/>
                <w:caps/>
                <w:noProof/>
                <w:color w:val="000000"/>
                <w:sz w:val="28"/>
                <w:szCs w:val="24"/>
                <w:lang w:val="en-US"/>
              </w:rPr>
              <w:t>COUNCIL</w:t>
            </w:r>
          </w:p>
          <w:p w14:paraId="7FA4C400" w14:textId="77777777" w:rsidR="00ED35E3" w:rsidRPr="00ED35E3" w:rsidRDefault="00ED35E3" w:rsidP="00ED35E3">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FA4C401" w14:textId="77777777" w:rsidR="00ED35E3" w:rsidRPr="00ED35E3" w:rsidRDefault="00ED35E3" w:rsidP="00ED35E3">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7FA4C402" w14:textId="77777777" w:rsidR="00ED35E3" w:rsidRPr="00ED35E3" w:rsidRDefault="00ED35E3" w:rsidP="00ED35E3">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7FA4C403" w14:textId="77777777" w:rsidR="00ED35E3" w:rsidRPr="00ED35E3" w:rsidRDefault="008B0841" w:rsidP="00ED35E3">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00ED35E3" w:rsidRPr="00ED35E3">
              <w:rPr>
                <w:rFonts w:ascii="ITC Avant Garde Gothic Demi" w:hAnsi="ITC Avant Garde Gothic Demi" w:cs="Arial"/>
                <w:bCs/>
                <w:caps/>
                <w:noProof/>
                <w:color w:val="000000"/>
                <w:sz w:val="18"/>
                <w:szCs w:val="24"/>
                <w:lang w:val="en-US"/>
              </w:rPr>
              <w:t>TENDER’S  BOARD</w:t>
            </w:r>
          </w:p>
          <w:p w14:paraId="7FA4C404" w14:textId="77777777" w:rsidR="00A83326" w:rsidRPr="008B0841" w:rsidRDefault="00A83326" w:rsidP="00A83326">
            <w:pPr>
              <w:ind w:right="355"/>
              <w:jc w:val="center"/>
              <w:rPr>
                <w:rFonts w:ascii="ITC Avant Garde Gothic Demi" w:hAnsi="ITC Avant Garde Gothic Demi" w:cs="Arial"/>
                <w:bCs/>
                <w:noProof/>
                <w:color w:val="000000"/>
                <w:sz w:val="6"/>
                <w:szCs w:val="8"/>
                <w:lang w:val="en-IE"/>
              </w:rPr>
            </w:pPr>
            <w:r w:rsidRPr="00D463FB">
              <w:rPr>
                <w:rFonts w:ascii="ITC Avant Garde Gothic Demi" w:hAnsi="ITC Avant Garde Gothic Demi" w:cs="Arial"/>
                <w:bCs/>
                <w:noProof/>
                <w:color w:val="000000"/>
                <w:sz w:val="6"/>
                <w:szCs w:val="8"/>
                <w:lang w:val="en-US"/>
              </w:rPr>
              <w:t xml:space="preserve">                                </w:t>
            </w:r>
            <w:r w:rsidRPr="008B0841">
              <w:rPr>
                <w:rFonts w:ascii="ITC Avant Garde Gothic Demi" w:hAnsi="ITC Avant Garde Gothic Demi" w:cs="Arial"/>
                <w:bCs/>
                <w:noProof/>
                <w:color w:val="000000"/>
                <w:sz w:val="6"/>
                <w:szCs w:val="8"/>
                <w:lang w:val="en-IE"/>
              </w:rPr>
              <w:t>************</w:t>
            </w:r>
          </w:p>
          <w:p w14:paraId="7FA4C405" w14:textId="77777777" w:rsidR="00ED35E3" w:rsidRPr="007D1889" w:rsidRDefault="00ED35E3" w:rsidP="00ED35E3">
            <w:pPr>
              <w:jc w:val="center"/>
              <w:rPr>
                <w:rFonts w:asciiTheme="majorHAnsi" w:hAnsiTheme="majorHAnsi" w:cs="Calibri"/>
                <w:lang w:val="en-US"/>
              </w:rPr>
            </w:pPr>
          </w:p>
        </w:tc>
      </w:tr>
    </w:tbl>
    <w:p w14:paraId="7FA4C407" w14:textId="77777777" w:rsidR="00D265D2" w:rsidRPr="00012F5D" w:rsidRDefault="00D265D2" w:rsidP="00D265D2">
      <w:pPr>
        <w:jc w:val="center"/>
        <w:rPr>
          <w:rFonts w:asciiTheme="majorHAnsi" w:hAnsiTheme="majorHAnsi"/>
          <w:sz w:val="24"/>
          <w:szCs w:val="24"/>
        </w:rPr>
      </w:pPr>
      <w:r w:rsidRPr="00012F5D">
        <w:rPr>
          <w:rFonts w:asciiTheme="majorHAnsi" w:hAnsiTheme="majorHAnsi"/>
          <w:i/>
          <w:sz w:val="24"/>
          <w:szCs w:val="24"/>
        </w:rPr>
        <w:t>Pour toute tentative de corruption ou cas de mauvaises pratiques, bien vouloir appeler le MINMAP ou envoyer un message aux numéros suivant : 673 205 725/ 699 370 748</w:t>
      </w:r>
    </w:p>
    <w:p w14:paraId="7FA4C408" w14:textId="77777777" w:rsidR="004A4C07" w:rsidRPr="007D1889" w:rsidRDefault="004A4C07">
      <w:pPr>
        <w:rPr>
          <w:rFonts w:asciiTheme="majorHAnsi" w:hAnsiTheme="majorHAnsi"/>
        </w:rPr>
      </w:pPr>
    </w:p>
    <w:tbl>
      <w:tblPr>
        <w:tblpPr w:leftFromText="141" w:rightFromText="141" w:vertAnchor="text" w:horzAnchor="margin" w:tblpY="-67"/>
        <w:tblW w:w="5000" w:type="pct"/>
        <w:tblBorders>
          <w:insideV w:val="single" w:sz="4" w:space="0" w:color="auto"/>
        </w:tblBorders>
        <w:tblCellMar>
          <w:left w:w="70" w:type="dxa"/>
          <w:right w:w="70" w:type="dxa"/>
        </w:tblCellMar>
        <w:tblLook w:val="0000" w:firstRow="0" w:lastRow="0" w:firstColumn="0" w:lastColumn="0" w:noHBand="0" w:noVBand="0"/>
      </w:tblPr>
      <w:tblGrid>
        <w:gridCol w:w="9524"/>
      </w:tblGrid>
      <w:tr w:rsidR="00D265D2" w:rsidRPr="007D1889" w14:paraId="7FA4C40B" w14:textId="77777777" w:rsidTr="00CD342F">
        <w:trPr>
          <w:trHeight w:val="482"/>
        </w:trPr>
        <w:tc>
          <w:tcPr>
            <w:tcW w:w="5000" w:type="pct"/>
          </w:tcPr>
          <w:p w14:paraId="7FA4C409" w14:textId="77777777" w:rsidR="00007829" w:rsidRPr="00C31BFB" w:rsidRDefault="00D265D2" w:rsidP="00D265D2">
            <w:pPr>
              <w:pStyle w:val="BodyText"/>
              <w:jc w:val="center"/>
              <w:rPr>
                <w:rFonts w:ascii="Berlin Sans FB Demi" w:eastAsia="BatangChe" w:hAnsi="Berlin Sans FB Demi" w:cs="David"/>
                <w:b/>
                <w:i/>
                <w:sz w:val="28"/>
                <w:szCs w:val="30"/>
              </w:rPr>
            </w:pPr>
            <w:r w:rsidRPr="00C31BFB">
              <w:rPr>
                <w:rFonts w:ascii="Berlin Sans FB Demi" w:eastAsia="BatangChe" w:hAnsi="Berlin Sans FB Demi" w:cs="David"/>
                <w:b/>
                <w:i/>
                <w:sz w:val="28"/>
                <w:szCs w:val="30"/>
              </w:rPr>
              <w:t xml:space="preserve">COMMISSION INTERNE DE PASSATION DES </w:t>
            </w:r>
          </w:p>
          <w:p w14:paraId="7FA4C40A" w14:textId="10C80725" w:rsidR="00D265D2" w:rsidRPr="002736B9" w:rsidRDefault="00D265D2" w:rsidP="002736B9">
            <w:pPr>
              <w:pStyle w:val="BodyText"/>
              <w:jc w:val="center"/>
              <w:rPr>
                <w:rFonts w:ascii="Arial Black" w:eastAsia="BatangChe" w:hAnsi="Arial Black" w:cs="David"/>
                <w:b/>
                <w:i/>
                <w:sz w:val="30"/>
                <w:szCs w:val="30"/>
              </w:rPr>
            </w:pPr>
            <w:r w:rsidRPr="00C31BFB">
              <w:rPr>
                <w:rFonts w:ascii="Berlin Sans FB Demi" w:eastAsia="BatangChe" w:hAnsi="Berlin Sans FB Demi" w:cs="David"/>
                <w:b/>
                <w:i/>
                <w:sz w:val="28"/>
                <w:szCs w:val="30"/>
              </w:rPr>
              <w:t xml:space="preserve">MARCHES </w:t>
            </w:r>
            <w:r w:rsidR="009B6A8F" w:rsidRPr="00C31BFB">
              <w:rPr>
                <w:rFonts w:ascii="Berlin Sans FB Demi" w:eastAsia="BatangChe" w:hAnsi="Berlin Sans FB Demi" w:cs="David"/>
                <w:b/>
                <w:i/>
                <w:sz w:val="28"/>
                <w:szCs w:val="30"/>
              </w:rPr>
              <w:t xml:space="preserve">AUPRES </w:t>
            </w:r>
            <w:r w:rsidR="00560A87" w:rsidRPr="00C31BFB">
              <w:rPr>
                <w:rFonts w:ascii="Berlin Sans FB Demi" w:eastAsia="BatangChe" w:hAnsi="Berlin Sans FB Demi" w:cs="David"/>
                <w:b/>
                <w:i/>
                <w:sz w:val="28"/>
                <w:szCs w:val="30"/>
              </w:rPr>
              <w:t xml:space="preserve">DE LA COMMUNE </w:t>
            </w:r>
            <w:r w:rsidR="008B0841" w:rsidRPr="00C31BFB">
              <w:rPr>
                <w:rFonts w:ascii="Berlin Sans FB Demi" w:eastAsia="BatangChe" w:hAnsi="Berlin Sans FB Demi" w:cs="David"/>
                <w:b/>
                <w:i/>
                <w:sz w:val="28"/>
                <w:szCs w:val="30"/>
              </w:rPr>
              <w:t xml:space="preserve">DE </w:t>
            </w:r>
            <w:r w:rsidR="000548D4">
              <w:rPr>
                <w:rFonts w:ascii="Berlin Sans FB Demi" w:eastAsia="BatangChe" w:hAnsi="Berlin Sans FB Demi" w:cs="David"/>
                <w:b/>
                <w:i/>
                <w:sz w:val="28"/>
                <w:szCs w:val="30"/>
              </w:rPr>
              <w:t>LOMIE</w:t>
            </w:r>
          </w:p>
        </w:tc>
      </w:tr>
    </w:tbl>
    <w:p w14:paraId="7FA4C40C" w14:textId="77777777" w:rsidR="002A5CA1" w:rsidRPr="007D1889" w:rsidRDefault="00560A87" w:rsidP="002A5CA1">
      <w:pPr>
        <w:pStyle w:val="BodyText"/>
        <w:spacing w:before="120" w:after="120"/>
        <w:rPr>
          <w:rFonts w:asciiTheme="majorHAnsi" w:hAnsiTheme="majorHAnsi" w:cs="Tahoma"/>
          <w:i/>
        </w:rPr>
      </w:pPr>
      <w:r>
        <w:rPr>
          <w:rFonts w:asciiTheme="majorHAnsi" w:hAnsiTheme="majorHAnsi" w:cs="Tahoma"/>
          <w:i/>
          <w:noProof/>
          <w:sz w:val="20"/>
        </w:rPr>
        <mc:AlternateContent>
          <mc:Choice Requires="wps">
            <w:drawing>
              <wp:anchor distT="0" distB="0" distL="114300" distR="114300" simplePos="0" relativeHeight="251657216" behindDoc="0" locked="0" layoutInCell="1" allowOverlap="1" wp14:anchorId="7FA4ED64" wp14:editId="7FA4ED65">
                <wp:simplePos x="0" y="0"/>
                <wp:positionH relativeFrom="column">
                  <wp:posOffset>-173481</wp:posOffset>
                </wp:positionH>
                <wp:positionV relativeFrom="paragraph">
                  <wp:posOffset>127085</wp:posOffset>
                </wp:positionV>
                <wp:extent cx="6400800" cy="1085222"/>
                <wp:effectExtent l="19050" t="19050" r="19050" b="19685"/>
                <wp:wrapNone/>
                <wp:docPr id="24"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85222"/>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A4EDA8" w14:textId="77777777" w:rsidR="00542023" w:rsidRPr="00CD342F" w:rsidRDefault="00542023" w:rsidP="0033265B">
                            <w:pPr>
                              <w:pStyle w:val="BodyText"/>
                              <w:jc w:val="center"/>
                              <w:rPr>
                                <w:rFonts w:ascii="Cambria" w:eastAsia="BatangChe" w:hAnsi="Cambria" w:cs="Consolas"/>
                                <w:b/>
                                <w:sz w:val="36"/>
                                <w:szCs w:val="40"/>
                              </w:rPr>
                            </w:pPr>
                            <w:r w:rsidRPr="00CD342F">
                              <w:rPr>
                                <w:rFonts w:ascii="Cambria" w:eastAsia="BatangChe" w:hAnsi="Cambria" w:cs="Consolas"/>
                                <w:b/>
                                <w:sz w:val="36"/>
                                <w:szCs w:val="40"/>
                              </w:rPr>
                              <w:t>APPEL D’OFFRES NATIONAL OUVERT</w:t>
                            </w:r>
                          </w:p>
                          <w:p w14:paraId="7FA4EDA9" w14:textId="73067AC8" w:rsidR="00542023" w:rsidRPr="00CD342F" w:rsidRDefault="00542023" w:rsidP="0033265B">
                            <w:pPr>
                              <w:pStyle w:val="BodyText"/>
                              <w:jc w:val="center"/>
                              <w:rPr>
                                <w:rFonts w:ascii="Cambria" w:eastAsia="BatangChe" w:hAnsi="Cambria" w:cs="Consolas"/>
                                <w:b/>
                                <w:szCs w:val="27"/>
                              </w:rPr>
                            </w:pPr>
                            <w:r w:rsidRPr="00CD342F">
                              <w:rPr>
                                <w:rFonts w:ascii="Cambria" w:eastAsia="BatangChe" w:hAnsi="Cambria" w:cs="Consolas"/>
                                <w:b/>
                                <w:szCs w:val="27"/>
                              </w:rPr>
                              <w:t>N°_________/AONO/C.</w:t>
                            </w:r>
                            <w:r w:rsidR="000548D4">
                              <w:rPr>
                                <w:rFonts w:ascii="Cambria" w:eastAsia="BatangChe" w:hAnsi="Cambria" w:cs="Consolas"/>
                                <w:b/>
                                <w:szCs w:val="27"/>
                              </w:rPr>
                              <w:t>LIE</w:t>
                            </w:r>
                            <w:r w:rsidRPr="00CD342F">
                              <w:rPr>
                                <w:rFonts w:ascii="Cambria" w:eastAsia="BatangChe" w:hAnsi="Cambria" w:cs="Consolas"/>
                                <w:b/>
                                <w:szCs w:val="27"/>
                              </w:rPr>
                              <w:t>/ CIPM</w:t>
                            </w:r>
                            <w:r w:rsidR="007778C2" w:rsidRPr="00CD342F">
                              <w:rPr>
                                <w:rFonts w:ascii="Cambria" w:eastAsia="BatangChe" w:hAnsi="Cambria" w:cs="Consolas"/>
                                <w:b/>
                                <w:szCs w:val="27"/>
                              </w:rPr>
                              <w:t xml:space="preserve"> </w:t>
                            </w:r>
                            <w:r w:rsidRPr="00CD342F">
                              <w:rPr>
                                <w:rFonts w:ascii="Cambria" w:eastAsia="BatangChe" w:hAnsi="Cambria" w:cs="Consolas"/>
                                <w:b/>
                                <w:szCs w:val="27"/>
                              </w:rPr>
                              <w:t>/</w:t>
                            </w:r>
                            <w:proofErr w:type="gramStart"/>
                            <w:r>
                              <w:rPr>
                                <w:rFonts w:ascii="Cambria" w:eastAsia="BatangChe" w:hAnsi="Cambria" w:cs="Consolas"/>
                                <w:b/>
                                <w:szCs w:val="27"/>
                              </w:rPr>
                              <w:t>2026</w:t>
                            </w:r>
                            <w:r w:rsidRPr="00CD342F">
                              <w:rPr>
                                <w:rFonts w:ascii="Cambria" w:eastAsia="BatangChe" w:hAnsi="Cambria" w:cs="Consolas"/>
                                <w:b/>
                                <w:szCs w:val="27"/>
                              </w:rPr>
                              <w:t xml:space="preserve">  DU</w:t>
                            </w:r>
                            <w:proofErr w:type="gramEnd"/>
                            <w:r w:rsidRPr="00CD342F">
                              <w:rPr>
                                <w:rFonts w:ascii="Cambria" w:eastAsia="BatangChe" w:hAnsi="Cambria" w:cs="Consolas"/>
                                <w:b/>
                                <w:szCs w:val="27"/>
                              </w:rPr>
                              <w:t xml:space="preserve"> </w:t>
                            </w:r>
                            <w:r w:rsidRPr="00CD342F">
                              <w:rPr>
                                <w:rFonts w:ascii="Cambria" w:eastAsia="BatangChe" w:hAnsi="Cambria" w:cs="David"/>
                                <w:b/>
                                <w:szCs w:val="27"/>
                              </w:rPr>
                              <w:t>________/________/</w:t>
                            </w:r>
                            <w:r>
                              <w:rPr>
                                <w:rFonts w:ascii="Cambria" w:eastAsia="BatangChe" w:hAnsi="Cambria" w:cs="David"/>
                                <w:b/>
                                <w:szCs w:val="27"/>
                              </w:rPr>
                              <w:t>2026</w:t>
                            </w:r>
                            <w:r w:rsidRPr="00CD342F">
                              <w:rPr>
                                <w:rFonts w:ascii="Cambria" w:eastAsia="BatangChe" w:hAnsi="Cambria" w:cs="David"/>
                                <w:b/>
                                <w:szCs w:val="27"/>
                              </w:rPr>
                              <w:t xml:space="preserve"> </w:t>
                            </w:r>
                            <w:r w:rsidRPr="00CD342F">
                              <w:rPr>
                                <w:rFonts w:ascii="Cambria" w:eastAsia="BatangChe" w:hAnsi="Cambria" w:cs="Consolas"/>
                                <w:b/>
                                <w:szCs w:val="27"/>
                              </w:rPr>
                              <w:t xml:space="preserve">POUR LES TRAVAUX DE CONSTRUCTION DE CERTAINES </w:t>
                            </w:r>
                            <w:proofErr w:type="gramStart"/>
                            <w:r w:rsidRPr="00CD342F">
                              <w:rPr>
                                <w:rFonts w:ascii="Cambria" w:eastAsia="BatangChe" w:hAnsi="Cambria" w:cs="Consolas"/>
                                <w:b/>
                                <w:szCs w:val="27"/>
                              </w:rPr>
                              <w:t>INFRASTRUCTURES  DANS</w:t>
                            </w:r>
                            <w:proofErr w:type="gramEnd"/>
                            <w:r w:rsidRPr="00CD342F">
                              <w:rPr>
                                <w:rFonts w:ascii="Cambria" w:eastAsia="BatangChe" w:hAnsi="Cambria" w:cs="Consolas"/>
                                <w:b/>
                                <w:szCs w:val="27"/>
                              </w:rPr>
                              <w:t xml:space="preserve"> CERTAINES LOCALITES DE LA COMMUNE DE MESSAMENA, DEPARTEMENT DU HAUT NYONG, </w:t>
                            </w:r>
                            <w:r>
                              <w:rPr>
                                <w:rFonts w:ascii="Cambria" w:eastAsia="BatangChe" w:hAnsi="Cambria" w:cs="Consolas"/>
                                <w:b/>
                                <w:szCs w:val="27"/>
                              </w:rPr>
                              <w:t>REGION DE L’EST, REPARTIS EN (</w:t>
                            </w:r>
                            <w:proofErr w:type="gramStart"/>
                            <w:r w:rsidR="007778C2">
                              <w:rPr>
                                <w:rFonts w:ascii="Cambria" w:eastAsia="BatangChe" w:hAnsi="Cambria" w:cs="Consolas"/>
                                <w:b/>
                                <w:szCs w:val="27"/>
                              </w:rPr>
                              <w:t>5)CINQ</w:t>
                            </w:r>
                            <w:proofErr w:type="gramEnd"/>
                            <w:r w:rsidRPr="00CD342F">
                              <w:rPr>
                                <w:rFonts w:ascii="Cambria" w:eastAsia="BatangChe" w:hAnsi="Cambria" w:cs="Consolas"/>
                                <w:b/>
                                <w:szCs w:val="27"/>
                              </w:rPr>
                              <w:t xml:space="preserve"> LOTS.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4ED64" id="Rectangle 430" o:spid="_x0000_s1026" style="position:absolute;margin-left:-13.65pt;margin-top:10pt;width:7in;height:8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" strokecolor="#c0504d" strokeweight="2.5pt">
                <v:shadow color="#868686"/>
                <v:textbox>
                  <w:txbxContent>
                    <w:p w14:paraId="7FA4EDA8" w14:textId="77777777" w:rsidR="00542023" w:rsidRPr="00CD342F" w:rsidRDefault="00542023" w:rsidP="0033265B">
                      <w:pPr>
                        <w:pStyle w:val="BodyText"/>
                        <w:jc w:val="center"/>
                        <w:rPr>
                          <w:rFonts w:ascii="Cambria" w:eastAsia="BatangChe" w:hAnsi="Cambria" w:cs="Consolas"/>
                          <w:b/>
                          <w:sz w:val="36"/>
                          <w:szCs w:val="40"/>
                        </w:rPr>
                      </w:pPr>
                      <w:r w:rsidRPr="00CD342F">
                        <w:rPr>
                          <w:rFonts w:ascii="Cambria" w:eastAsia="BatangChe" w:hAnsi="Cambria" w:cs="Consolas"/>
                          <w:b/>
                          <w:sz w:val="36"/>
                          <w:szCs w:val="40"/>
                        </w:rPr>
                        <w:t>APPEL D’OFFRES NATIONAL OUVERT</w:t>
                      </w:r>
                    </w:p>
                    <w:p w14:paraId="7FA4EDA9" w14:textId="73067AC8" w:rsidR="00542023" w:rsidRPr="00CD342F" w:rsidRDefault="00542023" w:rsidP="0033265B">
                      <w:pPr>
                        <w:pStyle w:val="BodyText"/>
                        <w:jc w:val="center"/>
                        <w:rPr>
                          <w:rFonts w:ascii="Cambria" w:eastAsia="BatangChe" w:hAnsi="Cambria" w:cs="Consolas"/>
                          <w:b/>
                          <w:szCs w:val="27"/>
                        </w:rPr>
                      </w:pPr>
                      <w:r w:rsidRPr="00CD342F">
                        <w:rPr>
                          <w:rFonts w:ascii="Cambria" w:eastAsia="BatangChe" w:hAnsi="Cambria" w:cs="Consolas"/>
                          <w:b/>
                          <w:szCs w:val="27"/>
                        </w:rPr>
                        <w:t>N°_________/AONO/C.</w:t>
                      </w:r>
                      <w:r w:rsidR="000548D4">
                        <w:rPr>
                          <w:rFonts w:ascii="Cambria" w:eastAsia="BatangChe" w:hAnsi="Cambria" w:cs="Consolas"/>
                          <w:b/>
                          <w:szCs w:val="27"/>
                        </w:rPr>
                        <w:t>LIE</w:t>
                      </w:r>
                      <w:r w:rsidRPr="00CD342F">
                        <w:rPr>
                          <w:rFonts w:ascii="Cambria" w:eastAsia="BatangChe" w:hAnsi="Cambria" w:cs="Consolas"/>
                          <w:b/>
                          <w:szCs w:val="27"/>
                        </w:rPr>
                        <w:t>/ CIPM</w:t>
                      </w:r>
                      <w:r w:rsidR="007778C2" w:rsidRPr="00CD342F">
                        <w:rPr>
                          <w:rFonts w:ascii="Cambria" w:eastAsia="BatangChe" w:hAnsi="Cambria" w:cs="Consolas"/>
                          <w:b/>
                          <w:szCs w:val="27"/>
                        </w:rPr>
                        <w:t xml:space="preserve"> </w:t>
                      </w:r>
                      <w:r w:rsidRPr="00CD342F">
                        <w:rPr>
                          <w:rFonts w:ascii="Cambria" w:eastAsia="BatangChe" w:hAnsi="Cambria" w:cs="Consolas"/>
                          <w:b/>
                          <w:szCs w:val="27"/>
                        </w:rPr>
                        <w:t>/</w:t>
                      </w:r>
                      <w:proofErr w:type="gramStart"/>
                      <w:r>
                        <w:rPr>
                          <w:rFonts w:ascii="Cambria" w:eastAsia="BatangChe" w:hAnsi="Cambria" w:cs="Consolas"/>
                          <w:b/>
                          <w:szCs w:val="27"/>
                        </w:rPr>
                        <w:t>2026</w:t>
                      </w:r>
                      <w:r w:rsidRPr="00CD342F">
                        <w:rPr>
                          <w:rFonts w:ascii="Cambria" w:eastAsia="BatangChe" w:hAnsi="Cambria" w:cs="Consolas"/>
                          <w:b/>
                          <w:szCs w:val="27"/>
                        </w:rPr>
                        <w:t xml:space="preserve">  DU</w:t>
                      </w:r>
                      <w:proofErr w:type="gramEnd"/>
                      <w:r w:rsidRPr="00CD342F">
                        <w:rPr>
                          <w:rFonts w:ascii="Cambria" w:eastAsia="BatangChe" w:hAnsi="Cambria" w:cs="Consolas"/>
                          <w:b/>
                          <w:szCs w:val="27"/>
                        </w:rPr>
                        <w:t xml:space="preserve"> </w:t>
                      </w:r>
                      <w:r w:rsidRPr="00CD342F">
                        <w:rPr>
                          <w:rFonts w:ascii="Cambria" w:eastAsia="BatangChe" w:hAnsi="Cambria" w:cs="David"/>
                          <w:b/>
                          <w:szCs w:val="27"/>
                        </w:rPr>
                        <w:t>________/________/</w:t>
                      </w:r>
                      <w:r>
                        <w:rPr>
                          <w:rFonts w:ascii="Cambria" w:eastAsia="BatangChe" w:hAnsi="Cambria" w:cs="David"/>
                          <w:b/>
                          <w:szCs w:val="27"/>
                        </w:rPr>
                        <w:t>2026</w:t>
                      </w:r>
                      <w:r w:rsidRPr="00CD342F">
                        <w:rPr>
                          <w:rFonts w:ascii="Cambria" w:eastAsia="BatangChe" w:hAnsi="Cambria" w:cs="David"/>
                          <w:b/>
                          <w:szCs w:val="27"/>
                        </w:rPr>
                        <w:t xml:space="preserve"> </w:t>
                      </w:r>
                      <w:r w:rsidRPr="00CD342F">
                        <w:rPr>
                          <w:rFonts w:ascii="Cambria" w:eastAsia="BatangChe" w:hAnsi="Cambria" w:cs="Consolas"/>
                          <w:b/>
                          <w:szCs w:val="27"/>
                        </w:rPr>
                        <w:t xml:space="preserve">POUR LES TRAVAUX DE CONSTRUCTION DE CERTAINES </w:t>
                      </w:r>
                      <w:proofErr w:type="gramStart"/>
                      <w:r w:rsidRPr="00CD342F">
                        <w:rPr>
                          <w:rFonts w:ascii="Cambria" w:eastAsia="BatangChe" w:hAnsi="Cambria" w:cs="Consolas"/>
                          <w:b/>
                          <w:szCs w:val="27"/>
                        </w:rPr>
                        <w:t>INFRASTRUCTURES  DANS</w:t>
                      </w:r>
                      <w:proofErr w:type="gramEnd"/>
                      <w:r w:rsidRPr="00CD342F">
                        <w:rPr>
                          <w:rFonts w:ascii="Cambria" w:eastAsia="BatangChe" w:hAnsi="Cambria" w:cs="Consolas"/>
                          <w:b/>
                          <w:szCs w:val="27"/>
                        </w:rPr>
                        <w:t xml:space="preserve"> CERTAINES LOCALITES DE LA COMMUNE DE MESSAMENA, DEPARTEMENT DU HAUT NYONG, </w:t>
                      </w:r>
                      <w:r>
                        <w:rPr>
                          <w:rFonts w:ascii="Cambria" w:eastAsia="BatangChe" w:hAnsi="Cambria" w:cs="Consolas"/>
                          <w:b/>
                          <w:szCs w:val="27"/>
                        </w:rPr>
                        <w:t>REGION DE L’EST, REPARTIS EN (</w:t>
                      </w:r>
                      <w:proofErr w:type="gramStart"/>
                      <w:r w:rsidR="007778C2">
                        <w:rPr>
                          <w:rFonts w:ascii="Cambria" w:eastAsia="BatangChe" w:hAnsi="Cambria" w:cs="Consolas"/>
                          <w:b/>
                          <w:szCs w:val="27"/>
                        </w:rPr>
                        <w:t>5)CINQ</w:t>
                      </w:r>
                      <w:proofErr w:type="gramEnd"/>
                      <w:r w:rsidRPr="00CD342F">
                        <w:rPr>
                          <w:rFonts w:ascii="Cambria" w:eastAsia="BatangChe" w:hAnsi="Cambria" w:cs="Consolas"/>
                          <w:b/>
                          <w:szCs w:val="27"/>
                        </w:rPr>
                        <w:t xml:space="preserve"> LOTS.</w:t>
                      </w:r>
                    </w:p>
                  </w:txbxContent>
                </v:textbox>
              </v:rect>
            </w:pict>
          </mc:Fallback>
        </mc:AlternateContent>
      </w:r>
    </w:p>
    <w:p w14:paraId="7FA4C40D" w14:textId="77777777" w:rsidR="002A5CA1" w:rsidRPr="007D1889" w:rsidRDefault="002A5CA1" w:rsidP="002A5CA1">
      <w:pPr>
        <w:pStyle w:val="BodyText"/>
        <w:spacing w:before="120" w:after="120"/>
        <w:rPr>
          <w:rFonts w:asciiTheme="majorHAnsi" w:hAnsiTheme="majorHAnsi" w:cs="Tahoma"/>
          <w:i/>
        </w:rPr>
      </w:pPr>
    </w:p>
    <w:p w14:paraId="7FA4C40E" w14:textId="77777777" w:rsidR="002A5CA1" w:rsidRPr="007D1889" w:rsidRDefault="002A5CA1" w:rsidP="002A5CA1">
      <w:pPr>
        <w:pStyle w:val="BodyText"/>
        <w:spacing w:before="120" w:after="120"/>
        <w:rPr>
          <w:rFonts w:asciiTheme="majorHAnsi" w:hAnsiTheme="majorHAnsi" w:cs="Tahoma"/>
          <w:i/>
        </w:rPr>
      </w:pPr>
    </w:p>
    <w:p w14:paraId="7FA4C40F" w14:textId="77777777" w:rsidR="002A5CA1" w:rsidRPr="007D1889" w:rsidRDefault="002A5CA1" w:rsidP="002A5CA1">
      <w:pPr>
        <w:pStyle w:val="BodyText"/>
        <w:spacing w:before="120" w:after="120"/>
        <w:rPr>
          <w:rFonts w:asciiTheme="majorHAnsi" w:hAnsiTheme="majorHAnsi" w:cs="Tahoma"/>
          <w:i/>
        </w:rPr>
      </w:pPr>
    </w:p>
    <w:p w14:paraId="7FA4C410" w14:textId="77777777" w:rsidR="002A5CA1" w:rsidRDefault="002A5CA1" w:rsidP="002A5CA1">
      <w:pPr>
        <w:pStyle w:val="BodyText"/>
        <w:spacing w:before="120" w:after="120"/>
        <w:rPr>
          <w:rFonts w:asciiTheme="majorHAnsi" w:hAnsiTheme="majorHAnsi" w:cs="Tahoma"/>
          <w:i/>
        </w:rPr>
      </w:pPr>
    </w:p>
    <w:p w14:paraId="7D4EB444" w14:textId="77777777" w:rsidR="007778C2" w:rsidRDefault="007778C2" w:rsidP="002A5CA1">
      <w:pPr>
        <w:pStyle w:val="BodyText"/>
        <w:spacing w:before="120" w:after="120"/>
        <w:rPr>
          <w:rFonts w:asciiTheme="majorHAnsi" w:hAnsiTheme="majorHAnsi" w:cs="Tahoma"/>
          <w:i/>
        </w:rPr>
      </w:pPr>
    </w:p>
    <w:p w14:paraId="2EBE8AC5" w14:textId="77777777" w:rsidR="007778C2" w:rsidRDefault="007778C2" w:rsidP="002A5CA1">
      <w:pPr>
        <w:pStyle w:val="BodyText"/>
        <w:spacing w:before="120" w:after="120"/>
        <w:rPr>
          <w:rFonts w:asciiTheme="majorHAnsi" w:hAnsiTheme="majorHAnsi" w:cs="Tahoma"/>
          <w:i/>
        </w:rPr>
      </w:pPr>
    </w:p>
    <w:p w14:paraId="162EC5F4" w14:textId="77777777" w:rsidR="007778C2" w:rsidRDefault="007778C2" w:rsidP="002A5CA1">
      <w:pPr>
        <w:pStyle w:val="BodyText"/>
        <w:spacing w:before="120" w:after="120"/>
        <w:rPr>
          <w:rFonts w:asciiTheme="majorHAnsi" w:hAnsiTheme="majorHAnsi" w:cs="Tahoma"/>
          <w:i/>
        </w:rPr>
      </w:pPr>
    </w:p>
    <w:p w14:paraId="3821DE1E" w14:textId="77777777" w:rsidR="007778C2" w:rsidRDefault="007778C2" w:rsidP="002A5CA1">
      <w:pPr>
        <w:pStyle w:val="BodyText"/>
        <w:spacing w:before="120" w:after="120"/>
        <w:rPr>
          <w:rFonts w:asciiTheme="majorHAnsi" w:hAnsiTheme="majorHAnsi" w:cs="Tahoma"/>
          <w:i/>
        </w:rPr>
      </w:pPr>
    </w:p>
    <w:p w14:paraId="359C7185" w14:textId="77777777" w:rsidR="007778C2" w:rsidRPr="007D1889" w:rsidRDefault="007778C2" w:rsidP="002A5CA1">
      <w:pPr>
        <w:pStyle w:val="BodyText"/>
        <w:spacing w:before="120" w:after="120"/>
        <w:rPr>
          <w:rFonts w:asciiTheme="majorHAnsi" w:hAnsiTheme="majorHAnsi" w:cs="Tahoma"/>
          <w: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09"/>
        <w:gridCol w:w="1416"/>
        <w:gridCol w:w="1284"/>
      </w:tblGrid>
      <w:tr w:rsidR="00EF0673" w:rsidRPr="00CD342F" w14:paraId="7FA4C415" w14:textId="77777777" w:rsidTr="00E14EC1">
        <w:trPr>
          <w:trHeight w:val="415"/>
          <w:jc w:val="center"/>
        </w:trPr>
        <w:tc>
          <w:tcPr>
            <w:tcW w:w="851" w:type="dxa"/>
            <w:vAlign w:val="center"/>
          </w:tcPr>
          <w:p w14:paraId="7FA4C411" w14:textId="77777777" w:rsidR="00EF0673" w:rsidRPr="00CD342F" w:rsidRDefault="00EF0673" w:rsidP="00CD342F">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N° Lot</w:t>
            </w:r>
          </w:p>
        </w:tc>
        <w:tc>
          <w:tcPr>
            <w:tcW w:w="6509" w:type="dxa"/>
            <w:vAlign w:val="center"/>
          </w:tcPr>
          <w:p w14:paraId="7FA4C412" w14:textId="77777777" w:rsidR="00EF0673" w:rsidRPr="00CD342F" w:rsidRDefault="00EF0673" w:rsidP="00CD342F">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Désignation</w:t>
            </w:r>
          </w:p>
        </w:tc>
        <w:tc>
          <w:tcPr>
            <w:tcW w:w="1416" w:type="dxa"/>
            <w:vAlign w:val="center"/>
          </w:tcPr>
          <w:p w14:paraId="7FA4C413" w14:textId="77777777" w:rsidR="00EF0673" w:rsidRPr="00CD342F" w:rsidRDefault="00EF0673" w:rsidP="00CD342F">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Financement</w:t>
            </w:r>
          </w:p>
        </w:tc>
        <w:tc>
          <w:tcPr>
            <w:tcW w:w="1284" w:type="dxa"/>
            <w:vAlign w:val="center"/>
          </w:tcPr>
          <w:p w14:paraId="7FA4C414" w14:textId="77777777" w:rsidR="00EF0673" w:rsidRPr="00CD342F" w:rsidRDefault="00EF0673" w:rsidP="00CD342F">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Délai d’exécution</w:t>
            </w:r>
          </w:p>
        </w:tc>
      </w:tr>
      <w:tr w:rsidR="00E14EC1" w:rsidRPr="00CD342F" w14:paraId="7FA4C41B" w14:textId="77777777" w:rsidTr="00E14EC1">
        <w:trPr>
          <w:trHeight w:val="157"/>
          <w:jc w:val="center"/>
        </w:trPr>
        <w:tc>
          <w:tcPr>
            <w:tcW w:w="851" w:type="dxa"/>
            <w:vAlign w:val="center"/>
          </w:tcPr>
          <w:p w14:paraId="7FA4C416" w14:textId="77777777" w:rsidR="00E14EC1" w:rsidRPr="00CD342F" w:rsidRDefault="00E14EC1" w:rsidP="00E14EC1">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1</w:t>
            </w:r>
          </w:p>
        </w:tc>
        <w:tc>
          <w:tcPr>
            <w:tcW w:w="6509" w:type="dxa"/>
            <w:vAlign w:val="center"/>
          </w:tcPr>
          <w:p w14:paraId="7FA4C417" w14:textId="58B3B010" w:rsidR="00E14EC1" w:rsidRPr="00CD342F" w:rsidRDefault="000548D4" w:rsidP="00E14EC1">
            <w:pPr>
              <w:widowControl w:val="0"/>
              <w:autoSpaceDE w:val="0"/>
              <w:autoSpaceDN w:val="0"/>
              <w:adjustRightInd w:val="0"/>
              <w:rPr>
                <w:rFonts w:ascii="Cambria" w:hAnsi="Cambria" w:cs="Tahoma"/>
                <w:sz w:val="18"/>
                <w:szCs w:val="22"/>
              </w:rPr>
            </w:pPr>
            <w:r w:rsidRPr="000548D4">
              <w:rPr>
                <w:rFonts w:ascii="Cambria" w:hAnsi="Cambria" w:cs="Tahoma"/>
                <w:sz w:val="18"/>
                <w:szCs w:val="22"/>
              </w:rPr>
              <w:t>Construction d'une salle de classe au CPC de NGOLA (Lot 1)</w:t>
            </w:r>
          </w:p>
        </w:tc>
        <w:tc>
          <w:tcPr>
            <w:tcW w:w="1416" w:type="dxa"/>
            <w:vAlign w:val="center"/>
          </w:tcPr>
          <w:p w14:paraId="7FA4C418" w14:textId="7720DE7E" w:rsidR="00E14EC1" w:rsidRPr="00CD342F" w:rsidRDefault="007778C2" w:rsidP="00E14EC1">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00E14EC1" w:rsidRPr="00CD342F">
              <w:rPr>
                <w:rFonts w:ascii="Cambria" w:hAnsi="Cambria" w:cs="Tahoma"/>
                <w:sz w:val="18"/>
                <w:szCs w:val="22"/>
              </w:rPr>
              <w:t>0 000 000</w:t>
            </w:r>
          </w:p>
        </w:tc>
        <w:tc>
          <w:tcPr>
            <w:tcW w:w="1284" w:type="dxa"/>
            <w:vMerge w:val="restart"/>
            <w:vAlign w:val="center"/>
          </w:tcPr>
          <w:p w14:paraId="7FA4C419" w14:textId="77777777" w:rsidR="00E14EC1" w:rsidRPr="00CD342F" w:rsidRDefault="00E14EC1" w:rsidP="00E14EC1">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120 (cent vingt) jours</w:t>
            </w:r>
          </w:p>
          <w:p w14:paraId="7FA4C41A" w14:textId="77777777" w:rsidR="00E14EC1" w:rsidRPr="00CD342F" w:rsidRDefault="00E14EC1" w:rsidP="00E14EC1">
            <w:pPr>
              <w:widowControl w:val="0"/>
              <w:autoSpaceDE w:val="0"/>
              <w:autoSpaceDN w:val="0"/>
              <w:adjustRightInd w:val="0"/>
              <w:spacing w:line="300" w:lineRule="exact"/>
              <w:jc w:val="center"/>
              <w:rPr>
                <w:rFonts w:ascii="Cambria" w:hAnsi="Cambria" w:cs="Tahoma"/>
                <w:sz w:val="18"/>
                <w:szCs w:val="22"/>
              </w:rPr>
            </w:pPr>
          </w:p>
        </w:tc>
      </w:tr>
      <w:tr w:rsidR="00E14EC1" w:rsidRPr="00CD342F" w14:paraId="7FA4C420" w14:textId="77777777" w:rsidTr="00CA60F3">
        <w:trPr>
          <w:trHeight w:val="154"/>
          <w:jc w:val="center"/>
        </w:trPr>
        <w:tc>
          <w:tcPr>
            <w:tcW w:w="851" w:type="dxa"/>
            <w:vAlign w:val="center"/>
          </w:tcPr>
          <w:p w14:paraId="7FA4C41C" w14:textId="77777777" w:rsidR="00E14EC1" w:rsidRPr="00CD342F" w:rsidRDefault="00E14EC1" w:rsidP="00E14EC1">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2</w:t>
            </w:r>
          </w:p>
        </w:tc>
        <w:tc>
          <w:tcPr>
            <w:tcW w:w="6509" w:type="dxa"/>
            <w:vAlign w:val="center"/>
          </w:tcPr>
          <w:p w14:paraId="7FA4C41D" w14:textId="2ED60B6D" w:rsidR="00E14EC1" w:rsidRPr="00CD342F" w:rsidRDefault="007778C2" w:rsidP="00E14EC1">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16" w:type="dxa"/>
            <w:vAlign w:val="center"/>
          </w:tcPr>
          <w:p w14:paraId="7FA4C41E" w14:textId="1F76F86E" w:rsidR="00E14EC1" w:rsidRPr="00CD342F" w:rsidRDefault="007778C2" w:rsidP="00E14EC1">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00E14EC1" w:rsidRPr="00CD342F">
              <w:rPr>
                <w:rFonts w:ascii="Cambria" w:hAnsi="Cambria" w:cs="Tahoma"/>
                <w:sz w:val="18"/>
                <w:szCs w:val="22"/>
              </w:rPr>
              <w:t>0 000 000</w:t>
            </w:r>
          </w:p>
        </w:tc>
        <w:tc>
          <w:tcPr>
            <w:tcW w:w="1284" w:type="dxa"/>
            <w:vMerge/>
            <w:vAlign w:val="center"/>
          </w:tcPr>
          <w:p w14:paraId="7FA4C41F" w14:textId="77777777" w:rsidR="00E14EC1" w:rsidRPr="00CD342F" w:rsidRDefault="00E14EC1" w:rsidP="00E14EC1">
            <w:pPr>
              <w:widowControl w:val="0"/>
              <w:autoSpaceDE w:val="0"/>
              <w:autoSpaceDN w:val="0"/>
              <w:adjustRightInd w:val="0"/>
              <w:spacing w:line="300" w:lineRule="exact"/>
              <w:jc w:val="center"/>
              <w:rPr>
                <w:rFonts w:ascii="Cambria" w:hAnsi="Cambria" w:cs="Tahoma"/>
                <w:sz w:val="18"/>
                <w:szCs w:val="22"/>
              </w:rPr>
            </w:pPr>
          </w:p>
        </w:tc>
      </w:tr>
      <w:tr w:rsidR="00D04DAD" w:rsidRPr="00CD342F" w14:paraId="7FA4C425" w14:textId="77777777" w:rsidTr="00CA60F3">
        <w:trPr>
          <w:trHeight w:val="154"/>
          <w:jc w:val="center"/>
        </w:trPr>
        <w:tc>
          <w:tcPr>
            <w:tcW w:w="851" w:type="dxa"/>
            <w:vAlign w:val="center"/>
          </w:tcPr>
          <w:p w14:paraId="7FA4C421" w14:textId="77777777" w:rsidR="00D04DAD" w:rsidRPr="00CD342F" w:rsidRDefault="00D04DAD" w:rsidP="00D04DAD">
            <w:pPr>
              <w:widowControl w:val="0"/>
              <w:autoSpaceDE w:val="0"/>
              <w:autoSpaceDN w:val="0"/>
              <w:adjustRightInd w:val="0"/>
              <w:spacing w:line="300" w:lineRule="exact"/>
              <w:jc w:val="center"/>
              <w:rPr>
                <w:rFonts w:ascii="Cambria" w:hAnsi="Cambria" w:cs="Tahoma"/>
                <w:i/>
                <w:sz w:val="18"/>
                <w:szCs w:val="22"/>
              </w:rPr>
            </w:pPr>
            <w:r>
              <w:rPr>
                <w:rFonts w:ascii="Cambria" w:hAnsi="Cambria" w:cs="Tahoma"/>
                <w:i/>
                <w:sz w:val="18"/>
                <w:szCs w:val="22"/>
              </w:rPr>
              <w:t>Lot 3</w:t>
            </w:r>
          </w:p>
        </w:tc>
        <w:tc>
          <w:tcPr>
            <w:tcW w:w="6509" w:type="dxa"/>
            <w:vAlign w:val="center"/>
          </w:tcPr>
          <w:p w14:paraId="0A92E5B0" w14:textId="77777777" w:rsidR="007778C2" w:rsidRPr="007778C2" w:rsidRDefault="007778C2" w:rsidP="007778C2">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7FA4C422" w14:textId="408241DE" w:rsidR="00D04DAD" w:rsidRPr="00CD342F" w:rsidRDefault="007778C2" w:rsidP="007778C2">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16" w:type="dxa"/>
            <w:vAlign w:val="center"/>
          </w:tcPr>
          <w:p w14:paraId="7FA4C423" w14:textId="5D126FC3" w:rsidR="00D04DAD" w:rsidRPr="00CD342F" w:rsidRDefault="007778C2" w:rsidP="00D04DAD">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00D04DAD">
              <w:rPr>
                <w:rFonts w:ascii="Cambria" w:hAnsi="Cambria" w:cs="Tahoma"/>
                <w:sz w:val="18"/>
                <w:szCs w:val="22"/>
              </w:rPr>
              <w:t>0 000 000</w:t>
            </w:r>
          </w:p>
        </w:tc>
        <w:tc>
          <w:tcPr>
            <w:tcW w:w="1284" w:type="dxa"/>
            <w:vMerge/>
            <w:vAlign w:val="center"/>
          </w:tcPr>
          <w:p w14:paraId="7FA4C424" w14:textId="77777777" w:rsidR="00D04DAD" w:rsidRPr="00CD342F" w:rsidRDefault="00D04DAD" w:rsidP="00D04DAD">
            <w:pPr>
              <w:widowControl w:val="0"/>
              <w:autoSpaceDE w:val="0"/>
              <w:autoSpaceDN w:val="0"/>
              <w:adjustRightInd w:val="0"/>
              <w:spacing w:line="300" w:lineRule="exact"/>
              <w:jc w:val="center"/>
              <w:rPr>
                <w:rFonts w:ascii="Cambria" w:hAnsi="Cambria" w:cs="Tahoma"/>
                <w:sz w:val="18"/>
                <w:szCs w:val="22"/>
              </w:rPr>
            </w:pPr>
          </w:p>
        </w:tc>
      </w:tr>
      <w:tr w:rsidR="00D04DAD" w:rsidRPr="00CD342F" w14:paraId="7FA4C42A" w14:textId="77777777" w:rsidTr="00CA60F3">
        <w:trPr>
          <w:trHeight w:val="178"/>
          <w:jc w:val="center"/>
        </w:trPr>
        <w:tc>
          <w:tcPr>
            <w:tcW w:w="851" w:type="dxa"/>
            <w:vAlign w:val="center"/>
          </w:tcPr>
          <w:p w14:paraId="7FA4C426" w14:textId="77777777" w:rsidR="00D04DAD" w:rsidRPr="00CD342F" w:rsidRDefault="00D04DAD" w:rsidP="00D04DAD">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4</w:t>
            </w:r>
          </w:p>
        </w:tc>
        <w:tc>
          <w:tcPr>
            <w:tcW w:w="6509" w:type="dxa"/>
            <w:vAlign w:val="center"/>
          </w:tcPr>
          <w:p w14:paraId="7FA4C427" w14:textId="2BDECE59" w:rsidR="00D04DAD" w:rsidRPr="00CD342F" w:rsidRDefault="007778C2" w:rsidP="00D04DAD">
            <w:pPr>
              <w:widowControl w:val="0"/>
              <w:autoSpaceDE w:val="0"/>
              <w:autoSpaceDN w:val="0"/>
              <w:adjustRightInd w:val="0"/>
              <w:rPr>
                <w:rFonts w:ascii="Cambria" w:hAnsi="Cambria" w:cs="Tahoma"/>
                <w:sz w:val="18"/>
                <w:szCs w:val="22"/>
              </w:rPr>
            </w:pPr>
            <w:r w:rsidRPr="007778C2">
              <w:rPr>
                <w:rFonts w:ascii="Cambria" w:hAnsi="Cambria" w:cs="Tahoma"/>
                <w:sz w:val="18"/>
                <w:szCs w:val="22"/>
              </w:rPr>
              <w:t xml:space="preserve">Construction d'un bloc de deux salles de classe à l'EPPB de </w:t>
            </w:r>
            <w:proofErr w:type="gramStart"/>
            <w:r w:rsidRPr="007778C2">
              <w:rPr>
                <w:rFonts w:ascii="Cambria" w:hAnsi="Cambria" w:cs="Tahoma"/>
                <w:sz w:val="18"/>
                <w:szCs w:val="22"/>
              </w:rPr>
              <w:t>MADOUMA  (</w:t>
            </w:r>
            <w:proofErr w:type="gramEnd"/>
            <w:r w:rsidRPr="007778C2">
              <w:rPr>
                <w:rFonts w:ascii="Cambria" w:hAnsi="Cambria" w:cs="Tahoma"/>
                <w:sz w:val="18"/>
                <w:szCs w:val="22"/>
              </w:rPr>
              <w:t>Lot 4)</w:t>
            </w:r>
          </w:p>
        </w:tc>
        <w:tc>
          <w:tcPr>
            <w:tcW w:w="1416" w:type="dxa"/>
            <w:vAlign w:val="center"/>
          </w:tcPr>
          <w:p w14:paraId="7FA4C428" w14:textId="38CF72A7" w:rsidR="00D04DAD" w:rsidRPr="00CD342F" w:rsidRDefault="00D04DAD" w:rsidP="00D04DAD">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2</w:t>
            </w:r>
            <w:r w:rsidR="007778C2">
              <w:rPr>
                <w:rFonts w:ascii="Cambria" w:hAnsi="Cambria" w:cs="Tahoma"/>
                <w:sz w:val="18"/>
                <w:szCs w:val="22"/>
              </w:rPr>
              <w:t>3</w:t>
            </w:r>
            <w:r w:rsidRPr="00CD342F">
              <w:rPr>
                <w:rFonts w:ascii="Cambria" w:hAnsi="Cambria" w:cs="Tahoma"/>
                <w:sz w:val="18"/>
                <w:szCs w:val="22"/>
              </w:rPr>
              <w:t> 000 000</w:t>
            </w:r>
          </w:p>
        </w:tc>
        <w:tc>
          <w:tcPr>
            <w:tcW w:w="1284" w:type="dxa"/>
            <w:vMerge/>
            <w:vAlign w:val="center"/>
          </w:tcPr>
          <w:p w14:paraId="7FA4C429" w14:textId="77777777" w:rsidR="00D04DAD" w:rsidRPr="00CD342F" w:rsidRDefault="00D04DAD" w:rsidP="00D04DAD">
            <w:pPr>
              <w:widowControl w:val="0"/>
              <w:autoSpaceDE w:val="0"/>
              <w:autoSpaceDN w:val="0"/>
              <w:adjustRightInd w:val="0"/>
              <w:spacing w:line="300" w:lineRule="exact"/>
              <w:jc w:val="center"/>
              <w:rPr>
                <w:rFonts w:ascii="Cambria" w:hAnsi="Cambria" w:cs="Tahoma"/>
                <w:sz w:val="18"/>
                <w:szCs w:val="22"/>
              </w:rPr>
            </w:pPr>
          </w:p>
        </w:tc>
      </w:tr>
      <w:tr w:rsidR="00D04DAD" w:rsidRPr="00CD342F" w14:paraId="7FA4C42F" w14:textId="77777777" w:rsidTr="00CA60F3">
        <w:trPr>
          <w:trHeight w:val="73"/>
          <w:jc w:val="center"/>
        </w:trPr>
        <w:tc>
          <w:tcPr>
            <w:tcW w:w="851" w:type="dxa"/>
            <w:vAlign w:val="center"/>
          </w:tcPr>
          <w:p w14:paraId="7FA4C42B" w14:textId="77777777" w:rsidR="00D04DAD" w:rsidRPr="00CD342F" w:rsidRDefault="00D04DAD" w:rsidP="00D04DAD">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5</w:t>
            </w:r>
          </w:p>
        </w:tc>
        <w:tc>
          <w:tcPr>
            <w:tcW w:w="6509" w:type="dxa"/>
            <w:vAlign w:val="center"/>
          </w:tcPr>
          <w:p w14:paraId="7FA4C42C" w14:textId="186AF151" w:rsidR="00D04DAD" w:rsidRPr="00CD342F" w:rsidRDefault="007778C2" w:rsidP="00D04DAD">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16" w:type="dxa"/>
            <w:vAlign w:val="center"/>
          </w:tcPr>
          <w:p w14:paraId="7FA4C42D" w14:textId="033B5BFB" w:rsidR="00D04DAD" w:rsidRPr="00CD342F" w:rsidRDefault="007778C2" w:rsidP="00D04DAD">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w:t>
            </w:r>
            <w:r w:rsidR="00D04DAD" w:rsidRPr="00CD342F">
              <w:rPr>
                <w:rFonts w:ascii="Cambria" w:hAnsi="Cambria" w:cs="Tahoma"/>
                <w:sz w:val="18"/>
                <w:szCs w:val="22"/>
              </w:rPr>
              <w:t> 000 000</w:t>
            </w:r>
          </w:p>
        </w:tc>
        <w:tc>
          <w:tcPr>
            <w:tcW w:w="1284" w:type="dxa"/>
            <w:vMerge/>
            <w:vAlign w:val="center"/>
          </w:tcPr>
          <w:p w14:paraId="7FA4C42E" w14:textId="77777777" w:rsidR="00D04DAD" w:rsidRPr="00CD342F" w:rsidRDefault="00D04DAD" w:rsidP="00D04DAD">
            <w:pPr>
              <w:widowControl w:val="0"/>
              <w:autoSpaceDE w:val="0"/>
              <w:autoSpaceDN w:val="0"/>
              <w:adjustRightInd w:val="0"/>
              <w:spacing w:line="300" w:lineRule="exact"/>
              <w:jc w:val="center"/>
              <w:rPr>
                <w:rFonts w:ascii="Cambria" w:hAnsi="Cambria" w:cs="Tahoma"/>
                <w:sz w:val="18"/>
                <w:szCs w:val="22"/>
              </w:rPr>
            </w:pPr>
          </w:p>
        </w:tc>
      </w:tr>
    </w:tbl>
    <w:p w14:paraId="3743EFDB" w14:textId="77777777" w:rsidR="007778C2" w:rsidRDefault="007778C2" w:rsidP="00BB3DF1">
      <w:pPr>
        <w:pStyle w:val="BodyText"/>
        <w:jc w:val="center"/>
        <w:rPr>
          <w:rFonts w:asciiTheme="majorHAnsi" w:hAnsiTheme="majorHAnsi" w:cs="Tahoma"/>
          <w:b/>
          <w:bCs/>
          <w:iCs/>
          <w:sz w:val="28"/>
          <w:szCs w:val="36"/>
        </w:rPr>
      </w:pPr>
    </w:p>
    <w:p w14:paraId="7FA4C458" w14:textId="4DBBC366" w:rsidR="002736B9" w:rsidRPr="00715FCD" w:rsidRDefault="002A5CA1" w:rsidP="00BB3DF1">
      <w:pPr>
        <w:pStyle w:val="BodyText"/>
        <w:jc w:val="center"/>
        <w:rPr>
          <w:rFonts w:asciiTheme="majorHAnsi" w:hAnsiTheme="majorHAnsi" w:cs="Tahoma"/>
          <w:b/>
          <w:bCs/>
          <w:iCs/>
          <w:sz w:val="28"/>
          <w:szCs w:val="36"/>
        </w:rPr>
      </w:pPr>
      <w:r w:rsidRPr="00715FCD">
        <w:rPr>
          <w:rFonts w:asciiTheme="majorHAnsi" w:hAnsiTheme="majorHAnsi" w:cs="Tahoma"/>
          <w:b/>
          <w:bCs/>
          <w:iCs/>
          <w:sz w:val="28"/>
          <w:szCs w:val="36"/>
        </w:rPr>
        <w:t>BUDGET D’INVESTISSEMENT PUBLIC</w:t>
      </w:r>
      <w:r w:rsidR="00BB3DF1" w:rsidRPr="00715FCD">
        <w:rPr>
          <w:rFonts w:asciiTheme="majorHAnsi" w:hAnsiTheme="majorHAnsi" w:cs="Tahoma"/>
          <w:b/>
          <w:bCs/>
          <w:iCs/>
          <w:sz w:val="28"/>
          <w:szCs w:val="36"/>
        </w:rPr>
        <w:t xml:space="preserve"> : </w:t>
      </w:r>
      <w:r w:rsidRPr="00715FCD">
        <w:rPr>
          <w:rFonts w:asciiTheme="majorHAnsi" w:hAnsiTheme="majorHAnsi" w:cs="Tahoma"/>
          <w:b/>
          <w:bCs/>
          <w:iCs/>
          <w:sz w:val="28"/>
          <w:szCs w:val="36"/>
        </w:rPr>
        <w:t xml:space="preserve">EXERCICE </w:t>
      </w:r>
      <w:r w:rsidR="00CA60F3">
        <w:rPr>
          <w:rFonts w:asciiTheme="majorHAnsi" w:hAnsiTheme="majorHAnsi" w:cs="Tahoma"/>
          <w:b/>
          <w:bCs/>
          <w:iCs/>
          <w:sz w:val="28"/>
          <w:szCs w:val="36"/>
        </w:rPr>
        <w:t>2026</w:t>
      </w:r>
    </w:p>
    <w:p w14:paraId="7FA4C459" w14:textId="77777777" w:rsidR="009E7DDD" w:rsidRPr="007D1889" w:rsidRDefault="002736B9" w:rsidP="003A7EFA">
      <w:pPr>
        <w:tabs>
          <w:tab w:val="left" w:pos="3570"/>
        </w:tabs>
        <w:rPr>
          <w:rFonts w:asciiTheme="majorHAnsi" w:hAnsiTheme="majorHAnsi" w:cs="Tahoma"/>
          <w:i/>
        </w:rPr>
      </w:pPr>
      <w:r>
        <w:tab/>
      </w:r>
      <w:r w:rsidR="00560A87">
        <w:rPr>
          <w:rFonts w:asciiTheme="majorHAnsi" w:hAnsiTheme="majorHAnsi" w:cs="Tahoma"/>
          <w:b/>
          <w:i/>
          <w:noProof/>
          <w:sz w:val="16"/>
          <w:szCs w:val="16"/>
        </w:rPr>
        <mc:AlternateContent>
          <mc:Choice Requires="wps">
            <w:drawing>
              <wp:inline distT="0" distB="0" distL="0" distR="0" wp14:anchorId="7FA4ED66" wp14:editId="7FA4ED67">
                <wp:extent cx="6124575" cy="1447800"/>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1447800"/>
                        </a:xfrm>
                        <a:prstGeom prst="rect">
                          <a:avLst/>
                        </a:prstGeom>
                        <a:extLst>
                          <a:ext uri="{AF507438-7753-43E0-B8FC-AC1667EBCBE1}">
                            <a14:hiddenEffects xmlns:a14="http://schemas.microsoft.com/office/drawing/2010/main">
                              <a:effectLst/>
                            </a14:hiddenEffects>
                          </a:ext>
                        </a:extLst>
                      </wps:spPr>
                      <wps:txbx>
                        <w:txbxContent>
                          <w:p w14:paraId="7FA4EDAA" w14:textId="77777777" w:rsidR="00542023" w:rsidRPr="00CA60F3" w:rsidRDefault="00542023" w:rsidP="00560A87">
                            <w:pPr>
                              <w:pStyle w:val="NormalWeb"/>
                              <w:spacing w:before="0" w:beforeAutospacing="0" w:after="0" w:afterAutospacing="0"/>
                              <w:jc w:val="center"/>
                              <w:rPr>
                                <w:szCs w:val="60"/>
                              </w:rPr>
                            </w:pPr>
                            <w:r w:rsidRPr="00CA60F3">
                              <w:rPr>
                                <w:rFonts w:ascii="Arial Black" w:hAnsi="Arial Black"/>
                                <w:color w:val="622423"/>
                                <w:szCs w:val="60"/>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w14:anchorId="7FA4ED66" id="_x0000_t202" coordsize="21600,21600" o:spt="202" path="m,l,21600r21600,l21600,xe">
                <v:stroke joinstyle="miter"/>
                <v:path gradientshapeok="t" o:connecttype="rect"/>
              </v:shapetype>
              <v:shape id="WordArt 1" o:spid="_x0000_s1027" type="#_x0000_t202" style="width:48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" filled="f" stroked="f">
                <o:lock v:ext="edit" shapetype="t"/>
                <v:textbox style="mso-fit-shape-to-text:t">
                  <w:txbxContent>
                    <w:p w14:paraId="7FA4EDAA" w14:textId="77777777" w:rsidR="00542023" w:rsidRPr="00CA60F3" w:rsidRDefault="00542023" w:rsidP="00560A87">
                      <w:pPr>
                        <w:pStyle w:val="NormalWeb"/>
                        <w:spacing w:before="0" w:beforeAutospacing="0" w:after="0" w:afterAutospacing="0"/>
                        <w:jc w:val="center"/>
                        <w:rPr>
                          <w:szCs w:val="60"/>
                        </w:rPr>
                      </w:pPr>
                      <w:r w:rsidRPr="00CA60F3">
                        <w:rPr>
                          <w:rFonts w:ascii="Arial Black" w:hAnsi="Arial Black"/>
                          <w:color w:val="622423"/>
                          <w:szCs w:val="60"/>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14:paraId="7FA4C45A" w14:textId="77777777" w:rsidR="00CA60F3" w:rsidRDefault="00CA60F3" w:rsidP="00F46DBD">
      <w:pPr>
        <w:pStyle w:val="BodyText"/>
        <w:framePr w:w="9390" w:wrap="auto" w:hAnchor="text"/>
        <w:spacing w:before="120" w:after="120"/>
        <w:rPr>
          <w:rFonts w:ascii="Tahoma" w:hAnsi="Tahoma" w:cs="Tahoma"/>
          <w:b/>
          <w:i/>
          <w:sz w:val="22"/>
          <w:szCs w:val="22"/>
          <w:u w:val="single"/>
        </w:rPr>
      </w:pPr>
    </w:p>
    <w:p w14:paraId="7FA4C45B" w14:textId="77777777" w:rsidR="00CA60F3" w:rsidRPr="00CA60F3" w:rsidRDefault="00CA60F3" w:rsidP="00CA60F3"/>
    <w:p w14:paraId="7FA4C45C" w14:textId="77777777" w:rsidR="00CA60F3" w:rsidRPr="00CA60F3" w:rsidRDefault="00CA60F3" w:rsidP="00CA60F3"/>
    <w:p w14:paraId="7FA4C45D" w14:textId="77777777" w:rsidR="00CA60F3" w:rsidRDefault="00CA60F3" w:rsidP="00CA60F3"/>
    <w:p w14:paraId="7FA4C45E" w14:textId="77777777" w:rsidR="00CA60F3" w:rsidRDefault="00CA60F3" w:rsidP="00CA60F3">
      <w:pPr>
        <w:tabs>
          <w:tab w:val="left" w:pos="2025"/>
        </w:tabs>
      </w:pPr>
      <w:r>
        <w:tab/>
      </w:r>
    </w:p>
    <w:p w14:paraId="7FA4C45F" w14:textId="77777777" w:rsidR="002A5CA1" w:rsidRPr="00CA60F3" w:rsidRDefault="00CA60F3" w:rsidP="00CA60F3">
      <w:pPr>
        <w:tabs>
          <w:tab w:val="left" w:pos="2025"/>
        </w:tabs>
        <w:sectPr w:rsidR="002A5CA1" w:rsidRPr="00CA60F3" w:rsidSect="00E14EC1">
          <w:footerReference w:type="even" r:id="rId9"/>
          <w:footerReference w:type="default" r:id="rId10"/>
          <w:footerReference w:type="first" r:id="rId11"/>
          <w:pgSz w:w="11906" w:h="16838" w:code="9"/>
          <w:pgMar w:top="1134" w:right="1191" w:bottom="1134" w:left="1191" w:header="720" w:footer="720" w:gutter="0"/>
          <w:pgBorders w:display="firstPage" w:offsetFrom="page">
            <w:top w:val="decoBlocks" w:sz="31" w:space="24" w:color="4F81BD" w:themeColor="accent1"/>
            <w:left w:val="decoBlocks" w:sz="31" w:space="24" w:color="4F81BD" w:themeColor="accent1"/>
            <w:bottom w:val="decoBlocks" w:sz="31" w:space="24" w:color="4F81BD" w:themeColor="accent1"/>
            <w:right w:val="decoBlocks" w:sz="31" w:space="24" w:color="4F81BD" w:themeColor="accent1"/>
          </w:pgBorders>
          <w:cols w:space="720"/>
          <w:titlePg/>
        </w:sectPr>
      </w:pPr>
      <w:r>
        <w:tab/>
      </w:r>
    </w:p>
    <w:p w14:paraId="7FA4C460" w14:textId="77777777" w:rsidR="004A4C07" w:rsidRPr="001E6371" w:rsidRDefault="004A4C07" w:rsidP="00FB685D">
      <w:pPr>
        <w:spacing w:before="120" w:after="120"/>
        <w:rPr>
          <w:rFonts w:ascii="Tahoma" w:hAnsi="Tahoma" w:cs="Tahoma"/>
          <w:b/>
          <w:i/>
          <w:sz w:val="22"/>
          <w:szCs w:val="22"/>
          <w:u w:val="single"/>
        </w:rPr>
      </w:pPr>
    </w:p>
    <w:p w14:paraId="7FA4C461" w14:textId="77777777" w:rsidR="000C019E" w:rsidRPr="001E6371" w:rsidRDefault="000C019E" w:rsidP="00F70624">
      <w:pPr>
        <w:spacing w:before="120" w:after="120"/>
        <w:jc w:val="center"/>
        <w:rPr>
          <w:rFonts w:ascii="Tahoma" w:hAnsi="Tahoma" w:cs="Tahoma"/>
          <w:b/>
          <w:i/>
          <w:sz w:val="22"/>
          <w:szCs w:val="22"/>
          <w:u w:val="single"/>
        </w:rPr>
      </w:pPr>
      <w:r w:rsidRPr="001E6371">
        <w:rPr>
          <w:rFonts w:ascii="Tahoma" w:hAnsi="Tahoma" w:cs="Tahoma"/>
          <w:b/>
          <w:i/>
          <w:sz w:val="22"/>
          <w:szCs w:val="22"/>
          <w:u w:val="single"/>
        </w:rPr>
        <w:t>SOMMAIRE</w:t>
      </w:r>
    </w:p>
    <w:p w14:paraId="7FA4C462" w14:textId="77777777" w:rsidR="00F303F7" w:rsidRPr="001E6371" w:rsidRDefault="00F303F7" w:rsidP="00F303F7">
      <w:pPr>
        <w:spacing w:before="120" w:after="120"/>
        <w:rPr>
          <w:rFonts w:ascii="Tahoma" w:hAnsi="Tahoma" w:cs="Tahoma"/>
          <w:sz w:val="22"/>
          <w:szCs w:val="22"/>
        </w:rPr>
      </w:pPr>
    </w:p>
    <w:p w14:paraId="7FA4C463" w14:textId="77777777" w:rsidR="00F303F7" w:rsidRPr="001E6371" w:rsidRDefault="00F303F7" w:rsidP="00F303F7">
      <w:pPr>
        <w:pStyle w:val="Footer"/>
        <w:tabs>
          <w:tab w:val="clear" w:pos="4536"/>
          <w:tab w:val="clear" w:pos="9072"/>
        </w:tabs>
        <w:rPr>
          <w:rFonts w:ascii="Tahoma" w:hAnsi="Tahoma" w:cs="Tahoma"/>
          <w:b/>
          <w:i/>
          <w:sz w:val="22"/>
          <w:szCs w:val="22"/>
        </w:rPr>
      </w:pPr>
    </w:p>
    <w:p w14:paraId="7FA4C464"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n°1 :</w:t>
      </w:r>
      <w:r w:rsidRPr="001E6371">
        <w:rPr>
          <w:rFonts w:ascii="Tahoma" w:hAnsi="Tahoma" w:cs="Tahoma"/>
          <w:b/>
          <w:sz w:val="22"/>
          <w:szCs w:val="22"/>
        </w:rPr>
        <w:tab/>
      </w:r>
      <w:r w:rsidRPr="001E6371">
        <w:rPr>
          <w:rFonts w:ascii="Tahoma" w:hAnsi="Tahoma" w:cs="Tahoma"/>
          <w:b/>
          <w:sz w:val="22"/>
          <w:szCs w:val="22"/>
        </w:rPr>
        <w:tab/>
        <w:t xml:space="preserve">Avis d’Appel d’Offres </w:t>
      </w:r>
    </w:p>
    <w:p w14:paraId="7FA4C465" w14:textId="77777777" w:rsidR="00F303F7" w:rsidRPr="001E6371" w:rsidRDefault="00F303F7" w:rsidP="00F303F7">
      <w:pPr>
        <w:tabs>
          <w:tab w:val="left" w:pos="1913"/>
        </w:tabs>
        <w:rPr>
          <w:rFonts w:ascii="Tahoma" w:hAnsi="Tahoma" w:cs="Tahoma"/>
          <w:b/>
          <w:sz w:val="22"/>
          <w:szCs w:val="22"/>
        </w:rPr>
      </w:pPr>
    </w:p>
    <w:p w14:paraId="7FA4C466"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n°2 :</w:t>
      </w:r>
      <w:r w:rsidRPr="001E6371">
        <w:rPr>
          <w:rFonts w:ascii="Tahoma" w:hAnsi="Tahoma" w:cs="Tahoma"/>
          <w:b/>
          <w:sz w:val="22"/>
          <w:szCs w:val="22"/>
        </w:rPr>
        <w:tab/>
      </w:r>
      <w:r w:rsidRPr="001E6371">
        <w:rPr>
          <w:rFonts w:ascii="Tahoma" w:hAnsi="Tahoma" w:cs="Tahoma"/>
          <w:b/>
          <w:sz w:val="22"/>
          <w:szCs w:val="22"/>
        </w:rPr>
        <w:tab/>
        <w:t>Règlement Général de l’Appel d’Offres - R.G.A.O</w:t>
      </w:r>
    </w:p>
    <w:p w14:paraId="7FA4C467" w14:textId="77777777" w:rsidR="00F303F7" w:rsidRPr="001E6371" w:rsidRDefault="00F303F7" w:rsidP="00F303F7">
      <w:pPr>
        <w:rPr>
          <w:rFonts w:ascii="Tahoma" w:hAnsi="Tahoma" w:cs="Tahoma"/>
          <w:b/>
          <w:sz w:val="22"/>
          <w:szCs w:val="22"/>
        </w:rPr>
      </w:pPr>
    </w:p>
    <w:p w14:paraId="7FA4C468"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n°3 :</w:t>
      </w:r>
      <w:r w:rsidRPr="001E6371">
        <w:rPr>
          <w:rFonts w:ascii="Tahoma" w:hAnsi="Tahoma" w:cs="Tahoma"/>
          <w:b/>
          <w:sz w:val="22"/>
          <w:szCs w:val="22"/>
        </w:rPr>
        <w:tab/>
      </w:r>
      <w:r w:rsidRPr="001E6371">
        <w:rPr>
          <w:rFonts w:ascii="Tahoma" w:hAnsi="Tahoma" w:cs="Tahoma"/>
          <w:b/>
          <w:sz w:val="22"/>
          <w:szCs w:val="22"/>
        </w:rPr>
        <w:tab/>
        <w:t>Règlement Particulier de l’Appel d’Offres - R.P.A.O</w:t>
      </w:r>
    </w:p>
    <w:p w14:paraId="7FA4C469"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6A"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n°4 :</w:t>
      </w:r>
      <w:r w:rsidRPr="001E6371">
        <w:rPr>
          <w:rFonts w:ascii="Tahoma" w:hAnsi="Tahoma" w:cs="Tahoma"/>
          <w:b/>
          <w:sz w:val="22"/>
          <w:szCs w:val="22"/>
        </w:rPr>
        <w:tab/>
      </w:r>
      <w:r w:rsidRPr="001E6371">
        <w:rPr>
          <w:rFonts w:ascii="Tahoma" w:hAnsi="Tahoma" w:cs="Tahoma"/>
          <w:b/>
          <w:sz w:val="22"/>
          <w:szCs w:val="22"/>
        </w:rPr>
        <w:tab/>
        <w:t>Cahier des Clauses Administratives Particulières - C.C.A.P.</w:t>
      </w:r>
    </w:p>
    <w:p w14:paraId="7FA4C46B"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6C"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n°5 :</w:t>
      </w:r>
      <w:r w:rsidRPr="001E6371">
        <w:rPr>
          <w:rFonts w:ascii="Tahoma" w:hAnsi="Tahoma" w:cs="Tahoma"/>
          <w:b/>
          <w:sz w:val="22"/>
          <w:szCs w:val="22"/>
        </w:rPr>
        <w:tab/>
      </w:r>
      <w:r w:rsidRPr="001E6371">
        <w:rPr>
          <w:rFonts w:ascii="Tahoma" w:hAnsi="Tahoma" w:cs="Tahoma"/>
          <w:b/>
          <w:sz w:val="22"/>
          <w:szCs w:val="22"/>
        </w:rPr>
        <w:tab/>
        <w:t>Cahier des Clauses Techniques Particulières - C.C.T.P</w:t>
      </w:r>
    </w:p>
    <w:p w14:paraId="7FA4C46D"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6E"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n°6 :</w:t>
      </w:r>
      <w:r w:rsidRPr="001E6371">
        <w:rPr>
          <w:rFonts w:ascii="Tahoma" w:hAnsi="Tahoma" w:cs="Tahoma"/>
          <w:b/>
          <w:sz w:val="22"/>
          <w:szCs w:val="22"/>
        </w:rPr>
        <w:tab/>
      </w:r>
      <w:r w:rsidRPr="001E6371">
        <w:rPr>
          <w:rFonts w:ascii="Tahoma" w:hAnsi="Tahoma" w:cs="Tahoma"/>
          <w:b/>
          <w:sz w:val="22"/>
          <w:szCs w:val="22"/>
        </w:rPr>
        <w:tab/>
        <w:t>Cadre du Bordereau des Prix Unitaires</w:t>
      </w:r>
    </w:p>
    <w:p w14:paraId="7FA4C46F" w14:textId="77777777" w:rsidR="00F303F7" w:rsidRPr="001E6371" w:rsidRDefault="00F303F7" w:rsidP="00F303F7">
      <w:pPr>
        <w:rPr>
          <w:rFonts w:ascii="Tahoma" w:hAnsi="Tahoma" w:cs="Tahoma"/>
          <w:b/>
          <w:sz w:val="22"/>
          <w:szCs w:val="22"/>
        </w:rPr>
      </w:pPr>
    </w:p>
    <w:p w14:paraId="7FA4C470"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n°7 :</w:t>
      </w:r>
      <w:r w:rsidRPr="001E6371">
        <w:rPr>
          <w:rFonts w:ascii="Tahoma" w:hAnsi="Tahoma" w:cs="Tahoma"/>
          <w:b/>
          <w:sz w:val="22"/>
          <w:szCs w:val="22"/>
        </w:rPr>
        <w:tab/>
      </w:r>
      <w:r w:rsidRPr="001E6371">
        <w:rPr>
          <w:rFonts w:ascii="Tahoma" w:hAnsi="Tahoma" w:cs="Tahoma"/>
          <w:b/>
          <w:sz w:val="22"/>
          <w:szCs w:val="22"/>
        </w:rPr>
        <w:tab/>
        <w:t xml:space="preserve">Cadre du Détail Quantitatif et Estimatif </w:t>
      </w:r>
    </w:p>
    <w:p w14:paraId="7FA4C471"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2"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n°8 :</w:t>
      </w:r>
      <w:r w:rsidRPr="001E6371">
        <w:rPr>
          <w:rFonts w:ascii="Tahoma" w:hAnsi="Tahoma" w:cs="Tahoma"/>
          <w:b/>
          <w:sz w:val="22"/>
          <w:szCs w:val="22"/>
        </w:rPr>
        <w:tab/>
      </w:r>
      <w:r w:rsidRPr="001E6371">
        <w:rPr>
          <w:rFonts w:ascii="Tahoma" w:hAnsi="Tahoma" w:cs="Tahoma"/>
          <w:b/>
          <w:sz w:val="22"/>
          <w:szCs w:val="22"/>
        </w:rPr>
        <w:tab/>
        <w:t>Cadre du Sous-détail des prix</w:t>
      </w:r>
    </w:p>
    <w:p w14:paraId="7FA4C473" w14:textId="77777777" w:rsidR="00F303F7" w:rsidRPr="001E6371" w:rsidRDefault="00F303F7" w:rsidP="00F303F7">
      <w:pPr>
        <w:rPr>
          <w:rFonts w:ascii="Tahoma" w:hAnsi="Tahoma" w:cs="Tahoma"/>
          <w:b/>
          <w:sz w:val="22"/>
          <w:szCs w:val="22"/>
        </w:rPr>
      </w:pPr>
    </w:p>
    <w:p w14:paraId="7FA4C474"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w:t>
      </w:r>
      <w:r w:rsidR="00E52679" w:rsidRPr="001E6371">
        <w:rPr>
          <w:rFonts w:ascii="Tahoma" w:hAnsi="Tahoma" w:cs="Tahoma"/>
          <w:b/>
          <w:sz w:val="22"/>
          <w:szCs w:val="22"/>
        </w:rPr>
        <w:t>9</w:t>
      </w:r>
      <w:r w:rsidRPr="001E6371">
        <w:rPr>
          <w:rFonts w:ascii="Tahoma" w:hAnsi="Tahoma" w:cs="Tahoma"/>
          <w:b/>
          <w:sz w:val="22"/>
          <w:szCs w:val="22"/>
        </w:rPr>
        <w:t> :</w:t>
      </w:r>
      <w:r w:rsidRPr="001E6371">
        <w:rPr>
          <w:rFonts w:ascii="Tahoma" w:hAnsi="Tahoma" w:cs="Tahoma"/>
          <w:b/>
          <w:sz w:val="22"/>
          <w:szCs w:val="22"/>
        </w:rPr>
        <w:tab/>
      </w:r>
      <w:r w:rsidRPr="001E6371">
        <w:rPr>
          <w:rFonts w:ascii="Tahoma" w:hAnsi="Tahoma" w:cs="Tahoma"/>
          <w:b/>
          <w:sz w:val="22"/>
          <w:szCs w:val="22"/>
        </w:rPr>
        <w:tab/>
        <w:t>Modèle de Lettre-Commande</w:t>
      </w:r>
    </w:p>
    <w:p w14:paraId="7FA4C475" w14:textId="77777777" w:rsidR="00F303F7" w:rsidRPr="001E6371" w:rsidRDefault="00F303F7" w:rsidP="00F303F7">
      <w:pPr>
        <w:rPr>
          <w:rFonts w:ascii="Tahoma" w:hAnsi="Tahoma" w:cs="Tahoma"/>
          <w:b/>
          <w:sz w:val="22"/>
          <w:szCs w:val="22"/>
        </w:rPr>
      </w:pPr>
    </w:p>
    <w:p w14:paraId="7FA4C476" w14:textId="77777777" w:rsidR="00F303F7" w:rsidRPr="001E6371" w:rsidRDefault="00F303F7" w:rsidP="007D1889">
      <w:pPr>
        <w:ind w:left="2160" w:hanging="2160"/>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0</w:t>
      </w:r>
      <w:r w:rsidR="007D1889" w:rsidRPr="001E6371">
        <w:rPr>
          <w:rFonts w:ascii="Tahoma" w:hAnsi="Tahoma" w:cs="Tahoma"/>
          <w:b/>
          <w:sz w:val="22"/>
          <w:szCs w:val="22"/>
        </w:rPr>
        <w:t> :</w:t>
      </w:r>
      <w:r w:rsidR="007D1889" w:rsidRPr="001E6371">
        <w:rPr>
          <w:rFonts w:ascii="Tahoma" w:hAnsi="Tahoma" w:cs="Tahoma"/>
          <w:b/>
          <w:sz w:val="22"/>
          <w:szCs w:val="22"/>
        </w:rPr>
        <w:tab/>
      </w:r>
      <w:r w:rsidRPr="001E6371">
        <w:rPr>
          <w:rFonts w:ascii="Tahoma" w:hAnsi="Tahoma" w:cs="Tahoma"/>
          <w:b/>
          <w:sz w:val="22"/>
          <w:szCs w:val="22"/>
        </w:rPr>
        <w:t>Formulaires et modèles à utiliser par les soumissionnaires</w:t>
      </w:r>
    </w:p>
    <w:p w14:paraId="7FA4C477"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8" w14:textId="77777777" w:rsidR="00F303F7" w:rsidRPr="001E6371" w:rsidRDefault="00F303F7" w:rsidP="00F303F7">
      <w:pPr>
        <w:ind w:left="2127" w:hanging="2127"/>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1</w:t>
      </w:r>
      <w:r w:rsidRPr="001E6371">
        <w:rPr>
          <w:rFonts w:ascii="Tahoma" w:hAnsi="Tahoma" w:cs="Tahoma"/>
          <w:b/>
          <w:sz w:val="22"/>
          <w:szCs w:val="22"/>
        </w:rPr>
        <w:t> :</w:t>
      </w:r>
      <w:r w:rsidRPr="001E6371">
        <w:rPr>
          <w:rFonts w:ascii="Tahoma" w:hAnsi="Tahoma" w:cs="Tahoma"/>
          <w:b/>
          <w:sz w:val="22"/>
          <w:szCs w:val="22"/>
        </w:rPr>
        <w:tab/>
        <w:t>Liste des établissements bancaires autorisés à émettre les cautions dans le cadre des marchés publics</w:t>
      </w:r>
    </w:p>
    <w:p w14:paraId="7FA4C479"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A"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2</w:t>
      </w:r>
      <w:r w:rsidR="00B71C91" w:rsidRPr="001E6371">
        <w:rPr>
          <w:rFonts w:ascii="Tahoma" w:hAnsi="Tahoma" w:cs="Tahoma"/>
          <w:b/>
          <w:sz w:val="22"/>
          <w:szCs w:val="22"/>
        </w:rPr>
        <w:t xml:space="preserve"> : </w:t>
      </w:r>
      <w:r w:rsidR="00B71C91" w:rsidRPr="001E6371">
        <w:rPr>
          <w:rFonts w:ascii="Tahoma" w:hAnsi="Tahoma" w:cs="Tahoma"/>
          <w:b/>
          <w:sz w:val="22"/>
          <w:szCs w:val="22"/>
        </w:rPr>
        <w:tab/>
      </w:r>
      <w:r w:rsidR="00007829">
        <w:rPr>
          <w:rFonts w:ascii="Tahoma" w:hAnsi="Tahoma" w:cs="Tahoma"/>
          <w:b/>
          <w:sz w:val="22"/>
          <w:szCs w:val="22"/>
        </w:rPr>
        <w:t xml:space="preserve">            </w:t>
      </w:r>
      <w:r w:rsidRPr="001E6371">
        <w:rPr>
          <w:rFonts w:ascii="Tahoma" w:hAnsi="Tahoma" w:cs="Tahoma"/>
          <w:b/>
          <w:sz w:val="22"/>
          <w:szCs w:val="22"/>
        </w:rPr>
        <w:t>Annexes</w:t>
      </w:r>
    </w:p>
    <w:p w14:paraId="7FA4C47B"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C" w14:textId="77777777" w:rsidR="00734DBC" w:rsidRPr="001E6371" w:rsidRDefault="00734DBC" w:rsidP="00F70624">
      <w:pPr>
        <w:spacing w:before="120" w:after="120"/>
        <w:rPr>
          <w:rFonts w:ascii="Tahoma" w:hAnsi="Tahoma" w:cs="Tahoma"/>
          <w:sz w:val="22"/>
          <w:szCs w:val="22"/>
        </w:rPr>
      </w:pPr>
    </w:p>
    <w:p w14:paraId="7FA4C47D" w14:textId="77777777" w:rsidR="00734DBC" w:rsidRPr="001E6371" w:rsidRDefault="00734DBC" w:rsidP="00F70624">
      <w:pPr>
        <w:spacing w:before="120" w:after="120"/>
        <w:rPr>
          <w:rFonts w:ascii="Tahoma" w:hAnsi="Tahoma" w:cs="Tahoma"/>
          <w:sz w:val="22"/>
          <w:szCs w:val="22"/>
        </w:rPr>
      </w:pPr>
    </w:p>
    <w:p w14:paraId="7FA4C47E" w14:textId="77777777" w:rsidR="00734DBC" w:rsidRPr="001E6371" w:rsidRDefault="00734DBC" w:rsidP="00F70624">
      <w:pPr>
        <w:spacing w:before="120" w:after="120"/>
        <w:rPr>
          <w:rFonts w:ascii="Tahoma" w:hAnsi="Tahoma" w:cs="Tahoma"/>
          <w:sz w:val="22"/>
          <w:szCs w:val="22"/>
        </w:rPr>
      </w:pPr>
    </w:p>
    <w:p w14:paraId="7FA4C47F" w14:textId="77777777" w:rsidR="00734DBC" w:rsidRPr="001E6371" w:rsidRDefault="00734DBC" w:rsidP="00F70624">
      <w:pPr>
        <w:spacing w:before="120" w:after="120"/>
        <w:rPr>
          <w:rFonts w:ascii="Tahoma" w:hAnsi="Tahoma" w:cs="Tahoma"/>
          <w:sz w:val="22"/>
          <w:szCs w:val="22"/>
        </w:rPr>
      </w:pPr>
    </w:p>
    <w:p w14:paraId="7FA4C480" w14:textId="77777777" w:rsidR="00734DBC" w:rsidRPr="001E6371" w:rsidRDefault="00734DBC" w:rsidP="00F70624">
      <w:pPr>
        <w:spacing w:before="120" w:after="120"/>
        <w:rPr>
          <w:rFonts w:ascii="Tahoma" w:hAnsi="Tahoma" w:cs="Tahoma"/>
          <w:sz w:val="22"/>
          <w:szCs w:val="22"/>
        </w:rPr>
      </w:pPr>
    </w:p>
    <w:p w14:paraId="7FA4C481" w14:textId="77777777" w:rsidR="00734DBC" w:rsidRPr="001E6371" w:rsidRDefault="00734DBC" w:rsidP="00F70624">
      <w:pPr>
        <w:spacing w:before="120" w:after="120"/>
        <w:rPr>
          <w:rFonts w:ascii="Tahoma" w:hAnsi="Tahoma" w:cs="Tahoma"/>
          <w:sz w:val="22"/>
          <w:szCs w:val="22"/>
        </w:rPr>
      </w:pPr>
    </w:p>
    <w:p w14:paraId="7FA4C482" w14:textId="77777777" w:rsidR="00734DBC" w:rsidRPr="001E6371" w:rsidRDefault="00734DBC" w:rsidP="00F70624">
      <w:pPr>
        <w:spacing w:before="120" w:after="120"/>
        <w:rPr>
          <w:rFonts w:ascii="Tahoma" w:hAnsi="Tahoma" w:cs="Tahoma"/>
          <w:sz w:val="22"/>
          <w:szCs w:val="22"/>
        </w:rPr>
      </w:pPr>
    </w:p>
    <w:p w14:paraId="7FA4C483" w14:textId="77777777" w:rsidR="00F01650" w:rsidRPr="001E6371" w:rsidRDefault="00F01650" w:rsidP="00F70624">
      <w:pPr>
        <w:spacing w:before="120" w:after="120"/>
        <w:rPr>
          <w:rFonts w:ascii="Tahoma" w:hAnsi="Tahoma" w:cs="Tahoma"/>
          <w:sz w:val="22"/>
          <w:szCs w:val="22"/>
        </w:rPr>
      </w:pPr>
    </w:p>
    <w:p w14:paraId="7FA4C484" w14:textId="77777777" w:rsidR="0080385C" w:rsidRPr="001E6371" w:rsidRDefault="0080385C" w:rsidP="00F70624">
      <w:pPr>
        <w:spacing w:before="120" w:after="120"/>
        <w:rPr>
          <w:rFonts w:ascii="Tahoma" w:hAnsi="Tahoma" w:cs="Tahoma"/>
          <w:sz w:val="22"/>
          <w:szCs w:val="22"/>
        </w:rPr>
      </w:pPr>
    </w:p>
    <w:p w14:paraId="7FA4C485" w14:textId="77777777" w:rsidR="0080385C" w:rsidRPr="001E6371" w:rsidRDefault="0080385C" w:rsidP="00F70624">
      <w:pPr>
        <w:spacing w:before="120" w:after="120"/>
        <w:rPr>
          <w:rFonts w:ascii="Tahoma" w:hAnsi="Tahoma" w:cs="Tahoma"/>
          <w:sz w:val="22"/>
          <w:szCs w:val="22"/>
        </w:rPr>
      </w:pPr>
    </w:p>
    <w:p w14:paraId="7FA4C486" w14:textId="77777777" w:rsidR="0080385C" w:rsidRPr="001E6371" w:rsidRDefault="0080385C" w:rsidP="00F70624">
      <w:pPr>
        <w:spacing w:before="120" w:after="120"/>
        <w:rPr>
          <w:rFonts w:ascii="Tahoma" w:hAnsi="Tahoma" w:cs="Tahoma"/>
          <w:sz w:val="22"/>
          <w:szCs w:val="22"/>
        </w:rPr>
      </w:pPr>
    </w:p>
    <w:p w14:paraId="7FA4C487" w14:textId="77777777" w:rsidR="00734DBC" w:rsidRPr="001E6371" w:rsidRDefault="00734DBC" w:rsidP="00F70624">
      <w:pPr>
        <w:spacing w:before="120" w:after="120"/>
        <w:rPr>
          <w:rFonts w:ascii="Tahoma" w:hAnsi="Tahoma" w:cs="Tahoma"/>
          <w:sz w:val="22"/>
          <w:szCs w:val="22"/>
        </w:rPr>
      </w:pPr>
    </w:p>
    <w:p w14:paraId="7FA4C488" w14:textId="77777777" w:rsidR="00734DBC" w:rsidRPr="001E6371" w:rsidRDefault="00734DBC" w:rsidP="00F70624">
      <w:pPr>
        <w:spacing w:before="120" w:after="120"/>
        <w:jc w:val="both"/>
        <w:rPr>
          <w:rFonts w:ascii="Tahoma" w:hAnsi="Tahoma" w:cs="Tahoma"/>
          <w:sz w:val="22"/>
          <w:szCs w:val="22"/>
        </w:rPr>
      </w:pPr>
    </w:p>
    <w:p w14:paraId="7FA4C489" w14:textId="77777777" w:rsidR="00DB3EED" w:rsidRPr="001E6371" w:rsidRDefault="00DB3EED" w:rsidP="00F70624">
      <w:pPr>
        <w:spacing w:before="120" w:after="120"/>
        <w:jc w:val="both"/>
        <w:rPr>
          <w:rFonts w:ascii="Tahoma" w:hAnsi="Tahoma" w:cs="Tahoma"/>
          <w:b/>
          <w:sz w:val="22"/>
          <w:szCs w:val="22"/>
          <w:u w:val="single"/>
        </w:rPr>
      </w:pPr>
    </w:p>
    <w:p w14:paraId="7FA4C48A" w14:textId="77777777" w:rsidR="00DB3EED" w:rsidRPr="001E6371" w:rsidRDefault="00DB3EED" w:rsidP="00F70624">
      <w:pPr>
        <w:spacing w:before="120" w:after="120"/>
        <w:jc w:val="both"/>
        <w:rPr>
          <w:rFonts w:ascii="Tahoma" w:hAnsi="Tahoma" w:cs="Tahoma"/>
          <w:b/>
          <w:sz w:val="22"/>
          <w:szCs w:val="22"/>
          <w:u w:val="single"/>
        </w:rPr>
      </w:pPr>
    </w:p>
    <w:p w14:paraId="7FA4C48B" w14:textId="77777777" w:rsidR="00C560B2" w:rsidRPr="001E6371" w:rsidRDefault="00C560B2" w:rsidP="00C560B2">
      <w:pPr>
        <w:spacing w:before="120" w:after="120"/>
        <w:jc w:val="both"/>
        <w:rPr>
          <w:rFonts w:ascii="Tahoma" w:hAnsi="Tahoma" w:cs="Tahoma"/>
          <w:b/>
          <w:sz w:val="22"/>
          <w:szCs w:val="22"/>
          <w:u w:val="single"/>
        </w:rPr>
      </w:pPr>
    </w:p>
    <w:p w14:paraId="7FA4C48C" w14:textId="77777777" w:rsidR="00813D3D" w:rsidRPr="001E6371" w:rsidRDefault="00813D3D" w:rsidP="00C560B2">
      <w:pPr>
        <w:spacing w:before="120" w:after="120"/>
        <w:jc w:val="both"/>
        <w:rPr>
          <w:rFonts w:ascii="Tahoma" w:hAnsi="Tahoma" w:cs="Tahoma"/>
          <w:b/>
          <w:sz w:val="22"/>
          <w:szCs w:val="22"/>
          <w:u w:val="single"/>
        </w:rPr>
      </w:pPr>
    </w:p>
    <w:p w14:paraId="7FA4C48D" w14:textId="77777777" w:rsidR="006846EB" w:rsidRPr="001E6371" w:rsidRDefault="006846EB" w:rsidP="00C560B2">
      <w:pPr>
        <w:spacing w:before="120" w:after="120"/>
        <w:jc w:val="both"/>
        <w:rPr>
          <w:rFonts w:ascii="Tahoma" w:hAnsi="Tahoma" w:cs="Tahoma"/>
          <w:b/>
          <w:sz w:val="22"/>
          <w:szCs w:val="22"/>
          <w:u w:val="single"/>
        </w:rPr>
      </w:pPr>
    </w:p>
    <w:p w14:paraId="7FA4C48E" w14:textId="77777777" w:rsidR="006846EB" w:rsidRPr="001E6371" w:rsidRDefault="006846EB" w:rsidP="00C560B2">
      <w:pPr>
        <w:spacing w:before="120" w:after="120"/>
        <w:jc w:val="both"/>
        <w:rPr>
          <w:rFonts w:ascii="Tahoma" w:hAnsi="Tahoma" w:cs="Tahoma"/>
          <w:b/>
          <w:sz w:val="22"/>
          <w:szCs w:val="22"/>
          <w:u w:val="single"/>
        </w:rPr>
      </w:pPr>
    </w:p>
    <w:p w14:paraId="7FA4C48F" w14:textId="77777777" w:rsidR="006846EB" w:rsidRPr="001E6371" w:rsidRDefault="006846EB" w:rsidP="00C560B2">
      <w:pPr>
        <w:spacing w:before="120" w:after="120"/>
        <w:jc w:val="both"/>
        <w:rPr>
          <w:rFonts w:ascii="Tahoma" w:hAnsi="Tahoma" w:cs="Tahoma"/>
          <w:b/>
          <w:sz w:val="22"/>
          <w:szCs w:val="22"/>
          <w:u w:val="single"/>
        </w:rPr>
      </w:pPr>
    </w:p>
    <w:p w14:paraId="7FA4C490" w14:textId="77777777" w:rsidR="00E90599" w:rsidRPr="001E6371" w:rsidRDefault="00E90599" w:rsidP="00C560B2">
      <w:pPr>
        <w:spacing w:before="120" w:after="120"/>
        <w:jc w:val="both"/>
        <w:rPr>
          <w:rFonts w:ascii="Tahoma" w:hAnsi="Tahoma" w:cs="Tahoma"/>
          <w:b/>
          <w:sz w:val="22"/>
          <w:szCs w:val="22"/>
          <w:u w:val="single"/>
        </w:rPr>
      </w:pPr>
    </w:p>
    <w:p w14:paraId="7FA4C491" w14:textId="77777777" w:rsidR="00813D3D" w:rsidRPr="001E6371" w:rsidRDefault="00813D3D" w:rsidP="00C560B2">
      <w:pPr>
        <w:spacing w:before="120" w:after="120"/>
        <w:jc w:val="both"/>
        <w:rPr>
          <w:rFonts w:ascii="Tahoma" w:hAnsi="Tahoma" w:cs="Tahoma"/>
          <w:b/>
          <w:sz w:val="22"/>
          <w:szCs w:val="22"/>
          <w:u w:val="single"/>
        </w:rPr>
      </w:pPr>
    </w:p>
    <w:p w14:paraId="7FA4C492" w14:textId="77777777" w:rsidR="00FD2ED9" w:rsidRPr="001E6371" w:rsidRDefault="00FD2ED9" w:rsidP="00C560B2">
      <w:pPr>
        <w:spacing w:before="120" w:after="120"/>
        <w:jc w:val="both"/>
        <w:rPr>
          <w:rFonts w:ascii="Tahoma" w:hAnsi="Tahoma" w:cs="Tahoma"/>
          <w:b/>
          <w:sz w:val="22"/>
          <w:szCs w:val="22"/>
          <w:u w:val="single"/>
        </w:rPr>
      </w:pPr>
    </w:p>
    <w:p w14:paraId="7FA4C493" w14:textId="77777777" w:rsidR="00FD2ED9" w:rsidRPr="001E6371" w:rsidRDefault="00FD2ED9" w:rsidP="00C560B2">
      <w:pPr>
        <w:spacing w:before="120" w:after="120"/>
        <w:jc w:val="both"/>
        <w:rPr>
          <w:rFonts w:ascii="Tahoma" w:hAnsi="Tahoma" w:cs="Tahoma"/>
          <w:b/>
          <w:sz w:val="22"/>
          <w:szCs w:val="22"/>
          <w:u w:val="single"/>
        </w:rPr>
      </w:pPr>
    </w:p>
    <w:p w14:paraId="7FA4C494" w14:textId="77777777" w:rsidR="00FD2ED9" w:rsidRDefault="00FD2ED9" w:rsidP="00C560B2">
      <w:pPr>
        <w:spacing w:before="120" w:after="120"/>
        <w:jc w:val="both"/>
        <w:rPr>
          <w:rFonts w:ascii="Tahoma" w:hAnsi="Tahoma" w:cs="Tahoma"/>
          <w:b/>
          <w:sz w:val="22"/>
          <w:szCs w:val="22"/>
          <w:u w:val="single"/>
        </w:rPr>
      </w:pPr>
    </w:p>
    <w:p w14:paraId="7FA4C495" w14:textId="77777777" w:rsidR="001E6371" w:rsidRDefault="001E6371" w:rsidP="00C560B2">
      <w:pPr>
        <w:spacing w:before="120" w:after="120"/>
        <w:jc w:val="both"/>
        <w:rPr>
          <w:rFonts w:ascii="Tahoma" w:hAnsi="Tahoma" w:cs="Tahoma"/>
          <w:b/>
          <w:sz w:val="22"/>
          <w:szCs w:val="22"/>
          <w:u w:val="single"/>
        </w:rPr>
      </w:pPr>
    </w:p>
    <w:p w14:paraId="7FA4C496" w14:textId="77777777" w:rsidR="001E6371" w:rsidRDefault="001E6371" w:rsidP="00C560B2">
      <w:pPr>
        <w:spacing w:before="120" w:after="120"/>
        <w:jc w:val="both"/>
        <w:rPr>
          <w:rFonts w:ascii="Tahoma" w:hAnsi="Tahoma" w:cs="Tahoma"/>
          <w:b/>
          <w:sz w:val="22"/>
          <w:szCs w:val="22"/>
          <w:u w:val="single"/>
        </w:rPr>
      </w:pPr>
    </w:p>
    <w:p w14:paraId="7FA4C497" w14:textId="77777777" w:rsidR="001E6371" w:rsidRDefault="001E6371" w:rsidP="00C560B2">
      <w:pPr>
        <w:spacing w:before="120" w:after="120"/>
        <w:jc w:val="both"/>
        <w:rPr>
          <w:rFonts w:ascii="Tahoma" w:hAnsi="Tahoma" w:cs="Tahoma"/>
          <w:b/>
          <w:sz w:val="22"/>
          <w:szCs w:val="22"/>
          <w:u w:val="single"/>
        </w:rPr>
      </w:pPr>
    </w:p>
    <w:p w14:paraId="7FA4C498" w14:textId="77777777" w:rsidR="001E6371" w:rsidRDefault="001E6371" w:rsidP="00C560B2">
      <w:pPr>
        <w:spacing w:before="120" w:after="120"/>
        <w:jc w:val="both"/>
        <w:rPr>
          <w:rFonts w:ascii="Tahoma" w:hAnsi="Tahoma" w:cs="Tahoma"/>
          <w:b/>
          <w:sz w:val="22"/>
          <w:szCs w:val="22"/>
          <w:u w:val="single"/>
        </w:rPr>
      </w:pPr>
    </w:p>
    <w:p w14:paraId="7FA4C499" w14:textId="77777777" w:rsidR="001E6371" w:rsidRDefault="001E6371" w:rsidP="00C560B2">
      <w:pPr>
        <w:spacing w:before="120" w:after="120"/>
        <w:jc w:val="both"/>
        <w:rPr>
          <w:rFonts w:ascii="Tahoma" w:hAnsi="Tahoma" w:cs="Tahoma"/>
          <w:b/>
          <w:sz w:val="22"/>
          <w:szCs w:val="22"/>
          <w:u w:val="single"/>
        </w:rPr>
      </w:pPr>
    </w:p>
    <w:p w14:paraId="7FA4C49A" w14:textId="77777777" w:rsidR="001E6371" w:rsidRPr="001E6371" w:rsidRDefault="001E6371" w:rsidP="00C560B2">
      <w:pPr>
        <w:spacing w:before="120" w:after="120"/>
        <w:jc w:val="both"/>
        <w:rPr>
          <w:rFonts w:ascii="Tahoma" w:hAnsi="Tahoma" w:cs="Tahoma"/>
          <w:b/>
          <w:sz w:val="22"/>
          <w:szCs w:val="22"/>
          <w:u w:val="single"/>
        </w:rPr>
      </w:pPr>
    </w:p>
    <w:p w14:paraId="7FA4C49B" w14:textId="77777777" w:rsidR="00FD2ED9" w:rsidRPr="001E6371" w:rsidRDefault="00FD2ED9" w:rsidP="00C560B2">
      <w:pPr>
        <w:spacing w:before="120" w:after="120"/>
        <w:jc w:val="both"/>
        <w:rPr>
          <w:rFonts w:ascii="Tahoma" w:hAnsi="Tahoma" w:cs="Tahoma"/>
          <w:b/>
          <w:sz w:val="22"/>
          <w:szCs w:val="22"/>
          <w:u w:val="single"/>
        </w:rPr>
      </w:pPr>
    </w:p>
    <w:p w14:paraId="7FA4C49C" w14:textId="77777777" w:rsidR="00C560B2" w:rsidRPr="001E6371" w:rsidRDefault="00560A87" w:rsidP="00C560B2">
      <w:pPr>
        <w:pStyle w:val="Heading4"/>
        <w:spacing w:before="120" w:after="120"/>
        <w:jc w:val="center"/>
        <w:rPr>
          <w:rFonts w:ascii="Tahoma" w:hAnsi="Tahoma" w:cs="Tahoma"/>
          <w:b/>
          <w:i/>
          <w:sz w:val="22"/>
          <w:szCs w:val="22"/>
          <w:u w:val="none"/>
        </w:rPr>
      </w:pPr>
      <w:r>
        <w:rPr>
          <w:rFonts w:ascii="Tahoma" w:hAnsi="Tahoma" w:cs="Tahoma"/>
          <w:b/>
          <w:noProof/>
          <w:sz w:val="22"/>
          <w:szCs w:val="22"/>
          <w:u w:val="none"/>
        </w:rPr>
        <mc:AlternateContent>
          <mc:Choice Requires="wps">
            <w:drawing>
              <wp:inline distT="0" distB="0" distL="0" distR="0" wp14:anchorId="7FA4ED68" wp14:editId="7FA4ED69">
                <wp:extent cx="4486275" cy="1200150"/>
                <wp:effectExtent l="9525" t="9525" r="9525" b="9525"/>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86275" cy="1200150"/>
                        </a:xfrm>
                        <a:prstGeom prst="rect">
                          <a:avLst/>
                        </a:prstGeom>
                        <a:extLst>
                          <a:ext uri="{AF507438-7753-43E0-B8FC-AC1667EBCBE1}">
                            <a14:hiddenEffects xmlns:a14="http://schemas.microsoft.com/office/drawing/2010/main">
                              <a:effectLst/>
                            </a14:hiddenEffects>
                          </a:ext>
                        </a:extLst>
                      </wps:spPr>
                      <wps:txbx>
                        <w:txbxContent>
                          <w:p w14:paraId="7FA4EDAB"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14:paraId="7FA4EDAC"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w:pict>
              <v:shape w14:anchorId="7FA4ED68" id="WordArt 2" o:spid="_x0000_s1028" type="#_x0000_t202" style="width:353.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" filled="f" stroked="f">
                <o:lock v:ext="edit" shapetype="t"/>
                <v:textbox style="mso-fit-shape-to-text:t">
                  <w:txbxContent>
                    <w:p w14:paraId="7FA4EDAB"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14:paraId="7FA4EDAC"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14:paraId="7FA4C49D" w14:textId="77777777" w:rsidR="00C560B2" w:rsidRPr="001E6371" w:rsidRDefault="00C560B2" w:rsidP="00C560B2">
      <w:pPr>
        <w:rPr>
          <w:rFonts w:ascii="Tahoma" w:hAnsi="Tahoma" w:cs="Tahoma"/>
          <w:sz w:val="22"/>
          <w:szCs w:val="22"/>
        </w:rPr>
      </w:pPr>
    </w:p>
    <w:p w14:paraId="7FA4C49E" w14:textId="77777777" w:rsidR="00C560B2" w:rsidRPr="001E6371" w:rsidRDefault="00C560B2" w:rsidP="00C560B2">
      <w:pPr>
        <w:spacing w:before="120" w:after="120"/>
        <w:jc w:val="both"/>
        <w:rPr>
          <w:rFonts w:ascii="Tahoma" w:hAnsi="Tahoma" w:cs="Tahoma"/>
          <w:b/>
          <w:sz w:val="22"/>
          <w:szCs w:val="22"/>
          <w:u w:val="single"/>
        </w:rPr>
      </w:pPr>
    </w:p>
    <w:p w14:paraId="7FA4C49F" w14:textId="77777777" w:rsidR="00C560B2" w:rsidRPr="001E6371" w:rsidRDefault="00C560B2" w:rsidP="00C560B2">
      <w:pPr>
        <w:spacing w:before="120" w:after="120"/>
        <w:jc w:val="both"/>
        <w:rPr>
          <w:rFonts w:ascii="Tahoma" w:hAnsi="Tahoma" w:cs="Tahoma"/>
          <w:b/>
          <w:sz w:val="22"/>
          <w:szCs w:val="22"/>
          <w:u w:val="single"/>
        </w:rPr>
      </w:pPr>
    </w:p>
    <w:p w14:paraId="7FA4C4A0" w14:textId="77777777" w:rsidR="00C560B2" w:rsidRPr="001E6371" w:rsidRDefault="00C560B2" w:rsidP="00C560B2">
      <w:pPr>
        <w:spacing w:before="120" w:after="120"/>
        <w:jc w:val="both"/>
        <w:rPr>
          <w:rFonts w:ascii="Tahoma" w:hAnsi="Tahoma" w:cs="Tahoma"/>
          <w:b/>
          <w:sz w:val="22"/>
          <w:szCs w:val="22"/>
          <w:u w:val="single"/>
        </w:rPr>
      </w:pPr>
    </w:p>
    <w:p w14:paraId="7FA4C4A1" w14:textId="77777777" w:rsidR="00C560B2" w:rsidRPr="001E6371" w:rsidRDefault="00C560B2" w:rsidP="00C560B2">
      <w:pPr>
        <w:spacing w:before="120" w:after="120"/>
        <w:jc w:val="center"/>
        <w:rPr>
          <w:rFonts w:ascii="Tahoma" w:hAnsi="Tahoma" w:cs="Tahoma"/>
          <w:b/>
          <w:sz w:val="22"/>
          <w:szCs w:val="22"/>
          <w:u w:val="single"/>
        </w:rPr>
      </w:pPr>
    </w:p>
    <w:p w14:paraId="7FA4C4A2" w14:textId="77777777" w:rsidR="00C560B2" w:rsidRPr="001E6371" w:rsidRDefault="00C560B2" w:rsidP="00C560B2">
      <w:pPr>
        <w:spacing w:before="120" w:after="120"/>
        <w:jc w:val="center"/>
        <w:rPr>
          <w:rFonts w:ascii="Tahoma" w:hAnsi="Tahoma" w:cs="Tahoma"/>
          <w:b/>
          <w:sz w:val="22"/>
          <w:szCs w:val="22"/>
          <w:u w:val="single"/>
        </w:rPr>
      </w:pPr>
    </w:p>
    <w:p w14:paraId="7FA4C4A3" w14:textId="77777777" w:rsidR="00C560B2" w:rsidRPr="001E6371" w:rsidRDefault="00C560B2" w:rsidP="00C560B2">
      <w:pPr>
        <w:spacing w:before="120" w:after="120"/>
        <w:jc w:val="center"/>
        <w:rPr>
          <w:rFonts w:ascii="Tahoma" w:hAnsi="Tahoma" w:cs="Tahoma"/>
          <w:b/>
          <w:sz w:val="22"/>
          <w:szCs w:val="22"/>
          <w:u w:val="single"/>
        </w:rPr>
      </w:pPr>
    </w:p>
    <w:p w14:paraId="7FA4C4A4" w14:textId="77777777" w:rsidR="00C560B2" w:rsidRPr="001E6371" w:rsidRDefault="00C560B2" w:rsidP="00C560B2">
      <w:pPr>
        <w:spacing w:before="120" w:after="120"/>
        <w:jc w:val="center"/>
        <w:rPr>
          <w:rFonts w:ascii="Tahoma" w:hAnsi="Tahoma" w:cs="Tahoma"/>
          <w:b/>
          <w:sz w:val="22"/>
          <w:szCs w:val="22"/>
          <w:u w:val="single"/>
        </w:rPr>
      </w:pPr>
    </w:p>
    <w:p w14:paraId="7FA4C4A5" w14:textId="77777777" w:rsidR="00C560B2" w:rsidRPr="001E6371" w:rsidRDefault="00C560B2" w:rsidP="00C560B2">
      <w:pPr>
        <w:spacing w:before="120" w:after="120"/>
        <w:jc w:val="center"/>
        <w:rPr>
          <w:rFonts w:ascii="Tahoma" w:hAnsi="Tahoma" w:cs="Tahoma"/>
          <w:b/>
          <w:sz w:val="22"/>
          <w:szCs w:val="22"/>
          <w:u w:val="single"/>
        </w:rPr>
      </w:pPr>
    </w:p>
    <w:p w14:paraId="7FA4C4A6" w14:textId="77777777" w:rsidR="00734DBC" w:rsidRPr="001E6371" w:rsidRDefault="00734DBC" w:rsidP="00F70624">
      <w:pPr>
        <w:spacing w:before="120" w:after="120"/>
        <w:jc w:val="both"/>
        <w:rPr>
          <w:rFonts w:ascii="Tahoma" w:hAnsi="Tahoma" w:cs="Tahoma"/>
          <w:b/>
          <w:sz w:val="22"/>
          <w:szCs w:val="22"/>
          <w:u w:val="single"/>
        </w:rPr>
      </w:pPr>
    </w:p>
    <w:p w14:paraId="7FA4C4A7" w14:textId="77777777" w:rsidR="0089396E" w:rsidRPr="001E6371" w:rsidRDefault="0089396E" w:rsidP="00F70624">
      <w:pPr>
        <w:spacing w:before="120" w:after="120"/>
        <w:jc w:val="both"/>
        <w:rPr>
          <w:rFonts w:ascii="Tahoma" w:hAnsi="Tahoma" w:cs="Tahoma"/>
          <w:b/>
          <w:sz w:val="22"/>
          <w:szCs w:val="22"/>
          <w:u w:val="single"/>
        </w:rPr>
      </w:pPr>
    </w:p>
    <w:p w14:paraId="7FA4C4A8" w14:textId="77777777" w:rsidR="00734DBC" w:rsidRPr="001E6371" w:rsidRDefault="00734DBC" w:rsidP="00F70624">
      <w:pPr>
        <w:spacing w:before="120" w:after="120"/>
        <w:jc w:val="center"/>
        <w:rPr>
          <w:rFonts w:ascii="Tahoma" w:hAnsi="Tahoma" w:cs="Tahoma"/>
          <w:b/>
          <w:sz w:val="22"/>
          <w:szCs w:val="22"/>
          <w:u w:val="single"/>
        </w:rPr>
      </w:pPr>
    </w:p>
    <w:p w14:paraId="7FA4C4A9" w14:textId="77777777" w:rsidR="006758EC" w:rsidRPr="001E6371" w:rsidRDefault="006758EC" w:rsidP="00F70624">
      <w:pPr>
        <w:spacing w:before="120" w:after="120"/>
        <w:jc w:val="center"/>
        <w:rPr>
          <w:rFonts w:ascii="Tahoma" w:hAnsi="Tahoma" w:cs="Tahoma"/>
          <w:b/>
          <w:sz w:val="22"/>
          <w:szCs w:val="22"/>
          <w:u w:val="single"/>
        </w:rPr>
      </w:pPr>
    </w:p>
    <w:p w14:paraId="7FA4C4AA" w14:textId="77777777" w:rsidR="00734DBC" w:rsidRPr="001E6371" w:rsidRDefault="00734DBC" w:rsidP="00F70624">
      <w:pPr>
        <w:spacing w:before="120" w:after="120"/>
        <w:jc w:val="center"/>
        <w:rPr>
          <w:rFonts w:ascii="Tahoma" w:hAnsi="Tahoma" w:cs="Tahoma"/>
          <w:b/>
          <w:sz w:val="22"/>
          <w:szCs w:val="22"/>
          <w:u w:val="single"/>
        </w:rPr>
      </w:pPr>
    </w:p>
    <w:p w14:paraId="7FA4C4AB" w14:textId="77777777" w:rsidR="00FD2ED9" w:rsidRPr="001E6371" w:rsidRDefault="00FD2ED9" w:rsidP="00F70624">
      <w:pPr>
        <w:spacing w:before="120" w:after="120"/>
        <w:jc w:val="center"/>
        <w:rPr>
          <w:rFonts w:ascii="Tahoma" w:hAnsi="Tahoma" w:cs="Tahoma"/>
          <w:b/>
          <w:sz w:val="22"/>
          <w:szCs w:val="22"/>
          <w:u w:val="single"/>
        </w:rPr>
      </w:pPr>
    </w:p>
    <w:p w14:paraId="7FA4C4AC" w14:textId="77777777" w:rsidR="00FD2ED9" w:rsidRPr="001E6371" w:rsidRDefault="00FD2ED9" w:rsidP="00F70624">
      <w:pPr>
        <w:spacing w:before="120" w:after="120"/>
        <w:jc w:val="center"/>
        <w:rPr>
          <w:rFonts w:ascii="Tahoma" w:hAnsi="Tahoma" w:cs="Tahoma"/>
          <w:b/>
          <w:sz w:val="22"/>
          <w:szCs w:val="22"/>
          <w:u w:val="single"/>
        </w:rPr>
      </w:pPr>
    </w:p>
    <w:p w14:paraId="7FA4C4AD" w14:textId="77777777" w:rsidR="00FD2ED9" w:rsidRPr="001E6371" w:rsidRDefault="00FD2ED9" w:rsidP="00F70624">
      <w:pPr>
        <w:spacing w:before="120" w:after="120"/>
        <w:jc w:val="center"/>
        <w:rPr>
          <w:rFonts w:ascii="Tahoma" w:hAnsi="Tahoma" w:cs="Tahoma"/>
          <w:b/>
          <w:sz w:val="22"/>
          <w:szCs w:val="22"/>
          <w:u w:val="single"/>
        </w:rPr>
      </w:pPr>
    </w:p>
    <w:p w14:paraId="7FA4C4AE" w14:textId="77777777" w:rsidR="00FB685D" w:rsidRPr="001E6371" w:rsidRDefault="00FB685D" w:rsidP="00F70624">
      <w:pPr>
        <w:spacing w:before="120" w:after="120"/>
        <w:jc w:val="center"/>
        <w:rPr>
          <w:rFonts w:ascii="Tahoma" w:hAnsi="Tahoma" w:cs="Tahoma"/>
          <w:b/>
          <w:sz w:val="22"/>
          <w:szCs w:val="22"/>
          <w:u w:val="single"/>
        </w:rPr>
      </w:pPr>
    </w:p>
    <w:p w14:paraId="7FA4C4AF" w14:textId="77777777" w:rsidR="00FB685D" w:rsidRPr="001E6371" w:rsidRDefault="00FB685D" w:rsidP="001E6371">
      <w:pPr>
        <w:ind w:right="355"/>
        <w:jc w:val="center"/>
        <w:rPr>
          <w:rFonts w:ascii="ITC Avant Garde Gothic Demi" w:hAnsi="ITC Avant Garde Gothic Demi" w:cs="Arial"/>
          <w:bCs/>
          <w:noProof/>
          <w:color w:val="000000"/>
          <w:sz w:val="16"/>
          <w:szCs w:val="24"/>
        </w:rPr>
      </w:pPr>
    </w:p>
    <w:p w14:paraId="7FA4C4B0" w14:textId="77777777" w:rsidR="002B7BEE" w:rsidRDefault="002B7BEE" w:rsidP="00FB685D">
      <w:pPr>
        <w:spacing w:line="276" w:lineRule="auto"/>
        <w:rPr>
          <w:rFonts w:ascii="Tahoma" w:hAnsi="Tahoma" w:cs="Tahoma"/>
          <w:b/>
          <w:i/>
          <w:sz w:val="22"/>
          <w:szCs w:val="22"/>
        </w:rPr>
      </w:pPr>
    </w:p>
    <w:p w14:paraId="7FA4C4B1" w14:textId="77777777" w:rsidR="001E6371" w:rsidRDefault="001E6371" w:rsidP="00FB685D">
      <w:pPr>
        <w:spacing w:line="276" w:lineRule="auto"/>
        <w:rPr>
          <w:rFonts w:ascii="Tahoma" w:hAnsi="Tahoma" w:cs="Tahoma"/>
          <w:b/>
          <w:i/>
          <w:sz w:val="22"/>
          <w:szCs w:val="22"/>
        </w:rPr>
      </w:pPr>
    </w:p>
    <w:tbl>
      <w:tblPr>
        <w:tblpPr w:leftFromText="141" w:rightFromText="141" w:vertAnchor="text" w:horzAnchor="margin" w:tblpX="-252" w:tblpY="7"/>
        <w:tblW w:w="10193" w:type="dxa"/>
        <w:tblLook w:val="04A0" w:firstRow="1" w:lastRow="0" w:firstColumn="1" w:lastColumn="0" w:noHBand="0" w:noVBand="1"/>
      </w:tblPr>
      <w:tblGrid>
        <w:gridCol w:w="4022"/>
        <w:gridCol w:w="2676"/>
        <w:gridCol w:w="3495"/>
      </w:tblGrid>
      <w:tr w:rsidR="001E6371" w:rsidRPr="007D1889" w14:paraId="7FA4C4D9" w14:textId="77777777" w:rsidTr="002B6A9A">
        <w:trPr>
          <w:trHeight w:val="1291"/>
        </w:trPr>
        <w:tc>
          <w:tcPr>
            <w:tcW w:w="4068" w:type="dxa"/>
          </w:tcPr>
          <w:p w14:paraId="7FA4C4B2"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14:paraId="7FA4C4B3"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7FA4C4B4" w14:textId="77777777"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4B5" w14:textId="77777777" w:rsidR="001E6371" w:rsidRPr="00ED35E3" w:rsidRDefault="001E6371" w:rsidP="00866124">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7FA4C4B6" w14:textId="77777777" w:rsidR="001E6371" w:rsidRPr="00ED35E3" w:rsidRDefault="001E6371" w:rsidP="00866124">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7FA4C4B7" w14:textId="77777777"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4B8"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7FA4C4B9" w14:textId="77777777"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4BA"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7FA4C4BB" w14:textId="77777777" w:rsidR="001E6371" w:rsidRPr="00ED35E3" w:rsidRDefault="001E6371" w:rsidP="00866124">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4BD" w14:textId="2F9FCAC9" w:rsidR="001E6371" w:rsidRPr="00ED35E3" w:rsidRDefault="00B91053" w:rsidP="007778C2">
            <w:pPr>
              <w:ind w:right="355"/>
              <w:jc w:val="center"/>
              <w:rPr>
                <w:rFonts w:ascii="ITC Avant Garde Gothic Demi" w:hAnsi="ITC Avant Garde Gothic Demi" w:cs="Arial"/>
                <w:bCs/>
                <w:noProof/>
                <w:color w:val="000000"/>
                <w:sz w:val="8"/>
                <w:szCs w:val="8"/>
              </w:rPr>
            </w:pPr>
            <w:r w:rsidRPr="00504EA4">
              <w:rPr>
                <w:rFonts w:ascii="Britannic Bold" w:hAnsi="Britannic Bold" w:cs="Arial"/>
                <w:bCs/>
                <w:noProof/>
                <w:color w:val="000000"/>
                <w:sz w:val="28"/>
                <w:szCs w:val="24"/>
              </w:rPr>
              <w:t xml:space="preserve">COMMUNE  DE </w:t>
            </w:r>
            <w:r w:rsidR="007778C2">
              <w:rPr>
                <w:rFonts w:ascii="Britannic Bold" w:hAnsi="Britannic Bold" w:cs="Arial"/>
                <w:bCs/>
                <w:noProof/>
                <w:color w:val="000000"/>
                <w:sz w:val="28"/>
                <w:szCs w:val="24"/>
              </w:rPr>
              <w:t>LOMIE</w:t>
            </w:r>
          </w:p>
          <w:p w14:paraId="7FA4C4BE" w14:textId="77777777" w:rsidR="001E6371" w:rsidRPr="00ED35E3" w:rsidRDefault="001E6371" w:rsidP="00866124">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A4C4BF" w14:textId="77777777" w:rsidR="001E6371" w:rsidRPr="00ED35E3" w:rsidRDefault="001E6371" w:rsidP="00866124">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C4C0"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FA4C4C1"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7FA4C4C2" w14:textId="77777777" w:rsidR="001E6371" w:rsidRPr="00ED35E3" w:rsidRDefault="001E6371" w:rsidP="00866124">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4C3" w14:textId="77777777" w:rsidR="001E6371" w:rsidRPr="007D1889" w:rsidRDefault="001E6371" w:rsidP="00866124">
            <w:pPr>
              <w:jc w:val="center"/>
              <w:rPr>
                <w:rFonts w:asciiTheme="majorHAnsi" w:hAnsiTheme="majorHAnsi" w:cs="Arial"/>
                <w:b/>
              </w:rPr>
            </w:pPr>
          </w:p>
        </w:tc>
        <w:tc>
          <w:tcPr>
            <w:tcW w:w="2592" w:type="dxa"/>
          </w:tcPr>
          <w:p w14:paraId="7FA4C4C4" w14:textId="77777777" w:rsidR="001E6371" w:rsidRPr="007D1889" w:rsidRDefault="001E6371" w:rsidP="00866124">
            <w:pPr>
              <w:jc w:val="center"/>
              <w:rPr>
                <w:rFonts w:asciiTheme="majorHAnsi" w:hAnsiTheme="majorHAnsi" w:cs="Calibri"/>
              </w:rPr>
            </w:pPr>
          </w:p>
          <w:p w14:paraId="7FA4C4C5" w14:textId="77777777" w:rsidR="001E6371" w:rsidRPr="007D1889" w:rsidRDefault="001E6371" w:rsidP="00866124">
            <w:pPr>
              <w:rPr>
                <w:rFonts w:asciiTheme="majorHAnsi" w:hAnsiTheme="majorHAnsi" w:cs="Calibri"/>
              </w:rPr>
            </w:pPr>
          </w:p>
          <w:p w14:paraId="7FA4C4C6" w14:textId="77777777" w:rsidR="001E6371" w:rsidRPr="007D1889" w:rsidRDefault="001E6371" w:rsidP="00866124">
            <w:pPr>
              <w:rPr>
                <w:rFonts w:asciiTheme="majorHAnsi" w:hAnsiTheme="majorHAnsi" w:cs="Calibri"/>
              </w:rPr>
            </w:pPr>
          </w:p>
          <w:p w14:paraId="7FA4C4C7" w14:textId="140D49B7" w:rsidR="001E6371" w:rsidRPr="007D1889" w:rsidRDefault="007A1299" w:rsidP="00866124">
            <w:pPr>
              <w:jc w:val="center"/>
              <w:rPr>
                <w:rFonts w:asciiTheme="majorHAnsi" w:hAnsiTheme="majorHAnsi" w:cs="Calibri"/>
              </w:rPr>
            </w:pPr>
            <w:r w:rsidRPr="001766B7">
              <w:rPr>
                <w:noProof/>
                <w:sz w:val="24"/>
              </w:rPr>
              <w:drawing>
                <wp:inline distT="0" distB="0" distL="0" distR="0" wp14:anchorId="5CD1AC4C" wp14:editId="4BBDB5D4">
                  <wp:extent cx="1562100" cy="11049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lum bright="-12000" contrast="42000"/>
                          </a:blip>
                          <a:srcRect/>
                          <a:stretch>
                            <a:fillRect/>
                          </a:stretch>
                        </pic:blipFill>
                        <pic:spPr bwMode="auto">
                          <a:xfrm>
                            <a:off x="0" y="0"/>
                            <a:ext cx="1572921" cy="1112554"/>
                          </a:xfrm>
                          <a:prstGeom prst="rect">
                            <a:avLst/>
                          </a:prstGeom>
                          <a:noFill/>
                          <a:ln w="9525">
                            <a:noFill/>
                            <a:miter lim="800000"/>
                            <a:headEnd/>
                            <a:tailEnd/>
                          </a:ln>
                        </pic:spPr>
                      </pic:pic>
                    </a:graphicData>
                  </a:graphic>
                </wp:inline>
              </w:drawing>
            </w:r>
          </w:p>
        </w:tc>
        <w:tc>
          <w:tcPr>
            <w:tcW w:w="3533" w:type="dxa"/>
          </w:tcPr>
          <w:p w14:paraId="7FA4C4C8"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14:paraId="7FA4C4C9"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7FA4C4CA" w14:textId="77777777"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4CB"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7FA4C4CC"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7FA4C4CD" w14:textId="77777777"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4CE"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7FA4C4CF" w14:textId="77777777"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4D0"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7FA4C4D1" w14:textId="77777777" w:rsidR="001E6371" w:rsidRPr="00ED35E3" w:rsidRDefault="001E6371" w:rsidP="00866124">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14:paraId="7FA4C4D2" w14:textId="5F2B18A1" w:rsidR="001E6371" w:rsidRPr="00504EA4" w:rsidRDefault="007A1299" w:rsidP="00866124">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LOMIE COUNCIL</w:t>
            </w:r>
          </w:p>
          <w:p w14:paraId="7FA4C4D3" w14:textId="77777777" w:rsidR="001E6371" w:rsidRPr="00ED35E3" w:rsidRDefault="001E6371" w:rsidP="00866124">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FA4C4D4" w14:textId="77777777" w:rsidR="001E6371" w:rsidRPr="00ED35E3" w:rsidRDefault="001E6371" w:rsidP="00866124">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7FA4C4D5" w14:textId="77777777" w:rsidR="001E6371" w:rsidRPr="00ED35E3" w:rsidRDefault="001E6371" w:rsidP="00866124">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7FA4C4D6" w14:textId="77777777" w:rsidR="001E6371" w:rsidRPr="00ED35E3" w:rsidRDefault="00B91053" w:rsidP="00866124">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001E6371" w:rsidRPr="00ED35E3">
              <w:rPr>
                <w:rFonts w:ascii="ITC Avant Garde Gothic Demi" w:hAnsi="ITC Avant Garde Gothic Demi" w:cs="Arial"/>
                <w:bCs/>
                <w:caps/>
                <w:noProof/>
                <w:color w:val="000000"/>
                <w:sz w:val="18"/>
                <w:szCs w:val="24"/>
                <w:lang w:val="en-US"/>
              </w:rPr>
              <w:t>TENDER’S  BOARD</w:t>
            </w:r>
          </w:p>
          <w:p w14:paraId="7FA4C4D7" w14:textId="77777777" w:rsidR="00A83326" w:rsidRPr="00ED35E3" w:rsidRDefault="00A83326" w:rsidP="00A83326">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4D8" w14:textId="77777777" w:rsidR="001E6371" w:rsidRPr="007D1889" w:rsidRDefault="001E6371" w:rsidP="00866124">
            <w:pPr>
              <w:jc w:val="center"/>
              <w:rPr>
                <w:rFonts w:asciiTheme="majorHAnsi" w:hAnsiTheme="majorHAnsi" w:cs="Calibri"/>
                <w:lang w:val="en-US"/>
              </w:rPr>
            </w:pPr>
          </w:p>
        </w:tc>
      </w:tr>
    </w:tbl>
    <w:p w14:paraId="7FA4C4DA" w14:textId="77777777" w:rsidR="001E6371" w:rsidRPr="001E6371" w:rsidRDefault="001E6371" w:rsidP="00FB685D">
      <w:pPr>
        <w:spacing w:line="276" w:lineRule="auto"/>
        <w:rPr>
          <w:rFonts w:ascii="Tahoma" w:hAnsi="Tahoma" w:cs="Tahoma"/>
          <w:b/>
          <w:i/>
          <w:sz w:val="22"/>
          <w:szCs w:val="22"/>
        </w:rPr>
      </w:pPr>
    </w:p>
    <w:p w14:paraId="7FA4C4DB" w14:textId="77777777" w:rsidR="00012F5D" w:rsidRPr="001E6371" w:rsidRDefault="00560A87" w:rsidP="005F35D9">
      <w:pPr>
        <w:spacing w:line="276" w:lineRule="auto"/>
        <w:ind w:left="-142"/>
        <w:jc w:val="center"/>
        <w:rPr>
          <w:rFonts w:ascii="Tahoma" w:hAnsi="Tahoma" w:cs="Tahoma"/>
          <w:b/>
          <w:i/>
          <w:sz w:val="22"/>
          <w:szCs w:val="22"/>
        </w:rPr>
      </w:pPr>
      <w:r>
        <w:rPr>
          <w:rFonts w:ascii="Tahoma" w:hAnsi="Tahoma" w:cs="Tahoma"/>
          <w:b/>
          <w:i/>
          <w:noProof/>
          <w:sz w:val="22"/>
          <w:szCs w:val="22"/>
        </w:rPr>
        <mc:AlternateContent>
          <mc:Choice Requires="wps">
            <w:drawing>
              <wp:inline distT="0" distB="0" distL="0" distR="0" wp14:anchorId="7FA4ED6C" wp14:editId="7FA4ED6D">
                <wp:extent cx="5543550" cy="428625"/>
                <wp:effectExtent l="9525" t="9525" r="9525" b="9525"/>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428625"/>
                        </a:xfrm>
                        <a:prstGeom prst="rect">
                          <a:avLst/>
                        </a:prstGeom>
                        <a:extLst>
                          <a:ext uri="{AF507438-7753-43E0-B8FC-AC1667EBCBE1}">
                            <a14:hiddenEffects xmlns:a14="http://schemas.microsoft.com/office/drawing/2010/main">
                              <a:effectLst/>
                            </a14:hiddenEffects>
                          </a:ext>
                        </a:extLst>
                      </wps:spPr>
                      <wps:txbx>
                        <w:txbxContent>
                          <w:p w14:paraId="7FA4EDAD" w14:textId="3D0BD496" w:rsidR="00542023" w:rsidRDefault="00542023" w:rsidP="00560A87">
                            <w:pPr>
                              <w:pStyle w:val="NormalWeb"/>
                              <w:spacing w:before="0" w:beforeAutospacing="0" w:after="0" w:afterAutospacing="0"/>
                              <w:jc w:val="center"/>
                              <w:rPr>
                                <w:rFonts w:ascii="ISOCPEUR" w:hAnsi="ISOCPEUR"/>
                                <w:color w:val="000000"/>
                                <w:sz w:val="40"/>
                                <w:szCs w:val="40"/>
                                <w14:textOutline w14:w="9525" w14:cap="flat" w14:cmpd="sng" w14:algn="ctr">
                                  <w14:solidFill>
                                    <w14:srgbClr w14:val="000000"/>
                                  </w14:solidFill>
                                  <w14:prstDash w14:val="solid"/>
                                  <w14:round/>
                                </w14:textOutline>
                              </w:rPr>
                            </w:pPr>
                            <w:r>
                              <w:rPr>
                                <w:rFonts w:ascii="ISOCPEUR" w:hAnsi="ISOCPEUR"/>
                                <w:color w:val="000000"/>
                                <w:sz w:val="40"/>
                                <w:szCs w:val="40"/>
                                <w14:textOutline w14:w="9525" w14:cap="flat" w14:cmpd="sng" w14:algn="ctr">
                                  <w14:solidFill>
                                    <w14:srgbClr w14:val="000000"/>
                                  </w14:solidFill>
                                  <w14:prstDash w14:val="solid"/>
                                  <w14:round/>
                                </w14:textOutline>
                              </w:rPr>
                              <w:t xml:space="preserve">COMMISSION INTERNE DE PASSATION DES MARCHES AUPRES DE LA COMMUNE </w:t>
                            </w:r>
                            <w:r w:rsidR="007778C2">
                              <w:rPr>
                                <w:rFonts w:ascii="ISOCPEUR" w:hAnsi="ISOCPEUR"/>
                                <w:color w:val="000000"/>
                                <w:sz w:val="40"/>
                                <w:szCs w:val="40"/>
                                <w14:textOutline w14:w="9525" w14:cap="flat" w14:cmpd="sng" w14:algn="ctr">
                                  <w14:solidFill>
                                    <w14:srgbClr w14:val="000000"/>
                                  </w14:solidFill>
                                  <w14:prstDash w14:val="solid"/>
                                  <w14:round/>
                                </w14:textOutline>
                              </w:rPr>
                              <w:t>LOMIE</w:t>
                            </w:r>
                          </w:p>
                        </w:txbxContent>
                      </wps:txbx>
                      <wps:bodyPr wrap="square" numCol="1" fromWordArt="1">
                        <a:prstTxWarp prst="textDeflate">
                          <a:avLst>
                            <a:gd name="adj" fmla="val 26227"/>
                          </a:avLst>
                        </a:prstTxWarp>
                        <a:spAutoFit/>
                      </wps:bodyPr>
                    </wps:wsp>
                  </a:graphicData>
                </a:graphic>
              </wp:inline>
            </w:drawing>
          </mc:Choice>
          <mc:Fallback>
            <w:pict>
              <v:shape w14:anchorId="7FA4ED6C" id="WordArt 3" o:spid="_x0000_s1029" type="#_x0000_t202" style="width:436.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" filled="f" stroked="f">
                <o:lock v:ext="edit" shapetype="t"/>
                <v:textbox style="mso-fit-shape-to-text:t">
                  <w:txbxContent>
                    <w:p w14:paraId="7FA4EDAD" w14:textId="3D0BD496" w:rsidR="00542023" w:rsidRDefault="00542023" w:rsidP="00560A87">
                      <w:pPr>
                        <w:pStyle w:val="NormalWeb"/>
                        <w:spacing w:before="0" w:beforeAutospacing="0" w:after="0" w:afterAutospacing="0"/>
                        <w:jc w:val="center"/>
                        <w:rPr>
                          <w:rFonts w:ascii="ISOCPEUR" w:hAnsi="ISOCPEUR"/>
                          <w:color w:val="000000"/>
                          <w:sz w:val="40"/>
                          <w:szCs w:val="40"/>
                          <w14:textOutline w14:w="9525" w14:cap="flat" w14:cmpd="sng" w14:algn="ctr">
                            <w14:solidFill>
                              <w14:srgbClr w14:val="000000"/>
                            </w14:solidFill>
                            <w14:prstDash w14:val="solid"/>
                            <w14:round/>
                          </w14:textOutline>
                        </w:rPr>
                      </w:pPr>
                      <w:r>
                        <w:rPr>
                          <w:rFonts w:ascii="ISOCPEUR" w:hAnsi="ISOCPEUR"/>
                          <w:color w:val="000000"/>
                          <w:sz w:val="40"/>
                          <w:szCs w:val="40"/>
                          <w14:textOutline w14:w="9525" w14:cap="flat" w14:cmpd="sng" w14:algn="ctr">
                            <w14:solidFill>
                              <w14:srgbClr w14:val="000000"/>
                            </w14:solidFill>
                            <w14:prstDash w14:val="solid"/>
                            <w14:round/>
                          </w14:textOutline>
                        </w:rPr>
                        <w:t xml:space="preserve">COMMISSION INTERNE DE PASSATION DES MARCHES AUPRES DE LA COMMUNE </w:t>
                      </w:r>
                      <w:r w:rsidR="007778C2">
                        <w:rPr>
                          <w:rFonts w:ascii="ISOCPEUR" w:hAnsi="ISOCPEUR"/>
                          <w:color w:val="000000"/>
                          <w:sz w:val="40"/>
                          <w:szCs w:val="40"/>
                          <w14:textOutline w14:w="9525" w14:cap="flat" w14:cmpd="sng" w14:algn="ctr">
                            <w14:solidFill>
                              <w14:srgbClr w14:val="000000"/>
                            </w14:solidFill>
                            <w14:prstDash w14:val="solid"/>
                            <w14:round/>
                          </w14:textOutline>
                        </w:rPr>
                        <w:t>LOMIE</w:t>
                      </w:r>
                    </w:p>
                  </w:txbxContent>
                </v:textbox>
                <w10:anchorlock/>
              </v:shape>
            </w:pict>
          </mc:Fallback>
        </mc:AlternateContent>
      </w:r>
    </w:p>
    <w:p w14:paraId="7FA4C4DC" w14:textId="77777777" w:rsidR="00462228" w:rsidRPr="00C6330A" w:rsidRDefault="00462228" w:rsidP="00753C4D">
      <w:pPr>
        <w:pStyle w:val="BodyText"/>
        <w:jc w:val="both"/>
        <w:rPr>
          <w:rFonts w:ascii="Consolas" w:eastAsia="BatangChe" w:hAnsi="Consolas" w:cs="Consolas"/>
          <w:b/>
          <w:i/>
          <w:sz w:val="27"/>
          <w:szCs w:val="27"/>
        </w:rPr>
      </w:pPr>
    </w:p>
    <w:p w14:paraId="7FA4C4DD" w14:textId="5FD3D5C5" w:rsidR="0033265B" w:rsidRPr="0033265B" w:rsidRDefault="003C4651" w:rsidP="003C4651">
      <w:pPr>
        <w:pStyle w:val="BodyText"/>
        <w:jc w:val="both"/>
        <w:rPr>
          <w:rFonts w:ascii="Consolas" w:eastAsia="BatangChe" w:hAnsi="Consolas" w:cs="Consolas"/>
          <w:b/>
          <w:i/>
          <w:szCs w:val="24"/>
        </w:rPr>
      </w:pPr>
      <w:r>
        <w:rPr>
          <w:rFonts w:ascii="Consolas" w:eastAsia="BatangChe" w:hAnsi="Consolas" w:cs="Consolas"/>
          <w:b/>
          <w:i/>
          <w:szCs w:val="24"/>
        </w:rPr>
        <w:t>AVIS D’</w:t>
      </w:r>
      <w:r w:rsidRPr="003C4651">
        <w:rPr>
          <w:rFonts w:ascii="Consolas" w:eastAsia="BatangChe" w:hAnsi="Consolas" w:cs="Consolas"/>
          <w:b/>
          <w:i/>
          <w:szCs w:val="24"/>
        </w:rPr>
        <w:t>APPEL D’OFFRES NATIONAL OUVERT</w:t>
      </w:r>
      <w:r>
        <w:rPr>
          <w:rFonts w:ascii="Consolas" w:eastAsia="BatangChe" w:hAnsi="Consolas" w:cs="Consolas"/>
          <w:b/>
          <w:i/>
          <w:szCs w:val="24"/>
        </w:rPr>
        <w:t xml:space="preserve"> </w:t>
      </w:r>
      <w:r w:rsidRPr="003C4651">
        <w:rPr>
          <w:rFonts w:ascii="Consolas" w:eastAsia="BatangChe" w:hAnsi="Consolas" w:cs="Consolas"/>
          <w:b/>
          <w:i/>
          <w:szCs w:val="24"/>
        </w:rPr>
        <w:t>N°_________/AONO/C.</w:t>
      </w:r>
      <w:r w:rsidR="007778C2">
        <w:rPr>
          <w:rFonts w:ascii="Consolas" w:eastAsia="BatangChe" w:hAnsi="Consolas" w:cs="Consolas"/>
          <w:b/>
          <w:i/>
          <w:szCs w:val="24"/>
        </w:rPr>
        <w:t>LIE</w:t>
      </w:r>
      <w:r w:rsidRPr="003C4651">
        <w:rPr>
          <w:rFonts w:ascii="Consolas" w:eastAsia="BatangChe" w:hAnsi="Consolas" w:cs="Consolas"/>
          <w:b/>
          <w:i/>
          <w:szCs w:val="24"/>
        </w:rPr>
        <w:t>/ CIPM/</w:t>
      </w:r>
      <w:proofErr w:type="gramStart"/>
      <w:r w:rsidR="00C31BFB">
        <w:rPr>
          <w:rFonts w:ascii="Consolas" w:eastAsia="BatangChe" w:hAnsi="Consolas" w:cs="Consolas"/>
          <w:b/>
          <w:i/>
          <w:szCs w:val="24"/>
        </w:rPr>
        <w:t>2026</w:t>
      </w:r>
      <w:r w:rsidRPr="003C4651">
        <w:rPr>
          <w:rFonts w:ascii="Consolas" w:eastAsia="BatangChe" w:hAnsi="Consolas" w:cs="Consolas"/>
          <w:b/>
          <w:i/>
          <w:szCs w:val="24"/>
        </w:rPr>
        <w:t xml:space="preserve">  DU</w:t>
      </w:r>
      <w:proofErr w:type="gramEnd"/>
      <w:r w:rsidRPr="003C4651">
        <w:rPr>
          <w:rFonts w:ascii="Consolas" w:eastAsia="BatangChe" w:hAnsi="Consolas" w:cs="Consolas"/>
          <w:b/>
          <w:i/>
          <w:szCs w:val="24"/>
        </w:rPr>
        <w:t xml:space="preserve"> ________/________/</w:t>
      </w:r>
      <w:r w:rsidR="00C31BFB">
        <w:rPr>
          <w:rFonts w:ascii="Consolas" w:eastAsia="BatangChe" w:hAnsi="Consolas" w:cs="Consolas"/>
          <w:b/>
          <w:i/>
          <w:szCs w:val="24"/>
        </w:rPr>
        <w:t>2026</w:t>
      </w:r>
      <w:r w:rsidRPr="003C4651">
        <w:rPr>
          <w:rFonts w:ascii="Consolas" w:eastAsia="BatangChe" w:hAnsi="Consolas" w:cs="Consolas"/>
          <w:b/>
          <w:i/>
          <w:szCs w:val="24"/>
        </w:rPr>
        <w:t xml:space="preserve"> POUR LES TRAVAUX DE CONSTRUCTION DE CERTAINES </w:t>
      </w:r>
      <w:proofErr w:type="gramStart"/>
      <w:r w:rsidRPr="003C4651">
        <w:rPr>
          <w:rFonts w:ascii="Consolas" w:eastAsia="BatangChe" w:hAnsi="Consolas" w:cs="Consolas"/>
          <w:b/>
          <w:i/>
          <w:szCs w:val="24"/>
        </w:rPr>
        <w:t>INFRASTRUCTURES  DANS</w:t>
      </w:r>
      <w:proofErr w:type="gramEnd"/>
      <w:r w:rsidRPr="003C4651">
        <w:rPr>
          <w:rFonts w:ascii="Consolas" w:eastAsia="BatangChe" w:hAnsi="Consolas" w:cs="Consolas"/>
          <w:b/>
          <w:i/>
          <w:szCs w:val="24"/>
        </w:rPr>
        <w:t xml:space="preserve"> CERTAINES LOCALITES DE LA COMMUNE DE </w:t>
      </w:r>
      <w:proofErr w:type="gramStart"/>
      <w:r w:rsidR="000F4DE6">
        <w:rPr>
          <w:rFonts w:ascii="Consolas" w:eastAsia="BatangChe" w:hAnsi="Consolas" w:cs="Consolas"/>
          <w:b/>
          <w:i/>
          <w:szCs w:val="24"/>
        </w:rPr>
        <w:t xml:space="preserve">LOMIE </w:t>
      </w:r>
      <w:r w:rsidRPr="003C4651">
        <w:rPr>
          <w:rFonts w:ascii="Consolas" w:eastAsia="BatangChe" w:hAnsi="Consolas" w:cs="Consolas"/>
          <w:b/>
          <w:i/>
          <w:szCs w:val="24"/>
        </w:rPr>
        <w:t>,</w:t>
      </w:r>
      <w:proofErr w:type="gramEnd"/>
      <w:r w:rsidRPr="003C4651">
        <w:rPr>
          <w:rFonts w:ascii="Consolas" w:eastAsia="BatangChe" w:hAnsi="Consolas" w:cs="Consolas"/>
          <w:b/>
          <w:i/>
          <w:szCs w:val="24"/>
        </w:rPr>
        <w:t xml:space="preserve"> DEPARTEMENT DU HAUT NYONG, </w:t>
      </w:r>
      <w:r w:rsidR="00C31BFB">
        <w:rPr>
          <w:rFonts w:ascii="Consolas" w:eastAsia="BatangChe" w:hAnsi="Consolas" w:cs="Consolas"/>
          <w:b/>
          <w:i/>
          <w:szCs w:val="24"/>
        </w:rPr>
        <w:t>REGION DE L’EST, REPARTIS EN (</w:t>
      </w:r>
      <w:r w:rsidR="000F4DE6">
        <w:rPr>
          <w:rFonts w:ascii="Consolas" w:eastAsia="BatangChe" w:hAnsi="Consolas" w:cs="Consolas"/>
          <w:b/>
          <w:i/>
          <w:szCs w:val="24"/>
        </w:rPr>
        <w:t>05</w:t>
      </w:r>
      <w:r w:rsidRPr="003C4651">
        <w:rPr>
          <w:rFonts w:ascii="Consolas" w:eastAsia="BatangChe" w:hAnsi="Consolas" w:cs="Consolas"/>
          <w:b/>
          <w:i/>
          <w:szCs w:val="24"/>
        </w:rPr>
        <w:t xml:space="preserve">) </w:t>
      </w:r>
      <w:r w:rsidR="000F4DE6">
        <w:rPr>
          <w:rFonts w:ascii="Consolas" w:eastAsia="BatangChe" w:hAnsi="Consolas" w:cs="Consolas"/>
          <w:b/>
          <w:i/>
          <w:szCs w:val="24"/>
        </w:rPr>
        <w:t>CINQ</w:t>
      </w:r>
      <w:r w:rsidRPr="003C4651">
        <w:rPr>
          <w:rFonts w:ascii="Consolas" w:eastAsia="BatangChe" w:hAnsi="Consolas" w:cs="Consolas"/>
          <w:b/>
          <w:i/>
          <w:szCs w:val="24"/>
        </w:rPr>
        <w:t xml:space="preserve"> LOTS</w:t>
      </w:r>
      <w:r w:rsidR="0033265B" w:rsidRPr="0033265B">
        <w:rPr>
          <w:rFonts w:ascii="Consolas" w:eastAsia="BatangChe" w:hAnsi="Consolas" w:cs="Consolas"/>
          <w:b/>
          <w:i/>
          <w:szCs w:val="24"/>
        </w:rPr>
        <w:t>.</w:t>
      </w:r>
    </w:p>
    <w:p w14:paraId="7FA4C4DE" w14:textId="77777777" w:rsidR="005F35D9" w:rsidRPr="001E6371" w:rsidRDefault="00B71C91" w:rsidP="005F35D9">
      <w:pPr>
        <w:spacing w:before="120"/>
        <w:jc w:val="center"/>
        <w:rPr>
          <w:rFonts w:ascii="Tahoma" w:hAnsi="Tahoma" w:cs="Tahoma"/>
          <w:b/>
          <w:sz w:val="22"/>
          <w:szCs w:val="22"/>
        </w:rPr>
      </w:pPr>
      <w:r w:rsidRPr="001E6371">
        <w:rPr>
          <w:rFonts w:ascii="Tahoma" w:hAnsi="Tahoma" w:cs="Tahoma"/>
          <w:b/>
          <w:sz w:val="22"/>
          <w:szCs w:val="22"/>
          <w:u w:val="single"/>
        </w:rPr>
        <w:t>FINANCEMENT</w:t>
      </w:r>
      <w:r w:rsidRPr="001E6371">
        <w:rPr>
          <w:rFonts w:ascii="Tahoma" w:hAnsi="Tahoma" w:cs="Tahoma"/>
          <w:b/>
          <w:sz w:val="22"/>
          <w:szCs w:val="22"/>
        </w:rPr>
        <w:t xml:space="preserve"> : </w:t>
      </w:r>
      <w:r w:rsidR="005F35D9" w:rsidRPr="001E6371">
        <w:rPr>
          <w:rFonts w:ascii="Tahoma" w:hAnsi="Tahoma" w:cs="Tahoma"/>
          <w:b/>
          <w:sz w:val="22"/>
          <w:szCs w:val="22"/>
        </w:rPr>
        <w:t>BUDGET D’INVES</w:t>
      </w:r>
      <w:r w:rsidRPr="001E6371">
        <w:rPr>
          <w:rFonts w:ascii="Tahoma" w:hAnsi="Tahoma" w:cs="Tahoma"/>
          <w:b/>
          <w:sz w:val="22"/>
          <w:szCs w:val="22"/>
        </w:rPr>
        <w:t xml:space="preserve">TISSEMENT PUBLIC - </w:t>
      </w:r>
      <w:r w:rsidR="00B43D15" w:rsidRPr="001E6371">
        <w:rPr>
          <w:rFonts w:ascii="Tahoma" w:hAnsi="Tahoma" w:cs="Tahoma"/>
          <w:b/>
          <w:sz w:val="22"/>
          <w:szCs w:val="22"/>
        </w:rPr>
        <w:t>EXERCICE</w:t>
      </w:r>
      <w:r w:rsidRPr="001E6371">
        <w:rPr>
          <w:rFonts w:ascii="Tahoma" w:hAnsi="Tahoma" w:cs="Tahoma"/>
          <w:b/>
          <w:sz w:val="22"/>
          <w:szCs w:val="22"/>
        </w:rPr>
        <w:t xml:space="preserve"> </w:t>
      </w:r>
      <w:r w:rsidR="00C31BFB">
        <w:rPr>
          <w:rFonts w:ascii="Tahoma" w:hAnsi="Tahoma" w:cs="Tahoma"/>
          <w:b/>
          <w:sz w:val="22"/>
          <w:szCs w:val="22"/>
        </w:rPr>
        <w:t>2026</w:t>
      </w:r>
    </w:p>
    <w:p w14:paraId="7FA4C4DF" w14:textId="77777777" w:rsidR="005F35D9" w:rsidRPr="001E6371" w:rsidRDefault="005F35D9" w:rsidP="00012F5D">
      <w:pPr>
        <w:rPr>
          <w:rFonts w:ascii="Tahoma" w:hAnsi="Tahoma" w:cs="Tahoma"/>
          <w:b/>
          <w:sz w:val="22"/>
          <w:szCs w:val="22"/>
        </w:rPr>
      </w:pPr>
    </w:p>
    <w:p w14:paraId="7FA4C4E0" w14:textId="77777777" w:rsidR="005F35D9"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OBJET DE L'APPEL D'OFFRES</w:t>
      </w:r>
    </w:p>
    <w:p w14:paraId="7FA4C4E1" w14:textId="77777777" w:rsidR="005F35D9" w:rsidRPr="001E6371" w:rsidRDefault="005F35D9" w:rsidP="005F35D9">
      <w:pPr>
        <w:ind w:left="284"/>
        <w:rPr>
          <w:rFonts w:ascii="Tahoma" w:hAnsi="Tahoma" w:cs="Tahoma"/>
          <w:b/>
          <w:sz w:val="22"/>
          <w:szCs w:val="22"/>
        </w:rPr>
      </w:pPr>
    </w:p>
    <w:p w14:paraId="7FA4C4E2" w14:textId="1413D52F" w:rsidR="005F35D9" w:rsidRPr="001E6371" w:rsidRDefault="00827F7C" w:rsidP="00B71C91">
      <w:pPr>
        <w:jc w:val="both"/>
        <w:rPr>
          <w:rFonts w:ascii="Tahoma" w:hAnsi="Tahoma" w:cs="Tahoma"/>
          <w:sz w:val="22"/>
          <w:szCs w:val="22"/>
        </w:rPr>
      </w:pPr>
      <w:r w:rsidRPr="001E6371">
        <w:rPr>
          <w:rFonts w:ascii="Tahoma" w:hAnsi="Tahoma" w:cs="Tahoma"/>
          <w:sz w:val="22"/>
          <w:szCs w:val="22"/>
        </w:rPr>
        <w:t>Dans le cadre de l’exécution du Budget d’Investissement Public de l</w:t>
      </w:r>
      <w:r w:rsidR="00C6330A">
        <w:rPr>
          <w:rFonts w:ascii="Tahoma" w:hAnsi="Tahoma" w:cs="Tahoma"/>
          <w:sz w:val="22"/>
          <w:szCs w:val="22"/>
        </w:rPr>
        <w:t xml:space="preserve">’Exercice </w:t>
      </w:r>
      <w:r w:rsidR="00C31BFB">
        <w:rPr>
          <w:rFonts w:ascii="Tahoma" w:hAnsi="Tahoma" w:cs="Tahoma"/>
          <w:sz w:val="22"/>
          <w:szCs w:val="22"/>
        </w:rPr>
        <w:t>2026</w:t>
      </w:r>
      <w:r w:rsidRPr="001E6371">
        <w:rPr>
          <w:rFonts w:ascii="Tahoma" w:hAnsi="Tahoma" w:cs="Tahoma"/>
          <w:sz w:val="22"/>
          <w:szCs w:val="22"/>
        </w:rPr>
        <w:t>,</w:t>
      </w:r>
      <w:r w:rsidR="00FB685D" w:rsidRPr="001E6371">
        <w:rPr>
          <w:rFonts w:ascii="Tahoma" w:hAnsi="Tahoma" w:cs="Tahoma"/>
          <w:sz w:val="22"/>
          <w:szCs w:val="22"/>
        </w:rPr>
        <w:t xml:space="preserve"> </w:t>
      </w:r>
      <w:r w:rsidR="00753C4D" w:rsidRPr="001E6371">
        <w:rPr>
          <w:rFonts w:ascii="Tahoma" w:hAnsi="Tahoma" w:cs="Tahoma"/>
          <w:sz w:val="22"/>
          <w:szCs w:val="22"/>
        </w:rPr>
        <w:t>le</w:t>
      </w:r>
      <w:r w:rsidR="00FB685D" w:rsidRPr="001E6371">
        <w:rPr>
          <w:rFonts w:ascii="Tahoma" w:hAnsi="Tahoma" w:cs="Tahoma"/>
          <w:sz w:val="22"/>
          <w:szCs w:val="22"/>
        </w:rPr>
        <w:t xml:space="preserve"> MAIRE DE LA COMMUNE D</w:t>
      </w:r>
      <w:r w:rsidR="00BF7513">
        <w:rPr>
          <w:rFonts w:ascii="Tahoma" w:hAnsi="Tahoma" w:cs="Tahoma"/>
          <w:sz w:val="22"/>
          <w:szCs w:val="22"/>
        </w:rPr>
        <w:t xml:space="preserve">E </w:t>
      </w:r>
      <w:r w:rsidR="00737F1A">
        <w:rPr>
          <w:rFonts w:ascii="Tahoma" w:hAnsi="Tahoma" w:cs="Tahoma"/>
          <w:sz w:val="22"/>
          <w:szCs w:val="22"/>
        </w:rPr>
        <w:t>LOMIE</w:t>
      </w:r>
      <w:r w:rsidR="005F35D9" w:rsidRPr="001E6371">
        <w:rPr>
          <w:rFonts w:ascii="Tahoma" w:hAnsi="Tahoma" w:cs="Tahoma"/>
          <w:sz w:val="22"/>
          <w:szCs w:val="22"/>
        </w:rPr>
        <w:t>,</w:t>
      </w:r>
      <w:r w:rsidR="00FB685D" w:rsidRPr="001E6371">
        <w:rPr>
          <w:rFonts w:ascii="Tahoma" w:hAnsi="Tahoma" w:cs="Tahoma"/>
          <w:sz w:val="22"/>
          <w:szCs w:val="22"/>
        </w:rPr>
        <w:t xml:space="preserve"> Maitre d’Ouvrage et</w:t>
      </w:r>
      <w:r w:rsidR="005F35D9" w:rsidRPr="001E6371">
        <w:rPr>
          <w:rFonts w:ascii="Tahoma" w:hAnsi="Tahoma" w:cs="Tahoma"/>
          <w:sz w:val="22"/>
          <w:szCs w:val="22"/>
        </w:rPr>
        <w:t xml:space="preserve"> Autorité Contractante, </w:t>
      </w:r>
      <w:proofErr w:type="gramStart"/>
      <w:r w:rsidR="005F35D9" w:rsidRPr="001E6371">
        <w:rPr>
          <w:rFonts w:ascii="Tahoma" w:hAnsi="Tahoma" w:cs="Tahoma"/>
          <w:sz w:val="22"/>
          <w:szCs w:val="22"/>
        </w:rPr>
        <w:t xml:space="preserve">lance  </w:t>
      </w:r>
      <w:r w:rsidR="00BF7513">
        <w:rPr>
          <w:rFonts w:ascii="Tahoma" w:hAnsi="Tahoma" w:cs="Tahoma"/>
          <w:sz w:val="22"/>
          <w:szCs w:val="22"/>
        </w:rPr>
        <w:t>pour</w:t>
      </w:r>
      <w:proofErr w:type="gramEnd"/>
      <w:r w:rsidR="00BF7513">
        <w:rPr>
          <w:rFonts w:ascii="Tahoma" w:hAnsi="Tahoma" w:cs="Tahoma"/>
          <w:sz w:val="22"/>
          <w:szCs w:val="22"/>
        </w:rPr>
        <w:t xml:space="preserve"> le compte de la Commune de </w:t>
      </w:r>
      <w:r w:rsidR="00737F1A">
        <w:rPr>
          <w:rFonts w:ascii="Tahoma" w:hAnsi="Tahoma" w:cs="Tahoma"/>
          <w:sz w:val="22"/>
          <w:szCs w:val="22"/>
        </w:rPr>
        <w:t>LOMIE</w:t>
      </w:r>
      <w:r w:rsidR="00753C4D" w:rsidRPr="001E6371">
        <w:rPr>
          <w:rFonts w:ascii="Tahoma" w:hAnsi="Tahoma" w:cs="Tahoma"/>
          <w:sz w:val="22"/>
          <w:szCs w:val="22"/>
        </w:rPr>
        <w:t>, un Appel d’O</w:t>
      </w:r>
      <w:r w:rsidR="005F35D9" w:rsidRPr="001E6371">
        <w:rPr>
          <w:rFonts w:ascii="Tahoma" w:hAnsi="Tahoma" w:cs="Tahoma"/>
          <w:sz w:val="22"/>
          <w:szCs w:val="22"/>
        </w:rPr>
        <w:t>ffres</w:t>
      </w:r>
      <w:r w:rsidR="00753C4D" w:rsidRPr="001E6371">
        <w:rPr>
          <w:rFonts w:ascii="Tahoma" w:hAnsi="Tahoma" w:cs="Tahoma"/>
          <w:sz w:val="22"/>
          <w:szCs w:val="22"/>
        </w:rPr>
        <w:t xml:space="preserve"> National O</w:t>
      </w:r>
      <w:r w:rsidR="005F35D9" w:rsidRPr="001E6371">
        <w:rPr>
          <w:rFonts w:ascii="Tahoma" w:hAnsi="Tahoma" w:cs="Tahoma"/>
          <w:sz w:val="22"/>
          <w:szCs w:val="22"/>
        </w:rPr>
        <w:t>uvert pour l’exécution des travaux d</w:t>
      </w:r>
      <w:r w:rsidR="00840A9E" w:rsidRPr="001E6371">
        <w:rPr>
          <w:rFonts w:ascii="Tahoma" w:hAnsi="Tahoma" w:cs="Tahoma"/>
          <w:sz w:val="22"/>
          <w:szCs w:val="22"/>
        </w:rPr>
        <w:t>e construction</w:t>
      </w:r>
      <w:r w:rsidR="00753C4D" w:rsidRPr="001E6371">
        <w:rPr>
          <w:rFonts w:ascii="Tahoma" w:hAnsi="Tahoma" w:cs="Tahoma"/>
          <w:sz w:val="22"/>
          <w:szCs w:val="22"/>
        </w:rPr>
        <w:t xml:space="preserve"> </w:t>
      </w:r>
      <w:r w:rsidR="00C6330A" w:rsidRPr="00C6330A">
        <w:rPr>
          <w:rFonts w:ascii="Tahoma" w:hAnsi="Tahoma" w:cs="Tahoma"/>
          <w:sz w:val="22"/>
          <w:szCs w:val="22"/>
        </w:rPr>
        <w:t xml:space="preserve">de certaines </w:t>
      </w:r>
      <w:proofErr w:type="gramStart"/>
      <w:r w:rsidR="00C6330A" w:rsidRPr="00C6330A">
        <w:rPr>
          <w:rFonts w:ascii="Tahoma" w:hAnsi="Tahoma" w:cs="Tahoma"/>
          <w:sz w:val="22"/>
          <w:szCs w:val="22"/>
        </w:rPr>
        <w:t>inf</w:t>
      </w:r>
      <w:r w:rsidR="0033265B">
        <w:rPr>
          <w:rFonts w:ascii="Tahoma" w:hAnsi="Tahoma" w:cs="Tahoma"/>
          <w:sz w:val="22"/>
          <w:szCs w:val="22"/>
        </w:rPr>
        <w:t>rastructures</w:t>
      </w:r>
      <w:r w:rsidR="00C6330A" w:rsidRPr="00C6330A">
        <w:rPr>
          <w:rFonts w:ascii="Tahoma" w:hAnsi="Tahoma" w:cs="Tahoma"/>
          <w:sz w:val="22"/>
          <w:szCs w:val="22"/>
        </w:rPr>
        <w:t xml:space="preserve">  dans</w:t>
      </w:r>
      <w:proofErr w:type="gramEnd"/>
      <w:r w:rsidR="00C6330A" w:rsidRPr="00C6330A">
        <w:rPr>
          <w:rFonts w:ascii="Tahoma" w:hAnsi="Tahoma" w:cs="Tahoma"/>
          <w:sz w:val="22"/>
          <w:szCs w:val="22"/>
        </w:rPr>
        <w:t xml:space="preserve"> certain</w:t>
      </w:r>
      <w:r w:rsidR="0033265B">
        <w:rPr>
          <w:rFonts w:ascii="Tahoma" w:hAnsi="Tahoma" w:cs="Tahoma"/>
          <w:sz w:val="22"/>
          <w:szCs w:val="22"/>
        </w:rPr>
        <w:t>es localités de la C</w:t>
      </w:r>
      <w:r w:rsidR="00BF7513">
        <w:rPr>
          <w:rFonts w:ascii="Tahoma" w:hAnsi="Tahoma" w:cs="Tahoma"/>
          <w:sz w:val="22"/>
          <w:szCs w:val="22"/>
        </w:rPr>
        <w:t xml:space="preserve">ommune de </w:t>
      </w:r>
      <w:r w:rsidR="000F4DE6">
        <w:rPr>
          <w:rFonts w:ascii="Tahoma" w:hAnsi="Tahoma" w:cs="Tahoma"/>
          <w:sz w:val="22"/>
          <w:szCs w:val="22"/>
        </w:rPr>
        <w:t>LOMIE</w:t>
      </w:r>
      <w:r w:rsidR="00C6330A">
        <w:rPr>
          <w:rFonts w:ascii="Tahoma" w:hAnsi="Tahoma" w:cs="Tahoma"/>
          <w:sz w:val="22"/>
          <w:szCs w:val="22"/>
        </w:rPr>
        <w:t>, Département du Haut Nyong, R</w:t>
      </w:r>
      <w:r w:rsidR="00E47992">
        <w:rPr>
          <w:rFonts w:ascii="Tahoma" w:hAnsi="Tahoma" w:cs="Tahoma"/>
          <w:sz w:val="22"/>
          <w:szCs w:val="22"/>
        </w:rPr>
        <w:t>égion</w:t>
      </w:r>
      <w:r w:rsidR="00C31BFB">
        <w:rPr>
          <w:rFonts w:ascii="Tahoma" w:hAnsi="Tahoma" w:cs="Tahoma"/>
          <w:sz w:val="22"/>
          <w:szCs w:val="22"/>
        </w:rPr>
        <w:t xml:space="preserve"> de l’est, repartis en (</w:t>
      </w:r>
      <w:r w:rsidR="00737F1A">
        <w:rPr>
          <w:rFonts w:ascii="Tahoma" w:hAnsi="Tahoma" w:cs="Tahoma"/>
          <w:sz w:val="22"/>
          <w:szCs w:val="22"/>
        </w:rPr>
        <w:t>05</w:t>
      </w:r>
      <w:r w:rsidR="00C31BFB">
        <w:rPr>
          <w:rFonts w:ascii="Tahoma" w:hAnsi="Tahoma" w:cs="Tahoma"/>
          <w:sz w:val="22"/>
          <w:szCs w:val="22"/>
        </w:rPr>
        <w:t xml:space="preserve">) </w:t>
      </w:r>
      <w:r w:rsidR="00737F1A">
        <w:rPr>
          <w:rFonts w:ascii="Tahoma" w:hAnsi="Tahoma" w:cs="Tahoma"/>
          <w:sz w:val="22"/>
          <w:szCs w:val="22"/>
        </w:rPr>
        <w:t>Cinq</w:t>
      </w:r>
      <w:r w:rsidR="00C6330A" w:rsidRPr="00C6330A">
        <w:rPr>
          <w:rFonts w:ascii="Tahoma" w:hAnsi="Tahoma" w:cs="Tahoma"/>
          <w:sz w:val="22"/>
          <w:szCs w:val="22"/>
        </w:rPr>
        <w:t xml:space="preserve"> lots.</w:t>
      </w:r>
    </w:p>
    <w:p w14:paraId="7FA4C4E3" w14:textId="77777777" w:rsidR="00D24D9F" w:rsidRDefault="00D24D9F" w:rsidP="00275E19">
      <w:pPr>
        <w:jc w:val="both"/>
        <w:rPr>
          <w:rFonts w:ascii="Tahoma" w:hAnsi="Tahoma" w:cs="Tahoma"/>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09"/>
        <w:gridCol w:w="1416"/>
        <w:gridCol w:w="1284"/>
      </w:tblGrid>
      <w:tr w:rsidR="007778C2" w:rsidRPr="007778C2" w14:paraId="58CE1F70" w14:textId="77777777" w:rsidTr="00A10F4B">
        <w:trPr>
          <w:trHeight w:val="415"/>
          <w:jc w:val="center"/>
        </w:trPr>
        <w:tc>
          <w:tcPr>
            <w:tcW w:w="851" w:type="dxa"/>
            <w:vAlign w:val="center"/>
          </w:tcPr>
          <w:p w14:paraId="255C2E5A" w14:textId="77777777" w:rsidR="007778C2" w:rsidRPr="007778C2" w:rsidRDefault="007778C2" w:rsidP="007778C2">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N° Lot</w:t>
            </w:r>
          </w:p>
        </w:tc>
        <w:tc>
          <w:tcPr>
            <w:tcW w:w="6509" w:type="dxa"/>
            <w:vAlign w:val="center"/>
          </w:tcPr>
          <w:p w14:paraId="5C6B0B7C" w14:textId="77777777" w:rsidR="007778C2" w:rsidRPr="007778C2" w:rsidRDefault="007778C2" w:rsidP="007778C2">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Désignation</w:t>
            </w:r>
          </w:p>
        </w:tc>
        <w:tc>
          <w:tcPr>
            <w:tcW w:w="1416" w:type="dxa"/>
            <w:vAlign w:val="center"/>
          </w:tcPr>
          <w:p w14:paraId="11A47741" w14:textId="77777777" w:rsidR="007778C2" w:rsidRPr="007778C2" w:rsidRDefault="007778C2" w:rsidP="007778C2">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Financement</w:t>
            </w:r>
          </w:p>
        </w:tc>
        <w:tc>
          <w:tcPr>
            <w:tcW w:w="1284" w:type="dxa"/>
            <w:vAlign w:val="center"/>
          </w:tcPr>
          <w:p w14:paraId="6D7FBEF8" w14:textId="77777777" w:rsidR="007778C2" w:rsidRPr="007778C2" w:rsidRDefault="007778C2" w:rsidP="007778C2">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Délai d’exécution</w:t>
            </w:r>
          </w:p>
        </w:tc>
      </w:tr>
      <w:tr w:rsidR="007778C2" w:rsidRPr="007778C2" w14:paraId="70DD82DF" w14:textId="77777777" w:rsidTr="00A10F4B">
        <w:trPr>
          <w:trHeight w:val="157"/>
          <w:jc w:val="center"/>
        </w:trPr>
        <w:tc>
          <w:tcPr>
            <w:tcW w:w="851" w:type="dxa"/>
            <w:vAlign w:val="center"/>
          </w:tcPr>
          <w:p w14:paraId="7698E287" w14:textId="77777777" w:rsidR="007778C2" w:rsidRPr="007778C2" w:rsidRDefault="007778C2" w:rsidP="007778C2">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1</w:t>
            </w:r>
          </w:p>
        </w:tc>
        <w:tc>
          <w:tcPr>
            <w:tcW w:w="6509" w:type="dxa"/>
            <w:vAlign w:val="center"/>
          </w:tcPr>
          <w:p w14:paraId="623742E3" w14:textId="77777777" w:rsidR="007778C2" w:rsidRPr="007778C2" w:rsidRDefault="007778C2" w:rsidP="007778C2">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 NGOLA (Lot 1)</w:t>
            </w:r>
          </w:p>
        </w:tc>
        <w:tc>
          <w:tcPr>
            <w:tcW w:w="1416" w:type="dxa"/>
            <w:vAlign w:val="center"/>
          </w:tcPr>
          <w:p w14:paraId="7D0DE364"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10 000 000</w:t>
            </w:r>
          </w:p>
        </w:tc>
        <w:tc>
          <w:tcPr>
            <w:tcW w:w="1284" w:type="dxa"/>
            <w:vMerge w:val="restart"/>
            <w:vAlign w:val="center"/>
          </w:tcPr>
          <w:p w14:paraId="18D966DF"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120 (cent vingt) jours</w:t>
            </w:r>
          </w:p>
          <w:p w14:paraId="674C3015"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p>
        </w:tc>
      </w:tr>
      <w:tr w:rsidR="007778C2" w:rsidRPr="007778C2" w14:paraId="64D0C8F6" w14:textId="77777777" w:rsidTr="00A10F4B">
        <w:trPr>
          <w:trHeight w:val="154"/>
          <w:jc w:val="center"/>
        </w:trPr>
        <w:tc>
          <w:tcPr>
            <w:tcW w:w="851" w:type="dxa"/>
            <w:vAlign w:val="center"/>
          </w:tcPr>
          <w:p w14:paraId="7CF29EC4" w14:textId="77777777" w:rsidR="007778C2" w:rsidRPr="007778C2" w:rsidRDefault="007778C2" w:rsidP="007778C2">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2</w:t>
            </w:r>
          </w:p>
        </w:tc>
        <w:tc>
          <w:tcPr>
            <w:tcW w:w="6509" w:type="dxa"/>
            <w:vAlign w:val="center"/>
          </w:tcPr>
          <w:p w14:paraId="02C1CBDA" w14:textId="77777777" w:rsidR="007778C2" w:rsidRPr="007778C2" w:rsidRDefault="007778C2" w:rsidP="007778C2">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16" w:type="dxa"/>
            <w:vAlign w:val="center"/>
          </w:tcPr>
          <w:p w14:paraId="5FB62D68"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10 000 000</w:t>
            </w:r>
          </w:p>
        </w:tc>
        <w:tc>
          <w:tcPr>
            <w:tcW w:w="1284" w:type="dxa"/>
            <w:vMerge/>
            <w:vAlign w:val="center"/>
          </w:tcPr>
          <w:p w14:paraId="6AF8C5FF"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p>
        </w:tc>
      </w:tr>
      <w:tr w:rsidR="007778C2" w:rsidRPr="007778C2" w14:paraId="144C0460" w14:textId="77777777" w:rsidTr="00A10F4B">
        <w:trPr>
          <w:trHeight w:val="154"/>
          <w:jc w:val="center"/>
        </w:trPr>
        <w:tc>
          <w:tcPr>
            <w:tcW w:w="851" w:type="dxa"/>
            <w:vAlign w:val="center"/>
          </w:tcPr>
          <w:p w14:paraId="38BA72FD" w14:textId="77777777" w:rsidR="007778C2" w:rsidRPr="007778C2" w:rsidRDefault="007778C2" w:rsidP="007778C2">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3</w:t>
            </w:r>
          </w:p>
        </w:tc>
        <w:tc>
          <w:tcPr>
            <w:tcW w:w="6509" w:type="dxa"/>
            <w:vAlign w:val="center"/>
          </w:tcPr>
          <w:p w14:paraId="63DA23C8" w14:textId="77777777" w:rsidR="007778C2" w:rsidRPr="007778C2" w:rsidRDefault="007778C2" w:rsidP="007778C2">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429BA19F" w14:textId="77777777" w:rsidR="007778C2" w:rsidRPr="007778C2" w:rsidRDefault="007778C2" w:rsidP="007778C2">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16" w:type="dxa"/>
            <w:vAlign w:val="center"/>
          </w:tcPr>
          <w:p w14:paraId="6794352A"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10 000 000</w:t>
            </w:r>
          </w:p>
        </w:tc>
        <w:tc>
          <w:tcPr>
            <w:tcW w:w="1284" w:type="dxa"/>
            <w:vMerge/>
            <w:vAlign w:val="center"/>
          </w:tcPr>
          <w:p w14:paraId="3BC87562"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p>
        </w:tc>
      </w:tr>
      <w:tr w:rsidR="007778C2" w:rsidRPr="007778C2" w14:paraId="60DF7058" w14:textId="77777777" w:rsidTr="00A10F4B">
        <w:trPr>
          <w:trHeight w:val="178"/>
          <w:jc w:val="center"/>
        </w:trPr>
        <w:tc>
          <w:tcPr>
            <w:tcW w:w="851" w:type="dxa"/>
            <w:vAlign w:val="center"/>
          </w:tcPr>
          <w:p w14:paraId="43508D33" w14:textId="77777777" w:rsidR="007778C2" w:rsidRPr="007778C2" w:rsidRDefault="007778C2" w:rsidP="007778C2">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4</w:t>
            </w:r>
          </w:p>
        </w:tc>
        <w:tc>
          <w:tcPr>
            <w:tcW w:w="6509" w:type="dxa"/>
            <w:vAlign w:val="center"/>
          </w:tcPr>
          <w:p w14:paraId="0445AB75" w14:textId="77777777" w:rsidR="007778C2" w:rsidRPr="007778C2" w:rsidRDefault="007778C2" w:rsidP="007778C2">
            <w:pPr>
              <w:widowControl w:val="0"/>
              <w:autoSpaceDE w:val="0"/>
              <w:autoSpaceDN w:val="0"/>
              <w:adjustRightInd w:val="0"/>
              <w:rPr>
                <w:rFonts w:ascii="Cambria" w:hAnsi="Cambria" w:cs="Tahoma"/>
                <w:sz w:val="18"/>
                <w:szCs w:val="22"/>
              </w:rPr>
            </w:pPr>
            <w:r w:rsidRPr="007778C2">
              <w:rPr>
                <w:rFonts w:ascii="Cambria" w:hAnsi="Cambria" w:cs="Tahoma"/>
                <w:sz w:val="18"/>
                <w:szCs w:val="22"/>
              </w:rPr>
              <w:t xml:space="preserve">Construction d'un bloc de deux salles de classe à l'EPPB de </w:t>
            </w:r>
            <w:proofErr w:type="gramStart"/>
            <w:r w:rsidRPr="007778C2">
              <w:rPr>
                <w:rFonts w:ascii="Cambria" w:hAnsi="Cambria" w:cs="Tahoma"/>
                <w:sz w:val="18"/>
                <w:szCs w:val="22"/>
              </w:rPr>
              <w:t>MADOUMA  (</w:t>
            </w:r>
            <w:proofErr w:type="gramEnd"/>
            <w:r w:rsidRPr="007778C2">
              <w:rPr>
                <w:rFonts w:ascii="Cambria" w:hAnsi="Cambria" w:cs="Tahoma"/>
                <w:sz w:val="18"/>
                <w:szCs w:val="22"/>
              </w:rPr>
              <w:t>Lot 4)</w:t>
            </w:r>
          </w:p>
        </w:tc>
        <w:tc>
          <w:tcPr>
            <w:tcW w:w="1416" w:type="dxa"/>
            <w:vAlign w:val="center"/>
          </w:tcPr>
          <w:p w14:paraId="7FCF5761"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23 000 000</w:t>
            </w:r>
          </w:p>
        </w:tc>
        <w:tc>
          <w:tcPr>
            <w:tcW w:w="1284" w:type="dxa"/>
            <w:vMerge/>
            <w:vAlign w:val="center"/>
          </w:tcPr>
          <w:p w14:paraId="50582710"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p>
        </w:tc>
      </w:tr>
      <w:tr w:rsidR="007778C2" w:rsidRPr="007778C2" w14:paraId="6FA89C63" w14:textId="77777777" w:rsidTr="00A10F4B">
        <w:trPr>
          <w:trHeight w:val="73"/>
          <w:jc w:val="center"/>
        </w:trPr>
        <w:tc>
          <w:tcPr>
            <w:tcW w:w="851" w:type="dxa"/>
            <w:vAlign w:val="center"/>
          </w:tcPr>
          <w:p w14:paraId="76E5D082" w14:textId="77777777" w:rsidR="007778C2" w:rsidRPr="007778C2" w:rsidRDefault="007778C2" w:rsidP="007778C2">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5</w:t>
            </w:r>
          </w:p>
        </w:tc>
        <w:tc>
          <w:tcPr>
            <w:tcW w:w="6509" w:type="dxa"/>
            <w:vAlign w:val="center"/>
          </w:tcPr>
          <w:p w14:paraId="697D04AF" w14:textId="77777777" w:rsidR="007778C2" w:rsidRPr="007778C2" w:rsidRDefault="007778C2" w:rsidP="007778C2">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16" w:type="dxa"/>
            <w:vAlign w:val="center"/>
          </w:tcPr>
          <w:p w14:paraId="7C299858"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12 000 000</w:t>
            </w:r>
          </w:p>
        </w:tc>
        <w:tc>
          <w:tcPr>
            <w:tcW w:w="1284" w:type="dxa"/>
            <w:vMerge/>
            <w:vAlign w:val="center"/>
          </w:tcPr>
          <w:p w14:paraId="62C661F3" w14:textId="77777777" w:rsidR="007778C2" w:rsidRPr="007778C2" w:rsidRDefault="007778C2" w:rsidP="007778C2">
            <w:pPr>
              <w:widowControl w:val="0"/>
              <w:autoSpaceDE w:val="0"/>
              <w:autoSpaceDN w:val="0"/>
              <w:adjustRightInd w:val="0"/>
              <w:spacing w:line="300" w:lineRule="exact"/>
              <w:jc w:val="center"/>
              <w:rPr>
                <w:rFonts w:ascii="Cambria" w:hAnsi="Cambria" w:cs="Tahoma"/>
                <w:sz w:val="18"/>
                <w:szCs w:val="22"/>
              </w:rPr>
            </w:pPr>
          </w:p>
        </w:tc>
      </w:tr>
    </w:tbl>
    <w:p w14:paraId="32847E7F" w14:textId="77777777" w:rsidR="007778C2" w:rsidRPr="007778C2" w:rsidRDefault="007778C2" w:rsidP="007778C2">
      <w:pPr>
        <w:jc w:val="center"/>
        <w:rPr>
          <w:rFonts w:asciiTheme="majorHAnsi" w:hAnsiTheme="majorHAnsi" w:cs="Tahoma"/>
          <w:b/>
          <w:bCs/>
          <w:iCs/>
          <w:sz w:val="28"/>
          <w:szCs w:val="36"/>
        </w:rPr>
      </w:pPr>
    </w:p>
    <w:p w14:paraId="7FA4C52C" w14:textId="77777777" w:rsidR="00462228" w:rsidRPr="001E6371" w:rsidRDefault="00462228" w:rsidP="00275E19">
      <w:pPr>
        <w:jc w:val="both"/>
        <w:rPr>
          <w:rFonts w:ascii="Tahoma" w:hAnsi="Tahoma" w:cs="Tahoma"/>
          <w:sz w:val="22"/>
          <w:szCs w:val="22"/>
        </w:rPr>
      </w:pPr>
    </w:p>
    <w:p w14:paraId="7FA4C52D" w14:textId="77777777" w:rsidR="005F35D9"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CONSISTANCE DES TRAVAUX</w:t>
      </w:r>
    </w:p>
    <w:p w14:paraId="7FA4C52E" w14:textId="77777777" w:rsidR="00B71C91" w:rsidRDefault="005F35D9" w:rsidP="00C6330A">
      <w:pPr>
        <w:ind w:left="284"/>
        <w:rPr>
          <w:rFonts w:ascii="Tahoma" w:hAnsi="Tahoma" w:cs="Tahoma"/>
          <w:sz w:val="22"/>
          <w:szCs w:val="22"/>
        </w:rPr>
      </w:pPr>
      <w:r w:rsidRPr="001E6371">
        <w:rPr>
          <w:rFonts w:ascii="Tahoma" w:hAnsi="Tahoma" w:cs="Tahoma"/>
          <w:sz w:val="22"/>
          <w:szCs w:val="22"/>
        </w:rPr>
        <w:t>Les travaux objet du présent Appel d’Offres portent sur :</w:t>
      </w:r>
    </w:p>
    <w:p w14:paraId="7FA4C52F" w14:textId="77777777" w:rsidR="00C6330A" w:rsidRPr="001E6371" w:rsidRDefault="00C6330A" w:rsidP="00C6330A">
      <w:pPr>
        <w:ind w:left="284"/>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4790"/>
      </w:tblGrid>
      <w:tr w:rsidR="00B71C91" w:rsidRPr="001E6371" w14:paraId="7FA4C53B" w14:textId="77777777" w:rsidTr="00FB0BA9">
        <w:trPr>
          <w:trHeight w:val="1603"/>
          <w:jc w:val="center"/>
        </w:trPr>
        <w:tc>
          <w:tcPr>
            <w:tcW w:w="4840" w:type="dxa"/>
          </w:tcPr>
          <w:p w14:paraId="7FA4C530" w14:textId="77777777" w:rsidR="00B71C91" w:rsidRPr="001E6371" w:rsidRDefault="00B71C91"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travaux préparatoires ;</w:t>
            </w:r>
          </w:p>
          <w:p w14:paraId="7FA4C531" w14:textId="77777777" w:rsidR="00B71C91" w:rsidRPr="001E6371" w:rsidRDefault="00B71C91"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terrassements ;</w:t>
            </w:r>
          </w:p>
          <w:p w14:paraId="7FA4C532" w14:textId="77777777" w:rsidR="00B71C91" w:rsidRPr="001E6371" w:rsidRDefault="00B71C91"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fondations ;</w:t>
            </w:r>
          </w:p>
          <w:p w14:paraId="7FA4C533" w14:textId="77777777" w:rsidR="00B71C91" w:rsidRPr="001E6371" w:rsidRDefault="00B71C91"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maçonneries et élévation ;</w:t>
            </w:r>
          </w:p>
          <w:p w14:paraId="7FA4C534" w14:textId="77777777" w:rsidR="00B71C91" w:rsidRPr="00C6330A" w:rsidRDefault="00B71C91"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La charpente - la couverture et le plafond ;</w:t>
            </w:r>
          </w:p>
        </w:tc>
        <w:tc>
          <w:tcPr>
            <w:tcW w:w="4790" w:type="dxa"/>
          </w:tcPr>
          <w:p w14:paraId="7FA4C535" w14:textId="77777777" w:rsidR="00C6330A" w:rsidRPr="001E6371" w:rsidRDefault="00C6330A"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 xml:space="preserve">Les menuiseries bois </w:t>
            </w:r>
          </w:p>
          <w:p w14:paraId="7FA4C536" w14:textId="77777777" w:rsidR="00C6330A" w:rsidRPr="001E6371" w:rsidRDefault="00C6330A"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menuiseries métalliques ;</w:t>
            </w:r>
          </w:p>
          <w:p w14:paraId="7FA4C537" w14:textId="77777777" w:rsidR="00C6330A" w:rsidRDefault="00C6330A"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L’électricité ;</w:t>
            </w:r>
          </w:p>
          <w:p w14:paraId="7FA4C538" w14:textId="77777777" w:rsidR="000C3CD9" w:rsidRPr="001E6371" w:rsidRDefault="000C3CD9" w:rsidP="00B04F30">
            <w:pPr>
              <w:pStyle w:val="CORPSAAO"/>
              <w:numPr>
                <w:ilvl w:val="0"/>
                <w:numId w:val="112"/>
              </w:numPr>
              <w:spacing w:after="0"/>
              <w:ind w:left="650"/>
              <w:rPr>
                <w:rFonts w:ascii="Tahoma" w:hAnsi="Tahoma" w:cs="Tahoma"/>
                <w:sz w:val="22"/>
                <w:szCs w:val="22"/>
              </w:rPr>
            </w:pPr>
            <w:r>
              <w:rPr>
                <w:rFonts w:ascii="Tahoma" w:hAnsi="Tahoma" w:cs="Tahoma"/>
                <w:sz w:val="22"/>
                <w:szCs w:val="22"/>
              </w:rPr>
              <w:t>Plomberie ;</w:t>
            </w:r>
          </w:p>
          <w:p w14:paraId="7FA4C539" w14:textId="77777777" w:rsidR="00C6330A" w:rsidRDefault="00C6330A"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La peinture ;</w:t>
            </w:r>
          </w:p>
          <w:p w14:paraId="7FA4C53A" w14:textId="77777777" w:rsidR="00B71C91" w:rsidRPr="00C6330A" w:rsidRDefault="00C6330A" w:rsidP="00B04F30">
            <w:pPr>
              <w:pStyle w:val="CORPSAAO"/>
              <w:numPr>
                <w:ilvl w:val="0"/>
                <w:numId w:val="112"/>
              </w:numPr>
              <w:spacing w:after="0"/>
              <w:ind w:left="650"/>
              <w:rPr>
                <w:rFonts w:ascii="Tahoma" w:hAnsi="Tahoma" w:cs="Tahoma"/>
                <w:sz w:val="22"/>
                <w:szCs w:val="22"/>
              </w:rPr>
            </w:pPr>
            <w:r w:rsidRPr="00C6330A">
              <w:rPr>
                <w:rFonts w:ascii="Tahoma" w:hAnsi="Tahoma" w:cs="Tahoma"/>
                <w:sz w:val="22"/>
                <w:szCs w:val="22"/>
              </w:rPr>
              <w:t>Les VRD.</w:t>
            </w:r>
          </w:p>
        </w:tc>
      </w:tr>
    </w:tbl>
    <w:p w14:paraId="7FA4C53C" w14:textId="77777777" w:rsidR="00827F7C" w:rsidRDefault="00827F7C" w:rsidP="00466F9F">
      <w:pPr>
        <w:ind w:left="284"/>
        <w:rPr>
          <w:rFonts w:ascii="Tahoma" w:hAnsi="Tahoma" w:cs="Tahoma"/>
          <w:sz w:val="22"/>
          <w:szCs w:val="22"/>
        </w:rPr>
      </w:pPr>
    </w:p>
    <w:p w14:paraId="7FA4C53D" w14:textId="77777777" w:rsidR="005F35D9" w:rsidRPr="001E6371" w:rsidRDefault="005F35D9" w:rsidP="00F36CAB">
      <w:pPr>
        <w:numPr>
          <w:ilvl w:val="0"/>
          <w:numId w:val="88"/>
        </w:numPr>
        <w:spacing w:after="120"/>
        <w:ind w:left="284" w:hanging="284"/>
        <w:rPr>
          <w:rFonts w:ascii="Tahoma" w:hAnsi="Tahoma" w:cs="Tahoma"/>
          <w:b/>
          <w:sz w:val="22"/>
          <w:szCs w:val="22"/>
        </w:rPr>
      </w:pPr>
      <w:r w:rsidRPr="001E6371">
        <w:rPr>
          <w:rFonts w:ascii="Tahoma" w:hAnsi="Tahoma" w:cs="Tahoma"/>
          <w:b/>
          <w:sz w:val="22"/>
          <w:szCs w:val="22"/>
        </w:rPr>
        <w:t xml:space="preserve">ARTICIPATION </w:t>
      </w:r>
    </w:p>
    <w:p w14:paraId="7FA4C53E" w14:textId="77777777" w:rsidR="005F35D9" w:rsidRPr="001E6371" w:rsidRDefault="005F35D9" w:rsidP="005F35D9">
      <w:pPr>
        <w:jc w:val="both"/>
        <w:rPr>
          <w:rFonts w:ascii="Tahoma" w:hAnsi="Tahoma" w:cs="Tahoma"/>
          <w:sz w:val="22"/>
          <w:szCs w:val="22"/>
        </w:rPr>
      </w:pPr>
      <w:r w:rsidRPr="001E6371">
        <w:rPr>
          <w:rFonts w:ascii="Tahoma" w:hAnsi="Tahoma" w:cs="Tahoma"/>
          <w:sz w:val="22"/>
          <w:szCs w:val="22"/>
        </w:rPr>
        <w:t xml:space="preserve">La participation à cet Appel d’Offres est ouverte aux Entreprises spécialisées dans le domaine du Bâtiment et Travaux Publics </w:t>
      </w:r>
      <w:proofErr w:type="gramStart"/>
      <w:r w:rsidRPr="001E6371">
        <w:rPr>
          <w:rFonts w:ascii="Tahoma" w:hAnsi="Tahoma" w:cs="Tahoma"/>
          <w:sz w:val="22"/>
          <w:szCs w:val="22"/>
        </w:rPr>
        <w:t xml:space="preserve">et </w:t>
      </w:r>
      <w:r w:rsidR="00012F5D" w:rsidRPr="001E6371">
        <w:rPr>
          <w:rFonts w:ascii="Tahoma" w:hAnsi="Tahoma" w:cs="Tahoma"/>
          <w:sz w:val="22"/>
          <w:szCs w:val="22"/>
        </w:rPr>
        <w:t xml:space="preserve"> </w:t>
      </w:r>
      <w:r w:rsidRPr="001E6371">
        <w:rPr>
          <w:rFonts w:ascii="Tahoma" w:hAnsi="Tahoma" w:cs="Tahoma"/>
          <w:sz w:val="22"/>
          <w:szCs w:val="22"/>
        </w:rPr>
        <w:t>installées</w:t>
      </w:r>
      <w:proofErr w:type="gramEnd"/>
      <w:r w:rsidRPr="001E6371">
        <w:rPr>
          <w:rFonts w:ascii="Tahoma" w:hAnsi="Tahoma" w:cs="Tahoma"/>
          <w:sz w:val="22"/>
          <w:szCs w:val="22"/>
        </w:rPr>
        <w:t xml:space="preserve"> en territoire camerounais.</w:t>
      </w:r>
    </w:p>
    <w:p w14:paraId="7FA4C53F" w14:textId="77777777" w:rsidR="005F35D9" w:rsidRPr="001E6371" w:rsidRDefault="005F35D9" w:rsidP="00F36CAB">
      <w:pPr>
        <w:numPr>
          <w:ilvl w:val="0"/>
          <w:numId w:val="88"/>
        </w:numPr>
        <w:spacing w:before="120" w:after="120"/>
        <w:ind w:left="284" w:hanging="284"/>
        <w:rPr>
          <w:rFonts w:ascii="Tahoma" w:hAnsi="Tahoma" w:cs="Tahoma"/>
          <w:b/>
          <w:sz w:val="22"/>
          <w:szCs w:val="22"/>
        </w:rPr>
      </w:pPr>
      <w:r w:rsidRPr="001E6371">
        <w:rPr>
          <w:rFonts w:ascii="Tahoma" w:hAnsi="Tahoma" w:cs="Tahoma"/>
          <w:b/>
          <w:sz w:val="22"/>
          <w:szCs w:val="22"/>
        </w:rPr>
        <w:t>FINANCEMENT</w:t>
      </w:r>
    </w:p>
    <w:p w14:paraId="7FA4C540" w14:textId="77777777" w:rsidR="005F35D9" w:rsidRPr="001E6371" w:rsidRDefault="005F35D9" w:rsidP="00552CEB">
      <w:pPr>
        <w:jc w:val="both"/>
        <w:rPr>
          <w:rFonts w:ascii="Tahoma" w:hAnsi="Tahoma" w:cs="Tahoma"/>
          <w:sz w:val="22"/>
          <w:szCs w:val="22"/>
        </w:rPr>
      </w:pPr>
      <w:r w:rsidRPr="001E6371">
        <w:rPr>
          <w:rFonts w:ascii="Tahoma" w:hAnsi="Tahoma" w:cs="Tahoma"/>
          <w:sz w:val="22"/>
          <w:szCs w:val="22"/>
        </w:rPr>
        <w:t xml:space="preserve">Les travaux objet du présent Appel d'Offres sont financés par le Budget d’Investissement Public de la République du Cameroun, Exercice </w:t>
      </w:r>
      <w:r w:rsidR="00C31BFB">
        <w:rPr>
          <w:rFonts w:ascii="Tahoma" w:hAnsi="Tahoma" w:cs="Tahoma"/>
          <w:sz w:val="22"/>
          <w:szCs w:val="22"/>
        </w:rPr>
        <w:t>2026</w:t>
      </w:r>
      <w:r w:rsidRPr="001E6371">
        <w:rPr>
          <w:rFonts w:ascii="Tahoma" w:hAnsi="Tahoma" w:cs="Tahoma"/>
          <w:sz w:val="22"/>
          <w:szCs w:val="22"/>
        </w:rPr>
        <w:t xml:space="preserve"> : </w:t>
      </w:r>
    </w:p>
    <w:p w14:paraId="7FA4C541" w14:textId="77777777" w:rsidR="005F35D9" w:rsidRPr="00024890" w:rsidRDefault="005F35D9" w:rsidP="00B04F30">
      <w:pPr>
        <w:numPr>
          <w:ilvl w:val="0"/>
          <w:numId w:val="92"/>
        </w:numPr>
        <w:jc w:val="both"/>
        <w:rPr>
          <w:rFonts w:ascii="Tahoma" w:hAnsi="Tahoma" w:cs="Tahoma"/>
          <w:sz w:val="22"/>
          <w:szCs w:val="22"/>
        </w:rPr>
      </w:pPr>
      <w:r w:rsidRPr="00024890">
        <w:rPr>
          <w:rFonts w:ascii="Tahoma" w:hAnsi="Tahoma" w:cs="Tahoma"/>
          <w:sz w:val="22"/>
          <w:szCs w:val="22"/>
        </w:rPr>
        <w:t xml:space="preserve">Imputation : </w:t>
      </w:r>
    </w:p>
    <w:p w14:paraId="7FA4C542" w14:textId="77777777" w:rsidR="005F35D9" w:rsidRDefault="005F35D9" w:rsidP="00B04F30">
      <w:pPr>
        <w:numPr>
          <w:ilvl w:val="0"/>
          <w:numId w:val="92"/>
        </w:numPr>
        <w:jc w:val="both"/>
        <w:rPr>
          <w:rFonts w:ascii="Tahoma" w:hAnsi="Tahoma" w:cs="Tahoma"/>
          <w:sz w:val="22"/>
          <w:szCs w:val="22"/>
        </w:rPr>
      </w:pPr>
      <w:r w:rsidRPr="001E6371">
        <w:rPr>
          <w:rFonts w:ascii="Tahoma" w:hAnsi="Tahoma" w:cs="Tahoma"/>
          <w:sz w:val="22"/>
          <w:szCs w:val="22"/>
        </w:rPr>
        <w:t>Montant prévisionnel</w:t>
      </w:r>
      <w:r w:rsidR="00A45C0B" w:rsidRPr="001E6371">
        <w:rPr>
          <w:rFonts w:ascii="Tahoma" w:hAnsi="Tahoma" w:cs="Tahoma"/>
          <w:sz w:val="22"/>
          <w:szCs w:val="22"/>
        </w:rPr>
        <w:t xml:space="preserve"> de tous </w:t>
      </w:r>
      <w:proofErr w:type="gramStart"/>
      <w:r w:rsidR="00A45C0B" w:rsidRPr="001E6371">
        <w:rPr>
          <w:rFonts w:ascii="Tahoma" w:hAnsi="Tahoma" w:cs="Tahoma"/>
          <w:sz w:val="22"/>
          <w:szCs w:val="22"/>
        </w:rPr>
        <w:t xml:space="preserve">les </w:t>
      </w:r>
      <w:r w:rsidRPr="001E6371">
        <w:rPr>
          <w:rFonts w:ascii="Tahoma" w:hAnsi="Tahoma" w:cs="Tahoma"/>
          <w:sz w:val="22"/>
          <w:szCs w:val="22"/>
        </w:rPr>
        <w:t> </w:t>
      </w:r>
      <w:r w:rsidR="00A45C0B" w:rsidRPr="001E6371">
        <w:rPr>
          <w:rFonts w:ascii="Tahoma" w:hAnsi="Tahoma" w:cs="Tahoma"/>
          <w:sz w:val="22"/>
          <w:szCs w:val="22"/>
        </w:rPr>
        <w:t>lots</w:t>
      </w:r>
      <w:proofErr w:type="gramEnd"/>
      <w:r w:rsidRPr="001E6371">
        <w:rPr>
          <w:rFonts w:ascii="Tahoma" w:hAnsi="Tahoma" w:cs="Tahoma"/>
          <w:sz w:val="22"/>
          <w:szCs w:val="22"/>
        </w:rPr>
        <w:t xml:space="preserve"> T</w:t>
      </w:r>
      <w:r w:rsidR="00A45C0B" w:rsidRPr="001E6371">
        <w:rPr>
          <w:rFonts w:ascii="Tahoma" w:hAnsi="Tahoma" w:cs="Tahoma"/>
          <w:sz w:val="22"/>
          <w:szCs w:val="22"/>
        </w:rPr>
        <w:t xml:space="preserve">outes </w:t>
      </w:r>
      <w:r w:rsidRPr="001E6371">
        <w:rPr>
          <w:rFonts w:ascii="Tahoma" w:hAnsi="Tahoma" w:cs="Tahoma"/>
          <w:sz w:val="22"/>
          <w:szCs w:val="22"/>
        </w:rPr>
        <w:t>T</w:t>
      </w:r>
      <w:r w:rsidR="00A45C0B" w:rsidRPr="001E6371">
        <w:rPr>
          <w:rFonts w:ascii="Tahoma" w:hAnsi="Tahoma" w:cs="Tahoma"/>
          <w:sz w:val="22"/>
          <w:szCs w:val="22"/>
        </w:rPr>
        <w:t xml:space="preserve">axes </w:t>
      </w:r>
      <w:r w:rsidRPr="001E6371">
        <w:rPr>
          <w:rFonts w:ascii="Tahoma" w:hAnsi="Tahoma" w:cs="Tahoma"/>
          <w:sz w:val="22"/>
          <w:szCs w:val="22"/>
        </w:rPr>
        <w:t>C</w:t>
      </w:r>
      <w:r w:rsidR="00A45C0B" w:rsidRPr="001E6371">
        <w:rPr>
          <w:rFonts w:ascii="Tahoma" w:hAnsi="Tahoma" w:cs="Tahoma"/>
          <w:sz w:val="22"/>
          <w:szCs w:val="22"/>
        </w:rPr>
        <w:t>omprises est inscrit sur le tableau ci-dessous :</w:t>
      </w:r>
    </w:p>
    <w:p w14:paraId="6AE68776" w14:textId="77777777" w:rsidR="007A1299" w:rsidRDefault="007A1299" w:rsidP="007A1299">
      <w:pPr>
        <w:ind w:left="1004"/>
        <w:jc w:val="both"/>
        <w:rPr>
          <w:rFonts w:ascii="Tahoma" w:hAnsi="Tahoma" w:cs="Tahoma"/>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99"/>
        <w:gridCol w:w="1402"/>
        <w:gridCol w:w="1271"/>
      </w:tblGrid>
      <w:tr w:rsidR="00737F1A" w:rsidRPr="007778C2" w14:paraId="62C16669" w14:textId="77777777" w:rsidTr="00A10F4B">
        <w:trPr>
          <w:trHeight w:val="415"/>
          <w:jc w:val="center"/>
        </w:trPr>
        <w:tc>
          <w:tcPr>
            <w:tcW w:w="851" w:type="dxa"/>
            <w:vAlign w:val="center"/>
          </w:tcPr>
          <w:p w14:paraId="693667A7" w14:textId="1A427015" w:rsidR="00737F1A" w:rsidRPr="00737F1A" w:rsidRDefault="007A1299" w:rsidP="007A1299">
            <w:pPr>
              <w:pStyle w:val="ListParagraph"/>
              <w:widowControl w:val="0"/>
              <w:autoSpaceDE w:val="0"/>
              <w:autoSpaceDN w:val="0"/>
              <w:adjustRightInd w:val="0"/>
              <w:spacing w:line="140" w:lineRule="exact"/>
              <w:ind w:left="1004"/>
              <w:rPr>
                <w:rFonts w:ascii="Cambria" w:hAnsi="Cambria" w:cs="Tahoma"/>
                <w:b/>
                <w:sz w:val="18"/>
                <w:szCs w:val="22"/>
              </w:rPr>
            </w:pPr>
            <w:r>
              <w:rPr>
                <w:rFonts w:ascii="Cambria" w:hAnsi="Cambria" w:cs="Tahoma"/>
                <w:b/>
                <w:sz w:val="18"/>
                <w:szCs w:val="22"/>
              </w:rPr>
              <w:t>Lo</w:t>
            </w:r>
            <w:r w:rsidRPr="00737F1A">
              <w:rPr>
                <w:rFonts w:ascii="Cambria" w:hAnsi="Cambria" w:cs="Tahoma"/>
                <w:b/>
                <w:sz w:val="18"/>
                <w:szCs w:val="22"/>
              </w:rPr>
              <w:t>t</w:t>
            </w:r>
          </w:p>
        </w:tc>
        <w:tc>
          <w:tcPr>
            <w:tcW w:w="6509" w:type="dxa"/>
            <w:vAlign w:val="center"/>
          </w:tcPr>
          <w:p w14:paraId="67335DB6" w14:textId="77777777" w:rsidR="00737F1A" w:rsidRPr="007778C2" w:rsidRDefault="00737F1A" w:rsidP="00A10F4B">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Désignation</w:t>
            </w:r>
          </w:p>
        </w:tc>
        <w:tc>
          <w:tcPr>
            <w:tcW w:w="1416" w:type="dxa"/>
            <w:vAlign w:val="center"/>
          </w:tcPr>
          <w:p w14:paraId="389F0C79" w14:textId="77777777" w:rsidR="00737F1A" w:rsidRPr="007778C2" w:rsidRDefault="00737F1A" w:rsidP="00A10F4B">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Financement</w:t>
            </w:r>
          </w:p>
        </w:tc>
        <w:tc>
          <w:tcPr>
            <w:tcW w:w="1284" w:type="dxa"/>
            <w:vAlign w:val="center"/>
          </w:tcPr>
          <w:p w14:paraId="48AE5360" w14:textId="77777777" w:rsidR="00737F1A" w:rsidRPr="007778C2" w:rsidRDefault="00737F1A" w:rsidP="00A10F4B">
            <w:pPr>
              <w:widowControl w:val="0"/>
              <w:autoSpaceDE w:val="0"/>
              <w:autoSpaceDN w:val="0"/>
              <w:adjustRightInd w:val="0"/>
              <w:spacing w:line="140" w:lineRule="exact"/>
              <w:jc w:val="center"/>
              <w:rPr>
                <w:rFonts w:ascii="Cambria" w:hAnsi="Cambria" w:cs="Tahoma"/>
                <w:b/>
                <w:sz w:val="18"/>
                <w:szCs w:val="22"/>
              </w:rPr>
            </w:pPr>
            <w:r w:rsidRPr="007778C2">
              <w:rPr>
                <w:rFonts w:ascii="Cambria" w:hAnsi="Cambria" w:cs="Tahoma"/>
                <w:b/>
                <w:sz w:val="18"/>
                <w:szCs w:val="22"/>
              </w:rPr>
              <w:t>Délai d’exécution</w:t>
            </w:r>
          </w:p>
        </w:tc>
      </w:tr>
      <w:tr w:rsidR="00737F1A" w:rsidRPr="007778C2" w14:paraId="62B87AD3" w14:textId="77777777" w:rsidTr="00A10F4B">
        <w:trPr>
          <w:trHeight w:val="157"/>
          <w:jc w:val="center"/>
        </w:trPr>
        <w:tc>
          <w:tcPr>
            <w:tcW w:w="851" w:type="dxa"/>
            <w:vAlign w:val="center"/>
          </w:tcPr>
          <w:p w14:paraId="3082B07F" w14:textId="77777777" w:rsidR="00737F1A" w:rsidRPr="007778C2" w:rsidRDefault="00737F1A" w:rsidP="00A10F4B">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1</w:t>
            </w:r>
          </w:p>
        </w:tc>
        <w:tc>
          <w:tcPr>
            <w:tcW w:w="6509" w:type="dxa"/>
            <w:vAlign w:val="center"/>
          </w:tcPr>
          <w:p w14:paraId="20B9D6A0" w14:textId="77777777" w:rsidR="00737F1A" w:rsidRPr="007778C2" w:rsidRDefault="00737F1A"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 NGOLA (Lot 1)</w:t>
            </w:r>
          </w:p>
        </w:tc>
        <w:tc>
          <w:tcPr>
            <w:tcW w:w="1416" w:type="dxa"/>
            <w:vAlign w:val="center"/>
          </w:tcPr>
          <w:p w14:paraId="146B6D7A"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10 000 000</w:t>
            </w:r>
          </w:p>
        </w:tc>
        <w:tc>
          <w:tcPr>
            <w:tcW w:w="1284" w:type="dxa"/>
            <w:vMerge w:val="restart"/>
            <w:vAlign w:val="center"/>
          </w:tcPr>
          <w:p w14:paraId="7853A162"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120 (cent vingt) jours</w:t>
            </w:r>
          </w:p>
          <w:p w14:paraId="3B63120E"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p>
        </w:tc>
      </w:tr>
      <w:tr w:rsidR="00737F1A" w:rsidRPr="007778C2" w14:paraId="68CC5708" w14:textId="77777777" w:rsidTr="00A10F4B">
        <w:trPr>
          <w:trHeight w:val="154"/>
          <w:jc w:val="center"/>
        </w:trPr>
        <w:tc>
          <w:tcPr>
            <w:tcW w:w="851" w:type="dxa"/>
            <w:vAlign w:val="center"/>
          </w:tcPr>
          <w:p w14:paraId="5A4CE564" w14:textId="77777777" w:rsidR="00737F1A" w:rsidRPr="007778C2" w:rsidRDefault="00737F1A" w:rsidP="00A10F4B">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2</w:t>
            </w:r>
          </w:p>
        </w:tc>
        <w:tc>
          <w:tcPr>
            <w:tcW w:w="6509" w:type="dxa"/>
            <w:vAlign w:val="center"/>
          </w:tcPr>
          <w:p w14:paraId="53090704" w14:textId="77777777" w:rsidR="00737F1A" w:rsidRPr="007778C2" w:rsidRDefault="00737F1A"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16" w:type="dxa"/>
            <w:vAlign w:val="center"/>
          </w:tcPr>
          <w:p w14:paraId="1C5F0E8E"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10 000 000</w:t>
            </w:r>
          </w:p>
        </w:tc>
        <w:tc>
          <w:tcPr>
            <w:tcW w:w="1284" w:type="dxa"/>
            <w:vMerge/>
            <w:vAlign w:val="center"/>
          </w:tcPr>
          <w:p w14:paraId="05BE18DC"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p>
        </w:tc>
      </w:tr>
      <w:tr w:rsidR="00737F1A" w:rsidRPr="007778C2" w14:paraId="4E9AC027" w14:textId="77777777" w:rsidTr="00A10F4B">
        <w:trPr>
          <w:trHeight w:val="154"/>
          <w:jc w:val="center"/>
        </w:trPr>
        <w:tc>
          <w:tcPr>
            <w:tcW w:w="851" w:type="dxa"/>
            <w:vAlign w:val="center"/>
          </w:tcPr>
          <w:p w14:paraId="0233C712" w14:textId="77777777" w:rsidR="00737F1A" w:rsidRPr="007778C2" w:rsidRDefault="00737F1A" w:rsidP="00A10F4B">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3</w:t>
            </w:r>
          </w:p>
        </w:tc>
        <w:tc>
          <w:tcPr>
            <w:tcW w:w="6509" w:type="dxa"/>
            <w:vAlign w:val="center"/>
          </w:tcPr>
          <w:p w14:paraId="1768A601" w14:textId="77777777" w:rsidR="00737F1A" w:rsidRPr="007778C2" w:rsidRDefault="00737F1A" w:rsidP="00A10F4B">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24B52B24" w14:textId="77777777" w:rsidR="00737F1A" w:rsidRPr="007778C2" w:rsidRDefault="00737F1A"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16" w:type="dxa"/>
            <w:vAlign w:val="center"/>
          </w:tcPr>
          <w:p w14:paraId="5544C617"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10 000 000</w:t>
            </w:r>
          </w:p>
        </w:tc>
        <w:tc>
          <w:tcPr>
            <w:tcW w:w="1284" w:type="dxa"/>
            <w:vMerge/>
            <w:vAlign w:val="center"/>
          </w:tcPr>
          <w:p w14:paraId="4A703B2B"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p>
        </w:tc>
      </w:tr>
      <w:tr w:rsidR="00737F1A" w:rsidRPr="007778C2" w14:paraId="74191935" w14:textId="77777777" w:rsidTr="00A10F4B">
        <w:trPr>
          <w:trHeight w:val="178"/>
          <w:jc w:val="center"/>
        </w:trPr>
        <w:tc>
          <w:tcPr>
            <w:tcW w:w="851" w:type="dxa"/>
            <w:vAlign w:val="center"/>
          </w:tcPr>
          <w:p w14:paraId="21CA88B6" w14:textId="77777777" w:rsidR="00737F1A" w:rsidRPr="007778C2" w:rsidRDefault="00737F1A" w:rsidP="00A10F4B">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4</w:t>
            </w:r>
          </w:p>
        </w:tc>
        <w:tc>
          <w:tcPr>
            <w:tcW w:w="6509" w:type="dxa"/>
            <w:vAlign w:val="center"/>
          </w:tcPr>
          <w:p w14:paraId="71EB8136" w14:textId="77777777" w:rsidR="00737F1A" w:rsidRPr="007778C2" w:rsidRDefault="00737F1A"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 xml:space="preserve">Construction d'un bloc de deux salles de classe à l'EPPB de </w:t>
            </w:r>
            <w:proofErr w:type="gramStart"/>
            <w:r w:rsidRPr="007778C2">
              <w:rPr>
                <w:rFonts w:ascii="Cambria" w:hAnsi="Cambria" w:cs="Tahoma"/>
                <w:sz w:val="18"/>
                <w:szCs w:val="22"/>
              </w:rPr>
              <w:t>MADOUMA  (</w:t>
            </w:r>
            <w:proofErr w:type="gramEnd"/>
            <w:r w:rsidRPr="007778C2">
              <w:rPr>
                <w:rFonts w:ascii="Cambria" w:hAnsi="Cambria" w:cs="Tahoma"/>
                <w:sz w:val="18"/>
                <w:szCs w:val="22"/>
              </w:rPr>
              <w:t>Lot 4)</w:t>
            </w:r>
          </w:p>
        </w:tc>
        <w:tc>
          <w:tcPr>
            <w:tcW w:w="1416" w:type="dxa"/>
            <w:vAlign w:val="center"/>
          </w:tcPr>
          <w:p w14:paraId="72C8DF50"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23 000 000</w:t>
            </w:r>
          </w:p>
        </w:tc>
        <w:tc>
          <w:tcPr>
            <w:tcW w:w="1284" w:type="dxa"/>
            <w:vMerge/>
            <w:vAlign w:val="center"/>
          </w:tcPr>
          <w:p w14:paraId="1F2BF314"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p>
        </w:tc>
      </w:tr>
      <w:tr w:rsidR="00737F1A" w:rsidRPr="007778C2" w14:paraId="7ED78F4F" w14:textId="77777777" w:rsidTr="00A10F4B">
        <w:trPr>
          <w:trHeight w:val="73"/>
          <w:jc w:val="center"/>
        </w:trPr>
        <w:tc>
          <w:tcPr>
            <w:tcW w:w="851" w:type="dxa"/>
            <w:vAlign w:val="center"/>
          </w:tcPr>
          <w:p w14:paraId="01E90962" w14:textId="77777777" w:rsidR="00737F1A" w:rsidRPr="007778C2" w:rsidRDefault="00737F1A" w:rsidP="00A10F4B">
            <w:pPr>
              <w:widowControl w:val="0"/>
              <w:autoSpaceDE w:val="0"/>
              <w:autoSpaceDN w:val="0"/>
              <w:adjustRightInd w:val="0"/>
              <w:spacing w:line="300" w:lineRule="exact"/>
              <w:jc w:val="center"/>
              <w:rPr>
                <w:rFonts w:ascii="Cambria" w:hAnsi="Cambria" w:cs="Tahoma"/>
                <w:i/>
                <w:sz w:val="18"/>
                <w:szCs w:val="22"/>
              </w:rPr>
            </w:pPr>
            <w:r w:rsidRPr="007778C2">
              <w:rPr>
                <w:rFonts w:ascii="Cambria" w:hAnsi="Cambria" w:cs="Tahoma"/>
                <w:i/>
                <w:sz w:val="18"/>
                <w:szCs w:val="22"/>
              </w:rPr>
              <w:t>Lot 5</w:t>
            </w:r>
          </w:p>
        </w:tc>
        <w:tc>
          <w:tcPr>
            <w:tcW w:w="6509" w:type="dxa"/>
            <w:vAlign w:val="center"/>
          </w:tcPr>
          <w:p w14:paraId="6419A348" w14:textId="77777777" w:rsidR="00737F1A" w:rsidRPr="007778C2" w:rsidRDefault="00737F1A"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16" w:type="dxa"/>
            <w:vAlign w:val="center"/>
          </w:tcPr>
          <w:p w14:paraId="4699E137"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r w:rsidRPr="007778C2">
              <w:rPr>
                <w:rFonts w:ascii="Cambria" w:hAnsi="Cambria" w:cs="Tahoma"/>
                <w:sz w:val="18"/>
                <w:szCs w:val="22"/>
              </w:rPr>
              <w:t>12 000 000</w:t>
            </w:r>
          </w:p>
        </w:tc>
        <w:tc>
          <w:tcPr>
            <w:tcW w:w="1284" w:type="dxa"/>
            <w:vMerge/>
            <w:vAlign w:val="center"/>
          </w:tcPr>
          <w:p w14:paraId="1861E695" w14:textId="77777777" w:rsidR="00737F1A" w:rsidRPr="007778C2" w:rsidRDefault="00737F1A" w:rsidP="00A10F4B">
            <w:pPr>
              <w:widowControl w:val="0"/>
              <w:autoSpaceDE w:val="0"/>
              <w:autoSpaceDN w:val="0"/>
              <w:adjustRightInd w:val="0"/>
              <w:spacing w:line="300" w:lineRule="exact"/>
              <w:jc w:val="center"/>
              <w:rPr>
                <w:rFonts w:ascii="Cambria" w:hAnsi="Cambria" w:cs="Tahoma"/>
                <w:sz w:val="18"/>
                <w:szCs w:val="22"/>
              </w:rPr>
            </w:pPr>
          </w:p>
        </w:tc>
      </w:tr>
    </w:tbl>
    <w:p w14:paraId="2C001538" w14:textId="77777777" w:rsidR="00737F1A" w:rsidRDefault="00737F1A" w:rsidP="00737F1A">
      <w:pPr>
        <w:jc w:val="both"/>
        <w:rPr>
          <w:rFonts w:ascii="Tahoma" w:hAnsi="Tahoma" w:cs="Tahoma"/>
          <w:sz w:val="22"/>
          <w:szCs w:val="22"/>
        </w:rPr>
      </w:pPr>
    </w:p>
    <w:p w14:paraId="7FA4C58A" w14:textId="68CDB14E"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CONSULTATION ET ACQUISITION DU DOSSIER D'APPEL D'OFFRES</w:t>
      </w:r>
    </w:p>
    <w:p w14:paraId="7FA4C58B" w14:textId="50209563" w:rsidR="005F35D9" w:rsidRPr="001E6371" w:rsidRDefault="005F35D9" w:rsidP="008521BB">
      <w:pPr>
        <w:spacing w:before="120" w:line="276" w:lineRule="auto"/>
        <w:jc w:val="both"/>
        <w:rPr>
          <w:rFonts w:ascii="Tahoma" w:hAnsi="Tahoma" w:cs="Tahoma"/>
          <w:sz w:val="22"/>
          <w:szCs w:val="22"/>
        </w:rPr>
      </w:pPr>
      <w:r w:rsidRPr="001E6371">
        <w:rPr>
          <w:rFonts w:ascii="Tahoma" w:hAnsi="Tahoma" w:cs="Tahoma"/>
          <w:sz w:val="22"/>
          <w:szCs w:val="22"/>
        </w:rPr>
        <w:t xml:space="preserve">Le Dossier d’Appel d’Offres peut être consulté et retiré à la </w:t>
      </w:r>
      <w:r w:rsidR="00B40A7B">
        <w:rPr>
          <w:rFonts w:ascii="Tahoma" w:hAnsi="Tahoma" w:cs="Tahoma"/>
          <w:sz w:val="22"/>
          <w:szCs w:val="22"/>
        </w:rPr>
        <w:t xml:space="preserve">Commune de </w:t>
      </w:r>
      <w:r w:rsidR="008B0841">
        <w:rPr>
          <w:rFonts w:ascii="Tahoma" w:hAnsi="Tahoma" w:cs="Tahoma"/>
          <w:sz w:val="22"/>
          <w:szCs w:val="22"/>
        </w:rPr>
        <w:t>MESSAMENA</w:t>
      </w:r>
      <w:r w:rsidRPr="001E6371">
        <w:rPr>
          <w:rFonts w:ascii="Tahoma" w:hAnsi="Tahoma" w:cs="Tahoma"/>
          <w:sz w:val="22"/>
          <w:szCs w:val="22"/>
        </w:rPr>
        <w:t xml:space="preserve"> dès publication du présent avis, sur présentation d’une quittance attestant, le versement de la somme non remboursable de </w:t>
      </w:r>
      <w:r w:rsidR="00193DD4" w:rsidRPr="00193DD4">
        <w:rPr>
          <w:rFonts w:ascii="Tahoma" w:hAnsi="Tahoma" w:cs="Tahoma"/>
          <w:b/>
          <w:sz w:val="22"/>
          <w:szCs w:val="22"/>
        </w:rPr>
        <w:t>Cent</w:t>
      </w:r>
      <w:r w:rsidR="00193DD4">
        <w:rPr>
          <w:rFonts w:ascii="Tahoma" w:hAnsi="Tahoma" w:cs="Tahoma"/>
          <w:sz w:val="22"/>
          <w:szCs w:val="22"/>
        </w:rPr>
        <w:t xml:space="preserve"> </w:t>
      </w:r>
      <w:r w:rsidR="00854EF0" w:rsidRPr="001E6371">
        <w:rPr>
          <w:rFonts w:ascii="Tahoma" w:hAnsi="Tahoma" w:cs="Tahoma"/>
          <w:b/>
          <w:sz w:val="22"/>
          <w:szCs w:val="22"/>
        </w:rPr>
        <w:t>mille (</w:t>
      </w:r>
      <w:r w:rsidR="00737F1A">
        <w:rPr>
          <w:rFonts w:ascii="Tahoma" w:hAnsi="Tahoma" w:cs="Tahoma"/>
          <w:b/>
          <w:sz w:val="22"/>
          <w:szCs w:val="22"/>
        </w:rPr>
        <w:t>100</w:t>
      </w:r>
      <w:r w:rsidRPr="001E6371">
        <w:rPr>
          <w:rFonts w:ascii="Tahoma" w:hAnsi="Tahoma" w:cs="Tahoma"/>
          <w:b/>
          <w:sz w:val="22"/>
          <w:szCs w:val="22"/>
        </w:rPr>
        <w:t xml:space="preserve"> 000) francs </w:t>
      </w:r>
      <w:r w:rsidR="00A45C0B" w:rsidRPr="001E6371">
        <w:rPr>
          <w:rFonts w:ascii="Tahoma" w:hAnsi="Tahoma" w:cs="Tahoma"/>
          <w:b/>
          <w:sz w:val="22"/>
          <w:szCs w:val="22"/>
        </w:rPr>
        <w:t>CFA</w:t>
      </w:r>
      <w:r w:rsidR="00A45C0B" w:rsidRPr="001E6371">
        <w:rPr>
          <w:rFonts w:ascii="Tahoma" w:hAnsi="Tahoma" w:cs="Tahoma"/>
          <w:sz w:val="22"/>
          <w:szCs w:val="22"/>
        </w:rPr>
        <w:t>, payable</w:t>
      </w:r>
      <w:r w:rsidRPr="001E6371">
        <w:rPr>
          <w:rFonts w:ascii="Tahoma" w:hAnsi="Tahoma" w:cs="Tahoma"/>
          <w:sz w:val="22"/>
          <w:szCs w:val="22"/>
        </w:rPr>
        <w:t xml:space="preserve"> à la </w:t>
      </w:r>
      <w:r w:rsidR="00A445B2" w:rsidRPr="001E6371">
        <w:rPr>
          <w:rFonts w:ascii="Tahoma" w:hAnsi="Tahoma" w:cs="Tahoma"/>
          <w:sz w:val="22"/>
          <w:szCs w:val="22"/>
        </w:rPr>
        <w:t>R</w:t>
      </w:r>
      <w:r w:rsidR="00BF7513">
        <w:rPr>
          <w:rFonts w:ascii="Tahoma" w:hAnsi="Tahoma" w:cs="Tahoma"/>
          <w:sz w:val="22"/>
          <w:szCs w:val="22"/>
        </w:rPr>
        <w:t xml:space="preserve">ecette Municipale de </w:t>
      </w:r>
      <w:r w:rsidR="00737F1A">
        <w:rPr>
          <w:rFonts w:ascii="Tahoma" w:hAnsi="Tahoma" w:cs="Tahoma"/>
          <w:sz w:val="22"/>
          <w:szCs w:val="22"/>
        </w:rPr>
        <w:t>LOMIE</w:t>
      </w:r>
      <w:r w:rsidRPr="001E6371">
        <w:rPr>
          <w:rFonts w:ascii="Tahoma" w:hAnsi="Tahoma" w:cs="Tahoma"/>
          <w:sz w:val="22"/>
          <w:szCs w:val="22"/>
        </w:rPr>
        <w:t>.</w:t>
      </w:r>
    </w:p>
    <w:p w14:paraId="7FA4C58C" w14:textId="77777777"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REMISE DES OFFRES</w:t>
      </w:r>
    </w:p>
    <w:p w14:paraId="7FA4C58D" w14:textId="5B04BF3F" w:rsidR="005F35D9" w:rsidRPr="001E6371" w:rsidRDefault="005F35D9" w:rsidP="00AD2260">
      <w:pPr>
        <w:spacing w:before="120" w:line="276" w:lineRule="auto"/>
        <w:jc w:val="both"/>
        <w:rPr>
          <w:rFonts w:ascii="Tahoma" w:hAnsi="Tahoma" w:cs="Tahoma"/>
          <w:sz w:val="22"/>
          <w:szCs w:val="22"/>
        </w:rPr>
      </w:pPr>
      <w:r w:rsidRPr="001E6371">
        <w:rPr>
          <w:rFonts w:ascii="Tahoma" w:hAnsi="Tahoma" w:cs="Tahoma"/>
          <w:sz w:val="22"/>
          <w:szCs w:val="22"/>
        </w:rPr>
        <w:t xml:space="preserve">Chaque offre, rédigée en Français ou en Anglais en sept (07) exemplaires dont un (01) original et six (06) </w:t>
      </w:r>
      <w:proofErr w:type="gramStart"/>
      <w:r w:rsidRPr="001E6371">
        <w:rPr>
          <w:rFonts w:ascii="Tahoma" w:hAnsi="Tahoma" w:cs="Tahoma"/>
          <w:sz w:val="22"/>
          <w:szCs w:val="22"/>
        </w:rPr>
        <w:t>copies marqués</w:t>
      </w:r>
      <w:proofErr w:type="gramEnd"/>
      <w:r w:rsidRPr="001E6371">
        <w:rPr>
          <w:rFonts w:ascii="Tahoma" w:hAnsi="Tahoma" w:cs="Tahoma"/>
          <w:sz w:val="22"/>
          <w:szCs w:val="22"/>
        </w:rPr>
        <w:t xml:space="preserve"> comme tels, devra parvenir sous pli fermé à la </w:t>
      </w:r>
      <w:r w:rsidR="00BF7513">
        <w:rPr>
          <w:rFonts w:ascii="Tahoma" w:hAnsi="Tahoma" w:cs="Tahoma"/>
          <w:sz w:val="22"/>
          <w:szCs w:val="22"/>
        </w:rPr>
        <w:t xml:space="preserve">Commune de </w:t>
      </w:r>
      <w:r w:rsidR="00737F1A">
        <w:rPr>
          <w:rFonts w:ascii="Tahoma" w:hAnsi="Tahoma" w:cs="Tahoma"/>
          <w:sz w:val="22"/>
          <w:szCs w:val="22"/>
        </w:rPr>
        <w:t>LOMIE</w:t>
      </w:r>
      <w:r w:rsidR="00AD2260" w:rsidRPr="001E6371">
        <w:rPr>
          <w:rFonts w:ascii="Tahoma" w:hAnsi="Tahoma" w:cs="Tahoma"/>
          <w:sz w:val="22"/>
          <w:szCs w:val="22"/>
        </w:rPr>
        <w:t xml:space="preserve"> </w:t>
      </w:r>
      <w:r w:rsidRPr="001E6371">
        <w:rPr>
          <w:rFonts w:ascii="Tahoma" w:hAnsi="Tahoma" w:cs="Tahoma"/>
          <w:sz w:val="22"/>
          <w:szCs w:val="22"/>
        </w:rPr>
        <w:t xml:space="preserve">(Service des Marchés), au plus tard le </w:t>
      </w:r>
      <w:r w:rsidR="007830AE" w:rsidRPr="001E6371">
        <w:rPr>
          <w:rFonts w:ascii="Tahoma" w:hAnsi="Tahoma" w:cs="Tahoma"/>
          <w:b/>
          <w:sz w:val="22"/>
          <w:szCs w:val="22"/>
        </w:rPr>
        <w:t>______</w:t>
      </w:r>
      <w:r w:rsidR="00A445B2" w:rsidRPr="001E6371">
        <w:rPr>
          <w:rFonts w:ascii="Tahoma" w:hAnsi="Tahoma" w:cs="Tahoma"/>
          <w:b/>
          <w:sz w:val="22"/>
          <w:szCs w:val="22"/>
        </w:rPr>
        <w:t>/</w:t>
      </w:r>
      <w:r w:rsidR="00CC5FB4">
        <w:rPr>
          <w:rFonts w:ascii="Tahoma" w:hAnsi="Tahoma" w:cs="Tahoma"/>
          <w:b/>
          <w:sz w:val="22"/>
          <w:szCs w:val="22"/>
        </w:rPr>
        <w:t>________</w:t>
      </w:r>
      <w:r w:rsidR="007830AE" w:rsidRPr="001E6371">
        <w:rPr>
          <w:rFonts w:ascii="Tahoma" w:hAnsi="Tahoma" w:cs="Tahoma"/>
          <w:b/>
          <w:sz w:val="22"/>
          <w:szCs w:val="22"/>
        </w:rPr>
        <w:t>__</w:t>
      </w:r>
      <w:r w:rsidR="00E90599" w:rsidRPr="001E6371">
        <w:rPr>
          <w:rFonts w:ascii="Tahoma" w:hAnsi="Tahoma" w:cs="Tahoma"/>
          <w:b/>
          <w:sz w:val="22"/>
          <w:szCs w:val="22"/>
        </w:rPr>
        <w:t>/</w:t>
      </w:r>
      <w:r w:rsidR="00C31BFB">
        <w:rPr>
          <w:rFonts w:ascii="Tahoma" w:hAnsi="Tahoma" w:cs="Tahoma"/>
          <w:b/>
          <w:sz w:val="22"/>
          <w:szCs w:val="22"/>
        </w:rPr>
        <w:t>2026</w:t>
      </w:r>
      <w:r w:rsidRPr="001E6371">
        <w:rPr>
          <w:rFonts w:ascii="Tahoma" w:hAnsi="Tahoma" w:cs="Tahoma"/>
          <w:b/>
          <w:sz w:val="22"/>
          <w:szCs w:val="22"/>
        </w:rPr>
        <w:t xml:space="preserve"> à </w:t>
      </w:r>
      <w:r w:rsidR="00024890">
        <w:rPr>
          <w:rFonts w:ascii="Tahoma" w:hAnsi="Tahoma" w:cs="Tahoma"/>
          <w:b/>
          <w:sz w:val="22"/>
          <w:szCs w:val="22"/>
        </w:rPr>
        <w:t>_______</w:t>
      </w:r>
      <w:r w:rsidR="00AD2260" w:rsidRPr="001E6371">
        <w:rPr>
          <w:rFonts w:ascii="Tahoma" w:hAnsi="Tahoma" w:cs="Tahoma"/>
          <w:b/>
          <w:sz w:val="22"/>
          <w:szCs w:val="22"/>
        </w:rPr>
        <w:t xml:space="preserve"> </w:t>
      </w:r>
      <w:r w:rsidR="00E90599" w:rsidRPr="001E6371">
        <w:rPr>
          <w:rFonts w:ascii="Tahoma" w:hAnsi="Tahoma" w:cs="Tahoma"/>
          <w:b/>
          <w:sz w:val="22"/>
          <w:szCs w:val="22"/>
        </w:rPr>
        <w:t>heures</w:t>
      </w:r>
      <w:r w:rsidRPr="001E6371">
        <w:rPr>
          <w:rFonts w:ascii="Tahoma" w:hAnsi="Tahoma" w:cs="Tahoma"/>
          <w:sz w:val="22"/>
          <w:szCs w:val="22"/>
        </w:rPr>
        <w:t xml:space="preserve"> précises et devra porter la mention suivante :</w:t>
      </w:r>
    </w:p>
    <w:p w14:paraId="7FA4C58E" w14:textId="7FEB03B8" w:rsidR="000D2D34" w:rsidRPr="000D2D34" w:rsidRDefault="000D2D34" w:rsidP="003C17B0">
      <w:pPr>
        <w:pStyle w:val="BodyTextIndent"/>
        <w:ind w:left="0"/>
        <w:jc w:val="center"/>
        <w:rPr>
          <w:rFonts w:ascii="Consolas" w:eastAsia="BatangChe" w:hAnsi="Consolas" w:cs="Consolas"/>
          <w:i/>
          <w:sz w:val="22"/>
          <w:szCs w:val="24"/>
        </w:rPr>
      </w:pPr>
      <w:r w:rsidRPr="000D2D34">
        <w:rPr>
          <w:rFonts w:ascii="Consolas" w:eastAsia="BatangChe" w:hAnsi="Consolas" w:cs="Consolas"/>
          <w:i/>
          <w:sz w:val="22"/>
          <w:szCs w:val="24"/>
        </w:rPr>
        <w:t>APPEL D’OFFRES NATIONA</w:t>
      </w:r>
      <w:r w:rsidR="00E70A51">
        <w:rPr>
          <w:rFonts w:ascii="Consolas" w:eastAsia="BatangChe" w:hAnsi="Consolas" w:cs="Consolas"/>
          <w:i/>
          <w:sz w:val="22"/>
          <w:szCs w:val="24"/>
        </w:rPr>
        <w:t>L OUVERT N°_________/AONO/C.</w:t>
      </w:r>
      <w:r w:rsidR="00737F1A">
        <w:rPr>
          <w:rFonts w:ascii="Consolas" w:eastAsia="BatangChe" w:hAnsi="Consolas" w:cs="Consolas"/>
          <w:i/>
          <w:sz w:val="22"/>
          <w:szCs w:val="24"/>
        </w:rPr>
        <w:t>LIE</w:t>
      </w:r>
      <w:r w:rsidR="00E70A51">
        <w:rPr>
          <w:rFonts w:ascii="Consolas" w:eastAsia="BatangChe" w:hAnsi="Consolas" w:cs="Consolas"/>
          <w:i/>
          <w:sz w:val="22"/>
          <w:szCs w:val="24"/>
        </w:rPr>
        <w:t>/ CIPM-</w:t>
      </w:r>
      <w:r w:rsidR="00737F1A" w:rsidRPr="000D2D34">
        <w:rPr>
          <w:rFonts w:ascii="Consolas" w:eastAsia="BatangChe" w:hAnsi="Consolas" w:cs="Consolas"/>
          <w:i/>
          <w:sz w:val="22"/>
          <w:szCs w:val="24"/>
        </w:rPr>
        <w:t xml:space="preserve"> </w:t>
      </w:r>
      <w:r w:rsidRPr="000D2D34">
        <w:rPr>
          <w:rFonts w:ascii="Consolas" w:eastAsia="BatangChe" w:hAnsi="Consolas" w:cs="Consolas"/>
          <w:i/>
          <w:sz w:val="22"/>
          <w:szCs w:val="24"/>
        </w:rPr>
        <w:t>/</w:t>
      </w:r>
      <w:proofErr w:type="gramStart"/>
      <w:r w:rsidR="00C31BFB">
        <w:rPr>
          <w:rFonts w:ascii="Consolas" w:eastAsia="BatangChe" w:hAnsi="Consolas" w:cs="Consolas"/>
          <w:i/>
          <w:sz w:val="22"/>
          <w:szCs w:val="24"/>
        </w:rPr>
        <w:t>2026</w:t>
      </w:r>
      <w:r w:rsidRPr="000D2D34">
        <w:rPr>
          <w:rFonts w:ascii="Consolas" w:eastAsia="BatangChe" w:hAnsi="Consolas" w:cs="Consolas"/>
          <w:i/>
          <w:sz w:val="22"/>
          <w:szCs w:val="24"/>
        </w:rPr>
        <w:t xml:space="preserve">  DU</w:t>
      </w:r>
      <w:proofErr w:type="gramEnd"/>
      <w:r w:rsidRPr="000D2D34">
        <w:rPr>
          <w:rFonts w:ascii="Consolas" w:eastAsia="BatangChe" w:hAnsi="Consolas" w:cs="Consolas"/>
          <w:i/>
          <w:sz w:val="22"/>
          <w:szCs w:val="24"/>
        </w:rPr>
        <w:t xml:space="preserve"> ________/________/</w:t>
      </w:r>
      <w:r w:rsidR="00C31BFB">
        <w:rPr>
          <w:rFonts w:ascii="Consolas" w:eastAsia="BatangChe" w:hAnsi="Consolas" w:cs="Consolas"/>
          <w:i/>
          <w:sz w:val="22"/>
          <w:szCs w:val="24"/>
        </w:rPr>
        <w:t>2026</w:t>
      </w:r>
      <w:r w:rsidRPr="000D2D34">
        <w:rPr>
          <w:rFonts w:ascii="Consolas" w:eastAsia="BatangChe" w:hAnsi="Consolas" w:cs="Consolas"/>
          <w:i/>
          <w:sz w:val="22"/>
          <w:szCs w:val="24"/>
        </w:rPr>
        <w:t xml:space="preserve"> POUR LES TRAVAUX DE CONSTRUCTION DES </w:t>
      </w:r>
      <w:r w:rsidR="00857346">
        <w:rPr>
          <w:rFonts w:ascii="Consolas" w:eastAsia="BatangChe" w:hAnsi="Consolas" w:cs="Consolas"/>
          <w:i/>
          <w:sz w:val="22"/>
          <w:szCs w:val="24"/>
        </w:rPr>
        <w:t>CERTAINES INFRASTRUCTURES</w:t>
      </w:r>
      <w:r w:rsidRPr="000D2D34">
        <w:rPr>
          <w:rFonts w:ascii="Consolas" w:eastAsia="BatangChe" w:hAnsi="Consolas" w:cs="Consolas"/>
          <w:i/>
          <w:sz w:val="22"/>
          <w:szCs w:val="24"/>
        </w:rPr>
        <w:t xml:space="preserve"> DANS CERTAINES LOCALITES DE LA COMMUNE DE </w:t>
      </w:r>
      <w:r w:rsidR="00737F1A">
        <w:rPr>
          <w:rFonts w:ascii="Consolas" w:eastAsia="BatangChe" w:hAnsi="Consolas" w:cs="Consolas"/>
          <w:i/>
          <w:sz w:val="22"/>
          <w:szCs w:val="24"/>
        </w:rPr>
        <w:t>LOMIE</w:t>
      </w:r>
      <w:r w:rsidRPr="000D2D34">
        <w:rPr>
          <w:rFonts w:ascii="Consolas" w:eastAsia="BatangChe" w:hAnsi="Consolas" w:cs="Consolas"/>
          <w:i/>
          <w:sz w:val="22"/>
          <w:szCs w:val="24"/>
        </w:rPr>
        <w:t xml:space="preserve">, DEPARTEMENT DU HAUT NYONG, REGION </w:t>
      </w:r>
      <w:r w:rsidR="00857346">
        <w:rPr>
          <w:rFonts w:ascii="Consolas" w:eastAsia="BatangChe" w:hAnsi="Consolas" w:cs="Consolas"/>
          <w:i/>
          <w:sz w:val="22"/>
          <w:szCs w:val="24"/>
        </w:rPr>
        <w:t>DE L’EST, REPARTIS EN (</w:t>
      </w:r>
      <w:r w:rsidR="00737F1A">
        <w:rPr>
          <w:rFonts w:ascii="Consolas" w:eastAsia="BatangChe" w:hAnsi="Consolas" w:cs="Consolas"/>
          <w:i/>
          <w:sz w:val="22"/>
          <w:szCs w:val="24"/>
        </w:rPr>
        <w:t>05</w:t>
      </w:r>
      <w:r w:rsidR="00857346">
        <w:rPr>
          <w:rFonts w:ascii="Consolas" w:eastAsia="BatangChe" w:hAnsi="Consolas" w:cs="Consolas"/>
          <w:i/>
          <w:sz w:val="22"/>
          <w:szCs w:val="24"/>
        </w:rPr>
        <w:t xml:space="preserve">) </w:t>
      </w:r>
      <w:r w:rsidR="00737F1A">
        <w:rPr>
          <w:rFonts w:ascii="Consolas" w:eastAsia="BatangChe" w:hAnsi="Consolas" w:cs="Consolas"/>
          <w:i/>
          <w:sz w:val="22"/>
          <w:szCs w:val="24"/>
        </w:rPr>
        <w:t>Cinq</w:t>
      </w:r>
      <w:r w:rsidRPr="000D2D34">
        <w:rPr>
          <w:rFonts w:ascii="Consolas" w:eastAsia="BatangChe" w:hAnsi="Consolas" w:cs="Consolas"/>
          <w:i/>
          <w:sz w:val="22"/>
          <w:szCs w:val="24"/>
        </w:rPr>
        <w:t xml:space="preserve"> LOTS.</w:t>
      </w:r>
    </w:p>
    <w:p w14:paraId="7FA4C58F" w14:textId="77777777" w:rsidR="005F35D9" w:rsidRPr="001E6371" w:rsidRDefault="005F35D9" w:rsidP="00AD2260">
      <w:pPr>
        <w:pStyle w:val="BodyTextIndent"/>
        <w:ind w:left="0"/>
        <w:jc w:val="center"/>
        <w:rPr>
          <w:rFonts w:ascii="Tahoma" w:hAnsi="Tahoma" w:cs="Tahoma"/>
          <w:b/>
          <w:bCs/>
          <w:i/>
          <w:iCs/>
          <w:sz w:val="22"/>
          <w:szCs w:val="22"/>
        </w:rPr>
      </w:pPr>
      <w:r w:rsidRPr="001E6371">
        <w:rPr>
          <w:rFonts w:ascii="Tahoma" w:hAnsi="Tahoma" w:cs="Tahoma"/>
          <w:b/>
          <w:bCs/>
          <w:i/>
          <w:iCs/>
          <w:sz w:val="22"/>
          <w:szCs w:val="22"/>
        </w:rPr>
        <w:t>" A n'ouvrir qu'en séance de dépouillement "</w:t>
      </w:r>
    </w:p>
    <w:p w14:paraId="7FA4C590" w14:textId="77777777"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RECEVABILITE DES OFFRES</w:t>
      </w:r>
    </w:p>
    <w:p w14:paraId="7FA4C591" w14:textId="77777777" w:rsidR="00BF7513" w:rsidRDefault="005F35D9" w:rsidP="00A60C90">
      <w:pPr>
        <w:jc w:val="both"/>
        <w:rPr>
          <w:rFonts w:ascii="Tahoma" w:hAnsi="Tahoma" w:cs="Tahoma"/>
          <w:sz w:val="22"/>
          <w:szCs w:val="22"/>
        </w:rPr>
      </w:pPr>
      <w:r w:rsidRPr="001E6371">
        <w:rPr>
          <w:rFonts w:ascii="Tahoma" w:hAnsi="Tahoma" w:cs="Tahoma"/>
          <w:sz w:val="22"/>
          <w:szCs w:val="22"/>
        </w:rPr>
        <w:t>Chaque soumissionnaire devra joindre à ses pièces administratives requises, une caution de soumission délivrée par un établissement bancaire de 1er ordre</w:t>
      </w:r>
      <w:r w:rsidR="00275E19" w:rsidRPr="001E6371">
        <w:rPr>
          <w:rFonts w:ascii="Tahoma" w:hAnsi="Tahoma" w:cs="Tahoma"/>
          <w:sz w:val="22"/>
          <w:szCs w:val="22"/>
        </w:rPr>
        <w:t xml:space="preserve"> ou une compagnie d’assurance</w:t>
      </w:r>
      <w:r w:rsidRPr="001E6371">
        <w:rPr>
          <w:rFonts w:ascii="Tahoma" w:hAnsi="Tahoma" w:cs="Tahoma"/>
          <w:sz w:val="22"/>
          <w:szCs w:val="22"/>
        </w:rPr>
        <w:t xml:space="preserve"> agréé par le Ministère en charg</w:t>
      </w:r>
      <w:r w:rsidR="00A445B2" w:rsidRPr="001E6371">
        <w:rPr>
          <w:rFonts w:ascii="Tahoma" w:hAnsi="Tahoma" w:cs="Tahoma"/>
          <w:sz w:val="22"/>
          <w:szCs w:val="22"/>
        </w:rPr>
        <w:t>e des Finances d'un montant de 1</w:t>
      </w:r>
      <w:r w:rsidRPr="001E6371">
        <w:rPr>
          <w:rFonts w:ascii="Tahoma" w:hAnsi="Tahoma" w:cs="Tahoma"/>
          <w:sz w:val="22"/>
          <w:szCs w:val="22"/>
        </w:rPr>
        <w:t>% du montant prévisionnel</w:t>
      </w:r>
      <w:r w:rsidR="00A445B2" w:rsidRPr="001E6371">
        <w:rPr>
          <w:rFonts w:ascii="Tahoma" w:hAnsi="Tahoma" w:cs="Tahoma"/>
          <w:sz w:val="22"/>
          <w:szCs w:val="22"/>
        </w:rPr>
        <w:t xml:space="preserve"> du lot choisi</w:t>
      </w:r>
      <w:r w:rsidRPr="001E6371">
        <w:rPr>
          <w:rFonts w:ascii="Tahoma" w:hAnsi="Tahoma" w:cs="Tahoma"/>
          <w:sz w:val="22"/>
          <w:szCs w:val="22"/>
        </w:rPr>
        <w:t>, soit</w:t>
      </w:r>
      <w:r w:rsidR="00A445B2" w:rsidRPr="001E6371">
        <w:rPr>
          <w:rFonts w:ascii="Tahoma" w:hAnsi="Tahoma" w:cs="Tahoma"/>
          <w:sz w:val="22"/>
          <w:szCs w:val="22"/>
        </w:rPr>
        <w:t> :</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93"/>
        <w:gridCol w:w="1406"/>
        <w:gridCol w:w="1316"/>
      </w:tblGrid>
      <w:tr w:rsidR="008D2804" w:rsidRPr="00CD342F" w14:paraId="7FA4C596" w14:textId="77777777" w:rsidTr="008D2804">
        <w:trPr>
          <w:trHeight w:val="415"/>
          <w:jc w:val="center"/>
        </w:trPr>
        <w:tc>
          <w:tcPr>
            <w:tcW w:w="704" w:type="dxa"/>
            <w:vAlign w:val="center"/>
          </w:tcPr>
          <w:p w14:paraId="7FA4C592" w14:textId="77777777" w:rsidR="008D2804" w:rsidRPr="00CD342F" w:rsidRDefault="008D2804" w:rsidP="005E0BC4">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N° Lot</w:t>
            </w:r>
          </w:p>
        </w:tc>
        <w:tc>
          <w:tcPr>
            <w:tcW w:w="6493" w:type="dxa"/>
            <w:vAlign w:val="center"/>
          </w:tcPr>
          <w:p w14:paraId="7FA4C593" w14:textId="77777777" w:rsidR="008D2804" w:rsidRPr="00CD342F" w:rsidRDefault="008D2804" w:rsidP="005E0BC4">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Désignation</w:t>
            </w:r>
          </w:p>
        </w:tc>
        <w:tc>
          <w:tcPr>
            <w:tcW w:w="1406" w:type="dxa"/>
            <w:vAlign w:val="center"/>
          </w:tcPr>
          <w:p w14:paraId="7FA4C594" w14:textId="77777777" w:rsidR="008D2804" w:rsidRPr="00CD342F" w:rsidRDefault="008D2804" w:rsidP="005E0BC4">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Financement</w:t>
            </w:r>
          </w:p>
        </w:tc>
        <w:tc>
          <w:tcPr>
            <w:tcW w:w="1316" w:type="dxa"/>
            <w:vAlign w:val="center"/>
          </w:tcPr>
          <w:p w14:paraId="7FA4C595" w14:textId="77777777" w:rsidR="008D2804" w:rsidRPr="00CD342F" w:rsidRDefault="008D2804" w:rsidP="008D2804">
            <w:pPr>
              <w:widowControl w:val="0"/>
              <w:autoSpaceDE w:val="0"/>
              <w:autoSpaceDN w:val="0"/>
              <w:adjustRightInd w:val="0"/>
              <w:spacing w:line="140" w:lineRule="exact"/>
              <w:jc w:val="center"/>
              <w:rPr>
                <w:rFonts w:ascii="Cambria" w:hAnsi="Cambria" w:cs="Tahoma"/>
                <w:b/>
                <w:sz w:val="18"/>
                <w:szCs w:val="22"/>
              </w:rPr>
            </w:pPr>
            <w:r>
              <w:rPr>
                <w:rFonts w:ascii="Cambria" w:hAnsi="Cambria" w:cs="Tahoma"/>
                <w:b/>
                <w:sz w:val="18"/>
                <w:szCs w:val="22"/>
              </w:rPr>
              <w:t>Caution</w:t>
            </w:r>
          </w:p>
        </w:tc>
      </w:tr>
      <w:tr w:rsidR="00737F1A" w:rsidRPr="00CD342F" w14:paraId="7FA4C59B" w14:textId="77777777" w:rsidTr="008D2804">
        <w:trPr>
          <w:trHeight w:val="157"/>
          <w:jc w:val="center"/>
        </w:trPr>
        <w:tc>
          <w:tcPr>
            <w:tcW w:w="704" w:type="dxa"/>
            <w:vAlign w:val="center"/>
          </w:tcPr>
          <w:p w14:paraId="7FA4C597" w14:textId="77777777" w:rsidR="00737F1A" w:rsidRPr="00CD342F" w:rsidRDefault="00737F1A" w:rsidP="00737F1A">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1</w:t>
            </w:r>
          </w:p>
        </w:tc>
        <w:tc>
          <w:tcPr>
            <w:tcW w:w="6493" w:type="dxa"/>
            <w:vAlign w:val="center"/>
          </w:tcPr>
          <w:p w14:paraId="7FA4C598" w14:textId="6166DCEE" w:rsidR="00737F1A" w:rsidRPr="00CD342F" w:rsidRDefault="00737F1A" w:rsidP="00737F1A">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 NGOLA (Lot 1)</w:t>
            </w:r>
          </w:p>
        </w:tc>
        <w:tc>
          <w:tcPr>
            <w:tcW w:w="1406" w:type="dxa"/>
            <w:vAlign w:val="center"/>
          </w:tcPr>
          <w:p w14:paraId="7FA4C599" w14:textId="149AA922"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7FA4C59A" w14:textId="47F7CC68"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737F1A" w:rsidRPr="00CD342F" w14:paraId="7FA4C5A0" w14:textId="77777777" w:rsidTr="008D2804">
        <w:trPr>
          <w:trHeight w:val="154"/>
          <w:jc w:val="center"/>
        </w:trPr>
        <w:tc>
          <w:tcPr>
            <w:tcW w:w="704" w:type="dxa"/>
            <w:vAlign w:val="center"/>
          </w:tcPr>
          <w:p w14:paraId="7FA4C59C" w14:textId="77777777" w:rsidR="00737F1A" w:rsidRPr="00CD342F" w:rsidRDefault="00737F1A" w:rsidP="00737F1A">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2</w:t>
            </w:r>
          </w:p>
        </w:tc>
        <w:tc>
          <w:tcPr>
            <w:tcW w:w="6493" w:type="dxa"/>
            <w:vAlign w:val="center"/>
          </w:tcPr>
          <w:p w14:paraId="7FA4C59D" w14:textId="40BAE666" w:rsidR="00737F1A" w:rsidRPr="00CD342F" w:rsidRDefault="00737F1A" w:rsidP="00737F1A">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06" w:type="dxa"/>
            <w:vAlign w:val="center"/>
          </w:tcPr>
          <w:p w14:paraId="7FA4C59E" w14:textId="0B320193"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7FA4C59F" w14:textId="55ECEF9C"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737F1A" w:rsidRPr="00CD342F" w14:paraId="7FA4C5A5" w14:textId="77777777" w:rsidTr="008D2804">
        <w:trPr>
          <w:trHeight w:val="73"/>
          <w:jc w:val="center"/>
        </w:trPr>
        <w:tc>
          <w:tcPr>
            <w:tcW w:w="704" w:type="dxa"/>
            <w:vAlign w:val="center"/>
          </w:tcPr>
          <w:p w14:paraId="7FA4C5A1" w14:textId="77777777" w:rsidR="00737F1A" w:rsidRPr="00CD342F" w:rsidRDefault="00737F1A" w:rsidP="00737F1A">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3</w:t>
            </w:r>
          </w:p>
        </w:tc>
        <w:tc>
          <w:tcPr>
            <w:tcW w:w="6493" w:type="dxa"/>
            <w:vAlign w:val="center"/>
          </w:tcPr>
          <w:p w14:paraId="0A4ACF81" w14:textId="77777777" w:rsidR="00737F1A" w:rsidRPr="007778C2" w:rsidRDefault="00737F1A" w:rsidP="00737F1A">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7FA4C5A2" w14:textId="730742D4" w:rsidR="00737F1A" w:rsidRPr="00CD342F" w:rsidRDefault="00737F1A" w:rsidP="00737F1A">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06" w:type="dxa"/>
            <w:vAlign w:val="center"/>
          </w:tcPr>
          <w:p w14:paraId="7FA4C5A3" w14:textId="1350B9F0"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7FA4C5A4" w14:textId="6EBD38C6"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737F1A" w:rsidRPr="00CD342F" w14:paraId="7FA4C5AA" w14:textId="77777777" w:rsidTr="008D2804">
        <w:trPr>
          <w:trHeight w:val="178"/>
          <w:jc w:val="center"/>
        </w:trPr>
        <w:tc>
          <w:tcPr>
            <w:tcW w:w="704" w:type="dxa"/>
            <w:vAlign w:val="center"/>
          </w:tcPr>
          <w:p w14:paraId="7FA4C5A6" w14:textId="77777777" w:rsidR="00737F1A" w:rsidRPr="00CD342F" w:rsidRDefault="00737F1A" w:rsidP="00737F1A">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4</w:t>
            </w:r>
          </w:p>
        </w:tc>
        <w:tc>
          <w:tcPr>
            <w:tcW w:w="6493" w:type="dxa"/>
            <w:vAlign w:val="center"/>
          </w:tcPr>
          <w:p w14:paraId="7FA4C5A7" w14:textId="09BBBC67" w:rsidR="00737F1A" w:rsidRPr="00CD342F" w:rsidRDefault="00737F1A" w:rsidP="00737F1A">
            <w:pPr>
              <w:widowControl w:val="0"/>
              <w:autoSpaceDE w:val="0"/>
              <w:autoSpaceDN w:val="0"/>
              <w:adjustRightInd w:val="0"/>
              <w:rPr>
                <w:rFonts w:ascii="Cambria" w:hAnsi="Cambria" w:cs="Tahoma"/>
                <w:sz w:val="18"/>
                <w:szCs w:val="22"/>
              </w:rPr>
            </w:pPr>
            <w:r w:rsidRPr="007778C2">
              <w:rPr>
                <w:rFonts w:ascii="Cambria" w:hAnsi="Cambria" w:cs="Tahoma"/>
                <w:sz w:val="18"/>
                <w:szCs w:val="22"/>
              </w:rPr>
              <w:t xml:space="preserve">Construction d'un bloc de deux salles de classe à l'EPPB de </w:t>
            </w:r>
            <w:proofErr w:type="gramStart"/>
            <w:r w:rsidRPr="007778C2">
              <w:rPr>
                <w:rFonts w:ascii="Cambria" w:hAnsi="Cambria" w:cs="Tahoma"/>
                <w:sz w:val="18"/>
                <w:szCs w:val="22"/>
              </w:rPr>
              <w:t>MADOUMA  (</w:t>
            </w:r>
            <w:proofErr w:type="gramEnd"/>
            <w:r w:rsidRPr="007778C2">
              <w:rPr>
                <w:rFonts w:ascii="Cambria" w:hAnsi="Cambria" w:cs="Tahoma"/>
                <w:sz w:val="18"/>
                <w:szCs w:val="22"/>
              </w:rPr>
              <w:t>Lot 4)</w:t>
            </w:r>
          </w:p>
        </w:tc>
        <w:tc>
          <w:tcPr>
            <w:tcW w:w="1406" w:type="dxa"/>
            <w:vAlign w:val="center"/>
          </w:tcPr>
          <w:p w14:paraId="7FA4C5A8" w14:textId="00ACDB6C"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2</w:t>
            </w:r>
            <w:r>
              <w:rPr>
                <w:rFonts w:ascii="Cambria" w:hAnsi="Cambria" w:cs="Tahoma"/>
                <w:sz w:val="18"/>
                <w:szCs w:val="22"/>
              </w:rPr>
              <w:t>3</w:t>
            </w:r>
            <w:r w:rsidRPr="00CD342F">
              <w:rPr>
                <w:rFonts w:ascii="Cambria" w:hAnsi="Cambria" w:cs="Tahoma"/>
                <w:sz w:val="18"/>
                <w:szCs w:val="22"/>
              </w:rPr>
              <w:t> 000 000</w:t>
            </w:r>
          </w:p>
        </w:tc>
        <w:tc>
          <w:tcPr>
            <w:tcW w:w="1316" w:type="dxa"/>
          </w:tcPr>
          <w:p w14:paraId="7FA4C5A9" w14:textId="2D7B741A"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230 000</w:t>
            </w:r>
          </w:p>
        </w:tc>
      </w:tr>
      <w:tr w:rsidR="00737F1A" w:rsidRPr="00CD342F" w14:paraId="7FA4C5AF" w14:textId="77777777" w:rsidTr="008D2804">
        <w:trPr>
          <w:trHeight w:val="73"/>
          <w:jc w:val="center"/>
        </w:trPr>
        <w:tc>
          <w:tcPr>
            <w:tcW w:w="704" w:type="dxa"/>
            <w:vAlign w:val="center"/>
          </w:tcPr>
          <w:p w14:paraId="7FA4C5AB" w14:textId="77777777" w:rsidR="00737F1A" w:rsidRPr="00CD342F" w:rsidRDefault="00737F1A" w:rsidP="00737F1A">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5</w:t>
            </w:r>
          </w:p>
        </w:tc>
        <w:tc>
          <w:tcPr>
            <w:tcW w:w="6493" w:type="dxa"/>
            <w:vAlign w:val="center"/>
          </w:tcPr>
          <w:p w14:paraId="7FA4C5AC" w14:textId="23DF9647" w:rsidR="00737F1A" w:rsidRPr="00CD342F" w:rsidRDefault="00737F1A" w:rsidP="00737F1A">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06" w:type="dxa"/>
            <w:vAlign w:val="center"/>
          </w:tcPr>
          <w:p w14:paraId="7FA4C5AD" w14:textId="37ED053B"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w:t>
            </w:r>
            <w:r w:rsidRPr="00CD342F">
              <w:rPr>
                <w:rFonts w:ascii="Cambria" w:hAnsi="Cambria" w:cs="Tahoma"/>
                <w:sz w:val="18"/>
                <w:szCs w:val="22"/>
              </w:rPr>
              <w:t> 000 000</w:t>
            </w:r>
          </w:p>
        </w:tc>
        <w:tc>
          <w:tcPr>
            <w:tcW w:w="1316" w:type="dxa"/>
          </w:tcPr>
          <w:p w14:paraId="7FA4C5AE" w14:textId="53BD11D2" w:rsidR="00737F1A" w:rsidRPr="00CD342F" w:rsidRDefault="00737F1A" w:rsidP="00737F1A">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120 000</w:t>
            </w:r>
          </w:p>
        </w:tc>
      </w:tr>
    </w:tbl>
    <w:p w14:paraId="7FA4C5D8" w14:textId="77777777" w:rsidR="009A0EE1" w:rsidRPr="001E6371" w:rsidRDefault="009A0EE1" w:rsidP="00854EF0">
      <w:pPr>
        <w:jc w:val="both"/>
        <w:rPr>
          <w:rFonts w:ascii="Tahoma" w:hAnsi="Tahoma" w:cs="Tahoma"/>
          <w:sz w:val="22"/>
          <w:szCs w:val="22"/>
        </w:rPr>
      </w:pPr>
    </w:p>
    <w:p w14:paraId="7FA4C5D9" w14:textId="77777777" w:rsidR="009A0EE1" w:rsidRPr="001E6371" w:rsidRDefault="005F35D9" w:rsidP="0028592E">
      <w:pPr>
        <w:jc w:val="both"/>
        <w:rPr>
          <w:rFonts w:ascii="Tahoma" w:hAnsi="Tahoma" w:cs="Tahoma"/>
          <w:sz w:val="22"/>
          <w:szCs w:val="22"/>
        </w:rPr>
      </w:pPr>
      <w:r w:rsidRPr="001E6371">
        <w:rPr>
          <w:rFonts w:ascii="Tahoma" w:hAnsi="Tahoma" w:cs="Tahoma"/>
          <w:sz w:val="22"/>
          <w:szCs w:val="22"/>
        </w:rPr>
        <w:t xml:space="preserve">La caution </w:t>
      </w:r>
      <w:r w:rsidR="00D56B17" w:rsidRPr="001E6371">
        <w:rPr>
          <w:rFonts w:ascii="Tahoma" w:hAnsi="Tahoma" w:cs="Tahoma"/>
          <w:sz w:val="22"/>
          <w:szCs w:val="22"/>
        </w:rPr>
        <w:t xml:space="preserve">devra rester valable </w:t>
      </w:r>
      <w:r w:rsidR="00474EE5" w:rsidRPr="001E6371">
        <w:rPr>
          <w:rFonts w:ascii="Tahoma" w:hAnsi="Tahoma" w:cs="Tahoma"/>
          <w:sz w:val="22"/>
          <w:szCs w:val="22"/>
        </w:rPr>
        <w:t>quatre-vingt-dix (9</w:t>
      </w:r>
      <w:r w:rsidRPr="001E6371">
        <w:rPr>
          <w:rFonts w:ascii="Tahoma" w:hAnsi="Tahoma" w:cs="Tahoma"/>
          <w:sz w:val="22"/>
          <w:szCs w:val="22"/>
        </w:rPr>
        <w:t>0) jours à compter de la date de remise des offres.</w:t>
      </w:r>
    </w:p>
    <w:p w14:paraId="7FA4C5DA" w14:textId="77777777" w:rsidR="009A0EE1" w:rsidRPr="001E6371" w:rsidRDefault="005F35D9" w:rsidP="00832FA8">
      <w:pPr>
        <w:jc w:val="both"/>
        <w:rPr>
          <w:rFonts w:ascii="Tahoma" w:hAnsi="Tahoma" w:cs="Tahoma"/>
          <w:sz w:val="22"/>
          <w:szCs w:val="22"/>
        </w:rPr>
      </w:pPr>
      <w:r w:rsidRPr="001E6371">
        <w:rPr>
          <w:rFonts w:ascii="Tahoma" w:hAnsi="Tahoma" w:cs="Tahoma"/>
          <w:sz w:val="22"/>
          <w:szCs w:val="22"/>
        </w:rPr>
        <w:lastRenderedPageBreak/>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14:paraId="7FA4C5DB" w14:textId="77777777" w:rsidR="009A0EE1" w:rsidRPr="001E6371" w:rsidRDefault="005F35D9" w:rsidP="00454BE8">
      <w:pPr>
        <w:jc w:val="both"/>
        <w:rPr>
          <w:rFonts w:ascii="Tahoma" w:hAnsi="Tahoma" w:cs="Tahoma"/>
          <w:sz w:val="22"/>
          <w:szCs w:val="22"/>
        </w:rPr>
      </w:pPr>
      <w:r w:rsidRPr="001E6371">
        <w:rPr>
          <w:rFonts w:ascii="Tahoma" w:hAnsi="Tahoma" w:cs="Tahoma"/>
          <w:sz w:val="22"/>
          <w:szCs w:val="22"/>
        </w:rPr>
        <w:t xml:space="preserve">Les offres parvenues après </w:t>
      </w:r>
      <w:r w:rsidR="002B389F" w:rsidRPr="001E6371">
        <w:rPr>
          <w:rFonts w:ascii="Tahoma" w:hAnsi="Tahoma" w:cs="Tahoma"/>
          <w:sz w:val="22"/>
          <w:szCs w:val="22"/>
        </w:rPr>
        <w:t>les dates</w:t>
      </w:r>
      <w:r w:rsidRPr="001E6371">
        <w:rPr>
          <w:rFonts w:ascii="Tahoma" w:hAnsi="Tahoma" w:cs="Tahoma"/>
          <w:sz w:val="22"/>
          <w:szCs w:val="22"/>
        </w:rPr>
        <w:t xml:space="preserve"> et heure limites de dépôt ne seront pas recevables.</w:t>
      </w:r>
    </w:p>
    <w:p w14:paraId="7FA4C5DC" w14:textId="77777777" w:rsidR="005F35D9" w:rsidRPr="001E6371" w:rsidRDefault="005F35D9" w:rsidP="00454BE8">
      <w:pPr>
        <w:jc w:val="both"/>
        <w:rPr>
          <w:rFonts w:ascii="Tahoma" w:hAnsi="Tahoma" w:cs="Tahoma"/>
          <w:sz w:val="22"/>
          <w:szCs w:val="22"/>
        </w:rPr>
      </w:pPr>
      <w:r w:rsidRPr="001E6371">
        <w:rPr>
          <w:rFonts w:ascii="Tahoma" w:hAnsi="Tahoma" w:cs="Tahoma"/>
          <w:sz w:val="22"/>
          <w:szCs w:val="22"/>
        </w:rPr>
        <w:t>Toute offre non conforme aux prescriptions du présent avis et du Dossier d'Appel d'Offres sera déclarée irrecevable.</w:t>
      </w:r>
    </w:p>
    <w:p w14:paraId="7FA4C5DD" w14:textId="77777777" w:rsidR="005F35D9" w:rsidRPr="001E6371" w:rsidRDefault="005F35D9" w:rsidP="00454BE8">
      <w:pPr>
        <w:jc w:val="both"/>
        <w:rPr>
          <w:rFonts w:ascii="Tahoma" w:hAnsi="Tahoma" w:cs="Tahoma"/>
          <w:sz w:val="22"/>
          <w:szCs w:val="22"/>
        </w:rPr>
      </w:pPr>
    </w:p>
    <w:p w14:paraId="7FA4C5DE" w14:textId="77777777" w:rsidR="00466F9F"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OUVERTURE DES OFFRES</w:t>
      </w:r>
    </w:p>
    <w:p w14:paraId="7FA4C5DF" w14:textId="7E6E6A72" w:rsidR="005F35D9" w:rsidRPr="001E6371" w:rsidRDefault="005F35D9" w:rsidP="00832FA8">
      <w:pPr>
        <w:spacing w:before="60"/>
        <w:jc w:val="both"/>
        <w:rPr>
          <w:rFonts w:ascii="Tahoma" w:hAnsi="Tahoma" w:cs="Tahoma"/>
          <w:sz w:val="22"/>
          <w:szCs w:val="22"/>
        </w:rPr>
      </w:pPr>
      <w:r w:rsidRPr="001E6371">
        <w:rPr>
          <w:rFonts w:ascii="Tahoma" w:hAnsi="Tahoma" w:cs="Tahoma"/>
          <w:sz w:val="22"/>
          <w:szCs w:val="22"/>
        </w:rPr>
        <w:t xml:space="preserve">L’ouverture des offres se fera en un temps </w:t>
      </w:r>
      <w:r w:rsidR="00D56B17" w:rsidRPr="001E6371">
        <w:rPr>
          <w:rFonts w:ascii="Tahoma" w:hAnsi="Tahoma" w:cs="Tahoma"/>
          <w:sz w:val="22"/>
          <w:szCs w:val="22"/>
        </w:rPr>
        <w:t xml:space="preserve">dans la salle de </w:t>
      </w:r>
      <w:r w:rsidR="002B389F" w:rsidRPr="001E6371">
        <w:rPr>
          <w:rFonts w:ascii="Tahoma" w:hAnsi="Tahoma" w:cs="Tahoma"/>
          <w:sz w:val="22"/>
          <w:szCs w:val="22"/>
        </w:rPr>
        <w:t>réunion</w:t>
      </w:r>
      <w:r w:rsidR="00D56B17" w:rsidRPr="001E6371">
        <w:rPr>
          <w:rFonts w:ascii="Tahoma" w:hAnsi="Tahoma" w:cs="Tahoma"/>
          <w:sz w:val="22"/>
          <w:szCs w:val="22"/>
        </w:rPr>
        <w:t xml:space="preserve"> de la commune d</w:t>
      </w:r>
      <w:r w:rsidR="00BF7513">
        <w:rPr>
          <w:rFonts w:ascii="Tahoma" w:hAnsi="Tahoma" w:cs="Tahoma"/>
          <w:sz w:val="22"/>
          <w:szCs w:val="22"/>
        </w:rPr>
        <w:t xml:space="preserve">e </w:t>
      </w:r>
      <w:r w:rsidR="00737F1A">
        <w:rPr>
          <w:rFonts w:ascii="Tahoma" w:hAnsi="Tahoma" w:cs="Tahoma"/>
          <w:sz w:val="22"/>
          <w:szCs w:val="22"/>
        </w:rPr>
        <w:t>LOMIE</w:t>
      </w:r>
      <w:r w:rsidRPr="001E6371">
        <w:rPr>
          <w:rFonts w:ascii="Tahoma" w:hAnsi="Tahoma" w:cs="Tahoma"/>
          <w:sz w:val="22"/>
          <w:szCs w:val="22"/>
        </w:rPr>
        <w:t xml:space="preserve">, le </w:t>
      </w:r>
      <w:r w:rsidR="007830AE" w:rsidRPr="001E6371">
        <w:rPr>
          <w:rFonts w:ascii="Tahoma" w:hAnsi="Tahoma" w:cs="Tahoma"/>
          <w:b/>
          <w:sz w:val="22"/>
          <w:szCs w:val="22"/>
        </w:rPr>
        <w:t>____________/__________</w:t>
      </w:r>
      <w:r w:rsidR="00B339A0" w:rsidRPr="001E6371">
        <w:rPr>
          <w:rFonts w:ascii="Tahoma" w:hAnsi="Tahoma" w:cs="Tahoma"/>
          <w:b/>
          <w:sz w:val="22"/>
          <w:szCs w:val="22"/>
        </w:rPr>
        <w:t>/</w:t>
      </w:r>
      <w:r w:rsidR="00C31BFB">
        <w:rPr>
          <w:rFonts w:ascii="Tahoma" w:hAnsi="Tahoma" w:cs="Tahoma"/>
          <w:b/>
          <w:sz w:val="22"/>
          <w:szCs w:val="22"/>
        </w:rPr>
        <w:t>2026</w:t>
      </w:r>
      <w:r w:rsidR="001F35D8" w:rsidRPr="001E6371">
        <w:rPr>
          <w:rFonts w:ascii="Tahoma" w:hAnsi="Tahoma" w:cs="Tahoma"/>
          <w:b/>
          <w:sz w:val="22"/>
          <w:szCs w:val="22"/>
        </w:rPr>
        <w:t xml:space="preserve"> à </w:t>
      </w:r>
      <w:r w:rsidR="00024890">
        <w:rPr>
          <w:rFonts w:ascii="Tahoma" w:hAnsi="Tahoma" w:cs="Tahoma"/>
          <w:b/>
          <w:sz w:val="22"/>
          <w:szCs w:val="22"/>
        </w:rPr>
        <w:t>__________</w:t>
      </w:r>
      <w:r w:rsidR="00832FA8" w:rsidRPr="001E6371">
        <w:rPr>
          <w:rFonts w:ascii="Tahoma" w:hAnsi="Tahoma" w:cs="Tahoma"/>
          <w:b/>
          <w:sz w:val="22"/>
          <w:szCs w:val="22"/>
        </w:rPr>
        <w:t xml:space="preserve"> </w:t>
      </w:r>
      <w:r w:rsidR="00B339A0" w:rsidRPr="001E6371">
        <w:rPr>
          <w:rFonts w:ascii="Tahoma" w:hAnsi="Tahoma" w:cs="Tahoma"/>
          <w:b/>
          <w:sz w:val="22"/>
          <w:szCs w:val="22"/>
        </w:rPr>
        <w:t>heures</w:t>
      </w:r>
      <w:r w:rsidR="00D56B17" w:rsidRPr="001E6371">
        <w:rPr>
          <w:rFonts w:ascii="Tahoma" w:hAnsi="Tahoma" w:cs="Tahoma"/>
          <w:b/>
          <w:sz w:val="22"/>
          <w:szCs w:val="22"/>
        </w:rPr>
        <w:t xml:space="preserve"> </w:t>
      </w:r>
      <w:r w:rsidRPr="001E6371">
        <w:rPr>
          <w:rFonts w:ascii="Tahoma" w:hAnsi="Tahoma" w:cs="Tahoma"/>
          <w:sz w:val="22"/>
          <w:szCs w:val="22"/>
        </w:rPr>
        <w:t xml:space="preserve">précises par la Commission </w:t>
      </w:r>
      <w:r w:rsidR="00D56B17" w:rsidRPr="001E6371">
        <w:rPr>
          <w:rFonts w:ascii="Tahoma" w:hAnsi="Tahoma" w:cs="Tahoma"/>
          <w:sz w:val="22"/>
          <w:szCs w:val="22"/>
        </w:rPr>
        <w:t>Interne</w:t>
      </w:r>
      <w:r w:rsidRPr="001E6371">
        <w:rPr>
          <w:rFonts w:ascii="Tahoma" w:hAnsi="Tahoma" w:cs="Tahoma"/>
          <w:sz w:val="22"/>
          <w:szCs w:val="22"/>
        </w:rPr>
        <w:t xml:space="preserve"> de Passation des Marchés du </w:t>
      </w:r>
      <w:r w:rsidR="00BF7513">
        <w:rPr>
          <w:rFonts w:ascii="Tahoma" w:hAnsi="Tahoma" w:cs="Tahoma"/>
          <w:sz w:val="22"/>
          <w:szCs w:val="22"/>
        </w:rPr>
        <w:t xml:space="preserve">de </w:t>
      </w:r>
      <w:r w:rsidR="00737F1A">
        <w:rPr>
          <w:rFonts w:ascii="Tahoma" w:hAnsi="Tahoma" w:cs="Tahoma"/>
          <w:sz w:val="22"/>
          <w:szCs w:val="22"/>
        </w:rPr>
        <w:t>LOMIE</w:t>
      </w:r>
      <w:r w:rsidRPr="001E6371">
        <w:rPr>
          <w:rFonts w:ascii="Tahoma" w:hAnsi="Tahoma" w:cs="Tahoma"/>
          <w:sz w:val="22"/>
          <w:szCs w:val="22"/>
        </w:rPr>
        <w:t>, en présence des soumissionnaires ou de leurs représentants dûment mandatés et ayant une parfaite connaissance de la soumission dont ils ont la charge.</w:t>
      </w:r>
    </w:p>
    <w:p w14:paraId="7FA4C5E0"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CRITERES D'EVALUATION DES OFFRES</w:t>
      </w:r>
    </w:p>
    <w:p w14:paraId="7FA4C5E1" w14:textId="77777777" w:rsidR="005F35D9" w:rsidRPr="001E6371" w:rsidRDefault="005F35D9" w:rsidP="00B04F30">
      <w:pPr>
        <w:pStyle w:val="BodyText"/>
        <w:numPr>
          <w:ilvl w:val="0"/>
          <w:numId w:val="89"/>
        </w:numPr>
        <w:spacing w:before="120"/>
        <w:jc w:val="both"/>
        <w:rPr>
          <w:rFonts w:ascii="Tahoma" w:hAnsi="Tahoma" w:cs="Tahoma"/>
          <w:b/>
          <w:bCs/>
          <w:iCs/>
          <w:sz w:val="22"/>
          <w:szCs w:val="22"/>
        </w:rPr>
      </w:pPr>
      <w:r w:rsidRPr="001E6371">
        <w:rPr>
          <w:rFonts w:ascii="Tahoma" w:hAnsi="Tahoma" w:cs="Tahoma"/>
          <w:b/>
          <w:bCs/>
          <w:iCs/>
          <w:sz w:val="22"/>
          <w:szCs w:val="22"/>
        </w:rPr>
        <w:t>Critères éliminatoires :</w:t>
      </w:r>
    </w:p>
    <w:p w14:paraId="7FA4C5E2" w14:textId="77777777" w:rsidR="00764092" w:rsidRPr="001E6371" w:rsidRDefault="00764092" w:rsidP="00B04F30">
      <w:pPr>
        <w:pStyle w:val="BodyText"/>
        <w:numPr>
          <w:ilvl w:val="1"/>
          <w:numId w:val="89"/>
        </w:numPr>
        <w:spacing w:before="120"/>
        <w:ind w:left="1134"/>
        <w:jc w:val="both"/>
        <w:rPr>
          <w:rFonts w:ascii="Tahoma" w:hAnsi="Tahoma" w:cs="Tahoma"/>
          <w:b/>
          <w:bCs/>
          <w:i/>
          <w:iCs/>
          <w:sz w:val="22"/>
          <w:szCs w:val="22"/>
          <w:u w:val="single"/>
        </w:rPr>
      </w:pPr>
      <w:r w:rsidRPr="001E6371">
        <w:rPr>
          <w:rFonts w:ascii="Tahoma" w:hAnsi="Tahoma" w:cs="Tahoma"/>
          <w:b/>
          <w:bCs/>
          <w:i/>
          <w:iCs/>
          <w:sz w:val="22"/>
          <w:szCs w:val="22"/>
          <w:u w:val="single"/>
        </w:rPr>
        <w:t>Offre Administrative</w:t>
      </w:r>
    </w:p>
    <w:p w14:paraId="7FA4C5E3" w14:textId="6A2FB157" w:rsidR="00764092" w:rsidRDefault="00DC2D9B" w:rsidP="00764092">
      <w:pPr>
        <w:pStyle w:val="BodyText"/>
        <w:numPr>
          <w:ilvl w:val="0"/>
          <w:numId w:val="87"/>
        </w:numPr>
        <w:spacing w:before="40" w:line="276" w:lineRule="auto"/>
        <w:ind w:left="1418" w:hanging="284"/>
        <w:jc w:val="both"/>
        <w:rPr>
          <w:rFonts w:ascii="Tahoma" w:hAnsi="Tahoma" w:cs="Tahoma"/>
          <w:bCs/>
          <w:iCs/>
          <w:sz w:val="22"/>
          <w:szCs w:val="22"/>
        </w:rPr>
      </w:pPr>
      <w:r w:rsidRPr="00DC2D9B">
        <w:rPr>
          <w:rFonts w:ascii="Tahoma" w:hAnsi="Tahoma" w:cs="Tahoma"/>
          <w:bCs/>
          <w:iCs/>
          <w:sz w:val="22"/>
          <w:szCs w:val="22"/>
        </w:rPr>
        <w:t>Absence de la Caution de soumission</w:t>
      </w:r>
      <w:r>
        <w:rPr>
          <w:rFonts w:ascii="Tahoma" w:hAnsi="Tahoma" w:cs="Tahoma"/>
          <w:bCs/>
          <w:iCs/>
          <w:sz w:val="22"/>
          <w:szCs w:val="22"/>
        </w:rPr>
        <w:t xml:space="preserve"> timbré</w:t>
      </w:r>
      <w:r w:rsidR="003C17B0">
        <w:rPr>
          <w:rFonts w:ascii="Tahoma" w:hAnsi="Tahoma" w:cs="Tahoma"/>
          <w:bCs/>
          <w:iCs/>
          <w:sz w:val="22"/>
          <w:szCs w:val="22"/>
        </w:rPr>
        <w:t>e</w:t>
      </w:r>
      <w:r w:rsidRPr="00DC2D9B">
        <w:rPr>
          <w:rFonts w:ascii="Tahoma" w:hAnsi="Tahoma" w:cs="Tahoma"/>
          <w:bCs/>
          <w:iCs/>
          <w:sz w:val="22"/>
          <w:szCs w:val="22"/>
        </w:rPr>
        <w:t> avec le reçu de la CEDEC</w:t>
      </w:r>
      <w:r w:rsidR="00764092" w:rsidRPr="001E6371">
        <w:rPr>
          <w:rFonts w:ascii="Tahoma" w:hAnsi="Tahoma" w:cs="Tahoma"/>
          <w:bCs/>
          <w:iCs/>
          <w:sz w:val="22"/>
          <w:szCs w:val="22"/>
        </w:rPr>
        <w:t>;</w:t>
      </w:r>
    </w:p>
    <w:p w14:paraId="42B335FD" w14:textId="5E78A288" w:rsidR="003C17B0" w:rsidRPr="001E6371" w:rsidRDefault="003C17B0" w:rsidP="00764092">
      <w:pPr>
        <w:pStyle w:val="BodyText"/>
        <w:numPr>
          <w:ilvl w:val="0"/>
          <w:numId w:val="87"/>
        </w:numPr>
        <w:spacing w:before="40" w:line="276" w:lineRule="auto"/>
        <w:ind w:left="1418" w:hanging="284"/>
        <w:jc w:val="both"/>
        <w:rPr>
          <w:rFonts w:ascii="Tahoma" w:hAnsi="Tahoma" w:cs="Tahoma"/>
          <w:bCs/>
          <w:iCs/>
          <w:sz w:val="22"/>
          <w:szCs w:val="22"/>
        </w:rPr>
      </w:pPr>
      <w:r>
        <w:rPr>
          <w:rFonts w:ascii="Tahoma" w:hAnsi="Tahoma" w:cs="Tahoma"/>
          <w:bCs/>
          <w:iCs/>
          <w:sz w:val="22"/>
          <w:szCs w:val="22"/>
        </w:rPr>
        <w:t>Absence de l’Attestation de Catégorisation ;</w:t>
      </w:r>
    </w:p>
    <w:p w14:paraId="7FA4C5E4" w14:textId="77777777" w:rsidR="00764092" w:rsidRPr="001E6371" w:rsidRDefault="00764092" w:rsidP="00764092">
      <w:pPr>
        <w:pStyle w:val="BodyText"/>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t>Pièce falsifiée ;</w:t>
      </w:r>
    </w:p>
    <w:p w14:paraId="7FA4C5E5" w14:textId="77777777" w:rsidR="00764092" w:rsidRPr="001E6371" w:rsidRDefault="00764092" w:rsidP="00764092">
      <w:pPr>
        <w:pStyle w:val="BodyText"/>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t xml:space="preserve">Absence ou non-conformité de l’une des pièces du dossier administratif </w:t>
      </w:r>
      <w:r w:rsidR="00474EE5" w:rsidRPr="001E6371">
        <w:rPr>
          <w:rFonts w:ascii="Tahoma" w:hAnsi="Tahoma" w:cs="Tahoma"/>
          <w:bCs/>
          <w:iCs/>
          <w:sz w:val="22"/>
          <w:szCs w:val="22"/>
        </w:rPr>
        <w:t xml:space="preserve">à l’exception de la caution de soumission </w:t>
      </w:r>
      <w:r w:rsidRPr="001E6371">
        <w:rPr>
          <w:rFonts w:ascii="Tahoma" w:hAnsi="Tahoma" w:cs="Tahoma"/>
          <w:bCs/>
          <w:iCs/>
          <w:sz w:val="22"/>
          <w:szCs w:val="22"/>
        </w:rPr>
        <w:t>après le délai de 48 heures règlementaire ;</w:t>
      </w:r>
    </w:p>
    <w:p w14:paraId="7FA4C5E6" w14:textId="77777777" w:rsidR="00764092" w:rsidRPr="001E6371" w:rsidRDefault="00764092" w:rsidP="00B04F30">
      <w:pPr>
        <w:pStyle w:val="BodyText"/>
        <w:numPr>
          <w:ilvl w:val="1"/>
          <w:numId w:val="89"/>
        </w:numPr>
        <w:spacing w:before="120"/>
        <w:ind w:left="1134"/>
        <w:jc w:val="both"/>
        <w:rPr>
          <w:rFonts w:ascii="Tahoma" w:hAnsi="Tahoma" w:cs="Tahoma"/>
          <w:b/>
          <w:bCs/>
          <w:i/>
          <w:iCs/>
          <w:sz w:val="22"/>
          <w:szCs w:val="22"/>
          <w:u w:val="single"/>
        </w:rPr>
      </w:pPr>
      <w:r w:rsidRPr="001E6371">
        <w:rPr>
          <w:rFonts w:ascii="Tahoma" w:hAnsi="Tahoma" w:cs="Tahoma"/>
          <w:b/>
          <w:bCs/>
          <w:i/>
          <w:iCs/>
          <w:sz w:val="22"/>
          <w:szCs w:val="22"/>
          <w:u w:val="single"/>
        </w:rPr>
        <w:t>Offre technique</w:t>
      </w:r>
    </w:p>
    <w:p w14:paraId="7FA4C5E7" w14:textId="77777777" w:rsidR="00764092" w:rsidRPr="001E6371" w:rsidRDefault="00764092" w:rsidP="00B04F30">
      <w:pPr>
        <w:pStyle w:val="BodyText"/>
        <w:numPr>
          <w:ilvl w:val="0"/>
          <w:numId w:val="90"/>
        </w:numPr>
        <w:spacing w:before="40"/>
        <w:ind w:left="1418" w:hanging="284"/>
        <w:jc w:val="both"/>
        <w:rPr>
          <w:rFonts w:ascii="Tahoma" w:hAnsi="Tahoma" w:cs="Tahoma"/>
          <w:bCs/>
          <w:iCs/>
          <w:sz w:val="22"/>
          <w:szCs w:val="22"/>
        </w:rPr>
      </w:pPr>
      <w:r w:rsidRPr="001E6371">
        <w:rPr>
          <w:rFonts w:ascii="Tahoma" w:hAnsi="Tahoma" w:cs="Tahoma"/>
          <w:bCs/>
          <w:iCs/>
          <w:sz w:val="22"/>
          <w:szCs w:val="22"/>
        </w:rPr>
        <w:t>Fausse déclaration ou pièce falsifiée ;</w:t>
      </w:r>
    </w:p>
    <w:p w14:paraId="7FA4C5E8" w14:textId="77777777" w:rsidR="00764092" w:rsidRPr="001E6371" w:rsidRDefault="00764092" w:rsidP="00B04F30">
      <w:pPr>
        <w:pStyle w:val="BodyText"/>
        <w:numPr>
          <w:ilvl w:val="0"/>
          <w:numId w:val="90"/>
        </w:numPr>
        <w:spacing w:before="40"/>
        <w:ind w:left="1418" w:hanging="284"/>
        <w:jc w:val="both"/>
        <w:rPr>
          <w:rFonts w:ascii="Tahoma" w:hAnsi="Tahoma" w:cs="Tahoma"/>
          <w:bCs/>
          <w:iCs/>
          <w:sz w:val="22"/>
          <w:szCs w:val="22"/>
        </w:rPr>
      </w:pPr>
      <w:r w:rsidRPr="001E6371">
        <w:rPr>
          <w:rFonts w:ascii="Tahoma" w:hAnsi="Tahoma" w:cs="Tahoma"/>
          <w:bCs/>
          <w:iCs/>
          <w:sz w:val="22"/>
          <w:szCs w:val="22"/>
        </w:rPr>
        <w:t xml:space="preserve">N’avoir pas réuni </w:t>
      </w:r>
      <w:r w:rsidR="00643731" w:rsidRPr="001E6371">
        <w:rPr>
          <w:rFonts w:ascii="Tahoma" w:hAnsi="Tahoma" w:cs="Tahoma"/>
          <w:bCs/>
          <w:iCs/>
          <w:sz w:val="22"/>
          <w:szCs w:val="22"/>
        </w:rPr>
        <w:t>au moins 75</w:t>
      </w:r>
      <w:r w:rsidRPr="001E6371">
        <w:rPr>
          <w:rFonts w:ascii="Tahoma" w:hAnsi="Tahoma" w:cs="Tahoma"/>
          <w:bCs/>
          <w:iCs/>
          <w:sz w:val="22"/>
          <w:szCs w:val="22"/>
        </w:rPr>
        <w:t>% de critères de qualification.</w:t>
      </w:r>
    </w:p>
    <w:p w14:paraId="7FA4C5E9" w14:textId="77777777" w:rsidR="00764092" w:rsidRPr="001E6371" w:rsidRDefault="00764092" w:rsidP="00B04F30">
      <w:pPr>
        <w:pStyle w:val="BodyText"/>
        <w:numPr>
          <w:ilvl w:val="1"/>
          <w:numId w:val="89"/>
        </w:numPr>
        <w:ind w:left="1134"/>
        <w:jc w:val="both"/>
        <w:rPr>
          <w:rFonts w:ascii="Tahoma" w:hAnsi="Tahoma" w:cs="Tahoma"/>
          <w:b/>
          <w:bCs/>
          <w:i/>
          <w:iCs/>
          <w:sz w:val="22"/>
          <w:szCs w:val="22"/>
          <w:u w:val="single"/>
        </w:rPr>
      </w:pPr>
      <w:r w:rsidRPr="001E6371">
        <w:rPr>
          <w:rFonts w:ascii="Tahoma" w:hAnsi="Tahoma" w:cs="Tahoma"/>
          <w:b/>
          <w:bCs/>
          <w:i/>
          <w:iCs/>
          <w:sz w:val="22"/>
          <w:szCs w:val="22"/>
          <w:u w:val="single"/>
        </w:rPr>
        <w:t>Offre Financière</w:t>
      </w:r>
    </w:p>
    <w:p w14:paraId="7FA4C5EA" w14:textId="77777777" w:rsidR="00764092" w:rsidRPr="001E6371" w:rsidRDefault="00764092" w:rsidP="00B04F30">
      <w:pPr>
        <w:pStyle w:val="BodyText"/>
        <w:numPr>
          <w:ilvl w:val="0"/>
          <w:numId w:val="91"/>
        </w:numPr>
        <w:ind w:hanging="255"/>
        <w:jc w:val="both"/>
        <w:rPr>
          <w:rFonts w:ascii="Tahoma" w:hAnsi="Tahoma" w:cs="Tahoma"/>
          <w:bCs/>
          <w:iCs/>
          <w:sz w:val="22"/>
          <w:szCs w:val="22"/>
        </w:rPr>
      </w:pPr>
      <w:r w:rsidRPr="001E6371">
        <w:rPr>
          <w:rFonts w:ascii="Tahoma" w:hAnsi="Tahoma" w:cs="Tahoma"/>
          <w:bCs/>
          <w:iCs/>
          <w:sz w:val="22"/>
          <w:szCs w:val="22"/>
        </w:rPr>
        <w:t>Absence ou sous détails de prix unitaires quantifiés erronés à plus de 30%;</w:t>
      </w:r>
    </w:p>
    <w:p w14:paraId="7FA4C5EB" w14:textId="77777777" w:rsidR="00764092" w:rsidRPr="001E6371" w:rsidRDefault="00764092" w:rsidP="00B04F30">
      <w:pPr>
        <w:pStyle w:val="BodyText"/>
        <w:numPr>
          <w:ilvl w:val="0"/>
          <w:numId w:val="91"/>
        </w:numPr>
        <w:ind w:left="1418" w:hanging="284"/>
        <w:jc w:val="both"/>
        <w:rPr>
          <w:rFonts w:ascii="Tahoma" w:hAnsi="Tahoma" w:cs="Tahoma"/>
          <w:bCs/>
          <w:iCs/>
          <w:sz w:val="22"/>
          <w:szCs w:val="22"/>
        </w:rPr>
      </w:pPr>
      <w:r w:rsidRPr="001E6371">
        <w:rPr>
          <w:rFonts w:ascii="Tahoma" w:hAnsi="Tahoma" w:cs="Tahoma"/>
          <w:bCs/>
          <w:iCs/>
          <w:sz w:val="22"/>
          <w:szCs w:val="22"/>
        </w:rPr>
        <w:t>Omission du prix d’une tache quantifiée dans le bordereau des prix unitaires ou dans le devis estimatif ;</w:t>
      </w:r>
    </w:p>
    <w:p w14:paraId="7FA4C5EC" w14:textId="77777777" w:rsidR="00832FA8" w:rsidRPr="001E6371" w:rsidRDefault="005F35D9" w:rsidP="00832FA8">
      <w:pPr>
        <w:pStyle w:val="BodyText"/>
        <w:jc w:val="both"/>
        <w:rPr>
          <w:rFonts w:ascii="Tahoma" w:hAnsi="Tahoma" w:cs="Tahoma"/>
          <w:bCs/>
          <w:iCs/>
          <w:sz w:val="22"/>
          <w:szCs w:val="22"/>
        </w:rPr>
      </w:pPr>
      <w:r w:rsidRPr="001E6371">
        <w:rPr>
          <w:rFonts w:ascii="Tahoma" w:hAnsi="Tahoma" w:cs="Tahoma"/>
          <w:b/>
          <w:bCs/>
          <w:i/>
          <w:iCs/>
          <w:sz w:val="22"/>
          <w:szCs w:val="22"/>
          <w:u w:val="single"/>
        </w:rPr>
        <w:t>N.B</w:t>
      </w:r>
      <w:r w:rsidRPr="001E6371">
        <w:rPr>
          <w:rFonts w:ascii="Tahoma" w:hAnsi="Tahoma" w:cs="Tahoma"/>
          <w:bCs/>
          <w:iCs/>
          <w:sz w:val="22"/>
          <w:szCs w:val="22"/>
        </w:rPr>
        <w:t xml:space="preserve"> : </w:t>
      </w:r>
    </w:p>
    <w:p w14:paraId="7FA4C5ED" w14:textId="77777777" w:rsidR="005F35D9" w:rsidRPr="001E6371" w:rsidRDefault="005F35D9" w:rsidP="00B04F30">
      <w:pPr>
        <w:pStyle w:val="BodyText"/>
        <w:numPr>
          <w:ilvl w:val="0"/>
          <w:numId w:val="151"/>
        </w:numPr>
        <w:jc w:val="both"/>
        <w:rPr>
          <w:rFonts w:ascii="Tahoma" w:hAnsi="Tahoma" w:cs="Tahoma"/>
          <w:bCs/>
          <w:iCs/>
          <w:sz w:val="22"/>
          <w:szCs w:val="22"/>
        </w:rPr>
      </w:pPr>
      <w:r w:rsidRPr="001E6371">
        <w:rPr>
          <w:rFonts w:ascii="Tahoma" w:hAnsi="Tahoma" w:cs="Tahoma"/>
          <w:bCs/>
          <w:iCs/>
          <w:sz w:val="22"/>
          <w:szCs w:val="22"/>
        </w:rPr>
        <w:t>Les copies certifiées des pièces antérieurement légalisées seront systématiquement rejetées.</w:t>
      </w:r>
    </w:p>
    <w:p w14:paraId="7FA4C5EE" w14:textId="77777777" w:rsidR="005F35D9" w:rsidRPr="001E6371" w:rsidRDefault="001D204C" w:rsidP="00B04F30">
      <w:pPr>
        <w:pStyle w:val="BodyText"/>
        <w:numPr>
          <w:ilvl w:val="0"/>
          <w:numId w:val="151"/>
        </w:numPr>
        <w:jc w:val="both"/>
        <w:rPr>
          <w:rFonts w:ascii="Tahoma" w:hAnsi="Tahoma" w:cs="Tahoma"/>
          <w:b/>
          <w:bCs/>
          <w:iCs/>
          <w:sz w:val="22"/>
          <w:szCs w:val="22"/>
        </w:rPr>
      </w:pPr>
      <w:r w:rsidRPr="001E6371">
        <w:rPr>
          <w:rFonts w:ascii="Tahoma" w:hAnsi="Tahoma" w:cs="Tahoma"/>
          <w:b/>
          <w:bCs/>
          <w:iCs/>
          <w:sz w:val="22"/>
          <w:szCs w:val="22"/>
        </w:rPr>
        <w:t xml:space="preserve">Les offres des soumissionnaires </w:t>
      </w:r>
      <w:proofErr w:type="gramStart"/>
      <w:r w:rsidRPr="001E6371">
        <w:rPr>
          <w:rFonts w:ascii="Tahoma" w:hAnsi="Tahoma" w:cs="Tahoma"/>
          <w:b/>
          <w:bCs/>
          <w:iCs/>
          <w:sz w:val="22"/>
          <w:szCs w:val="22"/>
        </w:rPr>
        <w:t>donc  l</w:t>
      </w:r>
      <w:r w:rsidR="00832FA8" w:rsidRPr="001E6371">
        <w:rPr>
          <w:rFonts w:ascii="Tahoma" w:hAnsi="Tahoma" w:cs="Tahoma"/>
          <w:b/>
          <w:bCs/>
          <w:iCs/>
          <w:sz w:val="22"/>
          <w:szCs w:val="22"/>
        </w:rPr>
        <w:t>es</w:t>
      </w:r>
      <w:proofErr w:type="gramEnd"/>
      <w:r w:rsidR="00832FA8" w:rsidRPr="001E6371">
        <w:rPr>
          <w:rFonts w:ascii="Tahoma" w:hAnsi="Tahoma" w:cs="Tahoma"/>
          <w:b/>
          <w:bCs/>
          <w:iCs/>
          <w:sz w:val="22"/>
          <w:szCs w:val="22"/>
        </w:rPr>
        <w:t xml:space="preserve"> p</w:t>
      </w:r>
      <w:r w:rsidRPr="001E6371">
        <w:rPr>
          <w:rFonts w:ascii="Tahoma" w:hAnsi="Tahoma" w:cs="Tahoma"/>
          <w:b/>
          <w:bCs/>
          <w:iCs/>
          <w:sz w:val="22"/>
          <w:szCs w:val="22"/>
        </w:rPr>
        <w:t xml:space="preserve">rojets des années antérieures sont </w:t>
      </w:r>
      <w:r w:rsidR="000E1204" w:rsidRPr="001E6371">
        <w:rPr>
          <w:rFonts w:ascii="Tahoma" w:hAnsi="Tahoma" w:cs="Tahoma"/>
          <w:b/>
          <w:bCs/>
          <w:iCs/>
          <w:sz w:val="22"/>
          <w:szCs w:val="22"/>
        </w:rPr>
        <w:t xml:space="preserve">abandonnés </w:t>
      </w:r>
      <w:r w:rsidRPr="001E6371">
        <w:rPr>
          <w:rFonts w:ascii="Tahoma" w:hAnsi="Tahoma" w:cs="Tahoma"/>
          <w:b/>
          <w:bCs/>
          <w:iCs/>
          <w:sz w:val="22"/>
          <w:szCs w:val="22"/>
        </w:rPr>
        <w:t>seront systématiquement rejetées</w:t>
      </w:r>
      <w:r w:rsidR="00770A80" w:rsidRPr="001E6371">
        <w:rPr>
          <w:rFonts w:ascii="Tahoma" w:hAnsi="Tahoma" w:cs="Tahoma"/>
          <w:b/>
          <w:bCs/>
          <w:iCs/>
          <w:sz w:val="22"/>
          <w:szCs w:val="22"/>
        </w:rPr>
        <w:t>.</w:t>
      </w:r>
    </w:p>
    <w:p w14:paraId="7FA4C5EF" w14:textId="77777777" w:rsidR="005F35D9" w:rsidRPr="001E6371" w:rsidRDefault="005F35D9" w:rsidP="003C17B0">
      <w:pPr>
        <w:pStyle w:val="BodyText"/>
        <w:ind w:firstLine="426"/>
        <w:jc w:val="both"/>
        <w:rPr>
          <w:rFonts w:ascii="Tahoma" w:hAnsi="Tahoma" w:cs="Tahoma"/>
          <w:b/>
          <w:bCs/>
          <w:iCs/>
          <w:sz w:val="22"/>
          <w:szCs w:val="22"/>
        </w:rPr>
      </w:pPr>
      <w:r w:rsidRPr="001E6371">
        <w:rPr>
          <w:rFonts w:ascii="Tahoma" w:hAnsi="Tahoma" w:cs="Tahoma"/>
          <w:b/>
          <w:bCs/>
          <w:iCs/>
          <w:sz w:val="22"/>
          <w:szCs w:val="22"/>
        </w:rPr>
        <w:t>B. Critères de qualification des offres techniques :</w:t>
      </w:r>
    </w:p>
    <w:p w14:paraId="7FA4C5F0" w14:textId="77777777" w:rsidR="005F35D9" w:rsidRPr="001E6371" w:rsidRDefault="005F35D9" w:rsidP="003C17B0">
      <w:pPr>
        <w:pStyle w:val="BodyText"/>
        <w:ind w:firstLine="426"/>
        <w:jc w:val="both"/>
        <w:rPr>
          <w:rFonts w:ascii="Tahoma" w:hAnsi="Tahoma" w:cs="Tahoma"/>
          <w:bCs/>
          <w:iCs/>
          <w:sz w:val="22"/>
          <w:szCs w:val="22"/>
        </w:rPr>
      </w:pPr>
      <w:r w:rsidRPr="001E6371">
        <w:rPr>
          <w:rFonts w:ascii="Tahoma" w:hAnsi="Tahoma" w:cs="Tahoma"/>
          <w:bCs/>
          <w:iCs/>
          <w:sz w:val="22"/>
          <w:szCs w:val="22"/>
        </w:rPr>
        <w:t>Les critères, explicités dans le règlement particulier du DAO et relatifs à la qualification des candidats porteront sur :</w:t>
      </w:r>
    </w:p>
    <w:p w14:paraId="7FA4C5F1" w14:textId="77777777" w:rsidR="00474EE5" w:rsidRPr="001E6371" w:rsidRDefault="00474EE5" w:rsidP="00B04F30">
      <w:pPr>
        <w:numPr>
          <w:ilvl w:val="0"/>
          <w:numId w:val="159"/>
        </w:numPr>
        <w:tabs>
          <w:tab w:val="left" w:pos="1080"/>
        </w:tabs>
        <w:autoSpaceDE w:val="0"/>
        <w:autoSpaceDN w:val="0"/>
        <w:adjustRightInd w:val="0"/>
        <w:spacing w:line="276" w:lineRule="auto"/>
        <w:contextualSpacing/>
        <w:jc w:val="both"/>
        <w:rPr>
          <w:rFonts w:ascii="Tahoma" w:hAnsi="Tahoma" w:cs="Tahoma"/>
          <w:bCs/>
          <w:iCs/>
          <w:sz w:val="22"/>
          <w:szCs w:val="22"/>
        </w:rPr>
      </w:pPr>
      <w:r w:rsidRPr="001E6371">
        <w:rPr>
          <w:rFonts w:ascii="Tahoma" w:hAnsi="Tahoma" w:cs="Tahoma"/>
          <w:bCs/>
          <w:iCs/>
          <w:sz w:val="22"/>
          <w:szCs w:val="22"/>
        </w:rPr>
        <w:t>Présentation générale de l’Offre                                                             Oui/Non</w:t>
      </w:r>
      <w:r w:rsidRPr="001E6371">
        <w:rPr>
          <w:rFonts w:ascii="Tahoma" w:hAnsi="Tahoma" w:cs="Tahoma"/>
          <w:bCs/>
          <w:iCs/>
          <w:sz w:val="22"/>
          <w:szCs w:val="22"/>
        </w:rPr>
        <w:tab/>
        <w:t xml:space="preserve">      </w:t>
      </w:r>
    </w:p>
    <w:p w14:paraId="7FA4C5F2" w14:textId="77777777" w:rsidR="005F35D9" w:rsidRPr="001E6371" w:rsidRDefault="005F35D9" w:rsidP="00B04F30">
      <w:pPr>
        <w:pStyle w:val="BodyText"/>
        <w:numPr>
          <w:ilvl w:val="0"/>
          <w:numId w:val="159"/>
        </w:numPr>
        <w:tabs>
          <w:tab w:val="left" w:pos="1134"/>
        </w:tabs>
        <w:jc w:val="both"/>
        <w:rPr>
          <w:rFonts w:ascii="Tahoma" w:hAnsi="Tahoma" w:cs="Tahoma"/>
          <w:bCs/>
          <w:iCs/>
          <w:sz w:val="22"/>
          <w:szCs w:val="22"/>
        </w:rPr>
      </w:pPr>
      <w:r w:rsidRPr="001E6371">
        <w:rPr>
          <w:rFonts w:ascii="Tahoma" w:hAnsi="Tahoma" w:cs="Tahoma"/>
          <w:bCs/>
          <w:iCs/>
          <w:sz w:val="22"/>
          <w:szCs w:val="22"/>
        </w:rPr>
        <w:t>L</w:t>
      </w:r>
      <w:r w:rsidR="00474EE5" w:rsidRPr="001E6371">
        <w:rPr>
          <w:rFonts w:ascii="Tahoma" w:hAnsi="Tahoma" w:cs="Tahoma"/>
          <w:bCs/>
          <w:iCs/>
          <w:sz w:val="22"/>
          <w:szCs w:val="22"/>
        </w:rPr>
        <w:t>a capacité financière</w:t>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t xml:space="preserve">            </w:t>
      </w:r>
      <w:r w:rsidR="001E6371">
        <w:rPr>
          <w:rFonts w:ascii="Tahoma" w:hAnsi="Tahoma" w:cs="Tahoma"/>
          <w:bCs/>
          <w:iCs/>
          <w:sz w:val="22"/>
          <w:szCs w:val="22"/>
        </w:rPr>
        <w:t xml:space="preserve">            </w:t>
      </w:r>
      <w:r w:rsidRPr="001E6371">
        <w:rPr>
          <w:rFonts w:ascii="Tahoma" w:hAnsi="Tahoma" w:cs="Tahoma"/>
          <w:bCs/>
          <w:iCs/>
          <w:sz w:val="22"/>
          <w:szCs w:val="22"/>
        </w:rPr>
        <w:t>Oui/Non </w:t>
      </w:r>
    </w:p>
    <w:p w14:paraId="7FA4C5F3" w14:textId="77777777" w:rsidR="005F35D9" w:rsidRPr="001E6371" w:rsidRDefault="005F35D9" w:rsidP="00B04F30">
      <w:pPr>
        <w:pStyle w:val="BodyText"/>
        <w:numPr>
          <w:ilvl w:val="0"/>
          <w:numId w:val="159"/>
        </w:numPr>
        <w:tabs>
          <w:tab w:val="left" w:pos="1134"/>
        </w:tabs>
        <w:jc w:val="both"/>
        <w:rPr>
          <w:rFonts w:ascii="Tahoma" w:hAnsi="Tahoma" w:cs="Tahoma"/>
          <w:bCs/>
          <w:iCs/>
          <w:sz w:val="22"/>
          <w:szCs w:val="22"/>
        </w:rPr>
      </w:pPr>
      <w:r w:rsidRPr="001E6371">
        <w:rPr>
          <w:rFonts w:ascii="Tahoma" w:hAnsi="Tahoma" w:cs="Tahoma"/>
          <w:bCs/>
          <w:iCs/>
          <w:sz w:val="22"/>
          <w:szCs w:val="22"/>
        </w:rPr>
        <w:t xml:space="preserve">Les références de l’Entreprise </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770A80" w:rsidRPr="001E6371">
        <w:rPr>
          <w:rFonts w:ascii="Tahoma" w:hAnsi="Tahoma" w:cs="Tahoma"/>
          <w:bCs/>
          <w:iCs/>
          <w:sz w:val="22"/>
          <w:szCs w:val="22"/>
        </w:rPr>
        <w:t xml:space="preserve">   </w:t>
      </w:r>
      <w:r w:rsidR="001E6371">
        <w:rPr>
          <w:rFonts w:ascii="Tahoma" w:hAnsi="Tahoma" w:cs="Tahoma"/>
          <w:bCs/>
          <w:iCs/>
          <w:sz w:val="22"/>
          <w:szCs w:val="22"/>
        </w:rPr>
        <w:t xml:space="preserve">                               </w:t>
      </w:r>
      <w:r w:rsidRPr="001E6371">
        <w:rPr>
          <w:rFonts w:ascii="Tahoma" w:hAnsi="Tahoma" w:cs="Tahoma"/>
          <w:bCs/>
          <w:iCs/>
          <w:sz w:val="22"/>
          <w:szCs w:val="22"/>
        </w:rPr>
        <w:t>Oui/Non </w:t>
      </w:r>
    </w:p>
    <w:p w14:paraId="7FA4C5F4" w14:textId="77777777" w:rsidR="005F35D9" w:rsidRPr="001E6371" w:rsidRDefault="005F35D9" w:rsidP="00B04F30">
      <w:pPr>
        <w:pStyle w:val="BodyText"/>
        <w:numPr>
          <w:ilvl w:val="0"/>
          <w:numId w:val="159"/>
        </w:numPr>
        <w:tabs>
          <w:tab w:val="left" w:pos="1134"/>
        </w:tabs>
        <w:jc w:val="both"/>
        <w:rPr>
          <w:rFonts w:ascii="Tahoma" w:hAnsi="Tahoma" w:cs="Tahoma"/>
          <w:bCs/>
          <w:iCs/>
          <w:sz w:val="22"/>
          <w:szCs w:val="22"/>
        </w:rPr>
      </w:pPr>
      <w:r w:rsidRPr="001E6371">
        <w:rPr>
          <w:rFonts w:ascii="Tahoma" w:hAnsi="Tahoma" w:cs="Tahoma"/>
          <w:bCs/>
          <w:iCs/>
          <w:sz w:val="22"/>
          <w:szCs w:val="22"/>
        </w:rPr>
        <w:t>L’organisation, les plannings d’approvisionnement et</w:t>
      </w:r>
    </w:p>
    <w:p w14:paraId="7FA4C5F5" w14:textId="77777777" w:rsidR="005F35D9" w:rsidRPr="001E6371" w:rsidRDefault="00854EF0" w:rsidP="00474EE5">
      <w:pPr>
        <w:pStyle w:val="BodyText"/>
        <w:ind w:left="1135" w:hanging="415"/>
        <w:jc w:val="both"/>
        <w:rPr>
          <w:rFonts w:ascii="Tahoma" w:hAnsi="Tahoma" w:cs="Tahoma"/>
          <w:bCs/>
          <w:iCs/>
          <w:sz w:val="22"/>
          <w:szCs w:val="22"/>
        </w:rPr>
      </w:pPr>
      <w:r w:rsidRPr="001E6371">
        <w:rPr>
          <w:rFonts w:ascii="Tahoma" w:hAnsi="Tahoma" w:cs="Tahoma"/>
          <w:bCs/>
          <w:iCs/>
          <w:sz w:val="22"/>
          <w:szCs w:val="22"/>
        </w:rPr>
        <w:t>D’exécution</w:t>
      </w:r>
      <w:r w:rsidR="005F35D9" w:rsidRPr="001E6371">
        <w:rPr>
          <w:rFonts w:ascii="Tahoma" w:hAnsi="Tahoma" w:cs="Tahoma"/>
          <w:bCs/>
          <w:iCs/>
          <w:sz w:val="22"/>
          <w:szCs w:val="22"/>
        </w:rPr>
        <w:t xml:space="preserve"> des travaux</w:t>
      </w:r>
      <w:r w:rsidR="00770A80" w:rsidRPr="001E6371">
        <w:rPr>
          <w:rFonts w:ascii="Tahoma" w:hAnsi="Tahoma" w:cs="Tahoma"/>
          <w:bCs/>
          <w:iCs/>
          <w:sz w:val="22"/>
          <w:szCs w:val="22"/>
        </w:rPr>
        <w:t xml:space="preserve"> et la compréhension du projet</w:t>
      </w:r>
      <w:r w:rsidR="00770A80" w:rsidRPr="001E6371">
        <w:rPr>
          <w:rFonts w:ascii="Tahoma" w:hAnsi="Tahoma" w:cs="Tahoma"/>
          <w:bCs/>
          <w:iCs/>
          <w:sz w:val="22"/>
          <w:szCs w:val="22"/>
        </w:rPr>
        <w:tab/>
        <w:t xml:space="preserve">       </w:t>
      </w:r>
      <w:r w:rsidR="00474EE5" w:rsidRPr="001E6371">
        <w:rPr>
          <w:rFonts w:ascii="Tahoma" w:hAnsi="Tahoma" w:cs="Tahoma"/>
          <w:bCs/>
          <w:iCs/>
          <w:sz w:val="22"/>
          <w:szCs w:val="22"/>
        </w:rPr>
        <w:t xml:space="preserve">     </w:t>
      </w:r>
      <w:r w:rsidR="001E6371">
        <w:rPr>
          <w:rFonts w:ascii="Tahoma" w:hAnsi="Tahoma" w:cs="Tahoma"/>
          <w:bCs/>
          <w:iCs/>
          <w:sz w:val="22"/>
          <w:szCs w:val="22"/>
        </w:rPr>
        <w:t xml:space="preserve">           </w:t>
      </w:r>
      <w:r w:rsidR="00770A80" w:rsidRPr="001E6371">
        <w:rPr>
          <w:rFonts w:ascii="Tahoma" w:hAnsi="Tahoma" w:cs="Tahoma"/>
          <w:bCs/>
          <w:iCs/>
          <w:sz w:val="22"/>
          <w:szCs w:val="22"/>
        </w:rPr>
        <w:t>Oui/Non</w:t>
      </w:r>
      <w:r w:rsidR="005F35D9" w:rsidRPr="001E6371">
        <w:rPr>
          <w:rFonts w:ascii="Tahoma" w:hAnsi="Tahoma" w:cs="Tahoma"/>
          <w:bCs/>
          <w:iCs/>
          <w:sz w:val="22"/>
          <w:szCs w:val="22"/>
        </w:rPr>
        <w:tab/>
      </w:r>
      <w:r w:rsidR="00770A80" w:rsidRPr="001E6371">
        <w:rPr>
          <w:rFonts w:ascii="Tahoma" w:hAnsi="Tahoma" w:cs="Tahoma"/>
          <w:bCs/>
          <w:iCs/>
          <w:sz w:val="22"/>
          <w:szCs w:val="22"/>
        </w:rPr>
        <w:t xml:space="preserve">                    </w:t>
      </w:r>
    </w:p>
    <w:p w14:paraId="7FA4C5F6" w14:textId="77777777" w:rsidR="005F35D9" w:rsidRPr="001E6371" w:rsidRDefault="005F35D9" w:rsidP="00B04F30">
      <w:pPr>
        <w:pStyle w:val="BodyText"/>
        <w:numPr>
          <w:ilvl w:val="0"/>
          <w:numId w:val="159"/>
        </w:numPr>
        <w:tabs>
          <w:tab w:val="left" w:pos="1134"/>
        </w:tabs>
        <w:jc w:val="both"/>
        <w:rPr>
          <w:rFonts w:ascii="Tahoma" w:hAnsi="Tahoma" w:cs="Tahoma"/>
          <w:bCs/>
          <w:iCs/>
          <w:sz w:val="22"/>
          <w:szCs w:val="22"/>
        </w:rPr>
      </w:pPr>
      <w:r w:rsidRPr="001E6371">
        <w:rPr>
          <w:rFonts w:ascii="Tahoma" w:hAnsi="Tahoma" w:cs="Tahoma"/>
          <w:bCs/>
          <w:iCs/>
          <w:sz w:val="22"/>
          <w:szCs w:val="22"/>
        </w:rPr>
        <w:t>L’expérience du personnel d’encadrement.</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1E6371">
        <w:rPr>
          <w:rFonts w:ascii="Tahoma" w:hAnsi="Tahoma" w:cs="Tahoma"/>
          <w:bCs/>
          <w:iCs/>
          <w:sz w:val="22"/>
          <w:szCs w:val="22"/>
        </w:rPr>
        <w:t xml:space="preserve">             </w:t>
      </w:r>
      <w:r w:rsidRPr="001E6371">
        <w:rPr>
          <w:rFonts w:ascii="Tahoma" w:hAnsi="Tahoma" w:cs="Tahoma"/>
          <w:bCs/>
          <w:iCs/>
          <w:sz w:val="22"/>
          <w:szCs w:val="22"/>
        </w:rPr>
        <w:t>Oui/Non </w:t>
      </w:r>
    </w:p>
    <w:p w14:paraId="7FA4C5F7" w14:textId="77777777" w:rsidR="00A276B7" w:rsidRPr="001E6371" w:rsidRDefault="005F35D9" w:rsidP="00B04F30">
      <w:pPr>
        <w:pStyle w:val="BodyText"/>
        <w:numPr>
          <w:ilvl w:val="0"/>
          <w:numId w:val="159"/>
        </w:numPr>
        <w:tabs>
          <w:tab w:val="left" w:pos="1134"/>
        </w:tabs>
        <w:jc w:val="both"/>
        <w:rPr>
          <w:rFonts w:ascii="Tahoma" w:hAnsi="Tahoma" w:cs="Tahoma"/>
          <w:bCs/>
          <w:iCs/>
          <w:sz w:val="22"/>
          <w:szCs w:val="22"/>
        </w:rPr>
      </w:pPr>
      <w:r w:rsidRPr="001E6371">
        <w:rPr>
          <w:rFonts w:ascii="Tahoma" w:hAnsi="Tahoma" w:cs="Tahoma"/>
          <w:bCs/>
          <w:iCs/>
          <w:sz w:val="22"/>
          <w:szCs w:val="22"/>
        </w:rPr>
        <w:t>Le matériel et les équipements essentiels.</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1E6371">
        <w:rPr>
          <w:rFonts w:ascii="Tahoma" w:hAnsi="Tahoma" w:cs="Tahoma"/>
          <w:bCs/>
          <w:iCs/>
          <w:sz w:val="22"/>
          <w:szCs w:val="22"/>
        </w:rPr>
        <w:t xml:space="preserve">             </w:t>
      </w:r>
      <w:r w:rsidRPr="001E6371">
        <w:rPr>
          <w:rFonts w:ascii="Tahoma" w:hAnsi="Tahoma" w:cs="Tahoma"/>
          <w:bCs/>
          <w:iCs/>
          <w:sz w:val="22"/>
          <w:szCs w:val="22"/>
        </w:rPr>
        <w:t>Oui/Non</w:t>
      </w:r>
    </w:p>
    <w:p w14:paraId="7FA4C5F8" w14:textId="77777777" w:rsidR="005F35D9" w:rsidRPr="001E6371" w:rsidRDefault="00A276B7" w:rsidP="00B04F30">
      <w:pPr>
        <w:pStyle w:val="BodyText"/>
        <w:numPr>
          <w:ilvl w:val="0"/>
          <w:numId w:val="159"/>
        </w:numPr>
        <w:tabs>
          <w:tab w:val="left" w:pos="1134"/>
        </w:tabs>
        <w:jc w:val="both"/>
        <w:rPr>
          <w:rFonts w:ascii="Tahoma" w:hAnsi="Tahoma" w:cs="Tahoma"/>
          <w:bCs/>
          <w:iCs/>
          <w:sz w:val="22"/>
          <w:szCs w:val="22"/>
        </w:rPr>
      </w:pPr>
      <w:r w:rsidRPr="001E6371">
        <w:rPr>
          <w:rFonts w:ascii="Tahoma" w:hAnsi="Tahoma" w:cs="Tahoma"/>
          <w:bCs/>
          <w:iCs/>
          <w:sz w:val="22"/>
          <w:szCs w:val="22"/>
        </w:rPr>
        <w:t>L’attestation sur l’honneur de non abandon des projets</w:t>
      </w:r>
      <w:r w:rsidR="005F35D9" w:rsidRPr="001E6371">
        <w:rPr>
          <w:rFonts w:ascii="Tahoma" w:hAnsi="Tahoma" w:cs="Tahoma"/>
          <w:bCs/>
          <w:iCs/>
          <w:sz w:val="22"/>
          <w:szCs w:val="22"/>
        </w:rPr>
        <w:t> </w:t>
      </w:r>
      <w:r w:rsidRPr="001E6371">
        <w:rPr>
          <w:rFonts w:ascii="Tahoma" w:hAnsi="Tahoma" w:cs="Tahoma"/>
          <w:bCs/>
          <w:iCs/>
          <w:sz w:val="22"/>
          <w:szCs w:val="22"/>
        </w:rPr>
        <w:t xml:space="preserve">                 </w:t>
      </w:r>
      <w:r w:rsidR="001E6371">
        <w:rPr>
          <w:rFonts w:ascii="Tahoma" w:hAnsi="Tahoma" w:cs="Tahoma"/>
          <w:bCs/>
          <w:iCs/>
          <w:sz w:val="22"/>
          <w:szCs w:val="22"/>
        </w:rPr>
        <w:t xml:space="preserve">          </w:t>
      </w:r>
      <w:r w:rsidRPr="001E6371">
        <w:rPr>
          <w:rFonts w:ascii="Tahoma" w:hAnsi="Tahoma" w:cs="Tahoma"/>
          <w:bCs/>
          <w:iCs/>
          <w:sz w:val="22"/>
          <w:szCs w:val="22"/>
        </w:rPr>
        <w:t>Oui/Non</w:t>
      </w:r>
    </w:p>
    <w:p w14:paraId="7FA4C5F9" w14:textId="77777777" w:rsidR="005F35D9" w:rsidRPr="001E6371" w:rsidRDefault="005F35D9" w:rsidP="00832FA8">
      <w:pPr>
        <w:jc w:val="both"/>
        <w:rPr>
          <w:rFonts w:ascii="Tahoma" w:hAnsi="Tahoma" w:cs="Tahoma"/>
          <w:b/>
          <w:sz w:val="22"/>
          <w:szCs w:val="22"/>
        </w:rPr>
      </w:pPr>
      <w:r w:rsidRPr="001E6371">
        <w:rPr>
          <w:rFonts w:ascii="Tahoma" w:hAnsi="Tahoma" w:cs="Tahoma"/>
          <w:b/>
          <w:sz w:val="22"/>
          <w:szCs w:val="22"/>
        </w:rPr>
        <w:t>Seules les offres financières des soumissionnaires dont l’offre technique aura obtenu un pourcentage de « oui » sup</w:t>
      </w:r>
      <w:r w:rsidR="00160FC7" w:rsidRPr="001E6371">
        <w:rPr>
          <w:rFonts w:ascii="Tahoma" w:hAnsi="Tahoma" w:cs="Tahoma"/>
          <w:b/>
          <w:sz w:val="22"/>
          <w:szCs w:val="22"/>
        </w:rPr>
        <w:t>érieur ou égal à 7</w:t>
      </w:r>
      <w:r w:rsidR="00643731" w:rsidRPr="001E6371">
        <w:rPr>
          <w:rFonts w:ascii="Tahoma" w:hAnsi="Tahoma" w:cs="Tahoma"/>
          <w:b/>
          <w:sz w:val="22"/>
          <w:szCs w:val="22"/>
        </w:rPr>
        <w:t>5</w:t>
      </w:r>
      <w:r w:rsidRPr="001E6371">
        <w:rPr>
          <w:rFonts w:ascii="Tahoma" w:hAnsi="Tahoma" w:cs="Tahoma"/>
          <w:b/>
          <w:sz w:val="22"/>
          <w:szCs w:val="22"/>
        </w:rPr>
        <w:t>% seront examinées.</w:t>
      </w:r>
    </w:p>
    <w:p w14:paraId="7FA4C5FA"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DUREE DE VALIDITE DES OFFRES</w:t>
      </w:r>
    </w:p>
    <w:p w14:paraId="7FA4C5FB" w14:textId="77777777" w:rsidR="005F35D9" w:rsidRPr="001E6371" w:rsidRDefault="005F35D9" w:rsidP="008B7FA8">
      <w:pPr>
        <w:jc w:val="both"/>
        <w:rPr>
          <w:rFonts w:ascii="Tahoma" w:hAnsi="Tahoma" w:cs="Tahoma"/>
          <w:sz w:val="22"/>
          <w:szCs w:val="22"/>
        </w:rPr>
      </w:pPr>
      <w:r w:rsidRPr="001E6371">
        <w:rPr>
          <w:rFonts w:ascii="Tahoma" w:hAnsi="Tahoma" w:cs="Tahoma"/>
          <w:sz w:val="22"/>
          <w:szCs w:val="22"/>
        </w:rPr>
        <w:t xml:space="preserve">Les soumissionnaires restent engagés par leur offre pendant </w:t>
      </w:r>
      <w:r w:rsidR="00A276B7" w:rsidRPr="001E6371">
        <w:rPr>
          <w:rFonts w:ascii="Tahoma" w:hAnsi="Tahoma" w:cs="Tahoma"/>
          <w:b/>
          <w:sz w:val="22"/>
          <w:szCs w:val="22"/>
        </w:rPr>
        <w:t>quatre-vingt-dix (9</w:t>
      </w:r>
      <w:r w:rsidRPr="001E6371">
        <w:rPr>
          <w:rFonts w:ascii="Tahoma" w:hAnsi="Tahoma" w:cs="Tahoma"/>
          <w:b/>
          <w:sz w:val="22"/>
          <w:szCs w:val="22"/>
        </w:rPr>
        <w:t>0) jours</w:t>
      </w:r>
      <w:r w:rsidRPr="001E6371">
        <w:rPr>
          <w:rFonts w:ascii="Tahoma" w:hAnsi="Tahoma" w:cs="Tahoma"/>
          <w:sz w:val="22"/>
          <w:szCs w:val="22"/>
        </w:rPr>
        <w:t xml:space="preserve"> à partir de la date limite fixée pour la remise des offres.</w:t>
      </w:r>
    </w:p>
    <w:p w14:paraId="7FA4C5FC"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CAUTION DE SOUMISSION</w:t>
      </w:r>
    </w:p>
    <w:p w14:paraId="7FA4C5FD" w14:textId="77777777" w:rsidR="005F35D9" w:rsidRPr="001E6371" w:rsidRDefault="005F35D9" w:rsidP="00A276B7">
      <w:pPr>
        <w:jc w:val="both"/>
        <w:rPr>
          <w:rFonts w:ascii="Tahoma" w:hAnsi="Tahoma" w:cs="Tahoma"/>
          <w:sz w:val="22"/>
          <w:szCs w:val="22"/>
        </w:rPr>
      </w:pPr>
      <w:r w:rsidRPr="001E6371">
        <w:rPr>
          <w:rFonts w:ascii="Tahoma" w:hAnsi="Tahoma" w:cs="Tahoma"/>
          <w:sz w:val="22"/>
          <w:szCs w:val="22"/>
        </w:rPr>
        <w:t>Toutes les offres devront être accompagnées d'une caution de soumission délivrée par un établissement bancaire de 1</w:t>
      </w:r>
      <w:r w:rsidRPr="001E6371">
        <w:rPr>
          <w:rFonts w:ascii="Tahoma" w:hAnsi="Tahoma" w:cs="Tahoma"/>
          <w:sz w:val="22"/>
          <w:szCs w:val="22"/>
          <w:vertAlign w:val="superscript"/>
        </w:rPr>
        <w:t>er</w:t>
      </w:r>
      <w:r w:rsidRPr="001E6371">
        <w:rPr>
          <w:rFonts w:ascii="Tahoma" w:hAnsi="Tahoma" w:cs="Tahoma"/>
          <w:sz w:val="22"/>
          <w:szCs w:val="22"/>
        </w:rPr>
        <w:t xml:space="preserve"> ordre </w:t>
      </w:r>
      <w:r w:rsidR="00024890">
        <w:rPr>
          <w:rFonts w:ascii="Tahoma" w:hAnsi="Tahoma" w:cs="Tahoma"/>
          <w:sz w:val="22"/>
          <w:szCs w:val="22"/>
        </w:rPr>
        <w:t xml:space="preserve">ou compagnie d’assurance </w:t>
      </w:r>
      <w:r w:rsidRPr="001E6371">
        <w:rPr>
          <w:rFonts w:ascii="Tahoma" w:hAnsi="Tahoma" w:cs="Tahoma"/>
          <w:sz w:val="22"/>
          <w:szCs w:val="22"/>
        </w:rPr>
        <w:t>agréé par le Ministère en charg</w:t>
      </w:r>
      <w:r w:rsidR="00D56B17" w:rsidRPr="001E6371">
        <w:rPr>
          <w:rFonts w:ascii="Tahoma" w:hAnsi="Tahoma" w:cs="Tahoma"/>
          <w:sz w:val="22"/>
          <w:szCs w:val="22"/>
        </w:rPr>
        <w:t>e des Finances d'un montant de 1</w:t>
      </w:r>
      <w:r w:rsidRPr="001E6371">
        <w:rPr>
          <w:rFonts w:ascii="Tahoma" w:hAnsi="Tahoma" w:cs="Tahoma"/>
          <w:sz w:val="22"/>
          <w:szCs w:val="22"/>
        </w:rPr>
        <w:t xml:space="preserve">% du montant prévisionnel, </w:t>
      </w:r>
      <w:r w:rsidR="00D56B17" w:rsidRPr="001E6371">
        <w:rPr>
          <w:rFonts w:ascii="Tahoma" w:hAnsi="Tahoma" w:cs="Tahoma"/>
          <w:sz w:val="22"/>
          <w:szCs w:val="22"/>
        </w:rPr>
        <w:t>conformément au tableau ci-dessus</w:t>
      </w:r>
      <w:r w:rsidRPr="001E6371">
        <w:rPr>
          <w:rFonts w:ascii="Tahoma" w:hAnsi="Tahoma" w:cs="Tahoma"/>
          <w:sz w:val="22"/>
          <w:szCs w:val="22"/>
        </w:rPr>
        <w:t>.</w:t>
      </w:r>
    </w:p>
    <w:p w14:paraId="7FA4C5FE" w14:textId="77777777" w:rsidR="005F35D9" w:rsidRPr="001E6371" w:rsidRDefault="005F35D9" w:rsidP="003C17B0">
      <w:pPr>
        <w:numPr>
          <w:ilvl w:val="0"/>
          <w:numId w:val="88"/>
        </w:numPr>
        <w:ind w:left="426" w:hanging="426"/>
        <w:rPr>
          <w:rFonts w:ascii="Tahoma" w:hAnsi="Tahoma" w:cs="Tahoma"/>
          <w:b/>
          <w:sz w:val="22"/>
          <w:szCs w:val="22"/>
        </w:rPr>
      </w:pPr>
      <w:r w:rsidRPr="001E6371">
        <w:rPr>
          <w:rFonts w:ascii="Tahoma" w:hAnsi="Tahoma" w:cs="Tahoma"/>
          <w:b/>
          <w:sz w:val="22"/>
          <w:szCs w:val="22"/>
        </w:rPr>
        <w:lastRenderedPageBreak/>
        <w:t>DELAI D’EXECUTION</w:t>
      </w:r>
    </w:p>
    <w:p w14:paraId="7FA4C5FF" w14:textId="77777777" w:rsidR="005F35D9" w:rsidRPr="001E6371" w:rsidRDefault="005F35D9" w:rsidP="008B7FA8">
      <w:pPr>
        <w:jc w:val="both"/>
        <w:rPr>
          <w:rFonts w:ascii="Tahoma" w:hAnsi="Tahoma" w:cs="Tahoma"/>
          <w:sz w:val="22"/>
          <w:szCs w:val="22"/>
        </w:rPr>
      </w:pPr>
      <w:r w:rsidRPr="001E6371">
        <w:rPr>
          <w:rFonts w:ascii="Tahoma" w:hAnsi="Tahoma" w:cs="Tahoma"/>
          <w:sz w:val="22"/>
          <w:szCs w:val="22"/>
        </w:rPr>
        <w:t>Le délai prévisionnel d’exécution est de</w:t>
      </w:r>
      <w:r w:rsidR="00A276B7" w:rsidRPr="001E6371">
        <w:rPr>
          <w:rFonts w:ascii="Tahoma" w:hAnsi="Tahoma" w:cs="Tahoma"/>
          <w:sz w:val="22"/>
          <w:szCs w:val="22"/>
        </w:rPr>
        <w:t xml:space="preserve"> </w:t>
      </w:r>
      <w:r w:rsidR="00BF7513">
        <w:rPr>
          <w:rFonts w:ascii="Tahoma" w:hAnsi="Tahoma" w:cs="Tahoma"/>
          <w:b/>
          <w:sz w:val="22"/>
          <w:szCs w:val="22"/>
        </w:rPr>
        <w:t xml:space="preserve">cent vingt </w:t>
      </w:r>
      <w:r w:rsidRPr="001E6371">
        <w:rPr>
          <w:rFonts w:ascii="Tahoma" w:hAnsi="Tahoma" w:cs="Tahoma"/>
          <w:b/>
          <w:sz w:val="22"/>
          <w:szCs w:val="22"/>
        </w:rPr>
        <w:t>(</w:t>
      </w:r>
      <w:r w:rsidR="00BF7513">
        <w:rPr>
          <w:rFonts w:ascii="Tahoma" w:hAnsi="Tahoma" w:cs="Tahoma"/>
          <w:b/>
          <w:sz w:val="22"/>
          <w:szCs w:val="22"/>
        </w:rPr>
        <w:t>120</w:t>
      </w:r>
      <w:r w:rsidRPr="001E6371">
        <w:rPr>
          <w:rFonts w:ascii="Tahoma" w:hAnsi="Tahoma" w:cs="Tahoma"/>
          <w:b/>
          <w:sz w:val="22"/>
          <w:szCs w:val="22"/>
        </w:rPr>
        <w:t xml:space="preserve">) </w:t>
      </w:r>
      <w:r w:rsidR="00BF7513">
        <w:rPr>
          <w:rFonts w:ascii="Tahoma" w:hAnsi="Tahoma" w:cs="Tahoma"/>
          <w:b/>
          <w:sz w:val="22"/>
          <w:szCs w:val="22"/>
        </w:rPr>
        <w:t>jours</w:t>
      </w:r>
      <w:r w:rsidRPr="001E6371">
        <w:rPr>
          <w:rFonts w:ascii="Tahoma" w:hAnsi="Tahoma" w:cs="Tahoma"/>
          <w:b/>
          <w:sz w:val="22"/>
          <w:szCs w:val="22"/>
        </w:rPr>
        <w:t xml:space="preserve">, </w:t>
      </w:r>
      <w:r w:rsidRPr="001E6371">
        <w:rPr>
          <w:rFonts w:ascii="Tahoma" w:hAnsi="Tahoma" w:cs="Tahoma"/>
          <w:sz w:val="22"/>
          <w:szCs w:val="22"/>
        </w:rPr>
        <w:t>incluant toutes les contraintes éventuelles liées à l’enclavement, aux contraintes particulières du site, aux conditions climatiques et aux moyens d’accès sur place. Le délai court à compter de la date de notification de l’ordre de service de commencer les travaux.</w:t>
      </w:r>
    </w:p>
    <w:p w14:paraId="7FA4C600" w14:textId="77777777" w:rsidR="005F35D9" w:rsidRPr="001E6371" w:rsidRDefault="005F35D9" w:rsidP="008B7FA8">
      <w:pPr>
        <w:jc w:val="both"/>
        <w:rPr>
          <w:rFonts w:ascii="Tahoma" w:hAnsi="Tahoma" w:cs="Tahoma"/>
          <w:sz w:val="22"/>
          <w:szCs w:val="22"/>
        </w:rPr>
      </w:pPr>
      <w:r w:rsidRPr="001E6371">
        <w:rPr>
          <w:rFonts w:ascii="Tahoma" w:hAnsi="Tahoma" w:cs="Tahoma"/>
          <w:sz w:val="22"/>
          <w:szCs w:val="22"/>
        </w:rPr>
        <w:t>Il revient au Cocontractant de proposer dans son offre un calendrier d’exécution entrant dans le délai sus-indiqué.</w:t>
      </w:r>
    </w:p>
    <w:p w14:paraId="7FA4C601" w14:textId="77777777" w:rsidR="005F35D9" w:rsidRPr="001E6371" w:rsidRDefault="00C50BAC" w:rsidP="00F36CAB">
      <w:pPr>
        <w:numPr>
          <w:ilvl w:val="0"/>
          <w:numId w:val="88"/>
        </w:numPr>
        <w:ind w:left="426" w:hanging="426"/>
        <w:rPr>
          <w:rFonts w:ascii="Tahoma" w:hAnsi="Tahoma" w:cs="Tahoma"/>
          <w:b/>
          <w:sz w:val="22"/>
          <w:szCs w:val="22"/>
        </w:rPr>
      </w:pPr>
      <w:r>
        <w:rPr>
          <w:rFonts w:ascii="Tahoma" w:hAnsi="Tahoma" w:cs="Tahoma"/>
          <w:b/>
          <w:sz w:val="22"/>
          <w:szCs w:val="22"/>
        </w:rPr>
        <w:t>ATTRIBUTION DE LA LETTRE-COMMANDE</w:t>
      </w:r>
    </w:p>
    <w:p w14:paraId="7FA4C602" w14:textId="77777777" w:rsidR="005F35D9" w:rsidRPr="001E6371" w:rsidRDefault="005F35D9" w:rsidP="003C17B0">
      <w:pPr>
        <w:ind w:firstLine="426"/>
        <w:jc w:val="both"/>
        <w:rPr>
          <w:rFonts w:ascii="Tahoma" w:hAnsi="Tahoma" w:cs="Tahoma"/>
          <w:sz w:val="22"/>
          <w:szCs w:val="22"/>
        </w:rPr>
      </w:pPr>
      <w:r w:rsidRPr="001E6371">
        <w:rPr>
          <w:rFonts w:ascii="Tahoma" w:hAnsi="Tahoma" w:cs="Tahoma"/>
          <w:sz w:val="22"/>
          <w:szCs w:val="22"/>
        </w:rPr>
        <w:t>Le Marché sera attribué au soumissionnaire dont l’offre:</w:t>
      </w:r>
    </w:p>
    <w:p w14:paraId="7FA4C603" w14:textId="77777777" w:rsidR="005F35D9" w:rsidRPr="001E6371" w:rsidRDefault="005F35D9" w:rsidP="003C17B0">
      <w:pPr>
        <w:pStyle w:val="ListParagraph"/>
        <w:numPr>
          <w:ilvl w:val="2"/>
          <w:numId w:val="89"/>
        </w:numPr>
        <w:ind w:left="1080"/>
        <w:jc w:val="both"/>
        <w:rPr>
          <w:rFonts w:ascii="Tahoma" w:hAnsi="Tahoma" w:cs="Tahoma"/>
          <w:sz w:val="22"/>
          <w:szCs w:val="22"/>
        </w:rPr>
      </w:pPr>
      <w:proofErr w:type="gramStart"/>
      <w:r w:rsidRPr="001E6371">
        <w:rPr>
          <w:rFonts w:ascii="Tahoma" w:hAnsi="Tahoma" w:cs="Tahoma"/>
          <w:sz w:val="22"/>
          <w:szCs w:val="22"/>
        </w:rPr>
        <w:t>administrative</w:t>
      </w:r>
      <w:proofErr w:type="gramEnd"/>
      <w:r w:rsidRPr="001E6371">
        <w:rPr>
          <w:rFonts w:ascii="Tahoma" w:hAnsi="Tahoma" w:cs="Tahoma"/>
          <w:sz w:val="22"/>
          <w:szCs w:val="22"/>
        </w:rPr>
        <w:t xml:space="preserve"> sera jugée conforme ;</w:t>
      </w:r>
    </w:p>
    <w:p w14:paraId="7FA4C604" w14:textId="77777777" w:rsidR="005F35D9" w:rsidRPr="001E6371" w:rsidRDefault="005F35D9" w:rsidP="00B04F30">
      <w:pPr>
        <w:pStyle w:val="ListParagraph"/>
        <w:numPr>
          <w:ilvl w:val="2"/>
          <w:numId w:val="89"/>
        </w:numPr>
        <w:spacing w:before="120"/>
        <w:ind w:left="1080"/>
        <w:jc w:val="both"/>
        <w:rPr>
          <w:rFonts w:ascii="Tahoma" w:hAnsi="Tahoma" w:cs="Tahoma"/>
          <w:sz w:val="22"/>
          <w:szCs w:val="22"/>
        </w:rPr>
      </w:pPr>
      <w:proofErr w:type="gramStart"/>
      <w:r w:rsidRPr="001E6371">
        <w:rPr>
          <w:rFonts w:ascii="Tahoma" w:hAnsi="Tahoma" w:cs="Tahoma"/>
          <w:sz w:val="22"/>
          <w:szCs w:val="22"/>
        </w:rPr>
        <w:t>technique</w:t>
      </w:r>
      <w:proofErr w:type="gramEnd"/>
      <w:r w:rsidRPr="001E6371">
        <w:rPr>
          <w:rFonts w:ascii="Tahoma" w:hAnsi="Tahoma" w:cs="Tahoma"/>
          <w:sz w:val="22"/>
          <w:szCs w:val="22"/>
        </w:rPr>
        <w:t xml:space="preserve"> sera jugée conforme et aura reçu un pourcentage </w:t>
      </w:r>
      <w:r w:rsidR="00D56B17" w:rsidRPr="001E6371">
        <w:rPr>
          <w:rFonts w:ascii="Tahoma" w:hAnsi="Tahoma" w:cs="Tahoma"/>
          <w:sz w:val="22"/>
          <w:szCs w:val="22"/>
        </w:rPr>
        <w:t>de « oui » supérieur ou égal à 7</w:t>
      </w:r>
      <w:r w:rsidR="00643731" w:rsidRPr="001E6371">
        <w:rPr>
          <w:rFonts w:ascii="Tahoma" w:hAnsi="Tahoma" w:cs="Tahoma"/>
          <w:sz w:val="22"/>
          <w:szCs w:val="22"/>
        </w:rPr>
        <w:t>5</w:t>
      </w:r>
      <w:r w:rsidRPr="001E6371">
        <w:rPr>
          <w:rFonts w:ascii="Tahoma" w:hAnsi="Tahoma" w:cs="Tahoma"/>
          <w:sz w:val="22"/>
          <w:szCs w:val="22"/>
        </w:rPr>
        <w:t xml:space="preserve"> % ;</w:t>
      </w:r>
    </w:p>
    <w:p w14:paraId="7FA4C605" w14:textId="77777777" w:rsidR="004235E7" w:rsidRDefault="005F35D9" w:rsidP="00B04F30">
      <w:pPr>
        <w:pStyle w:val="ListParagraph"/>
        <w:numPr>
          <w:ilvl w:val="2"/>
          <w:numId w:val="89"/>
        </w:numPr>
        <w:spacing w:before="120"/>
        <w:ind w:left="1080"/>
        <w:jc w:val="both"/>
        <w:rPr>
          <w:rFonts w:ascii="Tahoma" w:hAnsi="Tahoma" w:cs="Tahoma"/>
          <w:sz w:val="22"/>
          <w:szCs w:val="22"/>
        </w:rPr>
      </w:pPr>
      <w:proofErr w:type="gramStart"/>
      <w:r w:rsidRPr="001E6371">
        <w:rPr>
          <w:rFonts w:ascii="Tahoma" w:hAnsi="Tahoma" w:cs="Tahoma"/>
          <w:sz w:val="22"/>
          <w:szCs w:val="22"/>
        </w:rPr>
        <w:t>financière</w:t>
      </w:r>
      <w:proofErr w:type="gramEnd"/>
      <w:r w:rsidRPr="001E6371">
        <w:rPr>
          <w:rFonts w:ascii="Tahoma" w:hAnsi="Tahoma" w:cs="Tahoma"/>
          <w:sz w:val="22"/>
          <w:szCs w:val="22"/>
        </w:rPr>
        <w:t xml:space="preserve"> après corrections conformément aux dispositions du RPAO des sous détails des prix unitaires, </w:t>
      </w:r>
      <w:proofErr w:type="gramStart"/>
      <w:r w:rsidRPr="001E6371">
        <w:rPr>
          <w:rFonts w:ascii="Tahoma" w:hAnsi="Tahoma" w:cs="Tahoma"/>
          <w:sz w:val="22"/>
          <w:szCs w:val="22"/>
        </w:rPr>
        <w:t>du  bordereau</w:t>
      </w:r>
      <w:proofErr w:type="gramEnd"/>
      <w:r w:rsidRPr="001E6371">
        <w:rPr>
          <w:rFonts w:ascii="Tahoma" w:hAnsi="Tahoma" w:cs="Tahoma"/>
          <w:sz w:val="22"/>
          <w:szCs w:val="22"/>
        </w:rPr>
        <w:t xml:space="preserve"> des prix unitaires et du devis estimatif, sera jugée conforme aux dispositions du CCTP et classée la moins </w:t>
      </w:r>
      <w:proofErr w:type="spellStart"/>
      <w:r w:rsidRPr="001E6371">
        <w:rPr>
          <w:rFonts w:ascii="Tahoma" w:hAnsi="Tahoma" w:cs="Tahoma"/>
          <w:sz w:val="22"/>
          <w:szCs w:val="22"/>
        </w:rPr>
        <w:t>disante</w:t>
      </w:r>
      <w:proofErr w:type="spellEnd"/>
      <w:r w:rsidRPr="001E6371">
        <w:rPr>
          <w:rFonts w:ascii="Tahoma" w:hAnsi="Tahoma" w:cs="Tahoma"/>
          <w:sz w:val="22"/>
          <w:szCs w:val="22"/>
        </w:rPr>
        <w:t>.</w:t>
      </w:r>
    </w:p>
    <w:p w14:paraId="7FA4C606" w14:textId="77777777" w:rsidR="008B7FA8" w:rsidRPr="001E6371" w:rsidRDefault="008B7FA8" w:rsidP="00F36CAB">
      <w:pPr>
        <w:numPr>
          <w:ilvl w:val="0"/>
          <w:numId w:val="88"/>
        </w:numPr>
        <w:ind w:left="426" w:hanging="426"/>
        <w:rPr>
          <w:rFonts w:ascii="Tahoma" w:hAnsi="Tahoma" w:cs="Tahoma"/>
          <w:b/>
          <w:sz w:val="22"/>
          <w:szCs w:val="22"/>
        </w:rPr>
      </w:pPr>
      <w:r w:rsidRPr="001E6371">
        <w:rPr>
          <w:rFonts w:ascii="Tahoma" w:hAnsi="Tahoma" w:cs="Tahoma"/>
          <w:b/>
          <w:sz w:val="22"/>
          <w:szCs w:val="22"/>
        </w:rPr>
        <w:t>NOMBRE MAXIMUM DE LOT</w:t>
      </w:r>
    </w:p>
    <w:p w14:paraId="7FA4C607" w14:textId="77777777" w:rsidR="00B47B30" w:rsidRDefault="00E13A8D" w:rsidP="003C17B0">
      <w:pPr>
        <w:jc w:val="both"/>
        <w:rPr>
          <w:rFonts w:ascii="Tahoma" w:hAnsi="Tahoma" w:cs="Tahoma"/>
          <w:sz w:val="22"/>
          <w:szCs w:val="22"/>
        </w:rPr>
      </w:pPr>
      <w:r>
        <w:rPr>
          <w:rFonts w:ascii="Tahoma" w:hAnsi="Tahoma" w:cs="Tahoma"/>
          <w:sz w:val="22"/>
          <w:szCs w:val="22"/>
        </w:rPr>
        <w:t xml:space="preserve">Dans le cadre du présent </w:t>
      </w:r>
      <w:r w:rsidR="00D07235">
        <w:rPr>
          <w:rFonts w:ascii="Tahoma" w:hAnsi="Tahoma" w:cs="Tahoma"/>
          <w:sz w:val="22"/>
          <w:szCs w:val="22"/>
        </w:rPr>
        <w:t xml:space="preserve">Appel </w:t>
      </w:r>
      <w:proofErr w:type="gramStart"/>
      <w:r w:rsidR="00FB0BA9">
        <w:rPr>
          <w:rFonts w:ascii="Tahoma" w:hAnsi="Tahoma" w:cs="Tahoma"/>
          <w:sz w:val="22"/>
          <w:szCs w:val="22"/>
        </w:rPr>
        <w:t>d’ Offres</w:t>
      </w:r>
      <w:proofErr w:type="gramEnd"/>
      <w:r w:rsidR="00FB0BA9">
        <w:rPr>
          <w:rFonts w:ascii="Tahoma" w:hAnsi="Tahoma" w:cs="Tahoma"/>
          <w:sz w:val="22"/>
          <w:szCs w:val="22"/>
        </w:rPr>
        <w:t>, un soumissionnaire</w:t>
      </w:r>
      <w:r w:rsidR="00D07235">
        <w:rPr>
          <w:rFonts w:ascii="Tahoma" w:hAnsi="Tahoma" w:cs="Tahoma"/>
          <w:sz w:val="22"/>
          <w:szCs w:val="22"/>
        </w:rPr>
        <w:t xml:space="preserve"> peut être attributaire de plus d’un</w:t>
      </w:r>
      <w:r w:rsidR="00BF7513">
        <w:rPr>
          <w:rFonts w:ascii="Tahoma" w:hAnsi="Tahoma" w:cs="Tahoma"/>
          <w:b/>
          <w:sz w:val="22"/>
          <w:szCs w:val="22"/>
        </w:rPr>
        <w:t xml:space="preserve"> (01</w:t>
      </w:r>
      <w:r w:rsidR="008B7FA8" w:rsidRPr="001E6371">
        <w:rPr>
          <w:rFonts w:ascii="Tahoma" w:hAnsi="Tahoma" w:cs="Tahoma"/>
          <w:b/>
          <w:sz w:val="22"/>
          <w:szCs w:val="22"/>
        </w:rPr>
        <w:t>) lot</w:t>
      </w:r>
      <w:r w:rsidR="008B7FA8" w:rsidRPr="001E6371">
        <w:rPr>
          <w:rFonts w:ascii="Tahoma" w:hAnsi="Tahoma" w:cs="Tahoma"/>
          <w:sz w:val="22"/>
          <w:szCs w:val="22"/>
        </w:rPr>
        <w:t>.</w:t>
      </w:r>
    </w:p>
    <w:p w14:paraId="7FA4C608"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RENSEIGNEMENTS COMPLEMENTAIRES</w:t>
      </w:r>
    </w:p>
    <w:p w14:paraId="7FA4C609" w14:textId="197FA8F7" w:rsidR="005F35D9" w:rsidRPr="001E6371" w:rsidRDefault="005F35D9" w:rsidP="003C17B0">
      <w:pPr>
        <w:jc w:val="both"/>
        <w:rPr>
          <w:rFonts w:ascii="Tahoma" w:hAnsi="Tahoma" w:cs="Tahoma"/>
          <w:sz w:val="22"/>
          <w:szCs w:val="22"/>
        </w:rPr>
      </w:pPr>
      <w:r w:rsidRPr="001E6371">
        <w:rPr>
          <w:rFonts w:ascii="Tahoma" w:hAnsi="Tahoma" w:cs="Tahoma"/>
          <w:sz w:val="22"/>
          <w:szCs w:val="22"/>
        </w:rPr>
        <w:t xml:space="preserve">Les renseignements complémentaires d'ordre technique peuvent être obtenus aux heures ouvrables auprès de la </w:t>
      </w:r>
      <w:r w:rsidR="000D2D34">
        <w:rPr>
          <w:rFonts w:ascii="Tahoma" w:hAnsi="Tahoma" w:cs="Tahoma"/>
          <w:sz w:val="22"/>
          <w:szCs w:val="22"/>
        </w:rPr>
        <w:t xml:space="preserve">Commune de </w:t>
      </w:r>
      <w:r w:rsidR="00737F1A">
        <w:rPr>
          <w:rFonts w:ascii="Tahoma" w:hAnsi="Tahoma" w:cs="Tahoma"/>
          <w:sz w:val="22"/>
          <w:szCs w:val="22"/>
        </w:rPr>
        <w:t>LOMIE</w:t>
      </w:r>
      <w:r w:rsidR="00D56B17" w:rsidRPr="001E6371">
        <w:rPr>
          <w:rFonts w:ascii="Tahoma" w:hAnsi="Tahoma" w:cs="Tahoma"/>
          <w:sz w:val="22"/>
          <w:szCs w:val="22"/>
        </w:rPr>
        <w:t>,</w:t>
      </w:r>
      <w:r w:rsidR="00B339A0" w:rsidRPr="001E6371">
        <w:rPr>
          <w:rFonts w:ascii="Tahoma" w:hAnsi="Tahoma" w:cs="Tahoma"/>
          <w:sz w:val="22"/>
          <w:szCs w:val="22"/>
        </w:rPr>
        <w:t xml:space="preserve"> Tél : </w:t>
      </w:r>
      <w:r w:rsidR="00D46529">
        <w:rPr>
          <w:rFonts w:ascii="Tahoma" w:hAnsi="Tahoma" w:cs="Tahoma"/>
          <w:sz w:val="22"/>
          <w:szCs w:val="22"/>
        </w:rPr>
        <w:t>695 18 81 98/650 65 72 13</w:t>
      </w:r>
    </w:p>
    <w:tbl>
      <w:tblPr>
        <w:tblW w:w="10082" w:type="dxa"/>
        <w:tblInd w:w="38" w:type="dxa"/>
        <w:tblLook w:val="04A0" w:firstRow="1" w:lastRow="0" w:firstColumn="1" w:lastColumn="0" w:noHBand="0" w:noVBand="1"/>
      </w:tblPr>
      <w:tblGrid>
        <w:gridCol w:w="9860"/>
        <w:gridCol w:w="222"/>
      </w:tblGrid>
      <w:tr w:rsidR="005F35D9" w:rsidRPr="001E6371" w14:paraId="7FA4C619" w14:textId="77777777" w:rsidTr="005F35D9">
        <w:tc>
          <w:tcPr>
            <w:tcW w:w="9860" w:type="dxa"/>
          </w:tcPr>
          <w:tbl>
            <w:tblPr>
              <w:tblW w:w="9142" w:type="dxa"/>
              <w:tblLook w:val="04A0" w:firstRow="1" w:lastRow="0" w:firstColumn="1" w:lastColumn="0" w:noHBand="0" w:noVBand="1"/>
            </w:tblPr>
            <w:tblGrid>
              <w:gridCol w:w="3922"/>
              <w:gridCol w:w="5220"/>
            </w:tblGrid>
            <w:tr w:rsidR="00DE2AC4" w:rsidRPr="001E6371" w14:paraId="7FA4C616" w14:textId="77777777" w:rsidTr="00DE2AC4">
              <w:tc>
                <w:tcPr>
                  <w:tcW w:w="3922" w:type="dxa"/>
                </w:tcPr>
                <w:p w14:paraId="7FA4C60A" w14:textId="77777777" w:rsidR="00DE2AC4" w:rsidRPr="00DE2AC4" w:rsidRDefault="00DE2AC4" w:rsidP="005F35D9">
                  <w:pPr>
                    <w:spacing w:line="276" w:lineRule="auto"/>
                    <w:rPr>
                      <w:rFonts w:ascii="Tahoma" w:hAnsi="Tahoma" w:cs="Tahoma"/>
                      <w:b/>
                      <w:i/>
                      <w:sz w:val="22"/>
                      <w:szCs w:val="22"/>
                      <w:u w:val="single"/>
                      <w:lang w:eastAsia="en-US"/>
                    </w:rPr>
                  </w:pPr>
                  <w:r w:rsidRPr="00DE2AC4">
                    <w:rPr>
                      <w:rFonts w:ascii="Tahoma" w:hAnsi="Tahoma" w:cs="Tahoma"/>
                      <w:b/>
                      <w:i/>
                      <w:sz w:val="22"/>
                      <w:szCs w:val="22"/>
                      <w:u w:val="single"/>
                      <w:lang w:eastAsia="en-US"/>
                    </w:rPr>
                    <w:t>Ampliations</w:t>
                  </w:r>
                  <w:r w:rsidRPr="00DE2AC4">
                    <w:rPr>
                      <w:rFonts w:ascii="Tahoma" w:hAnsi="Tahoma" w:cs="Tahoma"/>
                      <w:b/>
                      <w:i/>
                      <w:sz w:val="22"/>
                      <w:szCs w:val="22"/>
                      <w:lang w:eastAsia="en-US"/>
                    </w:rPr>
                    <w:t> :</w:t>
                  </w:r>
                </w:p>
                <w:p w14:paraId="7FA4C60B" w14:textId="77777777" w:rsidR="00DE2AC4" w:rsidRPr="00D24D9F" w:rsidRDefault="00DE2AC4" w:rsidP="006836D9">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DDMAP/HN ;</w:t>
                  </w:r>
                </w:p>
                <w:p w14:paraId="7FA4C60C" w14:textId="77777777" w:rsidR="00DE2AC4" w:rsidRPr="00D24D9F" w:rsidRDefault="00DE2AC4"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ARMP (pour insertion au JDM) ;</w:t>
                  </w:r>
                </w:p>
                <w:p w14:paraId="7FA4C60D" w14:textId="37FD5EC4" w:rsidR="00DE2AC4" w:rsidRPr="00D24D9F" w:rsidRDefault="009537C5"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Pdt/CIPM-</w:t>
                  </w:r>
                  <w:r w:rsidR="00737F1A">
                    <w:rPr>
                      <w:rFonts w:ascii="Tahoma" w:hAnsi="Tahoma" w:cs="Tahoma"/>
                      <w:bCs/>
                      <w:i/>
                      <w:szCs w:val="22"/>
                      <w:lang w:eastAsia="en-US"/>
                    </w:rPr>
                    <w:t>LIE</w:t>
                  </w:r>
                  <w:r w:rsidR="00DE2AC4" w:rsidRPr="00D24D9F">
                    <w:rPr>
                      <w:rFonts w:ascii="Tahoma" w:hAnsi="Tahoma" w:cs="Tahoma"/>
                      <w:bCs/>
                      <w:i/>
                      <w:szCs w:val="22"/>
                      <w:lang w:eastAsia="en-US"/>
                    </w:rPr>
                    <w:t>. ;</w:t>
                  </w:r>
                </w:p>
                <w:p w14:paraId="7FA4C60E" w14:textId="77777777" w:rsidR="00DE2AC4" w:rsidRPr="00D24D9F" w:rsidRDefault="00DE2AC4"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Sce /PM ;</w:t>
                  </w:r>
                </w:p>
                <w:p w14:paraId="5B2904F6" w14:textId="708CD622" w:rsidR="00737F1A" w:rsidRPr="00737F1A" w:rsidRDefault="00DE2AC4" w:rsidP="00737F1A">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Affichage ;</w:t>
                  </w:r>
                </w:p>
                <w:p w14:paraId="2D4B30A2" w14:textId="77777777" w:rsidR="00DE2AC4" w:rsidRPr="007A1299" w:rsidRDefault="00DE2AC4" w:rsidP="00DE2AC4">
                  <w:pPr>
                    <w:numPr>
                      <w:ilvl w:val="0"/>
                      <w:numId w:val="3"/>
                    </w:numPr>
                    <w:tabs>
                      <w:tab w:val="num" w:pos="426"/>
                    </w:tabs>
                    <w:ind w:left="459" w:hanging="283"/>
                    <w:rPr>
                      <w:rFonts w:ascii="Tahoma" w:hAnsi="Tahoma" w:cs="Tahoma"/>
                      <w:bCs/>
                      <w:sz w:val="22"/>
                      <w:szCs w:val="22"/>
                      <w:lang w:eastAsia="en-US"/>
                    </w:rPr>
                  </w:pPr>
                  <w:r w:rsidRPr="00D24D9F">
                    <w:rPr>
                      <w:rFonts w:ascii="Tahoma" w:hAnsi="Tahoma" w:cs="Tahoma"/>
                      <w:bCs/>
                      <w:i/>
                      <w:szCs w:val="22"/>
                      <w:lang w:eastAsia="en-US"/>
                    </w:rPr>
                    <w:t>Chrono/archives.</w:t>
                  </w:r>
                </w:p>
                <w:p w14:paraId="5D2484BD" w14:textId="77777777" w:rsidR="007A1299" w:rsidRDefault="007A1299" w:rsidP="007A1299">
                  <w:pPr>
                    <w:rPr>
                      <w:rFonts w:ascii="Tahoma" w:hAnsi="Tahoma" w:cs="Tahoma"/>
                      <w:bCs/>
                      <w:szCs w:val="22"/>
                      <w:lang w:eastAsia="en-US"/>
                    </w:rPr>
                  </w:pPr>
                </w:p>
                <w:p w14:paraId="2A7A2C21" w14:textId="77777777" w:rsidR="007A1299" w:rsidRDefault="007A1299" w:rsidP="007A1299">
                  <w:pPr>
                    <w:rPr>
                      <w:rFonts w:ascii="Tahoma" w:hAnsi="Tahoma" w:cs="Tahoma"/>
                      <w:bCs/>
                      <w:szCs w:val="22"/>
                      <w:lang w:eastAsia="en-US"/>
                    </w:rPr>
                  </w:pPr>
                </w:p>
                <w:p w14:paraId="715F6D87" w14:textId="77777777" w:rsidR="007A1299" w:rsidRDefault="007A1299" w:rsidP="007A1299">
                  <w:pPr>
                    <w:rPr>
                      <w:rFonts w:ascii="Tahoma" w:hAnsi="Tahoma" w:cs="Tahoma"/>
                      <w:bCs/>
                      <w:szCs w:val="22"/>
                      <w:lang w:eastAsia="en-US"/>
                    </w:rPr>
                  </w:pPr>
                </w:p>
                <w:p w14:paraId="2BE38E28" w14:textId="77777777" w:rsidR="007A1299" w:rsidRDefault="007A1299" w:rsidP="007A1299">
                  <w:pPr>
                    <w:rPr>
                      <w:rFonts w:ascii="Tahoma" w:hAnsi="Tahoma" w:cs="Tahoma"/>
                      <w:bCs/>
                      <w:szCs w:val="22"/>
                      <w:lang w:eastAsia="en-US"/>
                    </w:rPr>
                  </w:pPr>
                </w:p>
                <w:p w14:paraId="1F70BEA4" w14:textId="77777777" w:rsidR="007A1299" w:rsidRDefault="007A1299" w:rsidP="007A1299">
                  <w:pPr>
                    <w:rPr>
                      <w:rFonts w:ascii="Tahoma" w:hAnsi="Tahoma" w:cs="Tahoma"/>
                      <w:bCs/>
                      <w:szCs w:val="22"/>
                      <w:lang w:eastAsia="en-US"/>
                    </w:rPr>
                  </w:pPr>
                </w:p>
                <w:p w14:paraId="310DFFCE" w14:textId="77777777" w:rsidR="007A1299" w:rsidRDefault="007A1299" w:rsidP="007A1299">
                  <w:pPr>
                    <w:rPr>
                      <w:rFonts w:ascii="Tahoma" w:hAnsi="Tahoma" w:cs="Tahoma"/>
                      <w:bCs/>
                      <w:szCs w:val="22"/>
                      <w:lang w:eastAsia="en-US"/>
                    </w:rPr>
                  </w:pPr>
                </w:p>
                <w:p w14:paraId="1250C53F" w14:textId="77777777" w:rsidR="007A1299" w:rsidRDefault="007A1299" w:rsidP="007A1299">
                  <w:pPr>
                    <w:rPr>
                      <w:rFonts w:ascii="Tahoma" w:hAnsi="Tahoma" w:cs="Tahoma"/>
                      <w:bCs/>
                      <w:szCs w:val="22"/>
                      <w:lang w:eastAsia="en-US"/>
                    </w:rPr>
                  </w:pPr>
                </w:p>
                <w:p w14:paraId="3A004675" w14:textId="77777777" w:rsidR="007A1299" w:rsidRDefault="007A1299" w:rsidP="007A1299">
                  <w:pPr>
                    <w:rPr>
                      <w:rFonts w:ascii="Tahoma" w:hAnsi="Tahoma" w:cs="Tahoma"/>
                      <w:bCs/>
                      <w:szCs w:val="22"/>
                      <w:lang w:eastAsia="en-US"/>
                    </w:rPr>
                  </w:pPr>
                </w:p>
                <w:p w14:paraId="7060A875" w14:textId="77777777" w:rsidR="007A1299" w:rsidRDefault="007A1299" w:rsidP="007A1299">
                  <w:pPr>
                    <w:rPr>
                      <w:rFonts w:ascii="Tahoma" w:hAnsi="Tahoma" w:cs="Tahoma"/>
                      <w:bCs/>
                      <w:szCs w:val="22"/>
                      <w:lang w:eastAsia="en-US"/>
                    </w:rPr>
                  </w:pPr>
                </w:p>
                <w:p w14:paraId="69AF4BB7" w14:textId="77777777" w:rsidR="007A1299" w:rsidRDefault="007A1299" w:rsidP="007A1299">
                  <w:pPr>
                    <w:rPr>
                      <w:rFonts w:ascii="Tahoma" w:hAnsi="Tahoma" w:cs="Tahoma"/>
                      <w:bCs/>
                      <w:szCs w:val="22"/>
                      <w:lang w:eastAsia="en-US"/>
                    </w:rPr>
                  </w:pPr>
                </w:p>
                <w:p w14:paraId="4DC904D5" w14:textId="77777777" w:rsidR="007A1299" w:rsidRDefault="007A1299" w:rsidP="007A1299">
                  <w:pPr>
                    <w:rPr>
                      <w:rFonts w:ascii="Tahoma" w:hAnsi="Tahoma" w:cs="Tahoma"/>
                      <w:bCs/>
                      <w:szCs w:val="22"/>
                      <w:lang w:eastAsia="en-US"/>
                    </w:rPr>
                  </w:pPr>
                </w:p>
                <w:p w14:paraId="145C622B" w14:textId="77777777" w:rsidR="007A1299" w:rsidRDefault="007A1299" w:rsidP="007A1299">
                  <w:pPr>
                    <w:rPr>
                      <w:rFonts w:ascii="Tahoma" w:hAnsi="Tahoma" w:cs="Tahoma"/>
                      <w:bCs/>
                      <w:szCs w:val="22"/>
                      <w:lang w:eastAsia="en-US"/>
                    </w:rPr>
                  </w:pPr>
                </w:p>
                <w:p w14:paraId="18A50567" w14:textId="77777777" w:rsidR="007A1299" w:rsidRDefault="007A1299" w:rsidP="007A1299">
                  <w:pPr>
                    <w:rPr>
                      <w:rFonts w:ascii="Tahoma" w:hAnsi="Tahoma" w:cs="Tahoma"/>
                      <w:bCs/>
                      <w:szCs w:val="22"/>
                      <w:lang w:eastAsia="en-US"/>
                    </w:rPr>
                  </w:pPr>
                </w:p>
                <w:p w14:paraId="0B144599" w14:textId="77777777" w:rsidR="007A1299" w:rsidRDefault="007A1299" w:rsidP="007A1299">
                  <w:pPr>
                    <w:rPr>
                      <w:rFonts w:ascii="Tahoma" w:hAnsi="Tahoma" w:cs="Tahoma"/>
                      <w:bCs/>
                      <w:szCs w:val="22"/>
                      <w:lang w:eastAsia="en-US"/>
                    </w:rPr>
                  </w:pPr>
                </w:p>
                <w:p w14:paraId="684E3DC3" w14:textId="77777777" w:rsidR="007A1299" w:rsidRDefault="007A1299" w:rsidP="007A1299">
                  <w:pPr>
                    <w:rPr>
                      <w:rFonts w:ascii="Tahoma" w:hAnsi="Tahoma" w:cs="Tahoma"/>
                      <w:bCs/>
                      <w:szCs w:val="22"/>
                      <w:lang w:eastAsia="en-US"/>
                    </w:rPr>
                  </w:pPr>
                </w:p>
                <w:p w14:paraId="670A8BEB" w14:textId="77777777" w:rsidR="007A1299" w:rsidRDefault="007A1299" w:rsidP="007A1299">
                  <w:pPr>
                    <w:rPr>
                      <w:rFonts w:ascii="Tahoma" w:hAnsi="Tahoma" w:cs="Tahoma"/>
                      <w:bCs/>
                      <w:szCs w:val="22"/>
                      <w:lang w:eastAsia="en-US"/>
                    </w:rPr>
                  </w:pPr>
                </w:p>
                <w:p w14:paraId="078924A8" w14:textId="77777777" w:rsidR="007A1299" w:rsidRDefault="007A1299" w:rsidP="007A1299">
                  <w:pPr>
                    <w:rPr>
                      <w:rFonts w:ascii="Tahoma" w:hAnsi="Tahoma" w:cs="Tahoma"/>
                      <w:bCs/>
                      <w:szCs w:val="22"/>
                      <w:lang w:eastAsia="en-US"/>
                    </w:rPr>
                  </w:pPr>
                </w:p>
                <w:p w14:paraId="1EEDBF2F" w14:textId="77777777" w:rsidR="007A1299" w:rsidRDefault="007A1299" w:rsidP="007A1299">
                  <w:pPr>
                    <w:rPr>
                      <w:rFonts w:ascii="Tahoma" w:hAnsi="Tahoma" w:cs="Tahoma"/>
                      <w:bCs/>
                      <w:szCs w:val="22"/>
                      <w:lang w:eastAsia="en-US"/>
                    </w:rPr>
                  </w:pPr>
                </w:p>
                <w:p w14:paraId="30BF7DEB" w14:textId="77777777" w:rsidR="007A1299" w:rsidRDefault="007A1299" w:rsidP="007A1299">
                  <w:pPr>
                    <w:rPr>
                      <w:rFonts w:ascii="Tahoma" w:hAnsi="Tahoma" w:cs="Tahoma"/>
                      <w:bCs/>
                      <w:szCs w:val="22"/>
                      <w:lang w:eastAsia="en-US"/>
                    </w:rPr>
                  </w:pPr>
                </w:p>
                <w:p w14:paraId="0706978B" w14:textId="77777777" w:rsidR="007A1299" w:rsidRDefault="007A1299" w:rsidP="007A1299">
                  <w:pPr>
                    <w:rPr>
                      <w:rFonts w:ascii="Tahoma" w:hAnsi="Tahoma" w:cs="Tahoma"/>
                      <w:bCs/>
                      <w:szCs w:val="22"/>
                      <w:lang w:eastAsia="en-US"/>
                    </w:rPr>
                  </w:pPr>
                </w:p>
                <w:p w14:paraId="7A56E488" w14:textId="77777777" w:rsidR="007A1299" w:rsidRDefault="007A1299" w:rsidP="007A1299">
                  <w:pPr>
                    <w:rPr>
                      <w:rFonts w:ascii="Tahoma" w:hAnsi="Tahoma" w:cs="Tahoma"/>
                      <w:bCs/>
                      <w:szCs w:val="22"/>
                      <w:lang w:eastAsia="en-US"/>
                    </w:rPr>
                  </w:pPr>
                </w:p>
                <w:p w14:paraId="3B0C5549" w14:textId="77777777" w:rsidR="007A1299" w:rsidRDefault="007A1299" w:rsidP="007A1299">
                  <w:pPr>
                    <w:rPr>
                      <w:rFonts w:ascii="Tahoma" w:hAnsi="Tahoma" w:cs="Tahoma"/>
                      <w:bCs/>
                      <w:szCs w:val="22"/>
                      <w:lang w:eastAsia="en-US"/>
                    </w:rPr>
                  </w:pPr>
                </w:p>
                <w:p w14:paraId="5AE0547A" w14:textId="77777777" w:rsidR="007A1299" w:rsidRDefault="007A1299" w:rsidP="007A1299">
                  <w:pPr>
                    <w:rPr>
                      <w:rFonts w:ascii="Tahoma" w:hAnsi="Tahoma" w:cs="Tahoma"/>
                      <w:bCs/>
                      <w:szCs w:val="22"/>
                      <w:lang w:eastAsia="en-US"/>
                    </w:rPr>
                  </w:pPr>
                </w:p>
                <w:p w14:paraId="38048B09" w14:textId="77777777" w:rsidR="007A1299" w:rsidRDefault="007A1299" w:rsidP="007A1299">
                  <w:pPr>
                    <w:rPr>
                      <w:rFonts w:ascii="Tahoma" w:hAnsi="Tahoma" w:cs="Tahoma"/>
                      <w:bCs/>
                      <w:szCs w:val="22"/>
                      <w:lang w:eastAsia="en-US"/>
                    </w:rPr>
                  </w:pPr>
                </w:p>
                <w:p w14:paraId="124CD844" w14:textId="77777777" w:rsidR="007A1299" w:rsidRDefault="007A1299" w:rsidP="007A1299">
                  <w:pPr>
                    <w:rPr>
                      <w:rFonts w:ascii="Tahoma" w:hAnsi="Tahoma" w:cs="Tahoma"/>
                      <w:bCs/>
                      <w:szCs w:val="22"/>
                      <w:lang w:eastAsia="en-US"/>
                    </w:rPr>
                  </w:pPr>
                </w:p>
                <w:p w14:paraId="1B51D3A4" w14:textId="77777777" w:rsidR="007A1299" w:rsidRDefault="007A1299" w:rsidP="007A1299">
                  <w:pPr>
                    <w:rPr>
                      <w:rFonts w:ascii="Tahoma" w:hAnsi="Tahoma" w:cs="Tahoma"/>
                      <w:bCs/>
                      <w:szCs w:val="22"/>
                      <w:lang w:eastAsia="en-US"/>
                    </w:rPr>
                  </w:pPr>
                </w:p>
                <w:p w14:paraId="4D6DAF9D" w14:textId="77777777" w:rsidR="007A1299" w:rsidRDefault="007A1299" w:rsidP="007A1299">
                  <w:pPr>
                    <w:rPr>
                      <w:rFonts w:ascii="Tahoma" w:hAnsi="Tahoma" w:cs="Tahoma"/>
                      <w:bCs/>
                      <w:szCs w:val="22"/>
                      <w:lang w:eastAsia="en-US"/>
                    </w:rPr>
                  </w:pPr>
                </w:p>
                <w:p w14:paraId="34EDDEED" w14:textId="77777777" w:rsidR="007A1299" w:rsidRDefault="007A1299" w:rsidP="007A1299">
                  <w:pPr>
                    <w:rPr>
                      <w:rFonts w:ascii="Tahoma" w:hAnsi="Tahoma" w:cs="Tahoma"/>
                      <w:bCs/>
                      <w:szCs w:val="22"/>
                      <w:lang w:eastAsia="en-US"/>
                    </w:rPr>
                  </w:pPr>
                </w:p>
                <w:p w14:paraId="75C9F069" w14:textId="77777777" w:rsidR="007A1299" w:rsidRDefault="007A1299" w:rsidP="007A1299">
                  <w:pPr>
                    <w:rPr>
                      <w:rFonts w:ascii="Tahoma" w:hAnsi="Tahoma" w:cs="Tahoma"/>
                      <w:bCs/>
                      <w:szCs w:val="22"/>
                      <w:lang w:eastAsia="en-US"/>
                    </w:rPr>
                  </w:pPr>
                </w:p>
                <w:p w14:paraId="58AEB568" w14:textId="77777777" w:rsidR="007A1299" w:rsidRDefault="007A1299" w:rsidP="007A1299">
                  <w:pPr>
                    <w:rPr>
                      <w:rFonts w:ascii="Tahoma" w:hAnsi="Tahoma" w:cs="Tahoma"/>
                      <w:bCs/>
                      <w:szCs w:val="22"/>
                      <w:lang w:eastAsia="en-US"/>
                    </w:rPr>
                  </w:pPr>
                </w:p>
                <w:p w14:paraId="57FED00F" w14:textId="77777777" w:rsidR="007A1299" w:rsidRDefault="007A1299" w:rsidP="007A1299">
                  <w:pPr>
                    <w:rPr>
                      <w:rFonts w:ascii="Tahoma" w:hAnsi="Tahoma" w:cs="Tahoma"/>
                      <w:bCs/>
                      <w:szCs w:val="22"/>
                      <w:lang w:eastAsia="en-US"/>
                    </w:rPr>
                  </w:pPr>
                </w:p>
                <w:p w14:paraId="1397F14F" w14:textId="77777777" w:rsidR="007A1299" w:rsidRDefault="007A1299" w:rsidP="007A1299">
                  <w:pPr>
                    <w:rPr>
                      <w:rFonts w:ascii="Tahoma" w:hAnsi="Tahoma" w:cs="Tahoma"/>
                      <w:bCs/>
                      <w:szCs w:val="22"/>
                      <w:lang w:eastAsia="en-US"/>
                    </w:rPr>
                  </w:pPr>
                </w:p>
                <w:p w14:paraId="764B442A" w14:textId="77777777" w:rsidR="007A1299" w:rsidRDefault="007A1299" w:rsidP="007A1299">
                  <w:pPr>
                    <w:rPr>
                      <w:rFonts w:ascii="Tahoma" w:hAnsi="Tahoma" w:cs="Tahoma"/>
                      <w:bCs/>
                      <w:szCs w:val="22"/>
                      <w:lang w:eastAsia="en-US"/>
                    </w:rPr>
                  </w:pPr>
                </w:p>
                <w:p w14:paraId="7881725F" w14:textId="77777777" w:rsidR="007A1299" w:rsidRDefault="007A1299" w:rsidP="007A1299">
                  <w:pPr>
                    <w:rPr>
                      <w:rFonts w:ascii="Tahoma" w:hAnsi="Tahoma" w:cs="Tahoma"/>
                      <w:bCs/>
                      <w:szCs w:val="22"/>
                      <w:lang w:eastAsia="en-US"/>
                    </w:rPr>
                  </w:pPr>
                </w:p>
                <w:p w14:paraId="7FA4C610" w14:textId="5233443D" w:rsidR="007A1299" w:rsidRPr="00DE2AC4" w:rsidRDefault="007A1299" w:rsidP="007A1299">
                  <w:pPr>
                    <w:rPr>
                      <w:rFonts w:ascii="Tahoma" w:hAnsi="Tahoma" w:cs="Tahoma"/>
                      <w:bCs/>
                      <w:sz w:val="22"/>
                      <w:szCs w:val="22"/>
                      <w:lang w:eastAsia="en-US"/>
                    </w:rPr>
                  </w:pPr>
                </w:p>
              </w:tc>
              <w:tc>
                <w:tcPr>
                  <w:tcW w:w="5220" w:type="dxa"/>
                  <w:vAlign w:val="center"/>
                </w:tcPr>
                <w:p w14:paraId="7FA4C611" w14:textId="376A320B" w:rsidR="00DE2AC4" w:rsidRPr="001E6371" w:rsidRDefault="00DE2AC4" w:rsidP="00866124">
                  <w:pPr>
                    <w:pStyle w:val="Heading1"/>
                    <w:spacing w:line="276" w:lineRule="auto"/>
                    <w:jc w:val="left"/>
                    <w:rPr>
                      <w:rFonts w:ascii="Tahoma" w:hAnsi="Tahoma" w:cs="Tahoma"/>
                      <w:i w:val="0"/>
                      <w:sz w:val="22"/>
                      <w:szCs w:val="22"/>
                      <w:lang w:eastAsia="en-US"/>
                    </w:rPr>
                  </w:pPr>
                  <w:r w:rsidRPr="00224DB9">
                    <w:rPr>
                      <w:rFonts w:ascii="Tahoma" w:hAnsi="Tahoma" w:cs="Tahoma"/>
                      <w:sz w:val="22"/>
                      <w:szCs w:val="22"/>
                      <w:lang w:eastAsia="en-US"/>
                    </w:rPr>
                    <w:lastRenderedPageBreak/>
                    <w:t xml:space="preserve">            </w:t>
                  </w:r>
                  <w:r w:rsidR="00737F1A">
                    <w:rPr>
                      <w:rFonts w:ascii="Tahoma" w:hAnsi="Tahoma" w:cs="Tahoma"/>
                      <w:sz w:val="22"/>
                      <w:szCs w:val="22"/>
                      <w:lang w:eastAsia="en-US"/>
                    </w:rPr>
                    <w:t>LOMIE</w:t>
                  </w:r>
                  <w:r w:rsidRPr="00224DB9">
                    <w:rPr>
                      <w:rFonts w:ascii="Tahoma" w:hAnsi="Tahoma" w:cs="Tahoma"/>
                      <w:sz w:val="22"/>
                      <w:szCs w:val="22"/>
                      <w:lang w:eastAsia="en-US"/>
                    </w:rPr>
                    <w:t>, Le</w:t>
                  </w:r>
                  <w:r>
                    <w:rPr>
                      <w:rFonts w:ascii="Tahoma" w:hAnsi="Tahoma" w:cs="Tahoma"/>
                      <w:sz w:val="22"/>
                      <w:szCs w:val="22"/>
                    </w:rPr>
                    <w:t>______/_____</w:t>
                  </w:r>
                  <w:r w:rsidRPr="001E6371">
                    <w:rPr>
                      <w:rFonts w:ascii="Tahoma" w:hAnsi="Tahoma" w:cs="Tahoma"/>
                      <w:sz w:val="22"/>
                      <w:szCs w:val="22"/>
                    </w:rPr>
                    <w:t>/</w:t>
                  </w:r>
                  <w:r w:rsidR="00C31BFB">
                    <w:rPr>
                      <w:rFonts w:ascii="Tahoma" w:hAnsi="Tahoma" w:cs="Tahoma"/>
                      <w:sz w:val="22"/>
                      <w:szCs w:val="22"/>
                    </w:rPr>
                    <w:t>2026</w:t>
                  </w:r>
                </w:p>
                <w:p w14:paraId="7FA4C612" w14:textId="77777777" w:rsidR="00DE2AC4" w:rsidRPr="003C17B0" w:rsidRDefault="00DE2AC4" w:rsidP="00D56B17">
                  <w:pPr>
                    <w:spacing w:line="276" w:lineRule="auto"/>
                    <w:jc w:val="center"/>
                    <w:rPr>
                      <w:rFonts w:ascii="Engravers MT" w:hAnsi="Engravers MT" w:cs="Tahoma"/>
                      <w:b/>
                      <w:sz w:val="26"/>
                      <w:szCs w:val="26"/>
                      <w:lang w:eastAsia="en-US"/>
                    </w:rPr>
                  </w:pPr>
                  <w:proofErr w:type="gramStart"/>
                  <w:r w:rsidRPr="003C17B0">
                    <w:rPr>
                      <w:rFonts w:ascii="Engravers MT" w:hAnsi="Engravers MT" w:cs="Tahoma"/>
                      <w:b/>
                      <w:sz w:val="26"/>
                      <w:szCs w:val="26"/>
                      <w:lang w:eastAsia="en-US"/>
                    </w:rPr>
                    <w:t>LE  MAIRE</w:t>
                  </w:r>
                  <w:proofErr w:type="gramEnd"/>
                </w:p>
                <w:p w14:paraId="7FA4C613" w14:textId="77777777" w:rsidR="00DE2AC4" w:rsidRPr="001E6371" w:rsidRDefault="00DE2AC4" w:rsidP="005F35D9">
                  <w:pPr>
                    <w:spacing w:line="276" w:lineRule="auto"/>
                    <w:jc w:val="center"/>
                    <w:rPr>
                      <w:rFonts w:ascii="Tahoma" w:hAnsi="Tahoma" w:cs="Tahoma"/>
                      <w:sz w:val="22"/>
                      <w:szCs w:val="22"/>
                      <w:lang w:eastAsia="en-US"/>
                    </w:rPr>
                  </w:pPr>
                  <w:r w:rsidRPr="001E6371">
                    <w:rPr>
                      <w:rFonts w:ascii="Tahoma" w:hAnsi="Tahoma" w:cs="Tahoma"/>
                      <w:sz w:val="22"/>
                      <w:szCs w:val="22"/>
                      <w:lang w:eastAsia="en-US"/>
                    </w:rPr>
                    <w:t>Autorité Contractante</w:t>
                  </w:r>
                </w:p>
                <w:p w14:paraId="7FA4C614" w14:textId="16F2A15A" w:rsidR="00DE2AC4" w:rsidRPr="001E6371" w:rsidRDefault="00DE2AC4" w:rsidP="005F35D9">
                  <w:pPr>
                    <w:spacing w:line="276" w:lineRule="auto"/>
                    <w:jc w:val="center"/>
                    <w:rPr>
                      <w:rFonts w:ascii="Tahoma" w:hAnsi="Tahoma" w:cs="Tahoma"/>
                      <w:sz w:val="22"/>
                      <w:szCs w:val="22"/>
                      <w:lang w:eastAsia="en-US"/>
                    </w:rPr>
                  </w:pPr>
                </w:p>
                <w:p w14:paraId="1EE02510" w14:textId="77777777" w:rsidR="00DE2AC4" w:rsidRDefault="00DE2AC4" w:rsidP="00D24D9F">
                  <w:pPr>
                    <w:spacing w:line="276" w:lineRule="auto"/>
                    <w:rPr>
                      <w:rFonts w:ascii="Tahoma" w:hAnsi="Tahoma" w:cs="Tahoma"/>
                      <w:b/>
                      <w:i/>
                      <w:sz w:val="22"/>
                      <w:szCs w:val="22"/>
                    </w:rPr>
                  </w:pPr>
                </w:p>
                <w:p w14:paraId="03279895" w14:textId="77777777" w:rsidR="00737F1A" w:rsidRDefault="00737F1A" w:rsidP="00D24D9F">
                  <w:pPr>
                    <w:spacing w:line="276" w:lineRule="auto"/>
                    <w:rPr>
                      <w:rFonts w:ascii="Tahoma" w:hAnsi="Tahoma" w:cs="Tahoma"/>
                      <w:b/>
                      <w:i/>
                      <w:sz w:val="22"/>
                      <w:szCs w:val="22"/>
                    </w:rPr>
                  </w:pPr>
                </w:p>
                <w:p w14:paraId="47894B3B" w14:textId="77777777" w:rsidR="00737F1A" w:rsidRDefault="00737F1A" w:rsidP="00D24D9F">
                  <w:pPr>
                    <w:spacing w:line="276" w:lineRule="auto"/>
                    <w:rPr>
                      <w:rFonts w:ascii="Tahoma" w:hAnsi="Tahoma" w:cs="Tahoma"/>
                      <w:b/>
                      <w:i/>
                      <w:sz w:val="22"/>
                      <w:szCs w:val="22"/>
                    </w:rPr>
                  </w:pPr>
                </w:p>
                <w:p w14:paraId="29211FCE" w14:textId="77777777" w:rsidR="00737F1A" w:rsidRDefault="00737F1A" w:rsidP="00D24D9F">
                  <w:pPr>
                    <w:spacing w:line="276" w:lineRule="auto"/>
                    <w:rPr>
                      <w:rFonts w:ascii="Tahoma" w:hAnsi="Tahoma" w:cs="Tahoma"/>
                      <w:b/>
                      <w:i/>
                      <w:sz w:val="22"/>
                      <w:szCs w:val="22"/>
                    </w:rPr>
                  </w:pPr>
                </w:p>
                <w:p w14:paraId="57316E09" w14:textId="77777777" w:rsidR="00737F1A" w:rsidRDefault="00737F1A" w:rsidP="00D24D9F">
                  <w:pPr>
                    <w:spacing w:line="276" w:lineRule="auto"/>
                    <w:rPr>
                      <w:rFonts w:ascii="Tahoma" w:hAnsi="Tahoma" w:cs="Tahoma"/>
                      <w:b/>
                      <w:i/>
                      <w:sz w:val="22"/>
                      <w:szCs w:val="22"/>
                    </w:rPr>
                  </w:pPr>
                </w:p>
                <w:p w14:paraId="133DCCEA" w14:textId="77777777" w:rsidR="00737F1A" w:rsidRDefault="00737F1A" w:rsidP="00D24D9F">
                  <w:pPr>
                    <w:spacing w:line="276" w:lineRule="auto"/>
                    <w:rPr>
                      <w:rFonts w:ascii="Tahoma" w:hAnsi="Tahoma" w:cs="Tahoma"/>
                      <w:b/>
                      <w:i/>
                      <w:sz w:val="22"/>
                      <w:szCs w:val="22"/>
                    </w:rPr>
                  </w:pPr>
                </w:p>
                <w:p w14:paraId="007694F3" w14:textId="77777777" w:rsidR="00737F1A" w:rsidRDefault="00737F1A" w:rsidP="00D24D9F">
                  <w:pPr>
                    <w:spacing w:line="276" w:lineRule="auto"/>
                    <w:rPr>
                      <w:rFonts w:ascii="Tahoma" w:hAnsi="Tahoma" w:cs="Tahoma"/>
                      <w:b/>
                      <w:i/>
                      <w:sz w:val="22"/>
                      <w:szCs w:val="22"/>
                    </w:rPr>
                  </w:pPr>
                </w:p>
                <w:p w14:paraId="198E07B9" w14:textId="77777777" w:rsidR="00737F1A" w:rsidRDefault="00737F1A" w:rsidP="00D24D9F">
                  <w:pPr>
                    <w:spacing w:line="276" w:lineRule="auto"/>
                    <w:rPr>
                      <w:rFonts w:ascii="Tahoma" w:hAnsi="Tahoma" w:cs="Tahoma"/>
                      <w:b/>
                      <w:i/>
                      <w:sz w:val="22"/>
                      <w:szCs w:val="22"/>
                    </w:rPr>
                  </w:pPr>
                </w:p>
                <w:p w14:paraId="1DB7E44F" w14:textId="77777777" w:rsidR="00737F1A" w:rsidRDefault="00737F1A" w:rsidP="00D24D9F">
                  <w:pPr>
                    <w:spacing w:line="276" w:lineRule="auto"/>
                    <w:rPr>
                      <w:rFonts w:ascii="Tahoma" w:hAnsi="Tahoma" w:cs="Tahoma"/>
                      <w:b/>
                      <w:i/>
                      <w:sz w:val="22"/>
                      <w:szCs w:val="22"/>
                    </w:rPr>
                  </w:pPr>
                </w:p>
                <w:p w14:paraId="4E5D5CEE" w14:textId="77777777" w:rsidR="00737F1A" w:rsidRDefault="00737F1A" w:rsidP="00D24D9F">
                  <w:pPr>
                    <w:spacing w:line="276" w:lineRule="auto"/>
                    <w:rPr>
                      <w:rFonts w:ascii="Tahoma" w:hAnsi="Tahoma" w:cs="Tahoma"/>
                      <w:b/>
                      <w:i/>
                      <w:sz w:val="22"/>
                      <w:szCs w:val="22"/>
                    </w:rPr>
                  </w:pPr>
                </w:p>
                <w:p w14:paraId="486401D1" w14:textId="77777777" w:rsidR="00737F1A" w:rsidRDefault="00737F1A" w:rsidP="00D24D9F">
                  <w:pPr>
                    <w:spacing w:line="276" w:lineRule="auto"/>
                    <w:rPr>
                      <w:rFonts w:ascii="Tahoma" w:hAnsi="Tahoma" w:cs="Tahoma"/>
                      <w:b/>
                      <w:i/>
                      <w:sz w:val="22"/>
                      <w:szCs w:val="22"/>
                    </w:rPr>
                  </w:pPr>
                </w:p>
                <w:p w14:paraId="71DCA441" w14:textId="77777777" w:rsidR="00737F1A" w:rsidRDefault="00737F1A" w:rsidP="00D24D9F">
                  <w:pPr>
                    <w:spacing w:line="276" w:lineRule="auto"/>
                    <w:rPr>
                      <w:rFonts w:ascii="Tahoma" w:hAnsi="Tahoma" w:cs="Tahoma"/>
                      <w:b/>
                      <w:i/>
                      <w:sz w:val="22"/>
                      <w:szCs w:val="22"/>
                    </w:rPr>
                  </w:pPr>
                </w:p>
                <w:p w14:paraId="769775A8" w14:textId="77777777" w:rsidR="00737F1A" w:rsidRDefault="00737F1A" w:rsidP="00D24D9F">
                  <w:pPr>
                    <w:spacing w:line="276" w:lineRule="auto"/>
                    <w:rPr>
                      <w:rFonts w:ascii="Tahoma" w:hAnsi="Tahoma" w:cs="Tahoma"/>
                      <w:b/>
                      <w:i/>
                      <w:sz w:val="22"/>
                      <w:szCs w:val="22"/>
                    </w:rPr>
                  </w:pPr>
                </w:p>
                <w:p w14:paraId="5B4FEC95" w14:textId="77777777" w:rsidR="00737F1A" w:rsidRDefault="00737F1A" w:rsidP="00D24D9F">
                  <w:pPr>
                    <w:spacing w:line="276" w:lineRule="auto"/>
                    <w:rPr>
                      <w:rFonts w:ascii="Tahoma" w:hAnsi="Tahoma" w:cs="Tahoma"/>
                      <w:b/>
                      <w:i/>
                      <w:sz w:val="22"/>
                      <w:szCs w:val="22"/>
                    </w:rPr>
                  </w:pPr>
                </w:p>
                <w:p w14:paraId="760B479E" w14:textId="77777777" w:rsidR="00737F1A" w:rsidRDefault="00737F1A" w:rsidP="00D24D9F">
                  <w:pPr>
                    <w:spacing w:line="276" w:lineRule="auto"/>
                    <w:rPr>
                      <w:rFonts w:ascii="Tahoma" w:hAnsi="Tahoma" w:cs="Tahoma"/>
                      <w:b/>
                      <w:i/>
                      <w:sz w:val="22"/>
                      <w:szCs w:val="22"/>
                    </w:rPr>
                  </w:pPr>
                </w:p>
                <w:p w14:paraId="6295F2B2" w14:textId="77777777" w:rsidR="00737F1A" w:rsidRDefault="00737F1A" w:rsidP="00D24D9F">
                  <w:pPr>
                    <w:spacing w:line="276" w:lineRule="auto"/>
                    <w:rPr>
                      <w:rFonts w:ascii="Tahoma" w:hAnsi="Tahoma" w:cs="Tahoma"/>
                      <w:b/>
                      <w:i/>
                      <w:sz w:val="22"/>
                      <w:szCs w:val="22"/>
                    </w:rPr>
                  </w:pPr>
                </w:p>
                <w:p w14:paraId="02A1D590" w14:textId="77777777" w:rsidR="00737F1A" w:rsidRDefault="00737F1A" w:rsidP="00D24D9F">
                  <w:pPr>
                    <w:spacing w:line="276" w:lineRule="auto"/>
                    <w:rPr>
                      <w:rFonts w:ascii="Tahoma" w:hAnsi="Tahoma" w:cs="Tahoma"/>
                      <w:b/>
                      <w:i/>
                      <w:sz w:val="22"/>
                      <w:szCs w:val="22"/>
                    </w:rPr>
                  </w:pPr>
                </w:p>
                <w:p w14:paraId="012719D5" w14:textId="77777777" w:rsidR="00737F1A" w:rsidRDefault="00737F1A" w:rsidP="00D24D9F">
                  <w:pPr>
                    <w:spacing w:line="276" w:lineRule="auto"/>
                    <w:rPr>
                      <w:rFonts w:ascii="Tahoma" w:hAnsi="Tahoma" w:cs="Tahoma"/>
                      <w:b/>
                      <w:i/>
                      <w:sz w:val="22"/>
                      <w:szCs w:val="22"/>
                    </w:rPr>
                  </w:pPr>
                </w:p>
                <w:p w14:paraId="04FBF5E0" w14:textId="77777777" w:rsidR="00737F1A" w:rsidRDefault="00737F1A" w:rsidP="00D24D9F">
                  <w:pPr>
                    <w:spacing w:line="276" w:lineRule="auto"/>
                    <w:rPr>
                      <w:rFonts w:ascii="Tahoma" w:hAnsi="Tahoma" w:cs="Tahoma"/>
                      <w:b/>
                      <w:i/>
                      <w:sz w:val="22"/>
                      <w:szCs w:val="22"/>
                    </w:rPr>
                  </w:pPr>
                </w:p>
                <w:p w14:paraId="118670D8" w14:textId="77777777" w:rsidR="00737F1A" w:rsidRDefault="00737F1A" w:rsidP="00D24D9F">
                  <w:pPr>
                    <w:spacing w:line="276" w:lineRule="auto"/>
                    <w:rPr>
                      <w:rFonts w:ascii="Tahoma" w:hAnsi="Tahoma" w:cs="Tahoma"/>
                      <w:b/>
                      <w:i/>
                      <w:sz w:val="22"/>
                      <w:szCs w:val="22"/>
                    </w:rPr>
                  </w:pPr>
                </w:p>
                <w:p w14:paraId="40F7B432" w14:textId="77777777" w:rsidR="00737F1A" w:rsidRDefault="00737F1A" w:rsidP="00D24D9F">
                  <w:pPr>
                    <w:spacing w:line="276" w:lineRule="auto"/>
                    <w:rPr>
                      <w:rFonts w:ascii="Tahoma" w:hAnsi="Tahoma" w:cs="Tahoma"/>
                      <w:b/>
                      <w:i/>
                      <w:sz w:val="22"/>
                      <w:szCs w:val="22"/>
                    </w:rPr>
                  </w:pPr>
                </w:p>
                <w:p w14:paraId="236B94D9" w14:textId="77777777" w:rsidR="00737F1A" w:rsidRDefault="00737F1A" w:rsidP="00D24D9F">
                  <w:pPr>
                    <w:spacing w:line="276" w:lineRule="auto"/>
                    <w:rPr>
                      <w:rFonts w:ascii="Tahoma" w:hAnsi="Tahoma" w:cs="Tahoma"/>
                      <w:b/>
                      <w:i/>
                      <w:sz w:val="22"/>
                      <w:szCs w:val="22"/>
                    </w:rPr>
                  </w:pPr>
                </w:p>
                <w:p w14:paraId="5E0BF542" w14:textId="77777777" w:rsidR="00737F1A" w:rsidRDefault="00737F1A" w:rsidP="00D24D9F">
                  <w:pPr>
                    <w:spacing w:line="276" w:lineRule="auto"/>
                    <w:rPr>
                      <w:rFonts w:ascii="Tahoma" w:hAnsi="Tahoma" w:cs="Tahoma"/>
                      <w:b/>
                      <w:i/>
                      <w:sz w:val="22"/>
                      <w:szCs w:val="22"/>
                    </w:rPr>
                  </w:pPr>
                </w:p>
                <w:p w14:paraId="4C0883D6" w14:textId="77777777" w:rsidR="00737F1A" w:rsidRDefault="00737F1A" w:rsidP="00D24D9F">
                  <w:pPr>
                    <w:spacing w:line="276" w:lineRule="auto"/>
                    <w:rPr>
                      <w:rFonts w:ascii="Tahoma" w:hAnsi="Tahoma" w:cs="Tahoma"/>
                      <w:b/>
                      <w:i/>
                      <w:sz w:val="22"/>
                      <w:szCs w:val="22"/>
                    </w:rPr>
                  </w:pPr>
                </w:p>
                <w:p w14:paraId="5B8EB8E3" w14:textId="77777777" w:rsidR="00737F1A" w:rsidRDefault="00737F1A" w:rsidP="00D24D9F">
                  <w:pPr>
                    <w:spacing w:line="276" w:lineRule="auto"/>
                    <w:rPr>
                      <w:rFonts w:ascii="Tahoma" w:hAnsi="Tahoma" w:cs="Tahoma"/>
                      <w:b/>
                      <w:i/>
                      <w:sz w:val="22"/>
                      <w:szCs w:val="22"/>
                    </w:rPr>
                  </w:pPr>
                </w:p>
                <w:p w14:paraId="7FA4C615" w14:textId="77777777" w:rsidR="00737F1A" w:rsidRPr="001E6371" w:rsidRDefault="00737F1A" w:rsidP="00D24D9F">
                  <w:pPr>
                    <w:spacing w:line="276" w:lineRule="auto"/>
                    <w:rPr>
                      <w:rFonts w:ascii="Tahoma" w:hAnsi="Tahoma" w:cs="Tahoma"/>
                      <w:b/>
                      <w:i/>
                      <w:sz w:val="22"/>
                      <w:szCs w:val="22"/>
                    </w:rPr>
                  </w:pPr>
                </w:p>
              </w:tc>
            </w:tr>
          </w:tbl>
          <w:p w14:paraId="7FA4C617" w14:textId="77777777" w:rsidR="005F35D9" w:rsidRPr="001E6371" w:rsidRDefault="005F35D9" w:rsidP="005F35D9">
            <w:pPr>
              <w:spacing w:line="276" w:lineRule="auto"/>
              <w:rPr>
                <w:rFonts w:ascii="Tahoma" w:hAnsi="Tahoma" w:cs="Tahoma"/>
                <w:i/>
                <w:sz w:val="22"/>
                <w:szCs w:val="22"/>
                <w:lang w:eastAsia="en-US"/>
              </w:rPr>
            </w:pPr>
          </w:p>
        </w:tc>
        <w:tc>
          <w:tcPr>
            <w:tcW w:w="222" w:type="dxa"/>
          </w:tcPr>
          <w:p w14:paraId="7FA4C618" w14:textId="77777777" w:rsidR="005F35D9" w:rsidRPr="001E6371" w:rsidRDefault="005F35D9" w:rsidP="005F35D9">
            <w:pPr>
              <w:spacing w:line="276" w:lineRule="auto"/>
              <w:jc w:val="center"/>
              <w:rPr>
                <w:rFonts w:ascii="Tahoma" w:hAnsi="Tahoma" w:cs="Tahoma"/>
                <w:i/>
                <w:sz w:val="22"/>
                <w:szCs w:val="22"/>
                <w:lang w:eastAsia="en-US"/>
              </w:rPr>
            </w:pPr>
          </w:p>
        </w:tc>
      </w:tr>
    </w:tbl>
    <w:p w14:paraId="7FA4C61A" w14:textId="2F9E093B" w:rsidR="00D24D9F" w:rsidRDefault="00D24D9F" w:rsidP="00D24D9F">
      <w:pPr>
        <w:rPr>
          <w:rFonts w:ascii="Tahoma" w:hAnsi="Tahoma" w:cs="Tahoma"/>
          <w:sz w:val="22"/>
          <w:szCs w:val="22"/>
        </w:rPr>
      </w:pPr>
    </w:p>
    <w:tbl>
      <w:tblPr>
        <w:tblpPr w:leftFromText="141" w:rightFromText="141" w:vertAnchor="text" w:horzAnchor="margin" w:tblpX="-252" w:tblpY="7"/>
        <w:tblW w:w="10193" w:type="dxa"/>
        <w:tblLook w:val="04A0" w:firstRow="1" w:lastRow="0" w:firstColumn="1" w:lastColumn="0" w:noHBand="0" w:noVBand="1"/>
      </w:tblPr>
      <w:tblGrid>
        <w:gridCol w:w="4022"/>
        <w:gridCol w:w="2676"/>
        <w:gridCol w:w="3495"/>
      </w:tblGrid>
      <w:tr w:rsidR="007A1299" w:rsidRPr="007D1889" w14:paraId="796199A6" w14:textId="77777777" w:rsidTr="00A10F4B">
        <w:trPr>
          <w:trHeight w:val="1291"/>
        </w:trPr>
        <w:tc>
          <w:tcPr>
            <w:tcW w:w="4068" w:type="dxa"/>
          </w:tcPr>
          <w:p w14:paraId="5E268108"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14:paraId="0630F9A2"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1FE57AA5" w14:textId="77777777" w:rsidR="007A1299" w:rsidRPr="00ED35E3" w:rsidRDefault="007A1299" w:rsidP="00A10F4B">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419EC7A9" w14:textId="77777777" w:rsidR="007A1299" w:rsidRPr="00ED35E3" w:rsidRDefault="007A1299" w:rsidP="00A10F4B">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035E6F52" w14:textId="77777777" w:rsidR="007A1299" w:rsidRPr="00ED35E3" w:rsidRDefault="007A1299" w:rsidP="00A10F4B">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58E156DB" w14:textId="77777777" w:rsidR="007A1299" w:rsidRPr="00ED35E3" w:rsidRDefault="007A1299" w:rsidP="00A10F4B">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57CE06FE"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15EF2CA5" w14:textId="77777777" w:rsidR="007A1299" w:rsidRPr="00ED35E3" w:rsidRDefault="007A1299" w:rsidP="00A10F4B">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13907EC6"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295C3AB0" w14:textId="77777777" w:rsidR="007A1299" w:rsidRPr="00ED35E3" w:rsidRDefault="007A1299" w:rsidP="00A10F4B">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524433B9" w14:textId="77777777" w:rsidR="007A1299" w:rsidRPr="00ED35E3" w:rsidRDefault="007A1299" w:rsidP="00A10F4B">
            <w:pPr>
              <w:ind w:right="355"/>
              <w:jc w:val="center"/>
              <w:rPr>
                <w:rFonts w:ascii="ITC Avant Garde Gothic Demi" w:hAnsi="ITC Avant Garde Gothic Demi" w:cs="Arial"/>
                <w:bCs/>
                <w:noProof/>
                <w:color w:val="000000"/>
                <w:sz w:val="8"/>
                <w:szCs w:val="8"/>
              </w:rPr>
            </w:pPr>
            <w:r w:rsidRPr="00504EA4">
              <w:rPr>
                <w:rFonts w:ascii="Britannic Bold" w:hAnsi="Britannic Bold" w:cs="Arial"/>
                <w:bCs/>
                <w:noProof/>
                <w:color w:val="000000"/>
                <w:sz w:val="28"/>
                <w:szCs w:val="24"/>
              </w:rPr>
              <w:t xml:space="preserve">COMMUNE  DE </w:t>
            </w:r>
            <w:r>
              <w:rPr>
                <w:rFonts w:ascii="Britannic Bold" w:hAnsi="Britannic Bold" w:cs="Arial"/>
                <w:bCs/>
                <w:noProof/>
                <w:color w:val="000000"/>
                <w:sz w:val="28"/>
                <w:szCs w:val="24"/>
              </w:rPr>
              <w:t>LOMIE</w:t>
            </w:r>
          </w:p>
          <w:p w14:paraId="1D812C7B" w14:textId="77777777" w:rsidR="007A1299" w:rsidRPr="00ED35E3" w:rsidRDefault="007A1299" w:rsidP="00A10F4B">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943037" w14:textId="77777777" w:rsidR="007A1299" w:rsidRPr="00ED35E3" w:rsidRDefault="007A1299" w:rsidP="00A10F4B">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30A9D65"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9452FC9"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6E473B36" w14:textId="77777777" w:rsidR="007A1299" w:rsidRPr="00ED35E3" w:rsidRDefault="007A1299" w:rsidP="00A10F4B">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3DB776EF" w14:textId="77777777" w:rsidR="007A1299" w:rsidRPr="007D1889" w:rsidRDefault="007A1299" w:rsidP="00A10F4B">
            <w:pPr>
              <w:jc w:val="center"/>
              <w:rPr>
                <w:rFonts w:asciiTheme="majorHAnsi" w:hAnsiTheme="majorHAnsi" w:cs="Arial"/>
                <w:b/>
              </w:rPr>
            </w:pPr>
          </w:p>
        </w:tc>
        <w:tc>
          <w:tcPr>
            <w:tcW w:w="2592" w:type="dxa"/>
          </w:tcPr>
          <w:p w14:paraId="425A9374" w14:textId="77777777" w:rsidR="007A1299" w:rsidRPr="007D1889" w:rsidRDefault="007A1299" w:rsidP="00A10F4B">
            <w:pPr>
              <w:jc w:val="center"/>
              <w:rPr>
                <w:rFonts w:asciiTheme="majorHAnsi" w:hAnsiTheme="majorHAnsi" w:cs="Calibri"/>
              </w:rPr>
            </w:pPr>
          </w:p>
          <w:p w14:paraId="27D7A0CF" w14:textId="77777777" w:rsidR="007A1299" w:rsidRPr="007D1889" w:rsidRDefault="007A1299" w:rsidP="00A10F4B">
            <w:pPr>
              <w:rPr>
                <w:rFonts w:asciiTheme="majorHAnsi" w:hAnsiTheme="majorHAnsi" w:cs="Calibri"/>
              </w:rPr>
            </w:pPr>
          </w:p>
          <w:p w14:paraId="1640EC9C" w14:textId="77777777" w:rsidR="007A1299" w:rsidRPr="007D1889" w:rsidRDefault="007A1299" w:rsidP="00A10F4B">
            <w:pPr>
              <w:rPr>
                <w:rFonts w:asciiTheme="majorHAnsi" w:hAnsiTheme="majorHAnsi" w:cs="Calibri"/>
              </w:rPr>
            </w:pPr>
          </w:p>
          <w:p w14:paraId="53C1D41E" w14:textId="77777777" w:rsidR="007A1299" w:rsidRPr="007D1889" w:rsidRDefault="007A1299" w:rsidP="00A10F4B">
            <w:pPr>
              <w:jc w:val="center"/>
              <w:rPr>
                <w:rFonts w:asciiTheme="majorHAnsi" w:hAnsiTheme="majorHAnsi" w:cs="Calibri"/>
              </w:rPr>
            </w:pPr>
            <w:r w:rsidRPr="001766B7">
              <w:rPr>
                <w:noProof/>
                <w:sz w:val="24"/>
              </w:rPr>
              <w:drawing>
                <wp:inline distT="0" distB="0" distL="0" distR="0" wp14:anchorId="305077E8" wp14:editId="1A14C9D6">
                  <wp:extent cx="1562100" cy="1104900"/>
                  <wp:effectExtent l="0" t="0" r="0" b="0"/>
                  <wp:docPr id="921813618"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lum bright="-12000" contrast="42000"/>
                          </a:blip>
                          <a:srcRect/>
                          <a:stretch>
                            <a:fillRect/>
                          </a:stretch>
                        </pic:blipFill>
                        <pic:spPr bwMode="auto">
                          <a:xfrm>
                            <a:off x="0" y="0"/>
                            <a:ext cx="1572921" cy="1112554"/>
                          </a:xfrm>
                          <a:prstGeom prst="rect">
                            <a:avLst/>
                          </a:prstGeom>
                          <a:noFill/>
                          <a:ln w="9525">
                            <a:noFill/>
                            <a:miter lim="800000"/>
                            <a:headEnd/>
                            <a:tailEnd/>
                          </a:ln>
                        </pic:spPr>
                      </pic:pic>
                    </a:graphicData>
                  </a:graphic>
                </wp:inline>
              </w:drawing>
            </w:r>
          </w:p>
        </w:tc>
        <w:tc>
          <w:tcPr>
            <w:tcW w:w="3533" w:type="dxa"/>
          </w:tcPr>
          <w:p w14:paraId="4DF36C9F"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14:paraId="0E9AF4EB"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69B29716" w14:textId="77777777" w:rsidR="007A1299" w:rsidRPr="00ED35E3" w:rsidRDefault="007A1299" w:rsidP="00A10F4B">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035B1E48"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59A56A39"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39E90425" w14:textId="77777777" w:rsidR="007A1299" w:rsidRPr="00ED35E3" w:rsidRDefault="007A1299" w:rsidP="00A10F4B">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3B50C773"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25004F9C" w14:textId="77777777" w:rsidR="007A1299" w:rsidRPr="00ED35E3" w:rsidRDefault="007A1299" w:rsidP="00A10F4B">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17FADC6E"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0DE729C0" w14:textId="77777777" w:rsidR="007A1299" w:rsidRPr="00ED35E3" w:rsidRDefault="007A1299" w:rsidP="00A10F4B">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14:paraId="783970A8" w14:textId="71AE95E8" w:rsidR="007A1299" w:rsidRPr="00504EA4" w:rsidRDefault="007A1299" w:rsidP="00A10F4B">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LOMIE COUNCIL</w:t>
            </w:r>
            <w:r w:rsidRPr="00504EA4">
              <w:rPr>
                <w:rFonts w:ascii="Britannic Bold" w:hAnsi="Britannic Bold" w:cs="Arial"/>
                <w:b/>
                <w:bCs/>
                <w:caps/>
                <w:noProof/>
                <w:color w:val="000000"/>
                <w:sz w:val="28"/>
                <w:szCs w:val="24"/>
                <w:lang w:val="en-US"/>
              </w:rPr>
              <w:t xml:space="preserve"> </w:t>
            </w:r>
          </w:p>
          <w:p w14:paraId="4EA3C8ED" w14:textId="77777777" w:rsidR="007A1299" w:rsidRPr="00ED35E3" w:rsidRDefault="007A1299" w:rsidP="00A10F4B">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C601B83" w14:textId="77777777" w:rsidR="007A1299" w:rsidRPr="00ED35E3" w:rsidRDefault="007A1299" w:rsidP="00A10F4B">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0E0C749E" w14:textId="77777777" w:rsidR="007A1299" w:rsidRPr="00ED35E3" w:rsidRDefault="007A1299" w:rsidP="00A10F4B">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0EE286FA" w14:textId="77777777" w:rsidR="007A1299" w:rsidRPr="00ED35E3" w:rsidRDefault="007A1299" w:rsidP="00A10F4B">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14:paraId="2360D36E" w14:textId="77777777" w:rsidR="007A1299" w:rsidRPr="007A1299" w:rsidRDefault="007A1299" w:rsidP="00A10F4B">
            <w:pPr>
              <w:ind w:right="355"/>
              <w:jc w:val="center"/>
              <w:rPr>
                <w:rFonts w:ascii="ITC Avant Garde Gothic Demi" w:hAnsi="ITC Avant Garde Gothic Demi" w:cs="Arial"/>
                <w:bCs/>
                <w:noProof/>
                <w:color w:val="000000"/>
                <w:sz w:val="6"/>
                <w:szCs w:val="8"/>
                <w:lang w:val="en-US"/>
              </w:rPr>
            </w:pPr>
            <w:r w:rsidRPr="007A1299">
              <w:rPr>
                <w:rFonts w:ascii="ITC Avant Garde Gothic Demi" w:hAnsi="ITC Avant Garde Gothic Demi" w:cs="Arial"/>
                <w:bCs/>
                <w:noProof/>
                <w:color w:val="000000"/>
                <w:sz w:val="6"/>
                <w:szCs w:val="8"/>
                <w:lang w:val="en-US"/>
              </w:rPr>
              <w:t>************</w:t>
            </w:r>
          </w:p>
          <w:p w14:paraId="549BD5B0" w14:textId="77777777" w:rsidR="007A1299" w:rsidRPr="007D1889" w:rsidRDefault="007A1299" w:rsidP="00A10F4B">
            <w:pPr>
              <w:jc w:val="center"/>
              <w:rPr>
                <w:rFonts w:asciiTheme="majorHAnsi" w:hAnsiTheme="majorHAnsi" w:cs="Calibri"/>
                <w:lang w:val="en-US"/>
              </w:rPr>
            </w:pPr>
          </w:p>
        </w:tc>
      </w:tr>
    </w:tbl>
    <w:p w14:paraId="7FA4C61D" w14:textId="4F0624F1" w:rsidR="00D24D9F" w:rsidRPr="002C7C84" w:rsidRDefault="00D24D9F" w:rsidP="007A1299">
      <w:pPr>
        <w:spacing w:before="120"/>
        <w:jc w:val="center"/>
        <w:rPr>
          <w:b/>
          <w:sz w:val="24"/>
          <w:szCs w:val="24"/>
          <w:lang w:val="en-GB"/>
        </w:rPr>
      </w:pPr>
      <w:r w:rsidRPr="002C7C84">
        <w:rPr>
          <w:b/>
          <w:sz w:val="24"/>
          <w:szCs w:val="24"/>
          <w:lang w:val="en-GB"/>
        </w:rPr>
        <w:t>OPEN NATIONAL INVITATION TO TENDER</w:t>
      </w:r>
    </w:p>
    <w:p w14:paraId="7FA4C61E" w14:textId="68787AB9" w:rsidR="00D24D9F" w:rsidRPr="002C7C84" w:rsidRDefault="00D24D9F" w:rsidP="007A1299">
      <w:pPr>
        <w:jc w:val="center"/>
        <w:rPr>
          <w:b/>
          <w:bCs/>
          <w:sz w:val="24"/>
          <w:szCs w:val="24"/>
          <w:lang w:val="en-US"/>
        </w:rPr>
      </w:pPr>
      <w:r w:rsidRPr="002C7C84">
        <w:rPr>
          <w:b/>
          <w:sz w:val="24"/>
          <w:szCs w:val="24"/>
          <w:lang w:val="en-GB"/>
        </w:rPr>
        <w:t xml:space="preserve">N° </w:t>
      </w:r>
      <w:r w:rsidRPr="002C7C84">
        <w:rPr>
          <w:sz w:val="24"/>
          <w:szCs w:val="24"/>
          <w:lang w:val="en-GB"/>
        </w:rPr>
        <w:t>_____</w:t>
      </w:r>
      <w:r w:rsidRPr="002C7C84">
        <w:rPr>
          <w:b/>
          <w:sz w:val="24"/>
          <w:szCs w:val="24"/>
          <w:lang w:val="en-GB"/>
        </w:rPr>
        <w:t>/ONIT/C.</w:t>
      </w:r>
      <w:r w:rsidR="007A1299">
        <w:rPr>
          <w:b/>
          <w:sz w:val="24"/>
          <w:szCs w:val="24"/>
          <w:lang w:val="en-GB"/>
        </w:rPr>
        <w:t>LIE</w:t>
      </w:r>
      <w:r w:rsidRPr="002C7C84">
        <w:rPr>
          <w:b/>
          <w:sz w:val="24"/>
          <w:szCs w:val="24"/>
          <w:lang w:val="en-GB"/>
        </w:rPr>
        <w:t>/ITB/</w:t>
      </w:r>
      <w:r w:rsidR="00C31BFB" w:rsidRPr="002C7C84">
        <w:rPr>
          <w:b/>
          <w:sz w:val="24"/>
          <w:szCs w:val="24"/>
          <w:lang w:val="en-GB"/>
        </w:rPr>
        <w:t>2026</w:t>
      </w:r>
      <w:r w:rsidRPr="002C7C84">
        <w:rPr>
          <w:b/>
          <w:bCs/>
          <w:sz w:val="24"/>
          <w:szCs w:val="24"/>
          <w:lang w:val="en-US"/>
        </w:rPr>
        <w:t xml:space="preserve"> OF ______/</w:t>
      </w:r>
      <w:r w:rsidRPr="002C7C84">
        <w:rPr>
          <w:b/>
          <w:sz w:val="24"/>
          <w:szCs w:val="24"/>
          <w:lang w:val="en-US"/>
        </w:rPr>
        <w:t>___________/</w:t>
      </w:r>
      <w:r w:rsidR="00C31BFB" w:rsidRPr="002C7C84">
        <w:rPr>
          <w:b/>
          <w:sz w:val="24"/>
          <w:szCs w:val="24"/>
          <w:lang w:val="en-GB"/>
        </w:rPr>
        <w:t>2026</w:t>
      </w:r>
      <w:r w:rsidRPr="002C7C84">
        <w:rPr>
          <w:b/>
          <w:bCs/>
          <w:sz w:val="24"/>
          <w:szCs w:val="24"/>
          <w:lang w:val="en-US"/>
        </w:rPr>
        <w:t xml:space="preserve"> FOR THE CONSTRUCTION WORK OF CERTAIN INFRASTRUCTURES IN CERTAIN LOCALITIES </w:t>
      </w:r>
      <w:proofErr w:type="gramStart"/>
      <w:r w:rsidRPr="002C7C84">
        <w:rPr>
          <w:b/>
          <w:bCs/>
          <w:sz w:val="24"/>
          <w:szCs w:val="24"/>
          <w:lang w:val="en-US"/>
        </w:rPr>
        <w:t>OF  MESSAMENA</w:t>
      </w:r>
      <w:proofErr w:type="gramEnd"/>
      <w:r w:rsidRPr="002C7C84">
        <w:rPr>
          <w:b/>
          <w:bCs/>
          <w:sz w:val="24"/>
          <w:szCs w:val="24"/>
          <w:lang w:val="en-US"/>
        </w:rPr>
        <w:t xml:space="preserve"> COUNCIL, UPPER NYONG DIVISION</w:t>
      </w:r>
      <w:r w:rsidR="00BF57BC" w:rsidRPr="002C7C84">
        <w:rPr>
          <w:b/>
          <w:bCs/>
          <w:sz w:val="24"/>
          <w:szCs w:val="24"/>
          <w:lang w:val="en-US"/>
        </w:rPr>
        <w:t xml:space="preserve">, EAST REGION DIVIDED INTO </w:t>
      </w:r>
      <w:r w:rsidR="008D2804" w:rsidRPr="002C7C84">
        <w:rPr>
          <w:b/>
          <w:bCs/>
          <w:sz w:val="24"/>
          <w:szCs w:val="24"/>
          <w:lang w:val="en-US"/>
        </w:rPr>
        <w:t>thirteen</w:t>
      </w:r>
      <w:r w:rsidRPr="002C7C84">
        <w:rPr>
          <w:b/>
          <w:bCs/>
          <w:sz w:val="24"/>
          <w:szCs w:val="24"/>
          <w:lang w:val="en-US"/>
        </w:rPr>
        <w:t xml:space="preserve"> LOTS.</w:t>
      </w:r>
    </w:p>
    <w:p w14:paraId="7FA4C61F" w14:textId="77777777" w:rsidR="00D24D9F" w:rsidRPr="000B2918" w:rsidRDefault="00D24D9F" w:rsidP="007A1299">
      <w:pPr>
        <w:jc w:val="center"/>
        <w:rPr>
          <w:rFonts w:ascii="Tahoma" w:hAnsi="Tahoma" w:cs="Tahoma"/>
          <w:b/>
          <w:sz w:val="22"/>
          <w:szCs w:val="22"/>
          <w:lang w:val="en-GB"/>
        </w:rPr>
      </w:pPr>
      <w:r w:rsidRPr="000B2918">
        <w:rPr>
          <w:rFonts w:ascii="Tahoma" w:hAnsi="Tahoma" w:cs="Tahoma"/>
          <w:b/>
          <w:sz w:val="22"/>
          <w:szCs w:val="22"/>
          <w:u w:val="single"/>
          <w:lang w:val="en-GB"/>
        </w:rPr>
        <w:t>FINANCING</w:t>
      </w:r>
      <w:r w:rsidRPr="000B2918">
        <w:rPr>
          <w:rFonts w:ascii="Tahoma" w:hAnsi="Tahoma" w:cs="Tahoma"/>
          <w:b/>
          <w:sz w:val="22"/>
          <w:szCs w:val="22"/>
          <w:lang w:val="en-GB"/>
        </w:rPr>
        <w:t xml:space="preserve">:   PIB </w:t>
      </w:r>
      <w:r w:rsidR="00C31BFB">
        <w:rPr>
          <w:rFonts w:ascii="Tahoma" w:hAnsi="Tahoma" w:cs="Tahoma"/>
          <w:b/>
          <w:sz w:val="22"/>
          <w:szCs w:val="22"/>
          <w:lang w:val="en-GB"/>
        </w:rPr>
        <w:t>2026</w:t>
      </w:r>
    </w:p>
    <w:p w14:paraId="7FA4C620" w14:textId="77777777" w:rsidR="00D24D9F" w:rsidRPr="000B2918" w:rsidRDefault="00D24D9F" w:rsidP="00D24D9F">
      <w:pPr>
        <w:tabs>
          <w:tab w:val="num" w:pos="720"/>
        </w:tabs>
        <w:spacing w:before="120"/>
        <w:jc w:val="both"/>
        <w:rPr>
          <w:rFonts w:ascii="Tahoma" w:hAnsi="Tahoma" w:cs="Tahoma"/>
          <w:b/>
          <w:sz w:val="22"/>
          <w:szCs w:val="22"/>
          <w:lang w:val="en-GB"/>
        </w:rPr>
      </w:pPr>
      <w:r w:rsidRPr="000B2918">
        <w:rPr>
          <w:rFonts w:ascii="Tahoma" w:hAnsi="Tahoma" w:cs="Tahoma"/>
          <w:b/>
          <w:sz w:val="22"/>
          <w:szCs w:val="22"/>
          <w:lang w:val="en-GB"/>
        </w:rPr>
        <w:t>1. Subject of the invitation to tender</w:t>
      </w:r>
    </w:p>
    <w:p w14:paraId="7FA4C621" w14:textId="01131DD4" w:rsidR="00D24D9F" w:rsidRDefault="00D24D9F" w:rsidP="00D24D9F">
      <w:pPr>
        <w:pStyle w:val="NO"/>
        <w:spacing w:before="120"/>
        <w:rPr>
          <w:rFonts w:ascii="Tahoma" w:hAnsi="Tahoma" w:cs="Tahoma"/>
          <w:noProof/>
          <w:sz w:val="22"/>
          <w:szCs w:val="22"/>
          <w:lang w:val="en-GB"/>
        </w:rPr>
      </w:pPr>
      <w:r w:rsidRPr="000B2918">
        <w:rPr>
          <w:rFonts w:ascii="Tahoma" w:hAnsi="Tahoma" w:cs="Tahoma"/>
          <w:noProof/>
          <w:sz w:val="22"/>
          <w:szCs w:val="22"/>
          <w:lang w:val="en-GB"/>
        </w:rPr>
        <w:t xml:space="preserve">Within the framework of the Public Investment Budget for the year </w:t>
      </w:r>
      <w:r w:rsidR="00C31BFB">
        <w:rPr>
          <w:rFonts w:ascii="Tahoma" w:hAnsi="Tahoma" w:cs="Tahoma"/>
          <w:noProof/>
          <w:sz w:val="22"/>
          <w:szCs w:val="22"/>
          <w:lang w:val="en-GB"/>
        </w:rPr>
        <w:t>2026</w:t>
      </w:r>
      <w:r w:rsidRPr="000B2918">
        <w:rPr>
          <w:rFonts w:ascii="Tahoma" w:hAnsi="Tahoma" w:cs="Tahoma"/>
          <w:noProof/>
          <w:sz w:val="22"/>
          <w:szCs w:val="22"/>
          <w:lang w:val="en-GB"/>
        </w:rPr>
        <w:t xml:space="preserve">, the Mayor of </w:t>
      </w:r>
      <w:r w:rsidR="00676C04">
        <w:rPr>
          <w:rFonts w:ascii="Tahoma" w:hAnsi="Tahoma" w:cs="Tahoma"/>
          <w:noProof/>
          <w:sz w:val="22"/>
          <w:szCs w:val="22"/>
          <w:lang w:val="en-GB"/>
        </w:rPr>
        <w:t>LOMIE</w:t>
      </w:r>
      <w:r w:rsidRPr="000B2918">
        <w:rPr>
          <w:rFonts w:ascii="Tahoma" w:hAnsi="Tahoma" w:cs="Tahoma"/>
          <w:noProof/>
          <w:sz w:val="22"/>
          <w:szCs w:val="22"/>
          <w:lang w:val="en-GB"/>
        </w:rPr>
        <w:t xml:space="preserve"> Council, Contracting Authority and Project Owner hereby launches a national invitation to tender for the constructio</w:t>
      </w:r>
      <w:r w:rsidR="00193DD4">
        <w:rPr>
          <w:rFonts w:ascii="Tahoma" w:hAnsi="Tahoma" w:cs="Tahoma"/>
          <w:noProof/>
          <w:sz w:val="22"/>
          <w:szCs w:val="22"/>
          <w:lang w:val="en-GB"/>
        </w:rPr>
        <w:t>n work of certain public</w:t>
      </w:r>
      <w:r w:rsidRPr="000B2918">
        <w:rPr>
          <w:rFonts w:ascii="Tahoma" w:hAnsi="Tahoma" w:cs="Tahoma"/>
          <w:noProof/>
          <w:sz w:val="22"/>
          <w:szCs w:val="22"/>
          <w:lang w:val="en-GB"/>
        </w:rPr>
        <w:t xml:space="preserve"> infrastructures in certain </w:t>
      </w:r>
      <w:r w:rsidR="00193DD4">
        <w:rPr>
          <w:rFonts w:ascii="Tahoma" w:hAnsi="Tahoma" w:cs="Tahoma"/>
          <w:noProof/>
          <w:sz w:val="22"/>
          <w:szCs w:val="22"/>
          <w:lang w:val="en-GB"/>
        </w:rPr>
        <w:t>localities</w:t>
      </w:r>
      <w:r w:rsidRPr="000B2918">
        <w:rPr>
          <w:rFonts w:ascii="Tahoma" w:hAnsi="Tahoma" w:cs="Tahoma"/>
          <w:noProof/>
          <w:sz w:val="22"/>
          <w:szCs w:val="22"/>
          <w:lang w:val="en-GB"/>
        </w:rPr>
        <w:t xml:space="preserve"> in the </w:t>
      </w:r>
      <w:r w:rsidR="00676C04">
        <w:rPr>
          <w:rFonts w:ascii="Tahoma" w:hAnsi="Tahoma" w:cs="Tahoma"/>
          <w:noProof/>
          <w:sz w:val="22"/>
          <w:szCs w:val="22"/>
          <w:lang w:val="en-GB"/>
        </w:rPr>
        <w:t>lomie</w:t>
      </w:r>
      <w:r w:rsidR="00193DD4">
        <w:rPr>
          <w:rFonts w:ascii="Tahoma" w:hAnsi="Tahoma" w:cs="Tahoma"/>
          <w:noProof/>
          <w:sz w:val="22"/>
          <w:szCs w:val="22"/>
          <w:lang w:val="en-GB"/>
        </w:rPr>
        <w:t xml:space="preserve"> Council</w:t>
      </w:r>
      <w:r w:rsidRPr="000B2918">
        <w:rPr>
          <w:rFonts w:ascii="Tahoma" w:hAnsi="Tahoma" w:cs="Tahoma"/>
          <w:noProof/>
          <w:sz w:val="22"/>
          <w:szCs w:val="22"/>
          <w:lang w:val="en-GB"/>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56"/>
        <w:gridCol w:w="1416"/>
        <w:gridCol w:w="1284"/>
      </w:tblGrid>
      <w:tr w:rsidR="008D2804" w:rsidRPr="00CD342F" w14:paraId="7FA4C626" w14:textId="77777777" w:rsidTr="007A1299">
        <w:trPr>
          <w:trHeight w:val="415"/>
          <w:jc w:val="center"/>
        </w:trPr>
        <w:tc>
          <w:tcPr>
            <w:tcW w:w="704" w:type="dxa"/>
            <w:vAlign w:val="center"/>
          </w:tcPr>
          <w:p w14:paraId="7FA4C622" w14:textId="77777777" w:rsidR="008D2804" w:rsidRPr="00CD342F" w:rsidRDefault="008D2804" w:rsidP="005E0BC4">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N° Lot</w:t>
            </w:r>
          </w:p>
        </w:tc>
        <w:tc>
          <w:tcPr>
            <w:tcW w:w="6656" w:type="dxa"/>
            <w:vAlign w:val="center"/>
          </w:tcPr>
          <w:p w14:paraId="7FA4C623" w14:textId="77777777" w:rsidR="008D2804" w:rsidRPr="00CD342F" w:rsidRDefault="008D2804" w:rsidP="005E0BC4">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Désignation</w:t>
            </w:r>
          </w:p>
        </w:tc>
        <w:tc>
          <w:tcPr>
            <w:tcW w:w="1416" w:type="dxa"/>
            <w:vAlign w:val="center"/>
          </w:tcPr>
          <w:p w14:paraId="7FA4C624" w14:textId="77777777" w:rsidR="008D2804" w:rsidRPr="00CD342F" w:rsidRDefault="009C6887" w:rsidP="005E0BC4">
            <w:pPr>
              <w:widowControl w:val="0"/>
              <w:autoSpaceDE w:val="0"/>
              <w:autoSpaceDN w:val="0"/>
              <w:adjustRightInd w:val="0"/>
              <w:spacing w:line="140" w:lineRule="exact"/>
              <w:jc w:val="center"/>
              <w:rPr>
                <w:rFonts w:ascii="Cambria" w:hAnsi="Cambria" w:cs="Tahoma"/>
                <w:b/>
                <w:sz w:val="18"/>
                <w:szCs w:val="22"/>
              </w:rPr>
            </w:pPr>
            <w:proofErr w:type="spellStart"/>
            <w:r>
              <w:rPr>
                <w:rFonts w:ascii="Cambria" w:hAnsi="Cambria" w:cs="Tahoma"/>
                <w:b/>
                <w:sz w:val="18"/>
                <w:szCs w:val="22"/>
              </w:rPr>
              <w:t>Financing</w:t>
            </w:r>
            <w:proofErr w:type="spellEnd"/>
          </w:p>
        </w:tc>
        <w:tc>
          <w:tcPr>
            <w:tcW w:w="1284" w:type="dxa"/>
            <w:vAlign w:val="center"/>
          </w:tcPr>
          <w:p w14:paraId="7FA4C625" w14:textId="77777777" w:rsidR="008D2804" w:rsidRPr="00CD342F" w:rsidRDefault="008D2804" w:rsidP="005E0BC4">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Délai d’exécution</w:t>
            </w:r>
          </w:p>
        </w:tc>
      </w:tr>
      <w:tr w:rsidR="008D2804" w:rsidRPr="00CD342F" w14:paraId="7FA4C654" w14:textId="77777777" w:rsidTr="00676C04">
        <w:trPr>
          <w:trHeight w:val="559"/>
          <w:jc w:val="center"/>
        </w:trPr>
        <w:tc>
          <w:tcPr>
            <w:tcW w:w="704" w:type="dxa"/>
            <w:vAlign w:val="center"/>
          </w:tcPr>
          <w:p w14:paraId="7FA4C650" w14:textId="4E1413CC" w:rsidR="008D2804" w:rsidRPr="00CD342F" w:rsidRDefault="008D2804" w:rsidP="005E0BC4">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 xml:space="preserve">Lot </w:t>
            </w:r>
            <w:r w:rsidR="007A1299">
              <w:rPr>
                <w:rFonts w:ascii="Cambria" w:hAnsi="Cambria" w:cs="Tahoma"/>
                <w:i/>
                <w:sz w:val="18"/>
                <w:szCs w:val="22"/>
              </w:rPr>
              <w:t>1</w:t>
            </w:r>
          </w:p>
        </w:tc>
        <w:tc>
          <w:tcPr>
            <w:tcW w:w="6656" w:type="dxa"/>
            <w:vAlign w:val="center"/>
          </w:tcPr>
          <w:p w14:paraId="7FA4C651" w14:textId="2FEE4474" w:rsidR="008D2804" w:rsidRPr="00C9054B" w:rsidRDefault="008D2804" w:rsidP="008D2804">
            <w:pPr>
              <w:widowControl w:val="0"/>
              <w:autoSpaceDE w:val="0"/>
              <w:autoSpaceDN w:val="0"/>
              <w:adjustRightInd w:val="0"/>
              <w:rPr>
                <w:rFonts w:ascii="Cambria" w:hAnsi="Cambria" w:cs="Tahoma"/>
                <w:sz w:val="18"/>
                <w:szCs w:val="22"/>
                <w:lang w:val="en-US"/>
              </w:rPr>
            </w:pPr>
            <w:r w:rsidRPr="008D2804">
              <w:rPr>
                <w:rFonts w:ascii="Cambria" w:hAnsi="Cambria" w:cs="Tahoma"/>
                <w:sz w:val="18"/>
                <w:szCs w:val="22"/>
                <w:lang w:val="en-GB"/>
              </w:rPr>
              <w:t>Construction of pre-nursery school</w:t>
            </w:r>
            <w:r>
              <w:rPr>
                <w:rFonts w:ascii="Cambria" w:hAnsi="Cambria" w:cs="Tahoma"/>
                <w:sz w:val="18"/>
                <w:szCs w:val="22"/>
                <w:lang w:val="en-GB"/>
              </w:rPr>
              <w:t xml:space="preserve"> </w:t>
            </w:r>
            <w:r w:rsidRPr="008D2804">
              <w:rPr>
                <w:rFonts w:ascii="Cambria" w:hAnsi="Cambria" w:cs="Tahoma"/>
                <w:sz w:val="18"/>
                <w:szCs w:val="22"/>
                <w:lang w:val="en-GB"/>
              </w:rPr>
              <w:t>in</w:t>
            </w:r>
            <w:r w:rsidR="00C9054B" w:rsidRPr="00C9054B">
              <w:rPr>
                <w:rFonts w:ascii="Tahoma" w:hAnsi="Tahoma" w:cs="Tahoma"/>
                <w:sz w:val="22"/>
                <w:szCs w:val="22"/>
                <w:lang w:val="en-US"/>
              </w:rPr>
              <w:t xml:space="preserve"> </w:t>
            </w:r>
            <w:r w:rsidR="00676C04">
              <w:rPr>
                <w:rFonts w:ascii="Cambria" w:hAnsi="Cambria" w:cs="Tahoma"/>
                <w:sz w:val="18"/>
                <w:szCs w:val="22"/>
                <w:lang w:val="en-US"/>
              </w:rPr>
              <w:t>NGOLA</w:t>
            </w:r>
            <w:r w:rsidR="00C9054B" w:rsidRPr="007A1299">
              <w:rPr>
                <w:rFonts w:ascii="Cambria" w:hAnsi="Cambria" w:cs="Tahoma"/>
                <w:sz w:val="18"/>
                <w:szCs w:val="22"/>
                <w:lang w:val="en-US"/>
              </w:rPr>
              <w:t xml:space="preserve"> (Lot 2)</w:t>
            </w:r>
          </w:p>
        </w:tc>
        <w:tc>
          <w:tcPr>
            <w:tcW w:w="1416" w:type="dxa"/>
            <w:vAlign w:val="center"/>
          </w:tcPr>
          <w:p w14:paraId="7FA4C652" w14:textId="77777777" w:rsidR="008D2804" w:rsidRPr="00CD342F" w:rsidRDefault="008D2804" w:rsidP="005E0BC4">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10 000 000</w:t>
            </w:r>
          </w:p>
        </w:tc>
        <w:tc>
          <w:tcPr>
            <w:tcW w:w="1284" w:type="dxa"/>
            <w:vMerge w:val="restart"/>
            <w:vAlign w:val="center"/>
          </w:tcPr>
          <w:p w14:paraId="7FA4C653" w14:textId="545E7144" w:rsidR="008D2804" w:rsidRPr="00CD342F" w:rsidRDefault="00C9054B" w:rsidP="005E0BC4">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 xml:space="preserve">120 </w:t>
            </w:r>
            <w:proofErr w:type="spellStart"/>
            <w:r>
              <w:rPr>
                <w:rFonts w:ascii="Cambria" w:hAnsi="Cambria" w:cs="Tahoma"/>
                <w:sz w:val="18"/>
                <w:szCs w:val="22"/>
              </w:rPr>
              <w:t>days</w:t>
            </w:r>
            <w:proofErr w:type="spellEnd"/>
          </w:p>
        </w:tc>
      </w:tr>
      <w:tr w:rsidR="008D2804" w:rsidRPr="00CD342F" w14:paraId="7FA4C659" w14:textId="77777777" w:rsidTr="007A1299">
        <w:trPr>
          <w:trHeight w:val="76"/>
          <w:jc w:val="center"/>
        </w:trPr>
        <w:tc>
          <w:tcPr>
            <w:tcW w:w="704" w:type="dxa"/>
            <w:vAlign w:val="center"/>
          </w:tcPr>
          <w:p w14:paraId="7FA4C655" w14:textId="400DBE53" w:rsidR="008D2804" w:rsidRPr="00CD342F" w:rsidRDefault="008D2804" w:rsidP="005E0BC4">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 xml:space="preserve">Lot </w:t>
            </w:r>
            <w:r w:rsidR="007A1299">
              <w:rPr>
                <w:rFonts w:ascii="Cambria" w:hAnsi="Cambria" w:cs="Tahoma"/>
                <w:i/>
                <w:sz w:val="18"/>
                <w:szCs w:val="22"/>
              </w:rPr>
              <w:t>2</w:t>
            </w:r>
          </w:p>
        </w:tc>
        <w:tc>
          <w:tcPr>
            <w:tcW w:w="6656" w:type="dxa"/>
            <w:vAlign w:val="center"/>
          </w:tcPr>
          <w:p w14:paraId="7FA4C656" w14:textId="151EDA45" w:rsidR="008D2804" w:rsidRPr="008D2804" w:rsidRDefault="00C9054B" w:rsidP="00676C04">
            <w:pPr>
              <w:widowControl w:val="0"/>
              <w:autoSpaceDE w:val="0"/>
              <w:autoSpaceDN w:val="0"/>
              <w:adjustRightInd w:val="0"/>
              <w:rPr>
                <w:rFonts w:ascii="Cambria" w:hAnsi="Cambria" w:cs="Tahoma"/>
                <w:sz w:val="18"/>
                <w:szCs w:val="22"/>
                <w:lang w:val="en-GB"/>
              </w:rPr>
            </w:pPr>
            <w:r w:rsidRPr="00C9054B">
              <w:rPr>
                <w:rFonts w:ascii="Cambria" w:hAnsi="Cambria" w:cs="Tahoma"/>
                <w:sz w:val="18"/>
                <w:szCs w:val="22"/>
                <w:lang w:val="en-GB"/>
              </w:rPr>
              <w:t xml:space="preserve">Construction of pre-nursery school in </w:t>
            </w:r>
            <w:r w:rsidR="00676C04">
              <w:rPr>
                <w:rFonts w:ascii="Cambria" w:hAnsi="Cambria" w:cs="Tahoma"/>
                <w:sz w:val="18"/>
                <w:szCs w:val="22"/>
                <w:lang w:val="en-GB"/>
              </w:rPr>
              <w:t>E</w:t>
            </w:r>
            <w:r w:rsidR="00676C04">
              <w:rPr>
                <w:rFonts w:ascii="Cambria" w:hAnsi="Cambria" w:cs="Tahoma"/>
                <w:sz w:val="18"/>
                <w:szCs w:val="22"/>
                <w:lang w:val="en-US"/>
              </w:rPr>
              <w:t>SHIEMBOR</w:t>
            </w:r>
            <w:r w:rsidRPr="007A1299">
              <w:rPr>
                <w:rFonts w:ascii="Cambria" w:hAnsi="Cambria" w:cs="Tahoma"/>
                <w:sz w:val="18"/>
                <w:szCs w:val="22"/>
                <w:lang w:val="en-US"/>
              </w:rPr>
              <w:t xml:space="preserve"> (Lot 3)</w:t>
            </w:r>
          </w:p>
        </w:tc>
        <w:tc>
          <w:tcPr>
            <w:tcW w:w="1416" w:type="dxa"/>
            <w:vAlign w:val="center"/>
          </w:tcPr>
          <w:p w14:paraId="7FA4C657" w14:textId="77777777" w:rsidR="008D2804" w:rsidRPr="00CD342F" w:rsidRDefault="008D2804" w:rsidP="005E0BC4">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10 000 000</w:t>
            </w:r>
          </w:p>
        </w:tc>
        <w:tc>
          <w:tcPr>
            <w:tcW w:w="1284" w:type="dxa"/>
            <w:vMerge/>
            <w:vAlign w:val="center"/>
          </w:tcPr>
          <w:p w14:paraId="7FA4C658" w14:textId="77777777" w:rsidR="008D2804" w:rsidRPr="00CD342F" w:rsidRDefault="008D2804" w:rsidP="005E0BC4">
            <w:pPr>
              <w:widowControl w:val="0"/>
              <w:autoSpaceDE w:val="0"/>
              <w:autoSpaceDN w:val="0"/>
              <w:adjustRightInd w:val="0"/>
              <w:spacing w:line="300" w:lineRule="exact"/>
              <w:jc w:val="center"/>
              <w:rPr>
                <w:rFonts w:ascii="Cambria" w:hAnsi="Cambria" w:cs="Tahoma"/>
                <w:sz w:val="18"/>
                <w:szCs w:val="22"/>
              </w:rPr>
            </w:pPr>
          </w:p>
        </w:tc>
      </w:tr>
      <w:tr w:rsidR="008D2804" w:rsidRPr="00CD342F" w14:paraId="7FA4C65E" w14:textId="77777777" w:rsidTr="007A1299">
        <w:trPr>
          <w:trHeight w:val="73"/>
          <w:jc w:val="center"/>
        </w:trPr>
        <w:tc>
          <w:tcPr>
            <w:tcW w:w="704" w:type="dxa"/>
            <w:vAlign w:val="center"/>
          </w:tcPr>
          <w:p w14:paraId="7FA4C65A" w14:textId="0F98E4D2" w:rsidR="008D2804" w:rsidRPr="00CD342F" w:rsidRDefault="008D2804" w:rsidP="005E0BC4">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 xml:space="preserve">Lot </w:t>
            </w:r>
            <w:r w:rsidR="007A1299">
              <w:rPr>
                <w:rFonts w:ascii="Cambria" w:hAnsi="Cambria" w:cs="Tahoma"/>
                <w:i/>
                <w:sz w:val="18"/>
                <w:szCs w:val="22"/>
              </w:rPr>
              <w:t>03</w:t>
            </w:r>
          </w:p>
        </w:tc>
        <w:tc>
          <w:tcPr>
            <w:tcW w:w="6656" w:type="dxa"/>
            <w:vAlign w:val="center"/>
          </w:tcPr>
          <w:p w14:paraId="7FA4C65B" w14:textId="7923B8A3" w:rsidR="008D2804" w:rsidRPr="00F46349" w:rsidRDefault="00C9054B" w:rsidP="005E0BC4">
            <w:pPr>
              <w:widowControl w:val="0"/>
              <w:autoSpaceDE w:val="0"/>
              <w:autoSpaceDN w:val="0"/>
              <w:adjustRightInd w:val="0"/>
              <w:rPr>
                <w:rFonts w:ascii="Cambria" w:hAnsi="Cambria" w:cs="Tahoma"/>
                <w:sz w:val="18"/>
                <w:szCs w:val="22"/>
                <w:lang w:val="en-GB"/>
              </w:rPr>
            </w:pPr>
            <w:r w:rsidRPr="00C9054B">
              <w:rPr>
                <w:rFonts w:ascii="Cambria" w:hAnsi="Cambria" w:cs="Tahoma"/>
                <w:sz w:val="18"/>
                <w:szCs w:val="22"/>
                <w:lang w:val="en-GB"/>
              </w:rPr>
              <w:t xml:space="preserve">Construction of pre-nursery school in </w:t>
            </w:r>
            <w:r w:rsidR="00676C04">
              <w:rPr>
                <w:rFonts w:ascii="Cambria" w:hAnsi="Cambria" w:cs="Tahoma"/>
                <w:sz w:val="18"/>
                <w:szCs w:val="22"/>
                <w:lang w:val="en-GB"/>
              </w:rPr>
              <w:t>ESSOMO</w:t>
            </w:r>
          </w:p>
        </w:tc>
        <w:tc>
          <w:tcPr>
            <w:tcW w:w="1416" w:type="dxa"/>
            <w:vAlign w:val="center"/>
          </w:tcPr>
          <w:p w14:paraId="7FA4C65C" w14:textId="07A7C420" w:rsidR="008D2804" w:rsidRPr="00CD342F" w:rsidRDefault="00676C04" w:rsidP="005E0BC4">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w:t>
            </w:r>
            <w:r w:rsidR="008D2804" w:rsidRPr="00CD342F">
              <w:rPr>
                <w:rFonts w:ascii="Cambria" w:hAnsi="Cambria" w:cs="Tahoma"/>
                <w:sz w:val="18"/>
                <w:szCs w:val="22"/>
              </w:rPr>
              <w:t xml:space="preserve"> 000 000 </w:t>
            </w:r>
          </w:p>
        </w:tc>
        <w:tc>
          <w:tcPr>
            <w:tcW w:w="1284" w:type="dxa"/>
            <w:vMerge/>
            <w:vAlign w:val="center"/>
          </w:tcPr>
          <w:p w14:paraId="7FA4C65D" w14:textId="77777777" w:rsidR="008D2804" w:rsidRPr="00CD342F" w:rsidRDefault="008D2804" w:rsidP="005E0BC4">
            <w:pPr>
              <w:widowControl w:val="0"/>
              <w:autoSpaceDE w:val="0"/>
              <w:autoSpaceDN w:val="0"/>
              <w:adjustRightInd w:val="0"/>
              <w:spacing w:line="300" w:lineRule="exact"/>
              <w:jc w:val="center"/>
              <w:rPr>
                <w:rFonts w:ascii="Cambria" w:hAnsi="Cambria" w:cs="Tahoma"/>
                <w:sz w:val="18"/>
                <w:szCs w:val="22"/>
              </w:rPr>
            </w:pPr>
          </w:p>
        </w:tc>
      </w:tr>
      <w:tr w:rsidR="008D2804" w:rsidRPr="00CD342F" w14:paraId="7FA4C663" w14:textId="77777777" w:rsidTr="007A1299">
        <w:trPr>
          <w:trHeight w:val="73"/>
          <w:jc w:val="center"/>
        </w:trPr>
        <w:tc>
          <w:tcPr>
            <w:tcW w:w="704" w:type="dxa"/>
            <w:vAlign w:val="center"/>
          </w:tcPr>
          <w:p w14:paraId="7FA4C65F" w14:textId="55B6CE4B" w:rsidR="008D2804" w:rsidRPr="00CD342F" w:rsidRDefault="008D2804" w:rsidP="005E0BC4">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 xml:space="preserve">Lot </w:t>
            </w:r>
            <w:r w:rsidR="007A1299">
              <w:rPr>
                <w:rFonts w:ascii="Cambria" w:hAnsi="Cambria" w:cs="Tahoma"/>
                <w:i/>
                <w:sz w:val="18"/>
                <w:szCs w:val="22"/>
              </w:rPr>
              <w:t>04</w:t>
            </w:r>
          </w:p>
        </w:tc>
        <w:tc>
          <w:tcPr>
            <w:tcW w:w="6656" w:type="dxa"/>
            <w:vAlign w:val="center"/>
          </w:tcPr>
          <w:p w14:paraId="7FA4C660" w14:textId="6C47FD33" w:rsidR="008D2804" w:rsidRPr="00747436" w:rsidRDefault="00C9054B" w:rsidP="00F46349">
            <w:pPr>
              <w:widowControl w:val="0"/>
              <w:autoSpaceDE w:val="0"/>
              <w:autoSpaceDN w:val="0"/>
              <w:adjustRightInd w:val="0"/>
              <w:rPr>
                <w:rFonts w:ascii="Cambria" w:hAnsi="Cambria" w:cs="Tahoma"/>
                <w:sz w:val="18"/>
                <w:szCs w:val="22"/>
                <w:lang w:val="en-GB"/>
              </w:rPr>
            </w:pPr>
            <w:r w:rsidRPr="00C9054B">
              <w:rPr>
                <w:rFonts w:ascii="Cambria" w:hAnsi="Cambria" w:cs="Tahoma"/>
                <w:sz w:val="18"/>
                <w:szCs w:val="22"/>
                <w:lang w:val="en-GB"/>
              </w:rPr>
              <w:t xml:space="preserve">Construction of two classrooms in the public school </w:t>
            </w:r>
            <w:r>
              <w:rPr>
                <w:rFonts w:ascii="Cambria" w:hAnsi="Cambria" w:cs="Tahoma"/>
                <w:sz w:val="18"/>
                <w:szCs w:val="22"/>
                <w:lang w:val="en-GB"/>
              </w:rPr>
              <w:t xml:space="preserve">in </w:t>
            </w:r>
            <w:proofErr w:type="gramStart"/>
            <w:r w:rsidRPr="007A1299">
              <w:rPr>
                <w:rFonts w:ascii="Cambria" w:hAnsi="Cambria" w:cs="Tahoma"/>
                <w:sz w:val="18"/>
                <w:szCs w:val="22"/>
                <w:lang w:val="en-US"/>
              </w:rPr>
              <w:t>MADOUMA  (</w:t>
            </w:r>
            <w:proofErr w:type="gramEnd"/>
            <w:r w:rsidRPr="007A1299">
              <w:rPr>
                <w:rFonts w:ascii="Cambria" w:hAnsi="Cambria" w:cs="Tahoma"/>
                <w:sz w:val="18"/>
                <w:szCs w:val="22"/>
                <w:lang w:val="en-US"/>
              </w:rPr>
              <w:t>Lot 4)</w:t>
            </w:r>
            <w:r w:rsidRPr="00C9054B">
              <w:rPr>
                <w:rFonts w:ascii="Cambria" w:hAnsi="Cambria" w:cs="Tahoma"/>
                <w:sz w:val="18"/>
                <w:szCs w:val="22"/>
                <w:lang w:val="en-GB"/>
              </w:rPr>
              <w:t>1</w:t>
            </w:r>
          </w:p>
        </w:tc>
        <w:tc>
          <w:tcPr>
            <w:tcW w:w="1416" w:type="dxa"/>
            <w:vAlign w:val="center"/>
          </w:tcPr>
          <w:p w14:paraId="7FA4C661" w14:textId="07368CCC" w:rsidR="008D2804" w:rsidRPr="00CD342F" w:rsidRDefault="00676C04" w:rsidP="005E0BC4">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23</w:t>
            </w:r>
            <w:r w:rsidR="008D2804" w:rsidRPr="00CD342F">
              <w:rPr>
                <w:rFonts w:ascii="Cambria" w:hAnsi="Cambria" w:cs="Tahoma"/>
                <w:sz w:val="18"/>
                <w:szCs w:val="22"/>
              </w:rPr>
              <w:t>000 000</w:t>
            </w:r>
          </w:p>
        </w:tc>
        <w:tc>
          <w:tcPr>
            <w:tcW w:w="1284" w:type="dxa"/>
            <w:vMerge/>
            <w:vAlign w:val="center"/>
          </w:tcPr>
          <w:p w14:paraId="7FA4C662" w14:textId="77777777" w:rsidR="008D2804" w:rsidRPr="00CD342F" w:rsidRDefault="008D2804" w:rsidP="005E0BC4">
            <w:pPr>
              <w:widowControl w:val="0"/>
              <w:autoSpaceDE w:val="0"/>
              <w:autoSpaceDN w:val="0"/>
              <w:adjustRightInd w:val="0"/>
              <w:spacing w:line="300" w:lineRule="exact"/>
              <w:jc w:val="center"/>
              <w:rPr>
                <w:rFonts w:ascii="Cambria" w:hAnsi="Cambria" w:cs="Tahoma"/>
                <w:sz w:val="18"/>
                <w:szCs w:val="22"/>
              </w:rPr>
            </w:pPr>
          </w:p>
        </w:tc>
      </w:tr>
      <w:tr w:rsidR="008D2804" w:rsidRPr="00CD342F" w14:paraId="7FA4C668" w14:textId="77777777" w:rsidTr="007A1299">
        <w:trPr>
          <w:trHeight w:val="352"/>
          <w:jc w:val="center"/>
        </w:trPr>
        <w:tc>
          <w:tcPr>
            <w:tcW w:w="704" w:type="dxa"/>
            <w:vAlign w:val="center"/>
          </w:tcPr>
          <w:p w14:paraId="7FA4C664" w14:textId="7A795AEE" w:rsidR="008D2804" w:rsidRPr="00CD342F" w:rsidRDefault="008D2804" w:rsidP="005E0BC4">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 xml:space="preserve">Lot </w:t>
            </w:r>
            <w:r w:rsidR="007A1299">
              <w:rPr>
                <w:rFonts w:ascii="Cambria" w:hAnsi="Cambria" w:cs="Tahoma"/>
                <w:i/>
                <w:sz w:val="18"/>
                <w:szCs w:val="22"/>
              </w:rPr>
              <w:t>3</w:t>
            </w:r>
          </w:p>
        </w:tc>
        <w:tc>
          <w:tcPr>
            <w:tcW w:w="6656" w:type="dxa"/>
            <w:vAlign w:val="center"/>
          </w:tcPr>
          <w:p w14:paraId="7FA4C665" w14:textId="1819A3BD" w:rsidR="008D2804" w:rsidRPr="00747436" w:rsidRDefault="007A1299" w:rsidP="00747436">
            <w:pPr>
              <w:widowControl w:val="0"/>
              <w:autoSpaceDE w:val="0"/>
              <w:autoSpaceDN w:val="0"/>
              <w:adjustRightInd w:val="0"/>
              <w:rPr>
                <w:rFonts w:ascii="Cambria" w:hAnsi="Cambria" w:cs="Tahoma"/>
                <w:sz w:val="18"/>
                <w:szCs w:val="22"/>
                <w:lang w:val="en-GB"/>
              </w:rPr>
            </w:pPr>
            <w:r>
              <w:rPr>
                <w:rFonts w:ascii="Cambria" w:hAnsi="Cambria" w:cs="Tahoma"/>
                <w:sz w:val="18"/>
                <w:szCs w:val="22"/>
                <w:lang w:val="en-GB"/>
              </w:rPr>
              <w:t xml:space="preserve">Rehabilitation </w:t>
            </w:r>
            <w:r w:rsidR="00C9054B" w:rsidRPr="00C9054B">
              <w:rPr>
                <w:rFonts w:ascii="Cambria" w:hAnsi="Cambria" w:cs="Tahoma"/>
                <w:sz w:val="18"/>
                <w:szCs w:val="22"/>
                <w:lang w:val="en-GB"/>
              </w:rPr>
              <w:t>of two classrooms in the public school of</w:t>
            </w:r>
            <w:r w:rsidR="00C9054B">
              <w:rPr>
                <w:rFonts w:ascii="Cambria" w:hAnsi="Cambria" w:cs="Tahoma"/>
                <w:sz w:val="18"/>
                <w:szCs w:val="22"/>
                <w:lang w:val="en-GB"/>
              </w:rPr>
              <w:t xml:space="preserve"> MALEN</w:t>
            </w:r>
          </w:p>
        </w:tc>
        <w:tc>
          <w:tcPr>
            <w:tcW w:w="1416" w:type="dxa"/>
            <w:vAlign w:val="center"/>
          </w:tcPr>
          <w:p w14:paraId="7FA4C666" w14:textId="661DAD1A" w:rsidR="008D2804" w:rsidRPr="00CD342F" w:rsidRDefault="00676C04" w:rsidP="005E0BC4">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w:t>
            </w:r>
            <w:r w:rsidR="008D2804" w:rsidRPr="00CD342F">
              <w:rPr>
                <w:rFonts w:ascii="Cambria" w:hAnsi="Cambria" w:cs="Tahoma"/>
                <w:sz w:val="18"/>
                <w:szCs w:val="22"/>
              </w:rPr>
              <w:t> 000 000</w:t>
            </w:r>
          </w:p>
        </w:tc>
        <w:tc>
          <w:tcPr>
            <w:tcW w:w="1284" w:type="dxa"/>
            <w:vMerge/>
            <w:vAlign w:val="center"/>
          </w:tcPr>
          <w:p w14:paraId="7FA4C667" w14:textId="77777777" w:rsidR="008D2804" w:rsidRPr="00CD342F" w:rsidRDefault="008D2804" w:rsidP="005E0BC4">
            <w:pPr>
              <w:widowControl w:val="0"/>
              <w:autoSpaceDE w:val="0"/>
              <w:autoSpaceDN w:val="0"/>
              <w:adjustRightInd w:val="0"/>
              <w:spacing w:line="300" w:lineRule="exact"/>
              <w:jc w:val="center"/>
              <w:rPr>
                <w:rFonts w:ascii="Cambria" w:hAnsi="Cambria" w:cs="Tahoma"/>
                <w:sz w:val="18"/>
                <w:szCs w:val="22"/>
              </w:rPr>
            </w:pPr>
          </w:p>
        </w:tc>
      </w:tr>
    </w:tbl>
    <w:p w14:paraId="7FA4C669"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 xml:space="preserve">2- Nature of services </w:t>
      </w:r>
    </w:p>
    <w:p w14:paraId="7FA4C66A" w14:textId="77777777" w:rsidR="00D24D9F"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The works, which shall be tendered for the construction of buildings to accommodate classrooms in secondary schools, consists of: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5"/>
      </w:tblGrid>
      <w:tr w:rsidR="00D24D9F" w:rsidRPr="000B2918" w14:paraId="7FA4C675" w14:textId="77777777" w:rsidTr="00D24D9F">
        <w:trPr>
          <w:trHeight w:val="2719"/>
          <w:jc w:val="center"/>
        </w:trPr>
        <w:tc>
          <w:tcPr>
            <w:tcW w:w="5035" w:type="dxa"/>
          </w:tcPr>
          <w:p w14:paraId="7FA4C66B"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 xml:space="preserve">Preparatory </w:t>
            </w:r>
            <w:proofErr w:type="gramStart"/>
            <w:r w:rsidRPr="001E6371">
              <w:rPr>
                <w:rFonts w:ascii="Tahoma" w:hAnsi="Tahoma" w:cs="Tahoma"/>
                <w:sz w:val="22"/>
                <w:szCs w:val="22"/>
                <w:lang w:val="en-GB"/>
              </w:rPr>
              <w:t>works ;</w:t>
            </w:r>
            <w:proofErr w:type="gramEnd"/>
          </w:p>
          <w:p w14:paraId="7FA4C66C"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Banking ;</w:t>
            </w:r>
          </w:p>
          <w:p w14:paraId="7FA4C66D"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Foundations</w:t>
            </w:r>
          </w:p>
          <w:p w14:paraId="7FA4C66E"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Masonry - Elevations ;</w:t>
            </w:r>
          </w:p>
          <w:p w14:paraId="7FA4C66F"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Framework - Cover ;</w:t>
            </w:r>
          </w:p>
          <w:p w14:paraId="7FA4C670"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Wooden and metallic carpentry ;</w:t>
            </w:r>
          </w:p>
          <w:p w14:paraId="7FA4C671"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Electricity ;</w:t>
            </w:r>
          </w:p>
          <w:p w14:paraId="7FA4C672"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plumbing;</w:t>
            </w:r>
          </w:p>
          <w:p w14:paraId="7FA4C673" w14:textId="77777777" w:rsidR="00D24D9F" w:rsidRPr="001E6371" w:rsidRDefault="00D24D9F" w:rsidP="00B04F30">
            <w:pPr>
              <w:numPr>
                <w:ilvl w:val="0"/>
                <w:numId w:val="148"/>
              </w:numPr>
              <w:ind w:left="317" w:hanging="147"/>
              <w:jc w:val="both"/>
              <w:rPr>
                <w:rFonts w:ascii="Tahoma" w:hAnsi="Tahoma" w:cs="Tahoma"/>
                <w:sz w:val="22"/>
                <w:szCs w:val="22"/>
                <w:lang w:val="en-GB"/>
              </w:rPr>
            </w:pPr>
            <w:r w:rsidRPr="001E6371">
              <w:rPr>
                <w:rFonts w:ascii="Tahoma" w:hAnsi="Tahoma" w:cs="Tahoma"/>
                <w:sz w:val="22"/>
                <w:szCs w:val="22"/>
                <w:lang w:val="en-GB"/>
              </w:rPr>
              <w:t>Depiction</w:t>
            </w:r>
          </w:p>
          <w:p w14:paraId="7FA4C674" w14:textId="77777777" w:rsidR="00D24D9F" w:rsidRPr="007136FC" w:rsidRDefault="00D24D9F" w:rsidP="00B04F30">
            <w:pPr>
              <w:numPr>
                <w:ilvl w:val="0"/>
                <w:numId w:val="148"/>
              </w:numPr>
              <w:ind w:left="317" w:hanging="147"/>
              <w:jc w:val="both"/>
              <w:rPr>
                <w:rFonts w:ascii="Tahoma" w:hAnsi="Tahoma" w:cs="Tahoma"/>
                <w:b/>
                <w:sz w:val="22"/>
                <w:szCs w:val="22"/>
                <w:lang w:val="en-GB"/>
              </w:rPr>
            </w:pPr>
            <w:r w:rsidRPr="001E6371">
              <w:rPr>
                <w:rFonts w:ascii="Tahoma" w:hAnsi="Tahoma" w:cs="Tahoma"/>
                <w:sz w:val="22"/>
                <w:szCs w:val="22"/>
                <w:lang w:val="en-GB"/>
              </w:rPr>
              <w:t>Roads and different networks.</w:t>
            </w:r>
          </w:p>
        </w:tc>
      </w:tr>
    </w:tbl>
    <w:p w14:paraId="7FA4C677"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3.</w:t>
      </w:r>
      <w:r w:rsidRPr="001E6371">
        <w:rPr>
          <w:rFonts w:ascii="Tahoma" w:hAnsi="Tahoma" w:cs="Tahoma"/>
          <w:sz w:val="22"/>
          <w:szCs w:val="22"/>
          <w:lang w:val="en-GB"/>
        </w:rPr>
        <w:t xml:space="preserve"> </w:t>
      </w:r>
      <w:r w:rsidRPr="001E6371">
        <w:rPr>
          <w:rFonts w:ascii="Tahoma" w:hAnsi="Tahoma" w:cs="Tahoma"/>
          <w:b/>
          <w:sz w:val="22"/>
          <w:szCs w:val="22"/>
          <w:lang w:val="en-GB"/>
        </w:rPr>
        <w:t>Participation</w:t>
      </w:r>
    </w:p>
    <w:p w14:paraId="7FA4C678"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Participation in this invitation to tender is open to companies specialised in public works located in Cameroon.</w:t>
      </w:r>
    </w:p>
    <w:p w14:paraId="7FA4C679"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b/>
          <w:sz w:val="22"/>
          <w:szCs w:val="22"/>
          <w:lang w:val="en-GB"/>
        </w:rPr>
        <w:t>4.</w:t>
      </w:r>
      <w:r w:rsidRPr="001E6371">
        <w:rPr>
          <w:rFonts w:ascii="Tahoma" w:hAnsi="Tahoma" w:cs="Tahoma"/>
          <w:sz w:val="22"/>
          <w:szCs w:val="22"/>
          <w:lang w:val="en-GB"/>
        </w:rPr>
        <w:t xml:space="preserve"> </w:t>
      </w:r>
      <w:r w:rsidRPr="001E6371">
        <w:rPr>
          <w:rFonts w:ascii="Tahoma" w:hAnsi="Tahoma" w:cs="Tahoma"/>
          <w:b/>
          <w:sz w:val="22"/>
          <w:szCs w:val="22"/>
          <w:lang w:val="en-GB"/>
        </w:rPr>
        <w:t>Financing</w:t>
      </w:r>
    </w:p>
    <w:p w14:paraId="7FA4C67A"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lastRenderedPageBreak/>
        <w:t>Supplies, which form the subject of this invitation to tender, shall be financed by PIB,</w:t>
      </w:r>
      <w:r w:rsidRPr="001E6371">
        <w:rPr>
          <w:rFonts w:ascii="Tahoma" w:hAnsi="Tahoma" w:cs="Tahoma"/>
          <w:color w:val="FF0000"/>
          <w:sz w:val="22"/>
          <w:szCs w:val="22"/>
          <w:lang w:val="en-GB"/>
        </w:rPr>
        <w:t xml:space="preserve"> </w:t>
      </w:r>
      <w:r w:rsidRPr="001E6371">
        <w:rPr>
          <w:rFonts w:ascii="Tahoma" w:hAnsi="Tahoma" w:cs="Tahoma"/>
          <w:sz w:val="22"/>
          <w:szCs w:val="22"/>
          <w:lang w:val="en-GB"/>
        </w:rPr>
        <w:t>2022 financial year.</w:t>
      </w:r>
    </w:p>
    <w:p w14:paraId="7FA4C67B"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5. Consultation and acquisition of tender file</w:t>
      </w:r>
    </w:p>
    <w:p w14:paraId="7FA4C67C" w14:textId="0F9894A6"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The file may be consulted and obtained from the</w:t>
      </w:r>
      <w:r w:rsidR="00D46529">
        <w:rPr>
          <w:rFonts w:ascii="Tahoma" w:hAnsi="Tahoma" w:cs="Tahoma"/>
          <w:sz w:val="22"/>
          <w:szCs w:val="22"/>
          <w:lang w:val="en-GB"/>
        </w:rPr>
        <w:t xml:space="preserve"> LOMIE</w:t>
      </w:r>
      <w:r w:rsidRPr="001E6371">
        <w:rPr>
          <w:rFonts w:ascii="Tahoma" w:hAnsi="Tahoma" w:cs="Tahoma"/>
          <w:sz w:val="22"/>
          <w:szCs w:val="22"/>
          <w:lang w:val="en-GB"/>
        </w:rPr>
        <w:t xml:space="preserve"> council as soon as this notice is published, against payment of a non-refundable sum of </w:t>
      </w:r>
      <w:r w:rsidR="00193DD4" w:rsidRPr="00193DD4">
        <w:rPr>
          <w:rFonts w:ascii="Tahoma" w:hAnsi="Tahoma" w:cs="Tahoma"/>
          <w:b/>
          <w:sz w:val="22"/>
          <w:szCs w:val="22"/>
          <w:lang w:val="en-GB"/>
        </w:rPr>
        <w:t xml:space="preserve">one </w:t>
      </w:r>
      <w:proofErr w:type="gramStart"/>
      <w:r w:rsidR="00193DD4" w:rsidRPr="00193DD4">
        <w:rPr>
          <w:rFonts w:ascii="Tahoma" w:hAnsi="Tahoma" w:cs="Tahoma"/>
          <w:b/>
          <w:sz w:val="22"/>
          <w:szCs w:val="22"/>
          <w:lang w:val="en-GB"/>
        </w:rPr>
        <w:t>hundred</w:t>
      </w:r>
      <w:r w:rsidR="00193DD4">
        <w:rPr>
          <w:rFonts w:ascii="Tahoma" w:hAnsi="Tahoma" w:cs="Tahoma"/>
          <w:sz w:val="22"/>
          <w:szCs w:val="22"/>
          <w:lang w:val="en-GB"/>
        </w:rPr>
        <w:t xml:space="preserve">  </w:t>
      </w:r>
      <w:r w:rsidRPr="001E6371">
        <w:rPr>
          <w:rFonts w:ascii="Tahoma" w:hAnsi="Tahoma" w:cs="Tahoma"/>
          <w:b/>
          <w:sz w:val="22"/>
          <w:szCs w:val="22"/>
          <w:lang w:val="en-US"/>
        </w:rPr>
        <w:t>thousand</w:t>
      </w:r>
      <w:proofErr w:type="gramEnd"/>
      <w:r w:rsidRPr="001E6371">
        <w:rPr>
          <w:rFonts w:ascii="Tahoma" w:hAnsi="Tahoma" w:cs="Tahoma"/>
          <w:b/>
          <w:sz w:val="22"/>
          <w:szCs w:val="22"/>
          <w:lang w:val="en-US"/>
        </w:rPr>
        <w:t xml:space="preserve"> </w:t>
      </w:r>
      <w:r w:rsidRPr="001E6371">
        <w:rPr>
          <w:rFonts w:ascii="Tahoma" w:hAnsi="Tahoma" w:cs="Tahoma"/>
          <w:b/>
          <w:sz w:val="22"/>
          <w:szCs w:val="22"/>
          <w:lang w:val="en-GB"/>
        </w:rPr>
        <w:t>(</w:t>
      </w:r>
      <w:r w:rsidR="00D46529">
        <w:rPr>
          <w:rFonts w:ascii="Tahoma" w:hAnsi="Tahoma" w:cs="Tahoma"/>
          <w:b/>
          <w:sz w:val="22"/>
          <w:szCs w:val="22"/>
          <w:lang w:val="en-GB"/>
        </w:rPr>
        <w:t>100</w:t>
      </w:r>
      <w:r w:rsidRPr="001E6371">
        <w:rPr>
          <w:rFonts w:ascii="Tahoma" w:hAnsi="Tahoma" w:cs="Tahoma"/>
          <w:b/>
          <w:sz w:val="22"/>
          <w:szCs w:val="22"/>
          <w:lang w:val="en-GB"/>
        </w:rPr>
        <w:t> 000) CFA francs</w:t>
      </w:r>
      <w:r w:rsidRPr="001E6371">
        <w:rPr>
          <w:rFonts w:ascii="Tahoma" w:hAnsi="Tahoma" w:cs="Tahoma"/>
          <w:sz w:val="22"/>
          <w:szCs w:val="22"/>
          <w:lang w:val="en-GB"/>
        </w:rPr>
        <w:t xml:space="preserve">, payable at the municipal </w:t>
      </w:r>
      <w:proofErr w:type="spellStart"/>
      <w:r w:rsidRPr="001E6371">
        <w:rPr>
          <w:rFonts w:ascii="Tahoma" w:hAnsi="Tahoma" w:cs="Tahoma"/>
          <w:sz w:val="22"/>
          <w:szCs w:val="22"/>
          <w:lang w:val="en-GB"/>
        </w:rPr>
        <w:t>receipe</w:t>
      </w:r>
      <w:proofErr w:type="spellEnd"/>
      <w:r w:rsidRPr="001E6371">
        <w:rPr>
          <w:rFonts w:ascii="Tahoma" w:hAnsi="Tahoma" w:cs="Tahoma"/>
          <w:sz w:val="22"/>
          <w:szCs w:val="22"/>
          <w:lang w:val="en-GB"/>
        </w:rPr>
        <w:t>.</w:t>
      </w:r>
    </w:p>
    <w:p w14:paraId="7FA4C67D"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6. Submission of offers</w:t>
      </w:r>
    </w:p>
    <w:p w14:paraId="7FA4C67E" w14:textId="55AB3251"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Each offer drafted in English or French in 7 copies including the original and 6 copies marked as such, should reach the </w:t>
      </w:r>
      <w:r w:rsidR="00D46529">
        <w:rPr>
          <w:rFonts w:ascii="Tahoma" w:hAnsi="Tahoma" w:cs="Tahoma"/>
          <w:sz w:val="22"/>
          <w:szCs w:val="22"/>
          <w:lang w:val="en-GB"/>
        </w:rPr>
        <w:t>LOMIE</w:t>
      </w:r>
      <w:r w:rsidRPr="001E6371">
        <w:rPr>
          <w:rFonts w:ascii="Tahoma" w:hAnsi="Tahoma" w:cs="Tahoma"/>
          <w:sz w:val="22"/>
          <w:szCs w:val="22"/>
          <w:lang w:val="en-GB"/>
        </w:rPr>
        <w:t xml:space="preserve"> council not later than </w:t>
      </w:r>
      <w:r w:rsidRPr="001E6371">
        <w:rPr>
          <w:rFonts w:ascii="Tahoma" w:hAnsi="Tahoma" w:cs="Tahoma"/>
          <w:i/>
          <w:sz w:val="22"/>
          <w:szCs w:val="22"/>
          <w:lang w:val="en-GB"/>
        </w:rPr>
        <w:t>____________/_______/</w:t>
      </w:r>
      <w:r w:rsidR="00C31BFB">
        <w:rPr>
          <w:rFonts w:ascii="Tahoma" w:hAnsi="Tahoma" w:cs="Tahoma"/>
          <w:i/>
          <w:sz w:val="22"/>
          <w:szCs w:val="22"/>
          <w:lang w:val="en-GB"/>
        </w:rPr>
        <w:t>2026</w:t>
      </w:r>
      <w:r>
        <w:rPr>
          <w:rFonts w:ascii="Tahoma" w:hAnsi="Tahoma" w:cs="Tahoma"/>
          <w:i/>
          <w:sz w:val="22"/>
          <w:szCs w:val="22"/>
          <w:lang w:val="en-GB"/>
        </w:rPr>
        <w:t xml:space="preserve"> </w:t>
      </w:r>
      <w:r w:rsidRPr="001E6371">
        <w:rPr>
          <w:rFonts w:ascii="Tahoma" w:hAnsi="Tahoma" w:cs="Tahoma"/>
          <w:i/>
          <w:sz w:val="22"/>
          <w:szCs w:val="22"/>
          <w:lang w:val="en-GB"/>
        </w:rPr>
        <w:t xml:space="preserve">at </w:t>
      </w:r>
      <w:r>
        <w:rPr>
          <w:rFonts w:ascii="Tahoma" w:hAnsi="Tahoma" w:cs="Tahoma"/>
          <w:i/>
          <w:sz w:val="22"/>
          <w:szCs w:val="22"/>
          <w:lang w:val="en-GB"/>
        </w:rPr>
        <w:t>_________</w:t>
      </w:r>
      <w:r w:rsidRPr="001E6371">
        <w:rPr>
          <w:rFonts w:ascii="Tahoma" w:hAnsi="Tahoma" w:cs="Tahoma"/>
          <w:i/>
          <w:sz w:val="22"/>
          <w:szCs w:val="22"/>
          <w:lang w:val="en-GB"/>
        </w:rPr>
        <w:t xml:space="preserve"> am</w:t>
      </w:r>
      <w:r w:rsidRPr="001E6371">
        <w:rPr>
          <w:rFonts w:ascii="Tahoma" w:hAnsi="Tahoma" w:cs="Tahoma"/>
          <w:b/>
          <w:sz w:val="22"/>
          <w:szCs w:val="22"/>
          <w:lang w:val="en-GB"/>
        </w:rPr>
        <w:t xml:space="preserve"> and</w:t>
      </w:r>
      <w:r w:rsidRPr="001E6371">
        <w:rPr>
          <w:rFonts w:ascii="Tahoma" w:hAnsi="Tahoma" w:cs="Tahoma"/>
          <w:sz w:val="22"/>
          <w:szCs w:val="22"/>
          <w:lang w:val="en-GB"/>
        </w:rPr>
        <w:t xml:space="preserve"> should carry the inscription:</w:t>
      </w:r>
    </w:p>
    <w:p w14:paraId="7FA4C67F" w14:textId="77777777" w:rsidR="00D24D9F" w:rsidRPr="00D70EC1" w:rsidRDefault="00D24D9F" w:rsidP="00D24D9F">
      <w:pPr>
        <w:spacing w:before="60"/>
        <w:jc w:val="center"/>
        <w:rPr>
          <w:rFonts w:ascii="Tahoma" w:hAnsi="Tahoma" w:cs="Tahoma"/>
          <w:b/>
          <w:sz w:val="22"/>
          <w:szCs w:val="22"/>
          <w:lang w:val="en-GB"/>
        </w:rPr>
      </w:pPr>
      <w:r w:rsidRPr="00D70EC1">
        <w:rPr>
          <w:rFonts w:ascii="Tahoma" w:hAnsi="Tahoma" w:cs="Tahoma"/>
          <w:b/>
          <w:sz w:val="22"/>
          <w:szCs w:val="22"/>
          <w:lang w:val="en-GB"/>
        </w:rPr>
        <w:t>OPEN NATIONAL INVITATION TO TENDER</w:t>
      </w:r>
    </w:p>
    <w:p w14:paraId="7FA4C680" w14:textId="39ECDE0B" w:rsidR="00D24D9F" w:rsidRPr="00D70EC1" w:rsidRDefault="00D24D9F" w:rsidP="00D24D9F">
      <w:pPr>
        <w:spacing w:before="60"/>
        <w:jc w:val="center"/>
        <w:rPr>
          <w:rFonts w:ascii="Tahoma" w:hAnsi="Tahoma" w:cs="Tahoma"/>
          <w:b/>
          <w:bCs/>
          <w:sz w:val="22"/>
          <w:szCs w:val="22"/>
          <w:lang w:val="en-US"/>
        </w:rPr>
      </w:pPr>
      <w:r w:rsidRPr="00D70EC1">
        <w:rPr>
          <w:rFonts w:ascii="Tahoma" w:hAnsi="Tahoma" w:cs="Tahoma"/>
          <w:b/>
          <w:sz w:val="22"/>
          <w:szCs w:val="22"/>
          <w:lang w:val="en-GB"/>
        </w:rPr>
        <w:t>N° _____/ONIT/C.</w:t>
      </w:r>
      <w:r w:rsidR="00D46529">
        <w:rPr>
          <w:rFonts w:ascii="Tahoma" w:hAnsi="Tahoma" w:cs="Tahoma"/>
          <w:b/>
          <w:sz w:val="22"/>
          <w:szCs w:val="22"/>
          <w:lang w:val="en-GB"/>
        </w:rPr>
        <w:t>LIE</w:t>
      </w:r>
      <w:r w:rsidRPr="00D70EC1">
        <w:rPr>
          <w:rFonts w:ascii="Tahoma" w:hAnsi="Tahoma" w:cs="Tahoma"/>
          <w:b/>
          <w:sz w:val="22"/>
          <w:szCs w:val="22"/>
          <w:lang w:val="en-GB"/>
        </w:rPr>
        <w:t>/ITB/</w:t>
      </w:r>
      <w:r w:rsidR="00C31BFB">
        <w:rPr>
          <w:rFonts w:ascii="Tahoma" w:hAnsi="Tahoma" w:cs="Tahoma"/>
          <w:b/>
          <w:sz w:val="22"/>
          <w:szCs w:val="22"/>
          <w:lang w:val="en-GB"/>
        </w:rPr>
        <w:t>2026</w:t>
      </w:r>
      <w:r w:rsidRPr="00D70EC1">
        <w:rPr>
          <w:rFonts w:ascii="Tahoma" w:hAnsi="Tahoma" w:cs="Tahoma"/>
          <w:b/>
          <w:bCs/>
          <w:sz w:val="22"/>
          <w:szCs w:val="22"/>
          <w:lang w:val="en-US"/>
        </w:rPr>
        <w:t xml:space="preserve"> OF ______/</w:t>
      </w:r>
      <w:r w:rsidRPr="00D70EC1">
        <w:rPr>
          <w:rFonts w:ascii="Tahoma" w:hAnsi="Tahoma" w:cs="Tahoma"/>
          <w:b/>
          <w:sz w:val="22"/>
          <w:szCs w:val="22"/>
          <w:lang w:val="en-US"/>
        </w:rPr>
        <w:t>___________/</w:t>
      </w:r>
      <w:r w:rsidR="00C31BFB">
        <w:rPr>
          <w:rFonts w:ascii="Tahoma" w:hAnsi="Tahoma" w:cs="Tahoma"/>
          <w:b/>
          <w:sz w:val="22"/>
          <w:szCs w:val="22"/>
          <w:lang w:val="en-GB"/>
        </w:rPr>
        <w:t>2026</w:t>
      </w:r>
      <w:r w:rsidRPr="00D70EC1">
        <w:rPr>
          <w:rFonts w:ascii="Tahoma" w:hAnsi="Tahoma" w:cs="Tahoma"/>
          <w:b/>
          <w:bCs/>
          <w:sz w:val="22"/>
          <w:szCs w:val="22"/>
          <w:lang w:val="en-US"/>
        </w:rPr>
        <w:t xml:space="preserve"> FOR THE CONSTRUCTION WORK OF C</w:t>
      </w:r>
      <w:r>
        <w:rPr>
          <w:rFonts w:ascii="Tahoma" w:hAnsi="Tahoma" w:cs="Tahoma"/>
          <w:b/>
          <w:bCs/>
          <w:sz w:val="22"/>
          <w:szCs w:val="22"/>
          <w:lang w:val="en-US"/>
        </w:rPr>
        <w:t>ERTAIN INFRASTRUTURES I</w:t>
      </w:r>
      <w:r w:rsidRPr="00D70EC1">
        <w:rPr>
          <w:rFonts w:ascii="Tahoma" w:hAnsi="Tahoma" w:cs="Tahoma"/>
          <w:b/>
          <w:bCs/>
          <w:sz w:val="22"/>
          <w:szCs w:val="22"/>
          <w:lang w:val="en-US"/>
        </w:rPr>
        <w:t xml:space="preserve">N CERTAIN </w:t>
      </w:r>
      <w:r>
        <w:rPr>
          <w:rFonts w:ascii="Tahoma" w:hAnsi="Tahoma" w:cs="Tahoma"/>
          <w:b/>
          <w:bCs/>
          <w:sz w:val="22"/>
          <w:szCs w:val="22"/>
          <w:lang w:val="en-US"/>
        </w:rPr>
        <w:t xml:space="preserve">LOCALITIES OF </w:t>
      </w:r>
      <w:r w:rsidRPr="00D70EC1">
        <w:rPr>
          <w:rFonts w:ascii="Tahoma" w:hAnsi="Tahoma" w:cs="Tahoma"/>
          <w:b/>
          <w:bCs/>
          <w:sz w:val="22"/>
          <w:szCs w:val="22"/>
          <w:lang w:val="en-US"/>
        </w:rPr>
        <w:t xml:space="preserve">  MESSAMENA COUNCIL, UPPER NYONG DIVISION, EAST REGION DIVIDED INTO FOR </w:t>
      </w:r>
      <w:r w:rsidR="00D46529">
        <w:rPr>
          <w:rFonts w:ascii="Tahoma" w:hAnsi="Tahoma" w:cs="Tahoma"/>
          <w:b/>
          <w:bCs/>
          <w:sz w:val="22"/>
          <w:szCs w:val="22"/>
          <w:lang w:val="en-US"/>
        </w:rPr>
        <w:t xml:space="preserve">FIVE </w:t>
      </w:r>
      <w:r w:rsidRPr="00D70EC1">
        <w:rPr>
          <w:rFonts w:ascii="Tahoma" w:hAnsi="Tahoma" w:cs="Tahoma"/>
          <w:b/>
          <w:bCs/>
          <w:sz w:val="22"/>
          <w:szCs w:val="22"/>
          <w:lang w:val="en-US"/>
        </w:rPr>
        <w:t>LOTS.</w:t>
      </w:r>
    </w:p>
    <w:p w14:paraId="7FA4C681" w14:textId="77777777" w:rsidR="00D24D9F" w:rsidRPr="00D70EC1" w:rsidRDefault="00D24D9F" w:rsidP="00D24D9F">
      <w:pPr>
        <w:spacing w:before="60"/>
        <w:jc w:val="center"/>
        <w:rPr>
          <w:rFonts w:ascii="Tahoma" w:hAnsi="Tahoma" w:cs="Tahoma"/>
          <w:b/>
          <w:sz w:val="22"/>
          <w:szCs w:val="22"/>
          <w:lang w:val="en-GB"/>
        </w:rPr>
      </w:pPr>
      <w:r w:rsidRPr="00D70EC1">
        <w:rPr>
          <w:rFonts w:ascii="Tahoma" w:hAnsi="Tahoma" w:cs="Tahoma"/>
          <w:b/>
          <w:sz w:val="22"/>
          <w:szCs w:val="22"/>
          <w:u w:val="single"/>
          <w:lang w:val="en-GB"/>
        </w:rPr>
        <w:t>FINANCING</w:t>
      </w:r>
      <w:r w:rsidRPr="00D70EC1">
        <w:rPr>
          <w:rFonts w:ascii="Tahoma" w:hAnsi="Tahoma" w:cs="Tahoma"/>
          <w:b/>
          <w:sz w:val="22"/>
          <w:szCs w:val="22"/>
          <w:lang w:val="en-GB"/>
        </w:rPr>
        <w:t xml:space="preserve">:   PIB </w:t>
      </w:r>
      <w:r w:rsidR="00C31BFB">
        <w:rPr>
          <w:rFonts w:ascii="Tahoma" w:hAnsi="Tahoma" w:cs="Tahoma"/>
          <w:b/>
          <w:sz w:val="22"/>
          <w:szCs w:val="22"/>
          <w:lang w:val="en-GB"/>
        </w:rPr>
        <w:t>2026</w:t>
      </w:r>
    </w:p>
    <w:p w14:paraId="7FA4C682" w14:textId="77777777" w:rsidR="00D24D9F" w:rsidRPr="001E6371" w:rsidRDefault="00D24D9F" w:rsidP="00D24D9F">
      <w:pPr>
        <w:spacing w:before="60"/>
        <w:jc w:val="center"/>
        <w:rPr>
          <w:rFonts w:ascii="Tahoma" w:hAnsi="Tahoma" w:cs="Tahoma"/>
          <w:b/>
          <w:i/>
          <w:sz w:val="22"/>
          <w:szCs w:val="22"/>
          <w:lang w:val="en-GB"/>
        </w:rPr>
      </w:pPr>
      <w:r w:rsidRPr="001E6371">
        <w:rPr>
          <w:rFonts w:ascii="Tahoma" w:hAnsi="Tahoma" w:cs="Tahoma"/>
          <w:b/>
          <w:i/>
          <w:sz w:val="22"/>
          <w:szCs w:val="22"/>
          <w:lang w:val="en-GB"/>
        </w:rPr>
        <w:t xml:space="preserve">Lot N° …: ……. </w:t>
      </w:r>
      <w:r w:rsidRPr="001E6371">
        <w:rPr>
          <w:rFonts w:ascii="Tahoma" w:hAnsi="Tahoma" w:cs="Tahoma"/>
          <w:i/>
          <w:sz w:val="22"/>
          <w:szCs w:val="22"/>
          <w:lang w:val="en-GB"/>
        </w:rPr>
        <w:t>(Locality to be specified)</w:t>
      </w:r>
    </w:p>
    <w:p w14:paraId="7FA4C683" w14:textId="77777777" w:rsidR="00D24D9F" w:rsidRPr="001E6371" w:rsidRDefault="00D24D9F" w:rsidP="00D24D9F">
      <w:pPr>
        <w:spacing w:before="60"/>
        <w:jc w:val="center"/>
        <w:rPr>
          <w:rFonts w:ascii="Tahoma" w:hAnsi="Tahoma" w:cs="Tahoma"/>
          <w:b/>
          <w:i/>
          <w:sz w:val="22"/>
          <w:szCs w:val="22"/>
          <w:lang w:val="en-GB"/>
        </w:rPr>
      </w:pPr>
      <w:r w:rsidRPr="001E6371">
        <w:rPr>
          <w:rFonts w:ascii="Tahoma" w:hAnsi="Tahoma" w:cs="Tahoma"/>
          <w:b/>
          <w:i/>
          <w:sz w:val="22"/>
          <w:szCs w:val="22"/>
          <w:lang w:val="en-GB"/>
        </w:rPr>
        <w:t>“To be opened only during the bid-opening session”</w:t>
      </w:r>
    </w:p>
    <w:p w14:paraId="7FA4C684"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7- Admissibility of offers</w:t>
      </w:r>
    </w:p>
    <w:p w14:paraId="7FA4C685"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Each bidder must include in his administrative documents, a bid bond issued by a first rate-bank approved by the Ministry in charge of finance of an amount of </w:t>
      </w:r>
      <w:r w:rsidRPr="007A38DA">
        <w:rPr>
          <w:rFonts w:ascii="Tahoma" w:hAnsi="Tahoma" w:cs="Tahoma"/>
          <w:b/>
          <w:sz w:val="22"/>
          <w:szCs w:val="22"/>
          <w:lang w:val="en-GB"/>
        </w:rPr>
        <w:t>one</w:t>
      </w:r>
      <w:r w:rsidRPr="001E6371">
        <w:rPr>
          <w:rFonts w:ascii="Tahoma" w:hAnsi="Tahoma" w:cs="Tahoma"/>
          <w:b/>
          <w:sz w:val="22"/>
          <w:szCs w:val="22"/>
          <w:lang w:val="en-GB"/>
        </w:rPr>
        <w:t xml:space="preserve"> </w:t>
      </w:r>
      <w:r>
        <w:rPr>
          <w:rFonts w:ascii="Tahoma" w:hAnsi="Tahoma" w:cs="Tahoma"/>
          <w:b/>
          <w:sz w:val="22"/>
          <w:szCs w:val="22"/>
          <w:lang w:val="en-GB"/>
        </w:rPr>
        <w:t>percent of the amount of the project</w:t>
      </w:r>
      <w:r w:rsidRPr="001E6371">
        <w:rPr>
          <w:rFonts w:ascii="Tahoma" w:hAnsi="Tahoma" w:cs="Tahoma"/>
          <w:sz w:val="22"/>
          <w:szCs w:val="22"/>
          <w:lang w:val="en-GB"/>
        </w:rPr>
        <w:t>, valid for ninety (90) days from the day of opening of bids.</w:t>
      </w:r>
    </w:p>
    <w:p w14:paraId="7FA4C686"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14:paraId="7FA4C687"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14:paraId="7FA4C688" w14:textId="77777777" w:rsidR="00D24D9F" w:rsidRPr="001E6371" w:rsidRDefault="00D24D9F" w:rsidP="00D24D9F">
      <w:pPr>
        <w:jc w:val="both"/>
        <w:rPr>
          <w:rFonts w:ascii="Tahoma" w:hAnsi="Tahoma" w:cs="Tahoma"/>
          <w:b/>
          <w:sz w:val="22"/>
          <w:szCs w:val="22"/>
          <w:lang w:val="en-GB"/>
        </w:rPr>
      </w:pPr>
      <w:r w:rsidRPr="001E6371">
        <w:rPr>
          <w:rFonts w:ascii="Tahoma" w:hAnsi="Tahoma" w:cs="Tahoma"/>
          <w:b/>
          <w:sz w:val="22"/>
          <w:szCs w:val="22"/>
          <w:lang w:val="en-GB"/>
        </w:rPr>
        <w:t>8. Opening of bids</w:t>
      </w:r>
    </w:p>
    <w:p w14:paraId="7FA4C689"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The bids shall be opened in one (01) phase.</w:t>
      </w:r>
    </w:p>
    <w:p w14:paraId="7FA4C68A" w14:textId="61B8B011" w:rsidR="00D24D9F" w:rsidRPr="001E6371" w:rsidRDefault="00D24D9F" w:rsidP="00D24D9F">
      <w:pPr>
        <w:jc w:val="both"/>
        <w:rPr>
          <w:rFonts w:ascii="Tahoma" w:hAnsi="Tahoma" w:cs="Tahoma"/>
          <w:color w:val="FF0000"/>
          <w:sz w:val="22"/>
          <w:szCs w:val="22"/>
          <w:lang w:val="en-GB"/>
        </w:rPr>
      </w:pPr>
      <w:r w:rsidRPr="001E6371">
        <w:rPr>
          <w:rFonts w:ascii="Tahoma" w:hAnsi="Tahoma" w:cs="Tahoma"/>
          <w:sz w:val="22"/>
          <w:szCs w:val="22"/>
          <w:lang w:val="en-GB"/>
        </w:rPr>
        <w:t xml:space="preserve">The opening of the administrative documents, the technical and financial offers shall take place on the </w:t>
      </w:r>
      <w:r w:rsidRPr="001E6371">
        <w:rPr>
          <w:rFonts w:ascii="Tahoma" w:hAnsi="Tahoma" w:cs="Tahoma"/>
          <w:i/>
          <w:sz w:val="22"/>
          <w:szCs w:val="22"/>
          <w:lang w:val="en-GB"/>
        </w:rPr>
        <w:t>_______/_________</w:t>
      </w:r>
      <w:r>
        <w:rPr>
          <w:rFonts w:ascii="Tahoma" w:hAnsi="Tahoma" w:cs="Tahoma"/>
          <w:i/>
          <w:sz w:val="22"/>
          <w:szCs w:val="22"/>
          <w:lang w:val="en-GB"/>
        </w:rPr>
        <w:t xml:space="preserve">/ </w:t>
      </w:r>
      <w:r w:rsidR="00C31BFB">
        <w:rPr>
          <w:rFonts w:ascii="Tahoma" w:hAnsi="Tahoma" w:cs="Tahoma"/>
          <w:i/>
          <w:sz w:val="22"/>
          <w:szCs w:val="22"/>
          <w:lang w:val="en-GB"/>
        </w:rPr>
        <w:t>2026</w:t>
      </w:r>
      <w:r w:rsidRPr="001E6371">
        <w:rPr>
          <w:rFonts w:ascii="Tahoma" w:hAnsi="Tahoma" w:cs="Tahoma"/>
          <w:i/>
          <w:sz w:val="22"/>
          <w:szCs w:val="22"/>
          <w:lang w:val="en-GB"/>
        </w:rPr>
        <w:t xml:space="preserve"> at </w:t>
      </w:r>
      <w:r>
        <w:rPr>
          <w:rFonts w:ascii="Tahoma" w:hAnsi="Tahoma" w:cs="Tahoma"/>
          <w:i/>
          <w:sz w:val="22"/>
          <w:szCs w:val="22"/>
          <w:lang w:val="en-GB"/>
        </w:rPr>
        <w:t>_________</w:t>
      </w:r>
      <w:proofErr w:type="gramStart"/>
      <w:r>
        <w:rPr>
          <w:rFonts w:ascii="Tahoma" w:hAnsi="Tahoma" w:cs="Tahoma"/>
          <w:i/>
          <w:sz w:val="22"/>
          <w:szCs w:val="22"/>
          <w:lang w:val="en-GB"/>
        </w:rPr>
        <w:t>_</w:t>
      </w:r>
      <w:r w:rsidRPr="001E6371">
        <w:rPr>
          <w:rFonts w:ascii="Tahoma" w:hAnsi="Tahoma" w:cs="Tahoma"/>
          <w:i/>
          <w:color w:val="FF0000"/>
          <w:sz w:val="22"/>
          <w:szCs w:val="22"/>
          <w:lang w:val="en-GB"/>
        </w:rPr>
        <w:t xml:space="preserve"> </w:t>
      </w:r>
      <w:r w:rsidRPr="001E6371">
        <w:rPr>
          <w:rFonts w:ascii="Tahoma" w:hAnsi="Tahoma" w:cs="Tahoma"/>
          <w:b/>
          <w:color w:val="FF0000"/>
          <w:sz w:val="22"/>
          <w:szCs w:val="22"/>
          <w:lang w:val="en-GB"/>
        </w:rPr>
        <w:t xml:space="preserve"> </w:t>
      </w:r>
      <w:r w:rsidRPr="001E6371">
        <w:rPr>
          <w:rFonts w:ascii="Tahoma" w:hAnsi="Tahoma" w:cs="Tahoma"/>
          <w:color w:val="000000" w:themeColor="text1"/>
          <w:sz w:val="22"/>
          <w:szCs w:val="22"/>
          <w:lang w:val="en-GB"/>
        </w:rPr>
        <w:t>local</w:t>
      </w:r>
      <w:proofErr w:type="gramEnd"/>
      <w:r w:rsidRPr="001E6371">
        <w:rPr>
          <w:rFonts w:ascii="Tahoma" w:hAnsi="Tahoma" w:cs="Tahoma"/>
          <w:color w:val="000000" w:themeColor="text1"/>
          <w:sz w:val="22"/>
          <w:szCs w:val="22"/>
          <w:lang w:val="en-GB"/>
        </w:rPr>
        <w:t xml:space="preserve"> time by the </w:t>
      </w:r>
      <w:r w:rsidR="00D46529">
        <w:rPr>
          <w:rFonts w:ascii="Tahoma" w:hAnsi="Tahoma" w:cs="Tahoma"/>
          <w:color w:val="000000" w:themeColor="text1"/>
          <w:sz w:val="22"/>
          <w:szCs w:val="22"/>
          <w:lang w:val="en-GB"/>
        </w:rPr>
        <w:t>LOMIE</w:t>
      </w:r>
      <w:r w:rsidRPr="001E6371">
        <w:rPr>
          <w:rFonts w:ascii="Tahoma" w:hAnsi="Tahoma" w:cs="Tahoma"/>
          <w:color w:val="000000" w:themeColor="text1"/>
          <w:sz w:val="22"/>
          <w:szCs w:val="22"/>
          <w:lang w:val="en-GB"/>
        </w:rPr>
        <w:t xml:space="preserve"> COUNCIL </w:t>
      </w:r>
      <w:proofErr w:type="gramStart"/>
      <w:r w:rsidRPr="001E6371">
        <w:rPr>
          <w:rFonts w:ascii="Tahoma" w:hAnsi="Tahoma" w:cs="Tahoma"/>
          <w:color w:val="000000" w:themeColor="text1"/>
          <w:sz w:val="22"/>
          <w:szCs w:val="22"/>
          <w:lang w:val="en-GB"/>
        </w:rPr>
        <w:t>INTERNAL  Tenders</w:t>
      </w:r>
      <w:proofErr w:type="gramEnd"/>
      <w:r w:rsidRPr="001E6371">
        <w:rPr>
          <w:rFonts w:ascii="Tahoma" w:hAnsi="Tahoma" w:cs="Tahoma"/>
          <w:color w:val="000000" w:themeColor="text1"/>
          <w:sz w:val="22"/>
          <w:szCs w:val="22"/>
          <w:lang w:val="en-GB"/>
        </w:rPr>
        <w:t xml:space="preserve"> Board located at the </w:t>
      </w:r>
      <w:r w:rsidR="00D46529">
        <w:rPr>
          <w:rFonts w:ascii="Tahoma" w:hAnsi="Tahoma" w:cs="Tahoma"/>
          <w:color w:val="000000" w:themeColor="text1"/>
          <w:sz w:val="22"/>
          <w:szCs w:val="22"/>
          <w:lang w:val="en-GB"/>
        </w:rPr>
        <w:t>LOMIE</w:t>
      </w:r>
      <w:r w:rsidRPr="001E6371">
        <w:rPr>
          <w:rFonts w:ascii="Tahoma" w:hAnsi="Tahoma" w:cs="Tahoma"/>
          <w:color w:val="000000" w:themeColor="text1"/>
          <w:sz w:val="22"/>
          <w:szCs w:val="22"/>
          <w:lang w:val="en-GB"/>
        </w:rPr>
        <w:t xml:space="preserve"> council Head Office</w:t>
      </w:r>
      <w:r w:rsidRPr="001E6371">
        <w:rPr>
          <w:rFonts w:ascii="Tahoma" w:hAnsi="Tahoma" w:cs="Tahoma"/>
          <w:color w:val="FF0000"/>
          <w:sz w:val="22"/>
          <w:szCs w:val="22"/>
          <w:lang w:val="en-GB"/>
        </w:rPr>
        <w:t>.</w:t>
      </w:r>
    </w:p>
    <w:p w14:paraId="7FA4C68B"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Only bidders may attend or be duly represented by a person of their choice.</w:t>
      </w:r>
    </w:p>
    <w:p w14:paraId="7FA4C68C" w14:textId="77777777" w:rsidR="00D24D9F" w:rsidRPr="001E6371" w:rsidRDefault="00D24D9F" w:rsidP="00D24D9F">
      <w:pPr>
        <w:jc w:val="both"/>
        <w:rPr>
          <w:rFonts w:ascii="Tahoma" w:hAnsi="Tahoma" w:cs="Tahoma"/>
          <w:b/>
          <w:sz w:val="22"/>
          <w:szCs w:val="22"/>
          <w:lang w:val="en-GB"/>
        </w:rPr>
      </w:pPr>
      <w:r w:rsidRPr="001E6371">
        <w:rPr>
          <w:rFonts w:ascii="Tahoma" w:hAnsi="Tahoma" w:cs="Tahoma"/>
          <w:b/>
          <w:sz w:val="22"/>
          <w:szCs w:val="22"/>
          <w:lang w:val="en-GB"/>
        </w:rPr>
        <w:t>9. Evaluation criteria</w:t>
      </w:r>
    </w:p>
    <w:p w14:paraId="7FA4C68D" w14:textId="77777777" w:rsidR="00D24D9F" w:rsidRPr="001E6371" w:rsidRDefault="00D24D9F" w:rsidP="00D24D9F">
      <w:pPr>
        <w:ind w:firstLine="426"/>
        <w:jc w:val="both"/>
        <w:rPr>
          <w:rFonts w:ascii="Tahoma" w:hAnsi="Tahoma" w:cs="Tahoma"/>
          <w:b/>
          <w:sz w:val="22"/>
          <w:szCs w:val="22"/>
          <w:lang w:val="en-GB"/>
        </w:rPr>
      </w:pPr>
      <w:r w:rsidRPr="001E6371">
        <w:rPr>
          <w:rFonts w:ascii="Tahoma" w:hAnsi="Tahoma" w:cs="Tahoma"/>
          <w:b/>
          <w:sz w:val="22"/>
          <w:szCs w:val="22"/>
          <w:lang w:val="en-GB"/>
        </w:rPr>
        <w:t>A- Main eliminatory criteria</w:t>
      </w:r>
    </w:p>
    <w:p w14:paraId="7FA4C68E" w14:textId="77777777" w:rsidR="00D24D9F" w:rsidRPr="001E6371" w:rsidRDefault="00D24D9F" w:rsidP="00B04F30">
      <w:pPr>
        <w:pStyle w:val="ListParagraph"/>
        <w:numPr>
          <w:ilvl w:val="0"/>
          <w:numId w:val="94"/>
        </w:numPr>
        <w:ind w:hanging="615"/>
        <w:jc w:val="both"/>
        <w:rPr>
          <w:rFonts w:ascii="Tahoma" w:hAnsi="Tahoma" w:cs="Tahoma"/>
          <w:b/>
          <w:sz w:val="22"/>
          <w:szCs w:val="22"/>
          <w:lang w:val="en-GB"/>
        </w:rPr>
      </w:pPr>
      <w:r w:rsidRPr="001E6371">
        <w:rPr>
          <w:rFonts w:ascii="Tahoma" w:hAnsi="Tahoma" w:cs="Tahoma"/>
          <w:b/>
          <w:i/>
          <w:sz w:val="22"/>
          <w:szCs w:val="22"/>
          <w:lang w:val="en-GB"/>
        </w:rPr>
        <w:t>Administrative offe</w:t>
      </w:r>
      <w:r w:rsidRPr="001E6371">
        <w:rPr>
          <w:rFonts w:ascii="Tahoma" w:hAnsi="Tahoma" w:cs="Tahoma"/>
          <w:b/>
          <w:sz w:val="22"/>
          <w:szCs w:val="22"/>
          <w:lang w:val="en-GB"/>
        </w:rPr>
        <w:t>r</w:t>
      </w:r>
    </w:p>
    <w:p w14:paraId="7FA4C68F" w14:textId="77777777"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Absence of the bid bond ;</w:t>
      </w:r>
    </w:p>
    <w:p w14:paraId="7FA4C690" w14:textId="77777777"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Counterfeit document;</w:t>
      </w:r>
    </w:p>
    <w:p w14:paraId="7FA4C691" w14:textId="77777777"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 xml:space="preserve">Non conformity of a part of the administrative file after the 48 hours period except the bid bond. </w:t>
      </w:r>
    </w:p>
    <w:p w14:paraId="7FA4C692" w14:textId="77777777" w:rsidR="00D24D9F" w:rsidRPr="001E6371" w:rsidRDefault="00D24D9F" w:rsidP="00B04F30">
      <w:pPr>
        <w:pStyle w:val="ListParagraph"/>
        <w:numPr>
          <w:ilvl w:val="0"/>
          <w:numId w:val="94"/>
        </w:numPr>
        <w:ind w:hanging="615"/>
        <w:jc w:val="both"/>
        <w:rPr>
          <w:rFonts w:ascii="Tahoma" w:hAnsi="Tahoma" w:cs="Tahoma"/>
          <w:b/>
          <w:i/>
          <w:sz w:val="22"/>
          <w:szCs w:val="22"/>
          <w:lang w:val="en-GB"/>
        </w:rPr>
      </w:pPr>
      <w:r w:rsidRPr="001E6371">
        <w:rPr>
          <w:rFonts w:ascii="Tahoma" w:hAnsi="Tahoma" w:cs="Tahoma"/>
          <w:b/>
          <w:i/>
          <w:sz w:val="22"/>
          <w:szCs w:val="22"/>
          <w:lang w:val="en-GB"/>
        </w:rPr>
        <w:t>Technical offer</w:t>
      </w:r>
    </w:p>
    <w:p w14:paraId="7FA4C693" w14:textId="77777777" w:rsidR="00D24D9F" w:rsidRPr="001E6371" w:rsidRDefault="00D24D9F" w:rsidP="00B04F30">
      <w:pPr>
        <w:numPr>
          <w:ilvl w:val="0"/>
          <w:numId w:val="95"/>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False declaration or counterfeit document;</w:t>
      </w:r>
    </w:p>
    <w:p w14:paraId="7FA4C694" w14:textId="77777777" w:rsidR="00D24D9F" w:rsidRPr="001E6371" w:rsidRDefault="00D24D9F" w:rsidP="00B04F30">
      <w:pPr>
        <w:numPr>
          <w:ilvl w:val="0"/>
          <w:numId w:val="95"/>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Having not gather at least 75% of “Yes” in qualification criteria;</w:t>
      </w:r>
    </w:p>
    <w:p w14:paraId="7FA4C695" w14:textId="77777777" w:rsidR="00D24D9F" w:rsidRPr="001E6371" w:rsidRDefault="00D24D9F" w:rsidP="00B04F30">
      <w:pPr>
        <w:pStyle w:val="ListParagraph"/>
        <w:numPr>
          <w:ilvl w:val="0"/>
          <w:numId w:val="94"/>
        </w:numPr>
        <w:ind w:hanging="615"/>
        <w:jc w:val="both"/>
        <w:rPr>
          <w:rFonts w:ascii="Tahoma" w:hAnsi="Tahoma" w:cs="Tahoma"/>
          <w:b/>
          <w:i/>
          <w:sz w:val="22"/>
          <w:szCs w:val="22"/>
          <w:lang w:val="en-GB"/>
        </w:rPr>
      </w:pPr>
      <w:r w:rsidRPr="001E6371">
        <w:rPr>
          <w:rFonts w:ascii="Tahoma" w:hAnsi="Tahoma" w:cs="Tahoma"/>
          <w:b/>
          <w:i/>
          <w:sz w:val="22"/>
          <w:szCs w:val="22"/>
          <w:lang w:val="en-GB"/>
        </w:rPr>
        <w:t>Financial Order</w:t>
      </w:r>
    </w:p>
    <w:p w14:paraId="7FA4C696" w14:textId="77777777" w:rsidR="00D24D9F" w:rsidRPr="001E6371" w:rsidRDefault="00D24D9F" w:rsidP="00B04F30">
      <w:pPr>
        <w:numPr>
          <w:ilvl w:val="0"/>
          <w:numId w:val="96"/>
        </w:numPr>
        <w:tabs>
          <w:tab w:val="left" w:pos="1985"/>
        </w:tabs>
        <w:ind w:hanging="615"/>
        <w:jc w:val="both"/>
        <w:rPr>
          <w:rFonts w:ascii="Tahoma" w:hAnsi="Tahoma" w:cs="Tahoma"/>
          <w:b/>
          <w:i/>
          <w:sz w:val="22"/>
          <w:szCs w:val="22"/>
          <w:lang w:val="en-GB"/>
        </w:rPr>
      </w:pPr>
      <w:r w:rsidRPr="001E6371">
        <w:rPr>
          <w:rFonts w:ascii="Tahoma" w:hAnsi="Tahoma" w:cs="Tahoma"/>
          <w:sz w:val="22"/>
          <w:szCs w:val="22"/>
          <w:lang w:val="en-GB"/>
        </w:rPr>
        <w:t>Absence or under  a sub-detail of a quantified unit prices erroneous to more than 30%;</w:t>
      </w:r>
    </w:p>
    <w:p w14:paraId="7FA4C697" w14:textId="77777777" w:rsidR="00D24D9F" w:rsidRPr="001E6371" w:rsidRDefault="00D24D9F" w:rsidP="00B04F30">
      <w:pPr>
        <w:numPr>
          <w:ilvl w:val="0"/>
          <w:numId w:val="96"/>
        </w:numPr>
        <w:tabs>
          <w:tab w:val="left" w:pos="1985"/>
        </w:tabs>
        <w:ind w:hanging="615"/>
        <w:jc w:val="both"/>
        <w:rPr>
          <w:rFonts w:ascii="Tahoma" w:hAnsi="Tahoma" w:cs="Tahoma"/>
          <w:b/>
          <w:i/>
          <w:sz w:val="22"/>
          <w:szCs w:val="22"/>
          <w:lang w:val="en-GB"/>
        </w:rPr>
      </w:pPr>
      <w:r w:rsidRPr="001E6371">
        <w:rPr>
          <w:rFonts w:ascii="Tahoma" w:hAnsi="Tahoma" w:cs="Tahoma"/>
          <w:sz w:val="22"/>
          <w:szCs w:val="22"/>
          <w:lang w:val="en-GB"/>
        </w:rPr>
        <w:t>Omission, in the unit price memo or the estimate, of the price of a quantified task;</w:t>
      </w:r>
    </w:p>
    <w:p w14:paraId="7FA4C698" w14:textId="77777777" w:rsidR="00D24D9F" w:rsidRPr="001E6371" w:rsidRDefault="00D24D9F" w:rsidP="00D24D9F">
      <w:pPr>
        <w:pStyle w:val="BodyText"/>
        <w:spacing w:before="120"/>
        <w:jc w:val="both"/>
        <w:rPr>
          <w:rFonts w:ascii="Tahoma" w:hAnsi="Tahoma" w:cs="Tahoma"/>
          <w:bCs/>
          <w:iCs/>
          <w:sz w:val="22"/>
          <w:szCs w:val="22"/>
          <w:lang w:val="en-GB"/>
        </w:rPr>
      </w:pPr>
      <w:r w:rsidRPr="001E6371">
        <w:rPr>
          <w:rFonts w:ascii="Tahoma" w:hAnsi="Tahoma" w:cs="Tahoma"/>
          <w:b/>
          <w:bCs/>
          <w:i/>
          <w:iCs/>
          <w:sz w:val="22"/>
          <w:szCs w:val="22"/>
          <w:u w:val="single"/>
          <w:lang w:val="en-GB"/>
        </w:rPr>
        <w:t>N.B</w:t>
      </w:r>
      <w:r w:rsidRPr="001E6371">
        <w:rPr>
          <w:rFonts w:ascii="Tahoma" w:hAnsi="Tahoma" w:cs="Tahoma"/>
          <w:bCs/>
          <w:iCs/>
          <w:sz w:val="22"/>
          <w:szCs w:val="22"/>
          <w:lang w:val="en-GB"/>
        </w:rPr>
        <w:t xml:space="preserve">: </w:t>
      </w:r>
    </w:p>
    <w:p w14:paraId="7FA4C699" w14:textId="77777777" w:rsidR="00D24D9F" w:rsidRPr="001E6371" w:rsidRDefault="00D24D9F" w:rsidP="00B04F30">
      <w:pPr>
        <w:pStyle w:val="BodyText"/>
        <w:numPr>
          <w:ilvl w:val="0"/>
          <w:numId w:val="152"/>
        </w:numPr>
        <w:spacing w:before="120"/>
        <w:jc w:val="both"/>
        <w:rPr>
          <w:rFonts w:ascii="Tahoma" w:hAnsi="Tahoma" w:cs="Tahoma"/>
          <w:sz w:val="22"/>
          <w:szCs w:val="22"/>
          <w:lang w:val="en-GB"/>
        </w:rPr>
      </w:pPr>
      <w:r w:rsidRPr="001E6371">
        <w:rPr>
          <w:rFonts w:ascii="Tahoma" w:hAnsi="Tahoma" w:cs="Tahoma"/>
          <w:bCs/>
          <w:iCs/>
          <w:sz w:val="22"/>
          <w:szCs w:val="22"/>
          <w:lang w:val="en-GB"/>
        </w:rPr>
        <w:lastRenderedPageBreak/>
        <w:t>The certified copies of the previously legalized documents will be systematically rejected;</w:t>
      </w:r>
    </w:p>
    <w:p w14:paraId="7FA4C69A" w14:textId="77777777" w:rsidR="00D24D9F" w:rsidRPr="001E6371" w:rsidRDefault="00D24D9F" w:rsidP="00B04F30">
      <w:pPr>
        <w:pStyle w:val="BodyText"/>
        <w:numPr>
          <w:ilvl w:val="0"/>
          <w:numId w:val="152"/>
        </w:numPr>
        <w:spacing w:before="120"/>
        <w:jc w:val="both"/>
        <w:rPr>
          <w:rFonts w:ascii="Tahoma" w:hAnsi="Tahoma" w:cs="Tahoma"/>
          <w:sz w:val="22"/>
          <w:szCs w:val="22"/>
          <w:lang w:val="en-GB"/>
        </w:rPr>
      </w:pPr>
      <w:r w:rsidRPr="001E6371">
        <w:rPr>
          <w:rFonts w:ascii="Tahoma" w:hAnsi="Tahoma" w:cs="Tahoma"/>
          <w:sz w:val="22"/>
          <w:szCs w:val="22"/>
          <w:lang w:val="en-GB"/>
        </w:rPr>
        <w:t>The bids of the bidders therefore the projects of the previous years are in progress or abandoned in the department will be systematically rejected.</w:t>
      </w:r>
    </w:p>
    <w:p w14:paraId="7FA4C69B" w14:textId="77777777" w:rsidR="00D24D9F" w:rsidRPr="001E6371" w:rsidRDefault="00D24D9F" w:rsidP="00D24D9F">
      <w:pPr>
        <w:spacing w:before="120"/>
        <w:ind w:firstLine="426"/>
        <w:jc w:val="both"/>
        <w:rPr>
          <w:rFonts w:ascii="Tahoma" w:hAnsi="Tahoma" w:cs="Tahoma"/>
          <w:b/>
          <w:sz w:val="22"/>
          <w:szCs w:val="22"/>
          <w:lang w:val="en-US"/>
        </w:rPr>
      </w:pPr>
      <w:r w:rsidRPr="001E6371">
        <w:rPr>
          <w:rFonts w:ascii="Tahoma" w:hAnsi="Tahoma" w:cs="Tahoma"/>
          <w:b/>
          <w:sz w:val="22"/>
          <w:szCs w:val="22"/>
          <w:lang w:val="en-GB"/>
        </w:rPr>
        <w:t>B- Main qualification criteria</w:t>
      </w:r>
    </w:p>
    <w:p w14:paraId="7FA4C69C" w14:textId="77777777" w:rsidR="00D24D9F" w:rsidRPr="001E6371" w:rsidRDefault="00D24D9F" w:rsidP="00D24D9F">
      <w:pPr>
        <w:spacing w:before="120"/>
        <w:ind w:firstLine="426"/>
        <w:jc w:val="both"/>
        <w:rPr>
          <w:rFonts w:ascii="Tahoma" w:hAnsi="Tahoma" w:cs="Tahoma"/>
          <w:sz w:val="22"/>
          <w:szCs w:val="22"/>
          <w:lang w:val="en-GB"/>
        </w:rPr>
      </w:pPr>
      <w:r w:rsidRPr="001E6371">
        <w:rPr>
          <w:rFonts w:ascii="Tahoma" w:hAnsi="Tahoma" w:cs="Tahoma"/>
          <w:sz w:val="22"/>
          <w:szCs w:val="22"/>
          <w:lang w:val="en-GB"/>
        </w:rPr>
        <w:t>The criteria relations to the qualification of candidate are indicated as followed:</w:t>
      </w:r>
    </w:p>
    <w:p w14:paraId="7FA4C69D" w14:textId="77777777" w:rsidR="00D24D9F" w:rsidRPr="001E6371" w:rsidRDefault="00D24D9F" w:rsidP="00B04F30">
      <w:pPr>
        <w:pStyle w:val="ListParagraph"/>
        <w:numPr>
          <w:ilvl w:val="0"/>
          <w:numId w:val="93"/>
        </w:numPr>
        <w:spacing w:before="120"/>
        <w:ind w:left="990" w:hanging="450"/>
        <w:jc w:val="both"/>
        <w:rPr>
          <w:rFonts w:ascii="Tahoma" w:hAnsi="Tahoma" w:cs="Tahoma"/>
          <w:sz w:val="22"/>
          <w:szCs w:val="22"/>
          <w:lang w:val="en-US"/>
        </w:rPr>
      </w:pPr>
      <w:r>
        <w:rPr>
          <w:rFonts w:ascii="Tahoma" w:hAnsi="Tahoma" w:cs="Tahoma"/>
          <w:bCs/>
          <w:iCs/>
          <w:sz w:val="22"/>
          <w:szCs w:val="22"/>
          <w:lang w:val="en-US"/>
        </w:rPr>
        <w:t xml:space="preserve">General </w:t>
      </w:r>
      <w:r w:rsidRPr="001E6371">
        <w:rPr>
          <w:rFonts w:ascii="Tahoma" w:hAnsi="Tahoma" w:cs="Tahoma"/>
          <w:bCs/>
          <w:iCs/>
          <w:sz w:val="22"/>
          <w:szCs w:val="22"/>
          <w:lang w:val="en-US"/>
        </w:rPr>
        <w:t xml:space="preserve">presentation of offers                                                 </w:t>
      </w:r>
      <w:r>
        <w:rPr>
          <w:rFonts w:ascii="Tahoma" w:hAnsi="Tahoma" w:cs="Tahoma"/>
          <w:bCs/>
          <w:iCs/>
          <w:sz w:val="22"/>
          <w:szCs w:val="22"/>
          <w:lang w:val="en-US"/>
        </w:rPr>
        <w:t xml:space="preserve">             </w:t>
      </w:r>
      <w:r w:rsidRPr="001E6371">
        <w:rPr>
          <w:rFonts w:ascii="Tahoma" w:hAnsi="Tahoma" w:cs="Tahoma"/>
          <w:bCs/>
          <w:iCs/>
          <w:sz w:val="22"/>
          <w:szCs w:val="22"/>
          <w:lang w:val="en-US"/>
        </w:rPr>
        <w:t xml:space="preserve">  </w:t>
      </w:r>
      <w:r w:rsidRPr="001E6371">
        <w:rPr>
          <w:rFonts w:ascii="Tahoma" w:hAnsi="Tahoma" w:cs="Tahoma"/>
          <w:sz w:val="22"/>
          <w:szCs w:val="22"/>
          <w:lang w:val="en-US"/>
        </w:rPr>
        <w:t>Yes/No;</w:t>
      </w:r>
    </w:p>
    <w:p w14:paraId="7FA4C69E"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Access to a credit or other financial resources</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Yes/No;</w:t>
      </w:r>
    </w:p>
    <w:p w14:paraId="7FA4C69F"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Supplier’s references</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Yes/No;</w:t>
      </w:r>
    </w:p>
    <w:p w14:paraId="7FA4C6A0"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Experience of supervisory staff</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t xml:space="preserve">            </w:t>
      </w:r>
      <w:r>
        <w:rPr>
          <w:rFonts w:ascii="Tahoma" w:hAnsi="Tahoma" w:cs="Tahoma"/>
          <w:sz w:val="22"/>
          <w:szCs w:val="22"/>
          <w:lang w:val="en-GB"/>
        </w:rPr>
        <w:t xml:space="preserve">     </w:t>
      </w:r>
      <w:r w:rsidRPr="001E6371">
        <w:rPr>
          <w:rFonts w:ascii="Tahoma" w:hAnsi="Tahoma" w:cs="Tahoma"/>
          <w:sz w:val="22"/>
          <w:szCs w:val="22"/>
          <w:lang w:val="en-GB"/>
        </w:rPr>
        <w:t xml:space="preserve"> Yes/No;</w:t>
      </w:r>
    </w:p>
    <w:p w14:paraId="7FA4C6A1"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Availability of material and essential equipment</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t xml:space="preserve">            </w:t>
      </w:r>
      <w:r>
        <w:rPr>
          <w:rFonts w:ascii="Tahoma" w:hAnsi="Tahoma" w:cs="Tahoma"/>
          <w:sz w:val="22"/>
          <w:szCs w:val="22"/>
          <w:lang w:val="en-GB"/>
        </w:rPr>
        <w:t xml:space="preserve">      </w:t>
      </w:r>
      <w:r w:rsidRPr="001E6371">
        <w:rPr>
          <w:rFonts w:ascii="Tahoma" w:hAnsi="Tahoma" w:cs="Tahoma"/>
          <w:sz w:val="22"/>
          <w:szCs w:val="22"/>
          <w:lang w:val="en-GB"/>
        </w:rPr>
        <w:t xml:space="preserve"> Yes/No;</w:t>
      </w:r>
    </w:p>
    <w:p w14:paraId="7FA4C6A2"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Technical proposal (including methodology and expenditure schedule)</w:t>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 xml:space="preserve"> Yes/No.</w:t>
      </w:r>
    </w:p>
    <w:p w14:paraId="7FA4C6A3"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US"/>
        </w:rPr>
      </w:pPr>
      <w:r w:rsidRPr="001E6371">
        <w:rPr>
          <w:rFonts w:ascii="Tahoma" w:hAnsi="Tahoma" w:cs="Tahoma"/>
          <w:bCs/>
          <w:iCs/>
          <w:sz w:val="22"/>
          <w:szCs w:val="22"/>
          <w:lang w:val="en-US"/>
        </w:rPr>
        <w:t xml:space="preserve">Sworn statement of non-abandonment of projects                                    </w:t>
      </w:r>
      <w:r w:rsidRPr="001E6371">
        <w:rPr>
          <w:rFonts w:ascii="Tahoma" w:hAnsi="Tahoma" w:cs="Tahoma"/>
          <w:sz w:val="22"/>
          <w:szCs w:val="22"/>
          <w:lang w:val="en-US"/>
        </w:rPr>
        <w:t>Yes/No.</w:t>
      </w:r>
    </w:p>
    <w:p w14:paraId="7FA4C6A4" w14:textId="77777777" w:rsidR="00D24D9F" w:rsidRPr="00AF46AC" w:rsidRDefault="00D24D9F" w:rsidP="00E55D86">
      <w:pPr>
        <w:pStyle w:val="BodyText"/>
        <w:widowControl w:val="0"/>
        <w:tabs>
          <w:tab w:val="right" w:leader="dot" w:pos="7230"/>
        </w:tabs>
        <w:autoSpaceDE w:val="0"/>
        <w:autoSpaceDN w:val="0"/>
        <w:adjustRightInd w:val="0"/>
        <w:jc w:val="both"/>
        <w:rPr>
          <w:rFonts w:ascii="Tahoma" w:hAnsi="Tahoma" w:cs="Tahoma"/>
          <w:b/>
          <w:sz w:val="20"/>
          <w:szCs w:val="22"/>
          <w:lang w:val="en-US"/>
        </w:rPr>
      </w:pPr>
      <w:r w:rsidRPr="00AF46AC">
        <w:rPr>
          <w:rFonts w:ascii="Tahoma" w:hAnsi="Tahoma" w:cs="Tahoma"/>
          <w:b/>
          <w:sz w:val="20"/>
          <w:szCs w:val="22"/>
          <w:lang w:val="en-US"/>
        </w:rPr>
        <w:tab/>
        <w:t>Only bidders that technical offers have received at least 75% of "Yes" will have their financial offers analyzed.</w:t>
      </w:r>
    </w:p>
    <w:p w14:paraId="7FA4C6A5"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 xml:space="preserve">10. Validity of offers </w:t>
      </w:r>
    </w:p>
    <w:p w14:paraId="7FA4C6A6"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Bidders will remain committed to their offers for ninety (90) days from the date set for the delivery of offers.</w:t>
      </w:r>
    </w:p>
    <w:p w14:paraId="7FA4C6A7"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 xml:space="preserve">11. Bid bond </w:t>
      </w:r>
    </w:p>
    <w:p w14:paraId="7FA4C6A8"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 xml:space="preserve">The </w:t>
      </w:r>
      <w:r w:rsidRPr="00AF46AC">
        <w:rPr>
          <w:rFonts w:ascii="Tahoma" w:hAnsi="Tahoma" w:cs="Tahoma"/>
          <w:szCs w:val="22"/>
          <w:lang w:val="en-US"/>
        </w:rPr>
        <w:t>offers</w:t>
      </w:r>
      <w:r w:rsidRPr="00AF46AC">
        <w:rPr>
          <w:rFonts w:ascii="Tahoma" w:hAnsi="Tahoma" w:cs="Tahoma"/>
          <w:szCs w:val="22"/>
          <w:lang w:val="en-GB"/>
        </w:rPr>
        <w:t xml:space="preserve"> should be accompanied by a bid bond issued by a first rate-bank approved by the Ministry in charge of finance of an amount of 1% of the predicted amount per lot, that is</w:t>
      </w:r>
      <w:r w:rsidRPr="00AF46AC">
        <w:rPr>
          <w:rFonts w:ascii="Tahoma" w:hAnsi="Tahoma" w:cs="Tahoma"/>
          <w:b/>
          <w:szCs w:val="22"/>
          <w:lang w:val="en-GB"/>
        </w:rPr>
        <w:t xml:space="preserve"> </w:t>
      </w:r>
      <w:r w:rsidRPr="00AF46AC">
        <w:rPr>
          <w:rFonts w:ascii="Tahoma" w:hAnsi="Tahoma" w:cs="Tahoma"/>
          <w:szCs w:val="22"/>
          <w:lang w:val="en-GB"/>
        </w:rPr>
        <w:t>valid for ninety (90) days from the day of opening of bids.</w:t>
      </w:r>
    </w:p>
    <w:p w14:paraId="7FA4C6A9" w14:textId="77777777" w:rsidR="00D24D9F" w:rsidRPr="00AF46AC" w:rsidRDefault="00D24D9F" w:rsidP="00E55D86">
      <w:pPr>
        <w:ind w:left="180" w:hanging="180"/>
        <w:jc w:val="both"/>
        <w:rPr>
          <w:rFonts w:ascii="Tahoma" w:hAnsi="Tahoma" w:cs="Tahoma"/>
          <w:b/>
          <w:szCs w:val="22"/>
          <w:lang w:val="en-GB"/>
        </w:rPr>
      </w:pPr>
      <w:r w:rsidRPr="00AF46AC">
        <w:rPr>
          <w:rFonts w:ascii="Tahoma" w:hAnsi="Tahoma" w:cs="Tahoma"/>
          <w:b/>
          <w:szCs w:val="22"/>
          <w:lang w:val="en-GB"/>
        </w:rPr>
        <w:t>12. Delivery deadline</w:t>
      </w:r>
    </w:p>
    <w:p w14:paraId="7FA4C6AA"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The provisional delivery deadline provided for by the Contracting Authority shall be</w:t>
      </w:r>
      <w:r w:rsidRPr="00AF46AC">
        <w:rPr>
          <w:rFonts w:ascii="Tahoma" w:hAnsi="Tahoma" w:cs="Tahoma"/>
          <w:b/>
          <w:szCs w:val="22"/>
          <w:lang w:val="en-GB"/>
        </w:rPr>
        <w:t xml:space="preserve"> one hundred twenty (120) days</w:t>
      </w:r>
      <w:r w:rsidRPr="00AF46AC">
        <w:rPr>
          <w:rFonts w:ascii="Tahoma" w:hAnsi="Tahoma" w:cs="Tahoma"/>
          <w:szCs w:val="22"/>
          <w:lang w:val="en-GB"/>
        </w:rPr>
        <w:t xml:space="preserve"> including the possible constraints related to the site situation such as accessibility and climate conditions, from the date of notification of service order to start works.</w:t>
      </w:r>
    </w:p>
    <w:p w14:paraId="7FA4C6AB"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It is due to the bidder to propose in his offer a carrying out calendar that goes in the deadline indicated above.</w:t>
      </w:r>
    </w:p>
    <w:p w14:paraId="7FA4C6AC" w14:textId="77777777" w:rsidR="00D24D9F" w:rsidRPr="00AF46AC" w:rsidRDefault="00D24D9F" w:rsidP="00E55D86">
      <w:pPr>
        <w:ind w:left="180" w:hanging="180"/>
        <w:jc w:val="both"/>
        <w:rPr>
          <w:rFonts w:ascii="Tahoma" w:hAnsi="Tahoma" w:cs="Tahoma"/>
          <w:szCs w:val="22"/>
          <w:lang w:val="en-GB"/>
        </w:rPr>
      </w:pPr>
      <w:r w:rsidRPr="00AF46AC">
        <w:rPr>
          <w:rFonts w:ascii="Tahoma" w:hAnsi="Tahoma" w:cs="Tahoma"/>
          <w:szCs w:val="22"/>
          <w:lang w:val="en-GB"/>
        </w:rPr>
        <w:t xml:space="preserve">13. </w:t>
      </w:r>
      <w:r w:rsidRPr="00AF46AC">
        <w:rPr>
          <w:rFonts w:ascii="Tahoma" w:hAnsi="Tahoma" w:cs="Tahoma"/>
          <w:b/>
          <w:szCs w:val="22"/>
          <w:lang w:val="en-GB"/>
        </w:rPr>
        <w:t xml:space="preserve">Attribution of contract </w:t>
      </w:r>
    </w:p>
    <w:p w14:paraId="7FA4C6AD"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The contract will be attributed to the bidder whose:</w:t>
      </w:r>
    </w:p>
    <w:p w14:paraId="7FA4C6AE" w14:textId="77777777" w:rsidR="00D24D9F" w:rsidRPr="00AF46AC" w:rsidRDefault="00D24D9F" w:rsidP="00B04F30">
      <w:pPr>
        <w:pStyle w:val="ListParagraph"/>
        <w:numPr>
          <w:ilvl w:val="0"/>
          <w:numId w:val="97"/>
        </w:numPr>
        <w:ind w:left="1350"/>
        <w:jc w:val="both"/>
        <w:rPr>
          <w:rFonts w:ascii="Tahoma" w:hAnsi="Tahoma" w:cs="Tahoma"/>
          <w:sz w:val="20"/>
          <w:szCs w:val="22"/>
          <w:lang w:val="en-GB"/>
        </w:rPr>
      </w:pPr>
      <w:r w:rsidRPr="00AF46AC">
        <w:rPr>
          <w:rFonts w:ascii="Tahoma" w:hAnsi="Tahoma" w:cs="Tahoma"/>
          <w:sz w:val="20"/>
          <w:szCs w:val="22"/>
          <w:lang w:val="en-GB"/>
        </w:rPr>
        <w:t>Administrative offer will be declared conform;</w:t>
      </w:r>
    </w:p>
    <w:p w14:paraId="7FA4C6AF" w14:textId="77777777" w:rsidR="00D24D9F" w:rsidRPr="00AF46AC" w:rsidRDefault="00D24D9F" w:rsidP="00B04F30">
      <w:pPr>
        <w:pStyle w:val="ListParagraph"/>
        <w:numPr>
          <w:ilvl w:val="0"/>
          <w:numId w:val="97"/>
        </w:numPr>
        <w:ind w:left="1350"/>
        <w:jc w:val="both"/>
        <w:rPr>
          <w:rFonts w:ascii="Tahoma" w:hAnsi="Tahoma" w:cs="Tahoma"/>
          <w:sz w:val="20"/>
          <w:szCs w:val="22"/>
          <w:lang w:val="en-GB"/>
        </w:rPr>
      </w:pPr>
      <w:r w:rsidRPr="00AF46AC">
        <w:rPr>
          <w:rFonts w:ascii="Tahoma" w:hAnsi="Tahoma" w:cs="Tahoma"/>
          <w:sz w:val="20"/>
          <w:szCs w:val="22"/>
          <w:lang w:val="en-GB"/>
        </w:rPr>
        <w:t>Technical offer will be declared conform and have gathered at least 75% of “Yes” in qualification criteria;</w:t>
      </w:r>
    </w:p>
    <w:p w14:paraId="7FA4C6B0" w14:textId="77777777" w:rsidR="00D24D9F" w:rsidRPr="00AF46AC" w:rsidRDefault="00D24D9F" w:rsidP="00B04F30">
      <w:pPr>
        <w:pStyle w:val="ListParagraph"/>
        <w:numPr>
          <w:ilvl w:val="0"/>
          <w:numId w:val="97"/>
        </w:numPr>
        <w:ind w:left="1350"/>
        <w:jc w:val="both"/>
        <w:rPr>
          <w:rFonts w:ascii="Tahoma" w:hAnsi="Tahoma" w:cs="Tahoma"/>
          <w:sz w:val="20"/>
          <w:szCs w:val="22"/>
          <w:lang w:val="en-GB"/>
        </w:rPr>
      </w:pPr>
      <w:r w:rsidRPr="00AF46AC">
        <w:rPr>
          <w:rFonts w:ascii="Tahoma" w:hAnsi="Tahoma" w:cs="Tahoma"/>
          <w:sz w:val="20"/>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14:paraId="7FA4C6B1"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14. Tender Lots</w:t>
      </w:r>
    </w:p>
    <w:p w14:paraId="7FA4C6B2" w14:textId="77777777" w:rsidR="00D24D9F" w:rsidRPr="00AF46AC" w:rsidRDefault="00D24D9F" w:rsidP="00E55D86">
      <w:pPr>
        <w:ind w:firstLine="709"/>
        <w:jc w:val="both"/>
        <w:rPr>
          <w:rFonts w:ascii="Tahoma" w:hAnsi="Tahoma" w:cs="Tahoma"/>
          <w:szCs w:val="22"/>
          <w:lang w:val="en-US"/>
        </w:rPr>
      </w:pPr>
      <w:r w:rsidRPr="00AF46AC">
        <w:rPr>
          <w:rFonts w:ascii="Tahoma" w:hAnsi="Tahoma" w:cs="Tahoma"/>
          <w:szCs w:val="22"/>
          <w:lang w:val="en-US"/>
        </w:rPr>
        <w:t>A bidde</w:t>
      </w:r>
      <w:r w:rsidR="00742147">
        <w:rPr>
          <w:rFonts w:ascii="Tahoma" w:hAnsi="Tahoma" w:cs="Tahoma"/>
          <w:szCs w:val="22"/>
          <w:lang w:val="en-US"/>
        </w:rPr>
        <w:t>r may be successful buyer can</w:t>
      </w:r>
      <w:r w:rsidRPr="00AF46AC">
        <w:rPr>
          <w:rFonts w:ascii="Tahoma" w:hAnsi="Tahoma" w:cs="Tahoma"/>
          <w:szCs w:val="22"/>
          <w:lang w:val="en-US"/>
        </w:rPr>
        <w:t xml:space="preserve"> be awarded </w:t>
      </w:r>
      <w:r w:rsidR="00742147">
        <w:rPr>
          <w:rFonts w:ascii="Tahoma" w:hAnsi="Tahoma" w:cs="Tahoma"/>
          <w:b/>
          <w:szCs w:val="22"/>
          <w:lang w:val="en-US"/>
        </w:rPr>
        <w:t>more than One (01</w:t>
      </w:r>
      <w:r w:rsidRPr="00AF46AC">
        <w:rPr>
          <w:rFonts w:ascii="Tahoma" w:hAnsi="Tahoma" w:cs="Tahoma"/>
          <w:b/>
          <w:szCs w:val="22"/>
          <w:lang w:val="en-US"/>
        </w:rPr>
        <w:t>) lot</w:t>
      </w:r>
    </w:p>
    <w:p w14:paraId="7FA4C6B3"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15. Complementary information</w:t>
      </w:r>
    </w:p>
    <w:p w14:paraId="7FA4C6B4" w14:textId="3C1F2563" w:rsidR="00D24D9F" w:rsidRPr="00AF46AC" w:rsidRDefault="00D24D9F" w:rsidP="00E55D86">
      <w:pPr>
        <w:tabs>
          <w:tab w:val="left" w:pos="7560"/>
        </w:tabs>
        <w:jc w:val="both"/>
        <w:rPr>
          <w:rFonts w:ascii="Tahoma" w:hAnsi="Tahoma" w:cs="Tahoma"/>
          <w:szCs w:val="22"/>
          <w:lang w:val="en-US"/>
        </w:rPr>
      </w:pPr>
      <w:r w:rsidRPr="00AF46AC">
        <w:rPr>
          <w:rFonts w:ascii="Tahoma" w:hAnsi="Tahoma" w:cs="Tahoma"/>
          <w:szCs w:val="22"/>
          <w:lang w:val="en-GB"/>
        </w:rPr>
        <w:t xml:space="preserve">Complementary technical information may be obtained during working hours from the MESSAMENA COUNCIL, </w:t>
      </w:r>
      <w:proofErr w:type="spellStart"/>
      <w:r w:rsidRPr="00AF46AC">
        <w:rPr>
          <w:rFonts w:ascii="Tahoma" w:hAnsi="Tahoma" w:cs="Tahoma"/>
          <w:szCs w:val="22"/>
          <w:lang w:val="en-US"/>
        </w:rPr>
        <w:t>Tél</w:t>
      </w:r>
      <w:proofErr w:type="spellEnd"/>
      <w:r w:rsidRPr="00AF46AC">
        <w:rPr>
          <w:rFonts w:ascii="Tahoma" w:hAnsi="Tahoma" w:cs="Tahoma"/>
          <w:szCs w:val="22"/>
          <w:lang w:val="en-US"/>
        </w:rPr>
        <w:t xml:space="preserve">: </w:t>
      </w:r>
      <w:r w:rsidR="00D46529" w:rsidRPr="00D46529">
        <w:rPr>
          <w:rFonts w:ascii="Tahoma" w:hAnsi="Tahoma" w:cs="Tahoma"/>
          <w:szCs w:val="22"/>
          <w:lang w:val="en-US"/>
        </w:rPr>
        <w:t>695 18 81 98/650 65 72 13</w:t>
      </w:r>
      <w:r w:rsidRPr="00AF46AC">
        <w:rPr>
          <w:rFonts w:ascii="Tahoma" w:hAnsi="Tahoma" w:cs="Tahoma"/>
          <w:szCs w:val="22"/>
          <w:lang w:val="en-US"/>
        </w:rPr>
        <w:t>.</w:t>
      </w:r>
    </w:p>
    <w:p w14:paraId="7FA4C6B5" w14:textId="10E0AB81" w:rsidR="00D24D9F" w:rsidRPr="00AF46AC" w:rsidRDefault="00D24D9F" w:rsidP="00E55D86">
      <w:pPr>
        <w:ind w:left="4536"/>
        <w:jc w:val="center"/>
        <w:rPr>
          <w:rFonts w:ascii="Tahoma" w:hAnsi="Tahoma" w:cs="Tahoma"/>
          <w:szCs w:val="22"/>
          <w:lang w:val="en-GB"/>
        </w:rPr>
      </w:pPr>
      <w:r w:rsidRPr="00AF46AC">
        <w:rPr>
          <w:rFonts w:ascii="Tahoma" w:hAnsi="Tahoma" w:cs="Tahoma"/>
          <w:szCs w:val="22"/>
          <w:lang w:val="en-GB"/>
        </w:rPr>
        <w:t xml:space="preserve">              </w:t>
      </w:r>
      <w:r w:rsidR="00D46529">
        <w:rPr>
          <w:rFonts w:ascii="Tahoma" w:hAnsi="Tahoma" w:cs="Tahoma"/>
          <w:szCs w:val="22"/>
          <w:lang w:val="en-GB"/>
        </w:rPr>
        <w:t>LOMIE</w:t>
      </w:r>
      <w:r w:rsidRPr="00AF46AC">
        <w:rPr>
          <w:rFonts w:ascii="Tahoma" w:hAnsi="Tahoma" w:cs="Tahoma"/>
          <w:szCs w:val="22"/>
          <w:lang w:val="en-GB"/>
        </w:rPr>
        <w:t>, the______/_________/</w:t>
      </w:r>
      <w:r w:rsidR="00C31BFB">
        <w:rPr>
          <w:rFonts w:ascii="Tahoma" w:hAnsi="Tahoma" w:cs="Tahoma"/>
          <w:b/>
          <w:i/>
          <w:szCs w:val="22"/>
          <w:lang w:val="en-GB"/>
        </w:rPr>
        <w:t>2026</w:t>
      </w:r>
    </w:p>
    <w:tbl>
      <w:tblPr>
        <w:tblW w:w="10336" w:type="dxa"/>
        <w:tblLook w:val="04A0" w:firstRow="1" w:lastRow="0" w:firstColumn="1" w:lastColumn="0" w:noHBand="0" w:noVBand="1"/>
      </w:tblPr>
      <w:tblGrid>
        <w:gridCol w:w="4518"/>
        <w:gridCol w:w="720"/>
        <w:gridCol w:w="5098"/>
      </w:tblGrid>
      <w:tr w:rsidR="00D24D9F" w:rsidRPr="00AF46AC" w14:paraId="7FA4C6C9" w14:textId="77777777" w:rsidTr="00D24D9F">
        <w:tc>
          <w:tcPr>
            <w:tcW w:w="4518" w:type="dxa"/>
          </w:tcPr>
          <w:p w14:paraId="7FA4C6B6" w14:textId="77777777" w:rsidR="00D24D9F" w:rsidRPr="00AF46AC" w:rsidRDefault="00D24D9F" w:rsidP="00E55D86">
            <w:pPr>
              <w:rPr>
                <w:rFonts w:ascii="Tahoma" w:hAnsi="Tahoma" w:cs="Tahoma"/>
                <w:b/>
                <w:szCs w:val="22"/>
                <w:u w:val="single"/>
                <w:lang w:val="en-US" w:eastAsia="en-US"/>
              </w:rPr>
            </w:pPr>
          </w:p>
          <w:p w14:paraId="7FA4C6B7" w14:textId="77777777" w:rsidR="00D24D9F" w:rsidRPr="00AF46AC" w:rsidRDefault="00D24D9F" w:rsidP="00E55D86">
            <w:pPr>
              <w:jc w:val="both"/>
              <w:rPr>
                <w:rFonts w:ascii="Tahoma" w:hAnsi="Tahoma" w:cs="Tahoma"/>
                <w:szCs w:val="22"/>
                <w:lang w:val="en-GB"/>
              </w:rPr>
            </w:pPr>
            <w:r w:rsidRPr="00AF46AC">
              <w:rPr>
                <w:rFonts w:ascii="Tahoma" w:hAnsi="Tahoma" w:cs="Tahoma"/>
                <w:b/>
                <w:szCs w:val="22"/>
                <w:u w:val="single"/>
                <w:lang w:val="en-GB"/>
              </w:rPr>
              <w:t>Copies</w:t>
            </w:r>
            <w:r w:rsidRPr="00AF46AC">
              <w:rPr>
                <w:rFonts w:ascii="Tahoma" w:hAnsi="Tahoma" w:cs="Tahoma"/>
                <w:szCs w:val="22"/>
                <w:lang w:val="en-GB"/>
              </w:rPr>
              <w:t>:</w:t>
            </w:r>
          </w:p>
          <w:p w14:paraId="7FA4C6B8"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DDMAP/HN (for information);</w:t>
            </w:r>
          </w:p>
          <w:p w14:paraId="7FA4C6B9"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ARMP (for publication and archiving);</w:t>
            </w:r>
          </w:p>
          <w:p w14:paraId="7FA4C6BA"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Chairperson of DTB (for information);</w:t>
            </w:r>
          </w:p>
          <w:p w14:paraId="7FA4C6BB"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Heads of recipient structure;</w:t>
            </w:r>
          </w:p>
          <w:p w14:paraId="7FA4C6BC"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Notice boards (for information);</w:t>
            </w:r>
          </w:p>
          <w:p w14:paraId="7FA4C6BD"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 xml:space="preserve">             - Tenders Service (for archiving).</w:t>
            </w:r>
          </w:p>
          <w:p w14:paraId="7FA4C6BE" w14:textId="77777777" w:rsidR="00D24D9F" w:rsidRPr="00AF46AC" w:rsidRDefault="00D24D9F" w:rsidP="00E55D86">
            <w:pPr>
              <w:rPr>
                <w:rFonts w:ascii="Tahoma" w:hAnsi="Tahoma" w:cs="Tahoma"/>
                <w:bCs/>
                <w:szCs w:val="22"/>
                <w:lang w:val="en-US" w:eastAsia="en-US"/>
              </w:rPr>
            </w:pPr>
          </w:p>
        </w:tc>
        <w:tc>
          <w:tcPr>
            <w:tcW w:w="720" w:type="dxa"/>
          </w:tcPr>
          <w:p w14:paraId="7FA4C6BF" w14:textId="77777777" w:rsidR="00D24D9F" w:rsidRPr="00AF46AC" w:rsidRDefault="00D24D9F" w:rsidP="00E55D86">
            <w:pPr>
              <w:rPr>
                <w:rFonts w:ascii="Tahoma" w:hAnsi="Tahoma" w:cs="Tahoma"/>
                <w:b/>
                <w:szCs w:val="22"/>
                <w:u w:val="single"/>
                <w:lang w:val="en-US" w:eastAsia="en-US"/>
              </w:rPr>
            </w:pPr>
          </w:p>
        </w:tc>
        <w:tc>
          <w:tcPr>
            <w:tcW w:w="5098" w:type="dxa"/>
            <w:vAlign w:val="center"/>
          </w:tcPr>
          <w:p w14:paraId="7FA4C6C0" w14:textId="77777777" w:rsidR="00D24D9F" w:rsidRPr="00AF46AC" w:rsidRDefault="00D24D9F" w:rsidP="00E55D86">
            <w:pPr>
              <w:jc w:val="center"/>
              <w:rPr>
                <w:rFonts w:ascii="Tahoma" w:hAnsi="Tahoma" w:cs="Tahoma"/>
                <w:szCs w:val="22"/>
                <w:lang w:val="en-GB"/>
              </w:rPr>
            </w:pPr>
            <w:r w:rsidRPr="00AF46AC">
              <w:rPr>
                <w:rFonts w:ascii="Tahoma" w:hAnsi="Tahoma" w:cs="Tahoma"/>
                <w:szCs w:val="22"/>
                <w:lang w:val="en-GB"/>
              </w:rPr>
              <w:t>THE    MAYOR,</w:t>
            </w:r>
          </w:p>
          <w:p w14:paraId="7FA4C6C1" w14:textId="77777777" w:rsidR="00D24D9F" w:rsidRPr="00AF46AC" w:rsidRDefault="00D24D9F" w:rsidP="00E55D86">
            <w:pPr>
              <w:jc w:val="center"/>
              <w:rPr>
                <w:rFonts w:ascii="Tahoma" w:hAnsi="Tahoma" w:cs="Tahoma"/>
                <w:szCs w:val="22"/>
                <w:lang w:val="en-US" w:eastAsia="en-US"/>
              </w:rPr>
            </w:pPr>
            <w:r w:rsidRPr="00AF46AC">
              <w:rPr>
                <w:rFonts w:ascii="Tahoma" w:hAnsi="Tahoma" w:cs="Tahoma"/>
                <w:szCs w:val="22"/>
                <w:lang w:val="en-US" w:eastAsia="en-US"/>
              </w:rPr>
              <w:t>Contracting Authority</w:t>
            </w:r>
          </w:p>
          <w:p w14:paraId="7FA4C6C2" w14:textId="77777777" w:rsidR="00D24D9F" w:rsidRPr="00AF46AC" w:rsidRDefault="00D24D9F" w:rsidP="00E55D86">
            <w:pPr>
              <w:rPr>
                <w:rFonts w:ascii="Tahoma" w:hAnsi="Tahoma" w:cs="Tahoma"/>
                <w:szCs w:val="22"/>
                <w:lang w:val="en-US" w:eastAsia="en-US"/>
              </w:rPr>
            </w:pPr>
          </w:p>
          <w:p w14:paraId="7FA4C6C3" w14:textId="77777777" w:rsidR="00D24D9F" w:rsidRPr="00AF46AC" w:rsidRDefault="00D24D9F" w:rsidP="00E55D86">
            <w:pPr>
              <w:jc w:val="center"/>
              <w:rPr>
                <w:rFonts w:ascii="Tahoma" w:hAnsi="Tahoma" w:cs="Tahoma"/>
                <w:szCs w:val="22"/>
                <w:lang w:val="en-US" w:eastAsia="en-US"/>
              </w:rPr>
            </w:pPr>
          </w:p>
          <w:p w14:paraId="7FA4C6C4" w14:textId="77777777" w:rsidR="00D24D9F" w:rsidRPr="00AF46AC" w:rsidRDefault="00D24D9F" w:rsidP="00E55D86">
            <w:pPr>
              <w:jc w:val="center"/>
              <w:rPr>
                <w:rFonts w:ascii="Tahoma" w:hAnsi="Tahoma" w:cs="Tahoma"/>
                <w:szCs w:val="22"/>
                <w:lang w:val="en-US" w:eastAsia="en-US"/>
              </w:rPr>
            </w:pPr>
          </w:p>
          <w:p w14:paraId="7FA4C6C5" w14:textId="77777777" w:rsidR="00D24D9F" w:rsidRPr="00AF46AC" w:rsidRDefault="00D24D9F" w:rsidP="00E55D86">
            <w:pPr>
              <w:jc w:val="center"/>
              <w:rPr>
                <w:rFonts w:ascii="Tahoma" w:hAnsi="Tahoma" w:cs="Tahoma"/>
                <w:szCs w:val="22"/>
                <w:lang w:val="en-US" w:eastAsia="en-US"/>
              </w:rPr>
            </w:pPr>
          </w:p>
          <w:p w14:paraId="7FA4C6C6" w14:textId="77777777" w:rsidR="00D24D9F" w:rsidRPr="00AF46AC" w:rsidRDefault="00D24D9F" w:rsidP="00E55D86">
            <w:pPr>
              <w:jc w:val="center"/>
              <w:rPr>
                <w:rFonts w:ascii="Tahoma" w:hAnsi="Tahoma" w:cs="Tahoma"/>
                <w:szCs w:val="22"/>
                <w:lang w:val="en-US" w:eastAsia="en-US"/>
              </w:rPr>
            </w:pPr>
          </w:p>
          <w:p w14:paraId="7FA4C6C7" w14:textId="77777777" w:rsidR="00D24D9F" w:rsidRPr="00AF46AC" w:rsidRDefault="00D24D9F" w:rsidP="00E55D86">
            <w:pPr>
              <w:jc w:val="center"/>
              <w:rPr>
                <w:rFonts w:ascii="Tahoma" w:hAnsi="Tahoma" w:cs="Tahoma"/>
                <w:szCs w:val="22"/>
                <w:lang w:val="en-US"/>
              </w:rPr>
            </w:pPr>
          </w:p>
          <w:p w14:paraId="7FA4C6C8" w14:textId="77777777" w:rsidR="00D24D9F" w:rsidRPr="00AF46AC" w:rsidRDefault="00D24D9F" w:rsidP="00E55D86">
            <w:pPr>
              <w:jc w:val="center"/>
              <w:rPr>
                <w:rFonts w:ascii="Tahoma" w:hAnsi="Tahoma" w:cs="Tahoma"/>
                <w:b/>
                <w:i/>
                <w:szCs w:val="22"/>
                <w:lang w:val="en-US"/>
              </w:rPr>
            </w:pPr>
          </w:p>
        </w:tc>
      </w:tr>
    </w:tbl>
    <w:p w14:paraId="7FA4C6CA" w14:textId="77777777" w:rsidR="00D24D9F" w:rsidRPr="001E6371" w:rsidRDefault="00D24D9F" w:rsidP="00D24D9F">
      <w:pPr>
        <w:spacing w:before="120" w:after="120"/>
        <w:jc w:val="both"/>
        <w:rPr>
          <w:rFonts w:ascii="Tahoma" w:hAnsi="Tahoma" w:cs="Tahoma"/>
          <w:b/>
          <w:sz w:val="22"/>
          <w:szCs w:val="22"/>
          <w:u w:val="single"/>
          <w:lang w:val="en-US"/>
        </w:rPr>
      </w:pPr>
    </w:p>
    <w:p w14:paraId="7FA4C6CB" w14:textId="77777777" w:rsidR="00D24D9F" w:rsidRPr="001E6371" w:rsidRDefault="00D24D9F" w:rsidP="00D24D9F">
      <w:pPr>
        <w:spacing w:before="120" w:after="120"/>
        <w:jc w:val="both"/>
        <w:rPr>
          <w:rFonts w:ascii="Tahoma" w:hAnsi="Tahoma" w:cs="Tahoma"/>
          <w:b/>
          <w:sz w:val="22"/>
          <w:szCs w:val="22"/>
          <w:u w:val="single"/>
          <w:lang w:val="en-US"/>
        </w:rPr>
      </w:pPr>
    </w:p>
    <w:p w14:paraId="7FA4C6CC" w14:textId="77777777" w:rsidR="00D24D9F" w:rsidRPr="001E6371" w:rsidRDefault="00D24D9F" w:rsidP="00D24D9F">
      <w:pPr>
        <w:spacing w:before="120" w:after="120"/>
        <w:jc w:val="both"/>
        <w:rPr>
          <w:rFonts w:ascii="Tahoma" w:hAnsi="Tahoma" w:cs="Tahoma"/>
          <w:b/>
          <w:sz w:val="22"/>
          <w:szCs w:val="22"/>
          <w:u w:val="single"/>
          <w:lang w:val="en-US"/>
        </w:rPr>
      </w:pPr>
    </w:p>
    <w:p w14:paraId="7FA4C6CD" w14:textId="77777777" w:rsidR="00D24D9F" w:rsidRPr="001E6371" w:rsidRDefault="00D24D9F" w:rsidP="00D24D9F">
      <w:pPr>
        <w:spacing w:before="120" w:after="120"/>
        <w:jc w:val="both"/>
        <w:rPr>
          <w:rFonts w:ascii="Tahoma" w:hAnsi="Tahoma" w:cs="Tahoma"/>
          <w:b/>
          <w:sz w:val="22"/>
          <w:szCs w:val="22"/>
          <w:u w:val="single"/>
          <w:lang w:val="en-US"/>
        </w:rPr>
      </w:pPr>
    </w:p>
    <w:p w14:paraId="7FA4C6CE" w14:textId="77777777" w:rsidR="00D24D9F" w:rsidRPr="001E6371" w:rsidRDefault="00D24D9F" w:rsidP="00D24D9F">
      <w:pPr>
        <w:spacing w:before="120" w:after="120"/>
        <w:jc w:val="both"/>
        <w:rPr>
          <w:rFonts w:ascii="Tahoma" w:hAnsi="Tahoma" w:cs="Tahoma"/>
          <w:b/>
          <w:sz w:val="22"/>
          <w:szCs w:val="22"/>
          <w:u w:val="single"/>
          <w:lang w:val="en-US"/>
        </w:rPr>
      </w:pPr>
    </w:p>
    <w:p w14:paraId="7FA4C6CF" w14:textId="77777777" w:rsidR="00D24D9F" w:rsidRPr="001E6371" w:rsidRDefault="00D24D9F" w:rsidP="00D24D9F">
      <w:pPr>
        <w:spacing w:before="120" w:after="120"/>
        <w:jc w:val="both"/>
        <w:rPr>
          <w:rFonts w:ascii="Tahoma" w:hAnsi="Tahoma" w:cs="Tahoma"/>
          <w:b/>
          <w:sz w:val="22"/>
          <w:szCs w:val="22"/>
          <w:u w:val="single"/>
          <w:lang w:val="en-US"/>
        </w:rPr>
      </w:pPr>
    </w:p>
    <w:p w14:paraId="7FA4C6D0" w14:textId="77777777" w:rsidR="00D24D9F" w:rsidRPr="001E6371" w:rsidRDefault="00D24D9F" w:rsidP="00D24D9F">
      <w:pPr>
        <w:spacing w:before="120" w:after="120"/>
        <w:jc w:val="both"/>
        <w:rPr>
          <w:rFonts w:ascii="Tahoma" w:hAnsi="Tahoma" w:cs="Tahoma"/>
          <w:b/>
          <w:sz w:val="22"/>
          <w:szCs w:val="22"/>
          <w:u w:val="single"/>
          <w:lang w:val="en-US"/>
        </w:rPr>
      </w:pPr>
    </w:p>
    <w:p w14:paraId="7FA4C6D1" w14:textId="77777777" w:rsidR="00D24D9F" w:rsidRDefault="00D24D9F" w:rsidP="00D24D9F">
      <w:pPr>
        <w:spacing w:before="120" w:after="120"/>
        <w:jc w:val="both"/>
        <w:rPr>
          <w:rFonts w:ascii="Tahoma" w:hAnsi="Tahoma" w:cs="Tahoma"/>
          <w:b/>
          <w:sz w:val="22"/>
          <w:szCs w:val="22"/>
          <w:u w:val="single"/>
          <w:lang w:val="en-US"/>
        </w:rPr>
      </w:pPr>
    </w:p>
    <w:p w14:paraId="7FA4C6D2" w14:textId="77777777" w:rsidR="00D24D9F" w:rsidRDefault="00D24D9F" w:rsidP="00D24D9F">
      <w:pPr>
        <w:spacing w:before="120" w:after="120"/>
        <w:jc w:val="both"/>
        <w:rPr>
          <w:rFonts w:ascii="Tahoma" w:hAnsi="Tahoma" w:cs="Tahoma"/>
          <w:b/>
          <w:sz w:val="22"/>
          <w:szCs w:val="22"/>
          <w:u w:val="single"/>
          <w:lang w:val="en-US"/>
        </w:rPr>
      </w:pPr>
    </w:p>
    <w:p w14:paraId="7FA4C6D3" w14:textId="77777777" w:rsidR="00D24D9F" w:rsidRDefault="00D24D9F" w:rsidP="00D24D9F">
      <w:pPr>
        <w:spacing w:before="120" w:after="120"/>
        <w:jc w:val="both"/>
        <w:rPr>
          <w:rFonts w:ascii="Tahoma" w:hAnsi="Tahoma" w:cs="Tahoma"/>
          <w:b/>
          <w:sz w:val="22"/>
          <w:szCs w:val="22"/>
          <w:u w:val="single"/>
          <w:lang w:val="en-US"/>
        </w:rPr>
      </w:pPr>
    </w:p>
    <w:p w14:paraId="7FA4C6D4" w14:textId="77777777" w:rsidR="00D24D9F" w:rsidRDefault="00D24D9F" w:rsidP="00D24D9F">
      <w:pPr>
        <w:spacing w:before="120" w:after="120"/>
        <w:jc w:val="both"/>
        <w:rPr>
          <w:rFonts w:ascii="Tahoma" w:hAnsi="Tahoma" w:cs="Tahoma"/>
          <w:b/>
          <w:sz w:val="22"/>
          <w:szCs w:val="22"/>
          <w:u w:val="single"/>
          <w:lang w:val="en-US"/>
        </w:rPr>
      </w:pPr>
    </w:p>
    <w:p w14:paraId="7FA4C6D5" w14:textId="77777777" w:rsidR="00D24D9F" w:rsidRDefault="00D24D9F" w:rsidP="00D24D9F">
      <w:pPr>
        <w:spacing w:before="120" w:after="120"/>
        <w:jc w:val="both"/>
        <w:rPr>
          <w:rFonts w:ascii="Tahoma" w:hAnsi="Tahoma" w:cs="Tahoma"/>
          <w:b/>
          <w:sz w:val="22"/>
          <w:szCs w:val="22"/>
          <w:u w:val="single"/>
          <w:lang w:val="en-US"/>
        </w:rPr>
      </w:pPr>
    </w:p>
    <w:p w14:paraId="7FA4C6D6" w14:textId="77777777" w:rsidR="00D24D9F" w:rsidRDefault="00D24D9F" w:rsidP="00D24D9F">
      <w:pPr>
        <w:spacing w:before="120" w:after="120"/>
        <w:jc w:val="both"/>
        <w:rPr>
          <w:rFonts w:ascii="Tahoma" w:hAnsi="Tahoma" w:cs="Tahoma"/>
          <w:b/>
          <w:sz w:val="22"/>
          <w:szCs w:val="22"/>
          <w:u w:val="single"/>
          <w:lang w:val="en-US"/>
        </w:rPr>
      </w:pPr>
    </w:p>
    <w:p w14:paraId="7FA4C6D7" w14:textId="77777777" w:rsidR="00D24D9F" w:rsidRDefault="00D24D9F" w:rsidP="00D24D9F">
      <w:pPr>
        <w:spacing w:before="120" w:after="120"/>
        <w:jc w:val="both"/>
        <w:rPr>
          <w:rFonts w:ascii="Tahoma" w:hAnsi="Tahoma" w:cs="Tahoma"/>
          <w:b/>
          <w:sz w:val="22"/>
          <w:szCs w:val="22"/>
          <w:u w:val="single"/>
          <w:lang w:val="en-US"/>
        </w:rPr>
      </w:pPr>
    </w:p>
    <w:p w14:paraId="7FA4C6D8" w14:textId="77777777" w:rsidR="00D24D9F" w:rsidRDefault="00D24D9F" w:rsidP="00D24D9F">
      <w:pPr>
        <w:spacing w:before="120" w:after="120"/>
        <w:jc w:val="both"/>
        <w:rPr>
          <w:rFonts w:ascii="Tahoma" w:hAnsi="Tahoma" w:cs="Tahoma"/>
          <w:b/>
          <w:sz w:val="22"/>
          <w:szCs w:val="22"/>
          <w:u w:val="single"/>
          <w:lang w:val="en-US"/>
        </w:rPr>
      </w:pPr>
    </w:p>
    <w:p w14:paraId="7FA4C6D9" w14:textId="77777777" w:rsidR="00D24D9F" w:rsidRDefault="00D24D9F" w:rsidP="00D24D9F">
      <w:pPr>
        <w:spacing w:before="120" w:after="120"/>
        <w:jc w:val="both"/>
        <w:rPr>
          <w:rFonts w:ascii="Tahoma" w:hAnsi="Tahoma" w:cs="Tahoma"/>
          <w:b/>
          <w:sz w:val="22"/>
          <w:szCs w:val="22"/>
          <w:u w:val="single"/>
          <w:lang w:val="en-US"/>
        </w:rPr>
      </w:pPr>
    </w:p>
    <w:p w14:paraId="7FA4C6DA" w14:textId="77777777" w:rsidR="00D24D9F" w:rsidRDefault="00D24D9F" w:rsidP="00D24D9F">
      <w:pPr>
        <w:spacing w:before="120" w:after="120"/>
        <w:jc w:val="both"/>
        <w:rPr>
          <w:rFonts w:ascii="Tahoma" w:hAnsi="Tahoma" w:cs="Tahoma"/>
          <w:b/>
          <w:sz w:val="22"/>
          <w:szCs w:val="22"/>
          <w:u w:val="single"/>
          <w:lang w:val="en-US"/>
        </w:rPr>
      </w:pPr>
    </w:p>
    <w:p w14:paraId="7FA4C6DB" w14:textId="77777777" w:rsidR="00D24D9F" w:rsidRDefault="00D24D9F" w:rsidP="00D24D9F">
      <w:pPr>
        <w:spacing w:before="120" w:after="120"/>
        <w:jc w:val="both"/>
        <w:rPr>
          <w:rFonts w:ascii="Tahoma" w:hAnsi="Tahoma" w:cs="Tahoma"/>
          <w:b/>
          <w:sz w:val="22"/>
          <w:szCs w:val="22"/>
          <w:u w:val="single"/>
          <w:lang w:val="en-US"/>
        </w:rPr>
      </w:pPr>
    </w:p>
    <w:p w14:paraId="7FA4C6DC" w14:textId="77777777" w:rsidR="00D24D9F" w:rsidRDefault="00D24D9F" w:rsidP="00D24D9F">
      <w:pPr>
        <w:spacing w:before="120" w:after="120"/>
        <w:jc w:val="both"/>
        <w:rPr>
          <w:rFonts w:ascii="Tahoma" w:hAnsi="Tahoma" w:cs="Tahoma"/>
          <w:b/>
          <w:sz w:val="22"/>
          <w:szCs w:val="22"/>
          <w:u w:val="single"/>
          <w:lang w:val="en-US"/>
        </w:rPr>
      </w:pPr>
    </w:p>
    <w:p w14:paraId="7FA4C6DD" w14:textId="77777777" w:rsidR="00D24D9F" w:rsidRDefault="00D24D9F" w:rsidP="00D24D9F">
      <w:pPr>
        <w:spacing w:before="120" w:after="120"/>
        <w:jc w:val="both"/>
        <w:rPr>
          <w:rFonts w:ascii="Tahoma" w:hAnsi="Tahoma" w:cs="Tahoma"/>
          <w:b/>
          <w:sz w:val="22"/>
          <w:szCs w:val="22"/>
          <w:u w:val="single"/>
          <w:lang w:val="en-US"/>
        </w:rPr>
      </w:pPr>
    </w:p>
    <w:p w14:paraId="7FA4C6DE" w14:textId="77777777" w:rsidR="00D24D9F" w:rsidRPr="001E6371" w:rsidRDefault="00D24D9F" w:rsidP="00D24D9F">
      <w:pPr>
        <w:spacing w:before="120" w:after="120"/>
        <w:jc w:val="both"/>
        <w:rPr>
          <w:rFonts w:ascii="Tahoma" w:hAnsi="Tahoma" w:cs="Tahoma"/>
          <w:b/>
          <w:sz w:val="22"/>
          <w:szCs w:val="22"/>
          <w:u w:val="single"/>
          <w:lang w:val="en-US"/>
        </w:rPr>
      </w:pPr>
    </w:p>
    <w:p w14:paraId="7FA4C6DF" w14:textId="77777777" w:rsidR="00D24D9F" w:rsidRPr="001E6371" w:rsidRDefault="00D24D9F" w:rsidP="00D24D9F">
      <w:pPr>
        <w:spacing w:before="120" w:after="120"/>
        <w:jc w:val="center"/>
        <w:rPr>
          <w:rFonts w:ascii="Tahoma" w:hAnsi="Tahoma" w:cs="Tahoma"/>
          <w:b/>
          <w:sz w:val="22"/>
          <w:szCs w:val="22"/>
          <w:u w:val="single"/>
        </w:rPr>
      </w:pPr>
      <w:r>
        <w:rPr>
          <w:rFonts w:ascii="Tahoma" w:hAnsi="Tahoma" w:cs="Tahoma"/>
          <w:b/>
          <w:noProof/>
          <w:sz w:val="22"/>
          <w:szCs w:val="22"/>
        </w:rPr>
        <mc:AlternateContent>
          <mc:Choice Requires="wps">
            <w:drawing>
              <wp:inline distT="0" distB="0" distL="0" distR="0" wp14:anchorId="7FA4ED74" wp14:editId="7FA4ED75">
                <wp:extent cx="5512279" cy="1543050"/>
                <wp:effectExtent l="0" t="0" r="0" b="0"/>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12279" cy="1543050"/>
                        </a:xfrm>
                        <a:prstGeom prst="rect">
                          <a:avLst/>
                        </a:prstGeom>
                        <a:extLst>
                          <a:ext uri="{AF507438-7753-43E0-B8FC-AC1667EBCBE1}">
                            <a14:hiddenEffects xmlns:a14="http://schemas.microsoft.com/office/drawing/2010/main">
                              <a:effectLst/>
                            </a14:hiddenEffects>
                          </a:ext>
                        </a:extLst>
                      </wps:spPr>
                      <wps:txbx>
                        <w:txbxContent>
                          <w:p w14:paraId="7FA4EDD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14:paraId="7FA4EDD3"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GENERAL DE </w:t>
                            </w:r>
                          </w:p>
                          <w:p w14:paraId="7FA4EDD4"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w:pict>
              <v:shape w14:anchorId="7FA4ED74" id="WordArt 4" o:spid="_x0000_s1030" type="#_x0000_t202" style="width:434.0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" filled="f" stroked="f">
                <o:lock v:ext="edit" shapetype="t"/>
                <v:textbox style="mso-fit-shape-to-text:t">
                  <w:txbxContent>
                    <w:p w14:paraId="7FA4EDD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14:paraId="7FA4EDD3"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GENERAL DE </w:t>
                      </w:r>
                    </w:p>
                    <w:p w14:paraId="7FA4EDD4"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14:paraId="7FA4C6E0" w14:textId="77777777" w:rsidR="00D24D9F" w:rsidRPr="001E6371" w:rsidRDefault="00D24D9F" w:rsidP="00D24D9F">
      <w:pPr>
        <w:spacing w:before="120" w:after="120"/>
        <w:jc w:val="both"/>
        <w:rPr>
          <w:rFonts w:ascii="Tahoma" w:hAnsi="Tahoma" w:cs="Tahoma"/>
          <w:b/>
          <w:sz w:val="22"/>
          <w:szCs w:val="22"/>
          <w:u w:val="single"/>
        </w:rPr>
      </w:pPr>
    </w:p>
    <w:p w14:paraId="7FA4C6E1" w14:textId="77777777" w:rsidR="00D24D9F" w:rsidRPr="001E6371" w:rsidRDefault="00D24D9F" w:rsidP="00D24D9F">
      <w:pPr>
        <w:spacing w:before="120" w:after="120"/>
        <w:jc w:val="both"/>
        <w:rPr>
          <w:rFonts w:ascii="Tahoma" w:hAnsi="Tahoma" w:cs="Tahoma"/>
          <w:b/>
          <w:sz w:val="22"/>
          <w:szCs w:val="22"/>
          <w:u w:val="single"/>
        </w:rPr>
      </w:pPr>
    </w:p>
    <w:p w14:paraId="7FA4C6E2" w14:textId="77777777" w:rsidR="00D24D9F" w:rsidRPr="001E6371" w:rsidRDefault="00D24D9F" w:rsidP="00D24D9F">
      <w:pPr>
        <w:spacing w:before="120" w:after="120"/>
        <w:jc w:val="both"/>
        <w:rPr>
          <w:rFonts w:ascii="Tahoma" w:hAnsi="Tahoma" w:cs="Tahoma"/>
          <w:b/>
          <w:sz w:val="22"/>
          <w:szCs w:val="22"/>
          <w:u w:val="single"/>
        </w:rPr>
      </w:pPr>
    </w:p>
    <w:p w14:paraId="7FA4C6E3" w14:textId="77777777" w:rsidR="00D24D9F" w:rsidRPr="001E6371" w:rsidRDefault="00D24D9F" w:rsidP="00D24D9F">
      <w:pPr>
        <w:spacing w:before="120" w:after="120"/>
        <w:jc w:val="both"/>
        <w:rPr>
          <w:rFonts w:ascii="Tahoma" w:hAnsi="Tahoma" w:cs="Tahoma"/>
          <w:b/>
          <w:sz w:val="22"/>
          <w:szCs w:val="22"/>
          <w:u w:val="single"/>
        </w:rPr>
      </w:pPr>
    </w:p>
    <w:p w14:paraId="7FA4C6E4" w14:textId="77777777" w:rsidR="00D24D9F" w:rsidRPr="001E6371" w:rsidRDefault="00D24D9F" w:rsidP="00D24D9F">
      <w:pPr>
        <w:spacing w:before="120" w:after="120"/>
        <w:jc w:val="both"/>
        <w:rPr>
          <w:rFonts w:ascii="Tahoma" w:hAnsi="Tahoma" w:cs="Tahoma"/>
          <w:b/>
          <w:sz w:val="22"/>
          <w:szCs w:val="22"/>
          <w:u w:val="single"/>
        </w:rPr>
      </w:pPr>
    </w:p>
    <w:p w14:paraId="7FA4C6E5" w14:textId="77777777" w:rsidR="00D24D9F" w:rsidRPr="001E6371" w:rsidRDefault="00D24D9F" w:rsidP="00D24D9F">
      <w:pPr>
        <w:spacing w:before="120" w:after="120"/>
        <w:jc w:val="both"/>
        <w:rPr>
          <w:rFonts w:ascii="Tahoma" w:hAnsi="Tahoma" w:cs="Tahoma"/>
          <w:b/>
          <w:sz w:val="22"/>
          <w:szCs w:val="22"/>
          <w:u w:val="single"/>
        </w:rPr>
      </w:pPr>
    </w:p>
    <w:p w14:paraId="7FA4C6E6" w14:textId="77777777" w:rsidR="00D24D9F" w:rsidRPr="001E6371" w:rsidRDefault="00D24D9F" w:rsidP="00D24D9F">
      <w:pPr>
        <w:pStyle w:val="BodyText"/>
        <w:jc w:val="center"/>
        <w:rPr>
          <w:rFonts w:ascii="Tahoma" w:hAnsi="Tahoma" w:cs="Tahoma"/>
          <w:b/>
          <w:bCs/>
          <w:sz w:val="22"/>
          <w:szCs w:val="22"/>
          <w:u w:val="single"/>
        </w:rPr>
      </w:pPr>
      <w:r w:rsidRPr="001E6371">
        <w:rPr>
          <w:rFonts w:ascii="Tahoma" w:hAnsi="Tahoma" w:cs="Tahoma"/>
          <w:b/>
          <w:bCs/>
          <w:sz w:val="22"/>
          <w:szCs w:val="22"/>
          <w:u w:val="single"/>
        </w:rPr>
        <w:br w:type="page"/>
      </w:r>
    </w:p>
    <w:p w14:paraId="7FA4C6E7" w14:textId="77777777" w:rsidR="00D24D9F" w:rsidRPr="001E6371" w:rsidRDefault="00D24D9F" w:rsidP="00D24D9F">
      <w:pPr>
        <w:pStyle w:val="BodyText"/>
        <w:jc w:val="center"/>
        <w:rPr>
          <w:rFonts w:ascii="Tahoma" w:hAnsi="Tahoma" w:cs="Tahoma"/>
          <w:b/>
          <w:bCs/>
          <w:sz w:val="22"/>
          <w:szCs w:val="22"/>
          <w:u w:val="single"/>
        </w:rPr>
      </w:pPr>
    </w:p>
    <w:p w14:paraId="7FA4C6E8" w14:textId="77777777" w:rsidR="00D24D9F" w:rsidRPr="001E6371" w:rsidRDefault="00D24D9F" w:rsidP="00D24D9F">
      <w:pPr>
        <w:pStyle w:val="BodyText"/>
        <w:jc w:val="center"/>
        <w:rPr>
          <w:rFonts w:ascii="Tahoma" w:hAnsi="Tahoma" w:cs="Tahoma"/>
          <w:b/>
          <w:sz w:val="22"/>
          <w:szCs w:val="22"/>
        </w:rPr>
      </w:pPr>
      <w:r w:rsidRPr="001E6371">
        <w:rPr>
          <w:rFonts w:ascii="Tahoma" w:hAnsi="Tahoma" w:cs="Tahoma"/>
          <w:b/>
          <w:sz w:val="22"/>
          <w:szCs w:val="22"/>
        </w:rPr>
        <w:t>TABLE DES MATIERES</w:t>
      </w:r>
    </w:p>
    <w:p w14:paraId="7FA4C6E9"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A- GENERALITES</w:t>
      </w:r>
    </w:p>
    <w:p w14:paraId="7FA4C6E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w:t>
      </w:r>
      <w:r w:rsidRPr="001E6371">
        <w:rPr>
          <w:rFonts w:ascii="Tahoma" w:hAnsi="Tahoma" w:cs="Tahoma"/>
          <w:sz w:val="22"/>
          <w:szCs w:val="22"/>
          <w:vertAlign w:val="superscript"/>
        </w:rPr>
        <w:t>er</w:t>
      </w:r>
      <w:r w:rsidRPr="001E6371">
        <w:rPr>
          <w:rFonts w:ascii="Tahoma" w:hAnsi="Tahoma" w:cs="Tahoma"/>
          <w:sz w:val="22"/>
          <w:szCs w:val="22"/>
        </w:rPr>
        <w:t>: Portée de la soumission</w:t>
      </w:r>
    </w:p>
    <w:p w14:paraId="7FA4C6EB"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 : Financement</w:t>
      </w:r>
    </w:p>
    <w:p w14:paraId="7FA4C6EC"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 : Fraude et Corruption</w:t>
      </w:r>
    </w:p>
    <w:p w14:paraId="7FA4C6ED"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4 : Candidat admis à concourir</w:t>
      </w:r>
    </w:p>
    <w:p w14:paraId="7FA4C6EE"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5 : Matériaux, matériels, fournitures, équipements et services autorisés</w:t>
      </w:r>
    </w:p>
    <w:p w14:paraId="7FA4C6EF"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6 : Qualification du soumissionnaire</w:t>
      </w:r>
    </w:p>
    <w:p w14:paraId="7FA4C6F0"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7 : Visite du site des travaux</w:t>
      </w:r>
    </w:p>
    <w:p w14:paraId="7FA4C6F1" w14:textId="77777777" w:rsidR="00D24D9F" w:rsidRPr="001E6371" w:rsidRDefault="00D24D9F" w:rsidP="00D24D9F">
      <w:pPr>
        <w:tabs>
          <w:tab w:val="right" w:leader="dot" w:pos="9911"/>
        </w:tabs>
        <w:ind w:firstLine="1309"/>
        <w:rPr>
          <w:rFonts w:ascii="Tahoma" w:hAnsi="Tahoma" w:cs="Tahoma"/>
          <w:b/>
          <w:sz w:val="22"/>
          <w:szCs w:val="22"/>
        </w:rPr>
      </w:pPr>
    </w:p>
    <w:p w14:paraId="7FA4C6F2" w14:textId="77777777" w:rsidR="00D24D9F" w:rsidRPr="001E6371" w:rsidRDefault="00D24D9F" w:rsidP="00D24D9F">
      <w:pPr>
        <w:tabs>
          <w:tab w:val="right" w:leader="dot" w:pos="9911"/>
        </w:tabs>
        <w:jc w:val="both"/>
        <w:rPr>
          <w:rFonts w:ascii="Tahoma" w:hAnsi="Tahoma" w:cs="Tahoma"/>
          <w:b/>
          <w:sz w:val="22"/>
          <w:szCs w:val="22"/>
        </w:rPr>
      </w:pPr>
      <w:r w:rsidRPr="001E6371">
        <w:rPr>
          <w:rFonts w:ascii="Tahoma" w:hAnsi="Tahoma" w:cs="Tahoma"/>
          <w:b/>
          <w:sz w:val="22"/>
          <w:szCs w:val="22"/>
        </w:rPr>
        <w:t>B- DOSSIER D’APPEL D’OFFRES</w:t>
      </w:r>
    </w:p>
    <w:p w14:paraId="7FA4C6F3"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8 : Contenu du dossier d’Appel d’Offres</w:t>
      </w:r>
    </w:p>
    <w:p w14:paraId="7FA4C6F4"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9 : Eclaircissements apportés au Dossier d’Appel d’Offres et recours</w:t>
      </w:r>
    </w:p>
    <w:p w14:paraId="7FA4C6F5"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10 : Modification du Dossier d’Appel d’Offres</w:t>
      </w:r>
    </w:p>
    <w:p w14:paraId="7FA4C6F6" w14:textId="77777777" w:rsidR="00D24D9F" w:rsidRPr="001E6371" w:rsidRDefault="00D24D9F" w:rsidP="00D24D9F">
      <w:pPr>
        <w:tabs>
          <w:tab w:val="right" w:leader="dot" w:pos="9911"/>
        </w:tabs>
        <w:ind w:firstLine="1309"/>
        <w:rPr>
          <w:rFonts w:ascii="Tahoma" w:hAnsi="Tahoma" w:cs="Tahoma"/>
          <w:sz w:val="22"/>
          <w:szCs w:val="22"/>
        </w:rPr>
      </w:pPr>
    </w:p>
    <w:p w14:paraId="7FA4C6F7"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C- PREPARATION DES OFFRES</w:t>
      </w:r>
    </w:p>
    <w:p w14:paraId="7FA4C6F8"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11 : Frais de soumission</w:t>
      </w:r>
    </w:p>
    <w:p w14:paraId="7FA4C6F9"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12 : Langue de l’offre</w:t>
      </w:r>
    </w:p>
    <w:p w14:paraId="7FA4C6F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13 : Documents constituant l’offre</w:t>
      </w:r>
    </w:p>
    <w:p w14:paraId="7FA4C6FB"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14 : Montant de l’offre</w:t>
      </w:r>
    </w:p>
    <w:p w14:paraId="7FA4C6FC"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15 : Monnaies de soumission et de règlement</w:t>
      </w:r>
    </w:p>
    <w:p w14:paraId="7FA4C6FD"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16 : Validité des offres</w:t>
      </w:r>
    </w:p>
    <w:p w14:paraId="7FA4C6FE"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 xml:space="preserve">ARTICLE 17 : Caution de soumission </w:t>
      </w:r>
    </w:p>
    <w:p w14:paraId="7FA4C6FF"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18 : Propositions variantes des soumissionnaires</w:t>
      </w:r>
    </w:p>
    <w:p w14:paraId="7FA4C700"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19 : Réunion préparatoire à l’établissement des offres</w:t>
      </w:r>
    </w:p>
    <w:p w14:paraId="7FA4C701"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20 : Forme et signature de l ‘offre</w:t>
      </w:r>
    </w:p>
    <w:p w14:paraId="7FA4C702" w14:textId="77777777" w:rsidR="00D24D9F" w:rsidRPr="001E6371" w:rsidRDefault="00D24D9F" w:rsidP="00D24D9F">
      <w:pPr>
        <w:tabs>
          <w:tab w:val="right" w:leader="dot" w:pos="9911"/>
        </w:tabs>
        <w:ind w:firstLine="1309"/>
        <w:rPr>
          <w:rFonts w:ascii="Tahoma" w:hAnsi="Tahoma" w:cs="Tahoma"/>
          <w:sz w:val="22"/>
          <w:szCs w:val="22"/>
        </w:rPr>
      </w:pPr>
    </w:p>
    <w:p w14:paraId="7FA4C703"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D- DEPOT DES OFFRES</w:t>
      </w:r>
    </w:p>
    <w:p w14:paraId="7FA4C704"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21 : Cachetage et marquage des offres</w:t>
      </w:r>
    </w:p>
    <w:p w14:paraId="7FA4C705"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22 : Date et heure limite de dépôt des offres</w:t>
      </w:r>
    </w:p>
    <w:p w14:paraId="7FA4C706"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23 : Offres hors délai</w:t>
      </w:r>
    </w:p>
    <w:p w14:paraId="7FA4C707"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24 : Modification, substitution et retrait des offres</w:t>
      </w:r>
    </w:p>
    <w:p w14:paraId="7FA4C708" w14:textId="77777777" w:rsidR="00D24D9F" w:rsidRPr="001E6371" w:rsidRDefault="00D24D9F" w:rsidP="00D24D9F">
      <w:pPr>
        <w:tabs>
          <w:tab w:val="right" w:leader="dot" w:pos="9911"/>
        </w:tabs>
        <w:ind w:firstLine="1309"/>
        <w:rPr>
          <w:rFonts w:ascii="Tahoma" w:hAnsi="Tahoma" w:cs="Tahoma"/>
          <w:sz w:val="22"/>
          <w:szCs w:val="22"/>
        </w:rPr>
      </w:pPr>
    </w:p>
    <w:p w14:paraId="7FA4C709"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E -OUVERTURE DES PLIS ET EVALUATION DES OFFRES</w:t>
      </w:r>
    </w:p>
    <w:p w14:paraId="7FA4C70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25 : Ouverture des plis et recours</w:t>
      </w:r>
    </w:p>
    <w:p w14:paraId="7FA4C70B"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26 : Caractère confidentiel de la procédure</w:t>
      </w:r>
    </w:p>
    <w:p w14:paraId="7FA4C70C"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27 : Eclaircissements sur les offres et contacts avec l’Autorité Contractante</w:t>
      </w:r>
    </w:p>
    <w:p w14:paraId="7FA4C70D"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28 : Détermination de la conformité des offres</w:t>
      </w:r>
    </w:p>
    <w:p w14:paraId="7FA4C70E"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29 : Qualification du soumissionnaire</w:t>
      </w:r>
    </w:p>
    <w:p w14:paraId="7FA4C70F"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30 : Correction des erreurs</w:t>
      </w:r>
    </w:p>
    <w:p w14:paraId="7FA4C710"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31 : Conversion en une seule monnaie</w:t>
      </w:r>
    </w:p>
    <w:p w14:paraId="7FA4C711"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32 : Evaluation des offres au plan financier</w:t>
      </w:r>
    </w:p>
    <w:p w14:paraId="7FA4C712"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33 : Préférence accordée aux soumissionnaires nationaux</w:t>
      </w:r>
    </w:p>
    <w:p w14:paraId="7FA4C713" w14:textId="77777777" w:rsidR="00D24D9F" w:rsidRPr="001E6371" w:rsidRDefault="00D24D9F" w:rsidP="00D24D9F">
      <w:pPr>
        <w:tabs>
          <w:tab w:val="right" w:leader="dot" w:pos="9911"/>
        </w:tabs>
        <w:ind w:firstLine="1309"/>
        <w:rPr>
          <w:rFonts w:ascii="Tahoma" w:hAnsi="Tahoma" w:cs="Tahoma"/>
          <w:sz w:val="22"/>
          <w:szCs w:val="22"/>
        </w:rPr>
      </w:pPr>
    </w:p>
    <w:p w14:paraId="7FA4C714"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F- ATTR</w:t>
      </w:r>
      <w:r>
        <w:rPr>
          <w:rFonts w:ascii="Tahoma" w:hAnsi="Tahoma" w:cs="Tahoma"/>
          <w:b/>
          <w:sz w:val="22"/>
          <w:szCs w:val="22"/>
        </w:rPr>
        <w:t>IBUTIION DE LA LETTRE-COMMANDE</w:t>
      </w:r>
    </w:p>
    <w:p w14:paraId="7FA4C715"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34 : Attribution du Marché</w:t>
      </w:r>
    </w:p>
    <w:p w14:paraId="7FA4C716"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35 : Droit du Maître d’Ouvrage Délégué de déclarer un Appel d’Offres infructueux</w:t>
      </w:r>
    </w:p>
    <w:p w14:paraId="7FA4C717"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36 : Notification de l’attribution du Marché</w:t>
      </w:r>
    </w:p>
    <w:p w14:paraId="7FA4C718"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37 : Publication des résultats d’attribution du Marché et recours</w:t>
      </w:r>
    </w:p>
    <w:p w14:paraId="7FA4C719"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38 : Signature du Marché</w:t>
      </w:r>
    </w:p>
    <w:p w14:paraId="7FA4C71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39 et dernier : Cautionnement définitif</w:t>
      </w:r>
    </w:p>
    <w:p w14:paraId="7FA4C71B" w14:textId="77777777" w:rsidR="00D24D9F" w:rsidRPr="001E6371" w:rsidRDefault="00D24D9F" w:rsidP="00D24D9F">
      <w:pPr>
        <w:tabs>
          <w:tab w:val="right" w:leader="dot" w:pos="10472"/>
        </w:tabs>
        <w:rPr>
          <w:rFonts w:ascii="Tahoma" w:hAnsi="Tahoma" w:cs="Tahoma"/>
          <w:b/>
          <w:sz w:val="22"/>
          <w:szCs w:val="22"/>
        </w:rPr>
      </w:pPr>
      <w:r w:rsidRPr="001E6371">
        <w:rPr>
          <w:rFonts w:ascii="Tahoma" w:hAnsi="Tahoma" w:cs="Tahoma"/>
          <w:sz w:val="22"/>
          <w:szCs w:val="22"/>
        </w:rPr>
        <w:br w:type="page"/>
      </w:r>
      <w:r w:rsidRPr="001E6371">
        <w:rPr>
          <w:rFonts w:ascii="Tahoma" w:hAnsi="Tahoma" w:cs="Tahoma"/>
          <w:b/>
          <w:sz w:val="22"/>
          <w:szCs w:val="22"/>
        </w:rPr>
        <w:lastRenderedPageBreak/>
        <w:t>A - Généralités</w:t>
      </w:r>
    </w:p>
    <w:p w14:paraId="7FA4C71D"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1</w:t>
      </w:r>
      <w:r w:rsidRPr="001E6371">
        <w:rPr>
          <w:rFonts w:ascii="Tahoma" w:hAnsi="Tahoma" w:cs="Tahoma"/>
          <w:b/>
          <w:sz w:val="22"/>
          <w:szCs w:val="22"/>
          <w:u w:val="single"/>
          <w:vertAlign w:val="superscript"/>
        </w:rPr>
        <w:t>er</w:t>
      </w:r>
      <w:r w:rsidRPr="001E6371">
        <w:rPr>
          <w:rFonts w:ascii="Tahoma" w:hAnsi="Tahoma" w:cs="Tahoma"/>
          <w:sz w:val="22"/>
          <w:szCs w:val="22"/>
        </w:rPr>
        <w:t xml:space="preserve"> : </w:t>
      </w:r>
      <w:r w:rsidRPr="001E6371">
        <w:rPr>
          <w:rFonts w:ascii="Tahoma" w:hAnsi="Tahoma" w:cs="Tahoma"/>
          <w:b/>
          <w:sz w:val="22"/>
          <w:szCs w:val="22"/>
        </w:rPr>
        <w:t>Portée de la soumission</w:t>
      </w:r>
    </w:p>
    <w:p w14:paraId="7FA4C71F" w14:textId="727F6FAB" w:rsidR="00D24D9F" w:rsidRPr="001E6371" w:rsidRDefault="00D24D9F" w:rsidP="00D24D9F">
      <w:pPr>
        <w:jc w:val="both"/>
        <w:rPr>
          <w:rFonts w:ascii="Tahoma" w:hAnsi="Tahoma" w:cs="Tahoma"/>
          <w:sz w:val="22"/>
          <w:szCs w:val="22"/>
        </w:rPr>
      </w:pPr>
      <w:r w:rsidRPr="001E6371">
        <w:rPr>
          <w:rFonts w:ascii="Tahoma" w:hAnsi="Tahoma" w:cs="Tahoma"/>
          <w:sz w:val="22"/>
          <w:szCs w:val="22"/>
        </w:rPr>
        <w:t>1.1. L’Autorité Contractante tel qu’il est défini dans le Règlement particulier de l’Appel d’offres (RPAO), ci-après dénommé l</w:t>
      </w:r>
      <w:proofErr w:type="gramStart"/>
      <w:r w:rsidRPr="001E6371">
        <w:rPr>
          <w:rFonts w:ascii="Tahoma" w:hAnsi="Tahoma" w:cs="Tahoma"/>
          <w:sz w:val="22"/>
          <w:szCs w:val="22"/>
        </w:rPr>
        <w:t>’«</w:t>
      </w:r>
      <w:proofErr w:type="gramEnd"/>
      <w:r w:rsidRPr="001E6371">
        <w:rPr>
          <w:rFonts w:ascii="Tahoma" w:hAnsi="Tahoma" w:cs="Tahoma"/>
          <w:sz w:val="22"/>
          <w:szCs w:val="22"/>
        </w:rPr>
        <w:t xml:space="preserve"> Autorité Contractante », lance un Appel d’Offres pour les travaux de construction </w:t>
      </w:r>
      <w:r w:rsidRPr="004235E7">
        <w:rPr>
          <w:rFonts w:ascii="Tahoma" w:hAnsi="Tahoma" w:cs="Tahoma"/>
          <w:sz w:val="22"/>
          <w:szCs w:val="22"/>
        </w:rPr>
        <w:t xml:space="preserve">de certaines infrastructures </w:t>
      </w:r>
      <w:proofErr w:type="gramStart"/>
      <w:r w:rsidRPr="004235E7">
        <w:rPr>
          <w:rFonts w:ascii="Tahoma" w:hAnsi="Tahoma" w:cs="Tahoma"/>
          <w:sz w:val="22"/>
          <w:szCs w:val="22"/>
        </w:rPr>
        <w:t>publiques  dans</w:t>
      </w:r>
      <w:proofErr w:type="gramEnd"/>
      <w:r w:rsidRPr="004235E7">
        <w:rPr>
          <w:rFonts w:ascii="Tahoma" w:hAnsi="Tahoma" w:cs="Tahoma"/>
          <w:sz w:val="22"/>
          <w:szCs w:val="22"/>
        </w:rPr>
        <w:t xml:space="preserve"> cer</w:t>
      </w:r>
      <w:r>
        <w:rPr>
          <w:rFonts w:ascii="Tahoma" w:hAnsi="Tahoma" w:cs="Tahoma"/>
          <w:sz w:val="22"/>
          <w:szCs w:val="22"/>
        </w:rPr>
        <w:t xml:space="preserve">taines localités de la commune de </w:t>
      </w:r>
      <w:r w:rsidR="00D46529">
        <w:rPr>
          <w:rFonts w:ascii="Tahoma" w:hAnsi="Tahoma" w:cs="Tahoma"/>
          <w:sz w:val="22"/>
          <w:szCs w:val="22"/>
        </w:rPr>
        <w:t>LOMIE</w:t>
      </w:r>
      <w:r>
        <w:rPr>
          <w:rFonts w:ascii="Tahoma" w:hAnsi="Tahoma" w:cs="Tahoma"/>
          <w:sz w:val="22"/>
          <w:szCs w:val="22"/>
        </w:rPr>
        <w:t>, Département du haut Nyong, R</w:t>
      </w:r>
      <w:r w:rsidR="00747436">
        <w:rPr>
          <w:rFonts w:ascii="Tahoma" w:hAnsi="Tahoma" w:cs="Tahoma"/>
          <w:sz w:val="22"/>
          <w:szCs w:val="22"/>
        </w:rPr>
        <w:t>égion de l’est, repartis en (13) treize</w:t>
      </w:r>
      <w:r w:rsidRPr="004235E7">
        <w:rPr>
          <w:rFonts w:ascii="Tahoma" w:hAnsi="Tahoma" w:cs="Tahoma"/>
          <w:sz w:val="22"/>
          <w:szCs w:val="22"/>
        </w:rPr>
        <w:t xml:space="preserve"> lots.</w:t>
      </w:r>
      <w:r w:rsidRPr="001E6371">
        <w:rPr>
          <w:rFonts w:ascii="Tahoma" w:hAnsi="Tahoma" w:cs="Tahoma"/>
          <w:sz w:val="22"/>
          <w:szCs w:val="22"/>
        </w:rPr>
        <w:t>, tel que décrits dans le Dossier d’Appel d’Offres et brièvement définis dans le RPAO.</w:t>
      </w:r>
    </w:p>
    <w:p w14:paraId="7FA4C72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nom, le numéro d’identification et le nombre de lots faisant l’objet de l’appel d’offres figurent dans le RPAO.</w:t>
      </w:r>
    </w:p>
    <w:p w14:paraId="7FA4C72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Il y est fait ci-après référence sous le terme « les travaux ».</w:t>
      </w:r>
    </w:p>
    <w:p w14:paraId="7FA4C722" w14:textId="77777777" w:rsidR="00D24D9F" w:rsidRPr="001E6371" w:rsidRDefault="00D24D9F" w:rsidP="00D24D9F">
      <w:pPr>
        <w:jc w:val="both"/>
        <w:rPr>
          <w:rFonts w:ascii="Tahoma" w:hAnsi="Tahoma" w:cs="Tahoma"/>
          <w:sz w:val="22"/>
          <w:szCs w:val="22"/>
        </w:rPr>
      </w:pPr>
    </w:p>
    <w:p w14:paraId="7FA4C72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FA4C724" w14:textId="77777777" w:rsidR="00D24D9F" w:rsidRPr="001E6371" w:rsidRDefault="00D24D9F" w:rsidP="00D24D9F">
      <w:pPr>
        <w:jc w:val="both"/>
        <w:rPr>
          <w:rFonts w:ascii="Tahoma" w:hAnsi="Tahoma" w:cs="Tahoma"/>
          <w:sz w:val="22"/>
          <w:szCs w:val="22"/>
        </w:rPr>
      </w:pPr>
    </w:p>
    <w:p w14:paraId="7FA4C725"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1.3. Dans le présent Dossier d’Appel d’Offres, le terme « jour » désigne un jour calendaire.</w:t>
      </w:r>
    </w:p>
    <w:p w14:paraId="7FA4C726" w14:textId="77777777" w:rsidR="00D24D9F" w:rsidRPr="001E6371" w:rsidRDefault="00D24D9F" w:rsidP="00D24D9F">
      <w:pPr>
        <w:jc w:val="both"/>
        <w:rPr>
          <w:rFonts w:ascii="Tahoma" w:hAnsi="Tahoma" w:cs="Tahoma"/>
          <w:b/>
          <w:sz w:val="22"/>
          <w:szCs w:val="22"/>
          <w:u w:val="single"/>
        </w:rPr>
      </w:pPr>
    </w:p>
    <w:p w14:paraId="7FA4C727"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2</w:t>
      </w:r>
      <w:r w:rsidRPr="001E6371">
        <w:rPr>
          <w:rFonts w:ascii="Tahoma" w:hAnsi="Tahoma" w:cs="Tahoma"/>
          <w:sz w:val="22"/>
          <w:szCs w:val="22"/>
        </w:rPr>
        <w:t xml:space="preserve"> : </w:t>
      </w:r>
      <w:r w:rsidRPr="001E6371">
        <w:rPr>
          <w:rFonts w:ascii="Tahoma" w:hAnsi="Tahoma" w:cs="Tahoma"/>
          <w:b/>
          <w:sz w:val="22"/>
          <w:szCs w:val="22"/>
        </w:rPr>
        <w:t>Financement</w:t>
      </w:r>
    </w:p>
    <w:p w14:paraId="7FA4C728" w14:textId="77777777" w:rsidR="00D24D9F" w:rsidRPr="001E6371" w:rsidRDefault="00D24D9F" w:rsidP="00D24D9F">
      <w:pPr>
        <w:jc w:val="both"/>
        <w:rPr>
          <w:rFonts w:ascii="Tahoma" w:hAnsi="Tahoma" w:cs="Tahoma"/>
          <w:sz w:val="22"/>
          <w:szCs w:val="22"/>
        </w:rPr>
      </w:pPr>
    </w:p>
    <w:p w14:paraId="7FA4C72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source de financement des travaux objet du présent appel d’offres est précisée dans le RPAO.</w:t>
      </w:r>
    </w:p>
    <w:p w14:paraId="7FA4C72A" w14:textId="77777777" w:rsidR="00D24D9F" w:rsidRPr="001E6371" w:rsidRDefault="00D24D9F" w:rsidP="00D24D9F">
      <w:pPr>
        <w:jc w:val="both"/>
        <w:rPr>
          <w:rFonts w:ascii="Tahoma" w:hAnsi="Tahoma" w:cs="Tahoma"/>
          <w:sz w:val="22"/>
          <w:szCs w:val="22"/>
        </w:rPr>
      </w:pPr>
    </w:p>
    <w:p w14:paraId="7FA4C72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 xml:space="preserve"> Article 3</w:t>
      </w:r>
      <w:r w:rsidRPr="001E6371">
        <w:rPr>
          <w:rFonts w:ascii="Tahoma" w:hAnsi="Tahoma" w:cs="Tahoma"/>
          <w:sz w:val="22"/>
          <w:szCs w:val="22"/>
        </w:rPr>
        <w:t xml:space="preserve"> : </w:t>
      </w:r>
      <w:r w:rsidRPr="001E6371">
        <w:rPr>
          <w:rFonts w:ascii="Tahoma" w:hAnsi="Tahoma" w:cs="Tahoma"/>
          <w:b/>
          <w:sz w:val="22"/>
          <w:szCs w:val="22"/>
        </w:rPr>
        <w:t>Fraude et corruption</w:t>
      </w:r>
    </w:p>
    <w:p w14:paraId="7FA4C72C" w14:textId="77777777" w:rsidR="00D24D9F" w:rsidRPr="001E6371" w:rsidRDefault="00D24D9F" w:rsidP="00D24D9F">
      <w:pPr>
        <w:jc w:val="both"/>
        <w:rPr>
          <w:rFonts w:ascii="Tahoma" w:hAnsi="Tahoma" w:cs="Tahoma"/>
          <w:sz w:val="22"/>
          <w:szCs w:val="22"/>
        </w:rPr>
      </w:pPr>
    </w:p>
    <w:p w14:paraId="7FA4C72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3.1. L’Autorité Contractante exige des soumissionnaires et des cocontractants, qu’ils respectent les règles d’éthique professionnelle les plus strictes durant la passation et l’exécution de ces marchés. En vertu de ce principe :</w:t>
      </w:r>
    </w:p>
    <w:p w14:paraId="7FA4C72E" w14:textId="77777777" w:rsidR="00D24D9F" w:rsidRPr="001E6371" w:rsidRDefault="00D24D9F" w:rsidP="00D24D9F">
      <w:pPr>
        <w:ind w:firstLine="180"/>
        <w:jc w:val="both"/>
        <w:rPr>
          <w:rFonts w:ascii="Tahoma" w:hAnsi="Tahoma" w:cs="Tahoma"/>
          <w:b/>
          <w:sz w:val="22"/>
          <w:szCs w:val="22"/>
        </w:rPr>
      </w:pPr>
      <w:r w:rsidRPr="001E6371">
        <w:rPr>
          <w:rFonts w:ascii="Tahoma" w:hAnsi="Tahoma" w:cs="Tahoma"/>
          <w:b/>
          <w:sz w:val="22"/>
          <w:szCs w:val="22"/>
        </w:rPr>
        <w:t>a.</w:t>
      </w:r>
    </w:p>
    <w:p w14:paraId="7FA4C72F"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w:t>
      </w:r>
      <w:r w:rsidRPr="001E6371">
        <w:rPr>
          <w:rFonts w:ascii="Tahoma" w:hAnsi="Tahoma" w:cs="Tahoma"/>
          <w:sz w:val="22"/>
          <w:szCs w:val="22"/>
        </w:rPr>
        <w:t xml:space="preserve"> Est coupable de « corruption » quiconque offre, donne, sollicite ou accepte un quelconque avantage en vue d’influencer l’action d’un </w:t>
      </w:r>
      <w:proofErr w:type="gramStart"/>
      <w:r w:rsidRPr="001E6371">
        <w:rPr>
          <w:rFonts w:ascii="Tahoma" w:hAnsi="Tahoma" w:cs="Tahoma"/>
          <w:sz w:val="22"/>
          <w:szCs w:val="22"/>
        </w:rPr>
        <w:t>agent  public</w:t>
      </w:r>
      <w:proofErr w:type="gramEnd"/>
      <w:r w:rsidRPr="001E6371">
        <w:rPr>
          <w:rFonts w:ascii="Tahoma" w:hAnsi="Tahoma" w:cs="Tahoma"/>
          <w:sz w:val="22"/>
          <w:szCs w:val="22"/>
        </w:rPr>
        <w:t xml:space="preserve"> au cours de l’attribution ou de l’exécution d’un marché.</w:t>
      </w:r>
    </w:p>
    <w:p w14:paraId="7FA4C730"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ii.</w:t>
      </w:r>
      <w:r w:rsidRPr="001E6371">
        <w:rPr>
          <w:rFonts w:ascii="Tahoma" w:hAnsi="Tahoma" w:cs="Tahoma"/>
          <w:sz w:val="22"/>
          <w:szCs w:val="22"/>
        </w:rPr>
        <w:t xml:space="preserve"> Se livre à des « manœuvres frauduleuses » quiconque déforme ou dénature les faits afin d’influencer l’attribution ou l’exécution d’un marché.</w:t>
      </w:r>
    </w:p>
    <w:p w14:paraId="7FA4C731"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iii.</w:t>
      </w:r>
      <w:r w:rsidRPr="001E6371">
        <w:rPr>
          <w:rFonts w:ascii="Tahoma" w:hAnsi="Tahoma" w:cs="Tahoma"/>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7FA4C732" w14:textId="77777777" w:rsidR="00D24D9F" w:rsidRPr="001E6371" w:rsidRDefault="00D24D9F" w:rsidP="00D24D9F">
      <w:pPr>
        <w:ind w:left="630"/>
        <w:jc w:val="both"/>
        <w:rPr>
          <w:rFonts w:ascii="Tahoma" w:hAnsi="Tahoma" w:cs="Tahoma"/>
          <w:sz w:val="22"/>
          <w:szCs w:val="22"/>
        </w:rPr>
      </w:pPr>
      <w:proofErr w:type="gramStart"/>
      <w:r w:rsidRPr="001E6371">
        <w:rPr>
          <w:rFonts w:ascii="Tahoma" w:hAnsi="Tahoma" w:cs="Tahoma"/>
          <w:b/>
          <w:sz w:val="22"/>
          <w:szCs w:val="22"/>
        </w:rPr>
        <w:t>iv</w:t>
      </w:r>
      <w:proofErr w:type="gramEnd"/>
      <w:r w:rsidRPr="001E6371">
        <w:rPr>
          <w:rFonts w:ascii="Tahoma" w:hAnsi="Tahoma" w:cs="Tahoma"/>
          <w:b/>
          <w:sz w:val="22"/>
          <w:szCs w:val="22"/>
        </w:rPr>
        <w:t>-</w:t>
      </w:r>
      <w:r w:rsidRPr="001E6371">
        <w:rPr>
          <w:rFonts w:ascii="Tahoma" w:hAnsi="Tahoma" w:cs="Tahoma"/>
          <w:sz w:val="22"/>
          <w:szCs w:val="22"/>
        </w:rPr>
        <w:t xml:space="preserve"> « Pratiques coercitives » désignent toute forme d’atteinte aux personnes ou à leurs biens ou de menaces à leur encontre afin d’influencer leur action au cours de l’attribution ou de l’exécution d’un marché.</w:t>
      </w:r>
    </w:p>
    <w:p w14:paraId="7FA4C733" w14:textId="77777777" w:rsidR="00D24D9F" w:rsidRPr="001E6371" w:rsidRDefault="00D24D9F" w:rsidP="00D24D9F">
      <w:pPr>
        <w:ind w:left="708" w:firstLine="708"/>
        <w:jc w:val="both"/>
        <w:rPr>
          <w:rFonts w:ascii="Tahoma" w:hAnsi="Tahoma" w:cs="Tahoma"/>
          <w:sz w:val="22"/>
          <w:szCs w:val="22"/>
        </w:rPr>
      </w:pPr>
    </w:p>
    <w:p w14:paraId="7FA4C734" w14:textId="77777777" w:rsidR="00D24D9F" w:rsidRPr="001E6371" w:rsidRDefault="00D24D9F" w:rsidP="00D24D9F">
      <w:pPr>
        <w:ind w:hanging="180"/>
        <w:jc w:val="both"/>
        <w:rPr>
          <w:rFonts w:ascii="Tahoma" w:hAnsi="Tahoma" w:cs="Tahoma"/>
          <w:sz w:val="22"/>
          <w:szCs w:val="22"/>
        </w:rPr>
      </w:pPr>
      <w:r w:rsidRPr="001E6371">
        <w:rPr>
          <w:rFonts w:ascii="Tahoma" w:hAnsi="Tahoma" w:cs="Tahoma"/>
          <w:b/>
          <w:sz w:val="22"/>
          <w:szCs w:val="22"/>
        </w:rPr>
        <w:t>b.</w:t>
      </w:r>
      <w:r w:rsidRPr="001E6371">
        <w:rPr>
          <w:rFonts w:ascii="Tahoma" w:hAnsi="Tahoma" w:cs="Tahoma"/>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14:paraId="7FA4C735" w14:textId="77777777" w:rsidR="00D24D9F" w:rsidRPr="001E6371" w:rsidRDefault="00D24D9F" w:rsidP="00D24D9F">
      <w:pPr>
        <w:ind w:firstLine="708"/>
        <w:jc w:val="both"/>
        <w:rPr>
          <w:rFonts w:ascii="Tahoma" w:hAnsi="Tahoma" w:cs="Tahoma"/>
          <w:sz w:val="22"/>
          <w:szCs w:val="22"/>
        </w:rPr>
      </w:pPr>
    </w:p>
    <w:p w14:paraId="7FA4C73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7FA4C737" w14:textId="77777777" w:rsidR="00D24D9F" w:rsidRPr="001E6371" w:rsidRDefault="00D24D9F" w:rsidP="00D24D9F">
      <w:pPr>
        <w:jc w:val="both"/>
        <w:rPr>
          <w:rFonts w:ascii="Tahoma" w:hAnsi="Tahoma" w:cs="Tahoma"/>
          <w:b/>
          <w:sz w:val="22"/>
          <w:szCs w:val="22"/>
          <w:u w:val="single"/>
        </w:rPr>
      </w:pPr>
    </w:p>
    <w:p w14:paraId="7FA4C738"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4</w:t>
      </w:r>
      <w:r w:rsidRPr="001E6371">
        <w:rPr>
          <w:rFonts w:ascii="Tahoma" w:hAnsi="Tahoma" w:cs="Tahoma"/>
          <w:sz w:val="22"/>
          <w:szCs w:val="22"/>
        </w:rPr>
        <w:t xml:space="preserve"> : </w:t>
      </w:r>
      <w:r w:rsidRPr="001E6371">
        <w:rPr>
          <w:rFonts w:ascii="Tahoma" w:hAnsi="Tahoma" w:cs="Tahoma"/>
          <w:b/>
          <w:sz w:val="22"/>
          <w:szCs w:val="22"/>
        </w:rPr>
        <w:t>Candidats admis à concourir</w:t>
      </w:r>
    </w:p>
    <w:p w14:paraId="7FA4C739" w14:textId="77777777" w:rsidR="00D24D9F" w:rsidRPr="001E6371" w:rsidRDefault="00D24D9F" w:rsidP="00D24D9F">
      <w:pPr>
        <w:jc w:val="both"/>
        <w:rPr>
          <w:rFonts w:ascii="Tahoma" w:hAnsi="Tahoma" w:cs="Tahoma"/>
          <w:sz w:val="22"/>
          <w:szCs w:val="22"/>
        </w:rPr>
      </w:pPr>
    </w:p>
    <w:p w14:paraId="7FA4C73A"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4.1. Si l’appel d’offres est restreint, la consultation s’adresse à tous les candidats retenus à l’issue de la pré-qualification.</w:t>
      </w:r>
    </w:p>
    <w:p w14:paraId="7FA4C73B" w14:textId="77777777" w:rsidR="00D24D9F" w:rsidRPr="001E6371" w:rsidRDefault="00D24D9F" w:rsidP="00D24D9F">
      <w:pPr>
        <w:jc w:val="both"/>
        <w:rPr>
          <w:rFonts w:ascii="Tahoma" w:hAnsi="Tahoma" w:cs="Tahoma"/>
          <w:sz w:val="22"/>
          <w:szCs w:val="22"/>
        </w:rPr>
      </w:pPr>
    </w:p>
    <w:p w14:paraId="7FA4C73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4.2. En règle générale, l’appel d’offres s’adresse à tous les Cocontractants, sous réserve des dispositions ci-après :</w:t>
      </w:r>
    </w:p>
    <w:p w14:paraId="7FA4C73D"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a. Un soumissionnaire (y compris tous les membres d’un groupement d’Entreprises et tous les sous-traitants du soumissionnaire) doit être d’un pays éligible, conformément à la convention de financement ;</w:t>
      </w:r>
    </w:p>
    <w:p w14:paraId="7FA4C73E"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b. Un soumissionnaire (y compris tous les membres d’un groupement d’Entreprises et tous les sous-traitants du soumissionnaire) ne doit pas se trouver en situation de conflit d’intérêt.</w:t>
      </w:r>
    </w:p>
    <w:p w14:paraId="7FA4C73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Un soumissionnaire peut être jugé comme étant en situation de conflit d’intérêt s’il :</w:t>
      </w:r>
    </w:p>
    <w:p w14:paraId="7FA4C740" w14:textId="77777777" w:rsidR="00D24D9F" w:rsidRPr="001E6371" w:rsidRDefault="00D24D9F" w:rsidP="00D24D9F">
      <w:pPr>
        <w:numPr>
          <w:ilvl w:val="0"/>
          <w:numId w:val="53"/>
        </w:numPr>
        <w:tabs>
          <w:tab w:val="clear" w:pos="1080"/>
          <w:tab w:val="left" w:pos="450"/>
          <w:tab w:val="left" w:pos="630"/>
          <w:tab w:val="num" w:pos="1418"/>
        </w:tabs>
        <w:ind w:left="810" w:hanging="270"/>
        <w:jc w:val="both"/>
        <w:rPr>
          <w:rFonts w:ascii="Tahoma" w:hAnsi="Tahoma" w:cs="Tahoma"/>
          <w:sz w:val="22"/>
          <w:szCs w:val="22"/>
        </w:rPr>
      </w:pPr>
      <w:proofErr w:type="gramStart"/>
      <w:r w:rsidRPr="001E6371">
        <w:rPr>
          <w:rFonts w:ascii="Tahoma" w:hAnsi="Tahoma" w:cs="Tahoma"/>
          <w:sz w:val="22"/>
          <w:szCs w:val="22"/>
        </w:rPr>
        <w:t>est</w:t>
      </w:r>
      <w:proofErr w:type="gramEnd"/>
      <w:r w:rsidRPr="001E6371">
        <w:rPr>
          <w:rFonts w:ascii="Tahoma" w:hAnsi="Tahoma" w:cs="Tahoma"/>
          <w:sz w:val="22"/>
          <w:szCs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roofErr w:type="gramStart"/>
      <w:r w:rsidRPr="001E6371">
        <w:rPr>
          <w:rFonts w:ascii="Tahoma" w:hAnsi="Tahoma" w:cs="Tahoma"/>
          <w:sz w:val="22"/>
          <w:szCs w:val="22"/>
        </w:rPr>
        <w:t>ou</w:t>
      </w:r>
      <w:proofErr w:type="gramEnd"/>
    </w:p>
    <w:p w14:paraId="7FA4C741" w14:textId="77777777" w:rsidR="00D24D9F" w:rsidRPr="001E6371" w:rsidRDefault="00D24D9F" w:rsidP="00D24D9F">
      <w:pPr>
        <w:numPr>
          <w:ilvl w:val="0"/>
          <w:numId w:val="53"/>
        </w:numPr>
        <w:tabs>
          <w:tab w:val="clear" w:pos="1080"/>
          <w:tab w:val="left" w:pos="450"/>
          <w:tab w:val="left" w:pos="630"/>
          <w:tab w:val="num" w:pos="1560"/>
        </w:tabs>
        <w:ind w:left="810" w:hanging="270"/>
        <w:jc w:val="both"/>
        <w:rPr>
          <w:rFonts w:ascii="Tahoma" w:hAnsi="Tahoma" w:cs="Tahoma"/>
          <w:sz w:val="22"/>
          <w:szCs w:val="22"/>
        </w:rPr>
      </w:pPr>
      <w:r w:rsidRPr="001E6371">
        <w:rPr>
          <w:rFonts w:ascii="Tahoma" w:hAnsi="Tahoma" w:cs="Tahom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7FA4C742"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c. Le soumissionnaire ne doit pas être sous le coup d’une décision d’exclusion.</w:t>
      </w:r>
    </w:p>
    <w:p w14:paraId="7FA4C743"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d. Une entreprise publique camerounaise peut participer à la consultation si elle peut démonter qu’elle :</w:t>
      </w:r>
    </w:p>
    <w:p w14:paraId="7FA4C744" w14:textId="77777777"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(i) est juridiquement et financièrement autonome ;</w:t>
      </w:r>
    </w:p>
    <w:p w14:paraId="7FA4C745" w14:textId="77777777"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 xml:space="preserve">(ii) administrée selon les règles du droit commercial et </w:t>
      </w:r>
    </w:p>
    <w:p w14:paraId="7FA4C746" w14:textId="77777777"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 xml:space="preserve">(iii) n’est pas sous la tutelle ou l’autorité directe voire indirecte </w:t>
      </w:r>
      <w:proofErr w:type="gramStart"/>
      <w:r w:rsidRPr="001E6371">
        <w:rPr>
          <w:rFonts w:ascii="Tahoma" w:hAnsi="Tahoma" w:cs="Tahoma"/>
          <w:sz w:val="22"/>
          <w:szCs w:val="22"/>
        </w:rPr>
        <w:t>du Autorité Contractante</w:t>
      </w:r>
      <w:proofErr w:type="gramEnd"/>
      <w:r w:rsidRPr="001E6371">
        <w:rPr>
          <w:rFonts w:ascii="Tahoma" w:hAnsi="Tahoma" w:cs="Tahoma"/>
          <w:sz w:val="22"/>
          <w:szCs w:val="22"/>
        </w:rPr>
        <w:t>.</w:t>
      </w:r>
    </w:p>
    <w:p w14:paraId="7FA4C747" w14:textId="77777777" w:rsidR="00D24D9F" w:rsidRPr="001E6371" w:rsidRDefault="00D24D9F" w:rsidP="00D24D9F">
      <w:pPr>
        <w:ind w:firstLine="851"/>
        <w:jc w:val="both"/>
        <w:rPr>
          <w:rFonts w:ascii="Tahoma" w:hAnsi="Tahoma" w:cs="Tahoma"/>
          <w:b/>
          <w:sz w:val="22"/>
          <w:szCs w:val="22"/>
          <w:u w:val="single"/>
        </w:rPr>
      </w:pPr>
    </w:p>
    <w:p w14:paraId="7FA4C748" w14:textId="77777777" w:rsidR="00D24D9F" w:rsidRPr="001E6371" w:rsidRDefault="00D24D9F" w:rsidP="00D24D9F">
      <w:pPr>
        <w:jc w:val="both"/>
        <w:rPr>
          <w:rFonts w:ascii="Tahoma" w:hAnsi="Tahoma" w:cs="Tahoma"/>
          <w:sz w:val="22"/>
          <w:szCs w:val="22"/>
          <w:u w:val="single"/>
        </w:rPr>
      </w:pPr>
      <w:r w:rsidRPr="001E6371">
        <w:rPr>
          <w:rFonts w:ascii="Tahoma" w:hAnsi="Tahoma" w:cs="Tahoma"/>
          <w:b/>
          <w:sz w:val="22"/>
          <w:szCs w:val="22"/>
          <w:u w:val="single"/>
        </w:rPr>
        <w:t>Article 5</w:t>
      </w:r>
      <w:r w:rsidRPr="001E6371">
        <w:rPr>
          <w:rFonts w:ascii="Tahoma" w:hAnsi="Tahoma" w:cs="Tahoma"/>
          <w:sz w:val="22"/>
          <w:szCs w:val="22"/>
        </w:rPr>
        <w:t xml:space="preserve"> : </w:t>
      </w:r>
      <w:r w:rsidRPr="001E6371">
        <w:rPr>
          <w:rFonts w:ascii="Tahoma" w:hAnsi="Tahoma" w:cs="Tahoma"/>
          <w:b/>
          <w:sz w:val="22"/>
          <w:szCs w:val="22"/>
        </w:rPr>
        <w:t>Matériaux, matériels, fournitures, équipements et services autorisés.</w:t>
      </w:r>
    </w:p>
    <w:p w14:paraId="7FA4C749" w14:textId="77777777" w:rsidR="00D24D9F" w:rsidRPr="001E6371" w:rsidRDefault="00D24D9F" w:rsidP="00D24D9F">
      <w:pPr>
        <w:jc w:val="both"/>
        <w:rPr>
          <w:rFonts w:ascii="Tahoma" w:hAnsi="Tahoma" w:cs="Tahoma"/>
          <w:sz w:val="22"/>
          <w:szCs w:val="22"/>
        </w:rPr>
      </w:pPr>
    </w:p>
    <w:p w14:paraId="7FA4C74A" w14:textId="77777777" w:rsidR="00D24D9F" w:rsidRPr="001E6371" w:rsidRDefault="00D24D9F" w:rsidP="00D24D9F">
      <w:pPr>
        <w:numPr>
          <w:ilvl w:val="1"/>
          <w:numId w:val="21"/>
        </w:numPr>
        <w:tabs>
          <w:tab w:val="clear" w:pos="705"/>
          <w:tab w:val="num" w:pos="426"/>
        </w:tabs>
        <w:ind w:left="0" w:firstLine="0"/>
        <w:jc w:val="both"/>
        <w:rPr>
          <w:rFonts w:ascii="Tahoma" w:hAnsi="Tahoma" w:cs="Tahoma"/>
          <w:sz w:val="22"/>
          <w:szCs w:val="22"/>
        </w:rPr>
      </w:pPr>
      <w:r w:rsidRPr="001E6371">
        <w:rPr>
          <w:rFonts w:ascii="Tahoma" w:hAnsi="Tahoma" w:cs="Tahoma"/>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7FA4C74B" w14:textId="77777777" w:rsidR="00D24D9F" w:rsidRPr="001E6371" w:rsidRDefault="00D24D9F" w:rsidP="00D24D9F">
      <w:pPr>
        <w:jc w:val="both"/>
        <w:rPr>
          <w:rFonts w:ascii="Tahoma" w:hAnsi="Tahoma" w:cs="Tahoma"/>
          <w:sz w:val="22"/>
          <w:szCs w:val="22"/>
        </w:rPr>
      </w:pPr>
    </w:p>
    <w:p w14:paraId="7FA4C74C" w14:textId="74D5ED94" w:rsidR="00D24D9F" w:rsidRDefault="00D24D9F" w:rsidP="00D24D9F">
      <w:pPr>
        <w:numPr>
          <w:ilvl w:val="1"/>
          <w:numId w:val="21"/>
        </w:numPr>
        <w:tabs>
          <w:tab w:val="clear" w:pos="705"/>
          <w:tab w:val="num" w:pos="426"/>
        </w:tabs>
        <w:ind w:left="0" w:firstLine="0"/>
        <w:jc w:val="both"/>
        <w:rPr>
          <w:rFonts w:ascii="Tahoma" w:hAnsi="Tahoma" w:cs="Tahoma"/>
          <w:sz w:val="22"/>
          <w:szCs w:val="22"/>
        </w:rPr>
      </w:pPr>
      <w:proofErr w:type="gramStart"/>
      <w:r w:rsidRPr="001E6371">
        <w:rPr>
          <w:rFonts w:ascii="Tahoma" w:hAnsi="Tahoma" w:cs="Tahoma"/>
          <w:sz w:val="22"/>
          <w:szCs w:val="22"/>
        </w:rPr>
        <w:t>Aux  fins</w:t>
      </w:r>
      <w:proofErr w:type="gramEnd"/>
      <w:r w:rsidRPr="001E6371">
        <w:rPr>
          <w:rFonts w:ascii="Tahoma" w:hAnsi="Tahoma" w:cs="Tahoma"/>
          <w:sz w:val="22"/>
          <w:szCs w:val="22"/>
        </w:rPr>
        <w:t xml:space="preserve"> de l’article 5.1 ci-dessus, le temps « provenir » désigne le lieu où les biens sont extraits, cultivés, produits ou fabriqués et d’où proviennent les services.</w:t>
      </w:r>
    </w:p>
    <w:p w14:paraId="4E082D44" w14:textId="1013F445" w:rsidR="00542023" w:rsidRPr="001E6371" w:rsidRDefault="00542023" w:rsidP="00542023">
      <w:pPr>
        <w:jc w:val="both"/>
        <w:rPr>
          <w:rFonts w:ascii="Tahoma" w:hAnsi="Tahoma" w:cs="Tahoma"/>
          <w:sz w:val="22"/>
          <w:szCs w:val="22"/>
        </w:rPr>
      </w:pPr>
    </w:p>
    <w:p w14:paraId="7FA4C74D"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6</w:t>
      </w:r>
      <w:r w:rsidRPr="001E6371">
        <w:rPr>
          <w:rFonts w:ascii="Tahoma" w:hAnsi="Tahoma" w:cs="Tahoma"/>
          <w:sz w:val="22"/>
          <w:szCs w:val="22"/>
        </w:rPr>
        <w:t xml:space="preserve"> : </w:t>
      </w:r>
      <w:r w:rsidRPr="001E6371">
        <w:rPr>
          <w:rFonts w:ascii="Tahoma" w:hAnsi="Tahoma" w:cs="Tahoma"/>
          <w:b/>
          <w:sz w:val="22"/>
          <w:szCs w:val="22"/>
        </w:rPr>
        <w:t>Qualifications du Soumissionnaire</w:t>
      </w:r>
    </w:p>
    <w:p w14:paraId="7FA4C74E" w14:textId="77777777" w:rsidR="00D24D9F" w:rsidRPr="001E6371" w:rsidRDefault="00D24D9F" w:rsidP="00D24D9F">
      <w:pPr>
        <w:jc w:val="both"/>
        <w:rPr>
          <w:rFonts w:ascii="Tahoma" w:hAnsi="Tahoma" w:cs="Tahoma"/>
          <w:sz w:val="22"/>
          <w:szCs w:val="22"/>
        </w:rPr>
      </w:pPr>
    </w:p>
    <w:p w14:paraId="7FA4C74F" w14:textId="77777777" w:rsidR="00D24D9F" w:rsidRPr="001E6371" w:rsidRDefault="00D24D9F" w:rsidP="00D24D9F">
      <w:pPr>
        <w:numPr>
          <w:ilvl w:val="1"/>
          <w:numId w:val="48"/>
        </w:numPr>
        <w:tabs>
          <w:tab w:val="clear" w:pos="720"/>
          <w:tab w:val="num" w:pos="426"/>
        </w:tabs>
        <w:jc w:val="both"/>
        <w:rPr>
          <w:rFonts w:ascii="Tahoma" w:hAnsi="Tahoma" w:cs="Tahoma"/>
          <w:sz w:val="22"/>
          <w:szCs w:val="22"/>
        </w:rPr>
      </w:pPr>
      <w:r w:rsidRPr="001E6371">
        <w:rPr>
          <w:rFonts w:ascii="Tahoma" w:hAnsi="Tahoma" w:cs="Tahoma"/>
          <w:sz w:val="22"/>
          <w:szCs w:val="22"/>
        </w:rPr>
        <w:t xml:space="preserve">Les Soumissionnaires doivent, comme partie intégrante de leur offre : </w:t>
      </w:r>
    </w:p>
    <w:p w14:paraId="7FA4C751" w14:textId="77777777" w:rsidR="00D24D9F" w:rsidRPr="001E6371" w:rsidRDefault="00D24D9F" w:rsidP="00D24D9F">
      <w:pPr>
        <w:numPr>
          <w:ilvl w:val="1"/>
          <w:numId w:val="49"/>
        </w:numPr>
        <w:tabs>
          <w:tab w:val="clear" w:pos="1800"/>
          <w:tab w:val="num" w:pos="993"/>
        </w:tabs>
        <w:ind w:left="993" w:hanging="284"/>
        <w:jc w:val="both"/>
        <w:rPr>
          <w:rFonts w:ascii="Tahoma" w:hAnsi="Tahoma" w:cs="Tahoma"/>
          <w:sz w:val="22"/>
          <w:szCs w:val="22"/>
        </w:rPr>
      </w:pPr>
      <w:r w:rsidRPr="001E6371">
        <w:rPr>
          <w:rFonts w:ascii="Tahoma" w:hAnsi="Tahoma" w:cs="Tahoma"/>
          <w:sz w:val="22"/>
          <w:szCs w:val="22"/>
        </w:rPr>
        <w:t>Soumettre un pouvoir habilitant le signataire de la soumission à engager le Soumissionnaire ;</w:t>
      </w:r>
    </w:p>
    <w:p w14:paraId="7FA4C752" w14:textId="77777777" w:rsidR="00D24D9F" w:rsidRPr="001E6371" w:rsidRDefault="00D24D9F" w:rsidP="00D24D9F">
      <w:pPr>
        <w:numPr>
          <w:ilvl w:val="1"/>
          <w:numId w:val="49"/>
        </w:numPr>
        <w:tabs>
          <w:tab w:val="clear" w:pos="1800"/>
          <w:tab w:val="num" w:pos="993"/>
        </w:tabs>
        <w:ind w:left="993" w:hanging="284"/>
        <w:jc w:val="both"/>
        <w:rPr>
          <w:rFonts w:ascii="Tahoma" w:hAnsi="Tahoma" w:cs="Tahoma"/>
          <w:sz w:val="22"/>
          <w:szCs w:val="22"/>
        </w:rPr>
      </w:pPr>
      <w:r w:rsidRPr="001E6371">
        <w:rPr>
          <w:rFonts w:ascii="Tahoma" w:hAnsi="Tahoma" w:cs="Tahoma"/>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14:paraId="7FA4C75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Les informations relatives aux points suivants sont exigées le cas échéant : </w:t>
      </w:r>
    </w:p>
    <w:p w14:paraId="7FA4C754" w14:textId="77777777" w:rsidR="00D24D9F" w:rsidRPr="001E6371" w:rsidRDefault="00D24D9F" w:rsidP="00D24D9F">
      <w:pPr>
        <w:jc w:val="both"/>
        <w:rPr>
          <w:rFonts w:ascii="Tahoma" w:hAnsi="Tahoma" w:cs="Tahoma"/>
          <w:sz w:val="22"/>
          <w:szCs w:val="22"/>
        </w:rPr>
      </w:pPr>
    </w:p>
    <w:p w14:paraId="7FA4C755"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La production des bilans certifiés et chiffres d’affaires récents ;</w:t>
      </w:r>
    </w:p>
    <w:p w14:paraId="7FA4C756"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Accès à une ligne de crédit ou disposition d’autres ressources financières ;</w:t>
      </w:r>
    </w:p>
    <w:p w14:paraId="7FA4C757"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Les commandes acquises et les marchés attribués ;</w:t>
      </w:r>
    </w:p>
    <w:p w14:paraId="7FA4C758"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Les litiges en cours ;</w:t>
      </w:r>
    </w:p>
    <w:p w14:paraId="7FA4C759"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La disponibilité du matériel indispensable.</w:t>
      </w:r>
    </w:p>
    <w:p w14:paraId="7FA4C75A" w14:textId="77777777" w:rsidR="00D24D9F" w:rsidRPr="001E6371" w:rsidRDefault="00D24D9F" w:rsidP="00D24D9F">
      <w:pPr>
        <w:ind w:left="360"/>
        <w:jc w:val="both"/>
        <w:rPr>
          <w:rFonts w:ascii="Tahoma" w:hAnsi="Tahoma" w:cs="Tahoma"/>
          <w:sz w:val="22"/>
          <w:szCs w:val="22"/>
        </w:rPr>
      </w:pPr>
    </w:p>
    <w:p w14:paraId="7FA4C75B" w14:textId="77777777" w:rsidR="00D24D9F" w:rsidRPr="001E6371" w:rsidRDefault="00D24D9F" w:rsidP="00D24D9F">
      <w:pPr>
        <w:numPr>
          <w:ilvl w:val="1"/>
          <w:numId w:val="48"/>
        </w:numPr>
        <w:tabs>
          <w:tab w:val="clear" w:pos="720"/>
          <w:tab w:val="num" w:pos="426"/>
        </w:tabs>
        <w:ind w:left="426" w:hanging="437"/>
        <w:jc w:val="both"/>
        <w:rPr>
          <w:rFonts w:ascii="Tahoma" w:hAnsi="Tahoma" w:cs="Tahoma"/>
          <w:sz w:val="22"/>
          <w:szCs w:val="22"/>
        </w:rPr>
      </w:pPr>
      <w:r w:rsidRPr="001E6371">
        <w:rPr>
          <w:rFonts w:ascii="Tahoma" w:hAnsi="Tahoma" w:cs="Tahoma"/>
          <w:sz w:val="22"/>
          <w:szCs w:val="22"/>
        </w:rPr>
        <w:t xml:space="preserve">Les soumissions présentées par deux ou plusieurs cocontractants groupés (co-traitance) doivent satisfaire aux conditions suivantes : </w:t>
      </w:r>
    </w:p>
    <w:p w14:paraId="7FA4C75D"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7FA4C75E"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L’offre et le marché doivent être signés de façon à obliger tous les membres du groupement ;</w:t>
      </w:r>
    </w:p>
    <w:p w14:paraId="7FA4C75F"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lastRenderedPageBreak/>
        <w:t>La nature du groupement (conjoint ou solidaire comme cela est requis dans le RPAO doit être précisée et justifiée par la production d’une copie de l’accord de groupement en bonne et due forme ;</w:t>
      </w:r>
    </w:p>
    <w:p w14:paraId="7FA4C760"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Le membre du groupement désigné comme mandataire, représentera l’ensemble des entreprises vis-à-vis du Maître d’Ouvrage pour l’exécution du marché ;</w:t>
      </w:r>
    </w:p>
    <w:p w14:paraId="7FA4C761"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7FA4C762" w14:textId="77777777" w:rsidR="00D24D9F" w:rsidRPr="001E6371" w:rsidRDefault="00D24D9F" w:rsidP="00D24D9F">
      <w:pPr>
        <w:ind w:left="1080"/>
        <w:jc w:val="both"/>
        <w:rPr>
          <w:rFonts w:ascii="Tahoma" w:hAnsi="Tahoma" w:cs="Tahoma"/>
          <w:sz w:val="22"/>
          <w:szCs w:val="22"/>
        </w:rPr>
      </w:pPr>
    </w:p>
    <w:p w14:paraId="7FA4C763" w14:textId="77777777" w:rsidR="00D24D9F" w:rsidRPr="001E6371" w:rsidRDefault="00D24D9F" w:rsidP="00D24D9F">
      <w:pPr>
        <w:numPr>
          <w:ilvl w:val="1"/>
          <w:numId w:val="24"/>
        </w:numPr>
        <w:tabs>
          <w:tab w:val="clear" w:pos="720"/>
          <w:tab w:val="num" w:pos="426"/>
        </w:tabs>
        <w:ind w:left="0" w:hanging="11"/>
        <w:jc w:val="both"/>
        <w:rPr>
          <w:rFonts w:ascii="Tahoma" w:hAnsi="Tahoma" w:cs="Tahoma"/>
          <w:sz w:val="22"/>
          <w:szCs w:val="22"/>
        </w:rPr>
      </w:pPr>
      <w:r w:rsidRPr="001E6371">
        <w:rPr>
          <w:rFonts w:ascii="Tahoma" w:hAnsi="Tahoma" w:cs="Tahoma"/>
          <w:sz w:val="22"/>
          <w:szCs w:val="22"/>
        </w:rPr>
        <w:t>Les soumissionnaires doivent également présenter des propositions suffisamment détaillées pour démontrer qu’elles sont conformes aux spécifications techniques et aux délais d’exécution visés dans le RPAO.</w:t>
      </w:r>
    </w:p>
    <w:p w14:paraId="7FA4C764" w14:textId="77777777" w:rsidR="00D24D9F" w:rsidRPr="001E6371" w:rsidRDefault="00D24D9F" w:rsidP="00D24D9F">
      <w:pPr>
        <w:jc w:val="both"/>
        <w:rPr>
          <w:rFonts w:ascii="Tahoma" w:hAnsi="Tahoma" w:cs="Tahoma"/>
          <w:sz w:val="22"/>
          <w:szCs w:val="22"/>
        </w:rPr>
      </w:pPr>
    </w:p>
    <w:p w14:paraId="7FA4C765" w14:textId="77777777" w:rsidR="00D24D9F" w:rsidRPr="001E6371" w:rsidRDefault="00D24D9F" w:rsidP="00D24D9F">
      <w:pPr>
        <w:numPr>
          <w:ilvl w:val="1"/>
          <w:numId w:val="24"/>
        </w:numPr>
        <w:tabs>
          <w:tab w:val="clear" w:pos="720"/>
          <w:tab w:val="num" w:pos="426"/>
        </w:tabs>
        <w:ind w:left="0" w:firstLine="0"/>
        <w:jc w:val="both"/>
        <w:rPr>
          <w:rFonts w:ascii="Tahoma" w:hAnsi="Tahoma" w:cs="Tahoma"/>
          <w:sz w:val="22"/>
          <w:szCs w:val="22"/>
        </w:rPr>
      </w:pPr>
      <w:r w:rsidRPr="001E6371">
        <w:rPr>
          <w:rFonts w:ascii="Tahoma" w:hAnsi="Tahoma" w:cs="Tahoma"/>
          <w:sz w:val="22"/>
          <w:szCs w:val="22"/>
        </w:rPr>
        <w:t>Les soumissionnaires demandant à bénéficier d’une marge de préférence, doivent fournir tous les renseignements nécessaires pour prouver qu’ils satisfont aux critères d’éligibilité décrits à l’article 32 du RGAO.</w:t>
      </w:r>
    </w:p>
    <w:p w14:paraId="7FA4C766" w14:textId="77777777" w:rsidR="00D24D9F" w:rsidRPr="001E6371" w:rsidRDefault="00D24D9F" w:rsidP="00D24D9F">
      <w:pPr>
        <w:jc w:val="both"/>
        <w:rPr>
          <w:rFonts w:ascii="Tahoma" w:hAnsi="Tahoma" w:cs="Tahoma"/>
          <w:sz w:val="22"/>
          <w:szCs w:val="22"/>
        </w:rPr>
      </w:pPr>
    </w:p>
    <w:p w14:paraId="7FA4C767"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7</w:t>
      </w:r>
      <w:r w:rsidRPr="001E6371">
        <w:rPr>
          <w:rFonts w:ascii="Tahoma" w:hAnsi="Tahoma" w:cs="Tahoma"/>
          <w:sz w:val="22"/>
          <w:szCs w:val="22"/>
        </w:rPr>
        <w:t xml:space="preserve"> : </w:t>
      </w:r>
      <w:r w:rsidRPr="001E6371">
        <w:rPr>
          <w:rFonts w:ascii="Tahoma" w:hAnsi="Tahoma" w:cs="Tahoma"/>
          <w:b/>
          <w:sz w:val="22"/>
          <w:szCs w:val="22"/>
        </w:rPr>
        <w:t>Visite du site des travaux</w:t>
      </w:r>
    </w:p>
    <w:p w14:paraId="7FA4C768" w14:textId="77777777" w:rsidR="00D24D9F" w:rsidRPr="001E6371" w:rsidRDefault="00D24D9F" w:rsidP="00D24D9F">
      <w:pPr>
        <w:jc w:val="both"/>
        <w:rPr>
          <w:rFonts w:ascii="Tahoma" w:hAnsi="Tahoma" w:cs="Tahoma"/>
          <w:sz w:val="22"/>
          <w:szCs w:val="22"/>
        </w:rPr>
      </w:pPr>
    </w:p>
    <w:p w14:paraId="7FA4C76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FA4C76A" w14:textId="77777777" w:rsidR="00D24D9F" w:rsidRPr="001E6371" w:rsidRDefault="00D24D9F" w:rsidP="00D24D9F">
      <w:pPr>
        <w:jc w:val="both"/>
        <w:rPr>
          <w:rFonts w:ascii="Tahoma" w:hAnsi="Tahoma" w:cs="Tahoma"/>
          <w:sz w:val="22"/>
          <w:szCs w:val="22"/>
        </w:rPr>
      </w:pPr>
    </w:p>
    <w:p w14:paraId="7FA4C76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7FA4C76C" w14:textId="77777777" w:rsidR="00D24D9F" w:rsidRPr="001E6371" w:rsidRDefault="00D24D9F" w:rsidP="00D24D9F">
      <w:pPr>
        <w:jc w:val="both"/>
        <w:rPr>
          <w:rFonts w:ascii="Tahoma" w:hAnsi="Tahoma" w:cs="Tahoma"/>
          <w:sz w:val="22"/>
          <w:szCs w:val="22"/>
        </w:rPr>
      </w:pPr>
    </w:p>
    <w:p w14:paraId="7FA4C76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7.3. Le Maître d’Ouvrage peut organiser une visite du site des travaux au moment de la réunion préparatoire à l’établissement des offres mentionnés à l’article 19 du RGAO.</w:t>
      </w:r>
    </w:p>
    <w:p w14:paraId="7FA4C76E" w14:textId="77777777" w:rsidR="00D24D9F" w:rsidRPr="001E6371" w:rsidRDefault="00D24D9F" w:rsidP="00D24D9F">
      <w:pPr>
        <w:tabs>
          <w:tab w:val="right" w:leader="dot" w:pos="9911"/>
        </w:tabs>
        <w:jc w:val="both"/>
        <w:rPr>
          <w:rFonts w:ascii="Tahoma" w:hAnsi="Tahoma" w:cs="Tahoma"/>
          <w:b/>
          <w:sz w:val="22"/>
          <w:szCs w:val="22"/>
        </w:rPr>
      </w:pPr>
    </w:p>
    <w:p w14:paraId="7FA4C76F" w14:textId="77777777" w:rsidR="00D24D9F" w:rsidRPr="001E6371" w:rsidRDefault="00D24D9F" w:rsidP="00D24D9F">
      <w:pPr>
        <w:tabs>
          <w:tab w:val="right" w:leader="dot" w:pos="9911"/>
        </w:tabs>
        <w:jc w:val="both"/>
        <w:rPr>
          <w:rFonts w:ascii="Tahoma" w:hAnsi="Tahoma" w:cs="Tahoma"/>
          <w:b/>
          <w:sz w:val="22"/>
          <w:szCs w:val="22"/>
        </w:rPr>
      </w:pPr>
      <w:r w:rsidRPr="001E6371">
        <w:rPr>
          <w:rFonts w:ascii="Tahoma" w:hAnsi="Tahoma" w:cs="Tahoma"/>
          <w:b/>
          <w:sz w:val="22"/>
          <w:szCs w:val="22"/>
        </w:rPr>
        <w:t>B- DOSSIER D’APPEL D’OFFRES</w:t>
      </w:r>
    </w:p>
    <w:p w14:paraId="7FA4C770"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8</w:t>
      </w:r>
      <w:r w:rsidRPr="001E6371">
        <w:rPr>
          <w:rFonts w:ascii="Tahoma" w:hAnsi="Tahoma" w:cs="Tahoma"/>
          <w:b/>
          <w:sz w:val="22"/>
          <w:szCs w:val="22"/>
        </w:rPr>
        <w:t> : Contenu du dossier d’Appel d’Offres</w:t>
      </w:r>
    </w:p>
    <w:p w14:paraId="7FA4C771" w14:textId="77777777" w:rsidR="00D24D9F" w:rsidRPr="001E6371" w:rsidRDefault="00D24D9F" w:rsidP="00D24D9F">
      <w:pPr>
        <w:jc w:val="both"/>
        <w:rPr>
          <w:rFonts w:ascii="Tahoma" w:hAnsi="Tahoma" w:cs="Tahoma"/>
          <w:sz w:val="22"/>
          <w:szCs w:val="22"/>
        </w:rPr>
      </w:pPr>
    </w:p>
    <w:p w14:paraId="7FA4C772" w14:textId="77777777" w:rsidR="00D24D9F" w:rsidRPr="001E6371" w:rsidRDefault="00D24D9F" w:rsidP="00D24D9F">
      <w:pPr>
        <w:numPr>
          <w:ilvl w:val="1"/>
          <w:numId w:val="25"/>
        </w:numPr>
        <w:tabs>
          <w:tab w:val="clear" w:pos="720"/>
          <w:tab w:val="num" w:pos="426"/>
        </w:tabs>
        <w:ind w:left="0" w:firstLine="0"/>
        <w:jc w:val="both"/>
        <w:rPr>
          <w:rFonts w:ascii="Tahoma" w:hAnsi="Tahoma" w:cs="Tahoma"/>
          <w:sz w:val="22"/>
          <w:szCs w:val="22"/>
        </w:rPr>
      </w:pPr>
      <w:r w:rsidRPr="001E6371">
        <w:rPr>
          <w:rFonts w:ascii="Tahoma" w:hAnsi="Tahoma" w:cs="Tahoma"/>
          <w:sz w:val="22"/>
          <w:szCs w:val="22"/>
        </w:rPr>
        <w:t xml:space="preserve">Le dossier d’Appel d’Offres décrit les travaux faisant l’objet du marché, fixe les procédures de consultation des cocontractants et précise les conditions du marché. </w:t>
      </w:r>
      <w:proofErr w:type="gramStart"/>
      <w:r w:rsidRPr="001E6371">
        <w:rPr>
          <w:rFonts w:ascii="Tahoma" w:hAnsi="Tahoma" w:cs="Tahoma"/>
          <w:sz w:val="22"/>
          <w:szCs w:val="22"/>
        </w:rPr>
        <w:t>Outre le</w:t>
      </w:r>
      <w:proofErr w:type="gramEnd"/>
      <w:r w:rsidRPr="001E6371">
        <w:rPr>
          <w:rFonts w:ascii="Tahoma" w:hAnsi="Tahoma" w:cs="Tahoma"/>
          <w:sz w:val="22"/>
          <w:szCs w:val="22"/>
        </w:rPr>
        <w:t xml:space="preserve">(s) additifs(s) publié(s) conformément à l’article 10 du RGAO, il comprend les principaux documents énumérés ci-après : </w:t>
      </w:r>
    </w:p>
    <w:p w14:paraId="7FA4C773" w14:textId="77777777" w:rsidR="00D24D9F" w:rsidRPr="001E6371" w:rsidRDefault="00D24D9F" w:rsidP="00D24D9F">
      <w:pPr>
        <w:jc w:val="both"/>
        <w:rPr>
          <w:rFonts w:ascii="Tahoma" w:hAnsi="Tahoma" w:cs="Tahoma"/>
          <w:sz w:val="22"/>
          <w:szCs w:val="22"/>
        </w:rPr>
      </w:pPr>
    </w:p>
    <w:p w14:paraId="7FA4C774"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 lettre d’invitation à soumissionner (pour les Appels d’Offres Restreints) ;</w:t>
      </w:r>
    </w:p>
    <w:p w14:paraId="7FA4C775"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L’Avis d’Appel d’Offres (AAO) ;</w:t>
      </w:r>
    </w:p>
    <w:p w14:paraId="7FA4C776"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Règlement Général de l’Appel d’Offres (RGAO) ;</w:t>
      </w:r>
    </w:p>
    <w:p w14:paraId="7FA4C777"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Règlement Particulier de l’Appel d’Offres (RPAO) ;</w:t>
      </w:r>
    </w:p>
    <w:p w14:paraId="7FA4C778"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Cahier des Clauses Administratives Particulières (CCAP) ;</w:t>
      </w:r>
    </w:p>
    <w:p w14:paraId="7FA4C779"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Cahier des Clauses Techniques Particulières (CCTP) ;</w:t>
      </w:r>
    </w:p>
    <w:p w14:paraId="7FA4C77A"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Bordereau des Prix Unitaires ;</w:t>
      </w:r>
    </w:p>
    <w:p w14:paraId="7FA4C77B"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Détail quantitatif et estimatif ;</w:t>
      </w:r>
    </w:p>
    <w:p w14:paraId="7FA4C77C"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Sous-Détail des Prix unitaires ;</w:t>
      </w:r>
    </w:p>
    <w:p w14:paraId="7FA4C77D"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planning d’exécution ;</w:t>
      </w:r>
    </w:p>
    <w:p w14:paraId="7FA4C77E"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Documents graphiques et autres éléments du dossier technique ;</w:t>
      </w:r>
    </w:p>
    <w:p w14:paraId="7FA4C77F"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Modèles de fiches de présentation du matériel, personnel et références ;</w:t>
      </w:r>
    </w:p>
    <w:p w14:paraId="7FA4C780"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Modèles de lettre de soumission ;</w:t>
      </w:r>
    </w:p>
    <w:p w14:paraId="7FA4C781"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de soumission ;</w:t>
      </w:r>
    </w:p>
    <w:p w14:paraId="7FA4C782"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cautionnement définitif ;</w:t>
      </w:r>
    </w:p>
    <w:p w14:paraId="7FA4C783"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d’avance de démarrage ;</w:t>
      </w:r>
    </w:p>
    <w:p w14:paraId="7FA4C784"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lastRenderedPageBreak/>
        <w:t>Modèle de caution de retenue de garantie en remplacement de la retenue de garantie ;</w:t>
      </w:r>
    </w:p>
    <w:p w14:paraId="7FA4C785"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marché ;</w:t>
      </w:r>
    </w:p>
    <w:p w14:paraId="7FA4C786"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Formulaire relatif aux études préalables ;</w:t>
      </w:r>
    </w:p>
    <w:p w14:paraId="7FA4C787"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 liste des banques et organismes financiers de 1</w:t>
      </w:r>
      <w:r w:rsidRPr="001E6371">
        <w:rPr>
          <w:rFonts w:ascii="Tahoma" w:hAnsi="Tahoma" w:cs="Tahoma"/>
          <w:sz w:val="22"/>
          <w:szCs w:val="22"/>
          <w:vertAlign w:val="superscript"/>
        </w:rPr>
        <w:t>er</w:t>
      </w:r>
      <w:r w:rsidRPr="001E6371">
        <w:rPr>
          <w:rFonts w:ascii="Tahoma" w:hAnsi="Tahoma" w:cs="Tahoma"/>
          <w:sz w:val="22"/>
          <w:szCs w:val="22"/>
        </w:rPr>
        <w:t xml:space="preserve"> rang agréés par le ministre en charge des finances autorisés à émettre des cautions.</w:t>
      </w:r>
    </w:p>
    <w:p w14:paraId="7FA4C788" w14:textId="77777777" w:rsidR="00D24D9F" w:rsidRPr="001E6371" w:rsidRDefault="00D24D9F" w:rsidP="00D24D9F">
      <w:pPr>
        <w:ind w:left="360"/>
        <w:jc w:val="both"/>
        <w:rPr>
          <w:rFonts w:ascii="Tahoma" w:hAnsi="Tahoma" w:cs="Tahoma"/>
          <w:sz w:val="22"/>
          <w:szCs w:val="22"/>
        </w:rPr>
      </w:pPr>
    </w:p>
    <w:p w14:paraId="7FA4C789" w14:textId="77777777" w:rsidR="00D24D9F" w:rsidRPr="001E6371" w:rsidRDefault="00D24D9F" w:rsidP="00D24D9F">
      <w:pPr>
        <w:numPr>
          <w:ilvl w:val="1"/>
          <w:numId w:val="25"/>
        </w:numPr>
        <w:tabs>
          <w:tab w:val="clear" w:pos="720"/>
          <w:tab w:val="num" w:pos="567"/>
        </w:tabs>
        <w:ind w:left="0" w:firstLine="0"/>
        <w:jc w:val="both"/>
        <w:rPr>
          <w:rFonts w:ascii="Tahoma" w:hAnsi="Tahoma" w:cs="Tahoma"/>
          <w:sz w:val="22"/>
          <w:szCs w:val="22"/>
        </w:rPr>
      </w:pPr>
      <w:r w:rsidRPr="001E6371">
        <w:rPr>
          <w:rFonts w:ascii="Tahoma" w:hAnsi="Tahoma" w:cs="Tahoma"/>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14:paraId="7FA4C78A" w14:textId="77777777" w:rsidR="00D24D9F" w:rsidRPr="001E6371" w:rsidRDefault="00D24D9F" w:rsidP="00D24D9F">
      <w:pPr>
        <w:jc w:val="both"/>
        <w:rPr>
          <w:rFonts w:ascii="Tahoma" w:hAnsi="Tahoma" w:cs="Tahoma"/>
          <w:sz w:val="22"/>
          <w:szCs w:val="22"/>
        </w:rPr>
      </w:pPr>
    </w:p>
    <w:p w14:paraId="7FA4C78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9</w:t>
      </w:r>
      <w:r w:rsidRPr="001E6371">
        <w:rPr>
          <w:rFonts w:ascii="Tahoma" w:hAnsi="Tahoma" w:cs="Tahoma"/>
          <w:b/>
          <w:sz w:val="22"/>
          <w:szCs w:val="22"/>
        </w:rPr>
        <w:t> : Eclaircissement apportés au Dossier D’Appel d’Offres et recours</w:t>
      </w:r>
    </w:p>
    <w:p w14:paraId="7FA4C78C" w14:textId="77777777" w:rsidR="00D24D9F" w:rsidRPr="001E6371" w:rsidRDefault="00D24D9F" w:rsidP="00D24D9F">
      <w:pPr>
        <w:jc w:val="both"/>
        <w:rPr>
          <w:rFonts w:ascii="Tahoma" w:hAnsi="Tahoma" w:cs="Tahoma"/>
          <w:sz w:val="22"/>
          <w:szCs w:val="22"/>
        </w:rPr>
      </w:pPr>
    </w:p>
    <w:p w14:paraId="7FA4C78D" w14:textId="09C9AC8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542023" w:rsidRPr="001E6371">
        <w:rPr>
          <w:rFonts w:ascii="Tahoma" w:hAnsi="Tahoma" w:cs="Tahoma"/>
          <w:sz w:val="22"/>
          <w:szCs w:val="22"/>
        </w:rPr>
        <w:t>quatorze (</w:t>
      </w:r>
      <w:r w:rsidRPr="001E6371">
        <w:rPr>
          <w:rFonts w:ascii="Tahoma" w:hAnsi="Tahoma" w:cs="Tahoma"/>
          <w:sz w:val="22"/>
          <w:szCs w:val="22"/>
        </w:rPr>
        <w:t>14) jours pour les (AON) vingt et un (21) jours pour les (AOI) avant la date limite de dépôt des offres.</w:t>
      </w:r>
    </w:p>
    <w:p w14:paraId="7FA4C78E" w14:textId="77777777" w:rsidR="00D24D9F" w:rsidRPr="001E6371" w:rsidRDefault="00D24D9F" w:rsidP="00D24D9F">
      <w:pPr>
        <w:jc w:val="both"/>
        <w:rPr>
          <w:rFonts w:ascii="Tahoma" w:hAnsi="Tahoma" w:cs="Tahoma"/>
          <w:sz w:val="22"/>
          <w:szCs w:val="22"/>
        </w:rPr>
      </w:pPr>
    </w:p>
    <w:p w14:paraId="7FA4C78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Une copie de la réponse de l’Autorité Contractante indiquant la question posée mais ne mentionnant pas son auteur, est adressée à tous les soumissionnaires ayant acheté le Dossier d’Appel d’Offres.</w:t>
      </w:r>
    </w:p>
    <w:p w14:paraId="7FA4C790" w14:textId="77777777" w:rsidR="00D24D9F" w:rsidRPr="001E6371" w:rsidRDefault="00D24D9F" w:rsidP="00D24D9F">
      <w:pPr>
        <w:jc w:val="both"/>
        <w:rPr>
          <w:rFonts w:ascii="Tahoma" w:hAnsi="Tahoma" w:cs="Tahoma"/>
          <w:sz w:val="22"/>
          <w:szCs w:val="22"/>
        </w:rPr>
      </w:pPr>
    </w:p>
    <w:p w14:paraId="7FA4C79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14:paraId="7FA4C792" w14:textId="77777777" w:rsidR="00D24D9F" w:rsidRPr="001E6371" w:rsidRDefault="00D24D9F" w:rsidP="00D24D9F">
      <w:pPr>
        <w:jc w:val="both"/>
        <w:rPr>
          <w:rFonts w:ascii="Tahoma" w:hAnsi="Tahoma" w:cs="Tahoma"/>
          <w:sz w:val="22"/>
          <w:szCs w:val="22"/>
        </w:rPr>
      </w:pPr>
    </w:p>
    <w:p w14:paraId="7FA4C79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9.3. Le recours doit être adressé à l’Autorité Contractante avec copies à l’organisme chargé de la régulation des marchés publics et au Président de la Commission.</w:t>
      </w:r>
    </w:p>
    <w:p w14:paraId="7FA4C794" w14:textId="77777777" w:rsidR="00D24D9F" w:rsidRPr="001E6371" w:rsidRDefault="00D24D9F" w:rsidP="00D24D9F">
      <w:pPr>
        <w:jc w:val="both"/>
        <w:rPr>
          <w:rFonts w:ascii="Tahoma" w:hAnsi="Tahoma" w:cs="Tahoma"/>
          <w:sz w:val="22"/>
          <w:szCs w:val="22"/>
        </w:rPr>
      </w:pPr>
    </w:p>
    <w:p w14:paraId="7FA4C795"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Il doit parvenir à l’Autorité Contractante au plus tard quatorze (14) jours avant la date d’ouverture des offres.</w:t>
      </w:r>
    </w:p>
    <w:p w14:paraId="7FA4C796" w14:textId="77777777" w:rsidR="00D24D9F" w:rsidRPr="001E6371" w:rsidRDefault="00D24D9F" w:rsidP="00D24D9F">
      <w:pPr>
        <w:jc w:val="both"/>
        <w:rPr>
          <w:rFonts w:ascii="Tahoma" w:hAnsi="Tahoma" w:cs="Tahoma"/>
          <w:sz w:val="22"/>
          <w:szCs w:val="22"/>
        </w:rPr>
      </w:pPr>
    </w:p>
    <w:p w14:paraId="7FA4C79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9.4. L’Autorité Contractante dispose de cinq (05) jours pour réagir. La copie de la réaction est transmise à l’organisme chargé de la régulation des marchés publics.</w:t>
      </w:r>
    </w:p>
    <w:p w14:paraId="7FA4C798" w14:textId="77777777" w:rsidR="00D24D9F" w:rsidRPr="001E6371" w:rsidRDefault="00D24D9F" w:rsidP="00D24D9F">
      <w:pPr>
        <w:jc w:val="both"/>
        <w:rPr>
          <w:rFonts w:ascii="Tahoma" w:hAnsi="Tahoma" w:cs="Tahoma"/>
          <w:b/>
          <w:sz w:val="22"/>
          <w:szCs w:val="22"/>
          <w:u w:val="single"/>
        </w:rPr>
      </w:pPr>
    </w:p>
    <w:p w14:paraId="7FA4C799"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10</w:t>
      </w:r>
      <w:r w:rsidRPr="001E6371">
        <w:rPr>
          <w:rFonts w:ascii="Tahoma" w:hAnsi="Tahoma" w:cs="Tahoma"/>
          <w:b/>
          <w:sz w:val="22"/>
          <w:szCs w:val="22"/>
        </w:rPr>
        <w:t> : Modification du dossier d’Appel d’Offres</w:t>
      </w:r>
    </w:p>
    <w:p w14:paraId="7FA4C79A" w14:textId="77777777" w:rsidR="00D24D9F" w:rsidRPr="001E6371" w:rsidRDefault="00D24D9F" w:rsidP="00D24D9F">
      <w:pPr>
        <w:jc w:val="both"/>
        <w:rPr>
          <w:rFonts w:ascii="Tahoma" w:hAnsi="Tahoma" w:cs="Tahoma"/>
          <w:sz w:val="22"/>
          <w:szCs w:val="22"/>
        </w:rPr>
      </w:pPr>
    </w:p>
    <w:p w14:paraId="7FA4C79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FA4C79C" w14:textId="77777777" w:rsidR="00D24D9F" w:rsidRPr="001E6371" w:rsidRDefault="00D24D9F" w:rsidP="00D24D9F">
      <w:pPr>
        <w:jc w:val="both"/>
        <w:rPr>
          <w:rFonts w:ascii="Tahoma" w:hAnsi="Tahoma" w:cs="Tahoma"/>
          <w:sz w:val="22"/>
          <w:szCs w:val="22"/>
        </w:rPr>
      </w:pPr>
    </w:p>
    <w:p w14:paraId="7FA4C79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7FA4C79E" w14:textId="77777777" w:rsidR="00D24D9F" w:rsidRPr="001E6371" w:rsidRDefault="00D24D9F" w:rsidP="00D24D9F">
      <w:pPr>
        <w:jc w:val="both"/>
        <w:rPr>
          <w:rFonts w:ascii="Tahoma" w:hAnsi="Tahoma" w:cs="Tahoma"/>
          <w:sz w:val="22"/>
          <w:szCs w:val="22"/>
        </w:rPr>
      </w:pPr>
    </w:p>
    <w:p w14:paraId="7FA4C79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FA4C7A0" w14:textId="77777777" w:rsidR="00D24D9F" w:rsidRPr="001E6371" w:rsidRDefault="00D24D9F" w:rsidP="00D24D9F">
      <w:pPr>
        <w:tabs>
          <w:tab w:val="right" w:leader="dot" w:pos="9911"/>
        </w:tabs>
        <w:rPr>
          <w:rFonts w:ascii="Tahoma" w:hAnsi="Tahoma" w:cs="Tahoma"/>
          <w:b/>
          <w:sz w:val="22"/>
          <w:szCs w:val="22"/>
        </w:rPr>
      </w:pPr>
    </w:p>
    <w:p w14:paraId="7FA4C7A1"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C- PREPARATION DES OFFRES</w:t>
      </w:r>
    </w:p>
    <w:p w14:paraId="7FA4C7A2"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11</w:t>
      </w:r>
      <w:r w:rsidRPr="001E6371">
        <w:rPr>
          <w:rFonts w:ascii="Tahoma" w:hAnsi="Tahoma" w:cs="Tahoma"/>
          <w:b/>
          <w:sz w:val="22"/>
          <w:szCs w:val="22"/>
        </w:rPr>
        <w:t> : Frais de soumission</w:t>
      </w:r>
    </w:p>
    <w:p w14:paraId="7FA4C7A3" w14:textId="77777777" w:rsidR="00D24D9F" w:rsidRPr="001E6371" w:rsidRDefault="00D24D9F" w:rsidP="00D24D9F">
      <w:pPr>
        <w:jc w:val="both"/>
        <w:rPr>
          <w:rFonts w:ascii="Tahoma" w:hAnsi="Tahoma" w:cs="Tahoma"/>
          <w:sz w:val="22"/>
          <w:szCs w:val="22"/>
        </w:rPr>
      </w:pPr>
    </w:p>
    <w:p w14:paraId="7FA4C7A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FA4C7A5" w14:textId="77777777"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u w:val="single"/>
        </w:rPr>
        <w:lastRenderedPageBreak/>
        <w:t>Article 12</w:t>
      </w:r>
      <w:r w:rsidRPr="001E6371">
        <w:rPr>
          <w:rFonts w:ascii="Tahoma" w:hAnsi="Tahoma" w:cs="Tahoma"/>
          <w:b/>
          <w:sz w:val="22"/>
          <w:szCs w:val="22"/>
        </w:rPr>
        <w:t> : Langue de l’offre</w:t>
      </w:r>
    </w:p>
    <w:p w14:paraId="7FA4C7A6"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 xml:space="preserve">L’offre ainsi que toute correspondance et tout document, échangé entre le Soumissionnaire et l’Autorité Contractante seront rédigés en français </w:t>
      </w:r>
      <w:proofErr w:type="gramStart"/>
      <w:r w:rsidRPr="001E6371">
        <w:rPr>
          <w:rFonts w:ascii="Tahoma" w:hAnsi="Tahoma" w:cs="Tahoma"/>
          <w:sz w:val="22"/>
          <w:szCs w:val="22"/>
        </w:rPr>
        <w:t>ou  en</w:t>
      </w:r>
      <w:proofErr w:type="gramEnd"/>
      <w:r w:rsidRPr="001E6371">
        <w:rPr>
          <w:rFonts w:ascii="Tahoma" w:hAnsi="Tahoma" w:cs="Tahoma"/>
          <w:sz w:val="22"/>
          <w:szCs w:val="22"/>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FA4C7A7" w14:textId="77777777"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u w:val="single"/>
        </w:rPr>
        <w:t>Article 13</w:t>
      </w:r>
      <w:r w:rsidRPr="001E6371">
        <w:rPr>
          <w:rFonts w:ascii="Tahoma" w:hAnsi="Tahoma" w:cs="Tahoma"/>
          <w:b/>
          <w:sz w:val="22"/>
          <w:szCs w:val="22"/>
        </w:rPr>
        <w:t> : Documents constituant l’offre</w:t>
      </w:r>
    </w:p>
    <w:p w14:paraId="7FA4C7A8" w14:textId="77777777" w:rsidR="00D24D9F" w:rsidRPr="001E6371" w:rsidRDefault="00D24D9F" w:rsidP="00D24D9F">
      <w:pPr>
        <w:jc w:val="both"/>
        <w:rPr>
          <w:rFonts w:ascii="Tahoma" w:hAnsi="Tahoma" w:cs="Tahoma"/>
          <w:b/>
          <w:sz w:val="22"/>
          <w:szCs w:val="22"/>
        </w:rPr>
      </w:pPr>
    </w:p>
    <w:p w14:paraId="7FA4C7A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13.1. L’offre présentée par le soumissionnaire comprendra les documents détaillés au RPAO, dûment remplis et regroupés en trois volumes :</w:t>
      </w:r>
    </w:p>
    <w:p w14:paraId="7FA4C7AA" w14:textId="77777777" w:rsidR="00D24D9F" w:rsidRPr="001E6371" w:rsidRDefault="00D24D9F" w:rsidP="00D24D9F">
      <w:pPr>
        <w:jc w:val="both"/>
        <w:rPr>
          <w:rFonts w:ascii="Tahoma" w:hAnsi="Tahoma" w:cs="Tahoma"/>
          <w:sz w:val="22"/>
          <w:szCs w:val="22"/>
        </w:rPr>
      </w:pPr>
    </w:p>
    <w:p w14:paraId="7FA4C7AB"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a. volume 1 : Dossier administratif</w:t>
      </w:r>
    </w:p>
    <w:p w14:paraId="7FA4C7AD"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Il comprend :</w:t>
      </w:r>
    </w:p>
    <w:p w14:paraId="7FA4C7AE"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ab/>
        <w:t xml:space="preserve">1- Tous les documents attestant que le soumissionnaire : </w:t>
      </w:r>
    </w:p>
    <w:p w14:paraId="7FA4C7AF"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proofErr w:type="gramStart"/>
      <w:r w:rsidRPr="001E6371">
        <w:rPr>
          <w:rFonts w:ascii="Tahoma" w:hAnsi="Tahoma" w:cs="Tahoma"/>
          <w:sz w:val="22"/>
          <w:szCs w:val="22"/>
        </w:rPr>
        <w:t>a</w:t>
      </w:r>
      <w:proofErr w:type="gramEnd"/>
      <w:r w:rsidRPr="001E6371">
        <w:rPr>
          <w:rFonts w:ascii="Tahoma" w:hAnsi="Tahoma" w:cs="Tahoma"/>
          <w:sz w:val="22"/>
          <w:szCs w:val="22"/>
        </w:rPr>
        <w:t xml:space="preserve"> souscrit les déclarations prévues par les </w:t>
      </w:r>
      <w:proofErr w:type="gramStart"/>
      <w:r w:rsidRPr="001E6371">
        <w:rPr>
          <w:rFonts w:ascii="Tahoma" w:hAnsi="Tahoma" w:cs="Tahoma"/>
          <w:sz w:val="22"/>
          <w:szCs w:val="22"/>
        </w:rPr>
        <w:t>lois  et</w:t>
      </w:r>
      <w:proofErr w:type="gramEnd"/>
      <w:r w:rsidRPr="001E6371">
        <w:rPr>
          <w:rFonts w:ascii="Tahoma" w:hAnsi="Tahoma" w:cs="Tahoma"/>
          <w:sz w:val="22"/>
          <w:szCs w:val="22"/>
        </w:rPr>
        <w:t xml:space="preserve"> règlements en vigueur ;</w:t>
      </w:r>
    </w:p>
    <w:p w14:paraId="7FA4C7B0"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proofErr w:type="gramStart"/>
      <w:r w:rsidRPr="001E6371">
        <w:rPr>
          <w:rFonts w:ascii="Tahoma" w:hAnsi="Tahoma" w:cs="Tahoma"/>
          <w:sz w:val="22"/>
          <w:szCs w:val="22"/>
        </w:rPr>
        <w:t>a</w:t>
      </w:r>
      <w:proofErr w:type="gramEnd"/>
      <w:r w:rsidRPr="001E6371">
        <w:rPr>
          <w:rFonts w:ascii="Tahoma" w:hAnsi="Tahoma" w:cs="Tahoma"/>
          <w:sz w:val="22"/>
          <w:szCs w:val="22"/>
        </w:rPr>
        <w:t xml:space="preserve"> acquitté les droits, taxes, impôts, cotisations, contributions, redevances ou prélèvements de quelque nature que ce soit ;</w:t>
      </w:r>
    </w:p>
    <w:p w14:paraId="7FA4C7B1"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proofErr w:type="gramStart"/>
      <w:r w:rsidRPr="001E6371">
        <w:rPr>
          <w:rFonts w:ascii="Tahoma" w:hAnsi="Tahoma" w:cs="Tahoma"/>
          <w:sz w:val="22"/>
          <w:szCs w:val="22"/>
        </w:rPr>
        <w:t>n’est</w:t>
      </w:r>
      <w:proofErr w:type="gramEnd"/>
      <w:r w:rsidRPr="001E6371">
        <w:rPr>
          <w:rFonts w:ascii="Tahoma" w:hAnsi="Tahoma" w:cs="Tahoma"/>
          <w:sz w:val="22"/>
          <w:szCs w:val="22"/>
        </w:rPr>
        <w:t xml:space="preserve"> pas en état de liquidation judiciaire ou en faillite ;</w:t>
      </w:r>
    </w:p>
    <w:p w14:paraId="7FA4C7B2"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proofErr w:type="gramStart"/>
      <w:r w:rsidRPr="001E6371">
        <w:rPr>
          <w:rFonts w:ascii="Tahoma" w:hAnsi="Tahoma" w:cs="Tahoma"/>
          <w:sz w:val="22"/>
          <w:szCs w:val="22"/>
        </w:rPr>
        <w:t>n’est</w:t>
      </w:r>
      <w:proofErr w:type="gramEnd"/>
      <w:r w:rsidRPr="001E6371">
        <w:rPr>
          <w:rFonts w:ascii="Tahoma" w:hAnsi="Tahoma" w:cs="Tahoma"/>
          <w:sz w:val="22"/>
          <w:szCs w:val="22"/>
        </w:rPr>
        <w:t xml:space="preserve"> pas frappé de l’une des interdictions ou d’échéances prévues par la législation en vigueur </w:t>
      </w:r>
    </w:p>
    <w:p w14:paraId="7FA4C7B3" w14:textId="77777777"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2- La caution de soumission établie conformément aux dispositions de l’article 17 du RGAO ;</w:t>
      </w:r>
    </w:p>
    <w:p w14:paraId="7FA4C7B4" w14:textId="77777777"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3-Les preuves d’acceptation des conditions du marché</w:t>
      </w:r>
    </w:p>
    <w:p w14:paraId="7FA4C7B5" w14:textId="77777777" w:rsidR="00D24D9F" w:rsidRPr="001E6371" w:rsidRDefault="00D24D9F" w:rsidP="00D24D9F">
      <w:pPr>
        <w:spacing w:line="276" w:lineRule="auto"/>
        <w:ind w:left="900"/>
        <w:jc w:val="both"/>
        <w:rPr>
          <w:rFonts w:ascii="Tahoma" w:hAnsi="Tahoma" w:cs="Tahoma"/>
          <w:sz w:val="22"/>
          <w:szCs w:val="22"/>
        </w:rPr>
      </w:pPr>
      <w:r w:rsidRPr="001E6371">
        <w:rPr>
          <w:rFonts w:ascii="Tahoma" w:hAnsi="Tahoma" w:cs="Tahoma"/>
          <w:sz w:val="22"/>
          <w:szCs w:val="22"/>
        </w:rPr>
        <w:t xml:space="preserve">Le soumissionnaire remettra les copies dûment paraphées des documents à caractère administratif et technique régissant le marché, à savoir : </w:t>
      </w:r>
    </w:p>
    <w:p w14:paraId="7FA4C7B6" w14:textId="77777777" w:rsidR="00D24D9F" w:rsidRPr="001E6371" w:rsidRDefault="00D24D9F" w:rsidP="00D24D9F">
      <w:pPr>
        <w:numPr>
          <w:ilvl w:val="2"/>
          <w:numId w:val="23"/>
        </w:numPr>
        <w:tabs>
          <w:tab w:val="clear" w:pos="2340"/>
          <w:tab w:val="num" w:pos="720"/>
        </w:tabs>
        <w:ind w:left="1530"/>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Cahier des Clauses Administratives Particulières (CCAP) ;</w:t>
      </w:r>
    </w:p>
    <w:p w14:paraId="7FA4C7B7" w14:textId="77777777" w:rsidR="00D24D9F" w:rsidRPr="001E6371" w:rsidRDefault="00D24D9F" w:rsidP="00D24D9F">
      <w:pPr>
        <w:numPr>
          <w:ilvl w:val="2"/>
          <w:numId w:val="23"/>
        </w:numPr>
        <w:tabs>
          <w:tab w:val="clear" w:pos="2340"/>
          <w:tab w:val="num" w:pos="720"/>
        </w:tabs>
        <w:ind w:left="1530"/>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Cahier des Clauses Techniques Particulières (CCTP) ;</w:t>
      </w:r>
    </w:p>
    <w:p w14:paraId="7FA4C7B8" w14:textId="77777777"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4- La confirmation écrite habilitant le signataire de l’offre à engager le Soumissionnaire, conformément aux dispositions de l’article 6.01 du RGAO ;</w:t>
      </w:r>
    </w:p>
    <w:p w14:paraId="7FA4C7B9"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b. Volume 2 : Offre technique</w:t>
      </w:r>
    </w:p>
    <w:p w14:paraId="7FA4C7BA" w14:textId="77777777" w:rsidR="00D24D9F" w:rsidRPr="001E6371" w:rsidRDefault="00D24D9F" w:rsidP="00D24D9F">
      <w:pPr>
        <w:jc w:val="both"/>
        <w:rPr>
          <w:rFonts w:ascii="Tahoma" w:hAnsi="Tahoma" w:cs="Tahoma"/>
          <w:i/>
          <w:sz w:val="22"/>
          <w:szCs w:val="22"/>
        </w:rPr>
      </w:pPr>
      <w:proofErr w:type="gramStart"/>
      <w:r w:rsidRPr="001E6371">
        <w:rPr>
          <w:rFonts w:ascii="Tahoma" w:hAnsi="Tahoma" w:cs="Tahoma"/>
          <w:i/>
          <w:sz w:val="22"/>
          <w:szCs w:val="22"/>
        </w:rPr>
        <w:t>b</w:t>
      </w:r>
      <w:proofErr w:type="gramEnd"/>
      <w:r w:rsidRPr="001E6371">
        <w:rPr>
          <w:rFonts w:ascii="Tahoma" w:hAnsi="Tahoma" w:cs="Tahoma"/>
          <w:i/>
          <w:sz w:val="22"/>
          <w:szCs w:val="22"/>
        </w:rPr>
        <w:t>1. La présentation des offres ;</w:t>
      </w:r>
    </w:p>
    <w:p w14:paraId="7FA4C7BB" w14:textId="77777777" w:rsidR="00D24D9F" w:rsidRPr="001E6371" w:rsidRDefault="00D24D9F" w:rsidP="00D24D9F">
      <w:pPr>
        <w:jc w:val="both"/>
        <w:rPr>
          <w:rFonts w:ascii="Tahoma" w:hAnsi="Tahoma" w:cs="Tahoma"/>
          <w:i/>
          <w:sz w:val="22"/>
          <w:szCs w:val="22"/>
        </w:rPr>
      </w:pPr>
      <w:proofErr w:type="gramStart"/>
      <w:r w:rsidRPr="001E6371">
        <w:rPr>
          <w:rFonts w:ascii="Tahoma" w:hAnsi="Tahoma" w:cs="Tahoma"/>
          <w:i/>
          <w:sz w:val="22"/>
          <w:szCs w:val="22"/>
        </w:rPr>
        <w:t>b</w:t>
      </w:r>
      <w:proofErr w:type="gramEnd"/>
      <w:r w:rsidRPr="001E6371">
        <w:rPr>
          <w:rFonts w:ascii="Tahoma" w:hAnsi="Tahoma" w:cs="Tahoma"/>
          <w:i/>
          <w:sz w:val="22"/>
          <w:szCs w:val="22"/>
        </w:rPr>
        <w:t>2. Les renseignements sur les qualifications</w:t>
      </w:r>
    </w:p>
    <w:p w14:paraId="7FA4C7BC"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 RPAO précise la liste des documents à fournir par les soumissionnaires pour justifier les critères de qualification mentionnées à l’article 6.1 du RPAO.</w:t>
      </w:r>
    </w:p>
    <w:p w14:paraId="7FA4C7BD" w14:textId="77777777" w:rsidR="00D24D9F" w:rsidRPr="001E6371" w:rsidRDefault="00D24D9F" w:rsidP="00D24D9F">
      <w:pPr>
        <w:spacing w:line="276" w:lineRule="auto"/>
        <w:jc w:val="both"/>
        <w:rPr>
          <w:rFonts w:ascii="Tahoma" w:hAnsi="Tahoma" w:cs="Tahoma"/>
          <w:i/>
          <w:sz w:val="22"/>
          <w:szCs w:val="22"/>
        </w:rPr>
      </w:pPr>
      <w:proofErr w:type="gramStart"/>
      <w:r w:rsidRPr="001E6371">
        <w:rPr>
          <w:rFonts w:ascii="Tahoma" w:hAnsi="Tahoma" w:cs="Tahoma"/>
          <w:i/>
          <w:sz w:val="22"/>
          <w:szCs w:val="22"/>
        </w:rPr>
        <w:t>b</w:t>
      </w:r>
      <w:proofErr w:type="gramEnd"/>
      <w:r w:rsidRPr="001E6371">
        <w:rPr>
          <w:rFonts w:ascii="Tahoma" w:hAnsi="Tahoma" w:cs="Tahoma"/>
          <w:i/>
          <w:sz w:val="22"/>
          <w:szCs w:val="22"/>
        </w:rPr>
        <w:t>3. Méthodologie</w:t>
      </w:r>
    </w:p>
    <w:p w14:paraId="7FA4C7BE"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7FA4C7BF" w14:textId="77777777" w:rsidR="00D24D9F" w:rsidRPr="001E6371" w:rsidRDefault="00D24D9F" w:rsidP="00D24D9F">
      <w:pPr>
        <w:jc w:val="both"/>
        <w:rPr>
          <w:rFonts w:ascii="Tahoma" w:hAnsi="Tahoma" w:cs="Tahoma"/>
          <w:sz w:val="22"/>
          <w:szCs w:val="22"/>
        </w:rPr>
      </w:pPr>
      <w:proofErr w:type="gramStart"/>
      <w:r w:rsidRPr="001E6371">
        <w:rPr>
          <w:rFonts w:ascii="Tahoma" w:hAnsi="Tahoma" w:cs="Tahoma"/>
          <w:i/>
          <w:sz w:val="22"/>
          <w:szCs w:val="22"/>
        </w:rPr>
        <w:t>b</w:t>
      </w:r>
      <w:proofErr w:type="gramEnd"/>
      <w:r w:rsidRPr="001E6371">
        <w:rPr>
          <w:rFonts w:ascii="Tahoma" w:hAnsi="Tahoma" w:cs="Tahoma"/>
          <w:i/>
          <w:sz w:val="22"/>
          <w:szCs w:val="22"/>
        </w:rPr>
        <w:t>4. Le matériel, tel que décrit dans le RPAO</w:t>
      </w:r>
    </w:p>
    <w:p w14:paraId="7FA4C7C0" w14:textId="77777777" w:rsidR="00D24D9F" w:rsidRPr="001E6371" w:rsidRDefault="00D24D9F" w:rsidP="00D24D9F">
      <w:pPr>
        <w:jc w:val="both"/>
        <w:rPr>
          <w:rFonts w:ascii="Tahoma" w:hAnsi="Tahoma" w:cs="Tahoma"/>
          <w:i/>
          <w:sz w:val="22"/>
          <w:szCs w:val="22"/>
        </w:rPr>
      </w:pPr>
      <w:proofErr w:type="gramStart"/>
      <w:r w:rsidRPr="001E6371">
        <w:rPr>
          <w:rFonts w:ascii="Tahoma" w:hAnsi="Tahoma" w:cs="Tahoma"/>
          <w:i/>
          <w:sz w:val="22"/>
          <w:szCs w:val="22"/>
        </w:rPr>
        <w:t>b</w:t>
      </w:r>
      <w:proofErr w:type="gramEnd"/>
      <w:r w:rsidRPr="001E6371">
        <w:rPr>
          <w:rFonts w:ascii="Tahoma" w:hAnsi="Tahoma" w:cs="Tahoma"/>
          <w:i/>
          <w:sz w:val="22"/>
          <w:szCs w:val="22"/>
        </w:rPr>
        <w:t>5. Commentaires facultatifs</w:t>
      </w:r>
    </w:p>
    <w:p w14:paraId="7FA4C7C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Un commentaire des choix techniques du projet et d’éventuelles propositions.</w:t>
      </w:r>
    </w:p>
    <w:p w14:paraId="7FA4C7C2"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c. Volume 3 : Offre financière</w:t>
      </w:r>
    </w:p>
    <w:p w14:paraId="7FA4C7C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 RPAO précise les éléments permettant de justifier le coût des travaux, à savoir : </w:t>
      </w:r>
    </w:p>
    <w:p w14:paraId="7FA4C7C5"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La soumission proprement dite, en original rédigé selon le modèle joint, timbré au tarif en vigueur, signée et datée ;</w:t>
      </w:r>
    </w:p>
    <w:p w14:paraId="7FA4C7C6"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 xml:space="preserve">Le bordereau des prix unitaires dûment rempli ; </w:t>
      </w:r>
    </w:p>
    <w:p w14:paraId="7FA4C7C7"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Le détail estimatif dûment rempli ;</w:t>
      </w:r>
    </w:p>
    <w:p w14:paraId="7FA4C7C8"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Le sous-détail des prix et/ou la décomposition des prix forfaitaires ;</w:t>
      </w:r>
    </w:p>
    <w:p w14:paraId="7FA4C7C9"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L’échéancier prévisionnel de paiements le cas échéant.</w:t>
      </w:r>
    </w:p>
    <w:p w14:paraId="7FA4C7CA" w14:textId="77777777" w:rsidR="00D24D9F" w:rsidRPr="001E6371" w:rsidRDefault="00D24D9F" w:rsidP="00D24D9F">
      <w:pPr>
        <w:ind w:left="705"/>
        <w:jc w:val="both"/>
        <w:rPr>
          <w:rFonts w:ascii="Tahoma" w:hAnsi="Tahoma" w:cs="Tahoma"/>
          <w:sz w:val="22"/>
          <w:szCs w:val="22"/>
        </w:rPr>
      </w:pPr>
    </w:p>
    <w:p w14:paraId="7FA4C7C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Les soumissionnaires utiliseront à cet effet les pièces et modèles prévus dans le Dossier de l’Appel d’Offres, sous réserve des dispositions de l’Article 17.2 du RGAO concernant les autres formes possibles de Caution de Soumission.</w:t>
      </w:r>
    </w:p>
    <w:p w14:paraId="7FA4C7CC" w14:textId="77777777" w:rsidR="00D24D9F" w:rsidRPr="001E6371" w:rsidRDefault="00D24D9F" w:rsidP="00D24D9F">
      <w:pPr>
        <w:jc w:val="both"/>
        <w:rPr>
          <w:rFonts w:ascii="Tahoma" w:hAnsi="Tahoma" w:cs="Tahoma"/>
          <w:sz w:val="22"/>
          <w:szCs w:val="22"/>
        </w:rPr>
      </w:pPr>
    </w:p>
    <w:p w14:paraId="7FA4C7C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13.2. </w:t>
      </w:r>
      <w:r w:rsidRPr="001E6371">
        <w:rPr>
          <w:rFonts w:ascii="Tahoma" w:hAnsi="Tahoma" w:cs="Tahoma"/>
          <w:sz w:val="22"/>
          <w:szCs w:val="22"/>
        </w:rPr>
        <w:tab/>
        <w:t>Si, conformément aux dispositions des RPAO, les soumissionnaires présentent des offres pour plusieurs lots du même Appel d’Offres, ils pourront indiquer les rabais offerts en cas d’attribution de plus d’un marché.</w:t>
      </w:r>
    </w:p>
    <w:p w14:paraId="7FA4C7CE" w14:textId="77777777" w:rsidR="00D24D9F" w:rsidRPr="001E6371" w:rsidRDefault="00D24D9F" w:rsidP="00D24D9F">
      <w:pPr>
        <w:jc w:val="both"/>
        <w:rPr>
          <w:rFonts w:ascii="Tahoma" w:hAnsi="Tahoma" w:cs="Tahoma"/>
          <w:sz w:val="22"/>
          <w:szCs w:val="22"/>
        </w:rPr>
      </w:pPr>
    </w:p>
    <w:p w14:paraId="7FA4C7CF"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14</w:t>
      </w:r>
      <w:r w:rsidRPr="001E6371">
        <w:rPr>
          <w:rFonts w:ascii="Tahoma" w:hAnsi="Tahoma" w:cs="Tahoma"/>
          <w:b/>
          <w:sz w:val="22"/>
          <w:szCs w:val="22"/>
        </w:rPr>
        <w:t> : Montant de l’offre</w:t>
      </w:r>
    </w:p>
    <w:p w14:paraId="7FA4C7D0" w14:textId="77777777" w:rsidR="00D24D9F" w:rsidRPr="001E6371" w:rsidRDefault="00D24D9F" w:rsidP="00D24D9F">
      <w:pPr>
        <w:jc w:val="both"/>
        <w:rPr>
          <w:rFonts w:ascii="Tahoma" w:hAnsi="Tahoma" w:cs="Tahoma"/>
          <w:sz w:val="22"/>
          <w:szCs w:val="22"/>
        </w:rPr>
      </w:pPr>
    </w:p>
    <w:p w14:paraId="7FA4C7D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14.1. </w:t>
      </w:r>
      <w:r w:rsidRPr="001E6371">
        <w:rPr>
          <w:rFonts w:ascii="Tahoma" w:hAnsi="Tahoma" w:cs="Tahoma"/>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7FA4C7D3" w14:textId="77777777"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Le soumissionnaire remplira les prix unitaires et totaux de tous les postes du bordereau de prix et du détail quantitatif et estimatif.</w:t>
      </w:r>
    </w:p>
    <w:p w14:paraId="7FA4C7D5" w14:textId="77777777"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FA4C7D6" w14:textId="77777777" w:rsidR="00D24D9F" w:rsidRPr="001E6371" w:rsidRDefault="00D24D9F" w:rsidP="00D24D9F">
      <w:pPr>
        <w:jc w:val="both"/>
        <w:rPr>
          <w:rFonts w:ascii="Tahoma" w:hAnsi="Tahoma" w:cs="Tahoma"/>
          <w:sz w:val="22"/>
          <w:szCs w:val="22"/>
        </w:rPr>
      </w:pPr>
    </w:p>
    <w:p w14:paraId="7FA4C7D7" w14:textId="77777777" w:rsidR="00D24D9F" w:rsidRPr="001E6371" w:rsidRDefault="00D24D9F" w:rsidP="00D24D9F">
      <w:pPr>
        <w:numPr>
          <w:ilvl w:val="1"/>
          <w:numId w:val="28"/>
        </w:numPr>
        <w:tabs>
          <w:tab w:val="clear" w:pos="1410"/>
          <w:tab w:val="num" w:pos="567"/>
        </w:tabs>
        <w:ind w:left="0" w:firstLine="0"/>
        <w:jc w:val="both"/>
        <w:rPr>
          <w:rFonts w:ascii="Tahoma" w:hAnsi="Tahoma" w:cs="Tahoma"/>
          <w:b/>
          <w:sz w:val="22"/>
          <w:szCs w:val="22"/>
        </w:rPr>
      </w:pPr>
      <w:r w:rsidRPr="001E6371">
        <w:rPr>
          <w:rFonts w:ascii="Tahoma" w:hAnsi="Tahoma" w:cs="Tahoma"/>
          <w:b/>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7FA4C7D8" w14:textId="77777777"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Tous les prix unitaires devront être justifiés par des sous-détails établis conformément au cadre proposé à la pièce N° 8.</w:t>
      </w:r>
    </w:p>
    <w:p w14:paraId="7FA4C7D9" w14:textId="77777777" w:rsidR="00D24D9F" w:rsidRPr="001E6371" w:rsidRDefault="00D24D9F" w:rsidP="00D24D9F">
      <w:pPr>
        <w:jc w:val="both"/>
        <w:rPr>
          <w:rFonts w:ascii="Tahoma" w:hAnsi="Tahoma" w:cs="Tahoma"/>
          <w:sz w:val="22"/>
          <w:szCs w:val="22"/>
        </w:rPr>
      </w:pPr>
    </w:p>
    <w:p w14:paraId="7FA4C7DA"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15 </w:t>
      </w:r>
      <w:r w:rsidRPr="001E6371">
        <w:rPr>
          <w:rFonts w:ascii="Tahoma" w:hAnsi="Tahoma" w:cs="Tahoma"/>
          <w:sz w:val="22"/>
          <w:szCs w:val="22"/>
        </w:rPr>
        <w:t xml:space="preserve">:  </w:t>
      </w:r>
      <w:r w:rsidRPr="001E6371">
        <w:rPr>
          <w:rFonts w:ascii="Tahoma" w:hAnsi="Tahoma" w:cs="Tahoma"/>
          <w:b/>
          <w:sz w:val="22"/>
          <w:szCs w:val="22"/>
        </w:rPr>
        <w:t xml:space="preserve"> Monnaies de soumission et de règlement</w:t>
      </w:r>
    </w:p>
    <w:p w14:paraId="7FA4C7DB" w14:textId="77777777" w:rsidR="00D24D9F" w:rsidRPr="001E6371" w:rsidRDefault="00D24D9F" w:rsidP="00D24D9F">
      <w:pPr>
        <w:jc w:val="both"/>
        <w:rPr>
          <w:rFonts w:ascii="Tahoma" w:hAnsi="Tahoma" w:cs="Tahoma"/>
          <w:b/>
          <w:sz w:val="22"/>
          <w:szCs w:val="22"/>
        </w:rPr>
      </w:pPr>
    </w:p>
    <w:p w14:paraId="7FA4C7DC" w14:textId="77777777"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En cas d’Appel d’Offres Internationaux, les monnaies de l’offre devront suivre les dispositions soit de l’Option A ou de l’Option B ci-dessous ; l’option applicable étant celle retenue dans le RPAO.</w:t>
      </w:r>
    </w:p>
    <w:p w14:paraId="7FA4C7DD" w14:textId="77777777" w:rsidR="00D24D9F" w:rsidRPr="001E6371" w:rsidRDefault="00D24D9F" w:rsidP="00D24D9F">
      <w:pPr>
        <w:numPr>
          <w:ilvl w:val="1"/>
          <w:numId w:val="50"/>
        </w:numPr>
        <w:tabs>
          <w:tab w:val="clear" w:pos="1440"/>
          <w:tab w:val="left" w:pos="567"/>
        </w:tabs>
        <w:ind w:left="0" w:firstLine="0"/>
        <w:jc w:val="both"/>
        <w:rPr>
          <w:rFonts w:ascii="Tahoma" w:hAnsi="Tahoma" w:cs="Tahoma"/>
          <w:sz w:val="22"/>
          <w:szCs w:val="22"/>
        </w:rPr>
      </w:pPr>
      <w:r w:rsidRPr="001E6371">
        <w:rPr>
          <w:rFonts w:ascii="Tahoma" w:hAnsi="Tahoma" w:cs="Tahoma"/>
          <w:sz w:val="22"/>
          <w:szCs w:val="22"/>
        </w:rPr>
        <w:t>Option A : le montant de la soumission est libellé entièrement en monnaie nationale</w:t>
      </w:r>
    </w:p>
    <w:p w14:paraId="7FA4C7D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montant de la soumission, les prix unitaires du bordereau des prix et les prix du détail quantitatif et estimatif sont libellés entièrement en francs CFA de la manière suivante :</w:t>
      </w:r>
    </w:p>
    <w:p w14:paraId="7FA4C7DF" w14:textId="77777777" w:rsidR="00D24D9F" w:rsidRPr="001E6371" w:rsidRDefault="00D24D9F" w:rsidP="00D24D9F">
      <w:pPr>
        <w:numPr>
          <w:ilvl w:val="0"/>
          <w:numId w:val="51"/>
        </w:numPr>
        <w:jc w:val="both"/>
        <w:rPr>
          <w:rFonts w:ascii="Tahoma" w:hAnsi="Tahoma" w:cs="Tahoma"/>
          <w:sz w:val="22"/>
          <w:szCs w:val="22"/>
        </w:rPr>
      </w:pPr>
      <w:r w:rsidRPr="001E6371">
        <w:rPr>
          <w:rFonts w:ascii="Tahoma" w:hAnsi="Tahoma" w:cs="Tahoma"/>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FA4C7E0" w14:textId="77777777" w:rsidR="00D24D9F" w:rsidRPr="001E6371" w:rsidRDefault="00D24D9F" w:rsidP="00D24D9F">
      <w:pPr>
        <w:numPr>
          <w:ilvl w:val="0"/>
          <w:numId w:val="51"/>
        </w:numPr>
        <w:jc w:val="both"/>
        <w:rPr>
          <w:rFonts w:ascii="Tahoma" w:hAnsi="Tahoma" w:cs="Tahoma"/>
          <w:sz w:val="22"/>
          <w:szCs w:val="22"/>
        </w:rPr>
      </w:pPr>
      <w:r w:rsidRPr="001E6371">
        <w:rPr>
          <w:rFonts w:ascii="Tahoma" w:hAnsi="Tahoma" w:cs="Tahoma"/>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FA4C7E2" w14:textId="77777777" w:rsidR="00D24D9F" w:rsidRPr="001E6371" w:rsidRDefault="00D24D9F" w:rsidP="00D24D9F">
      <w:pPr>
        <w:numPr>
          <w:ilvl w:val="1"/>
          <w:numId w:val="50"/>
        </w:numPr>
        <w:tabs>
          <w:tab w:val="clear" w:pos="1440"/>
          <w:tab w:val="left" w:pos="567"/>
        </w:tabs>
        <w:ind w:left="0" w:firstLine="0"/>
        <w:jc w:val="both"/>
        <w:rPr>
          <w:rFonts w:ascii="Tahoma" w:hAnsi="Tahoma" w:cs="Tahoma"/>
          <w:sz w:val="22"/>
          <w:szCs w:val="22"/>
        </w:rPr>
      </w:pPr>
      <w:r w:rsidRPr="001E6371">
        <w:rPr>
          <w:rFonts w:ascii="Tahoma" w:hAnsi="Tahoma" w:cs="Tahoma"/>
          <w:sz w:val="22"/>
          <w:szCs w:val="22"/>
        </w:rPr>
        <w:t>Option B : le montant de la soumission est directement libellé en monnaie nationale et étrangère aux taux fixés dans le RPAO.</w:t>
      </w:r>
    </w:p>
    <w:p w14:paraId="7FA4C7E3" w14:textId="77777777" w:rsidR="00D24D9F" w:rsidRPr="001E6371" w:rsidRDefault="00D24D9F" w:rsidP="00D24D9F">
      <w:pPr>
        <w:tabs>
          <w:tab w:val="left" w:pos="1440"/>
        </w:tabs>
        <w:jc w:val="both"/>
        <w:rPr>
          <w:rFonts w:ascii="Tahoma" w:hAnsi="Tahoma" w:cs="Tahoma"/>
          <w:sz w:val="22"/>
          <w:szCs w:val="22"/>
        </w:rPr>
      </w:pPr>
      <w:r w:rsidRPr="001E6371">
        <w:rPr>
          <w:rFonts w:ascii="Tahoma" w:hAnsi="Tahoma" w:cs="Tahoma"/>
          <w:sz w:val="22"/>
          <w:szCs w:val="22"/>
        </w:rPr>
        <w:t>Le soumissionnaire libellera les prix unitaires du bordereau des prix et les prix du Détail quantitatif et estimatif de la manière suivante :</w:t>
      </w:r>
    </w:p>
    <w:p w14:paraId="7FA4C7E4" w14:textId="77777777" w:rsidR="00D24D9F" w:rsidRPr="001E6371" w:rsidRDefault="00D24D9F" w:rsidP="00D24D9F">
      <w:pPr>
        <w:numPr>
          <w:ilvl w:val="0"/>
          <w:numId w:val="52"/>
        </w:numPr>
        <w:tabs>
          <w:tab w:val="left" w:pos="1440"/>
        </w:tabs>
        <w:jc w:val="both"/>
        <w:rPr>
          <w:rFonts w:ascii="Tahoma" w:hAnsi="Tahoma" w:cs="Tahoma"/>
          <w:sz w:val="22"/>
          <w:szCs w:val="22"/>
        </w:rPr>
      </w:pPr>
      <w:r w:rsidRPr="001E6371">
        <w:rPr>
          <w:rFonts w:ascii="Tahoma" w:hAnsi="Tahoma" w:cs="Tahoma"/>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7FA4C7E5" w14:textId="77777777" w:rsidR="00D24D9F" w:rsidRPr="001E6371" w:rsidRDefault="00D24D9F" w:rsidP="00D24D9F">
      <w:pPr>
        <w:numPr>
          <w:ilvl w:val="0"/>
          <w:numId w:val="52"/>
        </w:numPr>
        <w:tabs>
          <w:tab w:val="left" w:pos="1440"/>
        </w:tabs>
        <w:jc w:val="both"/>
        <w:rPr>
          <w:rFonts w:ascii="Tahoma" w:hAnsi="Tahoma" w:cs="Tahoma"/>
          <w:sz w:val="22"/>
          <w:szCs w:val="22"/>
        </w:rPr>
      </w:pPr>
      <w:r w:rsidRPr="001E6371">
        <w:rPr>
          <w:rFonts w:ascii="Tahoma" w:hAnsi="Tahoma" w:cs="Tahoma"/>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7FA4C7E6" w14:textId="77777777"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lastRenderedPageBreak/>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FA4C7E8" w14:textId="77777777"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14:paraId="7FA4C7EA" w14:textId="77777777" w:rsidR="00D24D9F" w:rsidRDefault="00D24D9F" w:rsidP="00D24D9F">
      <w:pPr>
        <w:numPr>
          <w:ilvl w:val="1"/>
          <w:numId w:val="50"/>
        </w:numPr>
        <w:tabs>
          <w:tab w:val="left" w:pos="720"/>
        </w:tabs>
        <w:jc w:val="both"/>
        <w:rPr>
          <w:rFonts w:ascii="Tahoma" w:hAnsi="Tahoma" w:cs="Tahoma"/>
          <w:b/>
          <w:sz w:val="22"/>
          <w:szCs w:val="22"/>
        </w:rPr>
      </w:pPr>
      <w:r w:rsidRPr="001E6371">
        <w:rPr>
          <w:rFonts w:ascii="Tahoma" w:hAnsi="Tahoma" w:cs="Tahoma"/>
          <w:b/>
          <w:sz w:val="22"/>
          <w:szCs w:val="22"/>
        </w:rPr>
        <w:t>Pour les Appels d’Offres Nationaux, la monnaie est le franc CFA.</w:t>
      </w:r>
    </w:p>
    <w:p w14:paraId="7FA4C7EC" w14:textId="77777777" w:rsidR="00D24D9F" w:rsidRPr="007136FC" w:rsidRDefault="00D24D9F" w:rsidP="00D24D9F">
      <w:pPr>
        <w:tabs>
          <w:tab w:val="left" w:pos="720"/>
        </w:tabs>
        <w:ind w:left="1440"/>
        <w:jc w:val="both"/>
        <w:rPr>
          <w:rFonts w:ascii="Tahoma" w:hAnsi="Tahoma" w:cs="Tahoma"/>
          <w:b/>
          <w:sz w:val="22"/>
          <w:szCs w:val="22"/>
        </w:rPr>
      </w:pPr>
    </w:p>
    <w:p w14:paraId="7FA4C7ED"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16</w:t>
      </w:r>
      <w:r w:rsidRPr="001E6371">
        <w:rPr>
          <w:rFonts w:ascii="Tahoma" w:hAnsi="Tahoma" w:cs="Tahoma"/>
          <w:b/>
          <w:sz w:val="22"/>
          <w:szCs w:val="22"/>
        </w:rPr>
        <w:t> : Validité des offres</w:t>
      </w:r>
    </w:p>
    <w:p w14:paraId="7FA4C7EE" w14:textId="77777777" w:rsidR="00D24D9F" w:rsidRPr="001E6371" w:rsidRDefault="00D24D9F" w:rsidP="00D24D9F">
      <w:pPr>
        <w:jc w:val="both"/>
        <w:rPr>
          <w:rFonts w:ascii="Tahoma" w:hAnsi="Tahoma" w:cs="Tahoma"/>
          <w:sz w:val="22"/>
          <w:szCs w:val="22"/>
        </w:rPr>
      </w:pPr>
    </w:p>
    <w:p w14:paraId="7FA4C7EF" w14:textId="77777777" w:rsidR="00D24D9F" w:rsidRPr="001E6371" w:rsidRDefault="00D24D9F" w:rsidP="00D24D9F">
      <w:pPr>
        <w:tabs>
          <w:tab w:val="left" w:pos="567"/>
        </w:tabs>
        <w:ind w:hanging="11"/>
        <w:jc w:val="both"/>
        <w:rPr>
          <w:rFonts w:ascii="Tahoma" w:hAnsi="Tahoma" w:cs="Tahoma"/>
          <w:sz w:val="22"/>
          <w:szCs w:val="22"/>
        </w:rPr>
      </w:pPr>
      <w:r w:rsidRPr="001E6371">
        <w:rPr>
          <w:rFonts w:ascii="Tahoma" w:hAnsi="Tahoma" w:cs="Tahoma"/>
          <w:sz w:val="22"/>
          <w:szCs w:val="22"/>
        </w:rPr>
        <w:t>16.1.</w:t>
      </w:r>
      <w:r w:rsidRPr="001E6371">
        <w:rPr>
          <w:rFonts w:ascii="Tahoma" w:hAnsi="Tahoma" w:cs="Tahoma"/>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FA4C7F0" w14:textId="77777777" w:rsidR="00D24D9F" w:rsidRPr="001E6371" w:rsidRDefault="00D24D9F" w:rsidP="00D24D9F">
      <w:pPr>
        <w:jc w:val="both"/>
        <w:rPr>
          <w:rFonts w:ascii="Tahoma" w:hAnsi="Tahoma" w:cs="Tahoma"/>
          <w:sz w:val="22"/>
          <w:szCs w:val="22"/>
        </w:rPr>
      </w:pPr>
    </w:p>
    <w:p w14:paraId="7FA4C7F1" w14:textId="77777777" w:rsidR="00D24D9F" w:rsidRPr="001E6371" w:rsidRDefault="00D24D9F" w:rsidP="00D24D9F">
      <w:pPr>
        <w:numPr>
          <w:ilvl w:val="1"/>
          <w:numId w:val="29"/>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7FA4C7F2" w14:textId="7A2FB5B4" w:rsidR="00D24D9F" w:rsidRDefault="00D24D9F" w:rsidP="00D24D9F">
      <w:pPr>
        <w:numPr>
          <w:ilvl w:val="1"/>
          <w:numId w:val="29"/>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135AB893" w14:textId="77777777" w:rsidR="00542023" w:rsidRPr="001E6371" w:rsidRDefault="00542023" w:rsidP="00542023">
      <w:pPr>
        <w:jc w:val="both"/>
        <w:rPr>
          <w:rFonts w:ascii="Tahoma" w:hAnsi="Tahoma" w:cs="Tahoma"/>
          <w:sz w:val="22"/>
          <w:szCs w:val="22"/>
        </w:rPr>
      </w:pPr>
    </w:p>
    <w:p w14:paraId="7FA4C7F3" w14:textId="7F7E938B" w:rsidR="00D24D9F" w:rsidRDefault="00D24D9F" w:rsidP="00D24D9F">
      <w:pPr>
        <w:jc w:val="both"/>
        <w:rPr>
          <w:rFonts w:ascii="Tahoma" w:hAnsi="Tahoma" w:cs="Tahoma"/>
          <w:b/>
          <w:sz w:val="22"/>
          <w:szCs w:val="22"/>
        </w:rPr>
      </w:pPr>
      <w:r w:rsidRPr="001E6371">
        <w:rPr>
          <w:rFonts w:ascii="Tahoma" w:hAnsi="Tahoma" w:cs="Tahoma"/>
          <w:b/>
          <w:sz w:val="22"/>
          <w:szCs w:val="22"/>
          <w:u w:val="single"/>
        </w:rPr>
        <w:t>Article 17</w:t>
      </w:r>
      <w:r w:rsidRPr="001E6371">
        <w:rPr>
          <w:rFonts w:ascii="Tahoma" w:hAnsi="Tahoma" w:cs="Tahoma"/>
          <w:b/>
          <w:sz w:val="22"/>
          <w:szCs w:val="22"/>
        </w:rPr>
        <w:t> : Caution de soumission</w:t>
      </w:r>
    </w:p>
    <w:p w14:paraId="35EF3E79" w14:textId="77777777" w:rsidR="00542023" w:rsidRPr="001E6371" w:rsidRDefault="00542023" w:rsidP="00D24D9F">
      <w:pPr>
        <w:jc w:val="both"/>
        <w:rPr>
          <w:rFonts w:ascii="Tahoma" w:hAnsi="Tahoma" w:cs="Tahoma"/>
          <w:b/>
          <w:sz w:val="22"/>
          <w:szCs w:val="22"/>
        </w:rPr>
      </w:pPr>
    </w:p>
    <w:p w14:paraId="7FA4C7F4" w14:textId="77777777" w:rsidR="00D24D9F" w:rsidRPr="001E6371" w:rsidRDefault="00D24D9F" w:rsidP="00D24D9F">
      <w:pPr>
        <w:numPr>
          <w:ilvl w:val="1"/>
          <w:numId w:val="30"/>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En application de l’article 13 du RGAO, le soumissionnaire fournira une caution de soumission du montant spécifié dans le Règlement Particulier de l’Appel d’Offres, laquelle fera partie intégrante de son offre.</w:t>
      </w:r>
    </w:p>
    <w:p w14:paraId="7FA4C7F5" w14:textId="77777777" w:rsidR="00D24D9F" w:rsidRPr="001E6371" w:rsidRDefault="00D24D9F" w:rsidP="00D24D9F">
      <w:pPr>
        <w:jc w:val="both"/>
        <w:rPr>
          <w:rFonts w:ascii="Tahoma" w:hAnsi="Tahoma" w:cs="Tahoma"/>
          <w:sz w:val="22"/>
          <w:szCs w:val="22"/>
        </w:rPr>
      </w:pPr>
    </w:p>
    <w:p w14:paraId="7FA4C7F6" w14:textId="77777777" w:rsidR="00D24D9F" w:rsidRPr="001E6371" w:rsidRDefault="00D24D9F" w:rsidP="00D24D9F">
      <w:pPr>
        <w:numPr>
          <w:ilvl w:val="1"/>
          <w:numId w:val="30"/>
        </w:numPr>
        <w:tabs>
          <w:tab w:val="clear" w:pos="1485"/>
          <w:tab w:val="num" w:pos="567"/>
        </w:tabs>
        <w:spacing w:line="276" w:lineRule="auto"/>
        <w:ind w:left="0" w:firstLine="0"/>
        <w:jc w:val="both"/>
        <w:rPr>
          <w:rFonts w:ascii="Tahoma" w:hAnsi="Tahoma" w:cs="Tahoma"/>
          <w:sz w:val="22"/>
          <w:szCs w:val="22"/>
        </w:rPr>
      </w:pPr>
      <w:r w:rsidRPr="001E6371">
        <w:rPr>
          <w:rFonts w:ascii="Tahoma" w:hAnsi="Tahoma" w:cs="Tahoma"/>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7FA4C7F7" w14:textId="77777777" w:rsidR="00D24D9F" w:rsidRPr="001E6371" w:rsidRDefault="00D24D9F" w:rsidP="00D24D9F">
      <w:pPr>
        <w:spacing w:line="276" w:lineRule="auto"/>
        <w:jc w:val="both"/>
        <w:rPr>
          <w:rFonts w:ascii="Tahoma" w:hAnsi="Tahoma" w:cs="Tahoma"/>
          <w:sz w:val="22"/>
          <w:szCs w:val="22"/>
        </w:rPr>
      </w:pPr>
    </w:p>
    <w:p w14:paraId="7FA4C7F8" w14:textId="0FA141F5" w:rsidR="00D24D9F" w:rsidRPr="001E6371" w:rsidRDefault="00D24D9F" w:rsidP="00D24D9F">
      <w:pPr>
        <w:numPr>
          <w:ilvl w:val="1"/>
          <w:numId w:val="30"/>
        </w:numPr>
        <w:tabs>
          <w:tab w:val="clear" w:pos="1485"/>
          <w:tab w:val="num" w:pos="567"/>
        </w:tabs>
        <w:spacing w:line="276" w:lineRule="auto"/>
        <w:ind w:left="0" w:hanging="11"/>
        <w:jc w:val="both"/>
        <w:rPr>
          <w:rFonts w:ascii="Tahoma" w:hAnsi="Tahoma" w:cs="Tahoma"/>
          <w:sz w:val="22"/>
          <w:szCs w:val="22"/>
        </w:rPr>
      </w:pPr>
      <w:r w:rsidRPr="001E6371">
        <w:rPr>
          <w:rFonts w:ascii="Tahoma" w:hAnsi="Tahoma" w:cs="Tahoma"/>
          <w:sz w:val="22"/>
          <w:szCs w:val="22"/>
        </w:rPr>
        <w:t xml:space="preserve">Toute offre non accompagnée d’une caution de </w:t>
      </w:r>
      <w:r w:rsidR="00542023" w:rsidRPr="001E6371">
        <w:rPr>
          <w:rFonts w:ascii="Tahoma" w:hAnsi="Tahoma" w:cs="Tahoma"/>
          <w:sz w:val="22"/>
          <w:szCs w:val="22"/>
        </w:rPr>
        <w:t>soumission acceptable</w:t>
      </w:r>
      <w:r w:rsidRPr="001E6371">
        <w:rPr>
          <w:rFonts w:ascii="Tahoma" w:hAnsi="Tahoma" w:cs="Tahoma"/>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7FA4C7F9" w14:textId="77777777" w:rsidR="00D24D9F" w:rsidRPr="001E6371" w:rsidRDefault="00D24D9F" w:rsidP="00D24D9F">
      <w:pPr>
        <w:spacing w:line="276" w:lineRule="auto"/>
        <w:jc w:val="both"/>
        <w:rPr>
          <w:rFonts w:ascii="Tahoma" w:hAnsi="Tahoma" w:cs="Tahoma"/>
          <w:sz w:val="22"/>
          <w:szCs w:val="22"/>
        </w:rPr>
      </w:pPr>
    </w:p>
    <w:p w14:paraId="7FA4C7FA" w14:textId="77777777" w:rsidR="00D24D9F" w:rsidRPr="001E6371" w:rsidRDefault="00D24D9F" w:rsidP="00D24D9F">
      <w:pPr>
        <w:numPr>
          <w:ilvl w:val="1"/>
          <w:numId w:val="30"/>
        </w:numPr>
        <w:tabs>
          <w:tab w:val="clear" w:pos="1485"/>
          <w:tab w:val="num" w:pos="720"/>
        </w:tabs>
        <w:spacing w:line="276" w:lineRule="auto"/>
        <w:ind w:left="0" w:hanging="11"/>
        <w:jc w:val="both"/>
        <w:rPr>
          <w:rFonts w:ascii="Tahoma" w:hAnsi="Tahoma" w:cs="Tahoma"/>
          <w:sz w:val="22"/>
          <w:szCs w:val="22"/>
        </w:rPr>
      </w:pPr>
      <w:r w:rsidRPr="001E6371">
        <w:rPr>
          <w:rFonts w:ascii="Tahoma" w:hAnsi="Tahoma" w:cs="Tahoma"/>
          <w:sz w:val="22"/>
          <w:szCs w:val="22"/>
        </w:rPr>
        <w:t>Les cautions de soumission et les offres des soumissionnaires non retenus seront restituées dans un délai de quinze (15) jours à compter de la date de publication des résultats.</w:t>
      </w:r>
    </w:p>
    <w:p w14:paraId="7FA4C7FB" w14:textId="77777777" w:rsidR="00D24D9F" w:rsidRPr="001E6371" w:rsidRDefault="00D24D9F" w:rsidP="00D24D9F">
      <w:pPr>
        <w:numPr>
          <w:ilvl w:val="1"/>
          <w:numId w:val="30"/>
        </w:numPr>
        <w:tabs>
          <w:tab w:val="clear" w:pos="1485"/>
          <w:tab w:val="num" w:pos="720"/>
        </w:tabs>
        <w:ind w:left="0" w:hanging="11"/>
        <w:jc w:val="both"/>
        <w:rPr>
          <w:rFonts w:ascii="Tahoma" w:hAnsi="Tahoma" w:cs="Tahoma"/>
          <w:sz w:val="22"/>
          <w:szCs w:val="22"/>
        </w:rPr>
      </w:pPr>
      <w:r w:rsidRPr="001E6371">
        <w:rPr>
          <w:rFonts w:ascii="Tahoma" w:hAnsi="Tahoma" w:cs="Tahoma"/>
          <w:sz w:val="22"/>
          <w:szCs w:val="22"/>
        </w:rPr>
        <w:t>La caution de soumission de l’attributaire du marché sera libérée dès que ce dernier aura signé le marché et fourni le cautionnement définitif requis.</w:t>
      </w:r>
    </w:p>
    <w:p w14:paraId="7FA4C7FC" w14:textId="77777777" w:rsidR="00D24D9F" w:rsidRPr="001E6371" w:rsidRDefault="00D24D9F" w:rsidP="00D24D9F">
      <w:pPr>
        <w:numPr>
          <w:ilvl w:val="1"/>
          <w:numId w:val="30"/>
        </w:numPr>
        <w:tabs>
          <w:tab w:val="clear" w:pos="1485"/>
          <w:tab w:val="num" w:pos="720"/>
        </w:tabs>
        <w:jc w:val="both"/>
        <w:rPr>
          <w:rFonts w:ascii="Tahoma" w:hAnsi="Tahoma" w:cs="Tahoma"/>
          <w:sz w:val="22"/>
          <w:szCs w:val="22"/>
        </w:rPr>
      </w:pPr>
      <w:r w:rsidRPr="001E6371">
        <w:rPr>
          <w:rFonts w:ascii="Tahoma" w:hAnsi="Tahoma" w:cs="Tahoma"/>
          <w:sz w:val="22"/>
          <w:szCs w:val="22"/>
        </w:rPr>
        <w:lastRenderedPageBreak/>
        <w:t>La caution de soumission peut être saisie :</w:t>
      </w:r>
    </w:p>
    <w:p w14:paraId="7FA4C7FD" w14:textId="77777777" w:rsidR="00D24D9F" w:rsidRPr="001E6371" w:rsidRDefault="00D24D9F" w:rsidP="00D24D9F">
      <w:pPr>
        <w:numPr>
          <w:ilvl w:val="0"/>
          <w:numId w:val="31"/>
        </w:numPr>
        <w:jc w:val="both"/>
        <w:rPr>
          <w:rFonts w:ascii="Tahoma" w:hAnsi="Tahoma" w:cs="Tahoma"/>
          <w:sz w:val="22"/>
          <w:szCs w:val="22"/>
        </w:rPr>
      </w:pPr>
      <w:r w:rsidRPr="001E6371">
        <w:rPr>
          <w:rFonts w:ascii="Tahoma" w:hAnsi="Tahoma" w:cs="Tahoma"/>
          <w:sz w:val="22"/>
          <w:szCs w:val="22"/>
        </w:rPr>
        <w:t>Si le soumissionnaire retire son offre durant la période de validité ;</w:t>
      </w:r>
    </w:p>
    <w:p w14:paraId="7FA4C7FE" w14:textId="77777777" w:rsidR="00D24D9F" w:rsidRPr="001E6371" w:rsidRDefault="00D24D9F" w:rsidP="00D24D9F">
      <w:pPr>
        <w:numPr>
          <w:ilvl w:val="0"/>
          <w:numId w:val="31"/>
        </w:numPr>
        <w:jc w:val="both"/>
        <w:rPr>
          <w:rFonts w:ascii="Tahoma" w:hAnsi="Tahoma" w:cs="Tahoma"/>
          <w:sz w:val="22"/>
          <w:szCs w:val="22"/>
        </w:rPr>
      </w:pPr>
      <w:r w:rsidRPr="001E6371">
        <w:rPr>
          <w:rFonts w:ascii="Tahoma" w:hAnsi="Tahoma" w:cs="Tahoma"/>
          <w:sz w:val="22"/>
          <w:szCs w:val="22"/>
        </w:rPr>
        <w:t>Si, le soumissionnaire retenu :</w:t>
      </w:r>
    </w:p>
    <w:p w14:paraId="7FA4C7FF" w14:textId="77777777" w:rsidR="00D24D9F" w:rsidRPr="001E6371" w:rsidRDefault="00D24D9F" w:rsidP="00D24D9F">
      <w:pPr>
        <w:ind w:left="708"/>
        <w:jc w:val="both"/>
        <w:rPr>
          <w:rFonts w:ascii="Tahoma" w:hAnsi="Tahoma" w:cs="Tahoma"/>
          <w:sz w:val="22"/>
          <w:szCs w:val="22"/>
        </w:rPr>
      </w:pPr>
    </w:p>
    <w:p w14:paraId="7FA4C800" w14:textId="77777777" w:rsidR="00D24D9F" w:rsidRPr="001E6371" w:rsidRDefault="00D24D9F" w:rsidP="00D24D9F">
      <w:pPr>
        <w:numPr>
          <w:ilvl w:val="1"/>
          <w:numId w:val="31"/>
        </w:numPr>
        <w:jc w:val="both"/>
        <w:rPr>
          <w:rFonts w:ascii="Tahoma" w:hAnsi="Tahoma" w:cs="Tahoma"/>
          <w:sz w:val="22"/>
          <w:szCs w:val="22"/>
        </w:rPr>
      </w:pPr>
      <w:r w:rsidRPr="001E6371">
        <w:rPr>
          <w:rFonts w:ascii="Tahoma" w:hAnsi="Tahoma" w:cs="Tahoma"/>
          <w:sz w:val="22"/>
          <w:szCs w:val="22"/>
        </w:rPr>
        <w:t xml:space="preserve">Manque à son obligation de souscrire le marché en application de l’article 37 du RGAO, </w:t>
      </w:r>
      <w:proofErr w:type="gramStart"/>
      <w:r w:rsidRPr="001E6371">
        <w:rPr>
          <w:rFonts w:ascii="Tahoma" w:hAnsi="Tahoma" w:cs="Tahoma"/>
          <w:sz w:val="22"/>
          <w:szCs w:val="22"/>
        </w:rPr>
        <w:t>ou</w:t>
      </w:r>
      <w:proofErr w:type="gramEnd"/>
    </w:p>
    <w:p w14:paraId="7FA4C801" w14:textId="77777777" w:rsidR="00D24D9F" w:rsidRPr="001E6371" w:rsidRDefault="00D24D9F" w:rsidP="00D24D9F">
      <w:pPr>
        <w:numPr>
          <w:ilvl w:val="1"/>
          <w:numId w:val="31"/>
        </w:numPr>
        <w:jc w:val="both"/>
        <w:rPr>
          <w:rFonts w:ascii="Tahoma" w:hAnsi="Tahoma" w:cs="Tahoma"/>
          <w:sz w:val="22"/>
          <w:szCs w:val="22"/>
        </w:rPr>
      </w:pPr>
      <w:r w:rsidRPr="001E6371">
        <w:rPr>
          <w:rFonts w:ascii="Tahoma" w:hAnsi="Tahoma" w:cs="Tahoma"/>
          <w:sz w:val="22"/>
          <w:szCs w:val="22"/>
        </w:rPr>
        <w:t>Manque à son obligation de fournir le cautionnement définitif en application de l’article 38 du RGAO.</w:t>
      </w:r>
    </w:p>
    <w:p w14:paraId="7FA4C802" w14:textId="77777777" w:rsidR="00D24D9F" w:rsidRPr="001E6371" w:rsidRDefault="00D24D9F" w:rsidP="00D24D9F">
      <w:pPr>
        <w:jc w:val="both"/>
        <w:rPr>
          <w:rFonts w:ascii="Tahoma" w:hAnsi="Tahoma" w:cs="Tahoma"/>
          <w:sz w:val="22"/>
          <w:szCs w:val="22"/>
        </w:rPr>
      </w:pPr>
    </w:p>
    <w:p w14:paraId="7FA4C803"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18</w:t>
      </w:r>
      <w:r w:rsidRPr="001E6371">
        <w:rPr>
          <w:rFonts w:ascii="Tahoma" w:hAnsi="Tahoma" w:cs="Tahoma"/>
          <w:b/>
          <w:sz w:val="22"/>
          <w:szCs w:val="22"/>
        </w:rPr>
        <w:t> : Propositions variantes des soumissionnaires</w:t>
      </w:r>
    </w:p>
    <w:p w14:paraId="7FA4C804" w14:textId="77777777" w:rsidR="00D24D9F" w:rsidRPr="001E6371" w:rsidRDefault="00D24D9F" w:rsidP="00D24D9F">
      <w:pPr>
        <w:jc w:val="both"/>
        <w:rPr>
          <w:rFonts w:ascii="Tahoma" w:hAnsi="Tahoma" w:cs="Tahoma"/>
          <w:sz w:val="22"/>
          <w:szCs w:val="22"/>
        </w:rPr>
      </w:pPr>
    </w:p>
    <w:p w14:paraId="7FA4C805" w14:textId="77777777"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FA4C806" w14:textId="77777777" w:rsidR="00D24D9F" w:rsidRPr="001E6371" w:rsidRDefault="00D24D9F" w:rsidP="00D24D9F">
      <w:pPr>
        <w:jc w:val="both"/>
        <w:rPr>
          <w:rFonts w:ascii="Tahoma" w:hAnsi="Tahoma" w:cs="Tahoma"/>
          <w:sz w:val="22"/>
          <w:szCs w:val="22"/>
        </w:rPr>
      </w:pPr>
    </w:p>
    <w:p w14:paraId="7FA4C807" w14:textId="77777777"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w:t>
      </w:r>
    </w:p>
    <w:p w14:paraId="7FA4C808" w14:textId="77777777" w:rsidR="00D24D9F" w:rsidRPr="001E6371" w:rsidRDefault="00D24D9F" w:rsidP="00D24D9F">
      <w:pPr>
        <w:ind w:left="1410" w:firstLine="6"/>
        <w:jc w:val="both"/>
        <w:rPr>
          <w:rFonts w:ascii="Tahoma" w:hAnsi="Tahoma" w:cs="Tahoma"/>
          <w:sz w:val="22"/>
          <w:szCs w:val="22"/>
        </w:rPr>
      </w:pPr>
    </w:p>
    <w:p w14:paraId="7FA4C809" w14:textId="77777777"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7FA4C80A" w14:textId="77777777" w:rsidR="00D24D9F" w:rsidRPr="001E6371" w:rsidRDefault="00D24D9F" w:rsidP="00D24D9F">
      <w:pPr>
        <w:jc w:val="both"/>
        <w:rPr>
          <w:rFonts w:ascii="Tahoma" w:hAnsi="Tahoma" w:cs="Tahoma"/>
          <w:sz w:val="22"/>
          <w:szCs w:val="22"/>
        </w:rPr>
      </w:pPr>
    </w:p>
    <w:p w14:paraId="7FA4C80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19</w:t>
      </w:r>
      <w:r w:rsidRPr="001E6371">
        <w:rPr>
          <w:rFonts w:ascii="Tahoma" w:hAnsi="Tahoma" w:cs="Tahoma"/>
          <w:b/>
          <w:sz w:val="22"/>
          <w:szCs w:val="22"/>
        </w:rPr>
        <w:t> : Réunion préparatoire à l’établissement des offres</w:t>
      </w:r>
    </w:p>
    <w:p w14:paraId="7FA4C80C" w14:textId="77777777" w:rsidR="00D24D9F" w:rsidRPr="001E6371" w:rsidRDefault="00D24D9F" w:rsidP="00D24D9F">
      <w:pPr>
        <w:jc w:val="both"/>
        <w:rPr>
          <w:rFonts w:ascii="Tahoma" w:hAnsi="Tahoma" w:cs="Tahoma"/>
          <w:sz w:val="22"/>
          <w:szCs w:val="22"/>
        </w:rPr>
      </w:pPr>
    </w:p>
    <w:p w14:paraId="7FA4C80D"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A moins que le RPAO n’en dispose autrement, le Soumissionnaire peut être invité à assister à une réunion préparatoire qui se tiendra aux lieux et date indiqués dans le RPAO.</w:t>
      </w:r>
    </w:p>
    <w:p w14:paraId="7FA4C80F"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La réunion préparatoire aura pour objet de fournir des éclaircissements et de répondre à toute question qui pourrait être soulevée à ce stade.</w:t>
      </w:r>
    </w:p>
    <w:p w14:paraId="7FA4C811"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7FA4C813" w14:textId="32F2B2AC"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542023" w:rsidRPr="001E6371">
        <w:rPr>
          <w:rFonts w:ascii="Tahoma" w:hAnsi="Tahoma" w:cs="Tahoma"/>
          <w:sz w:val="22"/>
          <w:szCs w:val="22"/>
        </w:rPr>
        <w:t>conformément aux</w:t>
      </w:r>
      <w:r w:rsidRPr="001E6371">
        <w:rPr>
          <w:rFonts w:ascii="Tahoma" w:hAnsi="Tahoma" w:cs="Tahoma"/>
          <w:sz w:val="22"/>
          <w:szCs w:val="22"/>
        </w:rPr>
        <w:t xml:space="preserve"> dispositions de l’Article 10 du RGAO, et non par le canal du procès-verbal de la réunion préparatoire.</w:t>
      </w:r>
    </w:p>
    <w:p w14:paraId="7FA4C815"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fait qu’un soumissionnaire n’assiste pas à la réunion préparatoire à l’établissement des offres ne sera pas un motif de disqualification.</w:t>
      </w:r>
    </w:p>
    <w:p w14:paraId="7FA4C816" w14:textId="77777777" w:rsidR="00D24D9F" w:rsidRPr="001E6371" w:rsidRDefault="00D24D9F" w:rsidP="00D24D9F">
      <w:pPr>
        <w:jc w:val="both"/>
        <w:rPr>
          <w:rFonts w:ascii="Tahoma" w:hAnsi="Tahoma" w:cs="Tahoma"/>
          <w:sz w:val="22"/>
          <w:szCs w:val="22"/>
        </w:rPr>
      </w:pPr>
    </w:p>
    <w:p w14:paraId="7FA4C817"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20</w:t>
      </w:r>
      <w:r w:rsidRPr="001E6371">
        <w:rPr>
          <w:rFonts w:ascii="Tahoma" w:hAnsi="Tahoma" w:cs="Tahoma"/>
          <w:b/>
          <w:sz w:val="22"/>
          <w:szCs w:val="22"/>
        </w:rPr>
        <w:t> : Forme et signature de l’offre</w:t>
      </w:r>
    </w:p>
    <w:p w14:paraId="7FA4C818" w14:textId="77777777" w:rsidR="00D24D9F" w:rsidRPr="001E6371" w:rsidRDefault="00D24D9F" w:rsidP="00D24D9F">
      <w:pPr>
        <w:jc w:val="both"/>
        <w:rPr>
          <w:rFonts w:ascii="Tahoma" w:hAnsi="Tahoma" w:cs="Tahoma"/>
          <w:sz w:val="22"/>
          <w:szCs w:val="22"/>
        </w:rPr>
      </w:pPr>
    </w:p>
    <w:p w14:paraId="7FA4C819" w14:textId="50C912B0"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 xml:space="preserve">Le soumissionnaire préparera un original des </w:t>
      </w:r>
      <w:r w:rsidR="00542023" w:rsidRPr="001E6371">
        <w:rPr>
          <w:rFonts w:ascii="Tahoma" w:hAnsi="Tahoma" w:cs="Tahoma"/>
          <w:sz w:val="22"/>
          <w:szCs w:val="22"/>
        </w:rPr>
        <w:t>documents constitutifs</w:t>
      </w:r>
      <w:r w:rsidRPr="001E6371">
        <w:rPr>
          <w:rFonts w:ascii="Tahoma" w:hAnsi="Tahoma" w:cs="Tahoma"/>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A4C81A" w14:textId="77777777" w:rsidR="00D24D9F" w:rsidRPr="001E6371" w:rsidRDefault="00D24D9F" w:rsidP="00D24D9F">
      <w:pPr>
        <w:jc w:val="both"/>
        <w:rPr>
          <w:rFonts w:ascii="Tahoma" w:hAnsi="Tahoma" w:cs="Tahoma"/>
          <w:sz w:val="22"/>
          <w:szCs w:val="22"/>
        </w:rPr>
      </w:pPr>
    </w:p>
    <w:p w14:paraId="7FA4C81B" w14:textId="77777777"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7FA4C81C" w14:textId="77777777" w:rsidR="00D24D9F" w:rsidRPr="001E6371" w:rsidRDefault="00D24D9F" w:rsidP="00D24D9F">
      <w:pPr>
        <w:jc w:val="both"/>
        <w:rPr>
          <w:rFonts w:ascii="Tahoma" w:hAnsi="Tahoma" w:cs="Tahoma"/>
          <w:sz w:val="22"/>
          <w:szCs w:val="22"/>
        </w:rPr>
      </w:pPr>
    </w:p>
    <w:p w14:paraId="7FA4C81D" w14:textId="77777777"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L’offre ne doit comporter aucune modification, suppression ni surcharge, à moins que de telles corrections ne soient paraphées par le ou les signataires de la soumission.</w:t>
      </w:r>
    </w:p>
    <w:p w14:paraId="7FA4C81E" w14:textId="77777777" w:rsidR="00D24D9F" w:rsidRPr="001E6371" w:rsidRDefault="00D24D9F" w:rsidP="00D24D9F">
      <w:pPr>
        <w:tabs>
          <w:tab w:val="right" w:leader="dot" w:pos="9911"/>
        </w:tabs>
        <w:rPr>
          <w:rFonts w:ascii="Tahoma" w:hAnsi="Tahoma" w:cs="Tahoma"/>
          <w:b/>
          <w:sz w:val="22"/>
          <w:szCs w:val="22"/>
        </w:rPr>
      </w:pPr>
    </w:p>
    <w:p w14:paraId="7FA4C81F"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D- DEPOT DES OFFRES</w:t>
      </w:r>
    </w:p>
    <w:p w14:paraId="7FA4C820" w14:textId="77777777" w:rsidR="00D24D9F" w:rsidRPr="001E6371" w:rsidRDefault="00D24D9F" w:rsidP="00D24D9F">
      <w:pPr>
        <w:spacing w:before="120" w:after="120"/>
        <w:jc w:val="both"/>
        <w:rPr>
          <w:rFonts w:ascii="Tahoma" w:hAnsi="Tahoma" w:cs="Tahoma"/>
          <w:b/>
          <w:color w:val="FF0000"/>
          <w:sz w:val="22"/>
          <w:szCs w:val="22"/>
        </w:rPr>
      </w:pPr>
      <w:r w:rsidRPr="001E6371">
        <w:rPr>
          <w:rFonts w:ascii="Tahoma" w:hAnsi="Tahoma" w:cs="Tahoma"/>
          <w:b/>
          <w:sz w:val="22"/>
          <w:szCs w:val="22"/>
          <w:u w:val="single"/>
        </w:rPr>
        <w:t>Article 21</w:t>
      </w:r>
      <w:r w:rsidRPr="001E6371">
        <w:rPr>
          <w:rFonts w:ascii="Tahoma" w:hAnsi="Tahoma" w:cs="Tahoma"/>
          <w:b/>
          <w:sz w:val="22"/>
          <w:szCs w:val="22"/>
        </w:rPr>
        <w:t> : Cachetage et marquage des offres</w:t>
      </w:r>
    </w:p>
    <w:p w14:paraId="7FA4C821" w14:textId="77777777"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7FA4C822" w14:textId="77777777" w:rsidR="00D24D9F" w:rsidRPr="001E6371" w:rsidRDefault="00D24D9F" w:rsidP="00D24D9F">
      <w:pPr>
        <w:jc w:val="both"/>
        <w:rPr>
          <w:rFonts w:ascii="Tahoma" w:hAnsi="Tahoma" w:cs="Tahoma"/>
          <w:sz w:val="22"/>
          <w:szCs w:val="22"/>
        </w:rPr>
      </w:pPr>
    </w:p>
    <w:p w14:paraId="7FA4C823" w14:textId="77777777" w:rsidR="00D24D9F" w:rsidRPr="001E6371" w:rsidRDefault="00D24D9F" w:rsidP="00D24D9F">
      <w:pPr>
        <w:numPr>
          <w:ilvl w:val="1"/>
          <w:numId w:val="35"/>
        </w:numPr>
        <w:tabs>
          <w:tab w:val="clear" w:pos="1410"/>
          <w:tab w:val="num" w:pos="720"/>
        </w:tabs>
        <w:jc w:val="both"/>
        <w:rPr>
          <w:rFonts w:ascii="Tahoma" w:hAnsi="Tahoma" w:cs="Tahoma"/>
          <w:sz w:val="22"/>
          <w:szCs w:val="22"/>
        </w:rPr>
      </w:pPr>
      <w:r w:rsidRPr="001E6371">
        <w:rPr>
          <w:rFonts w:ascii="Tahoma" w:hAnsi="Tahoma" w:cs="Tahoma"/>
          <w:sz w:val="22"/>
          <w:szCs w:val="22"/>
        </w:rPr>
        <w:t>Les enveloppes intérieures et extérieures :</w:t>
      </w:r>
    </w:p>
    <w:p w14:paraId="7FA4C824" w14:textId="77777777" w:rsidR="00D24D9F" w:rsidRPr="001E6371" w:rsidRDefault="00D24D9F" w:rsidP="00D24D9F">
      <w:pPr>
        <w:numPr>
          <w:ilvl w:val="1"/>
          <w:numId w:val="22"/>
        </w:numPr>
        <w:tabs>
          <w:tab w:val="clear" w:pos="2145"/>
          <w:tab w:val="num" w:pos="1080"/>
        </w:tabs>
        <w:ind w:left="1080" w:hanging="360"/>
        <w:jc w:val="both"/>
        <w:rPr>
          <w:rFonts w:ascii="Tahoma" w:hAnsi="Tahoma" w:cs="Tahoma"/>
          <w:sz w:val="22"/>
          <w:szCs w:val="22"/>
        </w:rPr>
      </w:pPr>
      <w:r w:rsidRPr="001E6371">
        <w:rPr>
          <w:rFonts w:ascii="Tahoma" w:hAnsi="Tahoma" w:cs="Tahoma"/>
          <w:sz w:val="22"/>
          <w:szCs w:val="22"/>
        </w:rPr>
        <w:t>Seront adressées au Autorité Contractante à l’adresse indiquée dans le Règlement Particulier de l’Appel d’Offres ;</w:t>
      </w:r>
    </w:p>
    <w:p w14:paraId="7FA4C825" w14:textId="77777777" w:rsidR="00D24D9F" w:rsidRPr="001E6371" w:rsidRDefault="00D24D9F" w:rsidP="00D24D9F">
      <w:pPr>
        <w:numPr>
          <w:ilvl w:val="1"/>
          <w:numId w:val="22"/>
        </w:numPr>
        <w:tabs>
          <w:tab w:val="clear" w:pos="2145"/>
          <w:tab w:val="num" w:pos="1080"/>
        </w:tabs>
        <w:ind w:left="1080" w:hanging="360"/>
        <w:jc w:val="both"/>
        <w:rPr>
          <w:rFonts w:ascii="Tahoma" w:hAnsi="Tahoma" w:cs="Tahoma"/>
          <w:sz w:val="22"/>
          <w:szCs w:val="22"/>
        </w:rPr>
      </w:pPr>
      <w:r w:rsidRPr="001E6371">
        <w:rPr>
          <w:rFonts w:ascii="Tahoma" w:hAnsi="Tahoma" w:cs="Tahoma"/>
          <w:sz w:val="22"/>
          <w:szCs w:val="22"/>
        </w:rPr>
        <w:t>Porteront le nom du projet ainsi que l’objet et le numéro de l’Avis d’Appel d’Offres indiqués dans le RGAO, et la mention « A N’OUVRIR QU’EN SEANCE DE DEPOUILLEMENT »</w:t>
      </w:r>
    </w:p>
    <w:p w14:paraId="7FA4C826" w14:textId="77777777"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FA4C827" w14:textId="77777777"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 xml:space="preserve">Si l’enveloppe extérieure n’est pas scellée et marquée comme indiqué aux articles 21.1 </w:t>
      </w:r>
      <w:proofErr w:type="gramStart"/>
      <w:r w:rsidRPr="001E6371">
        <w:rPr>
          <w:rFonts w:ascii="Tahoma" w:hAnsi="Tahoma" w:cs="Tahoma"/>
          <w:sz w:val="22"/>
          <w:szCs w:val="22"/>
        </w:rPr>
        <w:t>et  21.2</w:t>
      </w:r>
      <w:proofErr w:type="gramEnd"/>
      <w:r w:rsidRPr="001E6371">
        <w:rPr>
          <w:rFonts w:ascii="Tahoma" w:hAnsi="Tahoma" w:cs="Tahoma"/>
          <w:sz w:val="22"/>
          <w:szCs w:val="22"/>
        </w:rPr>
        <w:t xml:space="preserve"> susvisés, l’Autorité Contractante ne sera nullement responsable si l’offre est égarée ou ouverte prématurément.</w:t>
      </w:r>
    </w:p>
    <w:p w14:paraId="7FA4C828" w14:textId="77777777" w:rsidR="00D24D9F" w:rsidRPr="001E6371" w:rsidRDefault="00D24D9F" w:rsidP="00D24D9F">
      <w:pPr>
        <w:spacing w:before="120" w:after="120"/>
        <w:jc w:val="both"/>
        <w:rPr>
          <w:rFonts w:ascii="Tahoma" w:hAnsi="Tahoma" w:cs="Tahoma"/>
          <w:b/>
          <w:sz w:val="22"/>
          <w:szCs w:val="22"/>
        </w:rPr>
      </w:pPr>
      <w:r w:rsidRPr="001E6371">
        <w:rPr>
          <w:rFonts w:ascii="Tahoma" w:hAnsi="Tahoma" w:cs="Tahoma"/>
          <w:b/>
          <w:sz w:val="22"/>
          <w:szCs w:val="22"/>
          <w:u w:val="single"/>
        </w:rPr>
        <w:t>Article 22</w:t>
      </w:r>
      <w:r w:rsidRPr="001E6371">
        <w:rPr>
          <w:rFonts w:ascii="Tahoma" w:hAnsi="Tahoma" w:cs="Tahoma"/>
          <w:b/>
          <w:sz w:val="22"/>
          <w:szCs w:val="22"/>
        </w:rPr>
        <w:t> : Date et heure limites de dépôt des offres</w:t>
      </w:r>
    </w:p>
    <w:p w14:paraId="7FA4C829" w14:textId="77777777" w:rsidR="00D24D9F" w:rsidRPr="001E6371" w:rsidRDefault="00D24D9F" w:rsidP="00D24D9F">
      <w:pPr>
        <w:numPr>
          <w:ilvl w:val="1"/>
          <w:numId w:val="36"/>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Les offres doivent être reçues par l’Autorité Contractante à l’adresse spécifiée à l’article 21.2 du RGAO au plus tard à la date et à l’heure spécifiées dans le règlement Particulier de l’Appel d’Offres</w:t>
      </w:r>
    </w:p>
    <w:p w14:paraId="7FA4C82A" w14:textId="77777777" w:rsidR="00D24D9F" w:rsidRPr="001E6371" w:rsidRDefault="00D24D9F" w:rsidP="00D24D9F">
      <w:pPr>
        <w:jc w:val="both"/>
        <w:rPr>
          <w:rFonts w:ascii="Tahoma" w:hAnsi="Tahoma" w:cs="Tahoma"/>
          <w:sz w:val="22"/>
          <w:szCs w:val="22"/>
        </w:rPr>
      </w:pPr>
    </w:p>
    <w:p w14:paraId="7FA4C82B" w14:textId="77777777" w:rsidR="00D24D9F" w:rsidRPr="001E6371" w:rsidRDefault="00D24D9F" w:rsidP="00D24D9F">
      <w:pPr>
        <w:numPr>
          <w:ilvl w:val="1"/>
          <w:numId w:val="36"/>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FA4C82D" w14:textId="77777777" w:rsidR="00D24D9F" w:rsidRDefault="00D24D9F" w:rsidP="00D24D9F">
      <w:pPr>
        <w:spacing w:before="120" w:after="120"/>
        <w:jc w:val="both"/>
        <w:rPr>
          <w:rFonts w:ascii="Tahoma" w:hAnsi="Tahoma" w:cs="Tahoma"/>
          <w:b/>
          <w:sz w:val="22"/>
          <w:szCs w:val="22"/>
        </w:rPr>
      </w:pPr>
      <w:r w:rsidRPr="001E6371">
        <w:rPr>
          <w:rFonts w:ascii="Tahoma" w:hAnsi="Tahoma" w:cs="Tahoma"/>
          <w:b/>
          <w:sz w:val="22"/>
          <w:szCs w:val="22"/>
          <w:u w:val="single"/>
        </w:rPr>
        <w:t>Article 23</w:t>
      </w:r>
      <w:r w:rsidRPr="001E6371">
        <w:rPr>
          <w:rFonts w:ascii="Tahoma" w:hAnsi="Tahoma" w:cs="Tahoma"/>
          <w:b/>
          <w:sz w:val="22"/>
          <w:szCs w:val="22"/>
        </w:rPr>
        <w:t> : Offres hors délai</w:t>
      </w:r>
    </w:p>
    <w:p w14:paraId="7FA4C82E" w14:textId="77777777" w:rsidR="00D24D9F" w:rsidRPr="007136FC" w:rsidRDefault="00D24D9F" w:rsidP="00D24D9F">
      <w:pPr>
        <w:spacing w:before="120" w:after="120"/>
        <w:jc w:val="both"/>
        <w:rPr>
          <w:rFonts w:ascii="Tahoma" w:hAnsi="Tahoma" w:cs="Tahoma"/>
          <w:b/>
          <w:sz w:val="22"/>
          <w:szCs w:val="22"/>
        </w:rPr>
      </w:pPr>
      <w:r w:rsidRPr="001E6371">
        <w:rPr>
          <w:rFonts w:ascii="Tahoma" w:hAnsi="Tahoma" w:cs="Tahoma"/>
          <w:sz w:val="22"/>
          <w:szCs w:val="22"/>
        </w:rPr>
        <w:t>Toute offre parvenue à l’Autorité Contractante après la date et heure limites fixées pour le dépôt des offres conformément à l’article 22 du RGAO sera déclarée hors délai et, par conséquent, rejetée.</w:t>
      </w:r>
    </w:p>
    <w:p w14:paraId="7FA4C82F"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24</w:t>
      </w:r>
      <w:r w:rsidRPr="001E6371">
        <w:rPr>
          <w:rFonts w:ascii="Tahoma" w:hAnsi="Tahoma" w:cs="Tahoma"/>
          <w:b/>
          <w:sz w:val="22"/>
          <w:szCs w:val="22"/>
        </w:rPr>
        <w:t> : Modification, substitution et retrait des offres</w:t>
      </w:r>
    </w:p>
    <w:p w14:paraId="7FA4C830" w14:textId="77777777" w:rsidR="00D24D9F" w:rsidRPr="001E6371" w:rsidRDefault="00D24D9F" w:rsidP="00D24D9F">
      <w:pPr>
        <w:jc w:val="both"/>
        <w:rPr>
          <w:rFonts w:ascii="Tahoma" w:hAnsi="Tahoma" w:cs="Tahoma"/>
          <w:sz w:val="22"/>
          <w:szCs w:val="22"/>
        </w:rPr>
      </w:pPr>
    </w:p>
    <w:p w14:paraId="7FA4C831" w14:textId="77777777"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w:t>
      </w:r>
      <w:proofErr w:type="gramStart"/>
      <w:r w:rsidRPr="001E6371">
        <w:rPr>
          <w:rFonts w:ascii="Tahoma" w:hAnsi="Tahoma" w:cs="Tahoma"/>
          <w:sz w:val="22"/>
          <w:szCs w:val="22"/>
        </w:rPr>
        <w:t>et  «</w:t>
      </w:r>
      <w:proofErr w:type="gramEnd"/>
      <w:r w:rsidRPr="001E6371">
        <w:rPr>
          <w:rFonts w:ascii="Tahoma" w:hAnsi="Tahoma" w:cs="Tahoma"/>
          <w:sz w:val="22"/>
          <w:szCs w:val="22"/>
        </w:rPr>
        <w:t> OFFRE DE REMPLACEMENT</w:t>
      </w:r>
      <w:proofErr w:type="gramStart"/>
      <w:r w:rsidRPr="001E6371">
        <w:rPr>
          <w:rFonts w:ascii="Tahoma" w:hAnsi="Tahoma" w:cs="Tahoma"/>
          <w:sz w:val="22"/>
          <w:szCs w:val="22"/>
        </w:rPr>
        <w:t> »ou</w:t>
      </w:r>
      <w:proofErr w:type="gramEnd"/>
      <w:r w:rsidRPr="001E6371">
        <w:rPr>
          <w:rFonts w:ascii="Tahoma" w:hAnsi="Tahoma" w:cs="Tahoma"/>
          <w:sz w:val="22"/>
          <w:szCs w:val="22"/>
        </w:rPr>
        <w:t xml:space="preserve"> « MODIFICATION ».</w:t>
      </w:r>
    </w:p>
    <w:p w14:paraId="7FA4C832" w14:textId="77777777" w:rsidR="00D24D9F" w:rsidRPr="001E6371" w:rsidRDefault="00D24D9F" w:rsidP="00D24D9F">
      <w:pPr>
        <w:jc w:val="both"/>
        <w:rPr>
          <w:rFonts w:ascii="Tahoma" w:hAnsi="Tahoma" w:cs="Tahoma"/>
          <w:sz w:val="22"/>
          <w:szCs w:val="22"/>
        </w:rPr>
      </w:pPr>
    </w:p>
    <w:p w14:paraId="7FA4C833" w14:textId="77777777" w:rsidR="00D24D9F" w:rsidRPr="001E6371" w:rsidRDefault="00D24D9F" w:rsidP="00D24D9F">
      <w:pPr>
        <w:numPr>
          <w:ilvl w:val="1"/>
          <w:numId w:val="37"/>
        </w:numPr>
        <w:tabs>
          <w:tab w:val="clear" w:pos="720"/>
          <w:tab w:val="num" w:pos="567"/>
        </w:tabs>
        <w:ind w:left="0" w:firstLine="0"/>
        <w:jc w:val="both"/>
        <w:rPr>
          <w:rFonts w:ascii="Tahoma" w:hAnsi="Tahoma" w:cs="Tahoma"/>
          <w:sz w:val="22"/>
          <w:szCs w:val="22"/>
        </w:rPr>
      </w:pPr>
      <w:r w:rsidRPr="001E6371">
        <w:rPr>
          <w:rFonts w:ascii="Tahoma" w:hAnsi="Tahoma" w:cs="Tahoma"/>
          <w:sz w:val="22"/>
          <w:szCs w:val="22"/>
        </w:rPr>
        <w:t xml:space="preserve">La notification de modification, de remplacement ou de retrait de l’offre par le soumissionnaire sera préparée, cachetée, marquée et envoyée conformément aux dispositions de l’article 21 du </w:t>
      </w:r>
      <w:r w:rsidRPr="001E6371">
        <w:rPr>
          <w:rFonts w:ascii="Tahoma" w:hAnsi="Tahoma" w:cs="Tahoma"/>
          <w:sz w:val="22"/>
          <w:szCs w:val="22"/>
        </w:rPr>
        <w:lastRenderedPageBreak/>
        <w:t>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FA4C834" w14:textId="77777777" w:rsidR="00D24D9F" w:rsidRPr="001E6371" w:rsidRDefault="00D24D9F" w:rsidP="00D24D9F">
      <w:pPr>
        <w:jc w:val="both"/>
        <w:rPr>
          <w:rFonts w:ascii="Tahoma" w:hAnsi="Tahoma" w:cs="Tahoma"/>
          <w:sz w:val="22"/>
          <w:szCs w:val="22"/>
        </w:rPr>
      </w:pPr>
    </w:p>
    <w:p w14:paraId="7FA4C835" w14:textId="77777777"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Les offres dont les soumissionnaires demandent le retrait en application de l’article 24.1 leur seront envoyées sans avoir été ouvertes.</w:t>
      </w:r>
    </w:p>
    <w:p w14:paraId="7FA4C836" w14:textId="77777777" w:rsidR="00D24D9F" w:rsidRPr="001E6371" w:rsidRDefault="00D24D9F" w:rsidP="00D24D9F">
      <w:pPr>
        <w:jc w:val="both"/>
        <w:rPr>
          <w:rFonts w:ascii="Tahoma" w:hAnsi="Tahoma" w:cs="Tahoma"/>
          <w:sz w:val="22"/>
          <w:szCs w:val="22"/>
        </w:rPr>
      </w:pPr>
    </w:p>
    <w:p w14:paraId="7FA4C837" w14:textId="77777777"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14:paraId="7FA4C838" w14:textId="77777777" w:rsidR="00D24D9F" w:rsidRPr="001E6371" w:rsidRDefault="00D24D9F" w:rsidP="00D24D9F">
      <w:pPr>
        <w:jc w:val="both"/>
        <w:rPr>
          <w:rFonts w:ascii="Tahoma" w:hAnsi="Tahoma" w:cs="Tahoma"/>
          <w:sz w:val="22"/>
          <w:szCs w:val="22"/>
        </w:rPr>
      </w:pPr>
    </w:p>
    <w:p w14:paraId="7FA4C839"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rPr>
        <w:t>E-OUVERTURE DES PLIS ET EVALUATION DES OFFRES</w:t>
      </w:r>
    </w:p>
    <w:p w14:paraId="7FA4C83A" w14:textId="77777777" w:rsidR="00D24D9F" w:rsidRPr="001E6371" w:rsidRDefault="00D24D9F" w:rsidP="00D24D9F">
      <w:pPr>
        <w:jc w:val="both"/>
        <w:rPr>
          <w:rFonts w:ascii="Tahoma" w:hAnsi="Tahoma" w:cs="Tahoma"/>
          <w:b/>
          <w:sz w:val="22"/>
          <w:szCs w:val="22"/>
          <w:u w:val="single"/>
        </w:rPr>
      </w:pPr>
    </w:p>
    <w:p w14:paraId="7FA4C83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25</w:t>
      </w:r>
      <w:r w:rsidRPr="001E6371">
        <w:rPr>
          <w:rFonts w:ascii="Tahoma" w:hAnsi="Tahoma" w:cs="Tahoma"/>
          <w:b/>
          <w:sz w:val="22"/>
          <w:szCs w:val="22"/>
        </w:rPr>
        <w:t> : Ouverture des plis et recours</w:t>
      </w:r>
    </w:p>
    <w:p w14:paraId="7FA4C83C" w14:textId="77777777" w:rsidR="00D24D9F" w:rsidRPr="001E6371" w:rsidRDefault="00D24D9F" w:rsidP="00D24D9F">
      <w:pPr>
        <w:jc w:val="both"/>
        <w:rPr>
          <w:rFonts w:ascii="Tahoma" w:hAnsi="Tahoma" w:cs="Tahoma"/>
          <w:sz w:val="22"/>
          <w:szCs w:val="22"/>
        </w:rPr>
      </w:pPr>
    </w:p>
    <w:p w14:paraId="7FA4C83D"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7FA4C83E" w14:textId="77777777" w:rsidR="00D24D9F" w:rsidRPr="001E6371" w:rsidRDefault="00D24D9F" w:rsidP="00D24D9F">
      <w:pPr>
        <w:jc w:val="both"/>
        <w:rPr>
          <w:rFonts w:ascii="Tahoma" w:hAnsi="Tahoma" w:cs="Tahoma"/>
          <w:sz w:val="22"/>
          <w:szCs w:val="22"/>
        </w:rPr>
      </w:pPr>
    </w:p>
    <w:p w14:paraId="7FA4C83F"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7FA4C840" w14:textId="77777777" w:rsidR="00D24D9F" w:rsidRPr="001E6371" w:rsidRDefault="00D24D9F" w:rsidP="00D24D9F">
      <w:pPr>
        <w:ind w:firstLine="708"/>
        <w:jc w:val="both"/>
        <w:rPr>
          <w:rFonts w:ascii="Tahoma" w:hAnsi="Tahoma" w:cs="Tahoma"/>
          <w:sz w:val="22"/>
          <w:szCs w:val="22"/>
        </w:rPr>
      </w:pPr>
    </w:p>
    <w:p w14:paraId="7FA4C841"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 xml:space="preserve">Toutes les enveloppes seront ouvertes l’une après l’autre et le nom du soumissionnaire </w:t>
      </w:r>
      <w:proofErr w:type="gramStart"/>
      <w:r w:rsidRPr="001E6371">
        <w:rPr>
          <w:rFonts w:ascii="Tahoma" w:hAnsi="Tahoma" w:cs="Tahoma"/>
          <w:sz w:val="22"/>
          <w:szCs w:val="22"/>
        </w:rPr>
        <w:t>annoncé  à</w:t>
      </w:r>
      <w:proofErr w:type="gramEnd"/>
      <w:r w:rsidRPr="001E6371">
        <w:rPr>
          <w:rFonts w:ascii="Tahoma" w:hAnsi="Tahoma" w:cs="Tahoma"/>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7FA4C842" w14:textId="77777777" w:rsidR="00D24D9F" w:rsidRPr="001E6371" w:rsidRDefault="00D24D9F" w:rsidP="00D24D9F">
      <w:pPr>
        <w:jc w:val="both"/>
        <w:rPr>
          <w:rFonts w:ascii="Tahoma" w:hAnsi="Tahoma" w:cs="Tahoma"/>
          <w:sz w:val="22"/>
          <w:szCs w:val="22"/>
        </w:rPr>
      </w:pPr>
    </w:p>
    <w:p w14:paraId="7FA4C843"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 xml:space="preserve">Les chiffres (et les modifications reçues conformément aux dispositions de l’article 24 du RGAO) qui n’ont pas été ouvertes et lues à haute voix durant la </w:t>
      </w:r>
      <w:proofErr w:type="gramStart"/>
      <w:r w:rsidRPr="001E6371">
        <w:rPr>
          <w:rFonts w:ascii="Tahoma" w:hAnsi="Tahoma" w:cs="Tahoma"/>
          <w:sz w:val="22"/>
          <w:szCs w:val="22"/>
        </w:rPr>
        <w:t>séance  d’ouverture</w:t>
      </w:r>
      <w:proofErr w:type="gramEnd"/>
      <w:r w:rsidRPr="001E6371">
        <w:rPr>
          <w:rFonts w:ascii="Tahoma" w:hAnsi="Tahoma" w:cs="Tahoma"/>
          <w:sz w:val="22"/>
          <w:szCs w:val="22"/>
        </w:rPr>
        <w:t xml:space="preserve"> des plis, quelle qu’en soit la raison, ne seront pas soumises à l’évaluation.</w:t>
      </w:r>
    </w:p>
    <w:p w14:paraId="7FA4C844" w14:textId="77777777" w:rsidR="00D24D9F" w:rsidRPr="001E6371" w:rsidRDefault="00D24D9F" w:rsidP="00D24D9F">
      <w:pPr>
        <w:jc w:val="both"/>
        <w:rPr>
          <w:rFonts w:ascii="Tahoma" w:hAnsi="Tahoma" w:cs="Tahoma"/>
          <w:sz w:val="22"/>
          <w:szCs w:val="22"/>
        </w:rPr>
      </w:pPr>
    </w:p>
    <w:p w14:paraId="7FA4C845"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7FA4C846" w14:textId="77777777" w:rsidR="00D24D9F" w:rsidRPr="001E6371" w:rsidRDefault="00D24D9F" w:rsidP="00D24D9F">
      <w:pPr>
        <w:jc w:val="both"/>
        <w:rPr>
          <w:rFonts w:ascii="Tahoma" w:hAnsi="Tahoma" w:cs="Tahoma"/>
          <w:sz w:val="22"/>
          <w:szCs w:val="22"/>
        </w:rPr>
      </w:pPr>
    </w:p>
    <w:p w14:paraId="7FA4C847" w14:textId="77777777" w:rsidR="00D24D9F" w:rsidRPr="001E6371" w:rsidRDefault="00D24D9F" w:rsidP="00D24D9F">
      <w:pPr>
        <w:numPr>
          <w:ilvl w:val="1"/>
          <w:numId w:val="38"/>
        </w:numPr>
        <w:ind w:left="0" w:firstLine="0"/>
        <w:jc w:val="both"/>
        <w:rPr>
          <w:rFonts w:ascii="Tahoma" w:hAnsi="Tahoma" w:cs="Tahoma"/>
          <w:b/>
          <w:sz w:val="22"/>
          <w:szCs w:val="22"/>
        </w:rPr>
      </w:pPr>
      <w:r w:rsidRPr="001E6371">
        <w:rPr>
          <w:rFonts w:ascii="Tahoma" w:hAnsi="Tahoma" w:cs="Tahoma"/>
          <w:b/>
          <w:sz w:val="22"/>
          <w:szCs w:val="22"/>
        </w:rPr>
        <w:t>A la fin de chaque séance d’ouverture des plis, le président de la commission met immédiatement à la disposition du point focal désigné par l’ARMP, une copie paraphée des offres des soumissionnaires.</w:t>
      </w:r>
    </w:p>
    <w:p w14:paraId="7FA4C848" w14:textId="77777777" w:rsidR="00D24D9F" w:rsidRPr="001E6371" w:rsidRDefault="00D24D9F" w:rsidP="00D24D9F">
      <w:pPr>
        <w:jc w:val="both"/>
        <w:rPr>
          <w:rFonts w:ascii="Tahoma" w:hAnsi="Tahoma" w:cs="Tahoma"/>
          <w:sz w:val="22"/>
          <w:szCs w:val="22"/>
        </w:rPr>
      </w:pPr>
    </w:p>
    <w:p w14:paraId="7FA4C849" w14:textId="680F9E42"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lastRenderedPageBreak/>
        <w:t xml:space="preserve">En cas de recours, tel que prévu par le code des marchés publics, il doit être adressé </w:t>
      </w:r>
      <w:r w:rsidR="007F2889" w:rsidRPr="001E6371">
        <w:rPr>
          <w:rFonts w:ascii="Tahoma" w:hAnsi="Tahoma" w:cs="Tahoma"/>
          <w:sz w:val="22"/>
          <w:szCs w:val="22"/>
        </w:rPr>
        <w:t>à l’organisme chargé de la régulation des marchés publics</w:t>
      </w:r>
      <w:r w:rsidR="007F2889">
        <w:rPr>
          <w:rFonts w:ascii="Tahoma" w:hAnsi="Tahoma" w:cs="Tahoma"/>
          <w:sz w:val="22"/>
          <w:szCs w:val="22"/>
        </w:rPr>
        <w:t xml:space="preserve"> avec copie à</w:t>
      </w:r>
      <w:r w:rsidRPr="001E6371">
        <w:rPr>
          <w:rFonts w:ascii="Tahoma" w:hAnsi="Tahoma" w:cs="Tahoma"/>
          <w:sz w:val="22"/>
          <w:szCs w:val="22"/>
        </w:rPr>
        <w:t xml:space="preserve"> l’autorité </w:t>
      </w:r>
      <w:r w:rsidR="007F2889">
        <w:rPr>
          <w:rFonts w:ascii="Tahoma" w:hAnsi="Tahoma" w:cs="Tahoma"/>
          <w:sz w:val="22"/>
          <w:szCs w:val="22"/>
        </w:rPr>
        <w:t xml:space="preserve">chargée des marchés publics </w:t>
      </w:r>
      <w:r w:rsidRPr="001E6371">
        <w:rPr>
          <w:rFonts w:ascii="Tahoma" w:hAnsi="Tahoma" w:cs="Tahoma"/>
          <w:sz w:val="22"/>
          <w:szCs w:val="22"/>
        </w:rPr>
        <w:t>et à l’Autorité Contractante.</w:t>
      </w:r>
    </w:p>
    <w:p w14:paraId="7FA4C84A" w14:textId="77777777" w:rsidR="00D24D9F" w:rsidRPr="001E6371" w:rsidRDefault="00D24D9F" w:rsidP="00D24D9F">
      <w:pPr>
        <w:jc w:val="both"/>
        <w:rPr>
          <w:rFonts w:ascii="Tahoma" w:hAnsi="Tahoma" w:cs="Tahoma"/>
          <w:sz w:val="22"/>
          <w:szCs w:val="22"/>
        </w:rPr>
      </w:pPr>
    </w:p>
    <w:p w14:paraId="7FA4C84B"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rPr>
        <w:t>Il doit parvenir dans un délai maximum de trois (03) jours</w:t>
      </w:r>
      <w:r w:rsidRPr="001E6371">
        <w:rPr>
          <w:rFonts w:ascii="Tahoma" w:hAnsi="Tahoma" w:cs="Tahoma"/>
          <w:sz w:val="22"/>
          <w:szCs w:val="22"/>
        </w:rPr>
        <w:t xml:space="preserve"> ouvrables après l’ouverture des plis, sous la forme d’une lettre à laquelle est obligatoirement joint un feuillet de la fiche de recours dûment signée par le requérant et, éventuellement, par le président de la commission de passation des marchés.</w:t>
      </w:r>
    </w:p>
    <w:p w14:paraId="7FA4C84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L’Observateur indépendant annexe à son rapport, le feuillet qui lui a été remis, assorti des commentaires ou des </w:t>
      </w:r>
      <w:proofErr w:type="gramStart"/>
      <w:r w:rsidRPr="001E6371">
        <w:rPr>
          <w:rFonts w:ascii="Tahoma" w:hAnsi="Tahoma" w:cs="Tahoma"/>
          <w:sz w:val="22"/>
          <w:szCs w:val="22"/>
        </w:rPr>
        <w:t>observatoires  y</w:t>
      </w:r>
      <w:proofErr w:type="gramEnd"/>
      <w:r w:rsidRPr="001E6371">
        <w:rPr>
          <w:rFonts w:ascii="Tahoma" w:hAnsi="Tahoma" w:cs="Tahoma"/>
          <w:sz w:val="22"/>
          <w:szCs w:val="22"/>
        </w:rPr>
        <w:t xml:space="preserve"> afférents.</w:t>
      </w:r>
    </w:p>
    <w:p w14:paraId="7FA4C84D" w14:textId="77777777" w:rsidR="00D24D9F" w:rsidRPr="001E6371" w:rsidRDefault="00D24D9F" w:rsidP="00D24D9F">
      <w:pPr>
        <w:ind w:left="708"/>
        <w:jc w:val="both"/>
        <w:rPr>
          <w:rFonts w:ascii="Tahoma" w:hAnsi="Tahoma" w:cs="Tahoma"/>
          <w:sz w:val="22"/>
          <w:szCs w:val="22"/>
        </w:rPr>
      </w:pPr>
    </w:p>
    <w:p w14:paraId="7FA4C84E"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26</w:t>
      </w:r>
      <w:r w:rsidRPr="001E6371">
        <w:rPr>
          <w:rFonts w:ascii="Tahoma" w:hAnsi="Tahoma" w:cs="Tahoma"/>
          <w:b/>
          <w:sz w:val="22"/>
          <w:szCs w:val="22"/>
        </w:rPr>
        <w:t> : Caractère confidentiel de la procédure</w:t>
      </w:r>
    </w:p>
    <w:p w14:paraId="7FA4C84F" w14:textId="77777777" w:rsidR="00D24D9F" w:rsidRPr="001E6371" w:rsidRDefault="00D24D9F" w:rsidP="00D24D9F">
      <w:pPr>
        <w:ind w:left="708"/>
        <w:jc w:val="both"/>
        <w:rPr>
          <w:rFonts w:ascii="Tahoma" w:hAnsi="Tahoma" w:cs="Tahoma"/>
          <w:sz w:val="22"/>
          <w:szCs w:val="22"/>
        </w:rPr>
      </w:pPr>
    </w:p>
    <w:p w14:paraId="7FA4C850" w14:textId="77777777" w:rsidR="00D24D9F" w:rsidRPr="001E6371" w:rsidRDefault="00D24D9F" w:rsidP="00D24D9F">
      <w:pPr>
        <w:numPr>
          <w:ilvl w:val="1"/>
          <w:numId w:val="39"/>
        </w:numPr>
        <w:tabs>
          <w:tab w:val="clear" w:pos="1428"/>
          <w:tab w:val="num" w:pos="567"/>
        </w:tabs>
        <w:ind w:left="0" w:firstLine="0"/>
        <w:jc w:val="both"/>
        <w:rPr>
          <w:rFonts w:ascii="Tahoma" w:hAnsi="Tahoma" w:cs="Tahoma"/>
          <w:sz w:val="22"/>
          <w:szCs w:val="22"/>
        </w:rPr>
      </w:pPr>
      <w:r w:rsidRPr="001E6371">
        <w:rPr>
          <w:rFonts w:ascii="Tahoma" w:hAnsi="Tahoma" w:cs="Tahoma"/>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7FA4C851" w14:textId="77777777" w:rsidR="00D24D9F" w:rsidRPr="001E6371" w:rsidRDefault="00D24D9F" w:rsidP="00D24D9F">
      <w:pPr>
        <w:ind w:left="708"/>
        <w:jc w:val="both"/>
        <w:rPr>
          <w:rFonts w:ascii="Tahoma" w:hAnsi="Tahoma" w:cs="Tahoma"/>
          <w:sz w:val="22"/>
          <w:szCs w:val="22"/>
        </w:rPr>
      </w:pPr>
    </w:p>
    <w:p w14:paraId="7FA4C852" w14:textId="77777777" w:rsidR="00D24D9F" w:rsidRPr="001E6371" w:rsidRDefault="00D24D9F" w:rsidP="00D24D9F">
      <w:pPr>
        <w:numPr>
          <w:ilvl w:val="1"/>
          <w:numId w:val="39"/>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7FA4C853" w14:textId="77777777" w:rsidR="00D24D9F" w:rsidRPr="001E6371" w:rsidRDefault="00D24D9F" w:rsidP="00D24D9F">
      <w:pPr>
        <w:jc w:val="both"/>
        <w:rPr>
          <w:rFonts w:ascii="Tahoma" w:hAnsi="Tahoma" w:cs="Tahoma"/>
          <w:sz w:val="22"/>
          <w:szCs w:val="22"/>
        </w:rPr>
      </w:pPr>
    </w:p>
    <w:p w14:paraId="7FA4C854" w14:textId="7EE90B5C" w:rsidR="00D24D9F" w:rsidRDefault="00D24D9F" w:rsidP="00D24D9F">
      <w:pPr>
        <w:numPr>
          <w:ilvl w:val="1"/>
          <w:numId w:val="39"/>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14:paraId="6B46F111" w14:textId="77777777" w:rsidR="00542023" w:rsidRDefault="00542023" w:rsidP="00542023">
      <w:pPr>
        <w:pStyle w:val="ListParagraph"/>
        <w:rPr>
          <w:rFonts w:ascii="Tahoma" w:hAnsi="Tahoma" w:cs="Tahoma"/>
          <w:sz w:val="22"/>
          <w:szCs w:val="22"/>
        </w:rPr>
      </w:pPr>
    </w:p>
    <w:p w14:paraId="7FA4C855"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27</w:t>
      </w:r>
      <w:r w:rsidRPr="001E6371">
        <w:rPr>
          <w:rFonts w:ascii="Tahoma" w:hAnsi="Tahoma" w:cs="Tahoma"/>
          <w:b/>
          <w:sz w:val="22"/>
          <w:szCs w:val="22"/>
        </w:rPr>
        <w:t> : Eclaircissements sur les offres et contacts avec l’Autorité Contractante.</w:t>
      </w:r>
    </w:p>
    <w:p w14:paraId="7FA4C856" w14:textId="77777777" w:rsidR="00D24D9F" w:rsidRPr="001E6371" w:rsidRDefault="00D24D9F" w:rsidP="00D24D9F">
      <w:pPr>
        <w:ind w:left="708"/>
        <w:jc w:val="both"/>
        <w:rPr>
          <w:rFonts w:ascii="Tahoma" w:hAnsi="Tahoma" w:cs="Tahoma"/>
          <w:sz w:val="22"/>
          <w:szCs w:val="22"/>
        </w:rPr>
      </w:pPr>
    </w:p>
    <w:p w14:paraId="7FA4C857" w14:textId="77777777" w:rsidR="00D24D9F" w:rsidRPr="001E6371" w:rsidRDefault="00D24D9F" w:rsidP="00D24D9F">
      <w:pPr>
        <w:numPr>
          <w:ilvl w:val="1"/>
          <w:numId w:val="40"/>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7FA4C858" w14:textId="77777777" w:rsidR="00D24D9F" w:rsidRPr="001E6371" w:rsidRDefault="00D24D9F" w:rsidP="00D24D9F">
      <w:pPr>
        <w:ind w:left="720" w:hanging="720"/>
        <w:jc w:val="both"/>
        <w:rPr>
          <w:rFonts w:ascii="Tahoma" w:hAnsi="Tahoma" w:cs="Tahoma"/>
          <w:sz w:val="22"/>
          <w:szCs w:val="22"/>
        </w:rPr>
      </w:pPr>
    </w:p>
    <w:p w14:paraId="7FA4C859" w14:textId="77777777" w:rsidR="00D24D9F" w:rsidRPr="001E6371" w:rsidRDefault="00D24D9F" w:rsidP="00D24D9F">
      <w:pPr>
        <w:numPr>
          <w:ilvl w:val="1"/>
          <w:numId w:val="40"/>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FA4C85A" w14:textId="77777777" w:rsidR="00D24D9F" w:rsidRPr="001E6371" w:rsidRDefault="00D24D9F" w:rsidP="00D24D9F">
      <w:pPr>
        <w:ind w:left="708" w:hanging="708"/>
        <w:jc w:val="both"/>
        <w:rPr>
          <w:rFonts w:ascii="Tahoma" w:hAnsi="Tahoma" w:cs="Tahoma"/>
          <w:b/>
          <w:sz w:val="22"/>
          <w:szCs w:val="22"/>
          <w:u w:val="single"/>
        </w:rPr>
      </w:pPr>
    </w:p>
    <w:p w14:paraId="7FA4C85C"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28</w:t>
      </w:r>
      <w:r w:rsidRPr="001E6371">
        <w:rPr>
          <w:rFonts w:ascii="Tahoma" w:hAnsi="Tahoma" w:cs="Tahoma"/>
          <w:sz w:val="22"/>
          <w:szCs w:val="22"/>
        </w:rPr>
        <w:t xml:space="preserve"> : </w:t>
      </w:r>
      <w:r w:rsidRPr="001E6371">
        <w:rPr>
          <w:rFonts w:ascii="Tahoma" w:hAnsi="Tahoma" w:cs="Tahoma"/>
          <w:b/>
          <w:sz w:val="22"/>
          <w:szCs w:val="22"/>
        </w:rPr>
        <w:t>Détermination de la conformité des offres</w:t>
      </w:r>
    </w:p>
    <w:p w14:paraId="7FA4C85D" w14:textId="77777777" w:rsidR="00D24D9F" w:rsidRPr="001E6371" w:rsidRDefault="00D24D9F" w:rsidP="00D24D9F">
      <w:pPr>
        <w:ind w:left="708" w:hanging="708"/>
        <w:jc w:val="both"/>
        <w:rPr>
          <w:rFonts w:ascii="Tahoma" w:hAnsi="Tahoma" w:cs="Tahoma"/>
          <w:b/>
          <w:sz w:val="22"/>
          <w:szCs w:val="22"/>
        </w:rPr>
      </w:pPr>
    </w:p>
    <w:p w14:paraId="7FA4C85E" w14:textId="77777777" w:rsidR="00D24D9F" w:rsidRPr="001E6371" w:rsidRDefault="00D24D9F" w:rsidP="00D24D9F">
      <w:pPr>
        <w:numPr>
          <w:ilvl w:val="1"/>
          <w:numId w:val="41"/>
        </w:numPr>
        <w:tabs>
          <w:tab w:val="clear" w:pos="1428"/>
          <w:tab w:val="num" w:pos="567"/>
        </w:tabs>
        <w:ind w:left="0" w:firstLine="0"/>
        <w:jc w:val="both"/>
        <w:rPr>
          <w:rFonts w:ascii="Tahoma" w:hAnsi="Tahoma" w:cs="Tahoma"/>
          <w:sz w:val="22"/>
          <w:szCs w:val="22"/>
        </w:rPr>
      </w:pPr>
      <w:r w:rsidRPr="001E6371">
        <w:rPr>
          <w:rFonts w:ascii="Tahoma" w:hAnsi="Tahoma" w:cs="Tahoma"/>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FA4C85F" w14:textId="77777777" w:rsidR="00D24D9F" w:rsidRPr="001E6371" w:rsidRDefault="00D24D9F" w:rsidP="00D24D9F">
      <w:pPr>
        <w:ind w:left="708"/>
        <w:jc w:val="both"/>
        <w:rPr>
          <w:rFonts w:ascii="Tahoma" w:hAnsi="Tahoma" w:cs="Tahoma"/>
          <w:sz w:val="22"/>
          <w:szCs w:val="22"/>
        </w:rPr>
      </w:pPr>
    </w:p>
    <w:p w14:paraId="7FA4C860" w14:textId="77777777"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La sous-commission d’analyse déterminera si l’offre est conforme pour l’essentiel aux dispositions du Dossier d’Appel d’Offres en se basant sur son contenu sans avoir recours à des éléments de preuve extrinsèques.</w:t>
      </w:r>
    </w:p>
    <w:p w14:paraId="7FA4C861" w14:textId="77777777" w:rsidR="00D24D9F" w:rsidRPr="001E6371" w:rsidRDefault="00D24D9F" w:rsidP="00D24D9F">
      <w:pPr>
        <w:jc w:val="both"/>
        <w:rPr>
          <w:rFonts w:ascii="Tahoma" w:hAnsi="Tahoma" w:cs="Tahoma"/>
          <w:sz w:val="22"/>
          <w:szCs w:val="22"/>
        </w:rPr>
      </w:pPr>
    </w:p>
    <w:p w14:paraId="7FA4C862" w14:textId="77777777"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Une offre conforme pour l’essentiel au Dossier d’Appel d’Offres :</w:t>
      </w:r>
    </w:p>
    <w:p w14:paraId="7FA4C863" w14:textId="77777777" w:rsidR="00D24D9F" w:rsidRPr="001E6371" w:rsidRDefault="00D24D9F" w:rsidP="00D24D9F">
      <w:pPr>
        <w:numPr>
          <w:ilvl w:val="2"/>
          <w:numId w:val="31"/>
        </w:numPr>
        <w:tabs>
          <w:tab w:val="clear" w:pos="2688"/>
          <w:tab w:val="num" w:pos="1080"/>
        </w:tabs>
        <w:ind w:left="1080"/>
        <w:jc w:val="both"/>
        <w:rPr>
          <w:rFonts w:ascii="Tahoma" w:hAnsi="Tahoma" w:cs="Tahoma"/>
          <w:sz w:val="22"/>
          <w:szCs w:val="22"/>
        </w:rPr>
      </w:pPr>
      <w:proofErr w:type="gramStart"/>
      <w:r w:rsidRPr="001E6371">
        <w:rPr>
          <w:rFonts w:ascii="Tahoma" w:hAnsi="Tahoma" w:cs="Tahoma"/>
          <w:sz w:val="22"/>
          <w:szCs w:val="22"/>
        </w:rPr>
        <w:t>est</w:t>
      </w:r>
      <w:proofErr w:type="gramEnd"/>
      <w:r w:rsidRPr="001E6371">
        <w:rPr>
          <w:rFonts w:ascii="Tahoma" w:hAnsi="Tahoma" w:cs="Tahoma"/>
          <w:sz w:val="22"/>
          <w:szCs w:val="22"/>
        </w:rPr>
        <w:t xml:space="preserve"> une offre qui respecte tous les termes, conditions, et spécifications du dossier d’appel d’Offres, sans divergence ni réserve de l’Autorité Contractante ou ses obligations au titre du marché.</w:t>
      </w:r>
    </w:p>
    <w:p w14:paraId="7FA4C864" w14:textId="77777777" w:rsidR="00D24D9F" w:rsidRPr="001E6371" w:rsidRDefault="00D24D9F" w:rsidP="00D24D9F">
      <w:pPr>
        <w:numPr>
          <w:ilvl w:val="2"/>
          <w:numId w:val="31"/>
        </w:numPr>
        <w:tabs>
          <w:tab w:val="clear" w:pos="2688"/>
          <w:tab w:val="num" w:pos="1080"/>
        </w:tabs>
        <w:ind w:left="1080"/>
        <w:jc w:val="both"/>
        <w:rPr>
          <w:rFonts w:ascii="Tahoma" w:hAnsi="Tahoma" w:cs="Tahoma"/>
          <w:sz w:val="22"/>
          <w:szCs w:val="22"/>
        </w:rPr>
      </w:pPr>
      <w:r w:rsidRPr="001E6371">
        <w:rPr>
          <w:rFonts w:ascii="Tahoma" w:hAnsi="Tahoma" w:cs="Tahoma"/>
          <w:sz w:val="22"/>
          <w:szCs w:val="22"/>
        </w:rPr>
        <w:lastRenderedPageBreak/>
        <w:t>Est telle que sa correction affecterait injustement la compétitivité des autres soumissionnaires qui ont présenté des offres conformes pour l’essentiel du Dossier d’Appel d’Offres.</w:t>
      </w:r>
    </w:p>
    <w:p w14:paraId="7FA4C865" w14:textId="77777777" w:rsidR="00D24D9F" w:rsidRPr="001E6371" w:rsidRDefault="00D24D9F" w:rsidP="00D24D9F">
      <w:pPr>
        <w:tabs>
          <w:tab w:val="num" w:pos="1800"/>
        </w:tabs>
        <w:ind w:left="1800" w:hanging="360"/>
        <w:jc w:val="both"/>
        <w:rPr>
          <w:rFonts w:ascii="Tahoma" w:hAnsi="Tahoma" w:cs="Tahoma"/>
          <w:sz w:val="22"/>
          <w:szCs w:val="22"/>
        </w:rPr>
      </w:pPr>
    </w:p>
    <w:p w14:paraId="7FA4C866" w14:textId="77777777"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Si une offre n’est pas conforme pour l’essentiel, elle sera écartée par la commission des marchés compétente et ne pourra être par la suite rendue conforme.</w:t>
      </w:r>
    </w:p>
    <w:p w14:paraId="7FA4C867" w14:textId="77777777" w:rsidR="00D24D9F" w:rsidRPr="001E6371" w:rsidRDefault="00D24D9F" w:rsidP="00D24D9F">
      <w:pPr>
        <w:ind w:left="708"/>
        <w:jc w:val="both"/>
        <w:rPr>
          <w:rFonts w:ascii="Tahoma" w:hAnsi="Tahoma" w:cs="Tahoma"/>
          <w:sz w:val="22"/>
          <w:szCs w:val="22"/>
        </w:rPr>
      </w:pPr>
    </w:p>
    <w:p w14:paraId="7FA4C868" w14:textId="01B5377B" w:rsidR="00D24D9F" w:rsidRPr="00542023" w:rsidRDefault="00D24D9F" w:rsidP="00542023">
      <w:pPr>
        <w:pStyle w:val="ListParagraph"/>
        <w:numPr>
          <w:ilvl w:val="1"/>
          <w:numId w:val="41"/>
        </w:numPr>
        <w:jc w:val="both"/>
        <w:rPr>
          <w:rFonts w:ascii="Tahoma" w:hAnsi="Tahoma" w:cs="Tahoma"/>
          <w:sz w:val="22"/>
          <w:szCs w:val="22"/>
        </w:rPr>
      </w:pPr>
      <w:r w:rsidRPr="00542023">
        <w:rPr>
          <w:rFonts w:ascii="Tahoma" w:hAnsi="Tahoma" w:cs="Tahoma"/>
          <w:sz w:val="22"/>
          <w:szCs w:val="22"/>
        </w:rPr>
        <w:t>L’Autorité Contractante se réserve le droit d’accepter ou de rejeter toute modification, divergence ou réserve. Les modifications, divergences, variantes et autres facteurs dépassant les exigences du Dossier d’Appel d’Offres ne doivent pas être prises en compte lors de l’évaluation des offres.</w:t>
      </w:r>
    </w:p>
    <w:p w14:paraId="413FEC42" w14:textId="77777777" w:rsidR="00542023" w:rsidRPr="00542023" w:rsidRDefault="00542023" w:rsidP="00542023">
      <w:pPr>
        <w:pStyle w:val="ListParagraph"/>
        <w:rPr>
          <w:rFonts w:ascii="Tahoma" w:hAnsi="Tahoma" w:cs="Tahoma"/>
          <w:sz w:val="22"/>
          <w:szCs w:val="22"/>
        </w:rPr>
      </w:pPr>
    </w:p>
    <w:p w14:paraId="7FA4C869"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29</w:t>
      </w:r>
      <w:r w:rsidRPr="001E6371">
        <w:rPr>
          <w:rFonts w:ascii="Tahoma" w:hAnsi="Tahoma" w:cs="Tahoma"/>
          <w:b/>
          <w:sz w:val="22"/>
          <w:szCs w:val="22"/>
        </w:rPr>
        <w:t> : Qualification du soumissionnaire</w:t>
      </w:r>
    </w:p>
    <w:p w14:paraId="7FA4C86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FA4C86C" w14:textId="77777777" w:rsidR="00D24D9F" w:rsidRPr="001E6371" w:rsidRDefault="00D24D9F" w:rsidP="00D24D9F">
      <w:pPr>
        <w:jc w:val="both"/>
        <w:rPr>
          <w:rFonts w:ascii="Tahoma" w:hAnsi="Tahoma" w:cs="Tahoma"/>
          <w:b/>
          <w:sz w:val="22"/>
          <w:szCs w:val="22"/>
          <w:u w:val="single"/>
        </w:rPr>
      </w:pPr>
    </w:p>
    <w:p w14:paraId="7FA4C86D"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30</w:t>
      </w:r>
      <w:r w:rsidRPr="001E6371">
        <w:rPr>
          <w:rFonts w:ascii="Tahoma" w:hAnsi="Tahoma" w:cs="Tahoma"/>
          <w:b/>
          <w:sz w:val="22"/>
          <w:szCs w:val="22"/>
        </w:rPr>
        <w:t> : Correction des erreurs</w:t>
      </w:r>
    </w:p>
    <w:p w14:paraId="7FA4C86E" w14:textId="77777777"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FA4C86F" w14:textId="77777777" w:rsidR="00D24D9F" w:rsidRPr="001E6371" w:rsidRDefault="00D24D9F" w:rsidP="00D24D9F">
      <w:pPr>
        <w:ind w:left="708"/>
        <w:jc w:val="both"/>
        <w:rPr>
          <w:rFonts w:ascii="Tahoma" w:hAnsi="Tahoma" w:cs="Tahoma"/>
          <w:sz w:val="22"/>
          <w:szCs w:val="22"/>
        </w:rPr>
      </w:pPr>
    </w:p>
    <w:p w14:paraId="7FA4C870" w14:textId="77777777"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14:paraId="7FA4C871" w14:textId="77777777" w:rsidR="00D24D9F" w:rsidRPr="001E6371" w:rsidRDefault="00D24D9F" w:rsidP="00D24D9F">
      <w:pPr>
        <w:ind w:left="1416"/>
        <w:jc w:val="both"/>
        <w:rPr>
          <w:rFonts w:ascii="Tahoma" w:hAnsi="Tahoma" w:cs="Tahoma"/>
          <w:sz w:val="22"/>
          <w:szCs w:val="22"/>
        </w:rPr>
      </w:pPr>
    </w:p>
    <w:p w14:paraId="7FA4C872" w14:textId="77777777"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 le total obtenu par addition ou soustraction des sous totaux n’est pas exact, les sous totaux feront foi et le total sera corrigé ;</w:t>
      </w:r>
    </w:p>
    <w:p w14:paraId="7FA4C873" w14:textId="77777777" w:rsidR="00D24D9F" w:rsidRPr="001E6371" w:rsidRDefault="00D24D9F" w:rsidP="00D24D9F">
      <w:pPr>
        <w:jc w:val="both"/>
        <w:rPr>
          <w:rFonts w:ascii="Tahoma" w:hAnsi="Tahoma" w:cs="Tahoma"/>
          <w:sz w:val="22"/>
          <w:szCs w:val="22"/>
        </w:rPr>
      </w:pPr>
    </w:p>
    <w:p w14:paraId="7FA4C874" w14:textId="77777777"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7FA4C875" w14:textId="77777777" w:rsidR="00D24D9F" w:rsidRPr="001E6371" w:rsidRDefault="00D24D9F" w:rsidP="00D24D9F">
      <w:pPr>
        <w:ind w:left="1080" w:hanging="360"/>
        <w:jc w:val="both"/>
        <w:rPr>
          <w:rFonts w:ascii="Tahoma" w:hAnsi="Tahoma" w:cs="Tahoma"/>
          <w:sz w:val="22"/>
          <w:szCs w:val="22"/>
        </w:rPr>
      </w:pPr>
    </w:p>
    <w:p w14:paraId="7FA4C876" w14:textId="77777777"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7FA4C877" w14:textId="77777777" w:rsidR="00D24D9F" w:rsidRPr="001E6371" w:rsidRDefault="00D24D9F" w:rsidP="00D24D9F">
      <w:pPr>
        <w:jc w:val="both"/>
        <w:rPr>
          <w:rFonts w:ascii="Tahoma" w:hAnsi="Tahoma" w:cs="Tahoma"/>
          <w:sz w:val="22"/>
          <w:szCs w:val="22"/>
        </w:rPr>
      </w:pPr>
    </w:p>
    <w:p w14:paraId="7FA4C878" w14:textId="06D9BD0D" w:rsidR="00D24D9F"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Si le soumissionnaire ayant présenté l’offre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n’accepte pas les corrections apportées, son offre sera écartée et sa garantie pourra être saisie.</w:t>
      </w:r>
    </w:p>
    <w:p w14:paraId="093BCA8B" w14:textId="77777777" w:rsidR="00542023" w:rsidRDefault="00542023" w:rsidP="00542023">
      <w:pPr>
        <w:pStyle w:val="ListParagraph"/>
        <w:rPr>
          <w:rFonts w:ascii="Tahoma" w:hAnsi="Tahoma" w:cs="Tahoma"/>
          <w:sz w:val="22"/>
          <w:szCs w:val="22"/>
        </w:rPr>
      </w:pPr>
    </w:p>
    <w:p w14:paraId="7FA4C879"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31</w:t>
      </w:r>
      <w:r w:rsidRPr="001E6371">
        <w:rPr>
          <w:rFonts w:ascii="Tahoma" w:hAnsi="Tahoma" w:cs="Tahoma"/>
          <w:b/>
          <w:sz w:val="22"/>
          <w:szCs w:val="22"/>
        </w:rPr>
        <w:t> : Conversion en une seule monnaie</w:t>
      </w:r>
    </w:p>
    <w:p w14:paraId="7FA4C87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31.1.  Pour faciliter l’évaluation et la comparaison des offres, la sous-commission d’analyse convertira les prix des offres exprimés dans les diverses monnaies dans lesquelles le montant de l’offre est payable en francs CFA.</w:t>
      </w:r>
    </w:p>
    <w:p w14:paraId="7FA4C87C" w14:textId="77777777" w:rsidR="00D24D9F" w:rsidRPr="001E6371" w:rsidRDefault="00D24D9F" w:rsidP="00D24D9F">
      <w:pPr>
        <w:ind w:left="708"/>
        <w:jc w:val="both"/>
        <w:rPr>
          <w:rFonts w:ascii="Tahoma" w:hAnsi="Tahoma" w:cs="Tahoma"/>
          <w:sz w:val="22"/>
          <w:szCs w:val="22"/>
        </w:rPr>
      </w:pPr>
    </w:p>
    <w:p w14:paraId="7FA4C87D" w14:textId="77777777" w:rsidR="00D24D9F" w:rsidRPr="001E6371" w:rsidRDefault="00D24D9F" w:rsidP="00D24D9F">
      <w:pPr>
        <w:numPr>
          <w:ilvl w:val="1"/>
          <w:numId w:val="44"/>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La conversion se fera en utilisant le cours vendeur fixé par la Banque des Etats de l’Afrique Centrale (BEAC), dans les conditions définies par le RPAO.</w:t>
      </w:r>
    </w:p>
    <w:p w14:paraId="7FA4C87E" w14:textId="77777777" w:rsidR="00D24D9F" w:rsidRPr="001E6371" w:rsidRDefault="00D24D9F" w:rsidP="00D24D9F">
      <w:pPr>
        <w:ind w:left="708"/>
        <w:jc w:val="both"/>
        <w:rPr>
          <w:rFonts w:ascii="Tahoma" w:hAnsi="Tahoma" w:cs="Tahoma"/>
          <w:sz w:val="22"/>
          <w:szCs w:val="22"/>
        </w:rPr>
      </w:pPr>
    </w:p>
    <w:p w14:paraId="7FA4C87F"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32</w:t>
      </w:r>
      <w:r w:rsidRPr="001E6371">
        <w:rPr>
          <w:rFonts w:ascii="Tahoma" w:hAnsi="Tahoma" w:cs="Tahoma"/>
          <w:b/>
          <w:sz w:val="22"/>
          <w:szCs w:val="22"/>
        </w:rPr>
        <w:t> : Evaluation et comparaison des offres au plan financier</w:t>
      </w:r>
    </w:p>
    <w:p w14:paraId="7FA4C88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32.1. Seules les offres reconnues conformes, selon les dispositions de l’article 28 du RGAO, seront évaluées et comparées par la sous-commission d’analyse.</w:t>
      </w:r>
    </w:p>
    <w:p w14:paraId="7FA4C882" w14:textId="77777777" w:rsidR="00D24D9F" w:rsidRPr="001E6371" w:rsidRDefault="00D24D9F" w:rsidP="00D24D9F">
      <w:pPr>
        <w:jc w:val="both"/>
        <w:rPr>
          <w:rFonts w:ascii="Tahoma" w:hAnsi="Tahoma" w:cs="Tahoma"/>
          <w:sz w:val="22"/>
          <w:szCs w:val="22"/>
        </w:rPr>
      </w:pPr>
    </w:p>
    <w:p w14:paraId="7FA4C883" w14:textId="77777777" w:rsidR="00D24D9F" w:rsidRPr="001E6371" w:rsidRDefault="00D24D9F" w:rsidP="00D24D9F">
      <w:pPr>
        <w:numPr>
          <w:ilvl w:val="1"/>
          <w:numId w:val="45"/>
        </w:numPr>
        <w:tabs>
          <w:tab w:val="clear" w:pos="720"/>
          <w:tab w:val="num" w:pos="540"/>
        </w:tabs>
        <w:ind w:left="0" w:firstLine="0"/>
        <w:jc w:val="both"/>
        <w:rPr>
          <w:rFonts w:ascii="Tahoma" w:hAnsi="Tahoma" w:cs="Tahoma"/>
          <w:sz w:val="22"/>
          <w:szCs w:val="22"/>
        </w:rPr>
      </w:pPr>
      <w:r w:rsidRPr="001E6371">
        <w:rPr>
          <w:rFonts w:ascii="Tahoma" w:hAnsi="Tahoma" w:cs="Tahoma"/>
          <w:sz w:val="22"/>
          <w:szCs w:val="22"/>
        </w:rPr>
        <w:lastRenderedPageBreak/>
        <w:t xml:space="preserve">En évaluant les offres, la sous-commission déterminera pour chaque offre le montant évalué de l’offre en rectifiant son montant comme suit : </w:t>
      </w:r>
    </w:p>
    <w:p w14:paraId="7FA4C884" w14:textId="77777777" w:rsidR="00D24D9F" w:rsidRPr="001E6371" w:rsidRDefault="00D24D9F" w:rsidP="00D24D9F">
      <w:pPr>
        <w:jc w:val="both"/>
        <w:rPr>
          <w:rFonts w:ascii="Tahoma" w:hAnsi="Tahoma" w:cs="Tahoma"/>
          <w:sz w:val="22"/>
          <w:szCs w:val="22"/>
        </w:rPr>
      </w:pPr>
    </w:p>
    <w:p w14:paraId="7FA4C885"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corrigeant toute erreur éventuelle conformément aux dispositions de l’article 30.2 du RGAO.</w:t>
      </w:r>
    </w:p>
    <w:p w14:paraId="7FA4C886" w14:textId="77777777" w:rsidR="00D24D9F" w:rsidRPr="001E6371" w:rsidRDefault="00D24D9F" w:rsidP="00D24D9F">
      <w:pPr>
        <w:tabs>
          <w:tab w:val="num" w:pos="567"/>
        </w:tabs>
        <w:ind w:left="567" w:hanging="283"/>
        <w:jc w:val="both"/>
        <w:rPr>
          <w:rFonts w:ascii="Tahoma" w:hAnsi="Tahoma" w:cs="Tahoma"/>
          <w:sz w:val="22"/>
          <w:szCs w:val="22"/>
        </w:rPr>
      </w:pPr>
    </w:p>
    <w:p w14:paraId="7FA4C887"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7FA4C888" w14:textId="77777777" w:rsidR="00D24D9F" w:rsidRPr="001E6371" w:rsidRDefault="00D24D9F" w:rsidP="00D24D9F">
      <w:pPr>
        <w:tabs>
          <w:tab w:val="num" w:pos="567"/>
        </w:tabs>
        <w:ind w:left="567" w:hanging="283"/>
        <w:jc w:val="both"/>
        <w:rPr>
          <w:rFonts w:ascii="Tahoma" w:hAnsi="Tahoma" w:cs="Tahoma"/>
          <w:sz w:val="22"/>
          <w:szCs w:val="22"/>
        </w:rPr>
      </w:pPr>
    </w:p>
    <w:p w14:paraId="7FA4C889"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convertissant en une seule monnaie le montant résultant des rectifications (a) et (b) ci-dessus, conformément aux dispositions de l’article 31.2 du RGAO.</w:t>
      </w:r>
    </w:p>
    <w:p w14:paraId="7FA4C88A" w14:textId="77777777" w:rsidR="00D24D9F" w:rsidRPr="001E6371" w:rsidRDefault="00D24D9F" w:rsidP="00D24D9F">
      <w:pPr>
        <w:tabs>
          <w:tab w:val="num" w:pos="567"/>
        </w:tabs>
        <w:ind w:left="567" w:hanging="283"/>
        <w:jc w:val="both"/>
        <w:rPr>
          <w:rFonts w:ascii="Tahoma" w:hAnsi="Tahoma" w:cs="Tahoma"/>
          <w:sz w:val="22"/>
          <w:szCs w:val="22"/>
        </w:rPr>
      </w:pPr>
    </w:p>
    <w:p w14:paraId="7FA4C88B"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ajustant de façon appropriée, sur des bases techniques ou financières, toute autre modification, divergence ou réserve quantifiable.</w:t>
      </w:r>
    </w:p>
    <w:p w14:paraId="7FA4C88C" w14:textId="77777777" w:rsidR="00D24D9F" w:rsidRPr="001E6371" w:rsidRDefault="00D24D9F" w:rsidP="00D24D9F">
      <w:pPr>
        <w:tabs>
          <w:tab w:val="num" w:pos="567"/>
        </w:tabs>
        <w:ind w:left="567" w:hanging="283"/>
        <w:jc w:val="both"/>
        <w:rPr>
          <w:rFonts w:ascii="Tahoma" w:hAnsi="Tahoma" w:cs="Tahoma"/>
          <w:sz w:val="22"/>
          <w:szCs w:val="22"/>
        </w:rPr>
      </w:pPr>
    </w:p>
    <w:p w14:paraId="7FA4C88D"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prenant en considération les différents délais d’exécuter proposés par les soumissionnaires, s’ils sont autorisés par le RPAO ;</w:t>
      </w:r>
    </w:p>
    <w:p w14:paraId="7FA4C88E" w14:textId="77777777" w:rsidR="00D24D9F" w:rsidRPr="001E6371" w:rsidRDefault="00D24D9F" w:rsidP="00D24D9F">
      <w:pPr>
        <w:tabs>
          <w:tab w:val="num" w:pos="567"/>
        </w:tabs>
        <w:ind w:left="567" w:hanging="283"/>
        <w:jc w:val="both"/>
        <w:rPr>
          <w:rFonts w:ascii="Tahoma" w:hAnsi="Tahoma" w:cs="Tahoma"/>
          <w:sz w:val="22"/>
          <w:szCs w:val="22"/>
        </w:rPr>
      </w:pPr>
    </w:p>
    <w:p w14:paraId="7FA4C88F"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7FA4C890" w14:textId="77777777" w:rsidR="00D24D9F" w:rsidRPr="001E6371" w:rsidRDefault="00D24D9F" w:rsidP="00D24D9F">
      <w:pPr>
        <w:tabs>
          <w:tab w:val="num" w:pos="567"/>
        </w:tabs>
        <w:ind w:left="567" w:hanging="283"/>
        <w:jc w:val="both"/>
        <w:rPr>
          <w:rFonts w:ascii="Tahoma" w:hAnsi="Tahoma" w:cs="Tahoma"/>
          <w:sz w:val="22"/>
          <w:szCs w:val="22"/>
        </w:rPr>
      </w:pPr>
    </w:p>
    <w:p w14:paraId="7FA4C891"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7FA4C892" w14:textId="77777777" w:rsidR="00D24D9F" w:rsidRPr="001E6371" w:rsidRDefault="00D24D9F" w:rsidP="00D24D9F">
      <w:pPr>
        <w:jc w:val="both"/>
        <w:rPr>
          <w:rFonts w:ascii="Tahoma" w:hAnsi="Tahoma" w:cs="Tahoma"/>
          <w:sz w:val="22"/>
          <w:szCs w:val="22"/>
        </w:rPr>
      </w:pPr>
    </w:p>
    <w:p w14:paraId="7FA4C893" w14:textId="77777777" w:rsidR="00D24D9F" w:rsidRPr="001E6371" w:rsidRDefault="00D24D9F" w:rsidP="00D24D9F">
      <w:pPr>
        <w:numPr>
          <w:ilvl w:val="1"/>
          <w:numId w:val="47"/>
        </w:numPr>
        <w:tabs>
          <w:tab w:val="clear" w:pos="1428"/>
          <w:tab w:val="num" w:pos="540"/>
        </w:tabs>
        <w:ind w:left="0" w:firstLine="0"/>
        <w:jc w:val="both"/>
        <w:rPr>
          <w:rFonts w:ascii="Tahoma" w:hAnsi="Tahoma" w:cs="Tahoma"/>
          <w:sz w:val="22"/>
          <w:szCs w:val="22"/>
        </w:rPr>
      </w:pPr>
      <w:r w:rsidRPr="001E6371">
        <w:rPr>
          <w:rFonts w:ascii="Tahoma" w:hAnsi="Tahoma" w:cs="Tahoma"/>
          <w:sz w:val="22"/>
          <w:szCs w:val="22"/>
        </w:rPr>
        <w:t>L’effet estimé des formules de révision des prix figurant dans les CCAG et CCAP, appliquées durant la période d’exécution du Marché, ne sera pas pris en considération lors de l’évaluation des offres.</w:t>
      </w:r>
    </w:p>
    <w:p w14:paraId="7FA4C894" w14:textId="77777777" w:rsidR="00D24D9F" w:rsidRPr="001E6371" w:rsidRDefault="00D24D9F" w:rsidP="00D24D9F">
      <w:pPr>
        <w:jc w:val="both"/>
        <w:rPr>
          <w:rFonts w:ascii="Tahoma" w:hAnsi="Tahoma" w:cs="Tahoma"/>
          <w:sz w:val="22"/>
          <w:szCs w:val="22"/>
        </w:rPr>
      </w:pPr>
    </w:p>
    <w:p w14:paraId="7FA4C895" w14:textId="77777777" w:rsidR="00D24D9F" w:rsidRPr="001E6371" w:rsidRDefault="00D24D9F" w:rsidP="00D24D9F">
      <w:pPr>
        <w:numPr>
          <w:ilvl w:val="1"/>
          <w:numId w:val="47"/>
        </w:numPr>
        <w:tabs>
          <w:tab w:val="clear" w:pos="1428"/>
          <w:tab w:val="num" w:pos="540"/>
        </w:tabs>
        <w:ind w:left="0" w:firstLine="0"/>
        <w:jc w:val="both"/>
        <w:rPr>
          <w:rFonts w:ascii="Tahoma" w:hAnsi="Tahoma" w:cs="Tahoma"/>
          <w:sz w:val="22"/>
          <w:szCs w:val="22"/>
        </w:rPr>
      </w:pPr>
      <w:r w:rsidRPr="001E6371">
        <w:rPr>
          <w:rFonts w:ascii="Tahoma" w:hAnsi="Tahoma" w:cs="Tahoma"/>
          <w:sz w:val="22"/>
          <w:szCs w:val="22"/>
        </w:rPr>
        <w:t>Si l’offre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7FA4C896" w14:textId="77777777" w:rsidR="00D24D9F" w:rsidRPr="001E6371" w:rsidRDefault="00D24D9F" w:rsidP="00D24D9F">
      <w:pPr>
        <w:ind w:left="708"/>
        <w:jc w:val="both"/>
        <w:rPr>
          <w:rFonts w:ascii="Tahoma" w:hAnsi="Tahoma" w:cs="Tahoma"/>
          <w:sz w:val="22"/>
          <w:szCs w:val="22"/>
        </w:rPr>
      </w:pPr>
    </w:p>
    <w:p w14:paraId="7FA4C897"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33</w:t>
      </w:r>
      <w:r w:rsidRPr="001E6371">
        <w:rPr>
          <w:rFonts w:ascii="Tahoma" w:hAnsi="Tahoma" w:cs="Tahoma"/>
          <w:b/>
          <w:sz w:val="22"/>
          <w:szCs w:val="22"/>
        </w:rPr>
        <w:t> : Préférence accordée aux soumissionnaires nationaux</w:t>
      </w:r>
    </w:p>
    <w:p w14:paraId="55A0F4C3" w14:textId="66C3D8F1" w:rsidR="00542023" w:rsidRPr="001E6371" w:rsidRDefault="00D24D9F" w:rsidP="00D24D9F">
      <w:pPr>
        <w:jc w:val="both"/>
        <w:rPr>
          <w:rFonts w:ascii="Tahoma" w:hAnsi="Tahoma" w:cs="Tahoma"/>
          <w:sz w:val="22"/>
          <w:szCs w:val="22"/>
        </w:rPr>
      </w:pPr>
      <w:r w:rsidRPr="001E6371">
        <w:rPr>
          <w:rFonts w:ascii="Tahoma" w:hAnsi="Tahoma" w:cs="Tahoma"/>
          <w:sz w:val="22"/>
          <w:szCs w:val="22"/>
        </w:rPr>
        <w:t>Si cette disposition est mentionnée dans le RPAO, les cocontractants nationaux peuvent bénéficier d’une marge de préférence nationale telle que prévue par le code des marchés publics aux fins d’évaluation des offres.</w:t>
      </w:r>
    </w:p>
    <w:p w14:paraId="7FA4C89A" w14:textId="05A979DF" w:rsidR="00D24D9F" w:rsidRDefault="00D24D9F" w:rsidP="00D24D9F">
      <w:pPr>
        <w:tabs>
          <w:tab w:val="right" w:leader="dot" w:pos="9911"/>
        </w:tabs>
        <w:rPr>
          <w:rFonts w:ascii="Tahoma" w:hAnsi="Tahoma" w:cs="Tahoma"/>
          <w:b/>
          <w:sz w:val="22"/>
          <w:szCs w:val="22"/>
        </w:rPr>
      </w:pPr>
      <w:r w:rsidRPr="001E6371">
        <w:rPr>
          <w:rFonts w:ascii="Tahoma" w:hAnsi="Tahoma" w:cs="Tahoma"/>
          <w:b/>
          <w:sz w:val="22"/>
          <w:szCs w:val="22"/>
        </w:rPr>
        <w:t>F- ATTR</w:t>
      </w:r>
      <w:r>
        <w:rPr>
          <w:rFonts w:ascii="Tahoma" w:hAnsi="Tahoma" w:cs="Tahoma"/>
          <w:b/>
          <w:sz w:val="22"/>
          <w:szCs w:val="22"/>
        </w:rPr>
        <w:t>IBUTIION DE LA LETTRE-COMMANDE</w:t>
      </w:r>
    </w:p>
    <w:p w14:paraId="51B5264B" w14:textId="77777777" w:rsidR="00542023" w:rsidRPr="001E6371" w:rsidRDefault="00542023" w:rsidP="00D24D9F">
      <w:pPr>
        <w:tabs>
          <w:tab w:val="right" w:leader="dot" w:pos="9911"/>
        </w:tabs>
        <w:rPr>
          <w:rFonts w:ascii="Tahoma" w:hAnsi="Tahoma" w:cs="Tahoma"/>
          <w:b/>
          <w:sz w:val="22"/>
          <w:szCs w:val="22"/>
        </w:rPr>
      </w:pPr>
    </w:p>
    <w:p w14:paraId="7FA4C89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34</w:t>
      </w:r>
      <w:r w:rsidRPr="001E6371">
        <w:rPr>
          <w:rFonts w:ascii="Tahoma" w:hAnsi="Tahoma" w:cs="Tahoma"/>
          <w:b/>
          <w:sz w:val="22"/>
          <w:szCs w:val="22"/>
        </w:rPr>
        <w:t> : Attribution</w:t>
      </w:r>
      <w:r>
        <w:rPr>
          <w:rFonts w:ascii="Tahoma" w:hAnsi="Tahoma" w:cs="Tahoma"/>
          <w:b/>
          <w:sz w:val="22"/>
          <w:szCs w:val="22"/>
        </w:rPr>
        <w:t xml:space="preserve"> de la Lettre-Commande</w:t>
      </w:r>
    </w:p>
    <w:p w14:paraId="7FA4C89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en incluant le cas échéant les rabais proposés.</w:t>
      </w:r>
    </w:p>
    <w:p w14:paraId="7FA4C89E" w14:textId="77777777" w:rsidR="00D24D9F" w:rsidRPr="001E6371" w:rsidRDefault="00D24D9F" w:rsidP="00D24D9F">
      <w:pPr>
        <w:ind w:left="708"/>
        <w:jc w:val="both"/>
        <w:rPr>
          <w:rFonts w:ascii="Tahoma" w:hAnsi="Tahoma" w:cs="Tahoma"/>
          <w:sz w:val="22"/>
          <w:szCs w:val="22"/>
        </w:rPr>
      </w:pPr>
    </w:p>
    <w:p w14:paraId="7FA4C89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34.2. Si, selon l’article 13.2 du RGAO, l’appel d’offres porte sur plusieurs lots, l’offre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7FA4C8A0" w14:textId="77777777" w:rsidR="00D24D9F" w:rsidRPr="001E6371" w:rsidRDefault="00D24D9F" w:rsidP="00D24D9F">
      <w:pPr>
        <w:jc w:val="both"/>
        <w:rPr>
          <w:rFonts w:ascii="Tahoma" w:hAnsi="Tahoma" w:cs="Tahoma"/>
          <w:b/>
          <w:sz w:val="22"/>
          <w:szCs w:val="22"/>
          <w:u w:val="single"/>
        </w:rPr>
      </w:pPr>
    </w:p>
    <w:p w14:paraId="7FA4C8A1" w14:textId="77777777" w:rsidR="00D24D9F" w:rsidRPr="001E6371" w:rsidRDefault="00D24D9F" w:rsidP="00D24D9F">
      <w:pPr>
        <w:ind w:left="1276" w:hanging="1276"/>
        <w:jc w:val="both"/>
        <w:rPr>
          <w:rFonts w:ascii="Tahoma" w:hAnsi="Tahoma" w:cs="Tahoma"/>
          <w:b/>
          <w:sz w:val="22"/>
          <w:szCs w:val="22"/>
        </w:rPr>
      </w:pPr>
      <w:r w:rsidRPr="001E6371">
        <w:rPr>
          <w:rFonts w:ascii="Tahoma" w:hAnsi="Tahoma" w:cs="Tahoma"/>
          <w:b/>
          <w:sz w:val="22"/>
          <w:szCs w:val="22"/>
          <w:u w:val="single"/>
        </w:rPr>
        <w:lastRenderedPageBreak/>
        <w:t>Article 35</w:t>
      </w:r>
      <w:r w:rsidRPr="001E6371">
        <w:rPr>
          <w:rFonts w:ascii="Tahoma" w:hAnsi="Tahoma" w:cs="Tahoma"/>
          <w:b/>
          <w:sz w:val="22"/>
          <w:szCs w:val="22"/>
        </w:rPr>
        <w:t> : Droit de l’Autorité Contractante de déclarer un Appel d’Offres infructueux ou d’annuler une procédure</w:t>
      </w:r>
    </w:p>
    <w:p w14:paraId="7FA4C8A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7FA4C8A3" w14:textId="77777777" w:rsidR="00D24D9F" w:rsidRPr="001E6371" w:rsidRDefault="00D24D9F" w:rsidP="00D24D9F">
      <w:pPr>
        <w:ind w:left="708" w:hanging="708"/>
        <w:jc w:val="both"/>
        <w:rPr>
          <w:rFonts w:ascii="Tahoma" w:hAnsi="Tahoma" w:cs="Tahoma"/>
          <w:b/>
          <w:sz w:val="22"/>
          <w:szCs w:val="22"/>
          <w:u w:val="single"/>
        </w:rPr>
      </w:pPr>
    </w:p>
    <w:p w14:paraId="7FA4C8A4"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36</w:t>
      </w:r>
      <w:r w:rsidRPr="001E6371">
        <w:rPr>
          <w:rFonts w:ascii="Tahoma" w:hAnsi="Tahoma" w:cs="Tahoma"/>
          <w:b/>
          <w:sz w:val="22"/>
          <w:szCs w:val="22"/>
        </w:rPr>
        <w:t> : Notification de l’attribution du marché</w:t>
      </w:r>
    </w:p>
    <w:p w14:paraId="7FA4C8A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14:paraId="7FA4C8A7" w14:textId="77777777" w:rsidR="00D24D9F" w:rsidRPr="001E6371" w:rsidRDefault="00D24D9F" w:rsidP="00D24D9F">
      <w:pPr>
        <w:ind w:left="708"/>
        <w:jc w:val="both"/>
        <w:rPr>
          <w:rFonts w:ascii="Tahoma" w:hAnsi="Tahoma" w:cs="Tahoma"/>
          <w:sz w:val="22"/>
          <w:szCs w:val="22"/>
        </w:rPr>
      </w:pPr>
    </w:p>
    <w:p w14:paraId="7FA4C8A8"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37</w:t>
      </w:r>
      <w:r w:rsidRPr="001E6371">
        <w:rPr>
          <w:rFonts w:ascii="Tahoma" w:hAnsi="Tahoma" w:cs="Tahoma"/>
          <w:b/>
          <w:sz w:val="22"/>
          <w:szCs w:val="22"/>
        </w:rPr>
        <w:t> : Publication des résultats d’attribution du Marché et recours</w:t>
      </w:r>
    </w:p>
    <w:p w14:paraId="7FA4C8AA"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FA4C8AB" w14:textId="77777777" w:rsidR="00D24D9F" w:rsidRPr="001E6371" w:rsidRDefault="00D24D9F" w:rsidP="00D24D9F">
      <w:pPr>
        <w:ind w:left="708"/>
        <w:jc w:val="both"/>
        <w:rPr>
          <w:rFonts w:ascii="Tahoma" w:hAnsi="Tahoma" w:cs="Tahoma"/>
          <w:sz w:val="22"/>
          <w:szCs w:val="22"/>
        </w:rPr>
      </w:pPr>
    </w:p>
    <w:p w14:paraId="7FA4C8A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37.2. L’Autorité Contractante est </w:t>
      </w:r>
      <w:proofErr w:type="gramStart"/>
      <w:r w:rsidRPr="001E6371">
        <w:rPr>
          <w:rFonts w:ascii="Tahoma" w:hAnsi="Tahoma" w:cs="Tahoma"/>
          <w:sz w:val="22"/>
          <w:szCs w:val="22"/>
        </w:rPr>
        <w:t>tenu</w:t>
      </w:r>
      <w:proofErr w:type="gramEnd"/>
      <w:r w:rsidRPr="001E6371">
        <w:rPr>
          <w:rFonts w:ascii="Tahoma" w:hAnsi="Tahoma" w:cs="Tahoma"/>
          <w:sz w:val="22"/>
          <w:szCs w:val="22"/>
        </w:rPr>
        <w:t xml:space="preserve"> de communiquer les motifs de rejet des offres des soumissionnaires concernés qui en font la demande.</w:t>
      </w:r>
    </w:p>
    <w:p w14:paraId="7FA4C8AD" w14:textId="77777777" w:rsidR="00D24D9F" w:rsidRPr="001E6371" w:rsidRDefault="00D24D9F" w:rsidP="00D24D9F">
      <w:pPr>
        <w:ind w:left="708"/>
        <w:jc w:val="both"/>
        <w:rPr>
          <w:rFonts w:ascii="Tahoma" w:hAnsi="Tahoma" w:cs="Tahoma"/>
          <w:sz w:val="22"/>
          <w:szCs w:val="22"/>
        </w:rPr>
      </w:pPr>
    </w:p>
    <w:p w14:paraId="7FA4C8A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FA4C8AF" w14:textId="77777777" w:rsidR="00D24D9F" w:rsidRPr="001E6371" w:rsidRDefault="00D24D9F" w:rsidP="00D24D9F">
      <w:pPr>
        <w:ind w:left="708"/>
        <w:jc w:val="both"/>
        <w:rPr>
          <w:rFonts w:ascii="Tahoma" w:hAnsi="Tahoma" w:cs="Tahoma"/>
          <w:sz w:val="22"/>
          <w:szCs w:val="22"/>
        </w:rPr>
      </w:pPr>
    </w:p>
    <w:p w14:paraId="7FA4C8B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37.4. En cas de recours, il doit être adressé à l’autorité chargée des marchés publics, avec copies à l’organisme chargé de la régulation des marchés publics, à l’Autorité Contractante et au Président de la Commission.</w:t>
      </w:r>
    </w:p>
    <w:p w14:paraId="7FA4C8B1" w14:textId="77777777" w:rsidR="00D24D9F" w:rsidRPr="001E6371" w:rsidRDefault="00D24D9F" w:rsidP="00D24D9F">
      <w:pPr>
        <w:ind w:left="540"/>
        <w:jc w:val="both"/>
        <w:rPr>
          <w:rFonts w:ascii="Tahoma" w:hAnsi="Tahoma" w:cs="Tahoma"/>
          <w:sz w:val="22"/>
          <w:szCs w:val="22"/>
        </w:rPr>
      </w:pPr>
    </w:p>
    <w:p w14:paraId="7FA4C8B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Il doit intervenir dans un délai maximum de cinq (05) jours ouvrables après la publication des résultats.</w:t>
      </w:r>
    </w:p>
    <w:p w14:paraId="7FA4C8B3" w14:textId="77777777" w:rsidR="00D24D9F" w:rsidRPr="001E6371" w:rsidRDefault="00D24D9F" w:rsidP="00D24D9F">
      <w:pPr>
        <w:ind w:left="540"/>
        <w:jc w:val="both"/>
        <w:rPr>
          <w:rFonts w:ascii="Tahoma" w:hAnsi="Tahoma" w:cs="Tahoma"/>
          <w:sz w:val="22"/>
          <w:szCs w:val="22"/>
        </w:rPr>
      </w:pPr>
    </w:p>
    <w:p w14:paraId="7FA4C8B4"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38</w:t>
      </w:r>
      <w:r w:rsidRPr="001E6371">
        <w:rPr>
          <w:rFonts w:ascii="Tahoma" w:hAnsi="Tahoma" w:cs="Tahoma"/>
          <w:b/>
          <w:sz w:val="22"/>
          <w:szCs w:val="22"/>
        </w:rPr>
        <w:t> : Signature du marché</w:t>
      </w:r>
    </w:p>
    <w:p w14:paraId="7FA4C8B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38.1. Après publication des résultats, le projet de marché souscrit par l’attributaire est soumis au Maitre d’Ouvrage pour signature.</w:t>
      </w:r>
    </w:p>
    <w:p w14:paraId="7FA4C8B8"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38.2. L’Autorité Contractante dispose d’un délai de sept (07) jours pour la signature du marché à compter de la date de réception du projet de marché souscrit par l’attributaire.</w:t>
      </w:r>
    </w:p>
    <w:p w14:paraId="7FA4C8BA"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38.3. Le marché doit être notifié à son titulaire dans les cinq (5) jours qui suivent la date de sa signature.</w:t>
      </w:r>
    </w:p>
    <w:p w14:paraId="7FA4C8BB" w14:textId="77777777" w:rsidR="00D24D9F" w:rsidRPr="001E6371" w:rsidRDefault="00D24D9F" w:rsidP="00D24D9F">
      <w:pPr>
        <w:ind w:left="708"/>
        <w:jc w:val="both"/>
        <w:rPr>
          <w:rFonts w:ascii="Tahoma" w:hAnsi="Tahoma" w:cs="Tahoma"/>
          <w:sz w:val="22"/>
          <w:szCs w:val="22"/>
        </w:rPr>
      </w:pPr>
    </w:p>
    <w:p w14:paraId="7FA4C8BC"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39</w:t>
      </w:r>
      <w:r w:rsidRPr="001E6371">
        <w:rPr>
          <w:rFonts w:ascii="Tahoma" w:hAnsi="Tahoma" w:cs="Tahoma"/>
          <w:b/>
          <w:sz w:val="22"/>
          <w:szCs w:val="22"/>
        </w:rPr>
        <w:t> : Cautionnement définitif</w:t>
      </w:r>
    </w:p>
    <w:p w14:paraId="7FA4C8B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14:paraId="7FA4C8C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14:paraId="7FA4C8C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7FA4C8C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39.4. L’absence de production du cautionnement définitif dans les délais prescrits est susceptible de donner lieu à la résiliation du marché dans les conditions prévues dans le CCAG.</w:t>
      </w:r>
    </w:p>
    <w:p w14:paraId="7FA4C8C5" w14:textId="77777777" w:rsidR="00D24D9F" w:rsidRPr="001E6371" w:rsidRDefault="00D24D9F" w:rsidP="00D24D9F">
      <w:pPr>
        <w:pStyle w:val="BodyText"/>
        <w:jc w:val="center"/>
        <w:rPr>
          <w:rFonts w:ascii="Tahoma" w:hAnsi="Tahoma" w:cs="Tahoma"/>
          <w:sz w:val="22"/>
          <w:szCs w:val="22"/>
        </w:rPr>
      </w:pPr>
    </w:p>
    <w:p w14:paraId="7FA4C8C6"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7"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8"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9"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A"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B"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E1" w14:textId="77777777" w:rsidR="00D24D9F" w:rsidRPr="001E6371" w:rsidRDefault="00D24D9F" w:rsidP="00D24D9F">
      <w:pPr>
        <w:spacing w:before="120" w:after="120"/>
        <w:jc w:val="both"/>
        <w:rPr>
          <w:rFonts w:ascii="Tahoma" w:hAnsi="Tahoma" w:cs="Tahoma"/>
          <w:b/>
          <w:sz w:val="22"/>
          <w:szCs w:val="22"/>
          <w:u w:val="single"/>
        </w:rPr>
      </w:pPr>
    </w:p>
    <w:p w14:paraId="7FA4C8E2" w14:textId="77777777" w:rsidR="00D24D9F" w:rsidRPr="001E6371" w:rsidRDefault="00D24D9F" w:rsidP="00D24D9F">
      <w:pPr>
        <w:spacing w:before="120" w:after="120"/>
        <w:jc w:val="both"/>
        <w:rPr>
          <w:rFonts w:ascii="Tahoma" w:hAnsi="Tahoma" w:cs="Tahoma"/>
          <w:b/>
          <w:sz w:val="22"/>
          <w:szCs w:val="22"/>
          <w:u w:val="single"/>
        </w:rPr>
      </w:pPr>
    </w:p>
    <w:p w14:paraId="7FA4C8E3" w14:textId="77777777" w:rsidR="00D24D9F" w:rsidRPr="001E6371" w:rsidRDefault="00D24D9F" w:rsidP="00D24D9F">
      <w:pPr>
        <w:spacing w:before="120" w:after="120"/>
        <w:jc w:val="both"/>
        <w:rPr>
          <w:rFonts w:ascii="Tahoma" w:hAnsi="Tahoma" w:cs="Tahoma"/>
          <w:b/>
          <w:sz w:val="22"/>
          <w:szCs w:val="22"/>
          <w:u w:val="single"/>
        </w:rPr>
      </w:pPr>
    </w:p>
    <w:p w14:paraId="7FA4C8ED" w14:textId="77777777" w:rsidR="00D24D9F" w:rsidRDefault="00D24D9F" w:rsidP="00D24D9F">
      <w:pPr>
        <w:spacing w:before="120" w:after="120"/>
        <w:jc w:val="both"/>
        <w:rPr>
          <w:rFonts w:ascii="Tahoma" w:hAnsi="Tahoma" w:cs="Tahoma"/>
          <w:b/>
          <w:sz w:val="22"/>
          <w:szCs w:val="22"/>
          <w:u w:val="single"/>
        </w:rPr>
      </w:pPr>
    </w:p>
    <w:p w14:paraId="7FA4C8EE" w14:textId="77777777" w:rsidR="00D24D9F" w:rsidRDefault="00D24D9F" w:rsidP="00D24D9F">
      <w:pPr>
        <w:spacing w:before="120" w:after="120"/>
        <w:jc w:val="both"/>
        <w:rPr>
          <w:rFonts w:ascii="Tahoma" w:hAnsi="Tahoma" w:cs="Tahoma"/>
          <w:b/>
          <w:sz w:val="22"/>
          <w:szCs w:val="22"/>
          <w:u w:val="single"/>
        </w:rPr>
      </w:pPr>
    </w:p>
    <w:p w14:paraId="7FA4C8EF" w14:textId="77777777" w:rsidR="00D24D9F" w:rsidRDefault="00D24D9F" w:rsidP="00D24D9F">
      <w:pPr>
        <w:spacing w:before="120" w:after="120"/>
        <w:jc w:val="both"/>
        <w:rPr>
          <w:rFonts w:ascii="Tahoma" w:hAnsi="Tahoma" w:cs="Tahoma"/>
          <w:b/>
          <w:sz w:val="22"/>
          <w:szCs w:val="22"/>
          <w:u w:val="single"/>
        </w:rPr>
      </w:pPr>
    </w:p>
    <w:p w14:paraId="7FA4C8F0" w14:textId="77777777" w:rsidR="00D24D9F" w:rsidRPr="001E6371" w:rsidRDefault="00D24D9F" w:rsidP="00D24D9F">
      <w:pPr>
        <w:spacing w:before="120" w:after="120"/>
        <w:jc w:val="center"/>
        <w:rPr>
          <w:rFonts w:ascii="Tahoma" w:hAnsi="Tahoma" w:cs="Tahoma"/>
          <w:b/>
          <w:sz w:val="22"/>
          <w:szCs w:val="22"/>
          <w:u w:val="single"/>
        </w:rPr>
      </w:pPr>
      <w:r>
        <w:rPr>
          <w:rFonts w:ascii="Tahoma" w:hAnsi="Tahoma" w:cs="Tahoma"/>
          <w:b/>
          <w:noProof/>
          <w:sz w:val="22"/>
          <w:szCs w:val="22"/>
        </w:rPr>
        <mc:AlternateContent>
          <mc:Choice Requires="wps">
            <w:drawing>
              <wp:inline distT="0" distB="0" distL="0" distR="0" wp14:anchorId="7FA4ED76" wp14:editId="7FA4ED77">
                <wp:extent cx="6081623" cy="1543050"/>
                <wp:effectExtent l="0" t="0" r="0" b="0"/>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81623" cy="1543050"/>
                        </a:xfrm>
                        <a:prstGeom prst="rect">
                          <a:avLst/>
                        </a:prstGeom>
                        <a:extLst>
                          <a:ext uri="{AF507438-7753-43E0-B8FC-AC1667EBCBE1}">
                            <a14:hiddenEffects xmlns:a14="http://schemas.microsoft.com/office/drawing/2010/main">
                              <a:effectLst/>
                            </a14:hiddenEffects>
                          </a:ext>
                        </a:extLst>
                      </wps:spPr>
                      <wps:txbx>
                        <w:txbxContent>
                          <w:p w14:paraId="7FA4EDD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14:paraId="7FA4EDD6"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PARTICULIER DE </w:t>
                            </w:r>
                          </w:p>
                          <w:p w14:paraId="7FA4EDD7"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w:pict>
              <v:shape w14:anchorId="7FA4ED76" id="WordArt 5" o:spid="_x0000_s1031" type="#_x0000_t202" style="width:478.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" filled="f" stroked="f">
                <o:lock v:ext="edit" shapetype="t"/>
                <v:textbox style="mso-fit-shape-to-text:t">
                  <w:txbxContent>
                    <w:p w14:paraId="7FA4EDD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14:paraId="7FA4EDD6"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PARTICULIER DE </w:t>
                      </w:r>
                    </w:p>
                    <w:p w14:paraId="7FA4EDD7"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14:paraId="7FA4C8F1" w14:textId="77777777" w:rsidR="00D24D9F" w:rsidRPr="001E6371" w:rsidRDefault="00D24D9F" w:rsidP="00D24D9F">
      <w:pPr>
        <w:spacing w:before="120" w:after="120"/>
        <w:jc w:val="both"/>
        <w:rPr>
          <w:rFonts w:ascii="Tahoma" w:hAnsi="Tahoma" w:cs="Tahoma"/>
          <w:b/>
          <w:sz w:val="22"/>
          <w:szCs w:val="22"/>
          <w:u w:val="single"/>
        </w:rPr>
      </w:pPr>
    </w:p>
    <w:p w14:paraId="7FA4C8F2" w14:textId="77777777" w:rsidR="00D24D9F" w:rsidRPr="001E6371" w:rsidRDefault="00D24D9F" w:rsidP="00D24D9F">
      <w:pPr>
        <w:spacing w:before="120" w:after="120"/>
        <w:jc w:val="center"/>
        <w:rPr>
          <w:rFonts w:ascii="Tahoma" w:hAnsi="Tahoma" w:cs="Tahoma"/>
          <w:b/>
          <w:sz w:val="22"/>
          <w:szCs w:val="22"/>
          <w:u w:val="single"/>
        </w:rPr>
      </w:pPr>
    </w:p>
    <w:p w14:paraId="7FA4C8F3" w14:textId="77777777" w:rsidR="00D24D9F" w:rsidRPr="001E6371" w:rsidRDefault="00D24D9F" w:rsidP="00D24D9F">
      <w:pPr>
        <w:spacing w:before="120" w:after="120"/>
        <w:jc w:val="both"/>
        <w:rPr>
          <w:rFonts w:ascii="Tahoma" w:hAnsi="Tahoma" w:cs="Tahoma"/>
          <w:b/>
          <w:sz w:val="22"/>
          <w:szCs w:val="22"/>
          <w:u w:val="single"/>
        </w:rPr>
      </w:pPr>
    </w:p>
    <w:p w14:paraId="7FA4C8F4" w14:textId="77777777" w:rsidR="00D24D9F" w:rsidRPr="001E6371" w:rsidRDefault="00D24D9F" w:rsidP="00D24D9F">
      <w:pPr>
        <w:spacing w:before="120" w:after="120"/>
        <w:jc w:val="both"/>
        <w:rPr>
          <w:rFonts w:ascii="Tahoma" w:hAnsi="Tahoma" w:cs="Tahoma"/>
          <w:b/>
          <w:sz w:val="22"/>
          <w:szCs w:val="22"/>
          <w:u w:val="single"/>
        </w:rPr>
      </w:pPr>
    </w:p>
    <w:p w14:paraId="7FA4C8F5" w14:textId="77777777" w:rsidR="00EB61F8" w:rsidRDefault="00EB61F8">
      <w:pPr>
        <w:rPr>
          <w:rFonts w:ascii="Tahoma" w:hAnsi="Tahoma" w:cs="Tahoma"/>
          <w:sz w:val="22"/>
          <w:szCs w:val="22"/>
        </w:rPr>
      </w:pPr>
      <w:r>
        <w:rPr>
          <w:rFonts w:ascii="Tahoma" w:hAnsi="Tahoma" w:cs="Tahoma"/>
          <w:sz w:val="22"/>
          <w:szCs w:val="22"/>
        </w:rPr>
        <w:br w:type="page"/>
      </w:r>
    </w:p>
    <w:p w14:paraId="7FA4C8F6" w14:textId="77777777" w:rsidR="00D24D9F" w:rsidRPr="001E6371" w:rsidRDefault="00D24D9F" w:rsidP="00D24D9F">
      <w:pPr>
        <w:tabs>
          <w:tab w:val="left" w:pos="3900"/>
        </w:tabs>
        <w:jc w:val="both"/>
        <w:rPr>
          <w:rFonts w:ascii="Tahoma" w:hAnsi="Tahoma" w:cs="Tahoma"/>
          <w:sz w:val="22"/>
          <w:szCs w:val="22"/>
        </w:rPr>
      </w:pPr>
      <w:r w:rsidRPr="001E6371">
        <w:rPr>
          <w:rFonts w:ascii="Tahoma" w:hAnsi="Tahoma" w:cs="Tahoma"/>
          <w:sz w:val="22"/>
          <w:szCs w:val="22"/>
        </w:rPr>
        <w:lastRenderedPageBreak/>
        <w:t>En cas de conflit, les dispositions ci-après prévalent sur celles du RGAO.</w:t>
      </w:r>
    </w:p>
    <w:p w14:paraId="7FA4C8F7" w14:textId="77777777" w:rsidR="00D24D9F" w:rsidRPr="001E6371" w:rsidRDefault="00D24D9F" w:rsidP="00D24D9F">
      <w:pPr>
        <w:tabs>
          <w:tab w:val="left" w:pos="3900"/>
        </w:tabs>
        <w:jc w:val="both"/>
        <w:rPr>
          <w:rFonts w:ascii="Tahoma" w:hAnsi="Tahoma" w:cs="Tahoma"/>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9820"/>
      </w:tblGrid>
      <w:tr w:rsidR="00D24D9F" w:rsidRPr="00776B6F" w14:paraId="7FA4C8FA" w14:textId="77777777" w:rsidTr="00D24D9F">
        <w:trPr>
          <w:trHeight w:val="41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8F8" w14:textId="77777777" w:rsidR="00D24D9F" w:rsidRPr="00776B6F" w:rsidRDefault="00D24D9F" w:rsidP="00D24D9F">
            <w:pPr>
              <w:tabs>
                <w:tab w:val="left" w:pos="3900"/>
              </w:tabs>
              <w:spacing w:line="276" w:lineRule="auto"/>
              <w:jc w:val="center"/>
              <w:rPr>
                <w:rFonts w:ascii="Tahoma" w:hAnsi="Tahoma" w:cs="Tahoma"/>
                <w:b/>
                <w:lang w:eastAsia="en-US"/>
              </w:rPr>
            </w:pPr>
            <w:r w:rsidRPr="00776B6F">
              <w:rPr>
                <w:rFonts w:ascii="Tahoma" w:hAnsi="Tahoma" w:cs="Tahoma"/>
                <w:b/>
                <w:lang w:eastAsia="en-US"/>
              </w:rPr>
              <w:t>Clauses du RGAO</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8F9" w14:textId="77777777" w:rsidR="00D24D9F" w:rsidRPr="00776B6F" w:rsidRDefault="00D24D9F" w:rsidP="00D24D9F">
            <w:pPr>
              <w:tabs>
                <w:tab w:val="left" w:pos="3900"/>
              </w:tabs>
              <w:spacing w:line="276" w:lineRule="auto"/>
              <w:ind w:left="-280" w:right="846"/>
              <w:jc w:val="center"/>
              <w:rPr>
                <w:rFonts w:ascii="Tahoma" w:hAnsi="Tahoma" w:cs="Tahoma"/>
                <w:b/>
                <w:lang w:eastAsia="en-US"/>
              </w:rPr>
            </w:pPr>
            <w:r w:rsidRPr="00776B6F">
              <w:rPr>
                <w:rFonts w:ascii="Tahoma" w:hAnsi="Tahoma" w:cs="Tahoma"/>
                <w:b/>
                <w:lang w:eastAsia="en-US"/>
              </w:rPr>
              <w:t>DISPOSITIONS DU RPAO</w:t>
            </w:r>
          </w:p>
        </w:tc>
      </w:tr>
      <w:tr w:rsidR="00D24D9F" w:rsidRPr="00776B6F" w14:paraId="7FA4C8FD" w14:textId="77777777" w:rsidTr="00D24D9F">
        <w:trPr>
          <w:trHeight w:val="334"/>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8FB"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8FC" w14:textId="77777777" w:rsidR="00D24D9F" w:rsidRPr="00776B6F" w:rsidRDefault="00D24D9F" w:rsidP="00D24D9F">
            <w:pPr>
              <w:tabs>
                <w:tab w:val="left" w:pos="3900"/>
              </w:tabs>
              <w:spacing w:line="276" w:lineRule="auto"/>
              <w:rPr>
                <w:rFonts w:ascii="Tahoma" w:hAnsi="Tahoma" w:cs="Tahoma"/>
                <w:b/>
                <w:i/>
                <w:lang w:eastAsia="en-US"/>
              </w:rPr>
            </w:pPr>
            <w:r w:rsidRPr="00776B6F">
              <w:rPr>
                <w:rFonts w:ascii="Tahoma" w:hAnsi="Tahoma" w:cs="Tahoma"/>
                <w:b/>
                <w:i/>
                <w:lang w:eastAsia="en-US"/>
              </w:rPr>
              <w:t>Introduction</w:t>
            </w:r>
          </w:p>
        </w:tc>
      </w:tr>
      <w:tr w:rsidR="00D24D9F" w:rsidRPr="00776B6F" w14:paraId="7FA4C915" w14:textId="77777777" w:rsidTr="004A4611">
        <w:trPr>
          <w:trHeight w:val="536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8FE"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1.1</w:t>
            </w:r>
          </w:p>
        </w:tc>
        <w:tc>
          <w:tcPr>
            <w:tcW w:w="8990" w:type="dxa"/>
            <w:tcBorders>
              <w:top w:val="single" w:sz="4" w:space="0" w:color="auto"/>
              <w:left w:val="single" w:sz="4" w:space="0" w:color="auto"/>
              <w:bottom w:val="single" w:sz="4" w:space="0" w:color="auto"/>
              <w:right w:val="single" w:sz="4" w:space="0" w:color="auto"/>
            </w:tcBorders>
            <w:vAlign w:val="center"/>
          </w:tcPr>
          <w:p w14:paraId="7FA4C8FF" w14:textId="77777777" w:rsidR="00D24D9F" w:rsidRPr="00776B6F" w:rsidRDefault="00D24D9F" w:rsidP="00D24D9F">
            <w:pPr>
              <w:tabs>
                <w:tab w:val="left" w:pos="3900"/>
              </w:tabs>
              <w:spacing w:line="276" w:lineRule="auto"/>
              <w:jc w:val="both"/>
              <w:rPr>
                <w:rFonts w:ascii="Tahoma" w:hAnsi="Tahoma" w:cs="Tahoma"/>
              </w:rPr>
            </w:pPr>
            <w:r w:rsidRPr="00776B6F">
              <w:rPr>
                <w:rFonts w:ascii="Tahoma" w:hAnsi="Tahoma" w:cs="Tahoma"/>
                <w:u w:val="single"/>
                <w:lang w:eastAsia="en-US"/>
              </w:rPr>
              <w:t>Définition des travaux</w:t>
            </w:r>
            <w:r w:rsidRPr="00776B6F">
              <w:rPr>
                <w:rFonts w:ascii="Tahoma" w:hAnsi="Tahoma" w:cs="Tahoma"/>
                <w:i/>
                <w:lang w:eastAsia="en-US"/>
              </w:rPr>
              <w:t xml:space="preserve"> : </w:t>
            </w:r>
          </w:p>
          <w:p w14:paraId="7FA4C900" w14:textId="318BD238" w:rsidR="00D24D9F" w:rsidRPr="00776B6F" w:rsidRDefault="00D24D9F" w:rsidP="00D24D9F">
            <w:pPr>
              <w:jc w:val="both"/>
              <w:rPr>
                <w:rFonts w:ascii="Tahoma" w:hAnsi="Tahoma" w:cs="Tahoma"/>
              </w:rPr>
            </w:pPr>
            <w:r w:rsidRPr="00776B6F">
              <w:rPr>
                <w:rFonts w:ascii="Tahoma" w:hAnsi="Tahoma" w:cs="Tahoma"/>
              </w:rPr>
              <w:t xml:space="preserve">Le présent Appel d’offres a pour objet l’exécution des travaux de construction </w:t>
            </w:r>
            <w:r w:rsidRPr="00254B43">
              <w:rPr>
                <w:rFonts w:ascii="Tahoma" w:hAnsi="Tahoma" w:cs="Tahoma"/>
              </w:rPr>
              <w:t xml:space="preserve">de certaines infrastructures </w:t>
            </w:r>
            <w:r w:rsidR="000C24E2" w:rsidRPr="00254B43">
              <w:rPr>
                <w:rFonts w:ascii="Tahoma" w:hAnsi="Tahoma" w:cs="Tahoma"/>
              </w:rPr>
              <w:t>publiques dans</w:t>
            </w:r>
            <w:r w:rsidRPr="00254B43">
              <w:rPr>
                <w:rFonts w:ascii="Tahoma" w:hAnsi="Tahoma" w:cs="Tahoma"/>
              </w:rPr>
              <w:t xml:space="preserve"> </w:t>
            </w:r>
            <w:r w:rsidR="000C24E2" w:rsidRPr="00254B43">
              <w:rPr>
                <w:rFonts w:ascii="Tahoma" w:hAnsi="Tahoma" w:cs="Tahoma"/>
              </w:rPr>
              <w:t>cer</w:t>
            </w:r>
            <w:r w:rsidR="000C24E2">
              <w:rPr>
                <w:rFonts w:ascii="Tahoma" w:hAnsi="Tahoma" w:cs="Tahoma"/>
              </w:rPr>
              <w:t>taines localités</w:t>
            </w:r>
            <w:r>
              <w:rPr>
                <w:rFonts w:ascii="Tahoma" w:hAnsi="Tahoma" w:cs="Tahoma"/>
              </w:rPr>
              <w:t xml:space="preserve"> de la commune de </w:t>
            </w:r>
            <w:r w:rsidR="00D46529">
              <w:rPr>
                <w:rFonts w:ascii="Tahoma" w:hAnsi="Tahoma" w:cs="Tahoma"/>
              </w:rPr>
              <w:t>LOMIE</w:t>
            </w:r>
            <w:r>
              <w:rPr>
                <w:rFonts w:ascii="Tahoma" w:hAnsi="Tahoma" w:cs="Tahoma"/>
              </w:rPr>
              <w:t>, D</w:t>
            </w:r>
            <w:r w:rsidRPr="00254B43">
              <w:rPr>
                <w:rFonts w:ascii="Tahoma" w:hAnsi="Tahoma" w:cs="Tahoma"/>
              </w:rPr>
              <w:t>épartement</w:t>
            </w:r>
            <w:r>
              <w:rPr>
                <w:rFonts w:ascii="Tahoma" w:hAnsi="Tahoma" w:cs="Tahoma"/>
              </w:rPr>
              <w:t xml:space="preserve"> du haut Nyong, R</w:t>
            </w:r>
            <w:r w:rsidRPr="00254B43">
              <w:rPr>
                <w:rFonts w:ascii="Tahoma" w:hAnsi="Tahoma" w:cs="Tahoma"/>
              </w:rPr>
              <w:t>égion</w:t>
            </w:r>
            <w:r>
              <w:rPr>
                <w:rFonts w:ascii="Tahoma" w:hAnsi="Tahoma" w:cs="Tahoma"/>
              </w:rPr>
              <w:t xml:space="preserve"> de l’E</w:t>
            </w:r>
            <w:r w:rsidRPr="00254B43">
              <w:rPr>
                <w:rFonts w:ascii="Tahoma" w:hAnsi="Tahoma" w:cs="Tahoma"/>
              </w:rPr>
              <w:t xml:space="preserve">st, repartis </w:t>
            </w:r>
            <w:r w:rsidR="00747436">
              <w:rPr>
                <w:rFonts w:ascii="Tahoma" w:hAnsi="Tahoma" w:cs="Tahoma"/>
              </w:rPr>
              <w:t>en (</w:t>
            </w:r>
            <w:r w:rsidR="00D46529">
              <w:rPr>
                <w:rFonts w:ascii="Tahoma" w:hAnsi="Tahoma" w:cs="Tahoma"/>
              </w:rPr>
              <w:t>05</w:t>
            </w:r>
            <w:r w:rsidRPr="00254B43">
              <w:rPr>
                <w:rFonts w:ascii="Tahoma" w:hAnsi="Tahoma" w:cs="Tahoma"/>
              </w:rPr>
              <w:t xml:space="preserve">) </w:t>
            </w:r>
            <w:r w:rsidR="00D46529">
              <w:rPr>
                <w:rFonts w:ascii="Tahoma" w:hAnsi="Tahoma" w:cs="Tahoma"/>
              </w:rPr>
              <w:t>Cinq</w:t>
            </w:r>
            <w:r w:rsidRPr="00254B43">
              <w:rPr>
                <w:rFonts w:ascii="Tahoma" w:hAnsi="Tahoma" w:cs="Tahoma"/>
              </w:rPr>
              <w:t xml:space="preserve"> lots.</w:t>
            </w:r>
          </w:p>
          <w:p w14:paraId="7FA4C901" w14:textId="77777777" w:rsidR="00D24D9F" w:rsidRPr="00776B6F" w:rsidRDefault="00D24D9F" w:rsidP="00D24D9F">
            <w:pPr>
              <w:jc w:val="both"/>
              <w:rPr>
                <w:rFonts w:ascii="Tahoma" w:hAnsi="Tahoma" w:cs="Tahoma"/>
              </w:rPr>
            </w:pPr>
            <w:r w:rsidRPr="00776B6F">
              <w:rPr>
                <w:rFonts w:ascii="Tahoma" w:hAnsi="Tahoma" w:cs="Tahoma"/>
              </w:rPr>
              <w:t xml:space="preserve">Ces travaux, conformément aux </w:t>
            </w:r>
            <w:r w:rsidRPr="00776B6F">
              <w:rPr>
                <w:rFonts w:ascii="Tahoma" w:hAnsi="Tahoma" w:cs="Tahoma"/>
                <w:lang w:eastAsia="ar-SA"/>
              </w:rPr>
              <w:t>spécifications techniques essentielles contenues dans le CCTP</w:t>
            </w:r>
            <w:r w:rsidRPr="00776B6F">
              <w:rPr>
                <w:rFonts w:ascii="Tahoma" w:hAnsi="Tahoma" w:cs="Tahoma"/>
              </w:rPr>
              <w:t>, comprennent notamment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4"/>
              <w:gridCol w:w="4393"/>
            </w:tblGrid>
            <w:tr w:rsidR="00D24D9F" w:rsidRPr="00776B6F" w14:paraId="7FA4C903" w14:textId="77777777" w:rsidTr="00D24D9F">
              <w:trPr>
                <w:trHeight w:val="433"/>
              </w:trPr>
              <w:tc>
                <w:tcPr>
                  <w:tcW w:w="9327" w:type="dxa"/>
                  <w:gridSpan w:val="2"/>
                </w:tcPr>
                <w:p w14:paraId="7FA4C902" w14:textId="77777777" w:rsidR="00D24D9F" w:rsidRPr="00776B6F" w:rsidRDefault="00D24D9F" w:rsidP="00D24D9F">
                  <w:pPr>
                    <w:ind w:left="284"/>
                    <w:jc w:val="center"/>
                    <w:rPr>
                      <w:rFonts w:ascii="Tahoma" w:hAnsi="Tahoma" w:cs="Tahoma"/>
                      <w:b/>
                    </w:rPr>
                  </w:pPr>
                  <w:r>
                    <w:rPr>
                      <w:rFonts w:ascii="Tahoma" w:hAnsi="Tahoma" w:cs="Tahoma"/>
                      <w:b/>
                    </w:rPr>
                    <w:t>CENTRE PRESCOLAIRE</w:t>
                  </w:r>
                  <w:r w:rsidRPr="00776B6F">
                    <w:rPr>
                      <w:rFonts w:ascii="Tahoma" w:hAnsi="Tahoma" w:cs="Tahoma"/>
                      <w:b/>
                    </w:rPr>
                    <w:t xml:space="preserve"> ET BLOC DE DEUX SALLES DE CLASSE</w:t>
                  </w:r>
                  <w:r>
                    <w:rPr>
                      <w:rFonts w:ascii="Tahoma" w:hAnsi="Tahoma" w:cs="Tahoma"/>
                      <w:b/>
                    </w:rPr>
                    <w:t>S</w:t>
                  </w:r>
                </w:p>
              </w:tc>
            </w:tr>
            <w:tr w:rsidR="00D24D9F" w:rsidRPr="00776B6F" w14:paraId="7FA4C90F" w14:textId="77777777" w:rsidTr="00D24D9F">
              <w:trPr>
                <w:trHeight w:val="607"/>
              </w:trPr>
              <w:tc>
                <w:tcPr>
                  <w:tcW w:w="4934" w:type="dxa"/>
                </w:tcPr>
                <w:p w14:paraId="7FA4C904"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travaux préparatoires ;</w:t>
                  </w:r>
                </w:p>
                <w:p w14:paraId="7FA4C905"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terrassements ;</w:t>
                  </w:r>
                </w:p>
                <w:p w14:paraId="7FA4C906"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fondations ;</w:t>
                  </w:r>
                </w:p>
                <w:p w14:paraId="7FA4C907"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maçonneries et élévation ;</w:t>
                  </w:r>
                </w:p>
                <w:p w14:paraId="7FA4C908" w14:textId="77777777" w:rsidR="00D24D9F" w:rsidRPr="00254B43"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La charpente - la couverture et le plafond ;</w:t>
                  </w:r>
                </w:p>
              </w:tc>
              <w:tc>
                <w:tcPr>
                  <w:tcW w:w="4393" w:type="dxa"/>
                </w:tcPr>
                <w:p w14:paraId="7FA4C909"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 xml:space="preserve">Les menuiseries bois </w:t>
                  </w:r>
                </w:p>
                <w:p w14:paraId="7FA4C90A" w14:textId="77777777" w:rsidR="00D24D9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menuiseries métalliques ;</w:t>
                  </w:r>
                </w:p>
                <w:p w14:paraId="7FA4C90B" w14:textId="77777777" w:rsidR="00D24D9F" w:rsidRPr="00776B6F" w:rsidRDefault="00D24D9F" w:rsidP="00B04F30">
                  <w:pPr>
                    <w:pStyle w:val="CORPSAAO"/>
                    <w:numPr>
                      <w:ilvl w:val="0"/>
                      <w:numId w:val="112"/>
                    </w:numPr>
                    <w:spacing w:after="0"/>
                    <w:ind w:left="650"/>
                    <w:rPr>
                      <w:rFonts w:ascii="Tahoma" w:hAnsi="Tahoma" w:cs="Tahoma"/>
                      <w:sz w:val="20"/>
                    </w:rPr>
                  </w:pPr>
                  <w:r>
                    <w:rPr>
                      <w:rFonts w:ascii="Tahoma" w:hAnsi="Tahoma" w:cs="Tahoma"/>
                      <w:sz w:val="20"/>
                    </w:rPr>
                    <w:t>Plomberie ;</w:t>
                  </w:r>
                </w:p>
                <w:p w14:paraId="7FA4C90C"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L’électricité ;</w:t>
                  </w:r>
                </w:p>
                <w:p w14:paraId="7FA4C90D" w14:textId="77777777" w:rsidR="00D24D9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La peinture ;</w:t>
                  </w:r>
                </w:p>
                <w:p w14:paraId="7FA4C90E" w14:textId="77777777" w:rsidR="00D24D9F" w:rsidRPr="00254B43" w:rsidRDefault="00D24D9F" w:rsidP="00B04F30">
                  <w:pPr>
                    <w:pStyle w:val="CORPSAAO"/>
                    <w:numPr>
                      <w:ilvl w:val="0"/>
                      <w:numId w:val="112"/>
                    </w:numPr>
                    <w:spacing w:after="0"/>
                    <w:ind w:left="650"/>
                    <w:rPr>
                      <w:rFonts w:ascii="Tahoma" w:hAnsi="Tahoma" w:cs="Tahoma"/>
                      <w:sz w:val="20"/>
                    </w:rPr>
                  </w:pPr>
                  <w:r w:rsidRPr="00254B43">
                    <w:rPr>
                      <w:rFonts w:ascii="Tahoma" w:hAnsi="Tahoma" w:cs="Tahoma"/>
                      <w:sz w:val="20"/>
                    </w:rPr>
                    <w:t>Les VRD.</w:t>
                  </w:r>
                </w:p>
              </w:tc>
            </w:tr>
          </w:tbl>
          <w:p w14:paraId="7FA4C910" w14:textId="77777777" w:rsidR="00D24D9F" w:rsidRPr="00776B6F" w:rsidRDefault="00D24D9F" w:rsidP="00D24D9F">
            <w:pPr>
              <w:pStyle w:val="CORPSAAO"/>
              <w:spacing w:after="0"/>
              <w:ind w:firstLine="0"/>
              <w:rPr>
                <w:rFonts w:ascii="Tahoma" w:hAnsi="Tahoma" w:cs="Tahoma"/>
                <w:sz w:val="20"/>
              </w:rPr>
            </w:pPr>
          </w:p>
          <w:p w14:paraId="7FA4C911" w14:textId="269CAAA0"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u w:val="single"/>
                <w:lang w:eastAsia="en-US"/>
              </w:rPr>
              <w:t>Noms et adresse de l’Autorité Contractante</w:t>
            </w:r>
            <w:r w:rsidRPr="00776B6F">
              <w:rPr>
                <w:rFonts w:ascii="Tahoma" w:hAnsi="Tahoma" w:cs="Tahoma"/>
                <w:b/>
                <w:i/>
                <w:lang w:eastAsia="en-US"/>
              </w:rPr>
              <w:t xml:space="preserve"> : </w:t>
            </w:r>
            <w:r>
              <w:rPr>
                <w:rFonts w:ascii="Tahoma" w:hAnsi="Tahoma" w:cs="Tahoma"/>
                <w:b/>
                <w:i/>
                <w:lang w:eastAsia="en-US"/>
              </w:rPr>
              <w:t xml:space="preserve">Maire de la Commune de </w:t>
            </w:r>
            <w:r w:rsidR="000F4DE6">
              <w:rPr>
                <w:rFonts w:ascii="Tahoma" w:hAnsi="Tahoma" w:cs="Tahoma"/>
                <w:b/>
                <w:i/>
                <w:lang w:eastAsia="en-US"/>
              </w:rPr>
              <w:t>LOMIE</w:t>
            </w:r>
            <w:r>
              <w:rPr>
                <w:rFonts w:ascii="Tahoma" w:hAnsi="Tahoma" w:cs="Tahoma"/>
                <w:b/>
                <w:i/>
                <w:lang w:eastAsia="en-US"/>
              </w:rPr>
              <w:t>A</w:t>
            </w:r>
            <w:r w:rsidRPr="00776B6F">
              <w:rPr>
                <w:rFonts w:ascii="Tahoma" w:hAnsi="Tahoma" w:cs="Tahoma"/>
                <w:b/>
                <w:i/>
                <w:lang w:eastAsia="en-US"/>
              </w:rPr>
              <w:t xml:space="preserve">, Tel : </w:t>
            </w:r>
          </w:p>
          <w:p w14:paraId="7FA4C912" w14:textId="77777777" w:rsidR="00D24D9F" w:rsidRPr="009A673D" w:rsidRDefault="00D24D9F" w:rsidP="00D24D9F">
            <w:pPr>
              <w:rPr>
                <w:rFonts w:ascii="Tahoma" w:hAnsi="Tahoma" w:cs="Tahoma"/>
                <w:b/>
                <w:lang w:eastAsia="en-US"/>
              </w:rPr>
            </w:pPr>
            <w:r w:rsidRPr="00776B6F">
              <w:rPr>
                <w:rFonts w:ascii="Tahoma" w:hAnsi="Tahoma" w:cs="Tahoma"/>
                <w:b/>
                <w:u w:val="single"/>
                <w:lang w:eastAsia="en-US"/>
              </w:rPr>
              <w:t>Référence de l’appel d’offres</w:t>
            </w:r>
            <w:r w:rsidRPr="00776B6F">
              <w:rPr>
                <w:rFonts w:ascii="Tahoma" w:hAnsi="Tahoma" w:cs="Tahoma"/>
                <w:lang w:eastAsia="en-US"/>
              </w:rPr>
              <w:t> :</w:t>
            </w:r>
            <w:r w:rsidRPr="00776B6F">
              <w:rPr>
                <w:rFonts w:ascii="Tahoma" w:hAnsi="Tahoma" w:cs="Tahoma"/>
                <w:i/>
                <w:lang w:eastAsia="en-US"/>
              </w:rPr>
              <w:t xml:space="preserve"> </w:t>
            </w:r>
            <w:r w:rsidRPr="009A673D">
              <w:rPr>
                <w:rFonts w:ascii="Tahoma" w:hAnsi="Tahoma" w:cs="Tahoma"/>
                <w:b/>
                <w:lang w:eastAsia="en-US"/>
              </w:rPr>
              <w:t>APPEL D’OFFRES NATIONAL OUVERT</w:t>
            </w:r>
          </w:p>
          <w:p w14:paraId="7FA4C914" w14:textId="48726804" w:rsidR="00D24D9F" w:rsidRPr="004A4611" w:rsidRDefault="00D24D9F" w:rsidP="004A4611">
            <w:pPr>
              <w:jc w:val="center"/>
              <w:rPr>
                <w:rFonts w:ascii="Tahoma" w:eastAsia="BatangChe" w:hAnsi="Tahoma" w:cs="Tahoma"/>
                <w:b/>
                <w:bCs/>
                <w:i/>
                <w:iCs/>
              </w:rPr>
            </w:pPr>
            <w:r w:rsidRPr="009A673D">
              <w:rPr>
                <w:rFonts w:ascii="Tahoma" w:hAnsi="Tahoma" w:cs="Tahoma"/>
                <w:b/>
                <w:lang w:eastAsia="en-US"/>
              </w:rPr>
              <w:t>N</w:t>
            </w:r>
            <w:r w:rsidR="000F4DE6" w:rsidRPr="000F4DE6">
              <w:rPr>
                <w:rFonts w:ascii="Tahoma" w:hAnsi="Tahoma" w:cs="Tahoma"/>
                <w:b/>
                <w:i/>
                <w:lang w:eastAsia="en-US"/>
              </w:rPr>
              <w:t>APPEL D’OFFRES NATIONAL OUVERT N°_________/AONO/C.LIE/ CIPM- /</w:t>
            </w:r>
            <w:proofErr w:type="gramStart"/>
            <w:r w:rsidR="000F4DE6" w:rsidRPr="000F4DE6">
              <w:rPr>
                <w:rFonts w:ascii="Tahoma" w:hAnsi="Tahoma" w:cs="Tahoma"/>
                <w:b/>
                <w:i/>
                <w:lang w:eastAsia="en-US"/>
              </w:rPr>
              <w:t>2026  DU</w:t>
            </w:r>
            <w:proofErr w:type="gramEnd"/>
            <w:r w:rsidR="000F4DE6" w:rsidRPr="000F4DE6">
              <w:rPr>
                <w:rFonts w:ascii="Tahoma" w:hAnsi="Tahoma" w:cs="Tahoma"/>
                <w:b/>
                <w:i/>
                <w:lang w:eastAsia="en-US"/>
              </w:rPr>
              <w:t xml:space="preserve"> ________/________/2026 POUR LES TRAVAUX DE CONSTRUCTION DES CERTAINES INFRASTRUCTURES DANS CERTAINES LOCALITES DE LA COMMUNE DE LOMIE, DEPARTEMENT DU HAUT NYONG, REGION DE L’EST, REPARTIS EN (05) Cinq LOTS</w:t>
            </w:r>
            <w:r w:rsidRPr="00AF46AC">
              <w:rPr>
                <w:rFonts w:ascii="Tahoma" w:eastAsia="BatangChe" w:hAnsi="Tahoma" w:cs="Tahoma"/>
                <w:b/>
                <w:bCs/>
                <w:i/>
                <w:iCs/>
              </w:rPr>
              <w:t>" A n'ouvrir qu'en séance de dépouillement "</w:t>
            </w:r>
          </w:p>
        </w:tc>
      </w:tr>
      <w:tr w:rsidR="00D24D9F" w:rsidRPr="00776B6F" w14:paraId="7FA4C918" w14:textId="77777777" w:rsidTr="00D24D9F">
        <w:trPr>
          <w:trHeight w:val="30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16"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1.2</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17" w14:textId="77777777" w:rsidR="00D24D9F" w:rsidRPr="00776B6F" w:rsidRDefault="00D24D9F" w:rsidP="00D24D9F">
            <w:pPr>
              <w:tabs>
                <w:tab w:val="left" w:pos="3900"/>
              </w:tabs>
              <w:spacing w:line="276" w:lineRule="auto"/>
              <w:jc w:val="both"/>
              <w:rPr>
                <w:rFonts w:ascii="Tahoma" w:hAnsi="Tahoma" w:cs="Tahoma"/>
                <w:i/>
                <w:lang w:eastAsia="en-US"/>
              </w:rPr>
            </w:pPr>
            <w:r w:rsidRPr="00776B6F">
              <w:rPr>
                <w:rFonts w:ascii="Tahoma" w:hAnsi="Tahoma" w:cs="Tahoma"/>
                <w:u w:val="single"/>
                <w:lang w:eastAsia="en-US"/>
              </w:rPr>
              <w:t>Délai prévisionnel d’exécution au maximum</w:t>
            </w:r>
            <w:r w:rsidRPr="00776B6F">
              <w:rPr>
                <w:rFonts w:ascii="Tahoma" w:hAnsi="Tahoma" w:cs="Tahoma"/>
                <w:i/>
                <w:lang w:eastAsia="en-US"/>
              </w:rPr>
              <w:t> </w:t>
            </w:r>
            <w:r w:rsidRPr="00776B6F">
              <w:rPr>
                <w:rFonts w:ascii="Tahoma" w:hAnsi="Tahoma" w:cs="Tahoma"/>
                <w:lang w:eastAsia="en-US"/>
              </w:rPr>
              <w:t>est de:</w:t>
            </w:r>
            <w:r w:rsidRPr="00776B6F">
              <w:rPr>
                <w:rFonts w:ascii="Tahoma" w:hAnsi="Tahoma" w:cs="Tahoma"/>
                <w:i/>
                <w:lang w:eastAsia="en-US"/>
              </w:rPr>
              <w:t xml:space="preserve"> </w:t>
            </w:r>
            <w:r>
              <w:rPr>
                <w:rFonts w:ascii="Tahoma" w:hAnsi="Tahoma" w:cs="Tahoma"/>
                <w:b/>
                <w:lang w:eastAsia="en-US"/>
              </w:rPr>
              <w:t xml:space="preserve">cent vingt (120) jours </w:t>
            </w:r>
          </w:p>
        </w:tc>
      </w:tr>
      <w:tr w:rsidR="00D24D9F" w:rsidRPr="00776B6F" w14:paraId="7FA4C91C" w14:textId="77777777" w:rsidTr="00D24D9F">
        <w:trPr>
          <w:trHeight w:val="1108"/>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19"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2.1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1A" w14:textId="77777777" w:rsidR="00D24D9F" w:rsidRPr="00776B6F" w:rsidRDefault="00D24D9F" w:rsidP="00D24D9F">
            <w:pPr>
              <w:tabs>
                <w:tab w:val="left" w:pos="3900"/>
              </w:tabs>
              <w:jc w:val="both"/>
              <w:rPr>
                <w:rFonts w:ascii="Tahoma" w:hAnsi="Tahoma" w:cs="Tahoma"/>
                <w:b/>
                <w:lang w:eastAsia="en-US"/>
              </w:rPr>
            </w:pPr>
            <w:r w:rsidRPr="00776B6F">
              <w:rPr>
                <w:rFonts w:ascii="Tahoma" w:hAnsi="Tahoma" w:cs="Tahoma"/>
                <w:b/>
                <w:u w:val="single"/>
                <w:lang w:eastAsia="en-US"/>
              </w:rPr>
              <w:t>Source de financement</w:t>
            </w:r>
            <w:r w:rsidRPr="00776B6F">
              <w:rPr>
                <w:rFonts w:ascii="Tahoma" w:hAnsi="Tahoma" w:cs="Tahoma"/>
                <w:b/>
                <w:lang w:eastAsia="en-US"/>
              </w:rPr>
              <w:t> : Budget d’Investisseme</w:t>
            </w:r>
            <w:r>
              <w:rPr>
                <w:rFonts w:ascii="Tahoma" w:hAnsi="Tahoma" w:cs="Tahoma"/>
                <w:b/>
                <w:lang w:eastAsia="en-US"/>
              </w:rPr>
              <w:t xml:space="preserve">nt Public </w:t>
            </w:r>
            <w:r w:rsidR="00C31BFB">
              <w:rPr>
                <w:rFonts w:ascii="Tahoma" w:hAnsi="Tahoma" w:cs="Tahoma"/>
                <w:b/>
                <w:lang w:eastAsia="en-US"/>
              </w:rPr>
              <w:t>2026</w:t>
            </w:r>
          </w:p>
          <w:p w14:paraId="7FA4C91B" w14:textId="08DEEC01" w:rsidR="00D24D9F" w:rsidRPr="004A4611" w:rsidRDefault="00D24D9F" w:rsidP="00D24D9F">
            <w:pPr>
              <w:jc w:val="both"/>
              <w:rPr>
                <w:rFonts w:ascii="Tahoma" w:eastAsia="BatangChe" w:hAnsi="Tahoma" w:cs="Tahoma"/>
                <w:b/>
              </w:rPr>
            </w:pPr>
            <w:r w:rsidRPr="00776B6F">
              <w:rPr>
                <w:rFonts w:ascii="Tahoma" w:hAnsi="Tahoma" w:cs="Tahoma"/>
                <w:u w:val="single"/>
                <w:lang w:eastAsia="en-US"/>
              </w:rPr>
              <w:t xml:space="preserve">Nom du </w:t>
            </w:r>
            <w:proofErr w:type="gramStart"/>
            <w:r w:rsidRPr="00776B6F">
              <w:rPr>
                <w:rFonts w:ascii="Tahoma" w:hAnsi="Tahoma" w:cs="Tahoma"/>
                <w:u w:val="single"/>
                <w:lang w:eastAsia="en-US"/>
              </w:rPr>
              <w:t>projet</w:t>
            </w:r>
            <w:r w:rsidRPr="00776B6F">
              <w:rPr>
                <w:rFonts w:ascii="Tahoma" w:hAnsi="Tahoma" w:cs="Tahoma"/>
                <w:i/>
                <w:lang w:eastAsia="en-US"/>
              </w:rPr>
              <w:t> </w:t>
            </w:r>
            <w:r w:rsidRPr="00577B9A">
              <w:rPr>
                <w:rFonts w:ascii="Tahoma" w:eastAsia="BatangChe" w:hAnsi="Tahoma" w:cs="Tahoma"/>
                <w:b/>
              </w:rPr>
              <w:t xml:space="preserve"> TRAVAUX</w:t>
            </w:r>
            <w:proofErr w:type="gramEnd"/>
            <w:r w:rsidRPr="00577B9A">
              <w:rPr>
                <w:rFonts w:ascii="Tahoma" w:eastAsia="BatangChe" w:hAnsi="Tahoma" w:cs="Tahoma"/>
                <w:b/>
              </w:rPr>
              <w:t xml:space="preserve"> DE CONSTRUCTION DE CERTAINES </w:t>
            </w:r>
            <w:proofErr w:type="gramStart"/>
            <w:r w:rsidRPr="00577B9A">
              <w:rPr>
                <w:rFonts w:ascii="Tahoma" w:eastAsia="BatangChe" w:hAnsi="Tahoma" w:cs="Tahoma"/>
                <w:b/>
              </w:rPr>
              <w:t>INFRASTRUCTURES  DANS</w:t>
            </w:r>
            <w:proofErr w:type="gramEnd"/>
            <w:r w:rsidRPr="00577B9A">
              <w:rPr>
                <w:rFonts w:ascii="Tahoma" w:eastAsia="BatangChe" w:hAnsi="Tahoma" w:cs="Tahoma"/>
                <w:b/>
              </w:rPr>
              <w:t xml:space="preserve"> CERTAINES LOCALITES DE LA COMMUNE DE </w:t>
            </w:r>
            <w:r w:rsidR="000F4DE6">
              <w:rPr>
                <w:rFonts w:ascii="Tahoma" w:eastAsia="BatangChe" w:hAnsi="Tahoma" w:cs="Tahoma"/>
                <w:b/>
              </w:rPr>
              <w:t>LOMIE</w:t>
            </w:r>
            <w:r w:rsidRPr="00577B9A">
              <w:rPr>
                <w:rFonts w:ascii="Tahoma" w:eastAsia="BatangChe" w:hAnsi="Tahoma" w:cs="Tahoma"/>
                <w:b/>
              </w:rPr>
              <w:t>, DEPARTEMENT DU HAUT NYONG, REGION DE L’</w:t>
            </w:r>
            <w:r w:rsidR="00047805">
              <w:rPr>
                <w:rFonts w:ascii="Tahoma" w:eastAsia="BatangChe" w:hAnsi="Tahoma" w:cs="Tahoma"/>
                <w:b/>
              </w:rPr>
              <w:t>EST</w:t>
            </w:r>
            <w:r w:rsidRPr="00577B9A">
              <w:rPr>
                <w:rFonts w:ascii="Tahoma" w:eastAsia="BatangChe" w:hAnsi="Tahoma" w:cs="Tahoma"/>
                <w:b/>
              </w:rPr>
              <w:t>.</w:t>
            </w:r>
            <w:r w:rsidR="00047805">
              <w:rPr>
                <w:rFonts w:ascii="Tahoma" w:eastAsia="BatangChe" w:hAnsi="Tahoma" w:cs="Tahoma"/>
                <w:b/>
              </w:rPr>
              <w:t xml:space="preserve"> LOT N°………………..</w:t>
            </w:r>
          </w:p>
        </w:tc>
      </w:tr>
      <w:tr w:rsidR="00D24D9F" w:rsidRPr="00776B6F" w14:paraId="7FA4C921" w14:textId="77777777" w:rsidTr="00D24D9F">
        <w:trPr>
          <w:trHeight w:val="45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1D"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5.1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1E" w14:textId="77777777" w:rsidR="00D24D9F" w:rsidRPr="00776B6F" w:rsidRDefault="00D24D9F" w:rsidP="00D24D9F">
            <w:pPr>
              <w:rPr>
                <w:rFonts w:ascii="Tahoma" w:hAnsi="Tahoma" w:cs="Tahoma"/>
                <w:b/>
                <w:u w:val="single"/>
                <w:lang w:eastAsia="en-US"/>
              </w:rPr>
            </w:pPr>
            <w:r w:rsidRPr="00776B6F">
              <w:rPr>
                <w:rFonts w:ascii="Tahoma" w:hAnsi="Tahoma" w:cs="Tahoma"/>
                <w:b/>
                <w:u w:val="single"/>
                <w:lang w:eastAsia="en-US"/>
              </w:rPr>
              <w:t>Provenance des matériaux, matériels et fournitures d’équipement et services</w:t>
            </w:r>
            <w:r w:rsidRPr="00776B6F">
              <w:rPr>
                <w:rFonts w:ascii="Tahoma" w:hAnsi="Tahoma" w:cs="Tahoma"/>
                <w:b/>
                <w:lang w:eastAsia="en-US"/>
              </w:rPr>
              <w:t> :</w:t>
            </w:r>
          </w:p>
          <w:p w14:paraId="7FA4C91F" w14:textId="77777777" w:rsidR="00D24D9F" w:rsidRPr="00776B6F" w:rsidRDefault="00D24D9F" w:rsidP="00D24D9F">
            <w:pPr>
              <w:jc w:val="both"/>
              <w:rPr>
                <w:rFonts w:ascii="Tahoma" w:hAnsi="Tahoma" w:cs="Tahoma"/>
                <w:lang w:eastAsia="en-US"/>
              </w:rPr>
            </w:pPr>
            <w:r w:rsidRPr="00776B6F">
              <w:rPr>
                <w:rFonts w:ascii="Tahoma" w:hAnsi="Tahoma" w:cs="Tahoma"/>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14:paraId="7FA4C920" w14:textId="77777777" w:rsidR="00D24D9F" w:rsidRPr="00776B6F" w:rsidRDefault="00D24D9F" w:rsidP="00D24D9F">
            <w:pPr>
              <w:jc w:val="both"/>
              <w:rPr>
                <w:rFonts w:ascii="Tahoma" w:hAnsi="Tahoma" w:cs="Tahoma"/>
                <w:lang w:eastAsia="en-US"/>
              </w:rPr>
            </w:pPr>
            <w:r w:rsidRPr="00776B6F">
              <w:rPr>
                <w:rFonts w:ascii="Tahoma" w:hAnsi="Tahoma" w:cs="Tahoma"/>
                <w:lang w:eastAsia="en-US"/>
              </w:rPr>
              <w:t>Toutefois, en cas de dérogations législatives ou réglementaires, ou résultant des conventions ou accords internationaux, le Ministre du Commerce autorise l’importation desdits produits.</w:t>
            </w:r>
          </w:p>
        </w:tc>
      </w:tr>
      <w:tr w:rsidR="00D24D9F" w:rsidRPr="00776B6F" w14:paraId="7FA4C925" w14:textId="77777777" w:rsidTr="00D24D9F">
        <w:trPr>
          <w:trHeight w:val="29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22"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6</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23" w14:textId="77777777" w:rsidR="00EB61F8" w:rsidRPr="00EB61F8" w:rsidRDefault="00D24D9F" w:rsidP="00EB61F8">
            <w:pPr>
              <w:tabs>
                <w:tab w:val="left" w:pos="3900"/>
              </w:tabs>
              <w:spacing w:line="276" w:lineRule="auto"/>
              <w:jc w:val="both"/>
              <w:rPr>
                <w:rFonts w:ascii="Tahoma" w:hAnsi="Tahoma" w:cs="Tahoma"/>
                <w:b/>
                <w:i/>
                <w:lang w:eastAsia="en-US"/>
              </w:rPr>
            </w:pPr>
            <w:r w:rsidRPr="00776B6F">
              <w:rPr>
                <w:rFonts w:ascii="Tahoma" w:hAnsi="Tahoma" w:cs="Tahoma"/>
                <w:b/>
                <w:i/>
                <w:lang w:eastAsia="en-US"/>
              </w:rPr>
              <w:t>Principaux critères de qualification des soumissionnaires</w:t>
            </w:r>
          </w:p>
          <w:p w14:paraId="7FA4C924" w14:textId="77777777" w:rsidR="00D24D9F" w:rsidRPr="00EB61F8" w:rsidRDefault="00D24D9F" w:rsidP="00EB61F8">
            <w:pPr>
              <w:rPr>
                <w:rFonts w:ascii="Tahoma" w:hAnsi="Tahoma" w:cs="Tahoma"/>
                <w:lang w:eastAsia="en-US"/>
              </w:rPr>
            </w:pPr>
          </w:p>
        </w:tc>
      </w:tr>
      <w:tr w:rsidR="00D24D9F" w:rsidRPr="00776B6F" w14:paraId="7FA4C935" w14:textId="77777777" w:rsidTr="00542023">
        <w:trPr>
          <w:trHeight w:val="484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26" w14:textId="77777777" w:rsidR="00D24D9F" w:rsidRPr="00776B6F" w:rsidRDefault="00D24D9F" w:rsidP="00D24D9F">
            <w:pPr>
              <w:tabs>
                <w:tab w:val="left" w:pos="3900"/>
              </w:tabs>
              <w:spacing w:line="276" w:lineRule="auto"/>
              <w:jc w:val="center"/>
              <w:rPr>
                <w:rFonts w:ascii="Tahoma" w:hAnsi="Tahoma" w:cs="Tahoma"/>
                <w:i/>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27" w14:textId="77777777" w:rsidR="00D24D9F" w:rsidRPr="00776B6F" w:rsidRDefault="00D24D9F" w:rsidP="00D24D9F">
            <w:pPr>
              <w:numPr>
                <w:ilvl w:val="0"/>
                <w:numId w:val="6"/>
              </w:numPr>
              <w:spacing w:line="276" w:lineRule="auto"/>
              <w:jc w:val="both"/>
              <w:rPr>
                <w:rFonts w:ascii="Tahoma" w:hAnsi="Tahoma" w:cs="Tahoma"/>
                <w:b/>
                <w:bCs/>
                <w:i/>
                <w:lang w:eastAsia="en-US"/>
              </w:rPr>
            </w:pPr>
            <w:r w:rsidRPr="00776B6F">
              <w:rPr>
                <w:rFonts w:ascii="Tahoma" w:hAnsi="Tahoma" w:cs="Tahoma"/>
                <w:b/>
                <w:bCs/>
                <w:i/>
                <w:lang w:eastAsia="en-US"/>
              </w:rPr>
              <w:t>Examen de la conformité des pièces administratives (Enveloppe A)</w:t>
            </w:r>
          </w:p>
          <w:p w14:paraId="7FA4C928" w14:textId="77777777" w:rsidR="00D24D9F" w:rsidRPr="00776B6F" w:rsidRDefault="00D24D9F" w:rsidP="00D24D9F">
            <w:pPr>
              <w:spacing w:line="276" w:lineRule="auto"/>
              <w:ind w:left="340"/>
              <w:jc w:val="both"/>
              <w:rPr>
                <w:rFonts w:ascii="Tahoma" w:hAnsi="Tahoma" w:cs="Tahoma"/>
                <w:b/>
                <w:bCs/>
                <w:i/>
                <w:lang w:eastAsia="en-US"/>
              </w:rPr>
            </w:pPr>
            <w:r w:rsidRPr="00776B6F">
              <w:rPr>
                <w:rFonts w:ascii="Tahoma" w:hAnsi="Tahoma" w:cs="Tahoma"/>
                <w:b/>
                <w:bCs/>
                <w:i/>
                <w:lang w:eastAsia="en-US"/>
              </w:rPr>
              <w:t>Le dossier administratif comprend :</w:t>
            </w:r>
          </w:p>
          <w:p w14:paraId="7FA4C929"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Déclaration d’intention de soumissionner timbrée au tarif en vigueur.</w:t>
            </w:r>
          </w:p>
          <w:p w14:paraId="7FA4C92A"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w:t>
            </w:r>
            <w:r>
              <w:rPr>
                <w:rFonts w:ascii="Tahoma" w:hAnsi="Tahoma" w:cs="Tahoma"/>
                <w:b w:val="0"/>
                <w:i w:val="0"/>
                <w:sz w:val="20"/>
              </w:rPr>
              <w:t xml:space="preserve">conformité fiscale </w:t>
            </w:r>
            <w:r w:rsidRPr="00776B6F">
              <w:rPr>
                <w:rFonts w:ascii="Tahoma" w:hAnsi="Tahoma" w:cs="Tahoma"/>
                <w:b w:val="0"/>
                <w:i w:val="0"/>
                <w:sz w:val="20"/>
              </w:rPr>
              <w:t>e</w:t>
            </w:r>
            <w:r>
              <w:rPr>
                <w:rFonts w:ascii="Tahoma" w:hAnsi="Tahoma" w:cs="Tahoma"/>
                <w:b w:val="0"/>
                <w:i w:val="0"/>
                <w:sz w:val="20"/>
              </w:rPr>
              <w:t>n cours de validité, délivrée par les services compétents</w:t>
            </w:r>
            <w:r w:rsidRPr="00776B6F">
              <w:rPr>
                <w:rFonts w:ascii="Tahoma" w:hAnsi="Tahoma" w:cs="Tahoma"/>
                <w:b w:val="0"/>
                <w:i w:val="0"/>
                <w:sz w:val="20"/>
              </w:rPr>
              <w:t> ;</w:t>
            </w:r>
          </w:p>
          <w:p w14:paraId="7FA4C92B"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domiciliation bancaire du soumissionnaire, délivrée par une banque de premier ordre agréée par le Ministère des Finances, datant de moins de trois mois. </w:t>
            </w:r>
          </w:p>
          <w:p w14:paraId="7FA4C92C"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Quittance d’achat du Dossier de </w:t>
            </w:r>
            <w:r>
              <w:rPr>
                <w:rFonts w:ascii="Tahoma" w:hAnsi="Tahoma" w:cs="Tahoma"/>
                <w:b w:val="0"/>
                <w:i w:val="0"/>
                <w:sz w:val="20"/>
              </w:rPr>
              <w:t>dossier d’Appel d’Offres</w:t>
            </w:r>
            <w:r w:rsidRPr="00776B6F">
              <w:rPr>
                <w:rFonts w:ascii="Tahoma" w:hAnsi="Tahoma" w:cs="Tahoma"/>
                <w:b w:val="0"/>
                <w:i w:val="0"/>
                <w:sz w:val="20"/>
              </w:rPr>
              <w:t>.</w:t>
            </w:r>
          </w:p>
          <w:p w14:paraId="7FA4C92D"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Caution de soumission délivrée par une banque de 1</w:t>
            </w:r>
            <w:r w:rsidRPr="00776B6F">
              <w:rPr>
                <w:rFonts w:ascii="Tahoma" w:hAnsi="Tahoma" w:cs="Tahoma"/>
                <w:b w:val="0"/>
                <w:i w:val="0"/>
                <w:sz w:val="20"/>
                <w:vertAlign w:val="superscript"/>
              </w:rPr>
              <w:t>er</w:t>
            </w:r>
            <w:r w:rsidRPr="00776B6F">
              <w:rPr>
                <w:rFonts w:ascii="Tahoma" w:hAnsi="Tahoma" w:cs="Tahoma"/>
                <w:b w:val="0"/>
                <w:i w:val="0"/>
                <w:sz w:val="20"/>
              </w:rPr>
              <w:t xml:space="preserve">ordre </w:t>
            </w:r>
            <w:r>
              <w:rPr>
                <w:rFonts w:ascii="Tahoma" w:hAnsi="Tahoma" w:cs="Tahoma"/>
                <w:b w:val="0"/>
                <w:i w:val="0"/>
                <w:sz w:val="20"/>
              </w:rPr>
              <w:t xml:space="preserve">ou compagnie </w:t>
            </w:r>
            <w:r w:rsidRPr="00776B6F">
              <w:rPr>
                <w:rFonts w:ascii="Tahoma" w:hAnsi="Tahoma" w:cs="Tahoma"/>
                <w:b w:val="0"/>
                <w:i w:val="0"/>
                <w:sz w:val="20"/>
              </w:rPr>
              <w:t>agréée par le MINFI suivant les conditions de la COBAC, d’un montant égal à 1 % du montant prévisionnel du projet ;</w:t>
            </w:r>
          </w:p>
          <w:p w14:paraId="7FA4C92E"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non exclusion des Marchés Publics délivrée par l’Agence de Régulation des Marchés Publics (ARMP); </w:t>
            </w:r>
          </w:p>
          <w:p w14:paraId="7FA4C92F"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Attestation pour soumission de la Caisse Nationale de Prévoyance Sociale, datant de moins de trois (03) mois, ou tout autre document signé par la même administration certifiant que le soumissionnaire a satisfait à ses obligations vis-à-vis de ladite Caisse;</w:t>
            </w:r>
          </w:p>
          <w:p w14:paraId="7FA4C930"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Déclaration sur l’honneur de non abandon des Marchés Publics durant les cinq dernières années ;</w:t>
            </w:r>
          </w:p>
          <w:p w14:paraId="7FA4C931" w14:textId="77777777" w:rsidR="00D24D9F" w:rsidRPr="00776B6F" w:rsidRDefault="00D24D9F" w:rsidP="00D24D9F">
            <w:pPr>
              <w:pStyle w:val="BodyText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Les preuves de l’acceptation des conditions du présent Appel d’Offres par l’insertion des pièces ci-après paraphées à toutes les pages :</w:t>
            </w:r>
          </w:p>
          <w:p w14:paraId="7FA4C932" w14:textId="77777777" w:rsidR="00D24D9F" w:rsidRPr="00776B6F" w:rsidRDefault="00D24D9F" w:rsidP="00B04F30">
            <w:pPr>
              <w:numPr>
                <w:ilvl w:val="1"/>
                <w:numId w:val="100"/>
              </w:numPr>
              <w:tabs>
                <w:tab w:val="left" w:pos="697"/>
                <w:tab w:val="left" w:pos="1701"/>
              </w:tabs>
              <w:spacing w:line="276" w:lineRule="auto"/>
              <w:ind w:left="1235" w:firstLine="0"/>
              <w:jc w:val="both"/>
              <w:rPr>
                <w:rFonts w:ascii="Tahoma" w:hAnsi="Tahoma" w:cs="Tahoma"/>
                <w:lang w:eastAsia="en-US"/>
              </w:rPr>
            </w:pPr>
            <w:r w:rsidRPr="00776B6F">
              <w:rPr>
                <w:rFonts w:ascii="Tahoma" w:hAnsi="Tahoma" w:cs="Tahoma"/>
                <w:lang w:eastAsia="en-US"/>
              </w:rPr>
              <w:t>Le Cahier des Clauses Administratives Particulières ;</w:t>
            </w:r>
          </w:p>
          <w:p w14:paraId="7FA4C933" w14:textId="77777777" w:rsidR="00D24D9F" w:rsidRPr="00776B6F" w:rsidRDefault="00D24D9F" w:rsidP="00B04F30">
            <w:pPr>
              <w:numPr>
                <w:ilvl w:val="1"/>
                <w:numId w:val="100"/>
              </w:numPr>
              <w:tabs>
                <w:tab w:val="left" w:pos="697"/>
                <w:tab w:val="left" w:pos="1701"/>
              </w:tabs>
              <w:spacing w:line="276" w:lineRule="auto"/>
              <w:ind w:left="1235" w:firstLine="0"/>
              <w:jc w:val="both"/>
              <w:rPr>
                <w:rFonts w:ascii="Tahoma" w:hAnsi="Tahoma" w:cs="Tahoma"/>
                <w:lang w:eastAsia="en-US"/>
              </w:rPr>
            </w:pPr>
            <w:r w:rsidRPr="00776B6F">
              <w:rPr>
                <w:rFonts w:ascii="Tahoma" w:hAnsi="Tahoma" w:cs="Tahoma"/>
                <w:lang w:eastAsia="en-US"/>
              </w:rPr>
              <w:t>Le Cahier des Clauses Techniques Particulières ;</w:t>
            </w:r>
          </w:p>
          <w:p w14:paraId="7FA4C934" w14:textId="77777777" w:rsidR="00D24D9F" w:rsidRPr="00776B6F" w:rsidRDefault="00D24D9F" w:rsidP="00D24D9F">
            <w:pPr>
              <w:tabs>
                <w:tab w:val="left" w:pos="697"/>
                <w:tab w:val="left" w:pos="1701"/>
              </w:tabs>
              <w:spacing w:line="276" w:lineRule="auto"/>
              <w:ind w:left="1235"/>
              <w:jc w:val="both"/>
              <w:rPr>
                <w:rFonts w:ascii="Tahoma" w:hAnsi="Tahoma" w:cs="Tahoma"/>
                <w:b/>
                <w:i/>
              </w:rPr>
            </w:pPr>
          </w:p>
        </w:tc>
      </w:tr>
      <w:tr w:rsidR="00D24D9F" w:rsidRPr="00776B6F" w14:paraId="7FA4C979" w14:textId="77777777" w:rsidTr="004A4611">
        <w:trPr>
          <w:trHeight w:val="1128"/>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936" w14:textId="77777777" w:rsidR="00D24D9F" w:rsidRPr="00776B6F" w:rsidRDefault="00D24D9F" w:rsidP="00D24D9F">
            <w:pP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tcPr>
          <w:p w14:paraId="7FA4C937" w14:textId="77777777" w:rsidR="00D24D9F" w:rsidRPr="00776B6F" w:rsidRDefault="00D24D9F" w:rsidP="00D24D9F">
            <w:pPr>
              <w:pStyle w:val="Footer"/>
              <w:tabs>
                <w:tab w:val="left" w:pos="708"/>
              </w:tabs>
              <w:spacing w:before="120"/>
              <w:jc w:val="both"/>
              <w:rPr>
                <w:rFonts w:ascii="Tahoma" w:hAnsi="Tahoma" w:cs="Tahoma"/>
                <w:b/>
                <w:lang w:eastAsia="en-US"/>
              </w:rPr>
            </w:pPr>
            <w:r w:rsidRPr="00776B6F">
              <w:rPr>
                <w:rFonts w:ascii="Tahoma" w:hAnsi="Tahoma" w:cs="Tahoma"/>
                <w:b/>
                <w:u w:val="single"/>
                <w:lang w:eastAsia="en-US"/>
              </w:rPr>
              <w:t>N.B.</w:t>
            </w:r>
            <w:r w:rsidRPr="00776B6F">
              <w:rPr>
                <w:rFonts w:ascii="Tahoma" w:hAnsi="Tahoma" w:cs="Tahoma"/>
                <w:lang w:eastAsia="en-US"/>
              </w:rPr>
              <w:t xml:space="preserve"> : </w:t>
            </w:r>
            <w:r w:rsidRPr="00776B6F">
              <w:rPr>
                <w:rFonts w:ascii="Tahoma" w:hAnsi="Tahoma" w:cs="Tahoma"/>
                <w:b/>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7FA4C938" w14:textId="77777777" w:rsidR="00D24D9F" w:rsidRPr="00776B6F" w:rsidRDefault="00D24D9F" w:rsidP="00B04F30">
            <w:pPr>
              <w:numPr>
                <w:ilvl w:val="0"/>
                <w:numId w:val="98"/>
              </w:numPr>
              <w:jc w:val="both"/>
              <w:rPr>
                <w:rFonts w:ascii="Tahoma" w:hAnsi="Tahoma" w:cs="Tahoma"/>
                <w:lang w:eastAsia="en-US"/>
              </w:rPr>
            </w:pPr>
            <w:r w:rsidRPr="00776B6F">
              <w:rPr>
                <w:rFonts w:ascii="Tahoma" w:hAnsi="Tahoma" w:cs="Tahoma"/>
                <w:b/>
                <w:bCs/>
                <w:lang w:eastAsia="en-US"/>
              </w:rPr>
              <w:t>Evaluation des offres techniques (Enveloppe B)</w:t>
            </w:r>
          </w:p>
          <w:p w14:paraId="7FA4C939" w14:textId="77777777" w:rsidR="00D24D9F" w:rsidRPr="00776B6F" w:rsidRDefault="00D24D9F" w:rsidP="00D24D9F">
            <w:pPr>
              <w:ind w:left="340"/>
              <w:jc w:val="both"/>
              <w:rPr>
                <w:rFonts w:ascii="Tahoma" w:hAnsi="Tahoma" w:cs="Tahoma"/>
                <w:bCs/>
                <w:lang w:eastAsia="en-US"/>
              </w:rPr>
            </w:pPr>
            <w:r w:rsidRPr="00776B6F">
              <w:rPr>
                <w:rFonts w:ascii="Tahoma" w:hAnsi="Tahoma" w:cs="Tahoma"/>
                <w:bCs/>
                <w:lang w:eastAsia="en-US"/>
              </w:rPr>
              <w:t xml:space="preserve">Les offres </w:t>
            </w:r>
            <w:proofErr w:type="gramStart"/>
            <w:r w:rsidRPr="00776B6F">
              <w:rPr>
                <w:rFonts w:ascii="Tahoma" w:hAnsi="Tahoma" w:cs="Tahoma"/>
                <w:bCs/>
                <w:lang w:eastAsia="en-US"/>
              </w:rPr>
              <w:t>techniques  de</w:t>
            </w:r>
            <w:proofErr w:type="gramEnd"/>
            <w:r w:rsidRPr="00776B6F">
              <w:rPr>
                <w:rFonts w:ascii="Tahoma" w:hAnsi="Tahoma" w:cs="Tahoma"/>
                <w:bCs/>
                <w:lang w:eastAsia="en-US"/>
              </w:rPr>
              <w:t xml:space="preserve">  chaque projet seront évaluées sur les huit (08) critères de qualifications ci-après :</w:t>
            </w:r>
          </w:p>
          <w:p w14:paraId="7FA4C93A" w14:textId="77777777" w:rsidR="00D24D9F" w:rsidRPr="00776B6F" w:rsidRDefault="00D24D9F" w:rsidP="00D24D9F">
            <w:pPr>
              <w:ind w:left="340"/>
              <w:jc w:val="both"/>
              <w:rPr>
                <w:rFonts w:ascii="Tahoma" w:hAnsi="Tahoma" w:cs="Tahoma"/>
                <w:bCs/>
                <w:lang w:eastAsia="en-US"/>
              </w:rPr>
            </w:pPr>
          </w:p>
          <w:p w14:paraId="7FA4C93B" w14:textId="77777777" w:rsidR="00D24D9F" w:rsidRPr="00776B6F" w:rsidRDefault="00D24D9F" w:rsidP="00B04F30">
            <w:pPr>
              <w:numPr>
                <w:ilvl w:val="0"/>
                <w:numId w:val="160"/>
              </w:numPr>
              <w:autoSpaceDE w:val="0"/>
              <w:autoSpaceDN w:val="0"/>
              <w:adjustRightInd w:val="0"/>
              <w:spacing w:after="200" w:line="276" w:lineRule="auto"/>
              <w:ind w:left="335"/>
              <w:contextualSpacing/>
              <w:jc w:val="both"/>
              <w:rPr>
                <w:rFonts w:ascii="Tahoma" w:hAnsi="Tahoma" w:cs="Tahoma"/>
                <w:b/>
                <w:u w:val="single"/>
                <w:lang w:eastAsia="en-US"/>
              </w:rPr>
            </w:pPr>
            <w:r w:rsidRPr="00776B6F">
              <w:rPr>
                <w:rFonts w:ascii="Tahoma" w:hAnsi="Tahoma" w:cs="Tahoma"/>
                <w:b/>
                <w:u w:val="single"/>
                <w:lang w:eastAsia="en-US"/>
              </w:rPr>
              <w:t>Présentation générale de l’Offre</w:t>
            </w:r>
            <w:r w:rsidRPr="00776B6F">
              <w:rPr>
                <w:rFonts w:ascii="Tahoma" w:hAnsi="Tahoma" w:cs="Tahoma"/>
                <w:lang w:eastAsia="en-US"/>
              </w:rPr>
              <w:t>…………………………………………………</w:t>
            </w:r>
            <w:r>
              <w:rPr>
                <w:rFonts w:ascii="Tahoma" w:hAnsi="Tahoma" w:cs="Tahoma"/>
                <w:lang w:eastAsia="en-US"/>
              </w:rPr>
              <w:t>………</w:t>
            </w:r>
            <w:proofErr w:type="gramStart"/>
            <w:r>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3C" w14:textId="77777777" w:rsidR="00D24D9F" w:rsidRPr="00776B6F" w:rsidRDefault="00D24D9F" w:rsidP="00D24D9F">
            <w:pPr>
              <w:autoSpaceDE w:val="0"/>
              <w:autoSpaceDN w:val="0"/>
              <w:adjustRightInd w:val="0"/>
              <w:ind w:left="695"/>
              <w:jc w:val="both"/>
              <w:rPr>
                <w:rFonts w:ascii="Tahoma" w:eastAsiaTheme="minorEastAsia" w:hAnsi="Tahoma" w:cs="Tahoma"/>
                <w:b/>
              </w:rPr>
            </w:pPr>
            <w:r w:rsidRPr="00776B6F">
              <w:rPr>
                <w:rFonts w:ascii="Tahoma" w:eastAsiaTheme="minorEastAsia" w:hAnsi="Tahoma" w:cs="Tahoma"/>
                <w:b/>
              </w:rPr>
              <w:t>(Condition remplie si les cinq (05) des critères ci-dessous sont réunis) :</w:t>
            </w:r>
          </w:p>
          <w:p w14:paraId="7FA4C93D"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Offre présentée en trois volumes différents</w:t>
            </w:r>
          </w:p>
          <w:p w14:paraId="7FA4C93E"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Séparation des pièces des différents volumes par des intercalaires en couleur (Original +copies)</w:t>
            </w:r>
          </w:p>
          <w:p w14:paraId="7FA4C93F"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Pièces présentées dans l’ordre du DAO</w:t>
            </w:r>
          </w:p>
          <w:p w14:paraId="7FA4C940"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Clarté des photocopies</w:t>
            </w:r>
          </w:p>
          <w:p w14:paraId="7FA4C941"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Reliure des documents avec spirale</w:t>
            </w:r>
          </w:p>
          <w:p w14:paraId="7FA4C942" w14:textId="77777777" w:rsidR="00D24D9F" w:rsidRPr="00776B6F" w:rsidRDefault="00D24D9F" w:rsidP="00D24D9F">
            <w:pPr>
              <w:spacing w:before="120" w:line="276" w:lineRule="auto"/>
              <w:jc w:val="both"/>
              <w:rPr>
                <w:rFonts w:ascii="Tahoma" w:hAnsi="Tahoma" w:cs="Tahoma"/>
                <w:lang w:eastAsia="en-US"/>
              </w:rPr>
            </w:pPr>
            <w:r w:rsidRPr="00776B6F">
              <w:rPr>
                <w:rFonts w:ascii="Tahoma" w:hAnsi="Tahoma" w:cs="Tahoma"/>
                <w:b/>
                <w:u w:val="single"/>
                <w:lang w:eastAsia="en-US"/>
              </w:rPr>
              <w:t>2- Capacité Financière</w:t>
            </w:r>
            <w:r w:rsidRPr="00776B6F">
              <w:rPr>
                <w:rFonts w:ascii="Tahoma" w:hAnsi="Tahoma" w:cs="Tahoma"/>
                <w:lang w:eastAsia="en-US"/>
              </w:rPr>
              <w:t> : ……………………………………………………………………</w:t>
            </w:r>
            <w:r>
              <w:rPr>
                <w:rFonts w:ascii="Tahoma" w:hAnsi="Tahoma" w:cs="Tahoma"/>
                <w:lang w:eastAsia="en-US"/>
              </w:rPr>
              <w:t>………</w:t>
            </w:r>
            <w:proofErr w:type="gramStart"/>
            <w:r>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43" w14:textId="77777777"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 xml:space="preserve">Ce critère </w:t>
            </w:r>
            <w:proofErr w:type="gramStart"/>
            <w:r w:rsidRPr="00776B6F">
              <w:rPr>
                <w:rFonts w:ascii="Tahoma" w:hAnsi="Tahoma" w:cs="Tahoma"/>
                <w:b/>
                <w:lang w:eastAsia="en-US"/>
              </w:rPr>
              <w:t>est  rempli</w:t>
            </w:r>
            <w:proofErr w:type="gramEnd"/>
            <w:r w:rsidRPr="00776B6F">
              <w:rPr>
                <w:rFonts w:ascii="Tahoma" w:hAnsi="Tahoma" w:cs="Tahoma"/>
                <w:b/>
                <w:lang w:eastAsia="en-US"/>
              </w:rPr>
              <w:t xml:space="preserve"> si l’une des deux (02) exigences ci-après est remplie :</w:t>
            </w:r>
          </w:p>
          <w:p w14:paraId="7FA4C944" w14:textId="77777777" w:rsidR="00D24D9F" w:rsidRPr="00776B6F" w:rsidRDefault="00D24D9F" w:rsidP="00B04F30">
            <w:pPr>
              <w:numPr>
                <w:ilvl w:val="0"/>
                <w:numId w:val="99"/>
              </w:numPr>
              <w:tabs>
                <w:tab w:val="left" w:pos="948"/>
              </w:tabs>
              <w:spacing w:line="276" w:lineRule="auto"/>
              <w:ind w:left="948" w:hanging="283"/>
              <w:jc w:val="both"/>
              <w:rPr>
                <w:rFonts w:ascii="Tahoma" w:hAnsi="Tahoma" w:cs="Tahoma"/>
                <w:lang w:eastAsia="en-US"/>
              </w:rPr>
            </w:pPr>
            <w:r w:rsidRPr="00776B6F">
              <w:rPr>
                <w:rFonts w:ascii="Tahoma" w:hAnsi="Tahoma" w:cs="Tahoma"/>
                <w:lang w:eastAsia="en-US"/>
              </w:rPr>
              <w:t>Chiffre d’Affaires : justifier d’un chiffre d’affaires cumulé d’au moins cinq</w:t>
            </w:r>
            <w:r>
              <w:rPr>
                <w:rFonts w:ascii="Tahoma" w:hAnsi="Tahoma" w:cs="Tahoma"/>
                <w:lang w:eastAsia="en-US"/>
              </w:rPr>
              <w:t xml:space="preserve">uante pour </w:t>
            </w:r>
            <w:proofErr w:type="gramStart"/>
            <w:r>
              <w:rPr>
                <w:rFonts w:ascii="Tahoma" w:hAnsi="Tahoma" w:cs="Tahoma"/>
                <w:lang w:eastAsia="en-US"/>
              </w:rPr>
              <w:t>cent  (</w:t>
            </w:r>
            <w:proofErr w:type="gramEnd"/>
            <w:r>
              <w:rPr>
                <w:rFonts w:ascii="Tahoma" w:hAnsi="Tahoma" w:cs="Tahoma"/>
                <w:lang w:eastAsia="en-US"/>
              </w:rPr>
              <w:t>50%</w:t>
            </w:r>
            <w:r w:rsidRPr="00776B6F">
              <w:rPr>
                <w:rFonts w:ascii="Tahoma" w:hAnsi="Tahoma" w:cs="Tahoma"/>
                <w:lang w:eastAsia="en-US"/>
              </w:rPr>
              <w:t xml:space="preserve">) </w:t>
            </w:r>
            <w:r>
              <w:rPr>
                <w:rFonts w:ascii="Tahoma" w:hAnsi="Tahoma" w:cs="Tahoma"/>
                <w:lang w:eastAsia="en-US"/>
              </w:rPr>
              <w:t xml:space="preserve">du lot </w:t>
            </w:r>
            <w:r w:rsidRPr="00776B6F">
              <w:rPr>
                <w:rFonts w:ascii="Tahoma" w:hAnsi="Tahoma" w:cs="Tahoma"/>
                <w:lang w:eastAsia="en-US"/>
              </w:rPr>
              <w:t>pendant les deux dernières années …………………………………</w:t>
            </w:r>
            <w:r>
              <w:rPr>
                <w:rFonts w:ascii="Tahoma" w:hAnsi="Tahoma" w:cs="Tahoma"/>
                <w:lang w:eastAsia="en-US"/>
              </w:rPr>
              <w:t>……………</w:t>
            </w:r>
            <w:proofErr w:type="gramStart"/>
            <w:r>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45"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NB</w:t>
            </w:r>
            <w:r w:rsidRPr="00776B6F">
              <w:rPr>
                <w:rFonts w:ascii="Tahoma" w:hAnsi="Tahoma" w:cs="Tahoma"/>
                <w:lang w:eastAsia="en-US"/>
              </w:rPr>
              <w:t> : Les justificatifs du chiffre d’affaires comprennent notamment :</w:t>
            </w:r>
          </w:p>
          <w:p w14:paraId="7FA4C946" w14:textId="77777777" w:rsidR="00D24D9F" w:rsidRPr="00776B6F" w:rsidRDefault="00D24D9F" w:rsidP="00D24D9F">
            <w:pPr>
              <w:numPr>
                <w:ilvl w:val="0"/>
                <w:numId w:val="12"/>
              </w:numPr>
              <w:spacing w:line="276" w:lineRule="auto"/>
              <w:ind w:left="740" w:hanging="270"/>
              <w:jc w:val="both"/>
              <w:rPr>
                <w:rFonts w:ascii="Tahoma" w:hAnsi="Tahoma" w:cs="Tahoma"/>
                <w:lang w:eastAsia="en-US"/>
              </w:rPr>
            </w:pPr>
            <w:r w:rsidRPr="00776B6F">
              <w:rPr>
                <w:rFonts w:ascii="Tahoma" w:hAnsi="Tahoma" w:cs="Tahoma"/>
                <w:lang w:eastAsia="en-US"/>
              </w:rPr>
              <w:t>Les contrats (première et dernière pages) ou bons de commandes ;</w:t>
            </w:r>
          </w:p>
          <w:p w14:paraId="7FA4C947" w14:textId="77777777" w:rsidR="00D24D9F" w:rsidRPr="00776B6F" w:rsidRDefault="00D24D9F" w:rsidP="00D24D9F">
            <w:pPr>
              <w:numPr>
                <w:ilvl w:val="0"/>
                <w:numId w:val="12"/>
              </w:numPr>
              <w:spacing w:line="276" w:lineRule="auto"/>
              <w:ind w:left="740" w:hanging="270"/>
              <w:jc w:val="both"/>
              <w:rPr>
                <w:rFonts w:ascii="Tahoma" w:hAnsi="Tahoma" w:cs="Tahoma"/>
                <w:lang w:eastAsia="en-US"/>
              </w:rPr>
            </w:pPr>
            <w:r w:rsidRPr="00776B6F">
              <w:rPr>
                <w:rFonts w:ascii="Tahoma" w:hAnsi="Tahoma" w:cs="Tahoma"/>
                <w:lang w:eastAsia="en-US"/>
              </w:rPr>
              <w:t>Les procès-verbaux de réceptions (provisoire ou définitive) pour chaque contrat ou bon de commande</w:t>
            </w:r>
          </w:p>
          <w:p w14:paraId="7FA4C948" w14:textId="77777777" w:rsidR="00D24D9F" w:rsidRPr="00776B6F" w:rsidRDefault="00D24D9F" w:rsidP="00B04F30">
            <w:pPr>
              <w:numPr>
                <w:ilvl w:val="0"/>
                <w:numId w:val="99"/>
              </w:numPr>
              <w:tabs>
                <w:tab w:val="left" w:pos="948"/>
              </w:tabs>
              <w:spacing w:line="276" w:lineRule="auto"/>
              <w:ind w:left="948" w:hanging="283"/>
              <w:jc w:val="both"/>
              <w:rPr>
                <w:rFonts w:ascii="Tahoma" w:hAnsi="Tahoma" w:cs="Tahoma"/>
                <w:lang w:eastAsia="en-US"/>
              </w:rPr>
            </w:pPr>
            <w:r w:rsidRPr="00776B6F">
              <w:rPr>
                <w:rFonts w:ascii="Tahoma" w:hAnsi="Tahoma" w:cs="Tahoma"/>
                <w:lang w:eastAsia="en-US"/>
              </w:rPr>
              <w:t>Attestation d’un établissement bancaire de 1</w:t>
            </w:r>
            <w:r w:rsidRPr="00776B6F">
              <w:rPr>
                <w:rFonts w:ascii="Tahoma" w:hAnsi="Tahoma" w:cs="Tahoma"/>
                <w:vertAlign w:val="superscript"/>
                <w:lang w:eastAsia="en-US"/>
              </w:rPr>
              <w:t>er</w:t>
            </w:r>
            <w:r w:rsidRPr="00776B6F">
              <w:rPr>
                <w:rFonts w:ascii="Tahoma" w:hAnsi="Tahoma" w:cs="Tahoma"/>
                <w:lang w:eastAsia="en-US"/>
              </w:rPr>
              <w:t>ordre :</w:t>
            </w:r>
          </w:p>
          <w:p w14:paraId="7FA4C949" w14:textId="77777777" w:rsidR="00D24D9F" w:rsidRPr="00776B6F" w:rsidRDefault="00D24D9F" w:rsidP="00D24D9F">
            <w:pPr>
              <w:numPr>
                <w:ilvl w:val="0"/>
                <w:numId w:val="11"/>
              </w:numPr>
              <w:spacing w:line="276" w:lineRule="auto"/>
              <w:ind w:left="740" w:hanging="270"/>
              <w:jc w:val="both"/>
              <w:rPr>
                <w:rFonts w:ascii="Tahoma" w:hAnsi="Tahoma" w:cs="Tahoma"/>
                <w:lang w:eastAsia="en-US"/>
              </w:rPr>
            </w:pPr>
            <w:r w:rsidRPr="00776B6F">
              <w:rPr>
                <w:rFonts w:ascii="Tahoma" w:hAnsi="Tahoma" w:cs="Tahoma"/>
                <w:lang w:eastAsia="en-US"/>
              </w:rPr>
              <w:t>Soit justifiant la solvabilité du soumissionnaire de cinq</w:t>
            </w:r>
            <w:r>
              <w:rPr>
                <w:rFonts w:ascii="Tahoma" w:hAnsi="Tahoma" w:cs="Tahoma"/>
                <w:lang w:eastAsia="en-US"/>
              </w:rPr>
              <w:t>uante (50%</w:t>
            </w:r>
            <w:r w:rsidRPr="00776B6F">
              <w:rPr>
                <w:rFonts w:ascii="Tahoma" w:hAnsi="Tahoma" w:cs="Tahoma"/>
                <w:lang w:eastAsia="en-US"/>
              </w:rPr>
              <w:t xml:space="preserve">) </w:t>
            </w:r>
            <w:r>
              <w:rPr>
                <w:rFonts w:ascii="Tahoma" w:hAnsi="Tahoma" w:cs="Tahoma"/>
                <w:lang w:eastAsia="en-US"/>
              </w:rPr>
              <w:t xml:space="preserve">pour cent du </w:t>
            </w:r>
            <w:proofErr w:type="gramStart"/>
            <w:r>
              <w:rPr>
                <w:rFonts w:ascii="Tahoma" w:hAnsi="Tahoma" w:cs="Tahoma"/>
                <w:lang w:eastAsia="en-US"/>
              </w:rPr>
              <w:t>lot</w:t>
            </w:r>
            <w:r w:rsidRPr="00776B6F">
              <w:rPr>
                <w:rFonts w:ascii="Tahoma" w:hAnsi="Tahoma" w:cs="Tahoma"/>
                <w:lang w:eastAsia="en-US"/>
              </w:rPr>
              <w:t>:…</w:t>
            </w:r>
            <w:proofErr w:type="gramEnd"/>
            <w:r w:rsidRPr="00776B6F">
              <w:rPr>
                <w:rFonts w:ascii="Tahoma" w:hAnsi="Tahoma" w:cs="Tahoma"/>
                <w:lang w:eastAsia="en-US"/>
              </w:rPr>
              <w:t> ……………</w:t>
            </w:r>
            <w:proofErr w:type="gramStart"/>
            <w:r w:rsidRPr="00776B6F">
              <w:rPr>
                <w:rFonts w:ascii="Tahoma" w:hAnsi="Tahoma" w:cs="Tahoma"/>
                <w:lang w:eastAsia="en-US"/>
              </w:rPr>
              <w:t>…….</w:t>
            </w:r>
            <w:proofErr w:type="gramEnd"/>
            <w:r w:rsidRPr="00776B6F">
              <w:rPr>
                <w:rFonts w:ascii="Tahoma" w:hAnsi="Tahoma" w:cs="Tahoma"/>
                <w:lang w:eastAsia="en-US"/>
              </w:rPr>
              <w:t>.………………………………………………………………………………</w:t>
            </w:r>
            <w:proofErr w:type="gramStart"/>
            <w:r>
              <w:rPr>
                <w:rFonts w:ascii="Tahoma" w:hAnsi="Tahoma" w:cs="Tahoma"/>
                <w:lang w:eastAsia="en-US"/>
              </w:rPr>
              <w:t>…</w:t>
            </w:r>
            <w:r w:rsidRPr="00776B6F">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4A" w14:textId="77777777" w:rsidR="00D24D9F" w:rsidRPr="00776B6F" w:rsidRDefault="00D24D9F" w:rsidP="00D24D9F">
            <w:pPr>
              <w:numPr>
                <w:ilvl w:val="0"/>
                <w:numId w:val="11"/>
              </w:numPr>
              <w:spacing w:line="276" w:lineRule="auto"/>
              <w:ind w:left="740" w:hanging="270"/>
              <w:jc w:val="both"/>
              <w:rPr>
                <w:rFonts w:ascii="Tahoma" w:hAnsi="Tahoma" w:cs="Tahoma"/>
                <w:lang w:eastAsia="en-US"/>
              </w:rPr>
            </w:pPr>
            <w:r w:rsidRPr="00776B6F">
              <w:rPr>
                <w:rFonts w:ascii="Tahoma" w:hAnsi="Tahoma" w:cs="Tahoma"/>
                <w:lang w:eastAsia="en-US"/>
              </w:rPr>
              <w:t>Soit s’engageant à accorder des facilités de préfinancement au soumissionnaire au cas où il serait adjudicataire des travaux. …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4B"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3 - Références de l’Entrepreneur</w:t>
            </w:r>
            <w:proofErr w:type="gramStart"/>
            <w:r w:rsidRPr="00776B6F">
              <w:rPr>
                <w:rFonts w:ascii="Tahoma" w:hAnsi="Tahoma" w:cs="Tahoma"/>
                <w:lang w:eastAsia="en-US"/>
              </w:rPr>
              <w:t> :……..</w:t>
            </w:r>
            <w:proofErr w:type="gramEnd"/>
            <w:r w:rsidRPr="00776B6F">
              <w:rPr>
                <w:rFonts w:ascii="Tahoma" w:hAnsi="Tahoma" w:cs="Tahoma"/>
                <w:lang w:eastAsia="en-US"/>
              </w:rPr>
              <w:t>…</w:t>
            </w:r>
            <w:r>
              <w:rPr>
                <w:rFonts w:ascii="Tahoma" w:hAnsi="Tahoma" w:cs="Tahoma"/>
                <w:lang w:eastAsia="en-US"/>
              </w:rPr>
              <w:t>……………</w:t>
            </w:r>
            <w:r w:rsidRPr="00776B6F">
              <w:rPr>
                <w:rFonts w:ascii="Tahoma" w:hAnsi="Tahoma" w:cs="Tahoma"/>
                <w:lang w:eastAsia="en-US"/>
              </w:rPr>
              <w:t>……………………………………</w:t>
            </w:r>
            <w:proofErr w:type="gramStart"/>
            <w:r w:rsidRPr="00776B6F">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4C"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 xml:space="preserve">Ce </w:t>
            </w:r>
            <w:proofErr w:type="gramStart"/>
            <w:r w:rsidRPr="00776B6F">
              <w:rPr>
                <w:rFonts w:ascii="Tahoma" w:hAnsi="Tahoma" w:cs="Tahoma"/>
                <w:lang w:eastAsia="en-US"/>
              </w:rPr>
              <w:t>critère  est</w:t>
            </w:r>
            <w:proofErr w:type="gramEnd"/>
            <w:r w:rsidRPr="00776B6F">
              <w:rPr>
                <w:rFonts w:ascii="Tahoma" w:hAnsi="Tahoma" w:cs="Tahoma"/>
                <w:lang w:eastAsia="en-US"/>
              </w:rPr>
              <w:t xml:space="preserve"> rempli </w:t>
            </w:r>
            <w:proofErr w:type="gramStart"/>
            <w:r w:rsidRPr="00776B6F">
              <w:rPr>
                <w:rFonts w:ascii="Tahoma" w:hAnsi="Tahoma" w:cs="Tahoma"/>
                <w:b/>
                <w:lang w:eastAsia="en-US"/>
              </w:rPr>
              <w:t>si  le</w:t>
            </w:r>
            <w:proofErr w:type="gramEnd"/>
            <w:r w:rsidRPr="00776B6F">
              <w:rPr>
                <w:rFonts w:ascii="Tahoma" w:hAnsi="Tahoma" w:cs="Tahoma"/>
                <w:b/>
                <w:lang w:eastAsia="en-US"/>
              </w:rPr>
              <w:t xml:space="preserve"> </w:t>
            </w:r>
            <w:proofErr w:type="gramStart"/>
            <w:r w:rsidRPr="00776B6F">
              <w:rPr>
                <w:rFonts w:ascii="Tahoma" w:hAnsi="Tahoma" w:cs="Tahoma"/>
                <w:b/>
                <w:lang w:eastAsia="en-US"/>
              </w:rPr>
              <w:t xml:space="preserve">soumissionnaire  </w:t>
            </w:r>
            <w:r w:rsidRPr="00776B6F">
              <w:rPr>
                <w:rFonts w:ascii="Tahoma" w:hAnsi="Tahoma" w:cs="Tahoma"/>
                <w:lang w:eastAsia="en-US"/>
              </w:rPr>
              <w:t>Justifie</w:t>
            </w:r>
            <w:proofErr w:type="gramEnd"/>
            <w:r w:rsidRPr="00776B6F">
              <w:rPr>
                <w:rFonts w:ascii="Tahoma" w:hAnsi="Tahoma" w:cs="Tahoma"/>
                <w:lang w:eastAsia="en-US"/>
              </w:rPr>
              <w:t xml:space="preserve"> sur les deux (02) dernières années la réalisation de projets de construction de bâtiments pour un montant cumulé d’au moins cinq</w:t>
            </w:r>
            <w:r>
              <w:rPr>
                <w:rFonts w:ascii="Tahoma" w:hAnsi="Tahoma" w:cs="Tahoma"/>
                <w:lang w:eastAsia="en-US"/>
              </w:rPr>
              <w:t>uante (50%</w:t>
            </w:r>
            <w:r w:rsidRPr="00776B6F">
              <w:rPr>
                <w:rFonts w:ascii="Tahoma" w:hAnsi="Tahoma" w:cs="Tahoma"/>
                <w:lang w:eastAsia="en-US"/>
              </w:rPr>
              <w:t>)</w:t>
            </w:r>
            <w:r>
              <w:rPr>
                <w:rFonts w:ascii="Tahoma" w:hAnsi="Tahoma" w:cs="Tahoma"/>
                <w:lang w:eastAsia="en-US"/>
              </w:rPr>
              <w:t xml:space="preserve"> pour cent du lot choisi</w:t>
            </w:r>
            <w:r w:rsidRPr="00776B6F">
              <w:rPr>
                <w:rFonts w:ascii="Tahoma" w:hAnsi="Tahoma" w:cs="Tahoma"/>
                <w:lang w:eastAsia="en-US"/>
              </w:rPr>
              <w:t xml:space="preserve"> pendant les deux dernières </w:t>
            </w:r>
            <w:proofErr w:type="gramStart"/>
            <w:r w:rsidRPr="00776B6F">
              <w:rPr>
                <w:rFonts w:ascii="Tahoma" w:hAnsi="Tahoma" w:cs="Tahoma"/>
                <w:lang w:eastAsia="en-US"/>
              </w:rPr>
              <w:t>années;</w:t>
            </w:r>
            <w:proofErr w:type="gramEnd"/>
          </w:p>
          <w:p w14:paraId="7FA4C94D"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NB</w:t>
            </w:r>
            <w:r w:rsidRPr="00776B6F">
              <w:rPr>
                <w:rFonts w:ascii="Tahoma" w:hAnsi="Tahoma" w:cs="Tahoma"/>
                <w:lang w:eastAsia="en-US"/>
              </w:rPr>
              <w:t xml:space="preserve"> : </w:t>
            </w:r>
            <w:r w:rsidRPr="00776B6F">
              <w:rPr>
                <w:rFonts w:ascii="Tahoma" w:hAnsi="Tahoma" w:cs="Tahoma"/>
                <w:b/>
                <w:lang w:eastAsia="en-US"/>
              </w:rPr>
              <w:t>Les justificatifs des références comprennent notamment :</w:t>
            </w:r>
          </w:p>
          <w:p w14:paraId="7FA4C94E" w14:textId="77777777" w:rsidR="00D24D9F" w:rsidRPr="00776B6F" w:rsidRDefault="00D24D9F" w:rsidP="00D24D9F">
            <w:pPr>
              <w:numPr>
                <w:ilvl w:val="0"/>
                <w:numId w:val="12"/>
              </w:numPr>
              <w:spacing w:line="276" w:lineRule="auto"/>
              <w:ind w:left="1515" w:hanging="425"/>
              <w:jc w:val="both"/>
              <w:rPr>
                <w:rFonts w:ascii="Tahoma" w:hAnsi="Tahoma" w:cs="Tahoma"/>
                <w:lang w:eastAsia="en-US"/>
              </w:rPr>
            </w:pPr>
            <w:r w:rsidRPr="00776B6F">
              <w:rPr>
                <w:rFonts w:ascii="Tahoma" w:hAnsi="Tahoma" w:cs="Tahoma"/>
                <w:lang w:eastAsia="en-US"/>
              </w:rPr>
              <w:t>Les contrats (première et dernière pages) des contrats ou lettre-commande ou marché ;</w:t>
            </w:r>
          </w:p>
          <w:p w14:paraId="7FA4C94F" w14:textId="77777777" w:rsidR="00D24D9F" w:rsidRPr="00776B6F" w:rsidRDefault="00D24D9F" w:rsidP="00D24D9F">
            <w:pPr>
              <w:numPr>
                <w:ilvl w:val="0"/>
                <w:numId w:val="12"/>
              </w:numPr>
              <w:spacing w:line="276" w:lineRule="auto"/>
              <w:ind w:left="1515" w:hanging="425"/>
              <w:jc w:val="both"/>
              <w:rPr>
                <w:rFonts w:ascii="Tahoma" w:hAnsi="Tahoma" w:cs="Tahoma"/>
                <w:lang w:eastAsia="en-US"/>
              </w:rPr>
            </w:pPr>
            <w:r w:rsidRPr="00776B6F">
              <w:rPr>
                <w:rFonts w:ascii="Tahoma" w:hAnsi="Tahoma" w:cs="Tahoma"/>
                <w:lang w:eastAsia="en-US"/>
              </w:rPr>
              <w:t xml:space="preserve">Les procès-verbaux de réceptions (provisoire ou définitive) pour chaque contrat ou lettre-commande </w:t>
            </w:r>
          </w:p>
          <w:p w14:paraId="7FA4C950" w14:textId="77777777" w:rsidR="00D24D9F" w:rsidRPr="00776B6F" w:rsidRDefault="00D24D9F" w:rsidP="00D24D9F">
            <w:pPr>
              <w:spacing w:line="276" w:lineRule="auto"/>
              <w:jc w:val="both"/>
              <w:rPr>
                <w:rFonts w:ascii="Tahoma" w:hAnsi="Tahoma" w:cs="Tahoma"/>
                <w:b/>
                <w:u w:val="single"/>
                <w:lang w:eastAsia="en-US"/>
              </w:rPr>
            </w:pPr>
            <w:r w:rsidRPr="00776B6F">
              <w:rPr>
                <w:rFonts w:ascii="Tahoma" w:hAnsi="Tahoma" w:cs="Tahoma"/>
                <w:b/>
                <w:u w:val="single"/>
                <w:lang w:eastAsia="en-US"/>
              </w:rPr>
              <w:t>4- Méthodologie D’exécution Des Travaux</w:t>
            </w:r>
            <w:r w:rsidRPr="00776B6F">
              <w:rPr>
                <w:rFonts w:ascii="Tahoma" w:hAnsi="Tahoma" w:cs="Tahoma"/>
                <w:lang w:eastAsia="en-US"/>
              </w:rPr>
              <w:t>……………………………</w:t>
            </w:r>
            <w:r>
              <w:rPr>
                <w:rFonts w:ascii="Tahoma" w:hAnsi="Tahoma" w:cs="Tahoma"/>
                <w:lang w:eastAsia="en-US"/>
              </w:rPr>
              <w:t>………………</w:t>
            </w:r>
            <w:r w:rsidRPr="00776B6F">
              <w:rPr>
                <w:rFonts w:ascii="Tahoma" w:hAnsi="Tahoma" w:cs="Tahoma"/>
                <w:lang w:eastAsia="en-US"/>
              </w:rPr>
              <w:t>………</w:t>
            </w:r>
            <w:proofErr w:type="gramStart"/>
            <w:r w:rsidRPr="00776B6F">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51" w14:textId="77777777"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Ce critère est rempli si les deux (02) exigences ci-après sont remplies.</w:t>
            </w:r>
          </w:p>
          <w:p w14:paraId="7FA4C952" w14:textId="77777777" w:rsidR="00D24D9F" w:rsidRPr="00776B6F" w:rsidRDefault="00D24D9F" w:rsidP="00D24D9F">
            <w:pPr>
              <w:spacing w:line="276" w:lineRule="auto"/>
              <w:jc w:val="both"/>
              <w:rPr>
                <w:rFonts w:ascii="Tahoma" w:hAnsi="Tahoma" w:cs="Tahoma"/>
                <w:lang w:eastAsia="en-US"/>
              </w:rPr>
            </w:pPr>
            <w:r w:rsidRPr="00776B6F">
              <w:rPr>
                <w:rFonts w:ascii="Tahoma" w:eastAsia="Calibri" w:hAnsi="Tahoma" w:cs="Tahoma"/>
                <w:b/>
                <w:bCs/>
                <w:color w:val="000000"/>
                <w:lang w:eastAsia="en-US"/>
              </w:rPr>
              <w:lastRenderedPageBreak/>
              <w:t>4-</w:t>
            </w:r>
            <w:r w:rsidRPr="00776B6F">
              <w:rPr>
                <w:rFonts w:ascii="Tahoma" w:eastAsia="Calibri" w:hAnsi="Tahoma" w:cs="Tahoma"/>
                <w:bCs/>
                <w:color w:val="000000"/>
                <w:lang w:eastAsia="en-US"/>
              </w:rPr>
              <w:t>1</w:t>
            </w:r>
            <w:r w:rsidRPr="00776B6F">
              <w:rPr>
                <w:rFonts w:ascii="Tahoma" w:eastAsia="Calibri" w:hAnsi="Tahoma" w:cs="Tahoma"/>
                <w:b/>
                <w:bCs/>
                <w:color w:val="000000"/>
                <w:lang w:eastAsia="en-US"/>
              </w:rPr>
              <w:t xml:space="preserve">- </w:t>
            </w:r>
            <w:r w:rsidRPr="00776B6F">
              <w:rPr>
                <w:rFonts w:ascii="Tahoma" w:eastAsia="Calibri" w:hAnsi="Tahoma" w:cs="Tahoma"/>
                <w:lang w:eastAsia="en-US"/>
              </w:rPr>
              <w:t>Présence d’une méthodologie d’exécution des travaux ……………………</w:t>
            </w:r>
            <w:r>
              <w:rPr>
                <w:rFonts w:ascii="Tahoma" w:eastAsia="Calibri" w:hAnsi="Tahoma" w:cs="Tahoma"/>
                <w:lang w:eastAsia="en-US"/>
              </w:rPr>
              <w:t>………………</w:t>
            </w:r>
            <w:r w:rsidRPr="00776B6F">
              <w:rPr>
                <w:rFonts w:ascii="Tahoma" w:eastAsia="Calibri" w:hAnsi="Tahoma" w:cs="Tahoma"/>
                <w:lang w:eastAsia="en-US"/>
              </w:rPr>
              <w:t>…... </w:t>
            </w:r>
            <w:r w:rsidRPr="00776B6F">
              <w:rPr>
                <w:rFonts w:ascii="Tahoma" w:hAnsi="Tahoma" w:cs="Tahoma"/>
                <w:b/>
                <w:lang w:eastAsia="en-US"/>
              </w:rPr>
              <w:t>Oui/Non</w:t>
            </w:r>
          </w:p>
          <w:p w14:paraId="7FA4C953" w14:textId="77777777"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4-</w:t>
            </w:r>
            <w:r w:rsidRPr="00776B6F">
              <w:rPr>
                <w:rFonts w:ascii="Tahoma" w:eastAsia="Calibri" w:hAnsi="Tahoma" w:cs="Tahoma"/>
                <w:lang w:eastAsia="en-US"/>
              </w:rPr>
              <w:t>2</w:t>
            </w:r>
            <w:r w:rsidRPr="00776B6F">
              <w:rPr>
                <w:rFonts w:ascii="Tahoma" w:eastAsia="Calibri" w:hAnsi="Tahoma" w:cs="Tahoma"/>
                <w:b/>
                <w:lang w:eastAsia="en-US"/>
              </w:rPr>
              <w:t>-</w:t>
            </w:r>
            <w:r w:rsidRPr="00776B6F">
              <w:rPr>
                <w:rFonts w:ascii="Tahoma" w:eastAsia="Calibri" w:hAnsi="Tahoma" w:cs="Tahoma"/>
                <w:lang w:eastAsia="en-US"/>
              </w:rPr>
              <w:t xml:space="preserve"> Méthodologie d’exécution décrite pour chaque lot de travaux énuméré dans le devis quantitatif et estimatif ………………………………………………………………………</w:t>
            </w:r>
            <w:r w:rsidRPr="00776B6F">
              <w:rPr>
                <w:rFonts w:ascii="Tahoma" w:hAnsi="Tahoma" w:cs="Tahoma"/>
                <w:b/>
                <w:lang w:eastAsia="en-US"/>
              </w:rPr>
              <w:t xml:space="preserve"> Oui/Non</w:t>
            </w:r>
          </w:p>
          <w:p w14:paraId="7FA4C954" w14:textId="77777777" w:rsidR="00D24D9F" w:rsidRPr="00776B6F" w:rsidRDefault="00D24D9F" w:rsidP="00D24D9F">
            <w:pPr>
              <w:tabs>
                <w:tab w:val="left" w:pos="1134"/>
              </w:tabs>
              <w:jc w:val="both"/>
              <w:rPr>
                <w:rFonts w:ascii="Tahoma" w:hAnsi="Tahoma" w:cs="Tahoma"/>
                <w:b/>
                <w:bCs/>
                <w:color w:val="000000"/>
                <w:u w:val="single"/>
              </w:rPr>
            </w:pPr>
            <w:r w:rsidRPr="00776B6F">
              <w:rPr>
                <w:rFonts w:ascii="Tahoma" w:hAnsi="Tahoma" w:cs="Tahoma"/>
                <w:b/>
                <w:bCs/>
                <w:color w:val="000000"/>
              </w:rPr>
              <w:t xml:space="preserve">5- </w:t>
            </w:r>
            <w:r w:rsidRPr="00776B6F">
              <w:rPr>
                <w:rFonts w:ascii="Tahoma" w:hAnsi="Tahoma" w:cs="Tahoma"/>
                <w:b/>
                <w:bCs/>
                <w:color w:val="000000"/>
                <w:u w:val="single"/>
              </w:rPr>
              <w:t>Cohérence entre planning d’approvisionnement en matériaux et planning d’exécution des travaux</w:t>
            </w:r>
          </w:p>
          <w:p w14:paraId="7FA4C955" w14:textId="77777777"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Ce critère est rempli si aux moins deux (02) des trois (03) exigences ci-après sont remplies :</w:t>
            </w:r>
          </w:p>
          <w:p w14:paraId="7FA4C956" w14:textId="77777777"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5</w:t>
            </w:r>
            <w:r w:rsidRPr="00776B6F">
              <w:rPr>
                <w:rFonts w:ascii="Tahoma" w:eastAsia="Calibri" w:hAnsi="Tahoma" w:cs="Tahoma"/>
                <w:lang w:eastAsia="en-US"/>
              </w:rPr>
              <w:t>-1 - Planning d’exécution des travaux tenant au plus sur le délai proposé par le Maître d’Ouvrage …………………………………………………………………………………………</w:t>
            </w:r>
            <w:r>
              <w:rPr>
                <w:rFonts w:ascii="Tahoma" w:eastAsia="Calibri" w:hAnsi="Tahoma" w:cs="Tahoma"/>
                <w:lang w:eastAsia="en-US"/>
              </w:rPr>
              <w:t>………</w:t>
            </w:r>
            <w:proofErr w:type="gramStart"/>
            <w:r>
              <w:rPr>
                <w:rFonts w:ascii="Tahoma" w:eastAsia="Calibri" w:hAnsi="Tahoma" w:cs="Tahoma"/>
                <w:lang w:eastAsia="en-US"/>
              </w:rPr>
              <w:t>…….</w:t>
            </w:r>
            <w:proofErr w:type="gramEnd"/>
            <w:r w:rsidRPr="00776B6F">
              <w:rPr>
                <w:rFonts w:ascii="Tahoma" w:eastAsia="Calibri" w:hAnsi="Tahoma" w:cs="Tahoma"/>
                <w:lang w:eastAsia="en-US"/>
              </w:rPr>
              <w:t>……</w:t>
            </w:r>
            <w:proofErr w:type="gramStart"/>
            <w:r w:rsidRPr="00776B6F">
              <w:rPr>
                <w:rFonts w:ascii="Tahoma" w:eastAsia="Calibri" w:hAnsi="Tahoma" w:cs="Tahoma"/>
                <w:lang w:eastAsia="en-US"/>
              </w:rPr>
              <w:t> ..</w:t>
            </w:r>
            <w:proofErr w:type="gramEnd"/>
            <w:r w:rsidRPr="00776B6F">
              <w:rPr>
                <w:rFonts w:ascii="Tahoma" w:hAnsi="Tahoma" w:cs="Tahoma"/>
                <w:b/>
                <w:lang w:eastAsia="en-US"/>
              </w:rPr>
              <w:t xml:space="preserve"> Oui/Non</w:t>
            </w:r>
          </w:p>
          <w:p w14:paraId="7FA4C957" w14:textId="77777777"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5-</w:t>
            </w:r>
            <w:proofErr w:type="gramStart"/>
            <w:r w:rsidRPr="00776B6F">
              <w:rPr>
                <w:rFonts w:ascii="Tahoma" w:eastAsia="Calibri" w:hAnsi="Tahoma" w:cs="Tahoma"/>
                <w:lang w:eastAsia="en-US"/>
              </w:rPr>
              <w:t>2</w:t>
            </w:r>
            <w:r w:rsidRPr="00776B6F">
              <w:rPr>
                <w:rFonts w:ascii="Tahoma" w:eastAsia="Calibri" w:hAnsi="Tahoma" w:cs="Tahoma"/>
                <w:b/>
                <w:color w:val="000000"/>
                <w:lang w:eastAsia="en-US"/>
              </w:rPr>
              <w:t xml:space="preserve">  </w:t>
            </w:r>
            <w:r w:rsidRPr="00776B6F">
              <w:rPr>
                <w:rFonts w:ascii="Tahoma" w:eastAsia="Calibri" w:hAnsi="Tahoma" w:cs="Tahoma"/>
                <w:lang w:eastAsia="en-US"/>
              </w:rPr>
              <w:t>Existence</w:t>
            </w:r>
            <w:proofErr w:type="gramEnd"/>
            <w:r w:rsidRPr="00776B6F">
              <w:rPr>
                <w:rFonts w:ascii="Tahoma" w:eastAsia="Calibri" w:hAnsi="Tahoma" w:cs="Tahoma"/>
                <w:lang w:eastAsia="en-US"/>
              </w:rPr>
              <w:t xml:space="preserve"> d’un planning d’approvisionnement en matériaux</w:t>
            </w:r>
            <w:r w:rsidRPr="00776B6F">
              <w:rPr>
                <w:rFonts w:ascii="Tahoma" w:hAnsi="Tahoma" w:cs="Tahoma"/>
                <w:b/>
                <w:lang w:eastAsia="en-US"/>
              </w:rPr>
              <w:t> ……………</w:t>
            </w:r>
            <w:r>
              <w:rPr>
                <w:rFonts w:ascii="Tahoma" w:hAnsi="Tahoma" w:cs="Tahoma"/>
                <w:b/>
                <w:lang w:eastAsia="en-US"/>
              </w:rPr>
              <w:t>……</w:t>
            </w:r>
            <w:proofErr w:type="gramStart"/>
            <w:r>
              <w:rPr>
                <w:rFonts w:ascii="Tahoma" w:hAnsi="Tahoma" w:cs="Tahoma"/>
                <w:b/>
                <w:lang w:eastAsia="en-US"/>
              </w:rPr>
              <w:t>…….</w:t>
            </w:r>
            <w:proofErr w:type="gramEnd"/>
            <w:r w:rsidRPr="00776B6F">
              <w:rPr>
                <w:rFonts w:ascii="Tahoma" w:hAnsi="Tahoma" w:cs="Tahoma"/>
                <w:b/>
                <w:lang w:eastAsia="en-US"/>
              </w:rPr>
              <w:t>……Oui/Non</w:t>
            </w:r>
          </w:p>
          <w:p w14:paraId="7FA4C958" w14:textId="77777777" w:rsidR="00D24D9F" w:rsidRPr="00776B6F" w:rsidRDefault="00D24D9F" w:rsidP="00D24D9F">
            <w:pPr>
              <w:spacing w:line="276" w:lineRule="auto"/>
              <w:jc w:val="both"/>
              <w:rPr>
                <w:rFonts w:ascii="Tahoma" w:hAnsi="Tahoma" w:cs="Tahoma"/>
                <w:b/>
                <w:lang w:eastAsia="en-US"/>
              </w:rPr>
            </w:pPr>
            <w:r w:rsidRPr="00776B6F">
              <w:rPr>
                <w:rFonts w:ascii="Tahoma" w:eastAsia="Calibri" w:hAnsi="Tahoma" w:cs="Tahoma"/>
                <w:b/>
                <w:lang w:eastAsia="en-US"/>
              </w:rPr>
              <w:t>5-</w:t>
            </w:r>
            <w:r w:rsidRPr="00776B6F">
              <w:rPr>
                <w:rFonts w:ascii="Tahoma" w:eastAsia="Calibri" w:hAnsi="Tahoma" w:cs="Tahoma"/>
                <w:lang w:eastAsia="en-US"/>
              </w:rPr>
              <w:t>3</w:t>
            </w:r>
            <w:r w:rsidRPr="00776B6F">
              <w:rPr>
                <w:rFonts w:ascii="Tahoma" w:eastAsia="Calibri" w:hAnsi="Tahoma" w:cs="Tahoma"/>
                <w:b/>
                <w:lang w:eastAsia="en-US"/>
              </w:rPr>
              <w:t xml:space="preserve"> </w:t>
            </w:r>
            <w:r w:rsidRPr="00776B6F">
              <w:rPr>
                <w:rFonts w:ascii="Tahoma" w:eastAsia="Calibri" w:hAnsi="Tahoma" w:cs="Tahoma"/>
                <w:lang w:eastAsia="en-US"/>
              </w:rPr>
              <w:t>Approvisionnements des matériaux précédant leur utilisation pour chaque tâche…………………………………………………………………………………………………………</w:t>
            </w:r>
            <w:r>
              <w:rPr>
                <w:rFonts w:ascii="Tahoma" w:eastAsia="Calibri" w:hAnsi="Tahoma" w:cs="Tahoma"/>
                <w:lang w:eastAsia="en-US"/>
              </w:rPr>
              <w:t>………….</w:t>
            </w:r>
            <w:r w:rsidRPr="00776B6F">
              <w:rPr>
                <w:rFonts w:ascii="Tahoma" w:eastAsia="Calibri" w:hAnsi="Tahoma" w:cs="Tahoma"/>
                <w:lang w:eastAsia="en-US"/>
              </w:rPr>
              <w:t>...</w:t>
            </w:r>
            <w:r w:rsidRPr="00776B6F">
              <w:rPr>
                <w:rFonts w:ascii="Tahoma" w:hAnsi="Tahoma" w:cs="Tahoma"/>
                <w:b/>
                <w:lang w:eastAsia="en-US"/>
              </w:rPr>
              <w:t xml:space="preserve"> Oui/Non</w:t>
            </w:r>
          </w:p>
          <w:p w14:paraId="7FA4C959" w14:textId="77777777" w:rsidR="00D24D9F" w:rsidRPr="00776B6F" w:rsidRDefault="00D24D9F" w:rsidP="00D24D9F">
            <w:pPr>
              <w:tabs>
                <w:tab w:val="left" w:pos="1134"/>
              </w:tabs>
              <w:jc w:val="both"/>
              <w:rPr>
                <w:rFonts w:ascii="Tahoma" w:hAnsi="Tahoma" w:cs="Tahoma"/>
                <w:b/>
                <w:bCs/>
                <w:color w:val="000000"/>
                <w:u w:val="single"/>
              </w:rPr>
            </w:pPr>
            <w:r w:rsidRPr="00776B6F">
              <w:rPr>
                <w:rFonts w:ascii="Tahoma" w:hAnsi="Tahoma" w:cs="Tahoma"/>
                <w:b/>
                <w:bCs/>
                <w:color w:val="000000"/>
              </w:rPr>
              <w:t xml:space="preserve">6- </w:t>
            </w:r>
            <w:r w:rsidRPr="00776B6F">
              <w:rPr>
                <w:rFonts w:ascii="Tahoma" w:hAnsi="Tahoma" w:cs="Tahoma"/>
                <w:b/>
                <w:bCs/>
                <w:color w:val="000000"/>
                <w:u w:val="single"/>
              </w:rPr>
              <w:t>Expérience du personnel d’encadrement</w:t>
            </w:r>
            <w:r>
              <w:rPr>
                <w:rFonts w:ascii="Tahoma" w:eastAsia="Calibri" w:hAnsi="Tahoma" w:cs="Tahoma"/>
                <w:lang w:eastAsia="en-US"/>
              </w:rPr>
              <w:t>……………………</w:t>
            </w:r>
            <w:proofErr w:type="gramStart"/>
            <w:r>
              <w:rPr>
                <w:rFonts w:ascii="Tahoma" w:eastAsia="Calibri" w:hAnsi="Tahoma" w:cs="Tahoma"/>
                <w:lang w:eastAsia="en-US"/>
              </w:rPr>
              <w:t>…….</w:t>
            </w:r>
            <w:proofErr w:type="gramEnd"/>
            <w:r>
              <w:rPr>
                <w:rFonts w:ascii="Tahoma" w:eastAsia="Calibri" w:hAnsi="Tahoma" w:cs="Tahoma"/>
                <w:lang w:eastAsia="en-US"/>
              </w:rPr>
              <w:t>.…………………………</w:t>
            </w:r>
            <w:r w:rsidRPr="00776B6F">
              <w:rPr>
                <w:rFonts w:ascii="Tahoma" w:eastAsia="Calibri" w:hAnsi="Tahoma" w:cs="Tahoma"/>
                <w:lang w:eastAsia="en-US"/>
              </w:rPr>
              <w:t>...</w:t>
            </w:r>
            <w:r w:rsidRPr="00776B6F">
              <w:rPr>
                <w:rFonts w:ascii="Tahoma" w:hAnsi="Tahoma" w:cs="Tahoma"/>
                <w:b/>
                <w:lang w:eastAsia="en-US"/>
              </w:rPr>
              <w:t xml:space="preserve"> Oui/Non</w:t>
            </w:r>
          </w:p>
          <w:p w14:paraId="7FA4C95A" w14:textId="77777777" w:rsidR="00D24D9F" w:rsidRPr="00776B6F" w:rsidRDefault="00D24D9F" w:rsidP="00D24D9F">
            <w:pPr>
              <w:spacing w:line="276" w:lineRule="auto"/>
              <w:jc w:val="both"/>
              <w:rPr>
                <w:rFonts w:ascii="Tahoma" w:hAnsi="Tahoma" w:cs="Tahoma"/>
                <w:b/>
                <w:lang w:eastAsia="en-US"/>
              </w:rPr>
            </w:pPr>
            <w:r w:rsidRPr="00776B6F">
              <w:rPr>
                <w:rFonts w:ascii="Tahoma" w:eastAsia="Calibri" w:hAnsi="Tahoma" w:cs="Tahoma"/>
                <w:b/>
                <w:lang w:eastAsia="en-US"/>
              </w:rPr>
              <w:t xml:space="preserve">Ce critère est </w:t>
            </w:r>
            <w:proofErr w:type="gramStart"/>
            <w:r w:rsidRPr="00776B6F">
              <w:rPr>
                <w:rFonts w:ascii="Tahoma" w:eastAsia="Calibri" w:hAnsi="Tahoma" w:cs="Tahoma"/>
                <w:b/>
                <w:lang w:eastAsia="en-US"/>
              </w:rPr>
              <w:t>rempli  si</w:t>
            </w:r>
            <w:proofErr w:type="gramEnd"/>
            <w:r w:rsidRPr="00776B6F">
              <w:rPr>
                <w:rFonts w:ascii="Tahoma" w:eastAsia="Calibri" w:hAnsi="Tahoma" w:cs="Tahoma"/>
                <w:b/>
                <w:lang w:eastAsia="en-US"/>
              </w:rPr>
              <w:t xml:space="preserve"> au moins </w:t>
            </w:r>
            <w:r>
              <w:rPr>
                <w:rFonts w:ascii="Tahoma" w:eastAsia="Calibri" w:hAnsi="Tahoma" w:cs="Tahoma"/>
                <w:b/>
                <w:lang w:eastAsia="en-US"/>
              </w:rPr>
              <w:t xml:space="preserve">trois </w:t>
            </w:r>
            <w:r w:rsidRPr="00776B6F">
              <w:rPr>
                <w:rFonts w:ascii="Tahoma" w:eastAsia="Calibri" w:hAnsi="Tahoma" w:cs="Tahoma"/>
                <w:b/>
                <w:lang w:eastAsia="en-US"/>
              </w:rPr>
              <w:t>(03) des quatre (04) exigences ci-après sont remplies :</w:t>
            </w:r>
          </w:p>
          <w:p w14:paraId="7FA4C95B"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01 T.S.G.C ou similaire: conducteur des travaux (Curriculum Vitae, copie certifié du diplôme + expérience d’au moins de 05 an</w:t>
            </w:r>
            <w:r>
              <w:rPr>
                <w:rFonts w:ascii="Tahoma" w:hAnsi="Tahoma" w:cs="Tahoma"/>
              </w:rPr>
              <w:t>s, attestation de disponibilité</w:t>
            </w:r>
            <w:r w:rsidRPr="00776B6F">
              <w:rPr>
                <w:rFonts w:ascii="Tahoma" w:hAnsi="Tahoma" w:cs="Tahoma"/>
              </w:rPr>
              <w:t>) ………………</w:t>
            </w:r>
            <w:r>
              <w:rPr>
                <w:rFonts w:ascii="Tahoma" w:hAnsi="Tahoma" w:cs="Tahoma"/>
              </w:rPr>
              <w:t>………………………………………………………………………………………</w:t>
            </w:r>
            <w:r w:rsidRPr="00776B6F">
              <w:rPr>
                <w:rFonts w:ascii="Tahoma" w:hAnsi="Tahoma" w:cs="Tahoma"/>
              </w:rPr>
              <w:t>…</w:t>
            </w:r>
            <w:r w:rsidRPr="00776B6F">
              <w:rPr>
                <w:rFonts w:ascii="Tahoma" w:hAnsi="Tahoma" w:cs="Tahoma"/>
                <w:b/>
                <w:bCs/>
              </w:rPr>
              <w:t>oui/non</w:t>
            </w:r>
          </w:p>
          <w:p w14:paraId="7FA4C95C" w14:textId="77777777" w:rsidR="00D24D9F" w:rsidRPr="00776B6F" w:rsidRDefault="00D24D9F" w:rsidP="00D24D9F">
            <w:pPr>
              <w:tabs>
                <w:tab w:val="right" w:pos="8055"/>
              </w:tabs>
              <w:ind w:left="560" w:hanging="360"/>
              <w:jc w:val="both"/>
              <w:rPr>
                <w:rFonts w:ascii="Tahoma" w:hAnsi="Tahoma" w:cs="Tahoma"/>
              </w:rPr>
            </w:pPr>
          </w:p>
          <w:p w14:paraId="7FA4C95D"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01 TGC ou similaire : chef de chantier (Curriculum Vitae, copie certifié du diplôme + expérience d’au moins de 05 ans, attestation de présentation de l’orignal du diplôme, attestation de disponibilité, …………………………………</w:t>
            </w:r>
            <w:r>
              <w:rPr>
                <w:rFonts w:ascii="Tahoma" w:hAnsi="Tahoma" w:cs="Tahoma"/>
              </w:rPr>
              <w:t>………………………………………………………………</w:t>
            </w:r>
            <w:r w:rsidRPr="00776B6F">
              <w:rPr>
                <w:rFonts w:ascii="Tahoma" w:hAnsi="Tahoma" w:cs="Tahoma"/>
              </w:rPr>
              <w:t xml:space="preserve">…….  </w:t>
            </w:r>
            <w:proofErr w:type="gramStart"/>
            <w:r w:rsidRPr="00776B6F">
              <w:rPr>
                <w:rFonts w:ascii="Tahoma" w:hAnsi="Tahoma" w:cs="Tahoma"/>
                <w:b/>
                <w:bCs/>
              </w:rPr>
              <w:t>oui</w:t>
            </w:r>
            <w:proofErr w:type="gramEnd"/>
            <w:r w:rsidRPr="00776B6F">
              <w:rPr>
                <w:rFonts w:ascii="Tahoma" w:hAnsi="Tahoma" w:cs="Tahoma"/>
                <w:b/>
                <w:bCs/>
              </w:rPr>
              <w:t>/non</w:t>
            </w:r>
          </w:p>
          <w:p w14:paraId="7FA4C95E"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 xml:space="preserve">01 Responsable </w:t>
            </w:r>
            <w:proofErr w:type="gramStart"/>
            <w:r w:rsidRPr="00776B6F">
              <w:rPr>
                <w:rFonts w:ascii="Tahoma" w:hAnsi="Tahoma" w:cs="Tahoma"/>
              </w:rPr>
              <w:t>administrative  (</w:t>
            </w:r>
            <w:proofErr w:type="gramEnd"/>
            <w:r w:rsidRPr="00776B6F">
              <w:rPr>
                <w:rFonts w:ascii="Tahoma" w:hAnsi="Tahoma" w:cs="Tahoma"/>
              </w:rPr>
              <w:t xml:space="preserve">Curriculum Vitae, </w:t>
            </w:r>
            <w:proofErr w:type="gramStart"/>
            <w:r w:rsidRPr="00776B6F">
              <w:rPr>
                <w:rFonts w:ascii="Tahoma" w:hAnsi="Tahoma" w:cs="Tahoma"/>
              </w:rPr>
              <w:t>copie certifié</w:t>
            </w:r>
            <w:proofErr w:type="gramEnd"/>
            <w:r w:rsidRPr="00776B6F">
              <w:rPr>
                <w:rFonts w:ascii="Tahoma" w:hAnsi="Tahoma" w:cs="Tahoma"/>
              </w:rPr>
              <w:t xml:space="preserve"> du diplôme + e</w:t>
            </w:r>
            <w:r>
              <w:rPr>
                <w:rFonts w:ascii="Tahoma" w:hAnsi="Tahoma" w:cs="Tahoma"/>
              </w:rPr>
              <w:t>xpérience d’au moins de 05 ans, attestation de disponibilité</w:t>
            </w:r>
            <w:r w:rsidRPr="00776B6F">
              <w:rPr>
                <w:rFonts w:ascii="Tahoma" w:hAnsi="Tahoma" w:cs="Tahoma"/>
              </w:rPr>
              <w:t>…………………………………</w:t>
            </w:r>
            <w:r>
              <w:rPr>
                <w:rFonts w:ascii="Tahoma" w:hAnsi="Tahoma" w:cs="Tahoma"/>
              </w:rPr>
              <w:t>…………………………………………………………………………………</w:t>
            </w:r>
            <w:r w:rsidRPr="00776B6F">
              <w:rPr>
                <w:rFonts w:ascii="Tahoma" w:hAnsi="Tahoma" w:cs="Tahoma"/>
              </w:rPr>
              <w:t xml:space="preserve">…  </w:t>
            </w:r>
            <w:proofErr w:type="gramStart"/>
            <w:r w:rsidRPr="00776B6F">
              <w:rPr>
                <w:rFonts w:ascii="Tahoma" w:hAnsi="Tahoma" w:cs="Tahoma"/>
                <w:b/>
                <w:bCs/>
              </w:rPr>
              <w:t>oui</w:t>
            </w:r>
            <w:proofErr w:type="gramEnd"/>
            <w:r w:rsidRPr="00776B6F">
              <w:rPr>
                <w:rFonts w:ascii="Tahoma" w:hAnsi="Tahoma" w:cs="Tahoma"/>
                <w:b/>
                <w:bCs/>
              </w:rPr>
              <w:t>/non</w:t>
            </w:r>
          </w:p>
          <w:p w14:paraId="7FA4C95F"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Liste du personnel ………………………………………………………………</w:t>
            </w:r>
            <w:r>
              <w:rPr>
                <w:rFonts w:ascii="Tahoma" w:hAnsi="Tahoma" w:cs="Tahoma"/>
              </w:rPr>
              <w:t>…………………</w:t>
            </w:r>
            <w:proofErr w:type="gramStart"/>
            <w:r>
              <w:rPr>
                <w:rFonts w:ascii="Tahoma" w:hAnsi="Tahoma" w:cs="Tahoma"/>
              </w:rPr>
              <w:t>…….</w:t>
            </w:r>
            <w:proofErr w:type="gramEnd"/>
            <w:r>
              <w:rPr>
                <w:rFonts w:ascii="Tahoma" w:hAnsi="Tahoma" w:cs="Tahoma"/>
              </w:rPr>
              <w:t>.</w:t>
            </w:r>
            <w:r w:rsidRPr="00776B6F">
              <w:rPr>
                <w:rFonts w:ascii="Tahoma" w:hAnsi="Tahoma" w:cs="Tahoma"/>
              </w:rPr>
              <w:t xml:space="preserve">…  </w:t>
            </w:r>
            <w:proofErr w:type="gramStart"/>
            <w:r w:rsidRPr="00776B6F">
              <w:rPr>
                <w:rFonts w:ascii="Tahoma" w:hAnsi="Tahoma" w:cs="Tahoma"/>
                <w:b/>
                <w:bCs/>
              </w:rPr>
              <w:t>oui</w:t>
            </w:r>
            <w:proofErr w:type="gramEnd"/>
            <w:r w:rsidRPr="00776B6F">
              <w:rPr>
                <w:rFonts w:ascii="Tahoma" w:hAnsi="Tahoma" w:cs="Tahoma"/>
                <w:b/>
                <w:bCs/>
              </w:rPr>
              <w:t>/non</w:t>
            </w:r>
          </w:p>
          <w:p w14:paraId="7FA4C960"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7 - Matériel</w:t>
            </w:r>
            <w:proofErr w:type="gramStart"/>
            <w:r w:rsidRPr="00776B6F">
              <w:rPr>
                <w:rFonts w:ascii="Tahoma" w:hAnsi="Tahoma" w:cs="Tahoma"/>
                <w:lang w:eastAsia="en-US"/>
              </w:rPr>
              <w:t> :…</w:t>
            </w:r>
            <w:proofErr w:type="gramEnd"/>
            <w:r w:rsidRPr="00776B6F">
              <w:rPr>
                <w:rFonts w:ascii="Tahoma" w:hAnsi="Tahoma" w:cs="Tahoma"/>
                <w:lang w:eastAsia="en-US"/>
              </w:rPr>
              <w:t>………………………………………………………………………………………</w:t>
            </w:r>
            <w:r>
              <w:rPr>
                <w:rFonts w:ascii="Tahoma" w:hAnsi="Tahoma" w:cs="Tahoma"/>
                <w:lang w:eastAsia="en-US"/>
              </w:rPr>
              <w:t>……</w:t>
            </w:r>
            <w:proofErr w:type="gramStart"/>
            <w:r>
              <w:rPr>
                <w:rFonts w:ascii="Tahoma" w:hAnsi="Tahoma" w:cs="Tahoma"/>
                <w:lang w:eastAsia="en-US"/>
              </w:rPr>
              <w:t>……</w:t>
            </w:r>
            <w:r w:rsidRPr="00776B6F">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61" w14:textId="77777777" w:rsidR="00D24D9F" w:rsidRPr="00776B6F" w:rsidRDefault="00D24D9F" w:rsidP="00D24D9F">
            <w:pPr>
              <w:tabs>
                <w:tab w:val="right" w:pos="8067"/>
              </w:tabs>
              <w:jc w:val="both"/>
              <w:rPr>
                <w:rFonts w:ascii="Tahoma" w:hAnsi="Tahoma" w:cs="Tahoma"/>
              </w:rPr>
            </w:pPr>
            <w:r w:rsidRPr="00776B6F">
              <w:rPr>
                <w:rFonts w:ascii="Tahoma" w:hAnsi="Tahoma" w:cs="Tahoma"/>
                <w:lang w:eastAsia="en-US"/>
              </w:rPr>
              <w:t xml:space="preserve">Critère rempli si le soumissionnaire justifie la possession </w:t>
            </w:r>
            <w:r w:rsidR="00985CC6">
              <w:rPr>
                <w:rFonts w:ascii="Tahoma" w:hAnsi="Tahoma" w:cs="Tahoma"/>
                <w:lang w:eastAsia="en-US"/>
              </w:rPr>
              <w:t xml:space="preserve">ou un contrat de location </w:t>
            </w:r>
            <w:r w:rsidRPr="00776B6F">
              <w:rPr>
                <w:rFonts w:ascii="Tahoma" w:hAnsi="Tahoma" w:cs="Tahoma"/>
                <w:lang w:eastAsia="en-US"/>
              </w:rPr>
              <w:t xml:space="preserve">des équipements essentiels ci-après pour la réalisation des travaux </w:t>
            </w:r>
            <w:r w:rsidRPr="00776B6F">
              <w:rPr>
                <w:rFonts w:ascii="Tahoma" w:hAnsi="Tahoma" w:cs="Tahoma"/>
              </w:rPr>
              <w:t>:</w:t>
            </w:r>
          </w:p>
          <w:p w14:paraId="7FA4C962" w14:textId="77777777" w:rsidR="00D24D9F" w:rsidRPr="00776B6F" w:rsidRDefault="00D24D9F" w:rsidP="00B04F30">
            <w:pPr>
              <w:numPr>
                <w:ilvl w:val="1"/>
                <w:numId w:val="108"/>
              </w:numPr>
              <w:tabs>
                <w:tab w:val="clear" w:pos="1440"/>
                <w:tab w:val="right" w:pos="8067"/>
              </w:tabs>
              <w:ind w:left="560"/>
              <w:jc w:val="both"/>
              <w:rPr>
                <w:rFonts w:ascii="Tahoma" w:hAnsi="Tahoma" w:cs="Tahoma"/>
              </w:rPr>
            </w:pPr>
            <w:r w:rsidRPr="00776B6F">
              <w:rPr>
                <w:rFonts w:ascii="Tahoma" w:hAnsi="Tahoma" w:cs="Tahoma"/>
              </w:rPr>
              <w:t xml:space="preserve">01 camion (carte grise certifiée au transport et </w:t>
            </w:r>
            <w:r w:rsidR="00985CC6">
              <w:rPr>
                <w:rFonts w:ascii="Tahoma" w:hAnsi="Tahoma" w:cs="Tahoma"/>
              </w:rPr>
              <w:t xml:space="preserve">un </w:t>
            </w:r>
            <w:r w:rsidRPr="00776B6F">
              <w:rPr>
                <w:rFonts w:ascii="Tahoma" w:hAnsi="Tahoma" w:cs="Tahoma"/>
              </w:rPr>
              <w:t xml:space="preserve">contrat de location au cas le soumissionnaire n’est pas propriétaire du </w:t>
            </w:r>
            <w:proofErr w:type="gramStart"/>
            <w:r w:rsidRPr="00776B6F">
              <w:rPr>
                <w:rFonts w:ascii="Tahoma" w:hAnsi="Tahoma" w:cs="Tahoma"/>
              </w:rPr>
              <w:t xml:space="preserve">véhicule)   </w:t>
            </w:r>
            <w:proofErr w:type="gramEnd"/>
            <w:r w:rsidRPr="00776B6F">
              <w:rPr>
                <w:rFonts w:ascii="Tahoma" w:hAnsi="Tahoma" w:cs="Tahoma"/>
              </w:rPr>
              <w:t xml:space="preserve">     …… …………………………………………………………………</w:t>
            </w:r>
            <w:proofErr w:type="gramStart"/>
            <w:r w:rsidRPr="00776B6F">
              <w:rPr>
                <w:rFonts w:ascii="Tahoma" w:hAnsi="Tahoma" w:cs="Tahoma"/>
              </w:rPr>
              <w:t>…….</w:t>
            </w:r>
            <w:proofErr w:type="gramEnd"/>
            <w:r w:rsidRPr="00776B6F">
              <w:rPr>
                <w:rFonts w:ascii="Tahoma" w:hAnsi="Tahoma" w:cs="Tahoma"/>
              </w:rPr>
              <w:t>.………………</w:t>
            </w:r>
            <w:r>
              <w:rPr>
                <w:rFonts w:ascii="Tahoma" w:hAnsi="Tahoma" w:cs="Tahoma"/>
              </w:rPr>
              <w:t>………………</w:t>
            </w:r>
            <w:proofErr w:type="gramStart"/>
            <w:r>
              <w:rPr>
                <w:rFonts w:ascii="Tahoma" w:hAnsi="Tahoma" w:cs="Tahoma"/>
              </w:rPr>
              <w:t>…….</w:t>
            </w:r>
            <w:proofErr w:type="gramEnd"/>
            <w:r w:rsidRPr="00776B6F">
              <w:rPr>
                <w:rFonts w:ascii="Tahoma" w:hAnsi="Tahoma" w:cs="Tahoma"/>
              </w:rPr>
              <w:t>…</w:t>
            </w:r>
            <w:r w:rsidRPr="00776B6F">
              <w:rPr>
                <w:rFonts w:ascii="Tahoma" w:hAnsi="Tahoma" w:cs="Tahoma"/>
                <w:b/>
                <w:bCs/>
              </w:rPr>
              <w:t>oui/non</w:t>
            </w:r>
          </w:p>
          <w:p w14:paraId="7FA4C963" w14:textId="77777777" w:rsidR="00D24D9F" w:rsidRPr="00776B6F" w:rsidRDefault="00D24D9F" w:rsidP="00D24D9F">
            <w:pPr>
              <w:tabs>
                <w:tab w:val="right" w:pos="8067"/>
              </w:tabs>
              <w:ind w:left="560" w:hanging="360"/>
              <w:jc w:val="both"/>
              <w:rPr>
                <w:rFonts w:ascii="Tahoma" w:hAnsi="Tahoma" w:cs="Tahoma"/>
              </w:rPr>
            </w:pPr>
            <w:r w:rsidRPr="00776B6F">
              <w:rPr>
                <w:rFonts w:ascii="Tahoma" w:hAnsi="Tahoma" w:cs="Tahoma"/>
              </w:rPr>
              <w:t xml:space="preserve">Ou 01 pickup (carte grise certifiée au transport et contrat de location au cas le soumissionnaire n’est pas propriétaire du </w:t>
            </w:r>
            <w:proofErr w:type="gramStart"/>
            <w:r w:rsidRPr="00776B6F">
              <w:rPr>
                <w:rFonts w:ascii="Tahoma" w:hAnsi="Tahoma" w:cs="Tahoma"/>
              </w:rPr>
              <w:t>véhicule)…</w:t>
            </w:r>
            <w:proofErr w:type="gramEnd"/>
            <w:r w:rsidRPr="00776B6F">
              <w:rPr>
                <w:rFonts w:ascii="Tahoma" w:hAnsi="Tahoma" w:cs="Tahoma"/>
              </w:rPr>
              <w:t>…… …………</w:t>
            </w:r>
            <w:r>
              <w:rPr>
                <w:rFonts w:ascii="Tahoma" w:hAnsi="Tahoma" w:cs="Tahoma"/>
              </w:rPr>
              <w:t>…………………………………………………</w:t>
            </w:r>
            <w:r w:rsidRPr="00776B6F">
              <w:rPr>
                <w:rFonts w:ascii="Tahoma" w:hAnsi="Tahoma" w:cs="Tahoma"/>
              </w:rPr>
              <w:t>.</w:t>
            </w:r>
            <w:r w:rsidRPr="00776B6F">
              <w:rPr>
                <w:rFonts w:ascii="Tahoma" w:hAnsi="Tahoma" w:cs="Tahoma"/>
                <w:b/>
                <w:bCs/>
              </w:rPr>
              <w:t xml:space="preserve"> </w:t>
            </w:r>
            <w:proofErr w:type="gramStart"/>
            <w:r w:rsidRPr="00776B6F">
              <w:rPr>
                <w:rFonts w:ascii="Tahoma" w:hAnsi="Tahoma" w:cs="Tahoma"/>
                <w:b/>
                <w:bCs/>
              </w:rPr>
              <w:t>oui</w:t>
            </w:r>
            <w:proofErr w:type="gramEnd"/>
            <w:r w:rsidRPr="00776B6F">
              <w:rPr>
                <w:rFonts w:ascii="Tahoma" w:hAnsi="Tahoma" w:cs="Tahoma"/>
                <w:b/>
                <w:bCs/>
              </w:rPr>
              <w:t>/non</w:t>
            </w:r>
          </w:p>
          <w:p w14:paraId="7FA4C964" w14:textId="77777777" w:rsidR="00D24D9F" w:rsidRPr="00776B6F" w:rsidRDefault="00D24D9F" w:rsidP="00B04F30">
            <w:pPr>
              <w:numPr>
                <w:ilvl w:val="1"/>
                <w:numId w:val="108"/>
              </w:numPr>
              <w:tabs>
                <w:tab w:val="clear" w:pos="1440"/>
                <w:tab w:val="right" w:pos="8067"/>
              </w:tabs>
              <w:ind w:left="560"/>
              <w:jc w:val="both"/>
              <w:rPr>
                <w:rFonts w:ascii="Tahoma" w:hAnsi="Tahoma" w:cs="Tahoma"/>
                <w:lang w:eastAsia="en-US"/>
              </w:rPr>
            </w:pPr>
            <w:r w:rsidRPr="00776B6F">
              <w:rPr>
                <w:rFonts w:ascii="Tahoma" w:hAnsi="Tahoma" w:cs="Tahoma"/>
              </w:rPr>
              <w:t xml:space="preserve">Petit matériel de </w:t>
            </w:r>
            <w:proofErr w:type="gramStart"/>
            <w:r w:rsidRPr="00776B6F">
              <w:rPr>
                <w:rFonts w:ascii="Tahoma" w:hAnsi="Tahoma" w:cs="Tahoma"/>
              </w:rPr>
              <w:t xml:space="preserve">maçonnerie  (factures)   </w:t>
            </w:r>
            <w:proofErr w:type="gramEnd"/>
            <w:r w:rsidRPr="00776B6F">
              <w:rPr>
                <w:rFonts w:ascii="Tahoma" w:hAnsi="Tahoma" w:cs="Tahoma"/>
              </w:rPr>
              <w:t>……………………………</w:t>
            </w:r>
            <w:r>
              <w:rPr>
                <w:rFonts w:ascii="Tahoma" w:hAnsi="Tahoma" w:cs="Tahoma"/>
              </w:rPr>
              <w:t>…………………</w:t>
            </w:r>
            <w:proofErr w:type="gramStart"/>
            <w:r>
              <w:rPr>
                <w:rFonts w:ascii="Tahoma" w:hAnsi="Tahoma" w:cs="Tahoma"/>
              </w:rPr>
              <w:t>…….</w:t>
            </w:r>
            <w:proofErr w:type="gramEnd"/>
            <w:r>
              <w:rPr>
                <w:rFonts w:ascii="Tahoma" w:hAnsi="Tahoma" w:cs="Tahoma"/>
              </w:rPr>
              <w:t>.</w:t>
            </w:r>
            <w:r w:rsidRPr="00776B6F">
              <w:rPr>
                <w:rFonts w:ascii="Tahoma" w:hAnsi="Tahoma" w:cs="Tahoma"/>
              </w:rPr>
              <w:t> </w:t>
            </w:r>
            <w:proofErr w:type="gramStart"/>
            <w:r w:rsidRPr="00776B6F">
              <w:rPr>
                <w:rFonts w:ascii="Tahoma" w:hAnsi="Tahoma" w:cs="Tahoma"/>
              </w:rPr>
              <w:t>..…</w:t>
            </w:r>
            <w:proofErr w:type="gramEnd"/>
            <w:r w:rsidRPr="00776B6F">
              <w:rPr>
                <w:rFonts w:ascii="Tahoma" w:hAnsi="Tahoma" w:cs="Tahoma"/>
                <w:b/>
              </w:rPr>
              <w:t>oui/Non</w:t>
            </w:r>
            <w:r w:rsidRPr="00776B6F">
              <w:rPr>
                <w:rFonts w:ascii="Tahoma" w:hAnsi="Tahoma" w:cs="Tahoma"/>
              </w:rPr>
              <w:t xml:space="preserve">                                                   </w:t>
            </w:r>
          </w:p>
          <w:p w14:paraId="7FA4C965"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8 – Compréhension du projet et Présentation de l’Offre</w:t>
            </w:r>
            <w:proofErr w:type="gramStart"/>
            <w:r w:rsidRPr="00776B6F">
              <w:rPr>
                <w:rFonts w:ascii="Tahoma" w:hAnsi="Tahoma" w:cs="Tahoma"/>
                <w:lang w:eastAsia="en-US"/>
              </w:rPr>
              <w:t> :…</w:t>
            </w:r>
            <w:proofErr w:type="gramEnd"/>
            <w:r w:rsidRPr="00776B6F">
              <w:rPr>
                <w:rFonts w:ascii="Tahoma" w:hAnsi="Tahoma" w:cs="Tahoma"/>
                <w:lang w:eastAsia="en-US"/>
              </w:rPr>
              <w:t>…………</w:t>
            </w:r>
            <w:proofErr w:type="gramStart"/>
            <w:r w:rsidRPr="00776B6F">
              <w:rPr>
                <w:rFonts w:ascii="Tahoma" w:hAnsi="Tahoma" w:cs="Tahoma"/>
                <w:lang w:eastAsia="en-US"/>
              </w:rPr>
              <w:t>…….</w:t>
            </w:r>
            <w:proofErr w:type="gramEnd"/>
            <w:r w:rsidRPr="00776B6F">
              <w:rPr>
                <w:rFonts w:ascii="Tahoma" w:hAnsi="Tahoma" w:cs="Tahoma"/>
                <w:lang w:eastAsia="en-US"/>
              </w:rPr>
              <w:t>…</w:t>
            </w:r>
            <w:r>
              <w:rPr>
                <w:rFonts w:ascii="Tahoma" w:hAnsi="Tahoma" w:cs="Tahoma"/>
                <w:lang w:eastAsia="en-US"/>
              </w:rPr>
              <w:t>……</w:t>
            </w:r>
            <w:proofErr w:type="gramStart"/>
            <w:r>
              <w:rPr>
                <w:rFonts w:ascii="Tahoma" w:hAnsi="Tahoma" w:cs="Tahoma"/>
                <w:lang w:eastAsia="en-US"/>
              </w:rPr>
              <w:t>…….</w:t>
            </w:r>
            <w:proofErr w:type="gramEnd"/>
            <w:r w:rsidRPr="00776B6F">
              <w:rPr>
                <w:rFonts w:ascii="Tahoma" w:hAnsi="Tahoma" w:cs="Tahoma"/>
                <w:lang w:eastAsia="en-US"/>
              </w:rPr>
              <w:t xml:space="preserve">… </w:t>
            </w:r>
            <w:r w:rsidRPr="00776B6F">
              <w:rPr>
                <w:rFonts w:ascii="Tahoma" w:hAnsi="Tahoma" w:cs="Tahoma"/>
                <w:b/>
                <w:lang w:eastAsia="en-US"/>
              </w:rPr>
              <w:t>Oui/Non</w:t>
            </w:r>
          </w:p>
          <w:p w14:paraId="7FA4C966"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 xml:space="preserve">Cette condition est remplie si </w:t>
            </w:r>
            <w:r w:rsidRPr="00776B6F">
              <w:rPr>
                <w:rFonts w:ascii="Tahoma" w:hAnsi="Tahoma" w:cs="Tahoma"/>
                <w:b/>
                <w:lang w:eastAsia="en-US"/>
              </w:rPr>
              <w:t>au moins cinq (05) des six (06) exigences</w:t>
            </w:r>
            <w:r w:rsidRPr="00776B6F">
              <w:rPr>
                <w:rFonts w:ascii="Tahoma" w:hAnsi="Tahoma" w:cs="Tahoma"/>
                <w:lang w:eastAsia="en-US"/>
              </w:rPr>
              <w:t xml:space="preserve"> ci-après sont réunies, </w:t>
            </w:r>
            <w:r w:rsidRPr="00776B6F">
              <w:rPr>
                <w:rFonts w:ascii="Tahoma" w:hAnsi="Tahoma" w:cs="Tahoma"/>
                <w:b/>
                <w:lang w:eastAsia="en-US"/>
              </w:rPr>
              <w:t>dont impérativement le (1) et le (2)</w:t>
            </w:r>
            <w:r w:rsidRPr="00776B6F">
              <w:rPr>
                <w:rFonts w:ascii="Tahoma" w:hAnsi="Tahoma" w:cs="Tahoma"/>
                <w:lang w:eastAsia="en-US"/>
              </w:rPr>
              <w:t xml:space="preserve"> qui conditionnent le « oui » sur ce critère </w:t>
            </w:r>
            <w:r w:rsidRPr="00776B6F">
              <w:rPr>
                <w:rFonts w:ascii="Tahoma" w:hAnsi="Tahoma" w:cs="Tahoma"/>
                <w:b/>
                <w:lang w:eastAsia="en-US"/>
              </w:rPr>
              <w:t>8:</w:t>
            </w:r>
          </w:p>
          <w:p w14:paraId="7FA4C967" w14:textId="77777777" w:rsidR="00D24D9F" w:rsidRPr="00776B6F" w:rsidRDefault="00D24D9F" w:rsidP="00B04F30">
            <w:pPr>
              <w:numPr>
                <w:ilvl w:val="0"/>
                <w:numId w:val="158"/>
              </w:numPr>
              <w:spacing w:line="276" w:lineRule="auto"/>
              <w:ind w:left="605" w:hanging="270"/>
              <w:jc w:val="both"/>
              <w:rPr>
                <w:rFonts w:ascii="Tahoma" w:hAnsi="Tahoma" w:cs="Tahoma"/>
                <w:lang w:eastAsia="en-US"/>
              </w:rPr>
            </w:pPr>
            <w:r w:rsidRPr="00776B6F">
              <w:rPr>
                <w:rFonts w:ascii="Tahoma" w:hAnsi="Tahoma" w:cs="Tahoma"/>
                <w:lang w:eastAsia="en-US"/>
              </w:rPr>
              <w:t xml:space="preserve">Un rapport de visite du site signée par le soumissionnaire décrivant l’état des lieux et recensant les différents points de ravitaillement éventuels en matériaux </w:t>
            </w:r>
          </w:p>
          <w:p w14:paraId="7FA4C968" w14:textId="77777777" w:rsidR="00D24D9F" w:rsidRPr="00776B6F" w:rsidRDefault="00D24D9F" w:rsidP="00B04F30">
            <w:pPr>
              <w:numPr>
                <w:ilvl w:val="0"/>
                <w:numId w:val="158"/>
              </w:numPr>
              <w:spacing w:line="276" w:lineRule="auto"/>
              <w:ind w:left="605" w:hanging="270"/>
              <w:jc w:val="both"/>
              <w:rPr>
                <w:rFonts w:ascii="Tahoma" w:hAnsi="Tahoma" w:cs="Tahoma"/>
                <w:lang w:eastAsia="en-US"/>
              </w:rPr>
            </w:pPr>
            <w:r w:rsidRPr="00776B6F">
              <w:rPr>
                <w:rFonts w:ascii="Tahoma" w:hAnsi="Tahoma" w:cs="Tahoma"/>
                <w:lang w:eastAsia="en-US"/>
              </w:rPr>
              <w:t>Planning d’exécution des travaux avec rendements d’exécution des tâches cohérents et raisonnables ;</w:t>
            </w:r>
          </w:p>
          <w:p w14:paraId="7FA4C969" w14:textId="77777777" w:rsidR="00D24D9F" w:rsidRPr="00776B6F" w:rsidRDefault="00D24D9F" w:rsidP="00B04F30">
            <w:pPr>
              <w:numPr>
                <w:ilvl w:val="0"/>
                <w:numId w:val="158"/>
              </w:numPr>
              <w:spacing w:line="276" w:lineRule="auto"/>
              <w:ind w:left="605" w:hanging="270"/>
              <w:jc w:val="both"/>
              <w:rPr>
                <w:rFonts w:ascii="Tahoma" w:hAnsi="Tahoma" w:cs="Tahoma"/>
                <w:lang w:eastAsia="en-US"/>
              </w:rPr>
            </w:pPr>
            <w:r w:rsidRPr="00776B6F">
              <w:rPr>
                <w:rFonts w:ascii="Tahoma" w:hAnsi="Tahoma" w:cs="Tahoma"/>
                <w:lang w:eastAsia="en-US"/>
              </w:rPr>
              <w:t>Planning d’approvisionnement en matériaux concordant avec le planning d’exécution des travaux ;</w:t>
            </w:r>
          </w:p>
          <w:p w14:paraId="7FA4C96A" w14:textId="77777777" w:rsidR="00D24D9F" w:rsidRPr="00776B6F" w:rsidRDefault="00D24D9F" w:rsidP="00B04F30">
            <w:pPr>
              <w:numPr>
                <w:ilvl w:val="0"/>
                <w:numId w:val="158"/>
              </w:numPr>
              <w:spacing w:line="276" w:lineRule="auto"/>
              <w:ind w:left="605" w:hanging="270"/>
              <w:jc w:val="both"/>
              <w:rPr>
                <w:rFonts w:ascii="Tahoma" w:hAnsi="Tahoma" w:cs="Tahoma"/>
                <w:lang w:eastAsia="en-US"/>
              </w:rPr>
            </w:pPr>
            <w:r w:rsidRPr="00776B6F">
              <w:rPr>
                <w:rFonts w:ascii="Tahoma" w:hAnsi="Tahoma" w:cs="Tahoma"/>
                <w:lang w:eastAsia="en-US"/>
              </w:rPr>
              <w:t>Un organigramme de chantier</w:t>
            </w:r>
          </w:p>
          <w:p w14:paraId="7FA4C96B" w14:textId="77777777" w:rsidR="00D24D9F" w:rsidRPr="00776B6F" w:rsidRDefault="00D24D9F" w:rsidP="00B04F30">
            <w:pPr>
              <w:numPr>
                <w:ilvl w:val="0"/>
                <w:numId w:val="158"/>
              </w:numPr>
              <w:spacing w:line="276" w:lineRule="auto"/>
              <w:ind w:left="605" w:hanging="270"/>
              <w:jc w:val="both"/>
              <w:rPr>
                <w:rFonts w:ascii="Tahoma" w:hAnsi="Tahoma" w:cs="Tahoma"/>
                <w:lang w:eastAsia="en-US"/>
              </w:rPr>
            </w:pPr>
            <w:r w:rsidRPr="00776B6F">
              <w:rPr>
                <w:rFonts w:ascii="Tahoma" w:hAnsi="Tahoma" w:cs="Tahoma"/>
                <w:lang w:eastAsia="en-US"/>
              </w:rPr>
              <w:t>Attestation sur l’honneur de non abandon des chantiers.</w:t>
            </w:r>
          </w:p>
          <w:p w14:paraId="7FA4C96C" w14:textId="77777777" w:rsidR="00D24D9F" w:rsidRPr="00776B6F" w:rsidRDefault="00D24D9F" w:rsidP="00D24D9F">
            <w:pPr>
              <w:spacing w:before="120"/>
              <w:jc w:val="both"/>
              <w:rPr>
                <w:rFonts w:ascii="Tahoma" w:hAnsi="Tahoma" w:cs="Tahoma"/>
                <w:b/>
                <w:lang w:eastAsia="en-US"/>
              </w:rPr>
            </w:pPr>
            <w:r w:rsidRPr="00776B6F">
              <w:rPr>
                <w:rFonts w:ascii="Tahoma" w:hAnsi="Tahoma" w:cs="Tahoma"/>
                <w:b/>
                <w:lang w:eastAsia="en-US"/>
              </w:rPr>
              <w:t>Seules les offres financières des soumissionnaires qui obtiendront un pourcentage d</w:t>
            </w:r>
            <w:r w:rsidR="004A4611">
              <w:rPr>
                <w:rFonts w:ascii="Tahoma" w:hAnsi="Tahoma" w:cs="Tahoma"/>
                <w:b/>
                <w:lang w:eastAsia="en-US"/>
              </w:rPr>
              <w:t>e « Oui » supérieur ou égal à 70</w:t>
            </w:r>
            <w:r w:rsidRPr="00776B6F">
              <w:rPr>
                <w:rFonts w:ascii="Tahoma" w:hAnsi="Tahoma" w:cs="Tahoma"/>
                <w:b/>
                <w:lang w:eastAsia="en-US"/>
              </w:rPr>
              <w:t xml:space="preserve"> % (dont </w:t>
            </w:r>
            <w:r>
              <w:rPr>
                <w:rFonts w:ascii="Tahoma" w:hAnsi="Tahoma" w:cs="Tahoma"/>
                <w:b/>
                <w:lang w:eastAsia="en-US"/>
              </w:rPr>
              <w:t>SIX (06</w:t>
            </w:r>
            <w:r w:rsidRPr="00776B6F">
              <w:rPr>
                <w:rFonts w:ascii="Tahoma" w:hAnsi="Tahoma" w:cs="Tahoma"/>
                <w:b/>
                <w:lang w:eastAsia="en-US"/>
              </w:rPr>
              <w:t>)</w:t>
            </w:r>
            <w:proofErr w:type="gramStart"/>
            <w:r w:rsidRPr="00776B6F">
              <w:rPr>
                <w:rFonts w:ascii="Tahoma" w:hAnsi="Tahoma" w:cs="Tahoma"/>
                <w:b/>
                <w:lang w:eastAsia="en-US"/>
              </w:rPr>
              <w:t xml:space="preserve"> «Oui</w:t>
            </w:r>
            <w:proofErr w:type="gramEnd"/>
            <w:r w:rsidRPr="00776B6F">
              <w:rPr>
                <w:rFonts w:ascii="Tahoma" w:hAnsi="Tahoma" w:cs="Tahoma"/>
                <w:b/>
                <w:lang w:eastAsia="en-US"/>
              </w:rPr>
              <w:t xml:space="preserve">» sur les </w:t>
            </w:r>
            <w:r>
              <w:rPr>
                <w:rFonts w:ascii="Tahoma" w:hAnsi="Tahoma" w:cs="Tahoma"/>
                <w:b/>
                <w:lang w:eastAsia="en-US"/>
              </w:rPr>
              <w:t xml:space="preserve">HUIT </w:t>
            </w:r>
            <w:r w:rsidRPr="00776B6F">
              <w:rPr>
                <w:rFonts w:ascii="Tahoma" w:hAnsi="Tahoma" w:cs="Tahoma"/>
                <w:b/>
                <w:lang w:eastAsia="en-US"/>
              </w:rPr>
              <w:t>(</w:t>
            </w:r>
            <w:r>
              <w:rPr>
                <w:rFonts w:ascii="Tahoma" w:hAnsi="Tahoma" w:cs="Tahoma"/>
                <w:b/>
                <w:lang w:eastAsia="en-US"/>
              </w:rPr>
              <w:t>08</w:t>
            </w:r>
            <w:r w:rsidRPr="00776B6F">
              <w:rPr>
                <w:rFonts w:ascii="Tahoma" w:hAnsi="Tahoma" w:cs="Tahoma"/>
                <w:b/>
                <w:lang w:eastAsia="en-US"/>
              </w:rPr>
              <w:t xml:space="preserve">) critères 1 ; </w:t>
            </w:r>
            <w:proofErr w:type="gramStart"/>
            <w:r w:rsidRPr="00776B6F">
              <w:rPr>
                <w:rFonts w:ascii="Tahoma" w:hAnsi="Tahoma" w:cs="Tahoma"/>
                <w:b/>
                <w:lang w:eastAsia="en-US"/>
              </w:rPr>
              <w:t>2;</w:t>
            </w:r>
            <w:proofErr w:type="gramEnd"/>
            <w:r w:rsidRPr="00776B6F">
              <w:rPr>
                <w:rFonts w:ascii="Tahoma" w:hAnsi="Tahoma" w:cs="Tahoma"/>
                <w:b/>
                <w:lang w:eastAsia="en-US"/>
              </w:rPr>
              <w:t xml:space="preserve"> 3 ; 4 ; 5 ; 6 ; </w:t>
            </w:r>
            <w:r w:rsidR="004A4611">
              <w:rPr>
                <w:rFonts w:ascii="Tahoma" w:hAnsi="Tahoma" w:cs="Tahoma"/>
                <w:b/>
                <w:lang w:eastAsia="en-US"/>
              </w:rPr>
              <w:t>7</w:t>
            </w:r>
            <w:r w:rsidRPr="00776B6F">
              <w:rPr>
                <w:rFonts w:ascii="Tahoma" w:hAnsi="Tahoma" w:cs="Tahoma"/>
                <w:b/>
                <w:lang w:eastAsia="en-US"/>
              </w:rPr>
              <w:t>) seront évaluées. (</w:t>
            </w:r>
            <w:proofErr w:type="gramStart"/>
            <w:r w:rsidRPr="00776B6F">
              <w:rPr>
                <w:rFonts w:ascii="Tahoma" w:hAnsi="Tahoma" w:cs="Tahoma"/>
                <w:b/>
                <w:lang w:eastAsia="en-US"/>
              </w:rPr>
              <w:t>confère</w:t>
            </w:r>
            <w:proofErr w:type="gramEnd"/>
            <w:r w:rsidRPr="00776B6F">
              <w:rPr>
                <w:rFonts w:ascii="Tahoma" w:hAnsi="Tahoma" w:cs="Tahoma"/>
                <w:b/>
                <w:lang w:eastAsia="en-US"/>
              </w:rPr>
              <w:t xml:space="preserve"> grille d’évaluation).</w:t>
            </w:r>
          </w:p>
          <w:p w14:paraId="7FA4C96D" w14:textId="77777777" w:rsidR="00D24D9F" w:rsidRPr="00776B6F" w:rsidRDefault="00D24D9F" w:rsidP="00B04F30">
            <w:pPr>
              <w:numPr>
                <w:ilvl w:val="0"/>
                <w:numId w:val="98"/>
              </w:numPr>
              <w:spacing w:line="276" w:lineRule="auto"/>
              <w:ind w:left="0" w:firstLine="0"/>
              <w:jc w:val="both"/>
              <w:rPr>
                <w:rFonts w:ascii="Tahoma" w:hAnsi="Tahoma" w:cs="Tahoma"/>
                <w:b/>
                <w:bCs/>
                <w:lang w:eastAsia="en-US"/>
              </w:rPr>
            </w:pPr>
            <w:r w:rsidRPr="00776B6F">
              <w:rPr>
                <w:rFonts w:ascii="Tahoma" w:hAnsi="Tahoma" w:cs="Tahoma"/>
                <w:b/>
                <w:bCs/>
                <w:lang w:eastAsia="en-US"/>
              </w:rPr>
              <w:t>Evaluation de l’offre financière (Enveloppe C)</w:t>
            </w:r>
          </w:p>
          <w:p w14:paraId="7FA4C96E" w14:textId="77777777" w:rsidR="00D24D9F" w:rsidRPr="00776B6F" w:rsidRDefault="00D24D9F" w:rsidP="00D24D9F">
            <w:pPr>
              <w:spacing w:before="120" w:line="276" w:lineRule="auto"/>
              <w:jc w:val="both"/>
              <w:rPr>
                <w:rFonts w:ascii="Tahoma" w:hAnsi="Tahoma" w:cs="Tahoma"/>
                <w:lang w:eastAsia="en-US"/>
              </w:rPr>
            </w:pPr>
            <w:r w:rsidRPr="00776B6F">
              <w:rPr>
                <w:rFonts w:ascii="Tahoma" w:hAnsi="Tahoma" w:cs="Tahoma"/>
                <w:lang w:eastAsia="en-US"/>
              </w:rPr>
              <w:t>Pendant l’évaluation, le montant final de l’offre proposée sera arrêté comme suit :</w:t>
            </w:r>
          </w:p>
          <w:p w14:paraId="7FA4C96F" w14:textId="77777777"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 xml:space="preserve">Détermination par la sous-commission d’analyse, conformément aux </w:t>
            </w:r>
            <w:proofErr w:type="gramStart"/>
            <w:r w:rsidRPr="00776B6F">
              <w:rPr>
                <w:rFonts w:ascii="Tahoma" w:hAnsi="Tahoma" w:cs="Tahoma"/>
                <w:lang w:eastAsia="en-US"/>
              </w:rPr>
              <w:t>spécifications  du</w:t>
            </w:r>
            <w:proofErr w:type="gramEnd"/>
            <w:r w:rsidRPr="00776B6F">
              <w:rPr>
                <w:rFonts w:ascii="Tahoma" w:hAnsi="Tahoma" w:cs="Tahoma"/>
                <w:lang w:eastAsia="en-US"/>
              </w:rPr>
              <w:t xml:space="preserve"> CCTP, des quantités des matériaux entrant dans la constitution de chaque prix ;</w:t>
            </w:r>
          </w:p>
          <w:p w14:paraId="7FA4C970" w14:textId="77777777"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 xml:space="preserve">Correction des quantités de matériaux entrant dans la </w:t>
            </w:r>
            <w:proofErr w:type="gramStart"/>
            <w:r w:rsidRPr="00776B6F">
              <w:rPr>
                <w:rFonts w:ascii="Tahoma" w:hAnsi="Tahoma" w:cs="Tahoma"/>
                <w:lang w:eastAsia="en-US"/>
              </w:rPr>
              <w:t>constitution  de</w:t>
            </w:r>
            <w:proofErr w:type="gramEnd"/>
            <w:r w:rsidRPr="00776B6F">
              <w:rPr>
                <w:rFonts w:ascii="Tahoma" w:hAnsi="Tahoma" w:cs="Tahoma"/>
                <w:lang w:eastAsia="en-US"/>
              </w:rPr>
              <w:t xml:space="preserve"> chaque sous-détail de prix ;</w:t>
            </w:r>
          </w:p>
          <w:p w14:paraId="7FA4C971" w14:textId="77777777"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lang w:eastAsia="en-US"/>
              </w:rPr>
            </w:pPr>
            <w:r w:rsidRPr="00776B6F">
              <w:rPr>
                <w:rFonts w:ascii="Tahoma" w:hAnsi="Tahoma" w:cs="Tahoma"/>
                <w:lang w:eastAsia="en-US"/>
              </w:rPr>
              <w:t>Lorsqu’il y a une différence entre les montants en chiffres et en lettres, le montant en lettres fera foi ;</w:t>
            </w:r>
          </w:p>
          <w:p w14:paraId="7FA4C972" w14:textId="77777777"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7FA4C973" w14:textId="77777777" w:rsidR="00D24D9F" w:rsidRPr="00776B6F" w:rsidRDefault="00D24D9F" w:rsidP="00D24D9F">
            <w:pPr>
              <w:tabs>
                <w:tab w:val="right" w:pos="8067"/>
              </w:tabs>
              <w:jc w:val="both"/>
              <w:rPr>
                <w:rFonts w:ascii="Tahoma" w:hAnsi="Tahoma" w:cs="Tahoma"/>
                <w:b/>
                <w:lang w:eastAsia="en-US"/>
              </w:rPr>
            </w:pPr>
            <w:r w:rsidRPr="00776B6F">
              <w:rPr>
                <w:rFonts w:ascii="Tahoma" w:hAnsi="Tahoma" w:cs="Tahoma"/>
                <w:b/>
                <w:lang w:eastAsia="en-US"/>
              </w:rPr>
              <w:t>N.B : Seront purement rejetées :</w:t>
            </w:r>
          </w:p>
          <w:p w14:paraId="7FA4C974" w14:textId="77777777" w:rsidR="00D24D9F" w:rsidRPr="004A4611" w:rsidRDefault="00D24D9F" w:rsidP="00B04F30">
            <w:pPr>
              <w:numPr>
                <w:ilvl w:val="0"/>
                <w:numId w:val="101"/>
              </w:numPr>
              <w:ind w:hanging="50"/>
              <w:jc w:val="both"/>
              <w:rPr>
                <w:rFonts w:ascii="Tahoma" w:hAnsi="Tahoma" w:cs="Tahoma"/>
                <w:lang w:eastAsia="en-US"/>
              </w:rPr>
            </w:pPr>
            <w:r w:rsidRPr="004A4611">
              <w:rPr>
                <w:rFonts w:ascii="Tahoma" w:hAnsi="Tahoma" w:cs="Tahoma"/>
                <w:lang w:eastAsia="en-US"/>
              </w:rPr>
              <w:lastRenderedPageBreak/>
              <w:t>Les offres dans lesquelles il existe des postes du détail estimatif sans prix unitaires ;</w:t>
            </w:r>
          </w:p>
          <w:p w14:paraId="7FA4C975" w14:textId="77777777" w:rsidR="00D24D9F" w:rsidRPr="004A4611" w:rsidRDefault="00D24D9F" w:rsidP="00B04F30">
            <w:pPr>
              <w:numPr>
                <w:ilvl w:val="0"/>
                <w:numId w:val="101"/>
              </w:numPr>
              <w:ind w:hanging="50"/>
              <w:jc w:val="both"/>
              <w:rPr>
                <w:rFonts w:ascii="Tahoma" w:hAnsi="Tahoma" w:cs="Tahoma"/>
                <w:lang w:eastAsia="en-US"/>
              </w:rPr>
            </w:pPr>
            <w:r w:rsidRPr="004A4611">
              <w:rPr>
                <w:rFonts w:ascii="Tahoma" w:hAnsi="Tahoma" w:cs="Tahoma"/>
                <w:lang w:eastAsia="en-US"/>
              </w:rPr>
              <w:t xml:space="preserve">Les offres dans lesquelles un sous-détail </w:t>
            </w:r>
            <w:proofErr w:type="gramStart"/>
            <w:r w:rsidRPr="004A4611">
              <w:rPr>
                <w:rFonts w:ascii="Tahoma" w:hAnsi="Tahoma" w:cs="Tahoma"/>
                <w:lang w:eastAsia="en-US"/>
              </w:rPr>
              <w:t>d’un  prix</w:t>
            </w:r>
            <w:proofErr w:type="gramEnd"/>
            <w:r w:rsidRPr="004A4611">
              <w:rPr>
                <w:rFonts w:ascii="Tahoma" w:hAnsi="Tahoma" w:cs="Tahoma"/>
                <w:lang w:eastAsia="en-US"/>
              </w:rPr>
              <w:t xml:space="preserve"> unitaire quantifié sera absent ;</w:t>
            </w:r>
          </w:p>
          <w:p w14:paraId="7FA4C976" w14:textId="77777777"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b/>
                <w:lang w:eastAsia="en-US"/>
              </w:rPr>
            </w:pPr>
            <w:r w:rsidRPr="00776B6F">
              <w:rPr>
                <w:rFonts w:ascii="Tahoma" w:hAnsi="Tahoma" w:cs="Tahoma"/>
                <w:lang w:eastAsia="en-US"/>
              </w:rPr>
              <w:t>Correction des devis estimatifs des offres retenues ;</w:t>
            </w:r>
          </w:p>
          <w:p w14:paraId="7FA4C977" w14:textId="77777777"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b/>
                <w:lang w:eastAsia="en-US"/>
              </w:rPr>
            </w:pPr>
            <w:r w:rsidRPr="00776B6F">
              <w:rPr>
                <w:rFonts w:ascii="Tahoma" w:hAnsi="Tahoma" w:cs="Tahoma"/>
                <w:lang w:eastAsia="en-US"/>
              </w:rPr>
              <w:t xml:space="preserve">Classification des offres par ordre de </w:t>
            </w:r>
            <w:proofErr w:type="gramStart"/>
            <w:r w:rsidRPr="00776B6F">
              <w:rPr>
                <w:rFonts w:ascii="Tahoma" w:hAnsi="Tahoma" w:cs="Tahoma"/>
                <w:lang w:eastAsia="en-US"/>
              </w:rPr>
              <w:t>propositions  croissantes</w:t>
            </w:r>
            <w:proofErr w:type="gramEnd"/>
            <w:r w:rsidRPr="00776B6F">
              <w:rPr>
                <w:rFonts w:ascii="Tahoma" w:hAnsi="Tahoma" w:cs="Tahoma"/>
                <w:lang w:eastAsia="en-US"/>
              </w:rPr>
              <w:t>.</w:t>
            </w:r>
          </w:p>
          <w:p w14:paraId="7FA4C978" w14:textId="77777777" w:rsidR="00D24D9F" w:rsidRPr="00776B6F" w:rsidRDefault="00D24D9F" w:rsidP="00D24D9F">
            <w:pPr>
              <w:jc w:val="both"/>
              <w:rPr>
                <w:rFonts w:ascii="Tahoma" w:hAnsi="Tahoma" w:cs="Tahoma"/>
                <w:lang w:eastAsia="en-US"/>
              </w:rPr>
            </w:pPr>
            <w:r w:rsidRPr="00776B6F">
              <w:rPr>
                <w:rFonts w:ascii="Tahoma" w:hAnsi="Tahoma" w:cs="Tahoma"/>
                <w:lang w:eastAsia="en-US"/>
              </w:rPr>
              <w:t xml:space="preserve"> Par ailleurs les prix proposés pour les postes où il n’est pas prévu de quantités ne feront pas partie du contrat.</w:t>
            </w:r>
          </w:p>
        </w:tc>
      </w:tr>
      <w:tr w:rsidR="00D24D9F" w:rsidRPr="00776B6F" w14:paraId="7FA4C97C" w14:textId="77777777" w:rsidTr="004A4611">
        <w:trPr>
          <w:trHeight w:val="409"/>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7A"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lastRenderedPageBreak/>
              <w:t>7.3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7B" w14:textId="77777777" w:rsidR="00D24D9F" w:rsidRPr="00776B6F" w:rsidRDefault="00D24D9F" w:rsidP="00D24D9F">
            <w:pPr>
              <w:tabs>
                <w:tab w:val="left" w:pos="3900"/>
              </w:tabs>
              <w:jc w:val="both"/>
              <w:rPr>
                <w:rFonts w:ascii="Tahoma" w:hAnsi="Tahoma" w:cs="Tahoma"/>
                <w:lang w:eastAsia="en-US"/>
              </w:rPr>
            </w:pPr>
            <w:r w:rsidRPr="00776B6F">
              <w:rPr>
                <w:rFonts w:ascii="Tahoma" w:hAnsi="Tahoma" w:cs="Tahoma"/>
                <w:u w:val="single"/>
                <w:lang w:eastAsia="en-US"/>
              </w:rPr>
              <w:t>Visite du site des travaux et réunion préparatoire</w:t>
            </w:r>
            <w:r w:rsidRPr="00776B6F">
              <w:rPr>
                <w:rFonts w:ascii="Tahoma" w:hAnsi="Tahoma" w:cs="Tahoma"/>
                <w:lang w:eastAsia="en-US"/>
              </w:rPr>
              <w:t> : Le soumissionnaire doit effectuer une visite du site des travaux.</w:t>
            </w:r>
          </w:p>
        </w:tc>
      </w:tr>
      <w:tr w:rsidR="00D24D9F" w:rsidRPr="00776B6F" w14:paraId="7FA4C97F" w14:textId="77777777" w:rsidTr="004A4611">
        <w:trPr>
          <w:trHeight w:val="19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7D"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12</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7E" w14:textId="77777777" w:rsidR="00D24D9F" w:rsidRPr="00776B6F" w:rsidRDefault="00D24D9F" w:rsidP="00D24D9F">
            <w:pPr>
              <w:tabs>
                <w:tab w:val="left" w:pos="3900"/>
              </w:tabs>
              <w:jc w:val="both"/>
              <w:rPr>
                <w:rFonts w:ascii="Tahoma" w:hAnsi="Tahoma" w:cs="Tahoma"/>
                <w:b/>
                <w:lang w:eastAsia="en-US"/>
              </w:rPr>
            </w:pPr>
            <w:r w:rsidRPr="00776B6F">
              <w:rPr>
                <w:rFonts w:ascii="Tahoma" w:hAnsi="Tahoma" w:cs="Tahoma"/>
                <w:u w:val="single"/>
                <w:lang w:eastAsia="en-US"/>
              </w:rPr>
              <w:t>Langue de l’offre</w:t>
            </w:r>
            <w:r w:rsidRPr="00776B6F">
              <w:rPr>
                <w:rFonts w:ascii="Tahoma" w:hAnsi="Tahoma" w:cs="Tahoma"/>
                <w:b/>
                <w:lang w:eastAsia="en-US"/>
              </w:rPr>
              <w:t xml:space="preserve"> : </w:t>
            </w:r>
            <w:r w:rsidRPr="00776B6F">
              <w:rPr>
                <w:rFonts w:ascii="Tahoma" w:hAnsi="Tahoma" w:cs="Tahoma"/>
                <w:lang w:eastAsia="en-US"/>
              </w:rPr>
              <w:t>Français ou Anglais</w:t>
            </w:r>
          </w:p>
        </w:tc>
      </w:tr>
      <w:tr w:rsidR="00D24D9F" w:rsidRPr="00776B6F" w14:paraId="7FA4C982" w14:textId="77777777" w:rsidTr="004A4611">
        <w:trPr>
          <w:trHeight w:val="15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80"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81" w14:textId="77777777" w:rsidR="00D24D9F" w:rsidRPr="00776B6F" w:rsidRDefault="00D24D9F" w:rsidP="00D24D9F">
            <w:pPr>
              <w:tabs>
                <w:tab w:val="left" w:pos="3900"/>
              </w:tabs>
              <w:jc w:val="both"/>
              <w:rPr>
                <w:rFonts w:ascii="Tahoma" w:hAnsi="Tahoma" w:cs="Tahoma"/>
                <w:b/>
                <w:lang w:eastAsia="en-US"/>
              </w:rPr>
            </w:pPr>
            <w:r w:rsidRPr="00776B6F">
              <w:rPr>
                <w:rFonts w:ascii="Tahoma" w:hAnsi="Tahoma" w:cs="Tahoma"/>
                <w:b/>
                <w:lang w:eastAsia="en-US"/>
              </w:rPr>
              <w:t>Documents constituant l’appel d’offres</w:t>
            </w:r>
          </w:p>
        </w:tc>
      </w:tr>
      <w:tr w:rsidR="00D24D9F" w:rsidRPr="00776B6F" w14:paraId="7FA4C9AE" w14:textId="77777777" w:rsidTr="0015018E">
        <w:trPr>
          <w:trHeight w:val="4814"/>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83"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13.1</w:t>
            </w:r>
          </w:p>
        </w:tc>
        <w:tc>
          <w:tcPr>
            <w:tcW w:w="8990" w:type="dxa"/>
            <w:tcBorders>
              <w:top w:val="single" w:sz="4" w:space="0" w:color="auto"/>
              <w:left w:val="single" w:sz="4" w:space="0" w:color="auto"/>
              <w:bottom w:val="single" w:sz="4" w:space="0" w:color="auto"/>
              <w:right w:val="single" w:sz="4" w:space="0" w:color="auto"/>
            </w:tcBorders>
            <w:vAlign w:val="center"/>
          </w:tcPr>
          <w:p w14:paraId="7FA4C984" w14:textId="77777777" w:rsidR="00D24D9F" w:rsidRPr="00776B6F" w:rsidRDefault="00D24D9F" w:rsidP="00D24D9F">
            <w:pPr>
              <w:tabs>
                <w:tab w:val="left" w:pos="3900"/>
              </w:tabs>
              <w:spacing w:line="276" w:lineRule="auto"/>
              <w:jc w:val="both"/>
              <w:rPr>
                <w:rFonts w:ascii="Tahoma" w:hAnsi="Tahoma" w:cs="Tahoma"/>
                <w:lang w:eastAsia="en-US"/>
              </w:rPr>
            </w:pPr>
            <w:r w:rsidRPr="00776B6F">
              <w:rPr>
                <w:rFonts w:ascii="Tahoma" w:hAnsi="Tahoma" w:cs="Tahoma"/>
                <w:lang w:eastAsia="en-US"/>
              </w:rPr>
              <w:t>La liste des documents visés à l’article 13 du RGAO devra être complétée, regroupée en trois volumes insérés respectivement dans des enveloppes intérieures et détaillée comme suit :</w:t>
            </w:r>
          </w:p>
          <w:p w14:paraId="7FA4C985" w14:textId="77777777"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Enveloppe A - Volume I : Pièces administratives</w:t>
            </w:r>
          </w:p>
          <w:p w14:paraId="7FA4C986"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Déclaration d’intention de soumissionner timbrée au tarif en vigueur.</w:t>
            </w:r>
          </w:p>
          <w:p w14:paraId="7FA4C987" w14:textId="4B6A0679"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w:t>
            </w:r>
            <w:r w:rsidR="00A35A35">
              <w:rPr>
                <w:rFonts w:ascii="Tahoma" w:hAnsi="Tahoma" w:cs="Tahoma"/>
                <w:b w:val="0"/>
                <w:i w:val="0"/>
                <w:sz w:val="20"/>
              </w:rPr>
              <w:t>de conformité fiscal</w:t>
            </w:r>
            <w:r w:rsidRPr="00776B6F">
              <w:rPr>
                <w:rFonts w:ascii="Tahoma" w:hAnsi="Tahoma" w:cs="Tahoma"/>
                <w:b w:val="0"/>
                <w:i w:val="0"/>
                <w:sz w:val="20"/>
              </w:rPr>
              <w:t>, délivrée par un Inspecteur des Impôts du ressort ;</w:t>
            </w:r>
          </w:p>
          <w:p w14:paraId="7FA4C988"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domiciliation bancaire du soumissionnaire, délivrée par une banque de premier ordre agréée par le Ministère des Finances, datant de moins de trois mois. </w:t>
            </w:r>
          </w:p>
          <w:p w14:paraId="7FA4C989"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Quittance d’achat du Dossier de Demande de Cotation.</w:t>
            </w:r>
          </w:p>
          <w:p w14:paraId="7FA4C98A"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Caution de soumission délivrée par une banque de 1</w:t>
            </w:r>
            <w:r w:rsidRPr="00776B6F">
              <w:rPr>
                <w:rFonts w:ascii="Tahoma" w:hAnsi="Tahoma" w:cs="Tahoma"/>
                <w:b w:val="0"/>
                <w:i w:val="0"/>
                <w:sz w:val="20"/>
                <w:vertAlign w:val="superscript"/>
              </w:rPr>
              <w:t>er</w:t>
            </w:r>
            <w:r>
              <w:rPr>
                <w:rFonts w:ascii="Tahoma" w:hAnsi="Tahoma" w:cs="Tahoma"/>
                <w:b w:val="0"/>
                <w:i w:val="0"/>
                <w:sz w:val="20"/>
                <w:vertAlign w:val="superscript"/>
              </w:rPr>
              <w:t xml:space="preserve"> </w:t>
            </w:r>
            <w:r w:rsidRPr="00776B6F">
              <w:rPr>
                <w:rFonts w:ascii="Tahoma" w:hAnsi="Tahoma" w:cs="Tahoma"/>
                <w:b w:val="0"/>
                <w:i w:val="0"/>
                <w:sz w:val="20"/>
              </w:rPr>
              <w:t xml:space="preserve">ordre </w:t>
            </w:r>
            <w:r>
              <w:rPr>
                <w:rFonts w:ascii="Tahoma" w:hAnsi="Tahoma" w:cs="Tahoma"/>
                <w:b w:val="0"/>
                <w:i w:val="0"/>
                <w:sz w:val="20"/>
              </w:rPr>
              <w:t xml:space="preserve">ou compagnie d’assurance </w:t>
            </w:r>
            <w:r w:rsidRPr="00776B6F">
              <w:rPr>
                <w:rFonts w:ascii="Tahoma" w:hAnsi="Tahoma" w:cs="Tahoma"/>
                <w:b w:val="0"/>
                <w:i w:val="0"/>
                <w:sz w:val="20"/>
              </w:rPr>
              <w:t>agréée par le MINFI suivant les conditions de la COBAC, d’un montant égal à 1% du montant prévisionnel du projet ;</w:t>
            </w:r>
          </w:p>
          <w:p w14:paraId="7FA4C98B" w14:textId="5B9B6D8C" w:rsidR="00D24D9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non exclusion des Marchés Publics délivrée par l’Agence de Régulation des Marchés Publics (ARMP); </w:t>
            </w:r>
          </w:p>
          <w:p w14:paraId="74C68B11" w14:textId="7A4EDB3B" w:rsidR="000C24E2" w:rsidRPr="00776B6F" w:rsidRDefault="000C24E2" w:rsidP="00D24D9F">
            <w:pPr>
              <w:pStyle w:val="BodyText3"/>
              <w:numPr>
                <w:ilvl w:val="1"/>
                <w:numId w:val="6"/>
              </w:numPr>
              <w:tabs>
                <w:tab w:val="clear" w:pos="2149"/>
                <w:tab w:val="left" w:pos="426"/>
              </w:tabs>
              <w:ind w:left="820"/>
              <w:jc w:val="both"/>
              <w:rPr>
                <w:rFonts w:ascii="Tahoma" w:hAnsi="Tahoma" w:cs="Tahoma"/>
                <w:b w:val="0"/>
                <w:i w:val="0"/>
                <w:sz w:val="20"/>
              </w:rPr>
            </w:pPr>
            <w:r>
              <w:rPr>
                <w:rFonts w:ascii="Tahoma" w:hAnsi="Tahoma" w:cs="Tahoma"/>
                <w:b w:val="0"/>
                <w:i w:val="0"/>
                <w:sz w:val="20"/>
              </w:rPr>
              <w:t>Attestation de catégorisation ;</w:t>
            </w:r>
          </w:p>
          <w:p w14:paraId="7FA4C98C"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sz w:val="20"/>
              </w:rPr>
            </w:pPr>
            <w:r w:rsidRPr="00776B6F">
              <w:rPr>
                <w:rFonts w:ascii="Tahoma" w:hAnsi="Tahoma" w:cs="Tahoma"/>
                <w:b w:val="0"/>
                <w:i w:val="0"/>
                <w:sz w:val="20"/>
              </w:rPr>
              <w:t>Attestation pour soumission de la Caisse Nationale de Prévoyance Sociale, datant de moins de trois (03) mois, ou tout autre document signé par la même administration certifiant que le soumissionnaire a satisfait à ses obligations vis-à-vis de ladite Caisse;</w:t>
            </w:r>
          </w:p>
          <w:p w14:paraId="7FA4C98D"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Déclaration sur l’honneur de non abandon des Marchés Publics durant les cinq dernières années.</w:t>
            </w:r>
          </w:p>
          <w:p w14:paraId="7FA4C98E" w14:textId="77777777" w:rsidR="00D24D9F" w:rsidRPr="00776B6F" w:rsidRDefault="00D24D9F" w:rsidP="00D24D9F">
            <w:pPr>
              <w:pStyle w:val="BodyText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Les preuves de l’acceptation des conditions du présent Appel d’Offres par l’insertion des pièces ci-après paraphées à toutes les pages :</w:t>
            </w:r>
          </w:p>
          <w:p w14:paraId="7FA4C98F" w14:textId="77777777" w:rsidR="00D24D9F" w:rsidRPr="00776B6F" w:rsidRDefault="00D24D9F" w:rsidP="00B04F30">
            <w:pPr>
              <w:numPr>
                <w:ilvl w:val="1"/>
                <w:numId w:val="158"/>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Cahier des Clauses Administratives Particulières ;</w:t>
            </w:r>
          </w:p>
          <w:p w14:paraId="7FA4C990" w14:textId="77777777" w:rsidR="00D24D9F" w:rsidRPr="00776B6F" w:rsidRDefault="00D24D9F" w:rsidP="00B04F30">
            <w:pPr>
              <w:numPr>
                <w:ilvl w:val="1"/>
                <w:numId w:val="158"/>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Cahier des Clauses Techniques Particulières ;</w:t>
            </w:r>
          </w:p>
          <w:p w14:paraId="7FA4C991" w14:textId="77777777" w:rsidR="00D24D9F" w:rsidRPr="00776B6F" w:rsidRDefault="00D24D9F" w:rsidP="00B04F30">
            <w:pPr>
              <w:numPr>
                <w:ilvl w:val="1"/>
                <w:numId w:val="158"/>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Règlement Particulier de l’Appel d’Offres.</w:t>
            </w:r>
          </w:p>
          <w:p w14:paraId="7FA4C992" w14:textId="77777777" w:rsidR="00D24D9F" w:rsidRPr="00776B6F" w:rsidRDefault="00D24D9F" w:rsidP="00D24D9F">
            <w:pPr>
              <w:ind w:left="155"/>
              <w:jc w:val="both"/>
              <w:rPr>
                <w:rFonts w:ascii="Tahoma" w:hAnsi="Tahoma" w:cs="Tahoma"/>
                <w:i/>
                <w:lang w:eastAsia="en-US"/>
              </w:rPr>
            </w:pPr>
            <w:r w:rsidRPr="00776B6F">
              <w:rPr>
                <w:rFonts w:ascii="Tahoma" w:hAnsi="Tahoma" w:cs="Tahoma"/>
                <w:b/>
                <w:i/>
                <w:u w:val="single"/>
                <w:lang w:eastAsia="en-US"/>
              </w:rPr>
              <w:t>N.B.</w:t>
            </w:r>
            <w:r w:rsidRPr="00776B6F">
              <w:rPr>
                <w:rFonts w:ascii="Tahoma" w:hAnsi="Tahoma" w:cs="Tahoma"/>
                <w:i/>
                <w:lang w:eastAsia="en-US"/>
              </w:rPr>
              <w:t xml:space="preserve"> : </w:t>
            </w:r>
            <w:r w:rsidRPr="00776B6F">
              <w:rPr>
                <w:rFonts w:ascii="Tahoma" w:hAnsi="Tahoma" w:cs="Tahoma"/>
                <w:b/>
                <w:i/>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7FA4C993" w14:textId="77777777" w:rsidR="00D24D9F" w:rsidRPr="00776B6F" w:rsidRDefault="00D24D9F" w:rsidP="00D24D9F">
            <w:pPr>
              <w:tabs>
                <w:tab w:val="left" w:pos="3900"/>
              </w:tabs>
              <w:spacing w:before="120" w:after="120" w:line="276" w:lineRule="auto"/>
              <w:jc w:val="both"/>
              <w:rPr>
                <w:rFonts w:ascii="Tahoma" w:hAnsi="Tahoma" w:cs="Tahoma"/>
                <w:b/>
                <w:i/>
                <w:lang w:eastAsia="en-US"/>
              </w:rPr>
            </w:pPr>
            <w:r w:rsidRPr="00776B6F">
              <w:rPr>
                <w:rFonts w:ascii="Tahoma" w:hAnsi="Tahoma" w:cs="Tahoma"/>
                <w:b/>
                <w:i/>
                <w:lang w:eastAsia="en-US"/>
              </w:rPr>
              <w:t>Enveloppe B - Volume II : Offre technique</w:t>
            </w:r>
          </w:p>
          <w:p w14:paraId="7FA4C994" w14:textId="77777777" w:rsidR="00D24D9F" w:rsidRPr="00776B6F" w:rsidRDefault="00D24D9F" w:rsidP="00D24D9F">
            <w:pPr>
              <w:tabs>
                <w:tab w:val="num" w:pos="1440"/>
              </w:tabs>
              <w:spacing w:line="276" w:lineRule="auto"/>
              <w:jc w:val="both"/>
              <w:rPr>
                <w:rFonts w:ascii="Tahoma" w:hAnsi="Tahoma" w:cs="Tahoma"/>
                <w:bCs/>
                <w:lang w:eastAsia="en-US"/>
              </w:rPr>
            </w:pPr>
            <w:r w:rsidRPr="00776B6F">
              <w:rPr>
                <w:rFonts w:ascii="Tahoma" w:hAnsi="Tahoma" w:cs="Tahoma"/>
                <w:bCs/>
                <w:lang w:eastAsia="en-US"/>
              </w:rPr>
              <w:t xml:space="preserve">La note technique datée et signée, fournit tous les renseignements concernant : </w:t>
            </w:r>
          </w:p>
          <w:p w14:paraId="7FA4C995"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Les justificatifs du chiffre d’affaire ;</w:t>
            </w:r>
          </w:p>
          <w:p w14:paraId="7FA4C996"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L’attestation de solvabilité ou capacité d’autofinancement ;</w:t>
            </w:r>
          </w:p>
          <w:p w14:paraId="7FA4C997"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Les références de l’Entreprise pour les travaux similaires durant les deux dernières années (joindre copies des contrats première et dernière pages plus PV de réception ;</w:t>
            </w:r>
          </w:p>
          <w:p w14:paraId="7FA4C998"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 C.V, la copie du diplôme des personnes devant assurer les fonctions de Conducteur des travaux et de Chef de chantier. Le Conducteur des travaux devra avoir au moins la qualification de Technicien Supérieur de Génie Civil prouvée et un</w:t>
            </w:r>
            <w:r w:rsidR="0015018E">
              <w:rPr>
                <w:rFonts w:ascii="Tahoma" w:hAnsi="Tahoma" w:cs="Tahoma"/>
                <w:lang w:eastAsia="en-US"/>
              </w:rPr>
              <w:t>e expérience d’au moins cinq (03</w:t>
            </w:r>
            <w:r w:rsidRPr="00776B6F">
              <w:rPr>
                <w:rFonts w:ascii="Tahoma" w:hAnsi="Tahoma" w:cs="Tahoma"/>
                <w:lang w:eastAsia="en-US"/>
              </w:rPr>
              <w:t>) ans. Le Chef de chantier devra justifier la qualification de Technicien de Génie Civil et une expérience d’au moins deux ans dans le domaine.</w:t>
            </w:r>
          </w:p>
          <w:p w14:paraId="7FA4C999"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La liste complète du personnel d’exécution.</w:t>
            </w:r>
          </w:p>
          <w:p w14:paraId="7FA4C99A"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Les moyens matériels de l’Entreprise compatibles avec la nature des travaux ;</w:t>
            </w:r>
          </w:p>
          <w:p w14:paraId="7FA4C99B"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 planning d’exécution des travaux ;</w:t>
            </w:r>
          </w:p>
          <w:p w14:paraId="7FA4C99C"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 Planning des approvisionnements en matériaux de construction ;</w:t>
            </w:r>
          </w:p>
          <w:p w14:paraId="7FA4C99D"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Un rapport de visite du site signé par le soumissionnaire décrivant l’état des lieux, la nature et la quantité des travaux à réaliser ;</w:t>
            </w:r>
          </w:p>
          <w:p w14:paraId="7FA4C99E"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Un organigramme du chantier.</w:t>
            </w:r>
          </w:p>
          <w:p w14:paraId="7FA4C99F"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Le Règlement Particulier de l’Appel d’Offres paraphé sur toutes les pages.</w:t>
            </w:r>
          </w:p>
          <w:p w14:paraId="7FA4C9A0"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 xml:space="preserve"> Le Cahier des Clauses Administratives Particulières paraphé sur toutes les pages.</w:t>
            </w:r>
          </w:p>
          <w:p w14:paraId="7FA4C9A1"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Et le Cahier des Clauses Techniques Particulières paraphé sur toutes les pages.</w:t>
            </w:r>
          </w:p>
          <w:p w14:paraId="7FA4C9A2" w14:textId="77777777" w:rsidR="00D24D9F" w:rsidRPr="00776B6F" w:rsidRDefault="00D24D9F" w:rsidP="00D24D9F">
            <w:pPr>
              <w:tabs>
                <w:tab w:val="left" w:pos="3900"/>
              </w:tabs>
              <w:spacing w:before="120" w:after="120" w:line="276" w:lineRule="auto"/>
              <w:jc w:val="both"/>
              <w:rPr>
                <w:rFonts w:ascii="Tahoma" w:hAnsi="Tahoma" w:cs="Tahoma"/>
                <w:b/>
                <w:i/>
                <w:lang w:eastAsia="en-US"/>
              </w:rPr>
            </w:pPr>
            <w:r w:rsidRPr="00776B6F">
              <w:rPr>
                <w:rFonts w:ascii="Tahoma" w:hAnsi="Tahoma" w:cs="Tahoma"/>
                <w:b/>
                <w:i/>
                <w:lang w:eastAsia="en-US"/>
              </w:rPr>
              <w:lastRenderedPageBreak/>
              <w:t>Enveloppe C-Volume III : Offre financière</w:t>
            </w:r>
          </w:p>
          <w:p w14:paraId="7FA4C9A3" w14:textId="77777777" w:rsidR="00D24D9F" w:rsidRPr="00776B6F" w:rsidRDefault="00D24D9F" w:rsidP="00D24D9F">
            <w:pPr>
              <w:numPr>
                <w:ilvl w:val="0"/>
                <w:numId w:val="6"/>
              </w:numPr>
              <w:tabs>
                <w:tab w:val="clear" w:pos="340"/>
                <w:tab w:val="num" w:pos="993"/>
              </w:tabs>
              <w:spacing w:before="60" w:after="60" w:line="276" w:lineRule="auto"/>
              <w:ind w:left="992" w:hanging="425"/>
              <w:jc w:val="both"/>
              <w:rPr>
                <w:rFonts w:ascii="Tahoma" w:hAnsi="Tahoma" w:cs="Tahoma"/>
                <w:lang w:eastAsia="en-US"/>
              </w:rPr>
            </w:pPr>
            <w:r w:rsidRPr="00776B6F">
              <w:rPr>
                <w:rFonts w:ascii="Tahoma" w:hAnsi="Tahoma" w:cs="Tahoma"/>
                <w:lang w:eastAsia="en-US"/>
              </w:rPr>
              <w:t>La soumission proprement dite, en original rédigée suivant le modèle fourni dans le présent Appel d’Offres, timbrée au tarif en vigueur, signée et datée ;</w:t>
            </w:r>
          </w:p>
          <w:p w14:paraId="7FA4C9A4" w14:textId="77777777"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Sous-détail des Prix Unitaires paraphé sur toutes les pages par le soumissionnaire ;</w:t>
            </w:r>
          </w:p>
          <w:p w14:paraId="7FA4C9A5" w14:textId="77777777"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Bordereau des Prix Unitaires dûment rempli daté et signé par le soumissionnaire :</w:t>
            </w:r>
          </w:p>
          <w:p w14:paraId="7FA4C9A6" w14:textId="77777777"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Détail Estimatif dûment rempli daté et signé par le soumissionnaire </w:t>
            </w:r>
          </w:p>
          <w:p w14:paraId="7FA4C9A7"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Chacune des enveloppes A, B et C contenant l'original et les copies sera fermée et scellée.</w:t>
            </w:r>
          </w:p>
          <w:p w14:paraId="7FA4C9A8" w14:textId="77777777" w:rsidR="00D24D9F" w:rsidRPr="00A35A35" w:rsidRDefault="00D24D9F" w:rsidP="00D24D9F">
            <w:pPr>
              <w:spacing w:line="276" w:lineRule="auto"/>
              <w:jc w:val="both"/>
              <w:rPr>
                <w:rFonts w:ascii="Tahoma" w:hAnsi="Tahoma" w:cs="Tahoma"/>
                <w:lang w:eastAsia="en-US"/>
              </w:rPr>
            </w:pPr>
            <w:r w:rsidRPr="00776B6F">
              <w:rPr>
                <w:rFonts w:ascii="Tahoma" w:hAnsi="Tahoma" w:cs="Tahoma"/>
                <w:lang w:eastAsia="en-US"/>
              </w:rPr>
              <w:t>Les trois enveloppes seront placées dans une quatrième enveloppe elle-même fermée et scellée portant la mention suivante :</w:t>
            </w:r>
          </w:p>
          <w:p w14:paraId="7FA4C9A9" w14:textId="77777777" w:rsidR="00D24D9F" w:rsidRPr="00A35A35" w:rsidRDefault="00D24D9F" w:rsidP="00D24D9F">
            <w:pPr>
              <w:jc w:val="center"/>
              <w:rPr>
                <w:rFonts w:ascii="Tahoma" w:eastAsia="BatangChe" w:hAnsi="Tahoma" w:cs="Tahoma"/>
                <w:b/>
              </w:rPr>
            </w:pPr>
            <w:r w:rsidRPr="00A35A35">
              <w:rPr>
                <w:rFonts w:ascii="Tahoma" w:eastAsia="BatangChe" w:hAnsi="Tahoma" w:cs="Tahoma"/>
                <w:b/>
              </w:rPr>
              <w:t>APPEL D’OFFRES NATIONAL OUVERT</w:t>
            </w:r>
          </w:p>
          <w:p w14:paraId="7FA4C9AB" w14:textId="68B871D6" w:rsidR="00D24D9F" w:rsidRPr="00A35A35" w:rsidRDefault="00D24D9F" w:rsidP="00D24D9F">
            <w:pPr>
              <w:jc w:val="both"/>
              <w:rPr>
                <w:rFonts w:ascii="Tahoma" w:eastAsia="BatangChe" w:hAnsi="Tahoma" w:cs="Tahoma"/>
                <w:b/>
              </w:rPr>
            </w:pPr>
            <w:r w:rsidRPr="00A35A35">
              <w:rPr>
                <w:rFonts w:ascii="Tahoma" w:eastAsia="BatangChe" w:hAnsi="Tahoma" w:cs="Tahoma"/>
                <w:b/>
              </w:rPr>
              <w:t>N</w:t>
            </w:r>
            <w:r w:rsidR="000F4DE6" w:rsidRPr="00A35A35">
              <w:rPr>
                <w:rFonts w:ascii="Tahoma" w:eastAsia="BatangChe" w:hAnsi="Tahoma" w:cs="Tahoma"/>
                <w:b/>
              </w:rPr>
              <w:t>APPEL D’OFFRES NATIONAL OUVERT N°_________/AONO/C.LIE/ CIPM- /</w:t>
            </w:r>
            <w:proofErr w:type="gramStart"/>
            <w:r w:rsidR="000F4DE6" w:rsidRPr="00A35A35">
              <w:rPr>
                <w:rFonts w:ascii="Tahoma" w:eastAsia="BatangChe" w:hAnsi="Tahoma" w:cs="Tahoma"/>
                <w:b/>
              </w:rPr>
              <w:t>2026  DU</w:t>
            </w:r>
            <w:proofErr w:type="gramEnd"/>
            <w:r w:rsidR="000F4DE6" w:rsidRPr="00A35A35">
              <w:rPr>
                <w:rFonts w:ascii="Tahoma" w:eastAsia="BatangChe" w:hAnsi="Tahoma" w:cs="Tahoma"/>
                <w:b/>
              </w:rPr>
              <w:t xml:space="preserve"> ________/________/2026 POUR LES TRAVAUX DE CONSTRUCTION DES CERTAINES INFRASTRUCTURES DANS CERTAINES LOCALITES DE LA COMMUNE DE LOMIE, DEPARTEMENT DU HAUT NYONG, REGION DE L’EST, REPARTIS EN (05) Cinq LOTS</w:t>
            </w:r>
          </w:p>
          <w:p w14:paraId="7FA4C9AC" w14:textId="77777777" w:rsidR="00D24D9F" w:rsidRPr="00776B6F" w:rsidRDefault="00D24D9F" w:rsidP="00D24D9F">
            <w:pPr>
              <w:pStyle w:val="BodyTextIndent"/>
              <w:spacing w:before="60" w:line="276" w:lineRule="auto"/>
              <w:ind w:left="0"/>
              <w:jc w:val="center"/>
              <w:rPr>
                <w:rFonts w:ascii="Tahoma" w:hAnsi="Tahoma" w:cs="Tahoma"/>
                <w:b/>
                <w:bCs/>
                <w:iCs/>
                <w:sz w:val="20"/>
                <w:lang w:eastAsia="en-US"/>
              </w:rPr>
            </w:pPr>
            <w:r w:rsidRPr="00776B6F">
              <w:rPr>
                <w:rFonts w:ascii="Tahoma" w:hAnsi="Tahoma" w:cs="Tahoma"/>
                <w:b/>
                <w:bCs/>
                <w:iCs/>
                <w:sz w:val="20"/>
                <w:lang w:eastAsia="en-US"/>
              </w:rPr>
              <w:t>" A n'ouvrir qu'en séance de dépouillement "</w:t>
            </w:r>
          </w:p>
          <w:p w14:paraId="7FA4C9AD" w14:textId="77777777" w:rsidR="00D24D9F" w:rsidRPr="00776B6F" w:rsidRDefault="00D24D9F" w:rsidP="00D24D9F">
            <w:pPr>
              <w:tabs>
                <w:tab w:val="left" w:pos="3900"/>
              </w:tabs>
              <w:spacing w:line="276" w:lineRule="auto"/>
              <w:jc w:val="both"/>
              <w:rPr>
                <w:rFonts w:ascii="Tahoma" w:hAnsi="Tahoma" w:cs="Tahoma"/>
                <w:i/>
                <w:lang w:eastAsia="en-US"/>
              </w:rPr>
            </w:pPr>
            <w:r w:rsidRPr="00776B6F">
              <w:rPr>
                <w:rFonts w:ascii="Tahoma" w:hAnsi="Tahoma" w:cs="Tahoma"/>
                <w:b/>
                <w:i/>
                <w:lang w:eastAsia="en-US"/>
              </w:rPr>
              <w:t>NB : Les différentes parties d’un même dossier doivent obligatoirement être séparées par les intercalaires de couleur aussi bien dans l’original que dans les copies, de manière à faciliter son examen.</w:t>
            </w:r>
          </w:p>
        </w:tc>
      </w:tr>
      <w:tr w:rsidR="00D24D9F" w:rsidRPr="00776B6F" w14:paraId="7FA4C9B1" w14:textId="77777777" w:rsidTr="00D24D9F">
        <w:trPr>
          <w:trHeight w:val="2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9AF" w14:textId="77777777"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0" w14:textId="77777777"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Prix et monnaie de l’offre</w:t>
            </w:r>
          </w:p>
        </w:tc>
      </w:tr>
      <w:tr w:rsidR="00D24D9F" w:rsidRPr="00776B6F" w14:paraId="7FA4C9B4" w14:textId="77777777" w:rsidTr="00D24D9F">
        <w:trPr>
          <w:trHeight w:val="40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2"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14.4</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3" w14:textId="77777777" w:rsidR="00D24D9F" w:rsidRPr="00776B6F" w:rsidRDefault="00D24D9F" w:rsidP="00D24D9F">
            <w:pPr>
              <w:tabs>
                <w:tab w:val="left" w:pos="3900"/>
              </w:tabs>
              <w:spacing w:before="60" w:after="60"/>
              <w:jc w:val="both"/>
              <w:rPr>
                <w:rFonts w:ascii="Tahoma" w:hAnsi="Tahoma" w:cs="Tahoma"/>
                <w:lang w:eastAsia="en-US"/>
              </w:rPr>
            </w:pPr>
            <w:r w:rsidRPr="00776B6F">
              <w:rPr>
                <w:rFonts w:ascii="Tahoma" w:hAnsi="Tahoma" w:cs="Tahoma"/>
                <w:u w:val="single"/>
                <w:lang w:eastAsia="en-US"/>
              </w:rPr>
              <w:t>Révision des prix</w:t>
            </w:r>
            <w:r w:rsidRPr="00776B6F">
              <w:rPr>
                <w:rFonts w:ascii="Tahoma" w:hAnsi="Tahoma" w:cs="Tahoma"/>
                <w:lang w:eastAsia="en-US"/>
              </w:rPr>
              <w:t> : Les prix du Marché ne sont pas révisables</w:t>
            </w:r>
          </w:p>
        </w:tc>
      </w:tr>
      <w:tr w:rsidR="00D24D9F" w:rsidRPr="00776B6F" w14:paraId="7FA4C9B8" w14:textId="77777777" w:rsidTr="00D24D9F">
        <w:trPr>
          <w:trHeight w:val="28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5"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15.2 et</w:t>
            </w:r>
          </w:p>
          <w:p w14:paraId="7FA4C9B6"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15.3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7" w14:textId="77777777" w:rsidR="00D24D9F" w:rsidRPr="00776B6F" w:rsidRDefault="00D24D9F" w:rsidP="00D24D9F">
            <w:pPr>
              <w:tabs>
                <w:tab w:val="left" w:pos="3900"/>
              </w:tabs>
              <w:spacing w:before="60" w:after="60"/>
              <w:rPr>
                <w:rFonts w:ascii="Tahoma" w:hAnsi="Tahoma" w:cs="Tahoma"/>
                <w:lang w:eastAsia="en-US"/>
              </w:rPr>
            </w:pPr>
            <w:r w:rsidRPr="00776B6F">
              <w:rPr>
                <w:rFonts w:ascii="Tahoma" w:hAnsi="Tahoma" w:cs="Tahoma"/>
                <w:u w:val="single"/>
                <w:lang w:eastAsia="en-US"/>
              </w:rPr>
              <w:t>Monnaie du pays du Maître d’Ouvrage</w:t>
            </w:r>
            <w:r w:rsidRPr="00776B6F">
              <w:rPr>
                <w:rFonts w:ascii="Tahoma" w:hAnsi="Tahoma" w:cs="Tahoma"/>
                <w:lang w:eastAsia="en-US"/>
              </w:rPr>
              <w:t xml:space="preserve"> (monnaie nationale) : Franc CFA (FCFA)</w:t>
            </w:r>
          </w:p>
        </w:tc>
      </w:tr>
      <w:tr w:rsidR="00D24D9F" w:rsidRPr="00776B6F" w14:paraId="7FA4C9BB" w14:textId="77777777" w:rsidTr="00D24D9F">
        <w:trPr>
          <w:trHeight w:val="373"/>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9B9" w14:textId="77777777"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A" w14:textId="77777777" w:rsidR="00D24D9F" w:rsidRPr="00776B6F" w:rsidRDefault="00D24D9F" w:rsidP="00D24D9F">
            <w:pPr>
              <w:tabs>
                <w:tab w:val="left" w:pos="3900"/>
              </w:tabs>
              <w:spacing w:before="60" w:after="60"/>
              <w:jc w:val="both"/>
              <w:rPr>
                <w:rFonts w:ascii="Tahoma" w:hAnsi="Tahoma" w:cs="Tahoma"/>
                <w:b/>
                <w:lang w:eastAsia="en-US"/>
              </w:rPr>
            </w:pPr>
            <w:r w:rsidRPr="00776B6F">
              <w:rPr>
                <w:rFonts w:ascii="Tahoma" w:hAnsi="Tahoma" w:cs="Tahoma"/>
                <w:b/>
                <w:lang w:eastAsia="en-US"/>
              </w:rPr>
              <w:t>Préparation et dépôt des offres</w:t>
            </w:r>
          </w:p>
        </w:tc>
      </w:tr>
      <w:tr w:rsidR="00D24D9F" w:rsidRPr="00776B6F" w14:paraId="7FA4C9BE" w14:textId="77777777" w:rsidTr="00D24D9F">
        <w:trPr>
          <w:trHeight w:val="67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C"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16.1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D" w14:textId="77777777" w:rsidR="00D24D9F" w:rsidRPr="00776B6F" w:rsidRDefault="00D24D9F" w:rsidP="00D24D9F">
            <w:pPr>
              <w:tabs>
                <w:tab w:val="left" w:pos="3900"/>
              </w:tabs>
              <w:spacing w:before="60" w:after="60"/>
              <w:jc w:val="both"/>
              <w:rPr>
                <w:rFonts w:ascii="Tahoma" w:hAnsi="Tahoma" w:cs="Tahoma"/>
                <w:u w:val="single"/>
                <w:lang w:eastAsia="en-US"/>
              </w:rPr>
            </w:pPr>
            <w:r w:rsidRPr="00776B6F">
              <w:rPr>
                <w:rFonts w:ascii="Tahoma" w:hAnsi="Tahoma" w:cs="Tahoma"/>
                <w:u w:val="single"/>
                <w:lang w:eastAsia="en-US"/>
              </w:rPr>
              <w:t>Période de validité des Offres</w:t>
            </w:r>
            <w:r w:rsidRPr="00776B6F">
              <w:rPr>
                <w:rFonts w:ascii="Tahoma" w:hAnsi="Tahoma" w:cs="Tahoma"/>
                <w:lang w:eastAsia="en-US"/>
              </w:rPr>
              <w:t xml:space="preserve"> : La période de validité des offres est de </w:t>
            </w:r>
            <w:r w:rsidRPr="00776B6F">
              <w:rPr>
                <w:rFonts w:ascii="Tahoma" w:hAnsi="Tahoma" w:cs="Tahoma"/>
                <w:b/>
                <w:lang w:eastAsia="en-US"/>
              </w:rPr>
              <w:t>90 (quatre-vingt-dix) jours</w:t>
            </w:r>
            <w:r w:rsidRPr="00776B6F">
              <w:rPr>
                <w:rFonts w:ascii="Tahoma" w:hAnsi="Tahoma" w:cs="Tahoma"/>
                <w:lang w:eastAsia="en-US"/>
              </w:rPr>
              <w:t xml:space="preserve"> à partir de la date limite de dépôt des offres </w:t>
            </w:r>
          </w:p>
        </w:tc>
      </w:tr>
      <w:tr w:rsidR="00D24D9F" w:rsidRPr="00747436" w14:paraId="7FA4CA0A" w14:textId="77777777" w:rsidTr="007A1299">
        <w:trPr>
          <w:trHeight w:val="273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F" w14:textId="77777777" w:rsidR="00D24D9F" w:rsidRPr="00970E10" w:rsidRDefault="00D24D9F" w:rsidP="00D24D9F">
            <w:pPr>
              <w:tabs>
                <w:tab w:val="left" w:pos="3900"/>
              </w:tabs>
              <w:spacing w:line="276" w:lineRule="auto"/>
              <w:jc w:val="center"/>
              <w:rPr>
                <w:rFonts w:ascii="Tahoma" w:hAnsi="Tahoma" w:cs="Tahoma"/>
                <w:lang w:eastAsia="en-US"/>
              </w:rPr>
            </w:pPr>
            <w:r w:rsidRPr="00970E10">
              <w:rPr>
                <w:rFonts w:ascii="Tahoma" w:hAnsi="Tahoma" w:cs="Tahoma"/>
                <w:lang w:eastAsia="en-US"/>
              </w:rPr>
              <w:t>17.1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C0" w14:textId="77777777" w:rsidR="00747436" w:rsidRPr="00970E10" w:rsidRDefault="00D24D9F" w:rsidP="00D24D9F">
            <w:pPr>
              <w:tabs>
                <w:tab w:val="left" w:pos="3900"/>
              </w:tabs>
              <w:spacing w:before="60" w:after="60"/>
              <w:jc w:val="both"/>
              <w:rPr>
                <w:rFonts w:ascii="Tahoma" w:hAnsi="Tahoma" w:cs="Tahoma"/>
                <w:b/>
                <w:u w:val="single"/>
              </w:rPr>
            </w:pPr>
            <w:r w:rsidRPr="00970E10">
              <w:rPr>
                <w:rFonts w:ascii="Tahoma" w:hAnsi="Tahoma" w:cs="Tahoma"/>
                <w:b/>
                <w:u w:val="single"/>
              </w:rPr>
              <w:t xml:space="preserve">Montant </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93"/>
              <w:gridCol w:w="1406"/>
            </w:tblGrid>
            <w:tr w:rsidR="007A1299" w:rsidRPr="00CD342F" w14:paraId="559DF838" w14:textId="77777777" w:rsidTr="007A1299">
              <w:trPr>
                <w:trHeight w:val="415"/>
                <w:jc w:val="center"/>
              </w:trPr>
              <w:tc>
                <w:tcPr>
                  <w:tcW w:w="704" w:type="dxa"/>
                  <w:vAlign w:val="center"/>
                </w:tcPr>
                <w:p w14:paraId="5451BEFA" w14:textId="77777777" w:rsidR="007A1299" w:rsidRPr="00CD342F" w:rsidRDefault="007A1299" w:rsidP="007A1299">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N° Lot</w:t>
                  </w:r>
                </w:p>
              </w:tc>
              <w:tc>
                <w:tcPr>
                  <w:tcW w:w="6493" w:type="dxa"/>
                  <w:vAlign w:val="center"/>
                </w:tcPr>
                <w:p w14:paraId="5F186F89" w14:textId="77777777" w:rsidR="007A1299" w:rsidRPr="00CD342F" w:rsidRDefault="007A1299" w:rsidP="007A1299">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Désignation</w:t>
                  </w:r>
                </w:p>
              </w:tc>
              <w:tc>
                <w:tcPr>
                  <w:tcW w:w="1406" w:type="dxa"/>
                  <w:vAlign w:val="center"/>
                </w:tcPr>
                <w:p w14:paraId="477BB821" w14:textId="77777777" w:rsidR="007A1299" w:rsidRPr="00CD342F" w:rsidRDefault="007A1299" w:rsidP="007A1299">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Financement</w:t>
                  </w:r>
                </w:p>
              </w:tc>
            </w:tr>
            <w:tr w:rsidR="007A1299" w:rsidRPr="00CD342F" w14:paraId="75B5C175" w14:textId="77777777" w:rsidTr="007A1299">
              <w:trPr>
                <w:trHeight w:val="157"/>
                <w:jc w:val="center"/>
              </w:trPr>
              <w:tc>
                <w:tcPr>
                  <w:tcW w:w="704" w:type="dxa"/>
                  <w:vAlign w:val="center"/>
                </w:tcPr>
                <w:p w14:paraId="28485C2E" w14:textId="77777777" w:rsidR="007A1299" w:rsidRPr="00CD342F" w:rsidRDefault="007A1299" w:rsidP="007A1299">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1</w:t>
                  </w:r>
                </w:p>
              </w:tc>
              <w:tc>
                <w:tcPr>
                  <w:tcW w:w="6493" w:type="dxa"/>
                  <w:vAlign w:val="center"/>
                </w:tcPr>
                <w:p w14:paraId="7B051066" w14:textId="77777777" w:rsidR="007A1299" w:rsidRPr="00CD342F" w:rsidRDefault="007A1299" w:rsidP="007A1299">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 NGOLA (Lot 1)</w:t>
                  </w:r>
                </w:p>
              </w:tc>
              <w:tc>
                <w:tcPr>
                  <w:tcW w:w="1406" w:type="dxa"/>
                  <w:vAlign w:val="center"/>
                </w:tcPr>
                <w:p w14:paraId="0C530208" w14:textId="77777777" w:rsidR="007A1299" w:rsidRPr="00CD342F" w:rsidRDefault="007A1299" w:rsidP="007A1299">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r>
            <w:tr w:rsidR="007A1299" w:rsidRPr="00CD342F" w14:paraId="4DF24804" w14:textId="77777777" w:rsidTr="007A1299">
              <w:trPr>
                <w:trHeight w:val="154"/>
                <w:jc w:val="center"/>
              </w:trPr>
              <w:tc>
                <w:tcPr>
                  <w:tcW w:w="704" w:type="dxa"/>
                  <w:vAlign w:val="center"/>
                </w:tcPr>
                <w:p w14:paraId="58CB94EC" w14:textId="77777777" w:rsidR="007A1299" w:rsidRPr="00CD342F" w:rsidRDefault="007A1299" w:rsidP="007A1299">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2</w:t>
                  </w:r>
                </w:p>
              </w:tc>
              <w:tc>
                <w:tcPr>
                  <w:tcW w:w="6493" w:type="dxa"/>
                  <w:vAlign w:val="center"/>
                </w:tcPr>
                <w:p w14:paraId="151CFF79" w14:textId="77777777" w:rsidR="007A1299" w:rsidRPr="00CD342F" w:rsidRDefault="007A1299" w:rsidP="007A1299">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06" w:type="dxa"/>
                  <w:vAlign w:val="center"/>
                </w:tcPr>
                <w:p w14:paraId="1481815A" w14:textId="77777777" w:rsidR="007A1299" w:rsidRPr="00CD342F" w:rsidRDefault="007A1299" w:rsidP="007A1299">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r>
            <w:tr w:rsidR="007A1299" w:rsidRPr="00CD342F" w14:paraId="33DAFC2D" w14:textId="77777777" w:rsidTr="007A1299">
              <w:trPr>
                <w:trHeight w:val="73"/>
                <w:jc w:val="center"/>
              </w:trPr>
              <w:tc>
                <w:tcPr>
                  <w:tcW w:w="704" w:type="dxa"/>
                  <w:vAlign w:val="center"/>
                </w:tcPr>
                <w:p w14:paraId="62C195E5" w14:textId="77777777" w:rsidR="007A1299" w:rsidRPr="00CD342F" w:rsidRDefault="007A1299" w:rsidP="007A1299">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3</w:t>
                  </w:r>
                </w:p>
              </w:tc>
              <w:tc>
                <w:tcPr>
                  <w:tcW w:w="6493" w:type="dxa"/>
                  <w:vAlign w:val="center"/>
                </w:tcPr>
                <w:p w14:paraId="37A0673B" w14:textId="77777777" w:rsidR="007A1299" w:rsidRPr="007778C2" w:rsidRDefault="007A1299" w:rsidP="007A1299">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1FA511A3" w14:textId="77777777" w:rsidR="007A1299" w:rsidRPr="00CD342F" w:rsidRDefault="007A1299" w:rsidP="007A1299">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06" w:type="dxa"/>
                  <w:vAlign w:val="center"/>
                </w:tcPr>
                <w:p w14:paraId="1AA24D78" w14:textId="77777777" w:rsidR="007A1299" w:rsidRPr="00CD342F" w:rsidRDefault="007A1299" w:rsidP="007A1299">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r>
            <w:tr w:rsidR="007A1299" w:rsidRPr="00CD342F" w14:paraId="6F8B2527" w14:textId="77777777" w:rsidTr="007A1299">
              <w:trPr>
                <w:trHeight w:val="178"/>
                <w:jc w:val="center"/>
              </w:trPr>
              <w:tc>
                <w:tcPr>
                  <w:tcW w:w="704" w:type="dxa"/>
                  <w:vAlign w:val="center"/>
                </w:tcPr>
                <w:p w14:paraId="73091772" w14:textId="77777777" w:rsidR="007A1299" w:rsidRPr="00CD342F" w:rsidRDefault="007A1299" w:rsidP="007A1299">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4</w:t>
                  </w:r>
                </w:p>
              </w:tc>
              <w:tc>
                <w:tcPr>
                  <w:tcW w:w="6493" w:type="dxa"/>
                  <w:vAlign w:val="center"/>
                </w:tcPr>
                <w:p w14:paraId="3ED56D18" w14:textId="77777777" w:rsidR="007A1299" w:rsidRPr="00CD342F" w:rsidRDefault="007A1299" w:rsidP="007A1299">
                  <w:pPr>
                    <w:widowControl w:val="0"/>
                    <w:autoSpaceDE w:val="0"/>
                    <w:autoSpaceDN w:val="0"/>
                    <w:adjustRightInd w:val="0"/>
                    <w:rPr>
                      <w:rFonts w:ascii="Cambria" w:hAnsi="Cambria" w:cs="Tahoma"/>
                      <w:sz w:val="18"/>
                      <w:szCs w:val="22"/>
                    </w:rPr>
                  </w:pPr>
                  <w:r w:rsidRPr="007778C2">
                    <w:rPr>
                      <w:rFonts w:ascii="Cambria" w:hAnsi="Cambria" w:cs="Tahoma"/>
                      <w:sz w:val="18"/>
                      <w:szCs w:val="22"/>
                    </w:rPr>
                    <w:t xml:space="preserve">Construction d'un bloc de deux salles de classe à l'EPPB de </w:t>
                  </w:r>
                  <w:proofErr w:type="gramStart"/>
                  <w:r w:rsidRPr="007778C2">
                    <w:rPr>
                      <w:rFonts w:ascii="Cambria" w:hAnsi="Cambria" w:cs="Tahoma"/>
                      <w:sz w:val="18"/>
                      <w:szCs w:val="22"/>
                    </w:rPr>
                    <w:t>MADOUMA  (</w:t>
                  </w:r>
                  <w:proofErr w:type="gramEnd"/>
                  <w:r w:rsidRPr="007778C2">
                    <w:rPr>
                      <w:rFonts w:ascii="Cambria" w:hAnsi="Cambria" w:cs="Tahoma"/>
                      <w:sz w:val="18"/>
                      <w:szCs w:val="22"/>
                    </w:rPr>
                    <w:t>Lot 4)</w:t>
                  </w:r>
                </w:p>
              </w:tc>
              <w:tc>
                <w:tcPr>
                  <w:tcW w:w="1406" w:type="dxa"/>
                  <w:vAlign w:val="center"/>
                </w:tcPr>
                <w:p w14:paraId="1CC71527" w14:textId="77777777" w:rsidR="007A1299" w:rsidRPr="00CD342F" w:rsidRDefault="007A1299" w:rsidP="007A1299">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2</w:t>
                  </w:r>
                  <w:r>
                    <w:rPr>
                      <w:rFonts w:ascii="Cambria" w:hAnsi="Cambria" w:cs="Tahoma"/>
                      <w:sz w:val="18"/>
                      <w:szCs w:val="22"/>
                    </w:rPr>
                    <w:t>3</w:t>
                  </w:r>
                  <w:r w:rsidRPr="00CD342F">
                    <w:rPr>
                      <w:rFonts w:ascii="Cambria" w:hAnsi="Cambria" w:cs="Tahoma"/>
                      <w:sz w:val="18"/>
                      <w:szCs w:val="22"/>
                    </w:rPr>
                    <w:t> 000 000</w:t>
                  </w:r>
                </w:p>
              </w:tc>
            </w:tr>
            <w:tr w:rsidR="007A1299" w:rsidRPr="00CD342F" w14:paraId="592BB74B" w14:textId="77777777" w:rsidTr="007A1299">
              <w:trPr>
                <w:trHeight w:val="73"/>
                <w:jc w:val="center"/>
              </w:trPr>
              <w:tc>
                <w:tcPr>
                  <w:tcW w:w="704" w:type="dxa"/>
                  <w:vAlign w:val="center"/>
                </w:tcPr>
                <w:p w14:paraId="481D4759" w14:textId="77777777" w:rsidR="007A1299" w:rsidRPr="00CD342F" w:rsidRDefault="007A1299" w:rsidP="007A1299">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5</w:t>
                  </w:r>
                </w:p>
              </w:tc>
              <w:tc>
                <w:tcPr>
                  <w:tcW w:w="6493" w:type="dxa"/>
                  <w:vAlign w:val="center"/>
                </w:tcPr>
                <w:p w14:paraId="2646F6AD" w14:textId="77777777" w:rsidR="007A1299" w:rsidRPr="00CD342F" w:rsidRDefault="007A1299" w:rsidP="007A1299">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06" w:type="dxa"/>
                  <w:vAlign w:val="center"/>
                </w:tcPr>
                <w:p w14:paraId="0B72206B" w14:textId="77777777" w:rsidR="007A1299" w:rsidRPr="00CD342F" w:rsidRDefault="007A1299" w:rsidP="007A1299">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w:t>
                  </w:r>
                  <w:r w:rsidRPr="00CD342F">
                    <w:rPr>
                      <w:rFonts w:ascii="Cambria" w:hAnsi="Cambria" w:cs="Tahoma"/>
                      <w:sz w:val="18"/>
                      <w:szCs w:val="22"/>
                    </w:rPr>
                    <w:t> 000 000</w:t>
                  </w:r>
                </w:p>
              </w:tc>
            </w:tr>
          </w:tbl>
          <w:p w14:paraId="7FA4CA09" w14:textId="77777777" w:rsidR="00D24D9F" w:rsidRPr="00747436" w:rsidRDefault="00D24D9F" w:rsidP="007A1299">
            <w:pPr>
              <w:tabs>
                <w:tab w:val="left" w:pos="3900"/>
              </w:tabs>
              <w:spacing w:before="60" w:after="60"/>
              <w:jc w:val="both"/>
              <w:rPr>
                <w:rFonts w:ascii="Tahoma" w:hAnsi="Tahoma" w:cs="Tahoma"/>
                <w:b/>
                <w:i/>
                <w:lang w:eastAsia="en-US"/>
              </w:rPr>
            </w:pPr>
          </w:p>
        </w:tc>
      </w:tr>
      <w:tr w:rsidR="00D24D9F" w:rsidRPr="00776B6F" w14:paraId="7FA4CA0D" w14:textId="77777777" w:rsidTr="00D24D9F">
        <w:trPr>
          <w:trHeight w:val="93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0B"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18.1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0C" w14:textId="77777777" w:rsidR="00D24D9F" w:rsidRPr="00776B6F" w:rsidRDefault="00D24D9F" w:rsidP="00D24D9F">
            <w:pPr>
              <w:tabs>
                <w:tab w:val="left" w:pos="3900"/>
              </w:tabs>
              <w:spacing w:before="60" w:after="60"/>
              <w:jc w:val="both"/>
              <w:rPr>
                <w:rFonts w:ascii="Tahoma" w:hAnsi="Tahoma" w:cs="Tahoma"/>
                <w:i/>
                <w:lang w:eastAsia="en-US"/>
              </w:rPr>
            </w:pPr>
            <w:r w:rsidRPr="00776B6F">
              <w:rPr>
                <w:rFonts w:ascii="Tahoma" w:hAnsi="Tahoma" w:cs="Tahoma"/>
                <w:lang w:eastAsia="en-US"/>
              </w:rPr>
              <w:t>Les offres sont appelées sur la base d’un délai d’exécution des travaux compris entre 60 jours au minimum et 90 jours au maximum. Le délai d’exécution proposé par le soumissionnaire retenu deviendra le délai d’exécution contractuel.</w:t>
            </w:r>
          </w:p>
        </w:tc>
      </w:tr>
      <w:tr w:rsidR="00D24D9F" w:rsidRPr="00776B6F" w14:paraId="7FA4CA10" w14:textId="77777777" w:rsidTr="0015018E">
        <w:trPr>
          <w:trHeight w:val="31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0E" w14:textId="77777777" w:rsidR="00D24D9F" w:rsidRPr="00776B6F" w:rsidRDefault="00D24D9F" w:rsidP="00D24D9F">
            <w:pPr>
              <w:spacing w:before="60" w:after="60"/>
              <w:jc w:val="center"/>
              <w:rPr>
                <w:rFonts w:ascii="Tahoma" w:hAnsi="Tahoma" w:cs="Tahoma"/>
                <w:lang w:eastAsia="en-US"/>
              </w:rPr>
            </w:pPr>
            <w:r w:rsidRPr="00776B6F">
              <w:rPr>
                <w:rFonts w:ascii="Tahoma" w:hAnsi="Tahoma" w:cs="Tahoma"/>
                <w:lang w:eastAsia="en-US"/>
              </w:rPr>
              <w:t>18.3.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0F" w14:textId="77777777" w:rsidR="00D24D9F" w:rsidRPr="00776B6F" w:rsidRDefault="00D24D9F" w:rsidP="00D24D9F">
            <w:pPr>
              <w:spacing w:before="60" w:after="60"/>
              <w:rPr>
                <w:rFonts w:ascii="Tahoma" w:hAnsi="Tahoma" w:cs="Tahoma"/>
                <w:lang w:eastAsia="en-US"/>
              </w:rPr>
            </w:pPr>
            <w:r w:rsidRPr="00776B6F">
              <w:rPr>
                <w:rFonts w:ascii="Tahoma" w:hAnsi="Tahoma" w:cs="Tahoma"/>
                <w:lang w:eastAsia="en-US"/>
              </w:rPr>
              <w:t>Les variantes techniques sur la ou les parties des travaux spécifiés ci-dessous ne sont pas permises.</w:t>
            </w:r>
          </w:p>
        </w:tc>
      </w:tr>
      <w:tr w:rsidR="00D24D9F" w:rsidRPr="00776B6F" w14:paraId="7FA4CA13" w14:textId="77777777" w:rsidTr="0015018E">
        <w:trPr>
          <w:trHeight w:val="37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1" w14:textId="77777777" w:rsidR="00D24D9F" w:rsidRPr="00776B6F" w:rsidRDefault="00D24D9F" w:rsidP="00D24D9F">
            <w:pPr>
              <w:spacing w:before="60" w:after="60"/>
              <w:jc w:val="center"/>
              <w:rPr>
                <w:rFonts w:ascii="Tahoma" w:hAnsi="Tahoma" w:cs="Tahoma"/>
                <w:lang w:eastAsia="en-US"/>
              </w:rPr>
            </w:pPr>
            <w:r w:rsidRPr="00776B6F">
              <w:rPr>
                <w:rFonts w:ascii="Tahoma" w:hAnsi="Tahoma" w:cs="Tahoma"/>
                <w:lang w:eastAsia="en-US"/>
              </w:rPr>
              <w:t>19.1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2" w14:textId="77777777" w:rsidR="00D24D9F" w:rsidRPr="00776B6F" w:rsidRDefault="00D24D9F" w:rsidP="00D24D9F">
            <w:pPr>
              <w:spacing w:before="120" w:after="120"/>
              <w:rPr>
                <w:rFonts w:ascii="Tahoma" w:hAnsi="Tahoma" w:cs="Tahoma"/>
                <w:lang w:eastAsia="en-US"/>
              </w:rPr>
            </w:pPr>
            <w:r w:rsidRPr="00776B6F">
              <w:rPr>
                <w:rFonts w:ascii="Tahoma" w:hAnsi="Tahoma" w:cs="Tahoma"/>
                <w:lang w:eastAsia="en-US"/>
              </w:rPr>
              <w:t>Il n’y aura pas de réunion préparatoire à l’établissement des offres. Cependant, une visite du site des travaux est obligatoire (Clause 7.3 du RGAO).</w:t>
            </w:r>
          </w:p>
        </w:tc>
      </w:tr>
      <w:tr w:rsidR="00D24D9F" w:rsidRPr="00776B6F" w14:paraId="7FA4CA16" w14:textId="77777777" w:rsidTr="00D24D9F">
        <w:trPr>
          <w:trHeight w:val="75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4" w14:textId="77777777"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20.1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5" w14:textId="77777777" w:rsidR="00D24D9F" w:rsidRPr="00776B6F" w:rsidRDefault="00D24D9F" w:rsidP="00D24D9F">
            <w:pPr>
              <w:tabs>
                <w:tab w:val="left" w:pos="3900"/>
              </w:tabs>
              <w:spacing w:before="120" w:after="120"/>
              <w:jc w:val="both"/>
              <w:rPr>
                <w:rFonts w:ascii="Tahoma" w:hAnsi="Tahoma" w:cs="Tahoma"/>
                <w:lang w:eastAsia="en-US"/>
              </w:rPr>
            </w:pPr>
            <w:r w:rsidRPr="00776B6F">
              <w:rPr>
                <w:rFonts w:ascii="Tahoma" w:hAnsi="Tahoma" w:cs="Tahoma"/>
                <w:u w:val="single"/>
                <w:lang w:eastAsia="en-US"/>
              </w:rPr>
              <w:t>Nombre de copies de l’offre qui doivent être remplies et envoyées</w:t>
            </w:r>
            <w:r w:rsidRPr="00776B6F">
              <w:rPr>
                <w:rFonts w:ascii="Tahoma" w:hAnsi="Tahoma" w:cs="Tahoma"/>
                <w:lang w:eastAsia="en-US"/>
              </w:rPr>
              <w:t> : 07 (sept) exemplaires dont (01) un original et 06 (six) copies marqués comme tels.</w:t>
            </w:r>
          </w:p>
        </w:tc>
      </w:tr>
      <w:tr w:rsidR="00D24D9F" w:rsidRPr="00776B6F" w14:paraId="7FA4CA19" w14:textId="77777777" w:rsidTr="0015018E">
        <w:trPr>
          <w:trHeight w:val="13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7" w14:textId="77777777"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21.2</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8" w14:textId="2843A98E" w:rsidR="00D24D9F" w:rsidRPr="00776B6F" w:rsidRDefault="00D24D9F" w:rsidP="00D24D9F">
            <w:pPr>
              <w:tabs>
                <w:tab w:val="left" w:pos="3900"/>
              </w:tabs>
              <w:spacing w:before="120" w:after="120"/>
              <w:jc w:val="both"/>
              <w:rPr>
                <w:rFonts w:ascii="Tahoma" w:hAnsi="Tahoma" w:cs="Tahoma"/>
                <w:lang w:eastAsia="en-US"/>
              </w:rPr>
            </w:pPr>
            <w:r w:rsidRPr="00776B6F">
              <w:rPr>
                <w:rFonts w:ascii="Tahoma" w:hAnsi="Tahoma" w:cs="Tahoma"/>
                <w:u w:val="single"/>
                <w:lang w:eastAsia="en-US"/>
              </w:rPr>
              <w:t>Adresse de l’Autorité Contractante à utiliser pour l’envoi des offres</w:t>
            </w:r>
            <w:r w:rsidRPr="00776B6F">
              <w:rPr>
                <w:rFonts w:ascii="Tahoma" w:hAnsi="Tahoma" w:cs="Tahoma"/>
                <w:lang w:eastAsia="en-US"/>
              </w:rPr>
              <w:t> : Maire de la Commune d</w:t>
            </w:r>
            <w:r>
              <w:rPr>
                <w:rFonts w:ascii="Tahoma" w:hAnsi="Tahoma" w:cs="Tahoma"/>
                <w:lang w:eastAsia="en-US"/>
              </w:rPr>
              <w:t xml:space="preserve">e </w:t>
            </w:r>
            <w:r w:rsidR="000F4DE6">
              <w:rPr>
                <w:rFonts w:ascii="Tahoma" w:hAnsi="Tahoma" w:cs="Tahoma"/>
                <w:lang w:eastAsia="en-US"/>
              </w:rPr>
              <w:t>LOMIE</w:t>
            </w:r>
            <w:r w:rsidRPr="00776B6F">
              <w:rPr>
                <w:rFonts w:ascii="Tahoma" w:hAnsi="Tahoma" w:cs="Tahoma"/>
                <w:lang w:eastAsia="en-US"/>
              </w:rPr>
              <w:t>, Tel :</w:t>
            </w:r>
            <w:r>
              <w:rPr>
                <w:rFonts w:ascii="Tahoma" w:hAnsi="Tahoma" w:cs="Tahoma"/>
                <w:lang w:eastAsia="en-US"/>
              </w:rPr>
              <w:t xml:space="preserve"> </w:t>
            </w:r>
            <w:r w:rsidRPr="00BB5FFD">
              <w:rPr>
                <w:rFonts w:ascii="Tahoma" w:hAnsi="Tahoma" w:cs="Tahoma"/>
              </w:rPr>
              <w:t>6</w:t>
            </w:r>
            <w:r>
              <w:rPr>
                <w:rFonts w:ascii="Tahoma" w:hAnsi="Tahoma" w:cs="Tahoma"/>
              </w:rPr>
              <w:t xml:space="preserve">75 84 13 31 / </w:t>
            </w:r>
            <w:r>
              <w:rPr>
                <w:rFonts w:ascii="Tahoma" w:hAnsi="Tahoma" w:cs="Tahoma"/>
                <w:lang w:eastAsia="en-US"/>
              </w:rPr>
              <w:t>650 151 923</w:t>
            </w:r>
          </w:p>
        </w:tc>
      </w:tr>
      <w:tr w:rsidR="00D24D9F" w:rsidRPr="00776B6F" w14:paraId="7FA4CA1C" w14:textId="77777777" w:rsidTr="0015018E">
        <w:trPr>
          <w:trHeight w:val="38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A" w14:textId="77777777"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22.1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B" w14:textId="77777777" w:rsidR="00D24D9F" w:rsidRPr="00776B6F" w:rsidRDefault="00D24D9F" w:rsidP="00D24D9F">
            <w:pPr>
              <w:tabs>
                <w:tab w:val="left" w:pos="3900"/>
              </w:tabs>
              <w:spacing w:before="60" w:after="60"/>
              <w:jc w:val="both"/>
              <w:rPr>
                <w:rFonts w:ascii="Tahoma" w:hAnsi="Tahoma" w:cs="Tahoma"/>
                <w:lang w:eastAsia="en-US"/>
              </w:rPr>
            </w:pPr>
            <w:r w:rsidRPr="00776B6F">
              <w:rPr>
                <w:rFonts w:ascii="Tahoma" w:hAnsi="Tahoma" w:cs="Tahoma"/>
                <w:u w:val="single"/>
                <w:lang w:eastAsia="en-US"/>
              </w:rPr>
              <w:t>Date et heure limites de dépôt des offres</w:t>
            </w:r>
            <w:r w:rsidRPr="00776B6F">
              <w:rPr>
                <w:rFonts w:ascii="Tahoma" w:hAnsi="Tahoma" w:cs="Tahoma"/>
                <w:lang w:eastAsia="en-US"/>
              </w:rPr>
              <w:t xml:space="preserve"> : au plus tard le </w:t>
            </w:r>
            <w:r w:rsidRPr="00776B6F">
              <w:rPr>
                <w:rFonts w:ascii="Tahoma" w:hAnsi="Tahoma" w:cs="Tahoma"/>
                <w:b/>
                <w:bCs/>
              </w:rPr>
              <w:t>________/________/</w:t>
            </w:r>
            <w:r w:rsidR="00C31BFB">
              <w:rPr>
                <w:rFonts w:ascii="Tahoma" w:hAnsi="Tahoma" w:cs="Tahoma"/>
                <w:b/>
                <w:bCs/>
              </w:rPr>
              <w:t>2026</w:t>
            </w:r>
            <w:r w:rsidR="0015018E">
              <w:rPr>
                <w:rFonts w:ascii="Tahoma" w:hAnsi="Tahoma" w:cs="Tahoma"/>
                <w:b/>
                <w:bCs/>
              </w:rPr>
              <w:t xml:space="preserve"> à 11</w:t>
            </w:r>
            <w:r w:rsidRPr="00776B6F">
              <w:rPr>
                <w:rFonts w:ascii="Tahoma" w:hAnsi="Tahoma" w:cs="Tahoma"/>
                <w:b/>
                <w:bCs/>
              </w:rPr>
              <w:t xml:space="preserve"> heures </w:t>
            </w:r>
            <w:r w:rsidRPr="00776B6F">
              <w:rPr>
                <w:rFonts w:ascii="Tahoma" w:hAnsi="Tahoma" w:cs="Tahoma"/>
                <w:lang w:eastAsia="en-US"/>
              </w:rPr>
              <w:t>(heure locale).</w:t>
            </w:r>
          </w:p>
        </w:tc>
      </w:tr>
      <w:tr w:rsidR="00D24D9F" w:rsidRPr="00776B6F" w14:paraId="7FA4CA1F" w14:textId="77777777" w:rsidTr="00D24D9F">
        <w:trPr>
          <w:trHeight w:val="45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D" w14:textId="77777777" w:rsidR="00D24D9F" w:rsidRPr="00776B6F" w:rsidRDefault="00D24D9F" w:rsidP="00D24D9F">
            <w:pPr>
              <w:tabs>
                <w:tab w:val="left" w:pos="3900"/>
              </w:tabs>
              <w:spacing w:line="360" w:lineRule="auto"/>
              <w:jc w:val="center"/>
              <w:rPr>
                <w:rFonts w:ascii="Tahoma" w:hAnsi="Tahoma" w:cs="Tahoma"/>
                <w:lang w:eastAsia="en-US"/>
              </w:rPr>
            </w:pPr>
            <w:r w:rsidRPr="00776B6F">
              <w:rPr>
                <w:rFonts w:ascii="Tahoma" w:hAnsi="Tahoma" w:cs="Tahoma"/>
                <w:lang w:eastAsia="en-US"/>
              </w:rPr>
              <w:lastRenderedPageBreak/>
              <w:t>25.1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E" w14:textId="3ADB43B6" w:rsidR="00D24D9F" w:rsidRPr="00776B6F" w:rsidRDefault="00D24D9F" w:rsidP="00D24D9F">
            <w:pPr>
              <w:spacing w:before="60" w:after="60"/>
              <w:jc w:val="both"/>
              <w:rPr>
                <w:rFonts w:ascii="Tahoma" w:hAnsi="Tahoma" w:cs="Tahoma"/>
                <w:lang w:eastAsia="en-US"/>
              </w:rPr>
            </w:pPr>
            <w:r w:rsidRPr="00776B6F">
              <w:rPr>
                <w:rFonts w:ascii="Tahoma" w:hAnsi="Tahoma" w:cs="Tahoma"/>
                <w:u w:val="single"/>
                <w:lang w:eastAsia="en-US"/>
              </w:rPr>
              <w:t>Lieu, date et heure de l’ouverture des plis</w:t>
            </w:r>
            <w:r w:rsidRPr="00776B6F">
              <w:rPr>
                <w:rFonts w:ascii="Tahoma" w:hAnsi="Tahoma" w:cs="Tahoma"/>
                <w:lang w:eastAsia="en-US"/>
              </w:rPr>
              <w:t xml:space="preserve"> : le </w:t>
            </w:r>
            <w:r w:rsidRPr="00776B6F">
              <w:rPr>
                <w:rFonts w:ascii="Tahoma" w:hAnsi="Tahoma" w:cs="Tahoma"/>
                <w:b/>
                <w:bCs/>
              </w:rPr>
              <w:t>___________/_______</w:t>
            </w:r>
            <w:r>
              <w:rPr>
                <w:rFonts w:ascii="Tahoma" w:hAnsi="Tahoma" w:cs="Tahoma"/>
                <w:b/>
                <w:bCs/>
              </w:rPr>
              <w:t>/</w:t>
            </w:r>
            <w:r w:rsidR="00C31BFB">
              <w:rPr>
                <w:rFonts w:ascii="Tahoma" w:hAnsi="Tahoma" w:cs="Tahoma"/>
                <w:b/>
                <w:bCs/>
              </w:rPr>
              <w:t>2026</w:t>
            </w:r>
            <w:r w:rsidR="0015018E">
              <w:rPr>
                <w:rFonts w:ascii="Tahoma" w:hAnsi="Tahoma" w:cs="Tahoma"/>
                <w:b/>
                <w:bCs/>
              </w:rPr>
              <w:t xml:space="preserve"> à 12</w:t>
            </w:r>
            <w:r w:rsidRPr="00776B6F">
              <w:rPr>
                <w:rFonts w:ascii="Tahoma" w:hAnsi="Tahoma" w:cs="Tahoma"/>
                <w:b/>
                <w:bCs/>
              </w:rPr>
              <w:t xml:space="preserve"> heures</w:t>
            </w:r>
            <w:r w:rsidRPr="00776B6F">
              <w:rPr>
                <w:rFonts w:ascii="Tahoma" w:hAnsi="Tahoma" w:cs="Tahoma"/>
                <w:lang w:eastAsia="en-US"/>
              </w:rPr>
              <w:t>, heure locale, dans la salle des réunions de la Commune d</w:t>
            </w:r>
            <w:r>
              <w:rPr>
                <w:rFonts w:ascii="Tahoma" w:hAnsi="Tahoma" w:cs="Tahoma"/>
                <w:lang w:eastAsia="en-US"/>
              </w:rPr>
              <w:t xml:space="preserve">e </w:t>
            </w:r>
            <w:r w:rsidR="007A1299">
              <w:rPr>
                <w:rFonts w:ascii="Tahoma" w:hAnsi="Tahoma" w:cs="Tahoma"/>
                <w:lang w:eastAsia="en-US"/>
              </w:rPr>
              <w:t>LOMIE</w:t>
            </w:r>
            <w:r w:rsidRPr="00776B6F">
              <w:rPr>
                <w:rFonts w:ascii="Tahoma" w:hAnsi="Tahoma" w:cs="Tahoma"/>
                <w:lang w:eastAsia="en-US"/>
              </w:rPr>
              <w:t>, en présence ou non des soumissionnaires ou de leurs représentants dûment mandatés et ayant une parfaite connaissance de la soumission dont ils ont la charge.</w:t>
            </w:r>
          </w:p>
        </w:tc>
      </w:tr>
      <w:tr w:rsidR="00D24D9F" w:rsidRPr="00776B6F" w14:paraId="7FA4CA22" w14:textId="77777777" w:rsidTr="00D24D9F">
        <w:trPr>
          <w:trHeight w:val="4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A20" w14:textId="77777777"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21" w14:textId="77777777" w:rsidR="00D24D9F" w:rsidRPr="00776B6F" w:rsidRDefault="00D24D9F" w:rsidP="00D24D9F">
            <w:pPr>
              <w:spacing w:line="276" w:lineRule="auto"/>
              <w:rPr>
                <w:rFonts w:ascii="Tahoma" w:hAnsi="Tahoma" w:cs="Tahoma"/>
                <w:b/>
                <w:lang w:eastAsia="en-US"/>
              </w:rPr>
            </w:pPr>
            <w:r w:rsidRPr="00776B6F">
              <w:rPr>
                <w:rFonts w:ascii="Tahoma" w:hAnsi="Tahoma" w:cs="Tahoma"/>
                <w:b/>
                <w:lang w:eastAsia="en-US"/>
              </w:rPr>
              <w:t>ANALYSE DES OFFRES</w:t>
            </w:r>
          </w:p>
        </w:tc>
      </w:tr>
      <w:tr w:rsidR="00D24D9F" w:rsidRPr="00776B6F" w14:paraId="7FA4CAC7" w14:textId="77777777" w:rsidTr="00D24D9F">
        <w:trPr>
          <w:trHeight w:val="4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A23" w14:textId="77777777"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24" w14:textId="77777777" w:rsidR="00D24D9F" w:rsidRPr="00776B6F" w:rsidRDefault="00D24D9F" w:rsidP="00D24D9F">
            <w:pPr>
              <w:spacing w:line="276" w:lineRule="auto"/>
              <w:rPr>
                <w:rFonts w:ascii="Tahoma" w:hAnsi="Tahoma" w:cs="Tahoma"/>
                <w:lang w:eastAsia="en-US"/>
              </w:rPr>
            </w:pPr>
            <w:r w:rsidRPr="00776B6F">
              <w:rPr>
                <w:rFonts w:ascii="Tahoma" w:hAnsi="Tahoma" w:cs="Tahoma"/>
                <w:lang w:eastAsia="en-US"/>
              </w:rPr>
              <w:t xml:space="preserve">Le rapport d’analyse des </w:t>
            </w:r>
            <w:proofErr w:type="gramStart"/>
            <w:r w:rsidRPr="00776B6F">
              <w:rPr>
                <w:rFonts w:ascii="Tahoma" w:hAnsi="Tahoma" w:cs="Tahoma"/>
                <w:lang w:eastAsia="en-US"/>
              </w:rPr>
              <w:t>Offres  respectera</w:t>
            </w:r>
            <w:proofErr w:type="gramEnd"/>
            <w:r w:rsidRPr="00776B6F">
              <w:rPr>
                <w:rFonts w:ascii="Tahoma" w:hAnsi="Tahoma" w:cs="Tahoma"/>
                <w:lang w:eastAsia="en-US"/>
              </w:rPr>
              <w:t xml:space="preserve"> le canevas indicatif ci-après :</w:t>
            </w:r>
          </w:p>
          <w:p w14:paraId="7FA4CA25" w14:textId="77777777" w:rsidR="00D24D9F" w:rsidRPr="00776B6F" w:rsidRDefault="00D24D9F" w:rsidP="00D24D9F">
            <w:pPr>
              <w:pStyle w:val="BodyText"/>
              <w:numPr>
                <w:ilvl w:val="3"/>
                <w:numId w:val="31"/>
              </w:numPr>
              <w:tabs>
                <w:tab w:val="clear" w:pos="3228"/>
              </w:tabs>
              <w:ind w:left="748" w:hanging="284"/>
              <w:rPr>
                <w:rFonts w:ascii="Tahoma" w:hAnsi="Tahoma" w:cs="Tahoma"/>
                <w:sz w:val="20"/>
              </w:rPr>
            </w:pPr>
            <w:r w:rsidRPr="00776B6F">
              <w:rPr>
                <w:rFonts w:ascii="Tahoma" w:hAnsi="Tahoma" w:cs="Tahoma"/>
                <w:sz w:val="20"/>
              </w:rPr>
              <w:t>GENERALITES</w:t>
            </w:r>
          </w:p>
          <w:p w14:paraId="7FA4CA26" w14:textId="77777777" w:rsidR="00D24D9F" w:rsidRPr="00776B6F" w:rsidRDefault="00D24D9F" w:rsidP="00D24D9F">
            <w:pPr>
              <w:pStyle w:val="BodyText"/>
              <w:numPr>
                <w:ilvl w:val="3"/>
                <w:numId w:val="31"/>
              </w:numPr>
              <w:tabs>
                <w:tab w:val="clear" w:pos="3228"/>
              </w:tabs>
              <w:ind w:left="576" w:hanging="142"/>
              <w:rPr>
                <w:rFonts w:ascii="Tahoma" w:hAnsi="Tahoma" w:cs="Tahoma"/>
                <w:b/>
                <w:sz w:val="20"/>
              </w:rPr>
            </w:pPr>
            <w:r w:rsidRPr="00776B6F">
              <w:rPr>
                <w:rFonts w:ascii="Tahoma" w:hAnsi="Tahoma" w:cs="Tahoma"/>
                <w:sz w:val="20"/>
              </w:rPr>
              <w:t>COMPOSITION</w:t>
            </w:r>
            <w:r w:rsidR="0015018E">
              <w:rPr>
                <w:rFonts w:ascii="Tahoma" w:hAnsi="Tahoma" w:cs="Tahoma"/>
                <w:sz w:val="20"/>
              </w:rPr>
              <w:t xml:space="preserve"> </w:t>
            </w:r>
            <w:r w:rsidRPr="00776B6F">
              <w:rPr>
                <w:rFonts w:ascii="Tahoma" w:hAnsi="Tahoma" w:cs="Tahoma"/>
                <w:sz w:val="20"/>
              </w:rPr>
              <w:t xml:space="preserve">ET MISSIONS ASSIGNEES A LA SOUS COMMISSION D’ANALYSE DES </w:t>
            </w:r>
            <w:proofErr w:type="gramStart"/>
            <w:r w:rsidRPr="00776B6F">
              <w:rPr>
                <w:rFonts w:ascii="Tahoma" w:hAnsi="Tahoma" w:cs="Tahoma"/>
                <w:sz w:val="20"/>
              </w:rPr>
              <w:t>OFFRES  ADMINISTRATIVE</w:t>
            </w:r>
            <w:proofErr w:type="gramEnd"/>
            <w:r w:rsidRPr="00776B6F">
              <w:rPr>
                <w:rFonts w:ascii="Tahoma" w:hAnsi="Tahoma" w:cs="Tahoma"/>
                <w:sz w:val="20"/>
              </w:rPr>
              <w:t>, TECHNIQUE ET FINANCIERE.</w:t>
            </w:r>
          </w:p>
          <w:p w14:paraId="7FA4CA27" w14:textId="77777777" w:rsidR="00D24D9F" w:rsidRPr="00776B6F" w:rsidRDefault="00D24D9F" w:rsidP="00D24D9F">
            <w:pPr>
              <w:pStyle w:val="Heading1"/>
              <w:tabs>
                <w:tab w:val="left" w:pos="602"/>
                <w:tab w:val="center" w:pos="4876"/>
              </w:tabs>
              <w:ind w:left="1001"/>
              <w:jc w:val="left"/>
              <w:rPr>
                <w:rFonts w:ascii="Tahoma" w:hAnsi="Tahoma" w:cs="Tahoma"/>
                <w:b w:val="0"/>
                <w:i w:val="0"/>
                <w:sz w:val="20"/>
              </w:rPr>
            </w:pPr>
            <w:r w:rsidRPr="00776B6F">
              <w:rPr>
                <w:rFonts w:ascii="Tahoma" w:hAnsi="Tahoma" w:cs="Tahoma"/>
                <w:b w:val="0"/>
                <w:i w:val="0"/>
                <w:sz w:val="20"/>
              </w:rPr>
              <w:t xml:space="preserve">II-1Composition de la Sous-commission d’analyse </w:t>
            </w:r>
          </w:p>
          <w:p w14:paraId="7FA4CA28" w14:textId="77777777" w:rsidR="00D24D9F" w:rsidRPr="00776B6F" w:rsidRDefault="00D24D9F" w:rsidP="00D24D9F">
            <w:pPr>
              <w:pStyle w:val="Heading1"/>
              <w:ind w:left="1001"/>
              <w:jc w:val="left"/>
              <w:rPr>
                <w:rFonts w:ascii="Tahoma" w:hAnsi="Tahoma" w:cs="Tahoma"/>
                <w:b w:val="0"/>
                <w:i w:val="0"/>
                <w:sz w:val="20"/>
              </w:rPr>
            </w:pPr>
            <w:r w:rsidRPr="00776B6F">
              <w:rPr>
                <w:rFonts w:ascii="Tahoma" w:hAnsi="Tahoma" w:cs="Tahoma"/>
                <w:b w:val="0"/>
                <w:i w:val="0"/>
                <w:sz w:val="20"/>
              </w:rPr>
              <w:t>II-</w:t>
            </w:r>
            <w:proofErr w:type="gramStart"/>
            <w:r w:rsidRPr="00776B6F">
              <w:rPr>
                <w:rFonts w:ascii="Tahoma" w:hAnsi="Tahoma" w:cs="Tahoma"/>
                <w:b w:val="0"/>
                <w:i w:val="0"/>
                <w:sz w:val="20"/>
              </w:rPr>
              <w:t>2  Rappel</w:t>
            </w:r>
            <w:proofErr w:type="gramEnd"/>
            <w:r w:rsidRPr="00776B6F">
              <w:rPr>
                <w:rFonts w:ascii="Tahoma" w:hAnsi="Tahoma" w:cs="Tahoma"/>
                <w:b w:val="0"/>
                <w:i w:val="0"/>
                <w:sz w:val="20"/>
              </w:rPr>
              <w:t xml:space="preserve"> des missions assignées à la sous-commission d’analyse des offres.</w:t>
            </w:r>
          </w:p>
          <w:p w14:paraId="7FA4CA29" w14:textId="77777777" w:rsidR="00D24D9F" w:rsidRPr="00776B6F" w:rsidRDefault="00D24D9F" w:rsidP="00D24D9F">
            <w:pPr>
              <w:pStyle w:val="BodyText"/>
              <w:numPr>
                <w:ilvl w:val="3"/>
                <w:numId w:val="31"/>
              </w:numPr>
              <w:tabs>
                <w:tab w:val="clear" w:pos="3228"/>
              </w:tabs>
              <w:spacing w:before="120"/>
              <w:ind w:left="576" w:hanging="142"/>
              <w:rPr>
                <w:rFonts w:ascii="Tahoma" w:hAnsi="Tahoma" w:cs="Tahoma"/>
                <w:b/>
                <w:sz w:val="20"/>
              </w:rPr>
            </w:pPr>
            <w:r w:rsidRPr="00776B6F">
              <w:rPr>
                <w:rFonts w:ascii="Tahoma" w:hAnsi="Tahoma" w:cs="Tahoma"/>
                <w:sz w:val="20"/>
              </w:rPr>
              <w:t>RAPPEL DU RESULTAT DU DEPOUILLEMENT DES OFFRES</w:t>
            </w:r>
          </w:p>
          <w:p w14:paraId="7FA4CA2A" w14:textId="77777777" w:rsidR="00D24D9F" w:rsidRPr="00776B6F" w:rsidRDefault="00D24D9F" w:rsidP="00D24D9F">
            <w:pPr>
              <w:pStyle w:val="BodyText"/>
              <w:numPr>
                <w:ilvl w:val="3"/>
                <w:numId w:val="31"/>
              </w:numPr>
              <w:tabs>
                <w:tab w:val="clear" w:pos="3228"/>
              </w:tabs>
              <w:spacing w:before="120"/>
              <w:ind w:left="576" w:hanging="142"/>
              <w:rPr>
                <w:rFonts w:ascii="Tahoma" w:hAnsi="Tahoma" w:cs="Tahoma"/>
                <w:sz w:val="20"/>
              </w:rPr>
            </w:pPr>
            <w:bookmarkStart w:id="0" w:name="_Toc474210425"/>
            <w:r w:rsidRPr="00776B6F">
              <w:rPr>
                <w:rFonts w:ascii="Tahoma" w:hAnsi="Tahoma" w:cs="Tahoma"/>
                <w:sz w:val="20"/>
              </w:rPr>
              <w:t>OBSERVATIONS EVENTUELLES RELEVEES DANS LE DOSSIER D’APPEL D’OFFRES</w:t>
            </w:r>
          </w:p>
          <w:p w14:paraId="7FA4CA2B" w14:textId="77777777" w:rsidR="00D24D9F" w:rsidRPr="00776B6F" w:rsidRDefault="00D24D9F" w:rsidP="00D24D9F">
            <w:pPr>
              <w:pStyle w:val="BodyText"/>
              <w:numPr>
                <w:ilvl w:val="3"/>
                <w:numId w:val="31"/>
              </w:numPr>
              <w:tabs>
                <w:tab w:val="clear" w:pos="3228"/>
              </w:tabs>
              <w:spacing w:before="120"/>
              <w:ind w:left="576" w:hanging="142"/>
              <w:rPr>
                <w:rFonts w:ascii="Tahoma" w:hAnsi="Tahoma" w:cs="Tahoma"/>
                <w:sz w:val="20"/>
              </w:rPr>
            </w:pPr>
            <w:bookmarkStart w:id="1" w:name="_Toc474210426"/>
            <w:r w:rsidRPr="00776B6F">
              <w:rPr>
                <w:rFonts w:ascii="Tahoma" w:hAnsi="Tahoma" w:cs="Tahoma"/>
                <w:sz w:val="20"/>
              </w:rPr>
              <w:t>METHODOLOGIE DE TRAVAIL</w:t>
            </w:r>
            <w:bookmarkEnd w:id="1"/>
          </w:p>
          <w:p w14:paraId="7FA4CA2C" w14:textId="77777777" w:rsidR="00D24D9F" w:rsidRPr="00776B6F" w:rsidRDefault="00D24D9F" w:rsidP="00D24D9F">
            <w:pPr>
              <w:pStyle w:val="BodyText"/>
              <w:numPr>
                <w:ilvl w:val="3"/>
                <w:numId w:val="31"/>
              </w:numPr>
              <w:tabs>
                <w:tab w:val="clear" w:pos="3228"/>
              </w:tabs>
              <w:spacing w:before="120"/>
              <w:ind w:left="576" w:hanging="142"/>
              <w:rPr>
                <w:rFonts w:ascii="Tahoma" w:hAnsi="Tahoma" w:cs="Tahoma"/>
                <w:sz w:val="20"/>
              </w:rPr>
            </w:pPr>
            <w:r w:rsidRPr="00776B6F">
              <w:rPr>
                <w:rFonts w:ascii="Tahoma" w:hAnsi="Tahoma" w:cs="Tahoma"/>
                <w:sz w:val="20"/>
              </w:rPr>
              <w:t xml:space="preserve">DOCUMENTS RECUS DE LA COMMISSION DE PASSATION DES MARCHES </w:t>
            </w:r>
          </w:p>
          <w:p w14:paraId="7FA4CA2D" w14:textId="77777777" w:rsidR="00D24D9F" w:rsidRPr="00776B6F" w:rsidRDefault="00D24D9F" w:rsidP="00D24D9F">
            <w:pPr>
              <w:pStyle w:val="BodyText"/>
              <w:numPr>
                <w:ilvl w:val="3"/>
                <w:numId w:val="31"/>
              </w:numPr>
              <w:tabs>
                <w:tab w:val="clear" w:pos="3228"/>
              </w:tabs>
              <w:spacing w:before="120"/>
              <w:ind w:left="718" w:hanging="291"/>
              <w:rPr>
                <w:rFonts w:ascii="Tahoma" w:hAnsi="Tahoma" w:cs="Tahoma"/>
                <w:sz w:val="20"/>
              </w:rPr>
            </w:pPr>
            <w:r w:rsidRPr="00776B6F">
              <w:rPr>
                <w:rFonts w:ascii="Tahoma" w:hAnsi="Tahoma" w:cs="Tahoma"/>
                <w:sz w:val="20"/>
              </w:rPr>
              <w:t>EVALUATION DETAILLEE DES OFFRES</w:t>
            </w:r>
            <w:bookmarkEnd w:id="0"/>
          </w:p>
          <w:p w14:paraId="7FA4CA2E" w14:textId="77777777" w:rsidR="00D24D9F" w:rsidRPr="00776B6F" w:rsidRDefault="00D24D9F" w:rsidP="00D24D9F">
            <w:pPr>
              <w:pStyle w:val="BodyText"/>
              <w:numPr>
                <w:ilvl w:val="4"/>
                <w:numId w:val="31"/>
              </w:numPr>
              <w:tabs>
                <w:tab w:val="clear" w:pos="3948"/>
                <w:tab w:val="num" w:pos="966"/>
              </w:tabs>
              <w:spacing w:before="120"/>
              <w:ind w:left="1108"/>
              <w:rPr>
                <w:rFonts w:ascii="Tahoma" w:hAnsi="Tahoma" w:cs="Tahoma"/>
                <w:sz w:val="20"/>
              </w:rPr>
            </w:pPr>
            <w:r w:rsidRPr="00776B6F">
              <w:rPr>
                <w:rFonts w:ascii="Tahoma" w:hAnsi="Tahoma" w:cs="Tahoma"/>
                <w:sz w:val="20"/>
                <w:u w:val="single"/>
              </w:rPr>
              <w:t>Première étape</w:t>
            </w:r>
            <w:r w:rsidRPr="00776B6F">
              <w:rPr>
                <w:rFonts w:ascii="Tahoma" w:hAnsi="Tahoma" w:cs="Tahoma"/>
                <w:sz w:val="20"/>
              </w:rPr>
              <w:t> : Examen de la conformité des pièces administratives (volume 1)</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42"/>
              <w:gridCol w:w="1254"/>
              <w:gridCol w:w="2929"/>
              <w:gridCol w:w="2350"/>
            </w:tblGrid>
            <w:tr w:rsidR="00D24D9F" w:rsidRPr="00776B6F" w14:paraId="7FA4CA34" w14:textId="77777777" w:rsidTr="00D24D9F">
              <w:trPr>
                <w:trHeight w:val="156"/>
              </w:trPr>
              <w:tc>
                <w:tcPr>
                  <w:tcW w:w="557" w:type="dxa"/>
                  <w:tcBorders>
                    <w:top w:val="single" w:sz="12" w:space="0" w:color="auto"/>
                    <w:left w:val="single" w:sz="12" w:space="0" w:color="auto"/>
                    <w:bottom w:val="single" w:sz="12" w:space="0" w:color="auto"/>
                    <w:right w:val="single" w:sz="4" w:space="0" w:color="auto"/>
                  </w:tcBorders>
                  <w:vAlign w:val="center"/>
                  <w:hideMark/>
                </w:tcPr>
                <w:p w14:paraId="7FA4CA2F"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7FA4CA3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4" w:type="dxa"/>
                  <w:tcBorders>
                    <w:top w:val="single" w:sz="12" w:space="0" w:color="auto"/>
                    <w:left w:val="single" w:sz="4" w:space="0" w:color="auto"/>
                    <w:bottom w:val="single" w:sz="12" w:space="0" w:color="auto"/>
                    <w:right w:val="single" w:sz="4" w:space="0" w:color="auto"/>
                  </w:tcBorders>
                  <w:vAlign w:val="center"/>
                  <w:hideMark/>
                </w:tcPr>
                <w:p w14:paraId="7FA4CA31"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2929" w:type="dxa"/>
                  <w:tcBorders>
                    <w:top w:val="single" w:sz="12" w:space="0" w:color="auto"/>
                    <w:left w:val="single" w:sz="4" w:space="0" w:color="auto"/>
                    <w:bottom w:val="single" w:sz="12" w:space="0" w:color="auto"/>
                    <w:right w:val="single" w:sz="4" w:space="0" w:color="auto"/>
                  </w:tcBorders>
                  <w:vAlign w:val="center"/>
                  <w:hideMark/>
                </w:tcPr>
                <w:p w14:paraId="7FA4CA3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Offre Administrative</w:t>
                  </w:r>
                </w:p>
              </w:tc>
              <w:tc>
                <w:tcPr>
                  <w:tcW w:w="2350" w:type="dxa"/>
                  <w:tcBorders>
                    <w:top w:val="single" w:sz="12" w:space="0" w:color="auto"/>
                    <w:left w:val="single" w:sz="4" w:space="0" w:color="auto"/>
                    <w:bottom w:val="single" w:sz="12" w:space="0" w:color="auto"/>
                    <w:right w:val="single" w:sz="12" w:space="0" w:color="auto"/>
                  </w:tcBorders>
                  <w:vAlign w:val="center"/>
                  <w:hideMark/>
                </w:tcPr>
                <w:p w14:paraId="7FA4CA33"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3A" w14:textId="77777777" w:rsidTr="00D24D9F">
              <w:trPr>
                <w:trHeight w:val="224"/>
              </w:trPr>
              <w:tc>
                <w:tcPr>
                  <w:tcW w:w="55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35" w14:textId="77777777" w:rsidR="00D24D9F" w:rsidRPr="00776B6F" w:rsidRDefault="00D24D9F" w:rsidP="00D24D9F">
                  <w:pPr>
                    <w:spacing w:line="276" w:lineRule="auto"/>
                    <w:jc w:val="center"/>
                    <w:rPr>
                      <w:rFonts w:ascii="Tahoma" w:hAnsi="Tahoma" w:cs="Tahoma"/>
                      <w:b/>
                      <w:bCs/>
                    </w:rPr>
                  </w:pPr>
                </w:p>
              </w:tc>
              <w:tc>
                <w:tcPr>
                  <w:tcW w:w="1842" w:type="dxa"/>
                  <w:tcBorders>
                    <w:top w:val="single" w:sz="12" w:space="0" w:color="auto"/>
                    <w:left w:val="single" w:sz="4" w:space="0" w:color="auto"/>
                    <w:bottom w:val="single" w:sz="4" w:space="0" w:color="auto"/>
                    <w:right w:val="single" w:sz="4" w:space="0" w:color="auto"/>
                  </w:tcBorders>
                  <w:shd w:val="clear" w:color="auto" w:fill="FFFFFF"/>
                  <w:vAlign w:val="center"/>
                </w:tcPr>
                <w:p w14:paraId="7FA4CA36" w14:textId="77777777" w:rsidR="00D24D9F" w:rsidRPr="00776B6F" w:rsidRDefault="00D24D9F" w:rsidP="00D24D9F">
                  <w:pPr>
                    <w:pStyle w:val="ListParagraph"/>
                    <w:ind w:left="0"/>
                    <w:jc w:val="center"/>
                    <w:rPr>
                      <w:rFonts w:ascii="Tahoma" w:hAnsi="Tahoma" w:cs="Tahoma"/>
                      <w:b/>
                      <w:bCs/>
                      <w:sz w:val="20"/>
                      <w:szCs w:val="20"/>
                    </w:rPr>
                  </w:pPr>
                </w:p>
              </w:tc>
              <w:tc>
                <w:tcPr>
                  <w:tcW w:w="1254" w:type="dxa"/>
                  <w:tcBorders>
                    <w:top w:val="single" w:sz="12" w:space="0" w:color="auto"/>
                    <w:left w:val="single" w:sz="4" w:space="0" w:color="auto"/>
                    <w:bottom w:val="single" w:sz="4" w:space="0" w:color="auto"/>
                    <w:right w:val="single" w:sz="4" w:space="0" w:color="auto"/>
                  </w:tcBorders>
                  <w:shd w:val="clear" w:color="auto" w:fill="FFFFFF"/>
                  <w:vAlign w:val="center"/>
                </w:tcPr>
                <w:p w14:paraId="7FA4CA37" w14:textId="77777777" w:rsidR="00D24D9F" w:rsidRPr="00776B6F" w:rsidRDefault="00D24D9F" w:rsidP="00B04F30">
                  <w:pPr>
                    <w:pStyle w:val="ListParagraph"/>
                    <w:numPr>
                      <w:ilvl w:val="0"/>
                      <w:numId w:val="102"/>
                    </w:numPr>
                    <w:ind w:left="0"/>
                    <w:jc w:val="center"/>
                    <w:rPr>
                      <w:rFonts w:ascii="Tahoma" w:hAnsi="Tahoma" w:cs="Tahoma"/>
                      <w:b/>
                      <w:bCs/>
                      <w:sz w:val="20"/>
                      <w:szCs w:val="20"/>
                    </w:rPr>
                  </w:pPr>
                </w:p>
              </w:tc>
              <w:tc>
                <w:tcPr>
                  <w:tcW w:w="292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38" w14:textId="77777777" w:rsidR="00D24D9F" w:rsidRPr="00776B6F" w:rsidRDefault="00D24D9F" w:rsidP="00D24D9F">
                  <w:pPr>
                    <w:jc w:val="center"/>
                    <w:rPr>
                      <w:rFonts w:ascii="Tahoma" w:hAnsi="Tahoma" w:cs="Tahoma"/>
                      <w:bCs/>
                    </w:rPr>
                  </w:pPr>
                </w:p>
              </w:tc>
              <w:tc>
                <w:tcPr>
                  <w:tcW w:w="235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7FA4CA39" w14:textId="77777777" w:rsidR="00D24D9F" w:rsidRPr="00776B6F" w:rsidRDefault="00D24D9F" w:rsidP="00D24D9F">
                  <w:pPr>
                    <w:jc w:val="center"/>
                    <w:rPr>
                      <w:rFonts w:ascii="Tahoma" w:hAnsi="Tahoma" w:cs="Tahoma"/>
                      <w:b/>
                      <w:bCs/>
                    </w:rPr>
                  </w:pPr>
                </w:p>
              </w:tc>
            </w:tr>
            <w:tr w:rsidR="00D24D9F" w:rsidRPr="00776B6F" w14:paraId="7FA4CA40" w14:textId="77777777" w:rsidTr="00D24D9F">
              <w:trPr>
                <w:trHeight w:val="294"/>
              </w:trPr>
              <w:tc>
                <w:tcPr>
                  <w:tcW w:w="55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FA4CA3B" w14:textId="77777777" w:rsidR="00D24D9F" w:rsidRPr="00776B6F" w:rsidRDefault="00D24D9F" w:rsidP="00D24D9F">
                  <w:pPr>
                    <w:spacing w:line="276" w:lineRule="auto"/>
                    <w:jc w:val="center"/>
                    <w:rPr>
                      <w:rFonts w:ascii="Tahoma" w:hAnsi="Tahoma" w:cs="Tahoma"/>
                      <w:b/>
                      <w:bCs/>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3C" w14:textId="77777777" w:rsidR="00D24D9F" w:rsidRPr="00776B6F" w:rsidRDefault="00D24D9F" w:rsidP="00D24D9F">
                  <w:pPr>
                    <w:pStyle w:val="ListParagraph"/>
                    <w:ind w:left="0"/>
                    <w:jc w:val="center"/>
                    <w:rPr>
                      <w:rFonts w:ascii="Tahoma" w:hAnsi="Tahoma" w:cs="Tahoma"/>
                      <w:b/>
                      <w:bCs/>
                      <w:sz w:val="20"/>
                      <w:szCs w:val="20"/>
                      <w:lang w:val="en-U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3D" w14:textId="77777777" w:rsidR="00D24D9F" w:rsidRPr="00776B6F" w:rsidRDefault="00D24D9F" w:rsidP="00B04F30">
                  <w:pPr>
                    <w:pStyle w:val="ListParagraph"/>
                    <w:numPr>
                      <w:ilvl w:val="0"/>
                      <w:numId w:val="102"/>
                    </w:numPr>
                    <w:ind w:left="0"/>
                    <w:jc w:val="center"/>
                    <w:rPr>
                      <w:rFonts w:ascii="Tahoma" w:hAnsi="Tahoma" w:cs="Tahoma"/>
                      <w:b/>
                      <w:bCs/>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3E" w14:textId="77777777" w:rsidR="00D24D9F" w:rsidRPr="00776B6F" w:rsidRDefault="00D24D9F" w:rsidP="00D24D9F">
                  <w:pPr>
                    <w:spacing w:line="276" w:lineRule="auto"/>
                    <w:jc w:val="center"/>
                    <w:rPr>
                      <w:rFonts w:ascii="Tahoma" w:hAnsi="Tahoma" w:cs="Tahoma"/>
                      <w:bCs/>
                    </w:rPr>
                  </w:pPr>
                </w:p>
              </w:tc>
              <w:tc>
                <w:tcPr>
                  <w:tcW w:w="235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FA4CA3F" w14:textId="77777777" w:rsidR="00D24D9F" w:rsidRPr="00776B6F" w:rsidRDefault="00D24D9F" w:rsidP="00D24D9F">
                  <w:pPr>
                    <w:spacing w:line="276" w:lineRule="auto"/>
                    <w:jc w:val="center"/>
                    <w:rPr>
                      <w:rFonts w:ascii="Tahoma" w:hAnsi="Tahoma" w:cs="Tahoma"/>
                      <w:bCs/>
                    </w:rPr>
                  </w:pPr>
                </w:p>
              </w:tc>
            </w:tr>
          </w:tbl>
          <w:p w14:paraId="7FA4CA41" w14:textId="77777777" w:rsidR="00D24D9F" w:rsidRPr="00776B6F" w:rsidRDefault="00D24D9F" w:rsidP="00D24D9F">
            <w:pPr>
              <w:pStyle w:val="BodyText"/>
              <w:numPr>
                <w:ilvl w:val="4"/>
                <w:numId w:val="31"/>
              </w:numPr>
              <w:tabs>
                <w:tab w:val="clear" w:pos="3948"/>
                <w:tab w:val="num" w:pos="1143"/>
              </w:tabs>
              <w:spacing w:before="120" w:line="276" w:lineRule="auto"/>
              <w:ind w:left="1285"/>
              <w:rPr>
                <w:rFonts w:ascii="Tahoma" w:hAnsi="Tahoma" w:cs="Tahoma"/>
                <w:sz w:val="20"/>
              </w:rPr>
            </w:pPr>
            <w:r w:rsidRPr="00776B6F">
              <w:rPr>
                <w:rFonts w:ascii="Tahoma" w:hAnsi="Tahoma" w:cs="Tahoma"/>
                <w:sz w:val="20"/>
                <w:u w:val="single"/>
              </w:rPr>
              <w:t>Deuxième étape</w:t>
            </w:r>
            <w:r w:rsidRPr="00776B6F">
              <w:rPr>
                <w:rFonts w:ascii="Tahoma" w:hAnsi="Tahoma" w:cs="Tahoma"/>
                <w:sz w:val="20"/>
              </w:rPr>
              <w:t xml:space="preserve"> : </w:t>
            </w:r>
            <w:r w:rsidRPr="0015018E">
              <w:rPr>
                <w:rFonts w:ascii="Tahoma" w:hAnsi="Tahoma" w:cs="Tahoma"/>
                <w:b/>
                <w:sz w:val="20"/>
              </w:rPr>
              <w:t>Evaluation de l’offre technique (Volume 2)</w:t>
            </w:r>
          </w:p>
          <w:p w14:paraId="7FA4CA42" w14:textId="77777777" w:rsidR="00D24D9F" w:rsidRPr="00776B6F" w:rsidRDefault="00D24D9F" w:rsidP="00D24D9F">
            <w:pPr>
              <w:pStyle w:val="BodyText"/>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Rappel des Critères éliminatoires de l’offre technique ;</w:t>
            </w:r>
          </w:p>
          <w:p w14:paraId="7FA4CA43" w14:textId="77777777" w:rsidR="00D24D9F" w:rsidRPr="00776B6F" w:rsidRDefault="00D24D9F" w:rsidP="00D24D9F">
            <w:pPr>
              <w:pStyle w:val="BodyText"/>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Vérification de la satisfaction des critères éliminatoires ;</w:t>
            </w:r>
          </w:p>
          <w:p w14:paraId="7FA4CA44" w14:textId="77777777" w:rsidR="00D24D9F" w:rsidRPr="00776B6F" w:rsidRDefault="00D24D9F" w:rsidP="00D24D9F">
            <w:pPr>
              <w:pStyle w:val="BodyText"/>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 xml:space="preserve">Rappel des </w:t>
            </w:r>
            <w:proofErr w:type="gramStart"/>
            <w:r w:rsidRPr="00776B6F">
              <w:rPr>
                <w:rFonts w:ascii="Tahoma" w:hAnsi="Tahoma" w:cs="Tahoma"/>
                <w:sz w:val="20"/>
              </w:rPr>
              <w:t>Critères  de</w:t>
            </w:r>
            <w:proofErr w:type="gramEnd"/>
            <w:r w:rsidRPr="00776B6F">
              <w:rPr>
                <w:rFonts w:ascii="Tahoma" w:hAnsi="Tahoma" w:cs="Tahoma"/>
                <w:sz w:val="20"/>
              </w:rPr>
              <w:t xml:space="preserve"> qualification ;</w:t>
            </w:r>
          </w:p>
          <w:p w14:paraId="7FA4CA45" w14:textId="77777777" w:rsidR="00D24D9F" w:rsidRPr="00776B6F" w:rsidRDefault="00D24D9F" w:rsidP="00D24D9F">
            <w:pPr>
              <w:pStyle w:val="BodyText"/>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Evaluation des critères de qualification </w:t>
            </w:r>
          </w:p>
          <w:p w14:paraId="7FA4CA46" w14:textId="77777777" w:rsidR="00D24D9F" w:rsidRPr="00776B6F" w:rsidRDefault="00D24D9F" w:rsidP="00D24D9F">
            <w:pPr>
              <w:pStyle w:val="BodyText"/>
              <w:ind w:left="1852"/>
              <w:rPr>
                <w:rFonts w:ascii="Tahoma" w:hAnsi="Tahoma" w:cs="Tahoma"/>
                <w:sz w:val="20"/>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240"/>
              <w:gridCol w:w="1323"/>
              <w:gridCol w:w="1215"/>
              <w:gridCol w:w="1043"/>
              <w:gridCol w:w="1056"/>
              <w:gridCol w:w="1785"/>
              <w:gridCol w:w="1539"/>
            </w:tblGrid>
            <w:tr w:rsidR="00D24D9F" w:rsidRPr="00776B6F" w14:paraId="7FA4CA4B" w14:textId="77777777" w:rsidTr="00D24D9F">
              <w:trPr>
                <w:trHeight w:val="277"/>
              </w:trPr>
              <w:tc>
                <w:tcPr>
                  <w:tcW w:w="449" w:type="dxa"/>
                  <w:vMerge w:val="restart"/>
                  <w:tcBorders>
                    <w:top w:val="single" w:sz="12" w:space="0" w:color="auto"/>
                    <w:left w:val="single" w:sz="12" w:space="0" w:color="auto"/>
                    <w:bottom w:val="single" w:sz="12" w:space="0" w:color="auto"/>
                    <w:right w:val="single" w:sz="4" w:space="0" w:color="auto"/>
                  </w:tcBorders>
                  <w:vAlign w:val="center"/>
                  <w:hideMark/>
                </w:tcPr>
                <w:p w14:paraId="7FA4CA47" w14:textId="77777777"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N°</w:t>
                  </w:r>
                </w:p>
              </w:tc>
              <w:tc>
                <w:tcPr>
                  <w:tcW w:w="1240" w:type="dxa"/>
                  <w:vMerge w:val="restart"/>
                  <w:tcBorders>
                    <w:top w:val="single" w:sz="12" w:space="0" w:color="auto"/>
                    <w:left w:val="single" w:sz="4" w:space="0" w:color="auto"/>
                    <w:bottom w:val="single" w:sz="12" w:space="0" w:color="auto"/>
                    <w:right w:val="single" w:sz="4" w:space="0" w:color="auto"/>
                  </w:tcBorders>
                  <w:vAlign w:val="center"/>
                  <w:hideMark/>
                </w:tcPr>
                <w:p w14:paraId="7FA4CA48" w14:textId="77777777"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Entreprises</w:t>
                  </w:r>
                </w:p>
              </w:tc>
              <w:tc>
                <w:tcPr>
                  <w:tcW w:w="6180" w:type="dxa"/>
                  <w:gridSpan w:val="5"/>
                  <w:tcBorders>
                    <w:top w:val="single" w:sz="12" w:space="0" w:color="auto"/>
                    <w:left w:val="single" w:sz="4" w:space="0" w:color="auto"/>
                    <w:bottom w:val="single" w:sz="4" w:space="0" w:color="auto"/>
                    <w:right w:val="single" w:sz="4" w:space="0" w:color="auto"/>
                  </w:tcBorders>
                  <w:vAlign w:val="center"/>
                  <w:hideMark/>
                </w:tcPr>
                <w:p w14:paraId="7FA4CA49" w14:textId="77777777"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Satisfaction des critères</w:t>
                  </w:r>
                </w:p>
              </w:tc>
              <w:tc>
                <w:tcPr>
                  <w:tcW w:w="1603" w:type="dxa"/>
                  <w:vMerge w:val="restart"/>
                  <w:tcBorders>
                    <w:top w:val="single" w:sz="12" w:space="0" w:color="auto"/>
                    <w:left w:val="single" w:sz="4" w:space="0" w:color="auto"/>
                    <w:bottom w:val="single" w:sz="12" w:space="0" w:color="auto"/>
                    <w:right w:val="single" w:sz="12" w:space="0" w:color="auto"/>
                  </w:tcBorders>
                  <w:vAlign w:val="center"/>
                  <w:hideMark/>
                </w:tcPr>
                <w:p w14:paraId="7FA4CA4A"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55" w14:textId="77777777" w:rsidTr="00D24D9F">
              <w:trPr>
                <w:trHeight w:val="196"/>
              </w:trPr>
              <w:tc>
                <w:tcPr>
                  <w:tcW w:w="449" w:type="dxa"/>
                  <w:vMerge/>
                  <w:tcBorders>
                    <w:top w:val="single" w:sz="12" w:space="0" w:color="auto"/>
                    <w:left w:val="single" w:sz="12" w:space="0" w:color="auto"/>
                    <w:bottom w:val="single" w:sz="12" w:space="0" w:color="auto"/>
                    <w:right w:val="single" w:sz="4" w:space="0" w:color="auto"/>
                  </w:tcBorders>
                  <w:vAlign w:val="center"/>
                  <w:hideMark/>
                </w:tcPr>
                <w:p w14:paraId="7FA4CA4C" w14:textId="77777777" w:rsidR="00D24D9F" w:rsidRPr="00776B6F" w:rsidRDefault="00D24D9F" w:rsidP="00D24D9F">
                  <w:pPr>
                    <w:rPr>
                      <w:rFonts w:ascii="Tahoma" w:hAnsi="Tahoma" w:cs="Tahoma"/>
                      <w:b/>
                      <w:bCs/>
                    </w:rPr>
                  </w:pPr>
                </w:p>
              </w:tc>
              <w:tc>
                <w:tcPr>
                  <w:tcW w:w="1240" w:type="dxa"/>
                  <w:vMerge/>
                  <w:tcBorders>
                    <w:top w:val="single" w:sz="12" w:space="0" w:color="auto"/>
                    <w:left w:val="single" w:sz="4" w:space="0" w:color="auto"/>
                    <w:bottom w:val="single" w:sz="12" w:space="0" w:color="auto"/>
                    <w:right w:val="single" w:sz="4" w:space="0" w:color="auto"/>
                  </w:tcBorders>
                  <w:vAlign w:val="center"/>
                  <w:hideMark/>
                </w:tcPr>
                <w:p w14:paraId="7FA4CA4D" w14:textId="77777777" w:rsidR="00D24D9F" w:rsidRPr="00776B6F" w:rsidRDefault="00D24D9F" w:rsidP="00D24D9F">
                  <w:pPr>
                    <w:rPr>
                      <w:rFonts w:ascii="Tahoma" w:hAnsi="Tahoma" w:cs="Tahoma"/>
                      <w:b/>
                      <w:bCs/>
                    </w:rPr>
                  </w:pPr>
                </w:p>
              </w:tc>
              <w:tc>
                <w:tcPr>
                  <w:tcW w:w="1078" w:type="dxa"/>
                  <w:tcBorders>
                    <w:top w:val="single" w:sz="4" w:space="0" w:color="auto"/>
                    <w:left w:val="single" w:sz="4" w:space="0" w:color="auto"/>
                    <w:bottom w:val="single" w:sz="12" w:space="0" w:color="auto"/>
                    <w:right w:val="single" w:sz="4" w:space="0" w:color="auto"/>
                  </w:tcBorders>
                  <w:vAlign w:val="center"/>
                  <w:hideMark/>
                </w:tcPr>
                <w:p w14:paraId="7FA4CA4E"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Expérience</w:t>
                  </w:r>
                </w:p>
              </w:tc>
              <w:tc>
                <w:tcPr>
                  <w:tcW w:w="1216" w:type="dxa"/>
                  <w:tcBorders>
                    <w:top w:val="single" w:sz="4" w:space="0" w:color="auto"/>
                    <w:left w:val="single" w:sz="4" w:space="0" w:color="auto"/>
                    <w:bottom w:val="single" w:sz="12" w:space="0" w:color="auto"/>
                    <w:right w:val="single" w:sz="4" w:space="0" w:color="auto"/>
                  </w:tcBorders>
                  <w:vAlign w:val="center"/>
                  <w:hideMark/>
                </w:tcPr>
                <w:p w14:paraId="7FA4CA4F"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Personnel</w:t>
                  </w:r>
                </w:p>
              </w:tc>
              <w:tc>
                <w:tcPr>
                  <w:tcW w:w="1044" w:type="dxa"/>
                  <w:tcBorders>
                    <w:top w:val="single" w:sz="4" w:space="0" w:color="auto"/>
                    <w:left w:val="single" w:sz="4" w:space="0" w:color="auto"/>
                    <w:bottom w:val="single" w:sz="12" w:space="0" w:color="auto"/>
                    <w:right w:val="single" w:sz="4" w:space="0" w:color="auto"/>
                  </w:tcBorders>
                  <w:vAlign w:val="center"/>
                  <w:hideMark/>
                </w:tcPr>
                <w:p w14:paraId="7FA4CA5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Matériel</w:t>
                  </w:r>
                </w:p>
              </w:tc>
              <w:tc>
                <w:tcPr>
                  <w:tcW w:w="1057" w:type="dxa"/>
                  <w:tcBorders>
                    <w:top w:val="single" w:sz="4" w:space="0" w:color="auto"/>
                    <w:left w:val="single" w:sz="4" w:space="0" w:color="auto"/>
                    <w:bottom w:val="single" w:sz="12" w:space="0" w:color="auto"/>
                    <w:right w:val="single" w:sz="4" w:space="0" w:color="auto"/>
                  </w:tcBorders>
                  <w:vAlign w:val="center"/>
                  <w:hideMark/>
                </w:tcPr>
                <w:p w14:paraId="7FA4CA51" w14:textId="77777777" w:rsidR="00D24D9F" w:rsidRPr="00776B6F" w:rsidRDefault="00D24D9F" w:rsidP="00D24D9F">
                  <w:pPr>
                    <w:jc w:val="center"/>
                    <w:rPr>
                      <w:rFonts w:ascii="Tahoma" w:hAnsi="Tahoma" w:cs="Tahoma"/>
                      <w:b/>
                      <w:bCs/>
                    </w:rPr>
                  </w:pPr>
                  <w:r w:rsidRPr="00776B6F">
                    <w:rPr>
                      <w:rFonts w:ascii="Tahoma" w:hAnsi="Tahoma" w:cs="Tahoma"/>
                      <w:b/>
                      <w:bCs/>
                    </w:rPr>
                    <w:t>Chiffre</w:t>
                  </w:r>
                </w:p>
                <w:p w14:paraId="7FA4CA5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d’affaire</w:t>
                  </w:r>
                </w:p>
              </w:tc>
              <w:tc>
                <w:tcPr>
                  <w:tcW w:w="1785" w:type="dxa"/>
                  <w:tcBorders>
                    <w:top w:val="single" w:sz="4" w:space="0" w:color="auto"/>
                    <w:left w:val="single" w:sz="4" w:space="0" w:color="auto"/>
                    <w:bottom w:val="single" w:sz="12" w:space="0" w:color="auto"/>
                    <w:right w:val="single" w:sz="4" w:space="0" w:color="auto"/>
                  </w:tcBorders>
                  <w:vAlign w:val="center"/>
                </w:tcPr>
                <w:p w14:paraId="7FA4CA53" w14:textId="77777777" w:rsidR="00D24D9F" w:rsidRPr="00776B6F" w:rsidRDefault="00D24D9F" w:rsidP="00D24D9F">
                  <w:pPr>
                    <w:jc w:val="center"/>
                    <w:rPr>
                      <w:rFonts w:ascii="Tahoma" w:hAnsi="Tahoma" w:cs="Tahoma"/>
                      <w:b/>
                      <w:bCs/>
                    </w:rPr>
                  </w:pPr>
                  <w:r w:rsidRPr="00776B6F">
                    <w:rPr>
                      <w:rFonts w:ascii="Tahoma" w:hAnsi="Tahoma" w:cs="Tahoma"/>
                      <w:b/>
                      <w:bCs/>
                    </w:rPr>
                    <w:t>Compréhension du projet</w:t>
                  </w:r>
                </w:p>
              </w:tc>
              <w:tc>
                <w:tcPr>
                  <w:tcW w:w="1603" w:type="dxa"/>
                  <w:vMerge/>
                  <w:tcBorders>
                    <w:top w:val="single" w:sz="12" w:space="0" w:color="auto"/>
                    <w:left w:val="single" w:sz="4" w:space="0" w:color="auto"/>
                    <w:bottom w:val="single" w:sz="12" w:space="0" w:color="auto"/>
                    <w:right w:val="single" w:sz="12" w:space="0" w:color="auto"/>
                  </w:tcBorders>
                  <w:vAlign w:val="center"/>
                  <w:hideMark/>
                </w:tcPr>
                <w:p w14:paraId="7FA4CA54" w14:textId="77777777" w:rsidR="00D24D9F" w:rsidRPr="00776B6F" w:rsidRDefault="00D24D9F" w:rsidP="00D24D9F">
                  <w:pPr>
                    <w:rPr>
                      <w:rFonts w:ascii="Tahoma" w:hAnsi="Tahoma" w:cs="Tahoma"/>
                      <w:b/>
                      <w:bCs/>
                    </w:rPr>
                  </w:pPr>
                </w:p>
              </w:tc>
            </w:tr>
            <w:tr w:rsidR="00D24D9F" w:rsidRPr="00776B6F" w14:paraId="7FA4CA5E" w14:textId="77777777" w:rsidTr="00D24D9F">
              <w:trPr>
                <w:trHeight w:val="301"/>
              </w:trPr>
              <w:tc>
                <w:tcPr>
                  <w:tcW w:w="4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56" w14:textId="77777777" w:rsidR="00D24D9F" w:rsidRPr="00776B6F" w:rsidRDefault="00D24D9F" w:rsidP="00D24D9F">
                  <w:pPr>
                    <w:spacing w:line="276" w:lineRule="auto"/>
                    <w:jc w:val="center"/>
                    <w:rPr>
                      <w:rFonts w:ascii="Tahoma" w:hAnsi="Tahoma" w:cs="Tahoma"/>
                      <w:b/>
                      <w:bCs/>
                    </w:rPr>
                  </w:pPr>
                </w:p>
              </w:tc>
              <w:tc>
                <w:tcPr>
                  <w:tcW w:w="124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7" w14:textId="77777777" w:rsidR="00D24D9F" w:rsidRPr="00776B6F" w:rsidRDefault="00D24D9F" w:rsidP="00D24D9F">
                  <w:pPr>
                    <w:pStyle w:val="ListParagraph"/>
                    <w:ind w:left="0"/>
                    <w:jc w:val="center"/>
                    <w:rPr>
                      <w:rFonts w:ascii="Tahoma" w:hAnsi="Tahoma" w:cs="Tahoma"/>
                      <w:b/>
                      <w:bCs/>
                      <w:sz w:val="20"/>
                      <w:szCs w:val="20"/>
                    </w:rPr>
                  </w:pPr>
                </w:p>
              </w:tc>
              <w:tc>
                <w:tcPr>
                  <w:tcW w:w="107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8" w14:textId="77777777" w:rsidR="00D24D9F" w:rsidRPr="00776B6F" w:rsidRDefault="00D24D9F" w:rsidP="00D24D9F">
                  <w:pPr>
                    <w:pStyle w:val="ListParagraph"/>
                    <w:ind w:left="0"/>
                    <w:jc w:val="center"/>
                    <w:rPr>
                      <w:rFonts w:ascii="Tahoma" w:hAnsi="Tahoma" w:cs="Tahoma"/>
                      <w:b/>
                      <w:bCs/>
                      <w:sz w:val="20"/>
                      <w:szCs w:val="20"/>
                    </w:rPr>
                  </w:pPr>
                </w:p>
              </w:tc>
              <w:tc>
                <w:tcPr>
                  <w:tcW w:w="1216" w:type="dxa"/>
                  <w:tcBorders>
                    <w:top w:val="single" w:sz="12" w:space="0" w:color="auto"/>
                    <w:left w:val="single" w:sz="4" w:space="0" w:color="auto"/>
                    <w:bottom w:val="single" w:sz="4" w:space="0" w:color="auto"/>
                    <w:right w:val="single" w:sz="4" w:space="0" w:color="auto"/>
                  </w:tcBorders>
                  <w:shd w:val="clear" w:color="auto" w:fill="FFFFFF"/>
                  <w:vAlign w:val="center"/>
                </w:tcPr>
                <w:p w14:paraId="7FA4CA59" w14:textId="77777777" w:rsidR="00D24D9F" w:rsidRPr="00776B6F" w:rsidRDefault="00D24D9F" w:rsidP="00D24D9F">
                  <w:pPr>
                    <w:jc w:val="center"/>
                    <w:rPr>
                      <w:rFonts w:ascii="Tahoma" w:hAnsi="Tahoma" w:cs="Tahoma"/>
                      <w:b/>
                      <w:bCs/>
                    </w:rPr>
                  </w:pPr>
                </w:p>
              </w:tc>
              <w:tc>
                <w:tcPr>
                  <w:tcW w:w="10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A" w14:textId="77777777" w:rsidR="00D24D9F" w:rsidRPr="00776B6F" w:rsidRDefault="00D24D9F" w:rsidP="00D24D9F">
                  <w:pPr>
                    <w:spacing w:line="276" w:lineRule="auto"/>
                    <w:jc w:val="center"/>
                    <w:rPr>
                      <w:rFonts w:ascii="Tahoma" w:hAnsi="Tahoma" w:cs="Tahoma"/>
                      <w:b/>
                      <w:bCs/>
                    </w:rPr>
                  </w:pPr>
                </w:p>
              </w:tc>
              <w:tc>
                <w:tcPr>
                  <w:tcW w:w="105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B" w14:textId="77777777" w:rsidR="00D24D9F" w:rsidRPr="00776B6F" w:rsidRDefault="00D24D9F" w:rsidP="00D24D9F">
                  <w:pPr>
                    <w:spacing w:line="276" w:lineRule="auto"/>
                    <w:jc w:val="center"/>
                    <w:rPr>
                      <w:rFonts w:ascii="Tahoma" w:hAnsi="Tahoma" w:cs="Tahoma"/>
                      <w:b/>
                      <w:bCs/>
                    </w:rPr>
                  </w:pPr>
                </w:p>
              </w:tc>
              <w:tc>
                <w:tcPr>
                  <w:tcW w:w="1785" w:type="dxa"/>
                  <w:tcBorders>
                    <w:top w:val="single" w:sz="12" w:space="0" w:color="auto"/>
                    <w:left w:val="single" w:sz="4" w:space="0" w:color="auto"/>
                    <w:bottom w:val="single" w:sz="4" w:space="0" w:color="auto"/>
                    <w:right w:val="single" w:sz="4" w:space="0" w:color="auto"/>
                  </w:tcBorders>
                  <w:shd w:val="clear" w:color="auto" w:fill="FFFFFF"/>
                </w:tcPr>
                <w:p w14:paraId="7FA4CA5C" w14:textId="77777777" w:rsidR="00D24D9F" w:rsidRPr="00776B6F" w:rsidRDefault="00D24D9F" w:rsidP="00D24D9F">
                  <w:pPr>
                    <w:spacing w:line="276" w:lineRule="auto"/>
                    <w:jc w:val="center"/>
                    <w:rPr>
                      <w:rFonts w:ascii="Tahoma" w:hAnsi="Tahoma" w:cs="Tahoma"/>
                      <w:b/>
                      <w:bCs/>
                    </w:rPr>
                  </w:pPr>
                </w:p>
              </w:tc>
              <w:tc>
                <w:tcPr>
                  <w:tcW w:w="1603" w:type="dxa"/>
                  <w:tcBorders>
                    <w:top w:val="single" w:sz="12" w:space="0" w:color="auto"/>
                    <w:left w:val="single" w:sz="4" w:space="0" w:color="auto"/>
                    <w:bottom w:val="single" w:sz="4" w:space="0" w:color="auto"/>
                    <w:right w:val="single" w:sz="12" w:space="0" w:color="auto"/>
                  </w:tcBorders>
                  <w:shd w:val="clear" w:color="auto" w:fill="FFFFFF"/>
                  <w:vAlign w:val="center"/>
                </w:tcPr>
                <w:p w14:paraId="7FA4CA5D" w14:textId="77777777" w:rsidR="00D24D9F" w:rsidRPr="00776B6F" w:rsidRDefault="00D24D9F" w:rsidP="00D24D9F">
                  <w:pPr>
                    <w:spacing w:line="276" w:lineRule="auto"/>
                    <w:jc w:val="center"/>
                    <w:rPr>
                      <w:rFonts w:ascii="Tahoma" w:hAnsi="Tahoma" w:cs="Tahoma"/>
                      <w:b/>
                      <w:bCs/>
                    </w:rPr>
                  </w:pPr>
                </w:p>
              </w:tc>
            </w:tr>
            <w:tr w:rsidR="00D24D9F" w:rsidRPr="00776B6F" w14:paraId="7FA4CA67" w14:textId="77777777" w:rsidTr="00D24D9F">
              <w:trPr>
                <w:trHeight w:val="313"/>
              </w:trPr>
              <w:tc>
                <w:tcPr>
                  <w:tcW w:w="449"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FA4CA5F" w14:textId="77777777" w:rsidR="00D24D9F" w:rsidRPr="00776B6F" w:rsidRDefault="00D24D9F" w:rsidP="00D24D9F">
                  <w:pPr>
                    <w:spacing w:line="276" w:lineRule="auto"/>
                    <w:jc w:val="center"/>
                    <w:rPr>
                      <w:rFonts w:ascii="Tahoma" w:hAnsi="Tahoma" w:cs="Tahoma"/>
                      <w:b/>
                      <w:bCs/>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0" w14:textId="77777777" w:rsidR="00D24D9F" w:rsidRPr="00776B6F" w:rsidRDefault="00D24D9F" w:rsidP="00D24D9F">
                  <w:pPr>
                    <w:pStyle w:val="ListParagraph"/>
                    <w:ind w:left="0"/>
                    <w:jc w:val="center"/>
                    <w:rPr>
                      <w:rFonts w:ascii="Tahoma" w:hAnsi="Tahoma" w:cs="Tahoma"/>
                      <w:b/>
                      <w:bCs/>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1" w14:textId="77777777" w:rsidR="00D24D9F" w:rsidRPr="00776B6F" w:rsidRDefault="00D24D9F" w:rsidP="00D24D9F">
                  <w:pPr>
                    <w:pStyle w:val="ListParagraph"/>
                    <w:ind w:left="0"/>
                    <w:jc w:val="center"/>
                    <w:rPr>
                      <w:rFonts w:ascii="Tahoma" w:hAnsi="Tahoma" w:cs="Tahoma"/>
                      <w:b/>
                      <w:bCs/>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7FA4CA62" w14:textId="77777777" w:rsidR="00D24D9F" w:rsidRPr="00776B6F" w:rsidRDefault="00D24D9F" w:rsidP="00D24D9F">
                  <w:pPr>
                    <w:spacing w:line="276" w:lineRule="auto"/>
                    <w:jc w:val="center"/>
                    <w:rPr>
                      <w:rFonts w:ascii="Tahoma" w:hAnsi="Tahoma" w:cs="Tahoma"/>
                      <w:b/>
                      <w:bCs/>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3" w14:textId="77777777" w:rsidR="00D24D9F" w:rsidRPr="00776B6F" w:rsidRDefault="00D24D9F" w:rsidP="00D24D9F">
                  <w:pPr>
                    <w:spacing w:line="276" w:lineRule="auto"/>
                    <w:jc w:val="center"/>
                    <w:rPr>
                      <w:rFonts w:ascii="Tahoma" w:hAnsi="Tahoma" w:cs="Tahoma"/>
                      <w:b/>
                      <w:bCs/>
                    </w:rPr>
                  </w:pP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4" w14:textId="77777777" w:rsidR="00D24D9F" w:rsidRPr="00776B6F" w:rsidRDefault="00D24D9F" w:rsidP="00D24D9F">
                  <w:pPr>
                    <w:spacing w:line="276" w:lineRule="auto"/>
                    <w:jc w:val="center"/>
                    <w:rPr>
                      <w:rFonts w:ascii="Tahoma" w:hAnsi="Tahoma" w:cs="Tahoma"/>
                      <w:b/>
                      <w:bCs/>
                    </w:rPr>
                  </w:pPr>
                </w:p>
              </w:tc>
              <w:tc>
                <w:tcPr>
                  <w:tcW w:w="1785" w:type="dxa"/>
                  <w:tcBorders>
                    <w:top w:val="single" w:sz="4" w:space="0" w:color="auto"/>
                    <w:left w:val="single" w:sz="4" w:space="0" w:color="auto"/>
                    <w:bottom w:val="single" w:sz="4" w:space="0" w:color="auto"/>
                    <w:right w:val="single" w:sz="4" w:space="0" w:color="auto"/>
                  </w:tcBorders>
                  <w:shd w:val="clear" w:color="auto" w:fill="FFFFFF"/>
                </w:tcPr>
                <w:p w14:paraId="7FA4CA65" w14:textId="77777777" w:rsidR="00D24D9F" w:rsidRPr="00776B6F" w:rsidRDefault="00D24D9F" w:rsidP="00D24D9F">
                  <w:pPr>
                    <w:spacing w:line="276" w:lineRule="auto"/>
                    <w:jc w:val="center"/>
                    <w:rPr>
                      <w:rFonts w:ascii="Tahoma" w:hAnsi="Tahoma" w:cs="Tahoma"/>
                      <w:b/>
                      <w:bCs/>
                    </w:rPr>
                  </w:pPr>
                </w:p>
              </w:tc>
              <w:tc>
                <w:tcPr>
                  <w:tcW w:w="160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FA4CA66" w14:textId="77777777" w:rsidR="00D24D9F" w:rsidRPr="00776B6F" w:rsidRDefault="00D24D9F" w:rsidP="00D24D9F">
                  <w:pPr>
                    <w:spacing w:line="276" w:lineRule="auto"/>
                    <w:jc w:val="center"/>
                    <w:rPr>
                      <w:rFonts w:ascii="Tahoma" w:hAnsi="Tahoma" w:cs="Tahoma"/>
                      <w:b/>
                      <w:bCs/>
                    </w:rPr>
                  </w:pPr>
                </w:p>
              </w:tc>
            </w:tr>
          </w:tbl>
          <w:p w14:paraId="7FA4CA68" w14:textId="53246CF3" w:rsidR="00D24D9F" w:rsidRDefault="00D24D9F" w:rsidP="00D24D9F">
            <w:pPr>
              <w:pStyle w:val="BodyText"/>
              <w:ind w:left="1852"/>
              <w:rPr>
                <w:rFonts w:ascii="Tahoma" w:hAnsi="Tahoma" w:cs="Tahoma"/>
                <w:sz w:val="20"/>
              </w:rPr>
            </w:pPr>
          </w:p>
          <w:p w14:paraId="3774988B" w14:textId="77777777" w:rsidR="000C24E2" w:rsidRPr="00776B6F" w:rsidRDefault="000C24E2" w:rsidP="00D24D9F">
            <w:pPr>
              <w:pStyle w:val="BodyText"/>
              <w:ind w:left="1852"/>
              <w:rPr>
                <w:rFonts w:ascii="Tahoma" w:hAnsi="Tahoma" w:cs="Tahoma"/>
                <w:sz w:val="20"/>
              </w:rPr>
            </w:pPr>
          </w:p>
          <w:p w14:paraId="7FA4CA69" w14:textId="77777777" w:rsidR="00D24D9F" w:rsidRPr="00776B6F" w:rsidRDefault="00D24D9F" w:rsidP="00D24D9F">
            <w:pPr>
              <w:pStyle w:val="BodyText"/>
              <w:numPr>
                <w:ilvl w:val="4"/>
                <w:numId w:val="31"/>
              </w:numPr>
              <w:tabs>
                <w:tab w:val="clear" w:pos="3948"/>
                <w:tab w:val="num" w:pos="1143"/>
              </w:tabs>
              <w:spacing w:line="276" w:lineRule="auto"/>
              <w:ind w:left="1285"/>
              <w:rPr>
                <w:rFonts w:ascii="Tahoma" w:hAnsi="Tahoma" w:cs="Tahoma"/>
                <w:b/>
                <w:sz w:val="20"/>
              </w:rPr>
            </w:pPr>
            <w:r w:rsidRPr="00776B6F">
              <w:rPr>
                <w:rFonts w:ascii="Tahoma" w:hAnsi="Tahoma" w:cs="Tahoma"/>
                <w:sz w:val="20"/>
                <w:u w:val="single"/>
              </w:rPr>
              <w:t>Troisième étape</w:t>
            </w:r>
            <w:r w:rsidRPr="00776B6F">
              <w:rPr>
                <w:rFonts w:ascii="Tahoma" w:hAnsi="Tahoma" w:cs="Tahoma"/>
                <w:sz w:val="20"/>
              </w:rPr>
              <w:t> : Evaluation de l’offre financière (Volume 3)</w:t>
            </w:r>
          </w:p>
          <w:p w14:paraId="7FA4CA6A" w14:textId="77777777" w:rsidR="00D24D9F" w:rsidRPr="00776B6F" w:rsidRDefault="00D24D9F" w:rsidP="00D24D9F">
            <w:pPr>
              <w:pStyle w:val="BodyText"/>
              <w:numPr>
                <w:ilvl w:val="5"/>
                <w:numId w:val="31"/>
              </w:numPr>
              <w:tabs>
                <w:tab w:val="clear" w:pos="4668"/>
                <w:tab w:val="num" w:pos="1852"/>
              </w:tabs>
              <w:spacing w:line="276" w:lineRule="auto"/>
              <w:ind w:left="1852"/>
              <w:rPr>
                <w:rFonts w:ascii="Tahoma" w:hAnsi="Tahoma" w:cs="Tahoma"/>
                <w:sz w:val="20"/>
              </w:rPr>
            </w:pPr>
            <w:r w:rsidRPr="00776B6F">
              <w:rPr>
                <w:rFonts w:ascii="Tahoma" w:hAnsi="Tahoma" w:cs="Tahoma"/>
                <w:sz w:val="20"/>
              </w:rPr>
              <w:t>Rappel des Critères éliminatoires de l’Offre financière ;</w:t>
            </w:r>
          </w:p>
          <w:p w14:paraId="7FA4CA6B" w14:textId="77777777" w:rsidR="00D24D9F" w:rsidRPr="00776B6F" w:rsidRDefault="00D24D9F" w:rsidP="00D24D9F">
            <w:pPr>
              <w:pStyle w:val="BodyText"/>
              <w:numPr>
                <w:ilvl w:val="5"/>
                <w:numId w:val="31"/>
              </w:numPr>
              <w:tabs>
                <w:tab w:val="clear" w:pos="4668"/>
                <w:tab w:val="num" w:pos="1852"/>
              </w:tabs>
              <w:spacing w:line="276" w:lineRule="auto"/>
              <w:ind w:left="1852"/>
              <w:rPr>
                <w:rFonts w:ascii="Tahoma" w:hAnsi="Tahoma" w:cs="Tahoma"/>
                <w:sz w:val="20"/>
              </w:rPr>
            </w:pPr>
            <w:r w:rsidRPr="00776B6F">
              <w:rPr>
                <w:rFonts w:ascii="Tahoma" w:hAnsi="Tahoma" w:cs="Tahoma"/>
                <w:sz w:val="20"/>
              </w:rPr>
              <w:t>Rectification des montants des Offres :</w:t>
            </w:r>
          </w:p>
          <w:p w14:paraId="7FA4CA6C" w14:textId="567B6678" w:rsidR="00D24D9F" w:rsidRPr="00776B6F" w:rsidRDefault="00D24D9F" w:rsidP="00D24D9F">
            <w:pPr>
              <w:pStyle w:val="BodyText"/>
              <w:numPr>
                <w:ilvl w:val="6"/>
                <w:numId w:val="31"/>
              </w:numPr>
              <w:tabs>
                <w:tab w:val="clear" w:pos="5388"/>
                <w:tab w:val="num" w:pos="2231"/>
              </w:tabs>
              <w:ind w:left="2561"/>
              <w:rPr>
                <w:rFonts w:ascii="Tahoma" w:hAnsi="Tahoma" w:cs="Tahoma"/>
                <w:sz w:val="20"/>
                <w:lang w:eastAsia="en-US"/>
              </w:rPr>
            </w:pPr>
            <w:r w:rsidRPr="00776B6F">
              <w:rPr>
                <w:rFonts w:ascii="Tahoma" w:hAnsi="Tahoma" w:cs="Tahoma"/>
                <w:sz w:val="20"/>
              </w:rPr>
              <w:t>Détermination</w:t>
            </w:r>
            <w:r w:rsidRPr="00776B6F">
              <w:rPr>
                <w:rFonts w:ascii="Tahoma" w:hAnsi="Tahoma" w:cs="Tahoma"/>
                <w:sz w:val="20"/>
                <w:lang w:eastAsia="en-US"/>
              </w:rPr>
              <w:t xml:space="preserve">, conformément aux </w:t>
            </w:r>
            <w:r w:rsidR="00542023" w:rsidRPr="00776B6F">
              <w:rPr>
                <w:rFonts w:ascii="Tahoma" w:hAnsi="Tahoma" w:cs="Tahoma"/>
                <w:sz w:val="20"/>
                <w:lang w:eastAsia="en-US"/>
              </w:rPr>
              <w:t>spécifications du</w:t>
            </w:r>
            <w:r w:rsidRPr="00776B6F">
              <w:rPr>
                <w:rFonts w:ascii="Tahoma" w:hAnsi="Tahoma" w:cs="Tahoma"/>
                <w:sz w:val="20"/>
                <w:lang w:eastAsia="en-US"/>
              </w:rPr>
              <w:t xml:space="preserve"> CCTP, des quantités des matériaux entrant dans la constitution de chaque prix ;</w:t>
            </w:r>
          </w:p>
          <w:p w14:paraId="7FA4CA6D" w14:textId="77777777" w:rsidR="00D24D9F" w:rsidRPr="00776B6F" w:rsidRDefault="00D24D9F" w:rsidP="00D24D9F">
            <w:pPr>
              <w:pStyle w:val="BodyText"/>
              <w:numPr>
                <w:ilvl w:val="6"/>
                <w:numId w:val="31"/>
              </w:numPr>
              <w:tabs>
                <w:tab w:val="clear" w:pos="5388"/>
                <w:tab w:val="num" w:pos="2231"/>
              </w:tabs>
              <w:ind w:left="2561"/>
              <w:rPr>
                <w:rFonts w:ascii="Tahoma" w:hAnsi="Tahoma" w:cs="Tahoma"/>
                <w:sz w:val="20"/>
                <w:lang w:eastAsia="en-US"/>
              </w:rPr>
            </w:pPr>
            <w:r w:rsidRPr="00776B6F">
              <w:rPr>
                <w:rFonts w:ascii="Tahoma" w:hAnsi="Tahoma" w:cs="Tahoma"/>
                <w:sz w:val="20"/>
                <w:lang w:eastAsia="en-US"/>
              </w:rPr>
              <w:t>Correction des sous-détails et bordereau des prix unitaires ;</w:t>
            </w:r>
          </w:p>
          <w:p w14:paraId="7FA4CA6E" w14:textId="77777777" w:rsidR="00D24D9F" w:rsidRPr="00776B6F" w:rsidRDefault="00D24D9F" w:rsidP="00D24D9F">
            <w:pPr>
              <w:pStyle w:val="BodyText"/>
              <w:numPr>
                <w:ilvl w:val="5"/>
                <w:numId w:val="31"/>
              </w:numPr>
              <w:tabs>
                <w:tab w:val="clear" w:pos="4668"/>
                <w:tab w:val="num" w:pos="1852"/>
              </w:tabs>
              <w:ind w:left="1852"/>
              <w:rPr>
                <w:rFonts w:ascii="Tahoma" w:hAnsi="Tahoma" w:cs="Tahoma"/>
                <w:sz w:val="20"/>
              </w:rPr>
            </w:pPr>
            <w:r w:rsidRPr="00776B6F">
              <w:rPr>
                <w:rFonts w:ascii="Tahoma" w:hAnsi="Tahoma" w:cs="Tahoma"/>
                <w:sz w:val="20"/>
              </w:rPr>
              <w:t>Vérification de la satisfaction des critères éliminatoires.</w:t>
            </w:r>
          </w:p>
          <w:p w14:paraId="7FA4CA6F" w14:textId="77777777" w:rsidR="00D24D9F" w:rsidRPr="00776B6F" w:rsidRDefault="00D24D9F" w:rsidP="00D24D9F">
            <w:pPr>
              <w:pStyle w:val="BodyText"/>
              <w:ind w:left="1852"/>
              <w:rPr>
                <w:rFonts w:ascii="Tahoma" w:hAnsi="Tahoma" w:cs="Tahoma"/>
                <w:sz w:val="20"/>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36"/>
              <w:gridCol w:w="1252"/>
              <w:gridCol w:w="1692"/>
              <w:gridCol w:w="1689"/>
              <w:gridCol w:w="1937"/>
            </w:tblGrid>
            <w:tr w:rsidR="00D24D9F" w:rsidRPr="00776B6F" w14:paraId="7FA4CA76" w14:textId="77777777" w:rsidTr="00D24D9F">
              <w:trPr>
                <w:trHeight w:val="156"/>
                <w:jc w:val="center"/>
              </w:trPr>
              <w:tc>
                <w:tcPr>
                  <w:tcW w:w="558" w:type="dxa"/>
                  <w:tcBorders>
                    <w:top w:val="single" w:sz="12" w:space="0" w:color="auto"/>
                    <w:left w:val="single" w:sz="12" w:space="0" w:color="auto"/>
                    <w:bottom w:val="single" w:sz="12" w:space="0" w:color="auto"/>
                    <w:right w:val="single" w:sz="4" w:space="0" w:color="auto"/>
                  </w:tcBorders>
                  <w:vAlign w:val="center"/>
                  <w:hideMark/>
                </w:tcPr>
                <w:p w14:paraId="7FA4CA7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436" w:type="dxa"/>
                  <w:tcBorders>
                    <w:top w:val="single" w:sz="12" w:space="0" w:color="auto"/>
                    <w:left w:val="single" w:sz="4" w:space="0" w:color="auto"/>
                    <w:bottom w:val="single" w:sz="12" w:space="0" w:color="auto"/>
                    <w:right w:val="single" w:sz="4" w:space="0" w:color="auto"/>
                  </w:tcBorders>
                  <w:vAlign w:val="center"/>
                  <w:hideMark/>
                </w:tcPr>
                <w:p w14:paraId="7FA4CA71"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2" w:type="dxa"/>
                  <w:tcBorders>
                    <w:top w:val="single" w:sz="12" w:space="0" w:color="auto"/>
                    <w:left w:val="single" w:sz="4" w:space="0" w:color="auto"/>
                    <w:bottom w:val="single" w:sz="12" w:space="0" w:color="auto"/>
                    <w:right w:val="single" w:sz="4" w:space="0" w:color="auto"/>
                  </w:tcBorders>
                  <w:vAlign w:val="center"/>
                  <w:hideMark/>
                </w:tcPr>
                <w:p w14:paraId="7FA4CA7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1692" w:type="dxa"/>
                  <w:tcBorders>
                    <w:top w:val="single" w:sz="12" w:space="0" w:color="auto"/>
                    <w:left w:val="single" w:sz="4" w:space="0" w:color="auto"/>
                    <w:bottom w:val="single" w:sz="12" w:space="0" w:color="auto"/>
                    <w:right w:val="single" w:sz="4" w:space="0" w:color="auto"/>
                  </w:tcBorders>
                  <w:vAlign w:val="center"/>
                  <w:hideMark/>
                </w:tcPr>
                <w:p w14:paraId="7FA4CA73"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TTC proposé dans l’offre</w:t>
                  </w:r>
                </w:p>
              </w:tc>
              <w:tc>
                <w:tcPr>
                  <w:tcW w:w="1689" w:type="dxa"/>
                  <w:tcBorders>
                    <w:top w:val="single" w:sz="12" w:space="0" w:color="auto"/>
                    <w:left w:val="single" w:sz="4" w:space="0" w:color="auto"/>
                    <w:bottom w:val="single" w:sz="12" w:space="0" w:color="auto"/>
                    <w:right w:val="single" w:sz="4" w:space="0" w:color="auto"/>
                  </w:tcBorders>
                  <w:vAlign w:val="center"/>
                  <w:hideMark/>
                </w:tcPr>
                <w:p w14:paraId="7FA4CA74"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Motif élimination de l’offre</w:t>
                  </w:r>
                </w:p>
              </w:tc>
              <w:tc>
                <w:tcPr>
                  <w:tcW w:w="1937" w:type="dxa"/>
                  <w:tcBorders>
                    <w:top w:val="single" w:sz="12" w:space="0" w:color="auto"/>
                    <w:left w:val="single" w:sz="4" w:space="0" w:color="auto"/>
                    <w:bottom w:val="single" w:sz="12" w:space="0" w:color="auto"/>
                    <w:right w:val="single" w:sz="12" w:space="0" w:color="auto"/>
                  </w:tcBorders>
                  <w:vAlign w:val="center"/>
                  <w:hideMark/>
                </w:tcPr>
                <w:p w14:paraId="7FA4CA75"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7D" w14:textId="77777777" w:rsidTr="00D24D9F">
              <w:trPr>
                <w:trHeight w:val="336"/>
                <w:jc w:val="center"/>
              </w:trPr>
              <w:tc>
                <w:tcPr>
                  <w:tcW w:w="55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77" w14:textId="77777777" w:rsidR="00D24D9F" w:rsidRPr="00776B6F" w:rsidRDefault="00D24D9F" w:rsidP="00D24D9F">
                  <w:pPr>
                    <w:spacing w:line="276" w:lineRule="auto"/>
                    <w:jc w:val="center"/>
                    <w:rPr>
                      <w:rFonts w:ascii="Tahoma" w:hAnsi="Tahoma" w:cs="Tahoma"/>
                      <w:b/>
                      <w:bCs/>
                    </w:rPr>
                  </w:pP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8" w14:textId="77777777" w:rsidR="00D24D9F" w:rsidRPr="00776B6F" w:rsidRDefault="00D24D9F" w:rsidP="00D24D9F">
                  <w:pPr>
                    <w:pStyle w:val="ListParagraph"/>
                    <w:ind w:left="0"/>
                    <w:jc w:val="center"/>
                    <w:rPr>
                      <w:rFonts w:ascii="Tahoma" w:hAnsi="Tahoma" w:cs="Tahoma"/>
                      <w:b/>
                      <w:bCs/>
                      <w:sz w:val="20"/>
                      <w:szCs w:val="20"/>
                    </w:rPr>
                  </w:pPr>
                </w:p>
              </w:tc>
              <w:tc>
                <w:tcPr>
                  <w:tcW w:w="125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9" w14:textId="77777777" w:rsidR="00D24D9F" w:rsidRPr="00776B6F" w:rsidRDefault="00D24D9F" w:rsidP="00B04F30">
                  <w:pPr>
                    <w:pStyle w:val="ListParagraph"/>
                    <w:numPr>
                      <w:ilvl w:val="0"/>
                      <w:numId w:val="102"/>
                    </w:numPr>
                    <w:jc w:val="center"/>
                    <w:rPr>
                      <w:rFonts w:ascii="Tahoma" w:hAnsi="Tahoma" w:cs="Tahoma"/>
                      <w:b/>
                      <w:bCs/>
                      <w:sz w:val="20"/>
                      <w:szCs w:val="20"/>
                    </w:rPr>
                  </w:pPr>
                </w:p>
              </w:tc>
              <w:tc>
                <w:tcPr>
                  <w:tcW w:w="16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A" w14:textId="77777777" w:rsidR="00D24D9F" w:rsidRPr="00776B6F" w:rsidRDefault="00D24D9F" w:rsidP="00D24D9F">
                  <w:pPr>
                    <w:spacing w:line="276" w:lineRule="auto"/>
                    <w:jc w:val="center"/>
                    <w:rPr>
                      <w:rFonts w:ascii="Tahoma" w:hAnsi="Tahoma" w:cs="Tahoma"/>
                      <w:bCs/>
                    </w:rPr>
                  </w:pPr>
                </w:p>
              </w:tc>
              <w:tc>
                <w:tcPr>
                  <w:tcW w:w="168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B" w14:textId="77777777" w:rsidR="00D24D9F" w:rsidRPr="00776B6F" w:rsidRDefault="00D24D9F" w:rsidP="00D24D9F">
                  <w:pPr>
                    <w:spacing w:line="276" w:lineRule="auto"/>
                    <w:jc w:val="center"/>
                    <w:rPr>
                      <w:rFonts w:ascii="Tahoma" w:hAnsi="Tahoma" w:cs="Tahoma"/>
                      <w:b/>
                      <w:bCs/>
                    </w:rPr>
                  </w:pPr>
                </w:p>
              </w:tc>
              <w:tc>
                <w:tcPr>
                  <w:tcW w:w="1937" w:type="dxa"/>
                  <w:tcBorders>
                    <w:top w:val="single" w:sz="12" w:space="0" w:color="auto"/>
                    <w:left w:val="single" w:sz="4" w:space="0" w:color="auto"/>
                    <w:bottom w:val="single" w:sz="4" w:space="0" w:color="auto"/>
                    <w:right w:val="single" w:sz="12" w:space="0" w:color="auto"/>
                  </w:tcBorders>
                  <w:shd w:val="clear" w:color="auto" w:fill="FFFFFF"/>
                  <w:vAlign w:val="center"/>
                </w:tcPr>
                <w:p w14:paraId="7FA4CA7C" w14:textId="77777777" w:rsidR="00D24D9F" w:rsidRPr="00776B6F" w:rsidRDefault="00D24D9F" w:rsidP="00D24D9F">
                  <w:pPr>
                    <w:spacing w:line="276" w:lineRule="auto"/>
                    <w:jc w:val="center"/>
                    <w:rPr>
                      <w:rFonts w:ascii="Tahoma" w:hAnsi="Tahoma" w:cs="Tahoma"/>
                      <w:b/>
                      <w:bCs/>
                    </w:rPr>
                  </w:pPr>
                </w:p>
              </w:tc>
            </w:tr>
            <w:tr w:rsidR="00D24D9F" w:rsidRPr="00776B6F" w14:paraId="7FA4CA84" w14:textId="77777777" w:rsidTr="00D24D9F">
              <w:trPr>
                <w:trHeight w:val="288"/>
                <w:jc w:val="center"/>
              </w:trPr>
              <w:tc>
                <w:tcPr>
                  <w:tcW w:w="558" w:type="dxa"/>
                  <w:tcBorders>
                    <w:top w:val="single" w:sz="4" w:space="0" w:color="auto"/>
                    <w:left w:val="single" w:sz="12" w:space="0" w:color="auto"/>
                    <w:bottom w:val="single" w:sz="12" w:space="0" w:color="auto"/>
                    <w:right w:val="single" w:sz="4" w:space="0" w:color="auto"/>
                  </w:tcBorders>
                  <w:shd w:val="clear" w:color="auto" w:fill="FFFFFF"/>
                  <w:vAlign w:val="center"/>
                </w:tcPr>
                <w:p w14:paraId="7FA4CA7E" w14:textId="77777777" w:rsidR="00D24D9F" w:rsidRPr="00776B6F" w:rsidRDefault="00D24D9F" w:rsidP="00D24D9F">
                  <w:pPr>
                    <w:spacing w:line="276" w:lineRule="auto"/>
                    <w:jc w:val="center"/>
                    <w:rPr>
                      <w:rFonts w:ascii="Tahoma" w:hAnsi="Tahoma" w:cs="Tahoma"/>
                      <w:b/>
                      <w:bCs/>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7F" w14:textId="77777777" w:rsidR="00D24D9F" w:rsidRPr="00776B6F" w:rsidRDefault="00D24D9F" w:rsidP="00D24D9F">
                  <w:pPr>
                    <w:pStyle w:val="ListParagraph"/>
                    <w:ind w:left="0"/>
                    <w:jc w:val="center"/>
                    <w:rPr>
                      <w:rFonts w:ascii="Tahoma" w:hAnsi="Tahoma" w:cs="Tahoma"/>
                      <w:b/>
                      <w:bCs/>
                      <w:sz w:val="20"/>
                      <w:szCs w:val="20"/>
                    </w:rPr>
                  </w:pPr>
                </w:p>
              </w:tc>
              <w:tc>
                <w:tcPr>
                  <w:tcW w:w="125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80" w14:textId="77777777" w:rsidR="00D24D9F" w:rsidRPr="00776B6F" w:rsidRDefault="00D24D9F" w:rsidP="00B04F30">
                  <w:pPr>
                    <w:pStyle w:val="ListParagraph"/>
                    <w:numPr>
                      <w:ilvl w:val="0"/>
                      <w:numId w:val="102"/>
                    </w:numPr>
                    <w:jc w:val="center"/>
                    <w:rPr>
                      <w:rFonts w:ascii="Tahoma" w:hAnsi="Tahoma" w:cs="Tahoma"/>
                      <w:b/>
                      <w:bCs/>
                      <w:sz w:val="20"/>
                      <w:szCs w:val="20"/>
                    </w:rPr>
                  </w:pPr>
                </w:p>
              </w:tc>
              <w:tc>
                <w:tcPr>
                  <w:tcW w:w="16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81" w14:textId="77777777" w:rsidR="00D24D9F" w:rsidRPr="00776B6F" w:rsidRDefault="00D24D9F" w:rsidP="00D24D9F">
                  <w:pPr>
                    <w:spacing w:line="276" w:lineRule="auto"/>
                    <w:jc w:val="center"/>
                    <w:rPr>
                      <w:rFonts w:ascii="Tahoma" w:hAnsi="Tahoma" w:cs="Tahoma"/>
                      <w:bCs/>
                    </w:rPr>
                  </w:pPr>
                </w:p>
              </w:tc>
              <w:tc>
                <w:tcPr>
                  <w:tcW w:w="168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82" w14:textId="77777777" w:rsidR="00D24D9F" w:rsidRPr="00776B6F" w:rsidRDefault="00D24D9F" w:rsidP="00D24D9F">
                  <w:pPr>
                    <w:jc w:val="center"/>
                    <w:rPr>
                      <w:rFonts w:ascii="Tahoma" w:hAnsi="Tahoma" w:cs="Tahoma"/>
                      <w:b/>
                      <w:bCs/>
                    </w:rPr>
                  </w:pPr>
                </w:p>
              </w:tc>
              <w:tc>
                <w:tcPr>
                  <w:tcW w:w="1937" w:type="dxa"/>
                  <w:tcBorders>
                    <w:top w:val="single" w:sz="4" w:space="0" w:color="auto"/>
                    <w:left w:val="single" w:sz="4" w:space="0" w:color="auto"/>
                    <w:bottom w:val="single" w:sz="12" w:space="0" w:color="auto"/>
                    <w:right w:val="single" w:sz="12" w:space="0" w:color="auto"/>
                  </w:tcBorders>
                  <w:shd w:val="clear" w:color="auto" w:fill="FFFFFF"/>
                  <w:vAlign w:val="center"/>
                </w:tcPr>
                <w:p w14:paraId="7FA4CA83" w14:textId="77777777" w:rsidR="00D24D9F" w:rsidRPr="00776B6F" w:rsidRDefault="00D24D9F" w:rsidP="00D24D9F">
                  <w:pPr>
                    <w:jc w:val="center"/>
                    <w:rPr>
                      <w:rFonts w:ascii="Tahoma" w:hAnsi="Tahoma" w:cs="Tahoma"/>
                      <w:b/>
                      <w:bCs/>
                    </w:rPr>
                  </w:pPr>
                </w:p>
              </w:tc>
            </w:tr>
          </w:tbl>
          <w:p w14:paraId="7FA4CA85" w14:textId="77777777" w:rsidR="00D24D9F" w:rsidRPr="00776B6F" w:rsidRDefault="00D24D9F" w:rsidP="00D24D9F">
            <w:pPr>
              <w:pStyle w:val="BodyText"/>
              <w:numPr>
                <w:ilvl w:val="5"/>
                <w:numId w:val="31"/>
              </w:numPr>
              <w:tabs>
                <w:tab w:val="clear" w:pos="4668"/>
                <w:tab w:val="num" w:pos="1852"/>
                <w:tab w:val="num" w:pos="2231"/>
              </w:tabs>
              <w:ind w:left="1852"/>
              <w:rPr>
                <w:rFonts w:ascii="Tahoma" w:hAnsi="Tahoma" w:cs="Tahoma"/>
                <w:b/>
                <w:sz w:val="20"/>
                <w:lang w:eastAsia="en-US"/>
              </w:rPr>
            </w:pPr>
            <w:r w:rsidRPr="00776B6F">
              <w:rPr>
                <w:rFonts w:ascii="Tahoma" w:hAnsi="Tahoma" w:cs="Tahoma"/>
                <w:sz w:val="20"/>
                <w:lang w:eastAsia="en-US"/>
              </w:rPr>
              <w:t>Correction des devis estimatifs des offres ;</w:t>
            </w:r>
          </w:p>
          <w:p w14:paraId="7FA4CA86" w14:textId="77777777" w:rsidR="00D24D9F" w:rsidRPr="00776B6F" w:rsidRDefault="00D24D9F" w:rsidP="00D24D9F">
            <w:pPr>
              <w:pStyle w:val="BodyText"/>
              <w:ind w:left="1852"/>
              <w:rPr>
                <w:rFonts w:ascii="Tahoma" w:hAnsi="Tahoma" w:cs="Tahoma"/>
                <w:sz w:val="20"/>
              </w:rPr>
            </w:pPr>
          </w:p>
          <w:p w14:paraId="7FA4CA87" w14:textId="77777777" w:rsidR="00D24D9F" w:rsidRPr="00776B6F" w:rsidRDefault="00D24D9F" w:rsidP="00D24D9F">
            <w:pPr>
              <w:pStyle w:val="BodyText"/>
              <w:numPr>
                <w:ilvl w:val="5"/>
                <w:numId w:val="31"/>
              </w:numPr>
              <w:tabs>
                <w:tab w:val="clear" w:pos="4668"/>
                <w:tab w:val="num" w:pos="1852"/>
              </w:tabs>
              <w:ind w:left="1852"/>
              <w:rPr>
                <w:rFonts w:ascii="Tahoma" w:hAnsi="Tahoma" w:cs="Tahoma"/>
                <w:sz w:val="20"/>
              </w:rPr>
            </w:pPr>
            <w:r w:rsidRPr="00776B6F">
              <w:rPr>
                <w:rFonts w:ascii="Tahoma" w:hAnsi="Tahoma" w:cs="Tahoma"/>
                <w:sz w:val="20"/>
              </w:rPr>
              <w:t>Récapitulatif de l’évaluation et de la correction des Offres Retenues.</w:t>
            </w:r>
          </w:p>
          <w:p w14:paraId="7FA4CA88" w14:textId="77777777" w:rsidR="00D24D9F" w:rsidRPr="00776B6F" w:rsidRDefault="00D24D9F" w:rsidP="00D24D9F">
            <w:pPr>
              <w:jc w:val="both"/>
              <w:rPr>
                <w:rFonts w:ascii="Tahoma" w:hAnsi="Tahoma" w:cs="Tahoma"/>
              </w:rPr>
            </w:pP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36"/>
              <w:gridCol w:w="1253"/>
              <w:gridCol w:w="1693"/>
              <w:gridCol w:w="1392"/>
              <w:gridCol w:w="2231"/>
            </w:tblGrid>
            <w:tr w:rsidR="00D24D9F" w:rsidRPr="00776B6F" w14:paraId="7FA4CA8F" w14:textId="77777777" w:rsidTr="00D24D9F">
              <w:trPr>
                <w:trHeight w:val="156"/>
                <w:jc w:val="center"/>
              </w:trPr>
              <w:tc>
                <w:tcPr>
                  <w:tcW w:w="558" w:type="dxa"/>
                  <w:tcBorders>
                    <w:top w:val="single" w:sz="12" w:space="0" w:color="auto"/>
                    <w:left w:val="single" w:sz="12" w:space="0" w:color="auto"/>
                    <w:bottom w:val="single" w:sz="12" w:space="0" w:color="auto"/>
                    <w:right w:val="single" w:sz="4" w:space="0" w:color="auto"/>
                  </w:tcBorders>
                  <w:vAlign w:val="center"/>
                  <w:hideMark/>
                </w:tcPr>
                <w:p w14:paraId="7FA4CA89"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lastRenderedPageBreak/>
                    <w:t>N°</w:t>
                  </w:r>
                </w:p>
              </w:tc>
              <w:tc>
                <w:tcPr>
                  <w:tcW w:w="1436" w:type="dxa"/>
                  <w:tcBorders>
                    <w:top w:val="single" w:sz="12" w:space="0" w:color="auto"/>
                    <w:left w:val="single" w:sz="4" w:space="0" w:color="auto"/>
                    <w:bottom w:val="single" w:sz="12" w:space="0" w:color="auto"/>
                    <w:right w:val="single" w:sz="4" w:space="0" w:color="auto"/>
                  </w:tcBorders>
                  <w:vAlign w:val="center"/>
                  <w:hideMark/>
                </w:tcPr>
                <w:p w14:paraId="7FA4CA8A"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3" w:type="dxa"/>
                  <w:tcBorders>
                    <w:top w:val="single" w:sz="12" w:space="0" w:color="auto"/>
                    <w:left w:val="single" w:sz="4" w:space="0" w:color="auto"/>
                    <w:bottom w:val="single" w:sz="12" w:space="0" w:color="auto"/>
                    <w:right w:val="single" w:sz="4" w:space="0" w:color="auto"/>
                  </w:tcBorders>
                  <w:vAlign w:val="center"/>
                  <w:hideMark/>
                </w:tcPr>
                <w:p w14:paraId="7FA4CA8B"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1693" w:type="dxa"/>
                  <w:tcBorders>
                    <w:top w:val="single" w:sz="12" w:space="0" w:color="auto"/>
                    <w:left w:val="single" w:sz="4" w:space="0" w:color="auto"/>
                    <w:bottom w:val="single" w:sz="12" w:space="0" w:color="auto"/>
                    <w:right w:val="single" w:sz="4" w:space="0" w:color="auto"/>
                  </w:tcBorders>
                  <w:vAlign w:val="center"/>
                  <w:hideMark/>
                </w:tcPr>
                <w:p w14:paraId="7FA4CA8C"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TTC proposé dans l’offre</w:t>
                  </w:r>
                </w:p>
              </w:tc>
              <w:tc>
                <w:tcPr>
                  <w:tcW w:w="1392" w:type="dxa"/>
                  <w:tcBorders>
                    <w:top w:val="single" w:sz="12" w:space="0" w:color="auto"/>
                    <w:left w:val="single" w:sz="4" w:space="0" w:color="auto"/>
                    <w:bottom w:val="single" w:sz="12" w:space="0" w:color="auto"/>
                    <w:right w:val="single" w:sz="4" w:space="0" w:color="auto"/>
                  </w:tcBorders>
                  <w:vAlign w:val="center"/>
                  <w:hideMark/>
                </w:tcPr>
                <w:p w14:paraId="7FA4CA8D"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évalué et corrigé</w:t>
                  </w:r>
                </w:p>
              </w:tc>
              <w:tc>
                <w:tcPr>
                  <w:tcW w:w="2231" w:type="dxa"/>
                  <w:tcBorders>
                    <w:top w:val="single" w:sz="12" w:space="0" w:color="auto"/>
                    <w:left w:val="single" w:sz="4" w:space="0" w:color="auto"/>
                    <w:bottom w:val="single" w:sz="12" w:space="0" w:color="auto"/>
                    <w:right w:val="single" w:sz="12" w:space="0" w:color="auto"/>
                  </w:tcBorders>
                  <w:vAlign w:val="center"/>
                  <w:hideMark/>
                </w:tcPr>
                <w:p w14:paraId="7FA4CA8E"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96" w14:textId="77777777" w:rsidTr="00D24D9F">
              <w:trPr>
                <w:trHeight w:val="336"/>
                <w:jc w:val="center"/>
              </w:trPr>
              <w:tc>
                <w:tcPr>
                  <w:tcW w:w="55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90" w14:textId="77777777" w:rsidR="00D24D9F" w:rsidRPr="00776B6F" w:rsidRDefault="00D24D9F" w:rsidP="00D24D9F">
                  <w:pPr>
                    <w:spacing w:line="276" w:lineRule="auto"/>
                    <w:jc w:val="center"/>
                    <w:rPr>
                      <w:rFonts w:ascii="Tahoma" w:hAnsi="Tahoma" w:cs="Tahoma"/>
                      <w:b/>
                      <w:bCs/>
                    </w:rPr>
                  </w:pP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1" w14:textId="77777777" w:rsidR="00D24D9F" w:rsidRPr="00776B6F" w:rsidRDefault="00D24D9F" w:rsidP="00D24D9F">
                  <w:pPr>
                    <w:pStyle w:val="ListParagraph"/>
                    <w:ind w:left="0"/>
                    <w:jc w:val="center"/>
                    <w:rPr>
                      <w:rFonts w:ascii="Tahoma" w:hAnsi="Tahoma" w:cs="Tahoma"/>
                      <w:b/>
                      <w:bCs/>
                      <w:sz w:val="20"/>
                      <w:szCs w:val="20"/>
                    </w:rPr>
                  </w:pPr>
                </w:p>
              </w:tc>
              <w:tc>
                <w:tcPr>
                  <w:tcW w:w="125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2" w14:textId="77777777" w:rsidR="00D24D9F" w:rsidRPr="00776B6F" w:rsidRDefault="00D24D9F" w:rsidP="00B04F30">
                  <w:pPr>
                    <w:pStyle w:val="ListParagraph"/>
                    <w:numPr>
                      <w:ilvl w:val="0"/>
                      <w:numId w:val="102"/>
                    </w:numPr>
                    <w:jc w:val="center"/>
                    <w:rPr>
                      <w:rFonts w:ascii="Tahoma" w:hAnsi="Tahoma" w:cs="Tahoma"/>
                      <w:b/>
                      <w:bCs/>
                      <w:sz w:val="20"/>
                      <w:szCs w:val="20"/>
                    </w:rPr>
                  </w:pPr>
                </w:p>
              </w:tc>
              <w:tc>
                <w:tcPr>
                  <w:tcW w:w="169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3" w14:textId="77777777" w:rsidR="00D24D9F" w:rsidRPr="00776B6F" w:rsidRDefault="00D24D9F" w:rsidP="00D24D9F">
                  <w:pPr>
                    <w:spacing w:line="276" w:lineRule="auto"/>
                    <w:jc w:val="center"/>
                    <w:rPr>
                      <w:rFonts w:ascii="Tahoma" w:hAnsi="Tahoma" w:cs="Tahoma"/>
                      <w:bCs/>
                    </w:rPr>
                  </w:pPr>
                </w:p>
              </w:tc>
              <w:tc>
                <w:tcPr>
                  <w:tcW w:w="13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4" w14:textId="77777777" w:rsidR="00D24D9F" w:rsidRPr="00776B6F" w:rsidRDefault="00D24D9F" w:rsidP="00D24D9F">
                  <w:pPr>
                    <w:spacing w:line="276" w:lineRule="auto"/>
                    <w:jc w:val="center"/>
                    <w:rPr>
                      <w:rFonts w:ascii="Tahoma" w:hAnsi="Tahoma" w:cs="Tahoma"/>
                      <w:b/>
                      <w:bCs/>
                    </w:rPr>
                  </w:pPr>
                </w:p>
              </w:tc>
              <w:tc>
                <w:tcPr>
                  <w:tcW w:w="2231" w:type="dxa"/>
                  <w:tcBorders>
                    <w:top w:val="single" w:sz="12" w:space="0" w:color="auto"/>
                    <w:left w:val="single" w:sz="4" w:space="0" w:color="auto"/>
                    <w:bottom w:val="single" w:sz="4" w:space="0" w:color="auto"/>
                    <w:right w:val="single" w:sz="12" w:space="0" w:color="auto"/>
                  </w:tcBorders>
                  <w:shd w:val="clear" w:color="auto" w:fill="FFFFFF"/>
                  <w:vAlign w:val="center"/>
                </w:tcPr>
                <w:p w14:paraId="7FA4CA95" w14:textId="77777777" w:rsidR="00D24D9F" w:rsidRPr="00776B6F" w:rsidRDefault="00D24D9F" w:rsidP="00D24D9F">
                  <w:pPr>
                    <w:spacing w:line="276" w:lineRule="auto"/>
                    <w:jc w:val="center"/>
                    <w:rPr>
                      <w:rFonts w:ascii="Tahoma" w:hAnsi="Tahoma" w:cs="Tahoma"/>
                      <w:b/>
                      <w:bCs/>
                    </w:rPr>
                  </w:pPr>
                </w:p>
              </w:tc>
            </w:tr>
            <w:tr w:rsidR="00D24D9F" w:rsidRPr="00776B6F" w14:paraId="7FA4CA9D" w14:textId="77777777" w:rsidTr="00D24D9F">
              <w:trPr>
                <w:trHeight w:val="288"/>
                <w:jc w:val="center"/>
              </w:trPr>
              <w:tc>
                <w:tcPr>
                  <w:tcW w:w="558" w:type="dxa"/>
                  <w:tcBorders>
                    <w:top w:val="single" w:sz="4" w:space="0" w:color="auto"/>
                    <w:left w:val="single" w:sz="12" w:space="0" w:color="auto"/>
                    <w:bottom w:val="single" w:sz="12" w:space="0" w:color="auto"/>
                    <w:right w:val="single" w:sz="4" w:space="0" w:color="auto"/>
                  </w:tcBorders>
                  <w:shd w:val="clear" w:color="auto" w:fill="FFFFFF"/>
                  <w:vAlign w:val="center"/>
                </w:tcPr>
                <w:p w14:paraId="7FA4CA97" w14:textId="77777777" w:rsidR="00D24D9F" w:rsidRPr="00776B6F" w:rsidRDefault="00D24D9F" w:rsidP="00D24D9F">
                  <w:pPr>
                    <w:spacing w:line="276" w:lineRule="auto"/>
                    <w:jc w:val="center"/>
                    <w:rPr>
                      <w:rFonts w:ascii="Tahoma" w:hAnsi="Tahoma" w:cs="Tahoma"/>
                      <w:b/>
                      <w:bCs/>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8" w14:textId="77777777" w:rsidR="00D24D9F" w:rsidRPr="00776B6F" w:rsidRDefault="00D24D9F" w:rsidP="00D24D9F">
                  <w:pPr>
                    <w:pStyle w:val="ListParagraph"/>
                    <w:ind w:left="0"/>
                    <w:jc w:val="center"/>
                    <w:rPr>
                      <w:rFonts w:ascii="Tahoma" w:hAnsi="Tahoma" w:cs="Tahoma"/>
                      <w:b/>
                      <w:bCs/>
                      <w:sz w:val="20"/>
                      <w:szCs w:val="20"/>
                    </w:rPr>
                  </w:pPr>
                </w:p>
              </w:tc>
              <w:tc>
                <w:tcPr>
                  <w:tcW w:w="125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9" w14:textId="77777777" w:rsidR="00D24D9F" w:rsidRPr="00776B6F" w:rsidRDefault="00D24D9F" w:rsidP="00B04F30">
                  <w:pPr>
                    <w:pStyle w:val="ListParagraph"/>
                    <w:numPr>
                      <w:ilvl w:val="0"/>
                      <w:numId w:val="102"/>
                    </w:numPr>
                    <w:jc w:val="center"/>
                    <w:rPr>
                      <w:rFonts w:ascii="Tahoma" w:hAnsi="Tahoma" w:cs="Tahoma"/>
                      <w:b/>
                      <w:bCs/>
                      <w:sz w:val="20"/>
                      <w:szCs w:val="20"/>
                    </w:rPr>
                  </w:pPr>
                </w:p>
              </w:tc>
              <w:tc>
                <w:tcPr>
                  <w:tcW w:w="169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A" w14:textId="77777777" w:rsidR="00D24D9F" w:rsidRPr="00776B6F" w:rsidRDefault="00D24D9F" w:rsidP="00D24D9F">
                  <w:pPr>
                    <w:spacing w:line="276" w:lineRule="auto"/>
                    <w:jc w:val="center"/>
                    <w:rPr>
                      <w:rFonts w:ascii="Tahoma" w:hAnsi="Tahoma" w:cs="Tahoma"/>
                      <w:bCs/>
                    </w:rPr>
                  </w:pPr>
                </w:p>
              </w:tc>
              <w:tc>
                <w:tcPr>
                  <w:tcW w:w="13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B" w14:textId="77777777" w:rsidR="00D24D9F" w:rsidRPr="00776B6F" w:rsidRDefault="00D24D9F" w:rsidP="00D24D9F">
                  <w:pPr>
                    <w:jc w:val="center"/>
                    <w:rPr>
                      <w:rFonts w:ascii="Tahoma" w:hAnsi="Tahoma" w:cs="Tahoma"/>
                      <w:b/>
                      <w:bCs/>
                    </w:rPr>
                  </w:pPr>
                </w:p>
              </w:tc>
              <w:tc>
                <w:tcPr>
                  <w:tcW w:w="2231" w:type="dxa"/>
                  <w:tcBorders>
                    <w:top w:val="single" w:sz="4" w:space="0" w:color="auto"/>
                    <w:left w:val="single" w:sz="4" w:space="0" w:color="auto"/>
                    <w:bottom w:val="single" w:sz="12" w:space="0" w:color="auto"/>
                    <w:right w:val="single" w:sz="12" w:space="0" w:color="auto"/>
                  </w:tcBorders>
                  <w:shd w:val="clear" w:color="auto" w:fill="FFFFFF"/>
                  <w:vAlign w:val="center"/>
                </w:tcPr>
                <w:p w14:paraId="7FA4CA9C" w14:textId="77777777" w:rsidR="00D24D9F" w:rsidRPr="00776B6F" w:rsidRDefault="00D24D9F" w:rsidP="00D24D9F">
                  <w:pPr>
                    <w:jc w:val="center"/>
                    <w:rPr>
                      <w:rFonts w:ascii="Tahoma" w:hAnsi="Tahoma" w:cs="Tahoma"/>
                      <w:b/>
                      <w:bCs/>
                    </w:rPr>
                  </w:pPr>
                </w:p>
              </w:tc>
            </w:tr>
          </w:tbl>
          <w:p w14:paraId="7FA4CA9E" w14:textId="77777777" w:rsidR="00D24D9F" w:rsidRPr="00776B6F" w:rsidRDefault="00D24D9F" w:rsidP="00D24D9F">
            <w:pPr>
              <w:pStyle w:val="BodyText"/>
              <w:rPr>
                <w:rFonts w:ascii="Tahoma" w:hAnsi="Tahoma" w:cs="Tahoma"/>
                <w:sz w:val="20"/>
              </w:rPr>
            </w:pPr>
          </w:p>
          <w:p w14:paraId="7FA4CA9F" w14:textId="77777777" w:rsidR="00D24D9F" w:rsidRPr="00776B6F" w:rsidRDefault="00D24D9F" w:rsidP="00D24D9F">
            <w:pPr>
              <w:pStyle w:val="BodyText"/>
              <w:numPr>
                <w:ilvl w:val="5"/>
                <w:numId w:val="31"/>
              </w:numPr>
              <w:tabs>
                <w:tab w:val="clear" w:pos="4668"/>
                <w:tab w:val="num" w:pos="1852"/>
              </w:tabs>
              <w:ind w:left="1852"/>
              <w:rPr>
                <w:rFonts w:ascii="Tahoma" w:hAnsi="Tahoma" w:cs="Tahoma"/>
                <w:sz w:val="20"/>
              </w:rPr>
            </w:pPr>
            <w:r w:rsidRPr="00776B6F">
              <w:rPr>
                <w:rFonts w:ascii="Tahoma" w:hAnsi="Tahoma" w:cs="Tahoma"/>
                <w:sz w:val="20"/>
              </w:rPr>
              <w:t>Comparaison des offres Retenues</w:t>
            </w:r>
          </w:p>
          <w:p w14:paraId="7FA4CAA0" w14:textId="77777777" w:rsidR="00D24D9F" w:rsidRPr="00776B6F" w:rsidRDefault="00D24D9F" w:rsidP="00D24D9F">
            <w:pPr>
              <w:pStyle w:val="BodyText"/>
              <w:ind w:left="1852"/>
              <w:rPr>
                <w:rFonts w:ascii="Tahoma" w:hAnsi="Tahoma" w:cs="Tahoma"/>
                <w:sz w:val="20"/>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04"/>
              <w:gridCol w:w="2223"/>
              <w:gridCol w:w="1612"/>
              <w:gridCol w:w="1129"/>
            </w:tblGrid>
            <w:tr w:rsidR="00D24D9F" w:rsidRPr="00776B6F" w14:paraId="7FA4CAA6" w14:textId="77777777" w:rsidTr="00D24D9F">
              <w:trPr>
                <w:trHeight w:val="506"/>
                <w:jc w:val="center"/>
              </w:trPr>
              <w:tc>
                <w:tcPr>
                  <w:tcW w:w="616" w:type="dxa"/>
                  <w:vMerge w:val="restart"/>
                  <w:tcBorders>
                    <w:top w:val="single" w:sz="12" w:space="0" w:color="auto"/>
                    <w:left w:val="single" w:sz="12" w:space="0" w:color="auto"/>
                    <w:bottom w:val="single" w:sz="12" w:space="0" w:color="auto"/>
                    <w:right w:val="single" w:sz="4" w:space="0" w:color="auto"/>
                  </w:tcBorders>
                  <w:vAlign w:val="center"/>
                  <w:hideMark/>
                </w:tcPr>
                <w:p w14:paraId="7FA4CAA1"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Lot</w:t>
                  </w:r>
                </w:p>
              </w:tc>
              <w:tc>
                <w:tcPr>
                  <w:tcW w:w="3104" w:type="dxa"/>
                  <w:vMerge w:val="restart"/>
                  <w:tcBorders>
                    <w:top w:val="single" w:sz="12" w:space="0" w:color="auto"/>
                    <w:left w:val="single" w:sz="4" w:space="0" w:color="auto"/>
                    <w:bottom w:val="single" w:sz="12" w:space="0" w:color="auto"/>
                    <w:right w:val="single" w:sz="4" w:space="0" w:color="auto"/>
                  </w:tcBorders>
                  <w:vAlign w:val="center"/>
                  <w:hideMark/>
                </w:tcPr>
                <w:p w14:paraId="7FA4CAA2"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Entreprises</w:t>
                  </w:r>
                </w:p>
              </w:tc>
              <w:tc>
                <w:tcPr>
                  <w:tcW w:w="2223" w:type="dxa"/>
                  <w:vMerge w:val="restart"/>
                  <w:tcBorders>
                    <w:top w:val="single" w:sz="12" w:space="0" w:color="auto"/>
                    <w:left w:val="single" w:sz="4" w:space="0" w:color="auto"/>
                    <w:bottom w:val="single" w:sz="12" w:space="0" w:color="auto"/>
                    <w:right w:val="single" w:sz="4" w:space="0" w:color="auto"/>
                  </w:tcBorders>
                  <w:vAlign w:val="center"/>
                  <w:hideMark/>
                </w:tcPr>
                <w:p w14:paraId="7FA4CAA3"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Montant prévisionnel du DAO</w:t>
                  </w:r>
                </w:p>
              </w:tc>
              <w:tc>
                <w:tcPr>
                  <w:tcW w:w="1612" w:type="dxa"/>
                  <w:vMerge w:val="restart"/>
                  <w:tcBorders>
                    <w:top w:val="single" w:sz="12" w:space="0" w:color="auto"/>
                    <w:left w:val="single" w:sz="4" w:space="0" w:color="auto"/>
                    <w:bottom w:val="single" w:sz="12" w:space="0" w:color="auto"/>
                    <w:right w:val="single" w:sz="2" w:space="0" w:color="auto"/>
                  </w:tcBorders>
                  <w:vAlign w:val="center"/>
                  <w:hideMark/>
                </w:tcPr>
                <w:p w14:paraId="7FA4CAA4"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Montant TTC proposé et corrigé</w:t>
                  </w:r>
                </w:p>
              </w:tc>
              <w:tc>
                <w:tcPr>
                  <w:tcW w:w="1129" w:type="dxa"/>
                  <w:vMerge w:val="restart"/>
                  <w:tcBorders>
                    <w:top w:val="single" w:sz="12" w:space="0" w:color="auto"/>
                    <w:left w:val="single" w:sz="2" w:space="0" w:color="auto"/>
                    <w:bottom w:val="single" w:sz="12" w:space="0" w:color="auto"/>
                    <w:right w:val="single" w:sz="12" w:space="0" w:color="auto"/>
                  </w:tcBorders>
                  <w:vAlign w:val="center"/>
                  <w:hideMark/>
                </w:tcPr>
                <w:p w14:paraId="7FA4CAA5"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Rang</w:t>
                  </w:r>
                </w:p>
              </w:tc>
            </w:tr>
            <w:tr w:rsidR="00D24D9F" w:rsidRPr="00776B6F" w14:paraId="7FA4CAAC" w14:textId="77777777" w:rsidTr="00D24D9F">
              <w:trPr>
                <w:trHeight w:val="316"/>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14:paraId="7FA4CAA7" w14:textId="77777777" w:rsidR="00D24D9F" w:rsidRPr="00776B6F" w:rsidRDefault="00D24D9F" w:rsidP="00D24D9F">
                  <w:pPr>
                    <w:rPr>
                      <w:rFonts w:ascii="Tahoma" w:hAnsi="Tahoma" w:cs="Tahoma"/>
                      <w:b/>
                    </w:rPr>
                  </w:pPr>
                </w:p>
              </w:tc>
              <w:tc>
                <w:tcPr>
                  <w:tcW w:w="3104" w:type="dxa"/>
                  <w:vMerge/>
                  <w:tcBorders>
                    <w:top w:val="single" w:sz="12" w:space="0" w:color="auto"/>
                    <w:left w:val="single" w:sz="4" w:space="0" w:color="auto"/>
                    <w:bottom w:val="single" w:sz="12" w:space="0" w:color="auto"/>
                    <w:right w:val="single" w:sz="4" w:space="0" w:color="auto"/>
                  </w:tcBorders>
                  <w:vAlign w:val="center"/>
                  <w:hideMark/>
                </w:tcPr>
                <w:p w14:paraId="7FA4CAA8" w14:textId="77777777" w:rsidR="00D24D9F" w:rsidRPr="00776B6F" w:rsidRDefault="00D24D9F" w:rsidP="00D24D9F">
                  <w:pP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14:paraId="7FA4CAA9" w14:textId="77777777" w:rsidR="00D24D9F" w:rsidRPr="00776B6F" w:rsidRDefault="00D24D9F" w:rsidP="00D24D9F">
                  <w:pPr>
                    <w:rPr>
                      <w:rFonts w:ascii="Tahoma" w:hAnsi="Tahoma" w:cs="Tahoma"/>
                      <w:b/>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14:paraId="7FA4CAAA" w14:textId="77777777" w:rsidR="00D24D9F" w:rsidRPr="00776B6F" w:rsidRDefault="00D24D9F" w:rsidP="00D24D9F">
                  <w:pPr>
                    <w:rPr>
                      <w:rFonts w:ascii="Tahoma" w:hAnsi="Tahoma" w:cs="Tahoma"/>
                      <w:b/>
                    </w:rPr>
                  </w:pPr>
                </w:p>
              </w:tc>
              <w:tc>
                <w:tcPr>
                  <w:tcW w:w="1129" w:type="dxa"/>
                  <w:vMerge/>
                  <w:tcBorders>
                    <w:top w:val="single" w:sz="12" w:space="0" w:color="auto"/>
                    <w:left w:val="single" w:sz="2" w:space="0" w:color="auto"/>
                    <w:bottom w:val="single" w:sz="12" w:space="0" w:color="auto"/>
                    <w:right w:val="single" w:sz="12" w:space="0" w:color="auto"/>
                  </w:tcBorders>
                  <w:vAlign w:val="center"/>
                  <w:hideMark/>
                </w:tcPr>
                <w:p w14:paraId="7FA4CAAB" w14:textId="77777777" w:rsidR="00D24D9F" w:rsidRPr="00776B6F" w:rsidRDefault="00D24D9F" w:rsidP="00D24D9F">
                  <w:pPr>
                    <w:rPr>
                      <w:rFonts w:ascii="Tahoma" w:hAnsi="Tahoma" w:cs="Tahoma"/>
                      <w:b/>
                    </w:rPr>
                  </w:pPr>
                </w:p>
              </w:tc>
            </w:tr>
            <w:tr w:rsidR="00D24D9F" w:rsidRPr="00776B6F" w14:paraId="7FA4CAB2" w14:textId="77777777" w:rsidTr="00D24D9F">
              <w:trPr>
                <w:trHeight w:val="156"/>
                <w:jc w:val="center"/>
              </w:trPr>
              <w:tc>
                <w:tcPr>
                  <w:tcW w:w="616" w:type="dxa"/>
                  <w:vMerge w:val="restart"/>
                  <w:tcBorders>
                    <w:top w:val="single" w:sz="12" w:space="0" w:color="auto"/>
                    <w:left w:val="single" w:sz="12" w:space="0" w:color="auto"/>
                    <w:bottom w:val="single" w:sz="12" w:space="0" w:color="auto"/>
                    <w:right w:val="single" w:sz="4" w:space="0" w:color="auto"/>
                  </w:tcBorders>
                  <w:vAlign w:val="center"/>
                </w:tcPr>
                <w:p w14:paraId="7FA4CAAD"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1</w:t>
                  </w:r>
                </w:p>
              </w:tc>
              <w:tc>
                <w:tcPr>
                  <w:tcW w:w="3104" w:type="dxa"/>
                  <w:tcBorders>
                    <w:top w:val="single" w:sz="12" w:space="0" w:color="auto"/>
                    <w:left w:val="single" w:sz="4" w:space="0" w:color="auto"/>
                    <w:bottom w:val="single" w:sz="4" w:space="0" w:color="auto"/>
                    <w:right w:val="single" w:sz="4" w:space="0" w:color="auto"/>
                  </w:tcBorders>
                  <w:vAlign w:val="center"/>
                  <w:hideMark/>
                </w:tcPr>
                <w:p w14:paraId="7FA4CAAE" w14:textId="77777777" w:rsidR="00D24D9F" w:rsidRPr="00776B6F" w:rsidRDefault="00D24D9F" w:rsidP="00D24D9F">
                  <w:pPr>
                    <w:spacing w:line="276" w:lineRule="auto"/>
                    <w:jc w:val="center"/>
                    <w:rPr>
                      <w:rFonts w:ascii="Tahoma" w:hAnsi="Tahoma" w:cs="Tahoma"/>
                      <w:b/>
                    </w:rPr>
                  </w:pPr>
                </w:p>
              </w:tc>
              <w:tc>
                <w:tcPr>
                  <w:tcW w:w="2223" w:type="dxa"/>
                  <w:vMerge w:val="restart"/>
                  <w:tcBorders>
                    <w:top w:val="single" w:sz="12" w:space="0" w:color="auto"/>
                    <w:left w:val="single" w:sz="4" w:space="0" w:color="auto"/>
                    <w:bottom w:val="single" w:sz="12" w:space="0" w:color="auto"/>
                    <w:right w:val="single" w:sz="4" w:space="0" w:color="auto"/>
                  </w:tcBorders>
                  <w:vAlign w:val="center"/>
                  <w:hideMark/>
                </w:tcPr>
                <w:p w14:paraId="7FA4CAAF"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w:t>
                  </w:r>
                </w:p>
              </w:tc>
              <w:tc>
                <w:tcPr>
                  <w:tcW w:w="1612" w:type="dxa"/>
                  <w:tcBorders>
                    <w:top w:val="single" w:sz="12" w:space="0" w:color="auto"/>
                    <w:left w:val="single" w:sz="4" w:space="0" w:color="auto"/>
                    <w:bottom w:val="single" w:sz="4" w:space="0" w:color="auto"/>
                    <w:right w:val="single" w:sz="2" w:space="0" w:color="auto"/>
                  </w:tcBorders>
                  <w:vAlign w:val="center"/>
                  <w:hideMark/>
                </w:tcPr>
                <w:p w14:paraId="7FA4CAB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12" w:space="0" w:color="auto"/>
                    <w:left w:val="single" w:sz="2" w:space="0" w:color="auto"/>
                    <w:bottom w:val="single" w:sz="4" w:space="0" w:color="auto"/>
                    <w:right w:val="single" w:sz="12" w:space="0" w:color="auto"/>
                  </w:tcBorders>
                  <w:vAlign w:val="center"/>
                  <w:hideMark/>
                </w:tcPr>
                <w:p w14:paraId="7FA4CAB1"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14:paraId="7FA4CAB8" w14:textId="77777777" w:rsidTr="00D24D9F">
              <w:trPr>
                <w:trHeight w:val="287"/>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14:paraId="7FA4CAB3" w14:textId="77777777" w:rsidR="00D24D9F" w:rsidRPr="00776B6F" w:rsidRDefault="00D24D9F" w:rsidP="00D24D9F">
                  <w:pPr>
                    <w:jc w:val="center"/>
                    <w:rPr>
                      <w:rFonts w:ascii="Tahoma" w:hAnsi="Tahoma" w:cs="Tahoma"/>
                      <w:b/>
                    </w:rPr>
                  </w:pPr>
                </w:p>
              </w:tc>
              <w:tc>
                <w:tcPr>
                  <w:tcW w:w="3104" w:type="dxa"/>
                  <w:tcBorders>
                    <w:top w:val="single" w:sz="4" w:space="0" w:color="auto"/>
                    <w:left w:val="single" w:sz="4" w:space="0" w:color="auto"/>
                    <w:bottom w:val="single" w:sz="12" w:space="0" w:color="auto"/>
                    <w:right w:val="single" w:sz="4" w:space="0" w:color="auto"/>
                  </w:tcBorders>
                  <w:vAlign w:val="center"/>
                  <w:hideMark/>
                </w:tcPr>
                <w:p w14:paraId="7FA4CAB4" w14:textId="77777777" w:rsidR="00D24D9F" w:rsidRPr="00776B6F" w:rsidRDefault="00D24D9F" w:rsidP="00D24D9F">
                  <w:pPr>
                    <w:spacing w:line="276" w:lineRule="auto"/>
                    <w:jc w:val="cente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14:paraId="7FA4CAB5" w14:textId="77777777" w:rsidR="00D24D9F" w:rsidRPr="00776B6F" w:rsidRDefault="00D24D9F" w:rsidP="00D24D9F">
                  <w:pPr>
                    <w:jc w:val="center"/>
                    <w:rPr>
                      <w:rFonts w:ascii="Tahoma" w:hAnsi="Tahoma" w:cs="Tahoma"/>
                      <w:b/>
                    </w:rPr>
                  </w:pPr>
                </w:p>
              </w:tc>
              <w:tc>
                <w:tcPr>
                  <w:tcW w:w="1612" w:type="dxa"/>
                  <w:tcBorders>
                    <w:top w:val="single" w:sz="4" w:space="0" w:color="auto"/>
                    <w:left w:val="single" w:sz="4" w:space="0" w:color="auto"/>
                    <w:bottom w:val="single" w:sz="12" w:space="0" w:color="auto"/>
                    <w:right w:val="single" w:sz="2" w:space="0" w:color="auto"/>
                  </w:tcBorders>
                  <w:vAlign w:val="center"/>
                  <w:hideMark/>
                </w:tcPr>
                <w:p w14:paraId="7FA4CAB6"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4" w:space="0" w:color="auto"/>
                    <w:left w:val="single" w:sz="2" w:space="0" w:color="auto"/>
                    <w:bottom w:val="single" w:sz="12" w:space="0" w:color="auto"/>
                    <w:right w:val="single" w:sz="12" w:space="0" w:color="auto"/>
                  </w:tcBorders>
                  <w:vAlign w:val="center"/>
                  <w:hideMark/>
                </w:tcPr>
                <w:p w14:paraId="7FA4CAB7"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14:paraId="7FA4CABE" w14:textId="77777777" w:rsidTr="00D24D9F">
              <w:trPr>
                <w:trHeight w:val="156"/>
                <w:jc w:val="center"/>
              </w:trPr>
              <w:tc>
                <w:tcPr>
                  <w:tcW w:w="616" w:type="dxa"/>
                  <w:vMerge w:val="restart"/>
                  <w:tcBorders>
                    <w:top w:val="single" w:sz="12" w:space="0" w:color="auto"/>
                    <w:left w:val="single" w:sz="12" w:space="0" w:color="auto"/>
                    <w:bottom w:val="single" w:sz="4" w:space="0" w:color="auto"/>
                    <w:right w:val="single" w:sz="4" w:space="0" w:color="auto"/>
                  </w:tcBorders>
                  <w:vAlign w:val="center"/>
                </w:tcPr>
                <w:p w14:paraId="7FA4CAB9"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2</w:t>
                  </w:r>
                </w:p>
              </w:tc>
              <w:tc>
                <w:tcPr>
                  <w:tcW w:w="3104" w:type="dxa"/>
                  <w:tcBorders>
                    <w:top w:val="single" w:sz="12" w:space="0" w:color="auto"/>
                    <w:left w:val="single" w:sz="4" w:space="0" w:color="auto"/>
                    <w:bottom w:val="single" w:sz="4" w:space="0" w:color="auto"/>
                    <w:right w:val="single" w:sz="4" w:space="0" w:color="auto"/>
                  </w:tcBorders>
                  <w:vAlign w:val="center"/>
                  <w:hideMark/>
                </w:tcPr>
                <w:p w14:paraId="7FA4CABA" w14:textId="77777777" w:rsidR="00D24D9F" w:rsidRPr="00776B6F" w:rsidRDefault="00D24D9F" w:rsidP="00D24D9F">
                  <w:pPr>
                    <w:spacing w:line="276" w:lineRule="auto"/>
                    <w:jc w:val="center"/>
                    <w:rPr>
                      <w:rFonts w:ascii="Tahoma" w:hAnsi="Tahoma" w:cs="Tahoma"/>
                      <w:b/>
                    </w:rPr>
                  </w:pPr>
                </w:p>
              </w:tc>
              <w:tc>
                <w:tcPr>
                  <w:tcW w:w="2223" w:type="dxa"/>
                  <w:vMerge w:val="restart"/>
                  <w:tcBorders>
                    <w:top w:val="single" w:sz="12" w:space="0" w:color="auto"/>
                    <w:left w:val="single" w:sz="4" w:space="0" w:color="auto"/>
                    <w:bottom w:val="single" w:sz="4" w:space="0" w:color="auto"/>
                    <w:right w:val="single" w:sz="4" w:space="0" w:color="auto"/>
                  </w:tcBorders>
                  <w:vAlign w:val="center"/>
                  <w:hideMark/>
                </w:tcPr>
                <w:p w14:paraId="7FA4CABB"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w:t>
                  </w:r>
                </w:p>
              </w:tc>
              <w:tc>
                <w:tcPr>
                  <w:tcW w:w="1612" w:type="dxa"/>
                  <w:tcBorders>
                    <w:top w:val="single" w:sz="12" w:space="0" w:color="auto"/>
                    <w:left w:val="single" w:sz="4" w:space="0" w:color="auto"/>
                    <w:bottom w:val="single" w:sz="4" w:space="0" w:color="auto"/>
                    <w:right w:val="single" w:sz="2" w:space="0" w:color="auto"/>
                  </w:tcBorders>
                  <w:vAlign w:val="center"/>
                  <w:hideMark/>
                </w:tcPr>
                <w:p w14:paraId="7FA4CABC"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12" w:space="0" w:color="auto"/>
                    <w:left w:val="single" w:sz="2" w:space="0" w:color="auto"/>
                    <w:bottom w:val="single" w:sz="4" w:space="0" w:color="auto"/>
                    <w:right w:val="single" w:sz="12" w:space="0" w:color="auto"/>
                  </w:tcBorders>
                  <w:vAlign w:val="center"/>
                  <w:hideMark/>
                </w:tcPr>
                <w:p w14:paraId="7FA4CABD"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14:paraId="7FA4CAC4" w14:textId="77777777" w:rsidTr="00D24D9F">
              <w:trPr>
                <w:trHeight w:val="320"/>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14:paraId="7FA4CABF" w14:textId="77777777" w:rsidR="00D24D9F" w:rsidRPr="00776B6F" w:rsidRDefault="00D24D9F" w:rsidP="00D24D9F">
                  <w:pPr>
                    <w:rPr>
                      <w:rFonts w:ascii="Tahoma" w:hAnsi="Tahoma" w:cs="Tahoma"/>
                      <w:b/>
                    </w:rPr>
                  </w:pPr>
                </w:p>
              </w:tc>
              <w:tc>
                <w:tcPr>
                  <w:tcW w:w="3104" w:type="dxa"/>
                  <w:tcBorders>
                    <w:top w:val="single" w:sz="4" w:space="0" w:color="auto"/>
                    <w:left w:val="single" w:sz="4" w:space="0" w:color="auto"/>
                    <w:bottom w:val="single" w:sz="12" w:space="0" w:color="auto"/>
                    <w:right w:val="single" w:sz="4" w:space="0" w:color="auto"/>
                  </w:tcBorders>
                  <w:vAlign w:val="center"/>
                  <w:hideMark/>
                </w:tcPr>
                <w:p w14:paraId="7FA4CAC0" w14:textId="77777777" w:rsidR="00D24D9F" w:rsidRPr="00776B6F" w:rsidRDefault="00D24D9F" w:rsidP="00D24D9F">
                  <w:pPr>
                    <w:spacing w:line="276" w:lineRule="auto"/>
                    <w:jc w:val="cente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14:paraId="7FA4CAC1" w14:textId="77777777" w:rsidR="00D24D9F" w:rsidRPr="00776B6F" w:rsidRDefault="00D24D9F" w:rsidP="00D24D9F">
                  <w:pPr>
                    <w:rPr>
                      <w:rFonts w:ascii="Tahoma" w:hAnsi="Tahoma" w:cs="Tahoma"/>
                      <w:b/>
                    </w:rPr>
                  </w:pPr>
                </w:p>
              </w:tc>
              <w:tc>
                <w:tcPr>
                  <w:tcW w:w="1612" w:type="dxa"/>
                  <w:tcBorders>
                    <w:top w:val="single" w:sz="4" w:space="0" w:color="auto"/>
                    <w:left w:val="single" w:sz="4" w:space="0" w:color="auto"/>
                    <w:bottom w:val="single" w:sz="12" w:space="0" w:color="auto"/>
                    <w:right w:val="single" w:sz="2" w:space="0" w:color="auto"/>
                  </w:tcBorders>
                  <w:vAlign w:val="center"/>
                  <w:hideMark/>
                </w:tcPr>
                <w:p w14:paraId="7FA4CAC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4" w:space="0" w:color="auto"/>
                    <w:left w:val="single" w:sz="2" w:space="0" w:color="auto"/>
                    <w:bottom w:val="single" w:sz="12" w:space="0" w:color="auto"/>
                    <w:right w:val="single" w:sz="12" w:space="0" w:color="auto"/>
                  </w:tcBorders>
                  <w:vAlign w:val="center"/>
                  <w:hideMark/>
                </w:tcPr>
                <w:p w14:paraId="7FA4CAC3"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bl>
          <w:p w14:paraId="7FA4CAC5" w14:textId="77777777" w:rsidR="00D24D9F" w:rsidRPr="00776B6F" w:rsidRDefault="00D24D9F" w:rsidP="00D24D9F">
            <w:pPr>
              <w:spacing w:line="276" w:lineRule="auto"/>
              <w:rPr>
                <w:rFonts w:ascii="Tahoma" w:hAnsi="Tahoma" w:cs="Tahoma"/>
                <w:b/>
                <w:lang w:eastAsia="en-US"/>
              </w:rPr>
            </w:pPr>
          </w:p>
          <w:p w14:paraId="7FA4CAC6" w14:textId="77777777" w:rsidR="00D24D9F" w:rsidRPr="00776B6F" w:rsidRDefault="00D24D9F" w:rsidP="00D24D9F">
            <w:pPr>
              <w:spacing w:line="276" w:lineRule="auto"/>
              <w:rPr>
                <w:rFonts w:ascii="Tahoma" w:hAnsi="Tahoma" w:cs="Tahoma"/>
                <w:b/>
                <w:lang w:eastAsia="en-US"/>
              </w:rPr>
            </w:pPr>
          </w:p>
        </w:tc>
      </w:tr>
      <w:tr w:rsidR="00D24D9F" w:rsidRPr="00776B6F" w14:paraId="7FA4CACA" w14:textId="77777777" w:rsidTr="00D24D9F">
        <w:trPr>
          <w:trHeight w:val="3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AC8" w14:textId="77777777"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C9" w14:textId="77777777" w:rsidR="00D24D9F" w:rsidRPr="00776B6F" w:rsidRDefault="00D24D9F" w:rsidP="00D24D9F">
            <w:pPr>
              <w:tabs>
                <w:tab w:val="left" w:pos="3900"/>
              </w:tabs>
              <w:spacing w:line="276" w:lineRule="auto"/>
              <w:jc w:val="both"/>
              <w:rPr>
                <w:rFonts w:ascii="Tahoma" w:hAnsi="Tahoma" w:cs="Tahoma"/>
                <w:b/>
                <w:i/>
                <w:lang w:eastAsia="en-US"/>
              </w:rPr>
            </w:pPr>
            <w:r>
              <w:rPr>
                <w:rFonts w:ascii="Tahoma" w:hAnsi="Tahoma" w:cs="Tahoma"/>
                <w:b/>
                <w:i/>
                <w:lang w:eastAsia="en-US"/>
              </w:rPr>
              <w:t>ATTRIBUTION DE LA LETTRE-COMMANDE</w:t>
            </w:r>
          </w:p>
        </w:tc>
      </w:tr>
      <w:tr w:rsidR="00D24D9F" w:rsidRPr="00776B6F" w14:paraId="7FA4CAD4" w14:textId="77777777" w:rsidTr="00D24D9F">
        <w:trPr>
          <w:trHeight w:val="66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CB" w14:textId="77777777" w:rsidR="00D24D9F" w:rsidRPr="00776B6F" w:rsidRDefault="00D24D9F" w:rsidP="00D24D9F">
            <w:pPr>
              <w:spacing w:line="276" w:lineRule="auto"/>
              <w:jc w:val="center"/>
              <w:rPr>
                <w:rFonts w:ascii="Tahoma" w:hAnsi="Tahoma" w:cs="Tahoma"/>
                <w:lang w:eastAsia="en-US"/>
              </w:rPr>
            </w:pPr>
            <w:r w:rsidRPr="00776B6F">
              <w:rPr>
                <w:rFonts w:ascii="Tahoma" w:hAnsi="Tahoma" w:cs="Tahoma"/>
                <w:lang w:eastAsia="en-US"/>
              </w:rPr>
              <w:t>39.1.</w:t>
            </w:r>
          </w:p>
          <w:p w14:paraId="7FA4CACC" w14:textId="77777777" w:rsidR="00D24D9F" w:rsidRPr="00776B6F" w:rsidRDefault="00D24D9F" w:rsidP="00D24D9F">
            <w:pPr>
              <w:spacing w:line="276" w:lineRule="auto"/>
              <w:jc w:val="center"/>
              <w:rPr>
                <w:rFonts w:ascii="Tahoma" w:hAnsi="Tahoma" w:cs="Tahoma"/>
                <w:lang w:eastAsia="en-US"/>
              </w:rPr>
            </w:pPr>
            <w:r w:rsidRPr="00776B6F">
              <w:rPr>
                <w:rFonts w:ascii="Tahoma" w:hAnsi="Tahoma" w:cs="Tahoma"/>
                <w:lang w:eastAsia="en-US"/>
              </w:rPr>
              <w:t>39.2.</w:t>
            </w:r>
          </w:p>
          <w:p w14:paraId="7FA4CACD" w14:textId="77777777"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CE" w14:textId="77777777" w:rsidR="00D24D9F" w:rsidRPr="00776B6F" w:rsidRDefault="00D24D9F" w:rsidP="00D24D9F">
            <w:pPr>
              <w:ind w:firstLine="426"/>
              <w:jc w:val="both"/>
              <w:rPr>
                <w:rFonts w:ascii="Tahoma" w:hAnsi="Tahoma" w:cs="Tahoma"/>
              </w:rPr>
            </w:pPr>
          </w:p>
          <w:p w14:paraId="7FA4CACF" w14:textId="77777777" w:rsidR="00D24D9F" w:rsidRPr="00776B6F" w:rsidRDefault="00D24D9F" w:rsidP="00D24D9F">
            <w:pPr>
              <w:ind w:firstLine="426"/>
              <w:jc w:val="both"/>
              <w:rPr>
                <w:rFonts w:ascii="Tahoma" w:hAnsi="Tahoma" w:cs="Tahoma"/>
              </w:rPr>
            </w:pPr>
            <w:r w:rsidRPr="00776B6F">
              <w:rPr>
                <w:rFonts w:ascii="Tahoma" w:hAnsi="Tahoma" w:cs="Tahoma"/>
              </w:rPr>
              <w:t>Le Marché sera attribué au soumissionnaire dont l’offre:</w:t>
            </w:r>
          </w:p>
          <w:p w14:paraId="7FA4CAD0" w14:textId="77777777" w:rsidR="00D24D9F" w:rsidRPr="00776B6F" w:rsidRDefault="00D24D9F" w:rsidP="00B04F30">
            <w:pPr>
              <w:pStyle w:val="ListParagraph"/>
              <w:numPr>
                <w:ilvl w:val="0"/>
                <w:numId w:val="103"/>
              </w:numPr>
              <w:ind w:left="1528"/>
              <w:jc w:val="both"/>
              <w:rPr>
                <w:rFonts w:ascii="Tahoma" w:hAnsi="Tahoma" w:cs="Tahoma"/>
                <w:sz w:val="20"/>
                <w:szCs w:val="20"/>
              </w:rPr>
            </w:pPr>
            <w:proofErr w:type="gramStart"/>
            <w:r w:rsidRPr="00776B6F">
              <w:rPr>
                <w:rFonts w:ascii="Tahoma" w:hAnsi="Tahoma" w:cs="Tahoma"/>
                <w:sz w:val="20"/>
                <w:szCs w:val="20"/>
              </w:rPr>
              <w:t>administrative</w:t>
            </w:r>
            <w:proofErr w:type="gramEnd"/>
            <w:r w:rsidRPr="00776B6F">
              <w:rPr>
                <w:rFonts w:ascii="Tahoma" w:hAnsi="Tahoma" w:cs="Tahoma"/>
                <w:sz w:val="20"/>
                <w:szCs w:val="20"/>
              </w:rPr>
              <w:t xml:space="preserve"> sera jugée conforme ;</w:t>
            </w:r>
          </w:p>
          <w:p w14:paraId="7FA4CAD1" w14:textId="77777777" w:rsidR="00D24D9F" w:rsidRPr="00776B6F" w:rsidRDefault="00D24D9F" w:rsidP="00B04F30">
            <w:pPr>
              <w:pStyle w:val="ListParagraph"/>
              <w:numPr>
                <w:ilvl w:val="0"/>
                <w:numId w:val="103"/>
              </w:numPr>
              <w:ind w:left="1528"/>
              <w:jc w:val="both"/>
              <w:rPr>
                <w:rFonts w:ascii="Tahoma" w:hAnsi="Tahoma" w:cs="Tahoma"/>
                <w:sz w:val="20"/>
                <w:szCs w:val="20"/>
              </w:rPr>
            </w:pPr>
            <w:proofErr w:type="gramStart"/>
            <w:r w:rsidRPr="00776B6F">
              <w:rPr>
                <w:rFonts w:ascii="Tahoma" w:hAnsi="Tahoma" w:cs="Tahoma"/>
                <w:sz w:val="20"/>
                <w:szCs w:val="20"/>
              </w:rPr>
              <w:t>technique</w:t>
            </w:r>
            <w:proofErr w:type="gramEnd"/>
            <w:r w:rsidRPr="00776B6F">
              <w:rPr>
                <w:rFonts w:ascii="Tahoma" w:hAnsi="Tahoma" w:cs="Tahoma"/>
                <w:sz w:val="20"/>
                <w:szCs w:val="20"/>
              </w:rPr>
              <w:t xml:space="preserve"> sera jugée conforme et aura reçu un pourcentage de « oui » supérieur ou égal à 75 % ;</w:t>
            </w:r>
          </w:p>
          <w:p w14:paraId="7FA4CAD2" w14:textId="77777777" w:rsidR="00D24D9F" w:rsidRPr="00776B6F" w:rsidRDefault="00D24D9F" w:rsidP="00B04F30">
            <w:pPr>
              <w:pStyle w:val="ListParagraph"/>
              <w:numPr>
                <w:ilvl w:val="0"/>
                <w:numId w:val="103"/>
              </w:numPr>
              <w:ind w:left="1528"/>
              <w:jc w:val="both"/>
              <w:rPr>
                <w:rFonts w:ascii="Tahoma" w:hAnsi="Tahoma" w:cs="Tahoma"/>
                <w:sz w:val="20"/>
                <w:szCs w:val="20"/>
              </w:rPr>
            </w:pPr>
            <w:proofErr w:type="gramStart"/>
            <w:r w:rsidRPr="00776B6F">
              <w:rPr>
                <w:rFonts w:ascii="Tahoma" w:hAnsi="Tahoma" w:cs="Tahoma"/>
                <w:sz w:val="20"/>
                <w:szCs w:val="20"/>
              </w:rPr>
              <w:t>financière</w:t>
            </w:r>
            <w:proofErr w:type="gramEnd"/>
            <w:r w:rsidRPr="00776B6F">
              <w:rPr>
                <w:rFonts w:ascii="Tahoma" w:hAnsi="Tahoma" w:cs="Tahoma"/>
                <w:sz w:val="20"/>
                <w:szCs w:val="20"/>
              </w:rPr>
              <w:t xml:space="preserve"> après corrections conformément aux dispositions du RPAO des sous détails des prix unitaires, </w:t>
            </w:r>
            <w:proofErr w:type="gramStart"/>
            <w:r w:rsidRPr="00776B6F">
              <w:rPr>
                <w:rFonts w:ascii="Tahoma" w:hAnsi="Tahoma" w:cs="Tahoma"/>
                <w:sz w:val="20"/>
                <w:szCs w:val="20"/>
              </w:rPr>
              <w:t>du  bordereau</w:t>
            </w:r>
            <w:proofErr w:type="gramEnd"/>
            <w:r w:rsidRPr="00776B6F">
              <w:rPr>
                <w:rFonts w:ascii="Tahoma" w:hAnsi="Tahoma" w:cs="Tahoma"/>
                <w:sz w:val="20"/>
                <w:szCs w:val="20"/>
              </w:rPr>
              <w:t xml:space="preserve"> des prix unitaires et du devis estimatif, sera jugée conforme aux dispositions du CCTP et classée la moins </w:t>
            </w:r>
            <w:proofErr w:type="spellStart"/>
            <w:r w:rsidRPr="00776B6F">
              <w:rPr>
                <w:rFonts w:ascii="Tahoma" w:hAnsi="Tahoma" w:cs="Tahoma"/>
                <w:sz w:val="20"/>
                <w:szCs w:val="20"/>
              </w:rPr>
              <w:t>disante</w:t>
            </w:r>
            <w:proofErr w:type="spellEnd"/>
            <w:r w:rsidRPr="00776B6F">
              <w:rPr>
                <w:rFonts w:ascii="Tahoma" w:hAnsi="Tahoma" w:cs="Tahoma"/>
                <w:sz w:val="20"/>
                <w:szCs w:val="20"/>
              </w:rPr>
              <w:t>.</w:t>
            </w:r>
          </w:p>
          <w:p w14:paraId="7FA4CAD3" w14:textId="77777777" w:rsidR="00D24D9F" w:rsidRPr="00776B6F" w:rsidRDefault="00D24D9F" w:rsidP="00D24D9F">
            <w:pPr>
              <w:pStyle w:val="ListParagraph"/>
              <w:ind w:left="1528"/>
              <w:jc w:val="both"/>
              <w:rPr>
                <w:rFonts w:ascii="Tahoma" w:hAnsi="Tahoma" w:cs="Tahoma"/>
                <w:sz w:val="20"/>
                <w:szCs w:val="20"/>
              </w:rPr>
            </w:pPr>
          </w:p>
        </w:tc>
      </w:tr>
    </w:tbl>
    <w:p w14:paraId="7FA4CAD5" w14:textId="77777777" w:rsidR="00D24D9F" w:rsidRPr="001E6371" w:rsidRDefault="00D24D9F" w:rsidP="00D24D9F">
      <w:pPr>
        <w:tabs>
          <w:tab w:val="left" w:pos="3900"/>
        </w:tabs>
        <w:rPr>
          <w:rFonts w:ascii="Tahoma" w:hAnsi="Tahoma" w:cs="Tahoma"/>
          <w:sz w:val="22"/>
          <w:szCs w:val="22"/>
        </w:rPr>
      </w:pPr>
    </w:p>
    <w:p w14:paraId="7FA4CAD6" w14:textId="77777777" w:rsidR="00D24D9F" w:rsidRPr="001E6371" w:rsidRDefault="00D24D9F" w:rsidP="00D24D9F">
      <w:pPr>
        <w:spacing w:before="120" w:after="120"/>
        <w:jc w:val="both"/>
        <w:rPr>
          <w:rFonts w:ascii="Tahoma" w:hAnsi="Tahoma" w:cs="Tahoma"/>
          <w:b/>
          <w:sz w:val="22"/>
          <w:szCs w:val="22"/>
          <w:u w:val="single"/>
        </w:rPr>
      </w:pPr>
    </w:p>
    <w:p w14:paraId="7FA4CAD7" w14:textId="77777777" w:rsidR="00D24D9F" w:rsidRPr="001E6371" w:rsidRDefault="00D24D9F" w:rsidP="00D24D9F">
      <w:pPr>
        <w:spacing w:before="120" w:after="120"/>
        <w:rPr>
          <w:rFonts w:ascii="Tahoma" w:hAnsi="Tahoma" w:cs="Tahoma"/>
          <w:sz w:val="22"/>
          <w:szCs w:val="22"/>
        </w:rPr>
      </w:pPr>
    </w:p>
    <w:p w14:paraId="7FA4CAD8" w14:textId="77777777" w:rsidR="00D24D9F" w:rsidRPr="001E6371" w:rsidRDefault="00D24D9F" w:rsidP="00D24D9F">
      <w:pPr>
        <w:spacing w:before="120" w:after="120"/>
        <w:rPr>
          <w:rFonts w:ascii="Tahoma" w:hAnsi="Tahoma" w:cs="Tahoma"/>
          <w:sz w:val="22"/>
          <w:szCs w:val="22"/>
        </w:rPr>
      </w:pPr>
    </w:p>
    <w:p w14:paraId="7FA4CAD9" w14:textId="77777777" w:rsidR="00D24D9F" w:rsidRPr="001E6371" w:rsidRDefault="00D24D9F" w:rsidP="00D24D9F">
      <w:pPr>
        <w:spacing w:before="120" w:after="120"/>
        <w:rPr>
          <w:rFonts w:ascii="Tahoma" w:hAnsi="Tahoma" w:cs="Tahoma"/>
          <w:sz w:val="22"/>
          <w:szCs w:val="22"/>
        </w:rPr>
      </w:pPr>
    </w:p>
    <w:p w14:paraId="7FA4CADA" w14:textId="77777777" w:rsidR="00D24D9F" w:rsidRPr="001E6371" w:rsidRDefault="00D24D9F" w:rsidP="00D24D9F">
      <w:pPr>
        <w:spacing w:before="120" w:after="120"/>
        <w:rPr>
          <w:rFonts w:ascii="Tahoma" w:hAnsi="Tahoma" w:cs="Tahoma"/>
          <w:sz w:val="22"/>
          <w:szCs w:val="22"/>
        </w:rPr>
      </w:pPr>
    </w:p>
    <w:p w14:paraId="7FA4CADB" w14:textId="77777777" w:rsidR="00D24D9F" w:rsidRPr="001E6371" w:rsidRDefault="00D24D9F" w:rsidP="00D24D9F">
      <w:pPr>
        <w:spacing w:before="120" w:after="120"/>
        <w:jc w:val="both"/>
        <w:rPr>
          <w:rFonts w:ascii="Tahoma" w:hAnsi="Tahoma" w:cs="Tahoma"/>
          <w:b/>
          <w:sz w:val="22"/>
          <w:szCs w:val="22"/>
          <w:u w:val="single"/>
        </w:rPr>
      </w:pPr>
    </w:p>
    <w:p w14:paraId="7FA4CADC" w14:textId="77777777" w:rsidR="00D24D9F" w:rsidRPr="001E6371" w:rsidRDefault="00D24D9F" w:rsidP="00D24D9F">
      <w:pPr>
        <w:spacing w:before="120" w:after="120"/>
        <w:jc w:val="both"/>
        <w:rPr>
          <w:rFonts w:ascii="Tahoma" w:hAnsi="Tahoma" w:cs="Tahoma"/>
          <w:b/>
          <w:sz w:val="22"/>
          <w:szCs w:val="22"/>
          <w:u w:val="single"/>
        </w:rPr>
      </w:pPr>
    </w:p>
    <w:p w14:paraId="7FA4CADD" w14:textId="77777777" w:rsidR="00D24D9F" w:rsidRPr="001E6371" w:rsidRDefault="00D24D9F" w:rsidP="00D24D9F">
      <w:pPr>
        <w:spacing w:before="120" w:after="120"/>
        <w:jc w:val="both"/>
        <w:rPr>
          <w:rFonts w:ascii="Tahoma" w:hAnsi="Tahoma" w:cs="Tahoma"/>
          <w:b/>
          <w:sz w:val="22"/>
          <w:szCs w:val="22"/>
          <w:u w:val="single"/>
        </w:rPr>
      </w:pPr>
    </w:p>
    <w:p w14:paraId="7FA4CADE" w14:textId="77777777" w:rsidR="00D24D9F" w:rsidRPr="001E6371" w:rsidRDefault="00D24D9F" w:rsidP="00D24D9F">
      <w:pPr>
        <w:spacing w:before="120" w:after="120"/>
        <w:jc w:val="both"/>
        <w:rPr>
          <w:rFonts w:ascii="Tahoma" w:hAnsi="Tahoma" w:cs="Tahoma"/>
          <w:b/>
          <w:sz w:val="22"/>
          <w:szCs w:val="22"/>
          <w:u w:val="single"/>
        </w:rPr>
      </w:pPr>
    </w:p>
    <w:p w14:paraId="7FA4CADF" w14:textId="77777777" w:rsidR="00D24D9F" w:rsidRPr="001E6371" w:rsidRDefault="00D24D9F" w:rsidP="00D24D9F">
      <w:pPr>
        <w:spacing w:before="120" w:after="120"/>
        <w:jc w:val="both"/>
        <w:rPr>
          <w:rFonts w:ascii="Tahoma" w:hAnsi="Tahoma" w:cs="Tahoma"/>
          <w:b/>
          <w:sz w:val="22"/>
          <w:szCs w:val="22"/>
          <w:u w:val="single"/>
        </w:rPr>
      </w:pPr>
    </w:p>
    <w:p w14:paraId="7FA4CAE0" w14:textId="77777777" w:rsidR="00D24D9F" w:rsidRPr="001E6371" w:rsidRDefault="00D24D9F" w:rsidP="00D24D9F">
      <w:pPr>
        <w:spacing w:before="120" w:after="120"/>
        <w:jc w:val="both"/>
        <w:rPr>
          <w:rFonts w:ascii="Tahoma" w:hAnsi="Tahoma" w:cs="Tahoma"/>
          <w:b/>
          <w:sz w:val="22"/>
          <w:szCs w:val="22"/>
          <w:u w:val="single"/>
        </w:rPr>
      </w:pPr>
    </w:p>
    <w:p w14:paraId="7FA4CAE1" w14:textId="77777777" w:rsidR="00D24D9F" w:rsidRPr="001E6371" w:rsidRDefault="00D24D9F" w:rsidP="00D24D9F">
      <w:pPr>
        <w:spacing w:before="120" w:after="120"/>
        <w:jc w:val="both"/>
        <w:rPr>
          <w:rFonts w:ascii="Tahoma" w:hAnsi="Tahoma" w:cs="Tahoma"/>
          <w:b/>
          <w:sz w:val="22"/>
          <w:szCs w:val="22"/>
          <w:u w:val="single"/>
        </w:rPr>
      </w:pPr>
    </w:p>
    <w:p w14:paraId="7FA4CAE2" w14:textId="77777777" w:rsidR="00D24D9F" w:rsidRPr="001E6371" w:rsidRDefault="00D24D9F" w:rsidP="00D24D9F">
      <w:pPr>
        <w:spacing w:before="120" w:after="120"/>
        <w:jc w:val="both"/>
        <w:rPr>
          <w:rFonts w:ascii="Tahoma" w:hAnsi="Tahoma" w:cs="Tahoma"/>
          <w:b/>
          <w:sz w:val="22"/>
          <w:szCs w:val="22"/>
          <w:u w:val="single"/>
        </w:rPr>
      </w:pPr>
    </w:p>
    <w:p w14:paraId="7FA4CAE3" w14:textId="77777777" w:rsidR="00D24D9F" w:rsidRPr="001E6371" w:rsidRDefault="00D24D9F" w:rsidP="00D24D9F">
      <w:pPr>
        <w:spacing w:before="120" w:after="120"/>
        <w:jc w:val="both"/>
        <w:rPr>
          <w:rFonts w:ascii="Tahoma" w:hAnsi="Tahoma" w:cs="Tahoma"/>
          <w:b/>
          <w:sz w:val="22"/>
          <w:szCs w:val="22"/>
          <w:u w:val="single"/>
        </w:rPr>
      </w:pPr>
    </w:p>
    <w:p w14:paraId="7FA4CAE4" w14:textId="77777777" w:rsidR="00D24D9F" w:rsidRDefault="00D24D9F" w:rsidP="00D24D9F">
      <w:pPr>
        <w:spacing w:before="120" w:after="120"/>
        <w:jc w:val="both"/>
        <w:rPr>
          <w:rFonts w:ascii="Tahoma" w:hAnsi="Tahoma" w:cs="Tahoma"/>
          <w:b/>
          <w:sz w:val="22"/>
          <w:szCs w:val="22"/>
          <w:u w:val="single"/>
        </w:rPr>
      </w:pPr>
    </w:p>
    <w:p w14:paraId="7FA4CAE5" w14:textId="77777777" w:rsidR="00D24D9F" w:rsidRDefault="00D24D9F" w:rsidP="00D24D9F">
      <w:pPr>
        <w:spacing w:before="120" w:after="120"/>
        <w:jc w:val="both"/>
        <w:rPr>
          <w:rFonts w:ascii="Tahoma" w:hAnsi="Tahoma" w:cs="Tahoma"/>
          <w:b/>
          <w:sz w:val="22"/>
          <w:szCs w:val="22"/>
          <w:u w:val="single"/>
        </w:rPr>
      </w:pPr>
    </w:p>
    <w:p w14:paraId="7FA4CAE6" w14:textId="77777777" w:rsidR="00D24D9F" w:rsidRDefault="00D24D9F" w:rsidP="00D24D9F">
      <w:pPr>
        <w:spacing w:before="120" w:after="120"/>
        <w:jc w:val="both"/>
        <w:rPr>
          <w:rFonts w:ascii="Tahoma" w:hAnsi="Tahoma" w:cs="Tahoma"/>
          <w:b/>
          <w:sz w:val="22"/>
          <w:szCs w:val="22"/>
          <w:u w:val="single"/>
        </w:rPr>
      </w:pPr>
    </w:p>
    <w:p w14:paraId="7FA4CAE7" w14:textId="77777777" w:rsidR="00D24D9F" w:rsidRDefault="00D24D9F" w:rsidP="00D24D9F">
      <w:pPr>
        <w:spacing w:before="120" w:after="120"/>
        <w:jc w:val="both"/>
        <w:rPr>
          <w:rFonts w:ascii="Tahoma" w:hAnsi="Tahoma" w:cs="Tahoma"/>
          <w:b/>
          <w:sz w:val="22"/>
          <w:szCs w:val="22"/>
          <w:u w:val="single"/>
        </w:rPr>
      </w:pPr>
    </w:p>
    <w:p w14:paraId="7FA4CAE8" w14:textId="77777777" w:rsidR="00D24D9F" w:rsidRDefault="00D24D9F" w:rsidP="00D24D9F">
      <w:pPr>
        <w:spacing w:before="120" w:after="120"/>
        <w:jc w:val="both"/>
        <w:rPr>
          <w:rFonts w:ascii="Tahoma" w:hAnsi="Tahoma" w:cs="Tahoma"/>
          <w:b/>
          <w:sz w:val="22"/>
          <w:szCs w:val="22"/>
          <w:u w:val="single"/>
        </w:rPr>
      </w:pPr>
    </w:p>
    <w:p w14:paraId="7FA4CAE9" w14:textId="77777777" w:rsidR="00D24D9F" w:rsidRDefault="00D24D9F" w:rsidP="00D24D9F">
      <w:pPr>
        <w:spacing w:before="120" w:after="120"/>
        <w:jc w:val="both"/>
        <w:rPr>
          <w:rFonts w:ascii="Tahoma" w:hAnsi="Tahoma" w:cs="Tahoma"/>
          <w:b/>
          <w:sz w:val="22"/>
          <w:szCs w:val="22"/>
          <w:u w:val="single"/>
        </w:rPr>
      </w:pPr>
    </w:p>
    <w:p w14:paraId="7FA4CAEA" w14:textId="77777777" w:rsidR="00D24D9F" w:rsidRDefault="00D24D9F" w:rsidP="00D24D9F">
      <w:pPr>
        <w:spacing w:before="120" w:after="120"/>
        <w:jc w:val="both"/>
        <w:rPr>
          <w:rFonts w:ascii="Tahoma" w:hAnsi="Tahoma" w:cs="Tahoma"/>
          <w:b/>
          <w:sz w:val="22"/>
          <w:szCs w:val="22"/>
          <w:u w:val="single"/>
        </w:rPr>
      </w:pPr>
    </w:p>
    <w:p w14:paraId="7FA4CAEB" w14:textId="77777777" w:rsidR="00D24D9F" w:rsidRDefault="00D24D9F" w:rsidP="00D24D9F">
      <w:pPr>
        <w:spacing w:before="120" w:after="120"/>
        <w:jc w:val="both"/>
        <w:rPr>
          <w:rFonts w:ascii="Tahoma" w:hAnsi="Tahoma" w:cs="Tahoma"/>
          <w:b/>
          <w:sz w:val="22"/>
          <w:szCs w:val="22"/>
          <w:u w:val="single"/>
        </w:rPr>
      </w:pPr>
    </w:p>
    <w:p w14:paraId="7FA4CAEC" w14:textId="77777777" w:rsidR="00D24D9F" w:rsidRDefault="00D24D9F" w:rsidP="00D24D9F">
      <w:pPr>
        <w:spacing w:before="120" w:after="120"/>
        <w:jc w:val="both"/>
        <w:rPr>
          <w:rFonts w:ascii="Tahoma" w:hAnsi="Tahoma" w:cs="Tahoma"/>
          <w:b/>
          <w:sz w:val="22"/>
          <w:szCs w:val="22"/>
          <w:u w:val="single"/>
        </w:rPr>
      </w:pPr>
    </w:p>
    <w:p w14:paraId="7FA4CAED" w14:textId="77777777" w:rsidR="00D24D9F" w:rsidRPr="001E6371" w:rsidRDefault="00D24D9F" w:rsidP="00D24D9F">
      <w:pPr>
        <w:spacing w:before="120" w:after="120"/>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7FA4ED78" wp14:editId="7FA4ED79">
                <wp:extent cx="6098804" cy="1543050"/>
                <wp:effectExtent l="0" t="0" r="0" b="0"/>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98804" cy="1543050"/>
                        </a:xfrm>
                        <a:prstGeom prst="rect">
                          <a:avLst/>
                        </a:prstGeom>
                        <a:extLst>
                          <a:ext uri="{AF507438-7753-43E0-B8FC-AC1667EBCBE1}">
                            <a14:hiddenEffects xmlns:a14="http://schemas.microsoft.com/office/drawing/2010/main">
                              <a:effectLst/>
                            </a14:hiddenEffects>
                          </a:ext>
                        </a:extLst>
                      </wps:spPr>
                      <wps:txbx>
                        <w:txbxContent>
                          <w:p w14:paraId="7FA4EDD8"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14:paraId="7FA4EDD9"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CAHIER DES CLAUSES </w:t>
                            </w:r>
                          </w:p>
                          <w:p w14:paraId="7FA4EDDA"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ADMINISTRATIVES PARTICULIERES</w:t>
                            </w:r>
                          </w:p>
                          <w:p w14:paraId="7FA4EDDB"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inline>
            </w:drawing>
          </mc:Choice>
          <mc:Fallback>
            <w:pict>
              <v:shape w14:anchorId="7FA4ED78" id="WordArt 6" o:spid="_x0000_s1032" type="#_x0000_t202" style="width:480.2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" filled="f" stroked="f">
                <o:lock v:ext="edit" shapetype="t"/>
                <v:textbox style="mso-fit-shape-to-text:t">
                  <w:txbxContent>
                    <w:p w14:paraId="7FA4EDD8"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14:paraId="7FA4EDD9"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CAHIER DES CLAUSES </w:t>
                      </w:r>
                    </w:p>
                    <w:p w14:paraId="7FA4EDDA"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ADMINISTRATIVES PARTICULIERES</w:t>
                      </w:r>
                    </w:p>
                    <w:p w14:paraId="7FA4EDDB"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 (CCAP)</w:t>
                      </w:r>
                    </w:p>
                  </w:txbxContent>
                </v:textbox>
                <w10:anchorlock/>
              </v:shape>
            </w:pict>
          </mc:Fallback>
        </mc:AlternateContent>
      </w:r>
    </w:p>
    <w:p w14:paraId="7FA4CAEE" w14:textId="77777777" w:rsidR="00D24D9F" w:rsidRPr="001E6371" w:rsidRDefault="00D24D9F" w:rsidP="00D24D9F">
      <w:pPr>
        <w:spacing w:before="120" w:after="120"/>
        <w:rPr>
          <w:rFonts w:ascii="Tahoma" w:hAnsi="Tahoma" w:cs="Tahoma"/>
          <w:sz w:val="22"/>
          <w:szCs w:val="22"/>
        </w:rPr>
      </w:pPr>
    </w:p>
    <w:p w14:paraId="7FA4CAEF" w14:textId="77777777" w:rsidR="00D24D9F" w:rsidRPr="001E6371" w:rsidRDefault="00D24D9F" w:rsidP="00D24D9F">
      <w:pPr>
        <w:spacing w:before="120" w:after="120"/>
        <w:rPr>
          <w:rFonts w:ascii="Tahoma" w:hAnsi="Tahoma" w:cs="Tahoma"/>
          <w:sz w:val="22"/>
          <w:szCs w:val="22"/>
        </w:rPr>
      </w:pPr>
    </w:p>
    <w:p w14:paraId="7FA4CAF0" w14:textId="77777777" w:rsidR="00D24D9F" w:rsidRPr="001E6371" w:rsidRDefault="00D24D9F" w:rsidP="00D24D9F">
      <w:pPr>
        <w:spacing w:before="120" w:after="120"/>
        <w:rPr>
          <w:rFonts w:ascii="Tahoma" w:hAnsi="Tahoma" w:cs="Tahoma"/>
          <w:sz w:val="22"/>
          <w:szCs w:val="22"/>
        </w:rPr>
      </w:pPr>
    </w:p>
    <w:p w14:paraId="7FA4CAF1" w14:textId="77777777" w:rsidR="00D24D9F" w:rsidRPr="001E6371" w:rsidRDefault="00D24D9F" w:rsidP="00D24D9F">
      <w:pPr>
        <w:spacing w:before="120" w:after="120"/>
        <w:rPr>
          <w:rFonts w:ascii="Tahoma" w:hAnsi="Tahoma" w:cs="Tahoma"/>
          <w:sz w:val="22"/>
          <w:szCs w:val="22"/>
        </w:rPr>
      </w:pPr>
    </w:p>
    <w:p w14:paraId="7FA4CAF2" w14:textId="77777777" w:rsidR="00D24D9F" w:rsidRPr="001E6371" w:rsidRDefault="00D24D9F" w:rsidP="00D24D9F">
      <w:pPr>
        <w:spacing w:before="120" w:after="120"/>
        <w:rPr>
          <w:rFonts w:ascii="Tahoma" w:hAnsi="Tahoma" w:cs="Tahoma"/>
          <w:sz w:val="22"/>
          <w:szCs w:val="22"/>
        </w:rPr>
      </w:pPr>
    </w:p>
    <w:p w14:paraId="7FA4CAF3" w14:textId="77777777" w:rsidR="00D24D9F" w:rsidRPr="001E6371" w:rsidRDefault="00D24D9F" w:rsidP="00D24D9F">
      <w:pPr>
        <w:spacing w:before="120" w:after="120"/>
        <w:rPr>
          <w:rFonts w:ascii="Tahoma" w:hAnsi="Tahoma" w:cs="Tahoma"/>
          <w:sz w:val="22"/>
          <w:szCs w:val="22"/>
        </w:rPr>
      </w:pPr>
    </w:p>
    <w:p w14:paraId="7FA4CAF4" w14:textId="77777777" w:rsidR="00D24D9F" w:rsidRPr="001E6371" w:rsidRDefault="00D24D9F" w:rsidP="00D24D9F">
      <w:pPr>
        <w:spacing w:before="120" w:after="120"/>
        <w:rPr>
          <w:rFonts w:ascii="Tahoma" w:hAnsi="Tahoma" w:cs="Tahoma"/>
          <w:sz w:val="22"/>
          <w:szCs w:val="22"/>
        </w:rPr>
      </w:pPr>
    </w:p>
    <w:p w14:paraId="7FA4CAF5" w14:textId="77777777" w:rsidR="00D24D9F" w:rsidRPr="001E6371" w:rsidRDefault="00D24D9F" w:rsidP="00D24D9F">
      <w:pPr>
        <w:spacing w:before="120" w:after="120"/>
        <w:rPr>
          <w:rFonts w:ascii="Tahoma" w:hAnsi="Tahoma" w:cs="Tahoma"/>
          <w:sz w:val="22"/>
          <w:szCs w:val="22"/>
        </w:rPr>
      </w:pPr>
    </w:p>
    <w:p w14:paraId="7FA4CAF6" w14:textId="77777777" w:rsidR="00D24D9F" w:rsidRPr="001E6371" w:rsidRDefault="00D24D9F" w:rsidP="00D24D9F">
      <w:pPr>
        <w:spacing w:before="120" w:after="120"/>
        <w:rPr>
          <w:rFonts w:ascii="Tahoma" w:hAnsi="Tahoma" w:cs="Tahoma"/>
          <w:sz w:val="22"/>
          <w:szCs w:val="22"/>
        </w:rPr>
      </w:pPr>
    </w:p>
    <w:p w14:paraId="7FA4CAF7" w14:textId="0F7019CB" w:rsidR="00D24D9F" w:rsidRDefault="00D24D9F" w:rsidP="00D24D9F">
      <w:pPr>
        <w:spacing w:before="120" w:after="120"/>
        <w:rPr>
          <w:rFonts w:ascii="Tahoma" w:hAnsi="Tahoma" w:cs="Tahoma"/>
          <w:sz w:val="22"/>
          <w:szCs w:val="22"/>
        </w:rPr>
      </w:pPr>
    </w:p>
    <w:p w14:paraId="5A9A2828" w14:textId="77777777" w:rsidR="00542023" w:rsidRPr="001E6371" w:rsidRDefault="00542023" w:rsidP="00D24D9F">
      <w:pPr>
        <w:spacing w:before="120" w:after="120"/>
        <w:rPr>
          <w:rFonts w:ascii="Tahoma" w:hAnsi="Tahoma" w:cs="Tahoma"/>
          <w:sz w:val="22"/>
          <w:szCs w:val="22"/>
        </w:rPr>
      </w:pPr>
    </w:p>
    <w:p w14:paraId="7FA4CAF8" w14:textId="77777777" w:rsidR="0015018E" w:rsidRDefault="0015018E">
      <w:pPr>
        <w:rPr>
          <w:rFonts w:ascii="Tahoma" w:hAnsi="Tahoma" w:cs="Tahoma"/>
          <w:sz w:val="22"/>
          <w:szCs w:val="22"/>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D24D9F" w:rsidRPr="003E12E3" w14:paraId="7FA4CAFA" w14:textId="77777777" w:rsidTr="00D24D9F">
        <w:trPr>
          <w:jc w:val="center"/>
        </w:trPr>
        <w:tc>
          <w:tcPr>
            <w:tcW w:w="9284" w:type="dxa"/>
            <w:gridSpan w:val="2"/>
            <w:vAlign w:val="center"/>
          </w:tcPr>
          <w:p w14:paraId="7FA4CAF9" w14:textId="77777777" w:rsidR="00D24D9F" w:rsidRPr="003E12E3" w:rsidRDefault="00D24D9F" w:rsidP="00D24D9F">
            <w:pPr>
              <w:pStyle w:val="Heading1"/>
              <w:rPr>
                <w:rFonts w:ascii="Tahoma" w:hAnsi="Tahoma" w:cs="Tahoma"/>
                <w:sz w:val="18"/>
                <w:szCs w:val="18"/>
              </w:rPr>
            </w:pPr>
            <w:r w:rsidRPr="003E12E3">
              <w:rPr>
                <w:rFonts w:ascii="Tahoma" w:hAnsi="Tahoma" w:cs="Tahoma"/>
                <w:sz w:val="18"/>
                <w:szCs w:val="18"/>
              </w:rPr>
              <w:br w:type="page"/>
              <w:t>SOMMAIRE C.C.A.P</w:t>
            </w:r>
          </w:p>
        </w:tc>
      </w:tr>
      <w:tr w:rsidR="00D24D9F" w:rsidRPr="003E12E3" w14:paraId="7FA4CAF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AFB" w14:textId="77777777" w:rsidR="00D24D9F" w:rsidRPr="003E12E3" w:rsidRDefault="00D24D9F" w:rsidP="00D24D9F">
            <w:pPr>
              <w:pStyle w:val="Heading3"/>
              <w:jc w:val="center"/>
              <w:rPr>
                <w:rFonts w:ascii="Tahoma" w:hAnsi="Tahoma" w:cs="Tahoma"/>
                <w:i w:val="0"/>
                <w:sz w:val="18"/>
                <w:szCs w:val="18"/>
                <w:lang w:val="en-GB"/>
              </w:rPr>
            </w:pPr>
            <w:r w:rsidRPr="003E12E3">
              <w:rPr>
                <w:rFonts w:ascii="Tahoma" w:hAnsi="Tahoma" w:cs="Tahoma"/>
                <w:i w:val="0"/>
                <w:sz w:val="18"/>
                <w:szCs w:val="18"/>
                <w:lang w:val="en-GB"/>
              </w:rPr>
              <w:t>CHAPITRE I</w:t>
            </w:r>
          </w:p>
        </w:tc>
        <w:tc>
          <w:tcPr>
            <w:tcW w:w="7229" w:type="dxa"/>
            <w:tcBorders>
              <w:top w:val="single" w:sz="4" w:space="0" w:color="auto"/>
              <w:left w:val="nil"/>
              <w:bottom w:val="single" w:sz="4" w:space="0" w:color="auto"/>
              <w:right w:val="single" w:sz="4" w:space="0" w:color="auto"/>
            </w:tcBorders>
            <w:vAlign w:val="center"/>
          </w:tcPr>
          <w:p w14:paraId="7FA4CAFC" w14:textId="77777777" w:rsidR="00D24D9F" w:rsidRPr="003E12E3" w:rsidRDefault="00D24D9F" w:rsidP="00D24D9F">
            <w:pPr>
              <w:jc w:val="both"/>
              <w:rPr>
                <w:rFonts w:ascii="Tahoma" w:hAnsi="Tahoma" w:cs="Tahoma"/>
                <w:b/>
                <w:sz w:val="18"/>
                <w:szCs w:val="18"/>
                <w:lang w:val="en-GB"/>
              </w:rPr>
            </w:pPr>
            <w:r w:rsidRPr="003E12E3">
              <w:rPr>
                <w:rFonts w:ascii="Tahoma" w:hAnsi="Tahoma" w:cs="Tahoma"/>
                <w:b/>
                <w:sz w:val="18"/>
                <w:szCs w:val="18"/>
                <w:lang w:val="en-GB"/>
              </w:rPr>
              <w:t>GENERALITES</w:t>
            </w:r>
          </w:p>
        </w:tc>
      </w:tr>
      <w:tr w:rsidR="00D24D9F" w:rsidRPr="003E12E3" w14:paraId="7FA4CB0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AFE" w14:textId="77777777" w:rsidR="00D24D9F" w:rsidRPr="003E12E3" w:rsidRDefault="00D24D9F" w:rsidP="00D24D9F">
            <w:pPr>
              <w:pStyle w:val="Heading2"/>
              <w:jc w:val="center"/>
              <w:rPr>
                <w:rFonts w:ascii="Tahoma" w:hAnsi="Tahoma" w:cs="Tahoma"/>
                <w:sz w:val="18"/>
                <w:szCs w:val="18"/>
              </w:rPr>
            </w:pPr>
            <w:r w:rsidRPr="003E12E3">
              <w:rPr>
                <w:rFonts w:ascii="Tahoma" w:hAnsi="Tahoma" w:cs="Tahoma"/>
                <w:sz w:val="18"/>
                <w:szCs w:val="18"/>
              </w:rPr>
              <w:t>Article 1</w:t>
            </w:r>
            <w:r w:rsidRPr="003E12E3">
              <w:rPr>
                <w:rFonts w:ascii="Tahoma" w:hAnsi="Tahoma" w:cs="Tahoma"/>
                <w:sz w:val="18"/>
                <w:szCs w:val="18"/>
                <w:vertAlign w:val="superscript"/>
              </w:rPr>
              <w:t>er</w:t>
            </w:r>
          </w:p>
        </w:tc>
        <w:tc>
          <w:tcPr>
            <w:tcW w:w="7229" w:type="dxa"/>
            <w:tcBorders>
              <w:top w:val="single" w:sz="4" w:space="0" w:color="auto"/>
              <w:left w:val="nil"/>
              <w:bottom w:val="single" w:sz="4" w:space="0" w:color="auto"/>
              <w:right w:val="single" w:sz="4" w:space="0" w:color="auto"/>
            </w:tcBorders>
            <w:vAlign w:val="center"/>
          </w:tcPr>
          <w:p w14:paraId="7FA4CAF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Objet de la Lettre-Commande</w:t>
            </w:r>
          </w:p>
        </w:tc>
      </w:tr>
      <w:tr w:rsidR="00D24D9F" w:rsidRPr="003E12E3" w14:paraId="7FA4CB0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w:t>
            </w:r>
          </w:p>
        </w:tc>
        <w:tc>
          <w:tcPr>
            <w:tcW w:w="7229" w:type="dxa"/>
            <w:tcBorders>
              <w:top w:val="single" w:sz="4" w:space="0" w:color="auto"/>
              <w:left w:val="nil"/>
              <w:bottom w:val="single" w:sz="4" w:space="0" w:color="auto"/>
              <w:right w:val="single" w:sz="4" w:space="0" w:color="auto"/>
            </w:tcBorders>
            <w:vAlign w:val="center"/>
          </w:tcPr>
          <w:p w14:paraId="7FA4CB0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Procédure de passation de la Lettre-Commande</w:t>
            </w:r>
          </w:p>
        </w:tc>
      </w:tr>
      <w:tr w:rsidR="00D24D9F" w:rsidRPr="003E12E3" w14:paraId="7FA4CB0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4"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w:t>
            </w:r>
          </w:p>
        </w:tc>
        <w:tc>
          <w:tcPr>
            <w:tcW w:w="7229" w:type="dxa"/>
            <w:tcBorders>
              <w:top w:val="single" w:sz="4" w:space="0" w:color="auto"/>
              <w:left w:val="nil"/>
              <w:bottom w:val="single" w:sz="4" w:space="0" w:color="auto"/>
              <w:right w:val="single" w:sz="4" w:space="0" w:color="auto"/>
            </w:tcBorders>
            <w:vAlign w:val="center"/>
          </w:tcPr>
          <w:p w14:paraId="7FA4CB05"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Pièces contractuelles constitutives de la Lettre-Commande (CCAP Article 9)</w:t>
            </w:r>
          </w:p>
        </w:tc>
      </w:tr>
      <w:tr w:rsidR="00D24D9F" w:rsidRPr="003E12E3" w14:paraId="7FA4CB0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7"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w:t>
            </w:r>
          </w:p>
        </w:tc>
        <w:tc>
          <w:tcPr>
            <w:tcW w:w="7229" w:type="dxa"/>
            <w:tcBorders>
              <w:top w:val="single" w:sz="4" w:space="0" w:color="auto"/>
              <w:left w:val="nil"/>
              <w:bottom w:val="single" w:sz="4" w:space="0" w:color="auto"/>
              <w:right w:val="single" w:sz="4" w:space="0" w:color="auto"/>
            </w:tcBorders>
            <w:vAlign w:val="center"/>
          </w:tcPr>
          <w:p w14:paraId="7FA4CB0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Textes généraux applicables à la Lettre-Commande</w:t>
            </w:r>
          </w:p>
        </w:tc>
      </w:tr>
      <w:tr w:rsidR="00D24D9F" w:rsidRPr="003E12E3" w14:paraId="7FA4CB0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w:t>
            </w:r>
          </w:p>
        </w:tc>
        <w:tc>
          <w:tcPr>
            <w:tcW w:w="7229" w:type="dxa"/>
            <w:tcBorders>
              <w:top w:val="single" w:sz="4" w:space="0" w:color="auto"/>
              <w:left w:val="nil"/>
              <w:bottom w:val="single" w:sz="4" w:space="0" w:color="auto"/>
              <w:right w:val="single" w:sz="4" w:space="0" w:color="auto"/>
            </w:tcBorders>
            <w:vAlign w:val="center"/>
          </w:tcPr>
          <w:p w14:paraId="7FA4CB0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Définitions et attributions (CCAP Article 2 complété)</w:t>
            </w:r>
          </w:p>
        </w:tc>
      </w:tr>
      <w:tr w:rsidR="00D24D9F" w:rsidRPr="003E12E3" w14:paraId="7FA4CB0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D" w14:textId="77777777"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II</w:t>
            </w:r>
          </w:p>
        </w:tc>
        <w:tc>
          <w:tcPr>
            <w:tcW w:w="7229" w:type="dxa"/>
            <w:tcBorders>
              <w:top w:val="single" w:sz="4" w:space="0" w:color="auto"/>
              <w:left w:val="nil"/>
              <w:bottom w:val="single" w:sz="4" w:space="0" w:color="auto"/>
              <w:right w:val="single" w:sz="4" w:space="0" w:color="auto"/>
            </w:tcBorders>
            <w:vAlign w:val="center"/>
          </w:tcPr>
          <w:p w14:paraId="7FA4CB0E"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EXECUTION DES TRAVAUX</w:t>
            </w:r>
          </w:p>
        </w:tc>
      </w:tr>
      <w:tr w:rsidR="00D24D9F" w:rsidRPr="003E12E3" w14:paraId="7FA4CB12" w14:textId="77777777" w:rsidTr="00D24D9F">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6</w:t>
            </w:r>
          </w:p>
        </w:tc>
        <w:tc>
          <w:tcPr>
            <w:tcW w:w="7229" w:type="dxa"/>
            <w:tcBorders>
              <w:top w:val="single" w:sz="4" w:space="0" w:color="auto"/>
              <w:left w:val="nil"/>
              <w:bottom w:val="single" w:sz="4" w:space="0" w:color="auto"/>
              <w:right w:val="single" w:sz="4" w:space="0" w:color="auto"/>
            </w:tcBorders>
            <w:vAlign w:val="center"/>
          </w:tcPr>
          <w:p w14:paraId="7FA4CB11" w14:textId="77777777" w:rsidR="00D24D9F" w:rsidRPr="003E12E3" w:rsidRDefault="00D24D9F" w:rsidP="00D24D9F">
            <w:pPr>
              <w:pStyle w:val="Heading7"/>
              <w:rPr>
                <w:rFonts w:ascii="Tahoma" w:hAnsi="Tahoma" w:cs="Tahoma"/>
                <w:sz w:val="18"/>
                <w:szCs w:val="18"/>
              </w:rPr>
            </w:pPr>
            <w:r w:rsidRPr="003E12E3">
              <w:rPr>
                <w:rFonts w:ascii="Tahoma" w:hAnsi="Tahoma" w:cs="Tahoma"/>
                <w:sz w:val="18"/>
                <w:szCs w:val="18"/>
              </w:rPr>
              <w:t>Délai d’exécution (CCAP Article 38)</w:t>
            </w:r>
          </w:p>
        </w:tc>
      </w:tr>
      <w:tr w:rsidR="00D24D9F" w:rsidRPr="003E12E3" w14:paraId="7FA4CB1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7</w:t>
            </w:r>
          </w:p>
        </w:tc>
        <w:tc>
          <w:tcPr>
            <w:tcW w:w="7229" w:type="dxa"/>
            <w:tcBorders>
              <w:top w:val="single" w:sz="4" w:space="0" w:color="auto"/>
              <w:left w:val="nil"/>
              <w:bottom w:val="single" w:sz="4" w:space="0" w:color="auto"/>
              <w:right w:val="single" w:sz="4" w:space="0" w:color="auto"/>
            </w:tcBorders>
            <w:vAlign w:val="center"/>
          </w:tcPr>
          <w:p w14:paraId="7FA4CB1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Communication (CCAP Article 6 et 10 complétés)</w:t>
            </w:r>
          </w:p>
        </w:tc>
      </w:tr>
      <w:tr w:rsidR="00D24D9F" w:rsidRPr="003E12E3" w14:paraId="7FA4CB1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8</w:t>
            </w:r>
          </w:p>
        </w:tc>
        <w:tc>
          <w:tcPr>
            <w:tcW w:w="7229" w:type="dxa"/>
            <w:tcBorders>
              <w:top w:val="single" w:sz="4" w:space="0" w:color="auto"/>
              <w:left w:val="single" w:sz="4" w:space="0" w:color="auto"/>
              <w:bottom w:val="single" w:sz="4" w:space="0" w:color="auto"/>
              <w:right w:val="single" w:sz="4" w:space="0" w:color="auto"/>
            </w:tcBorders>
            <w:vAlign w:val="center"/>
          </w:tcPr>
          <w:p w14:paraId="7FA4CB1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Ordre de Service (CCAP Article 8)</w:t>
            </w:r>
          </w:p>
        </w:tc>
      </w:tr>
      <w:tr w:rsidR="00D24D9F" w:rsidRPr="003E12E3" w14:paraId="7FA4CB1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9</w:t>
            </w:r>
          </w:p>
        </w:tc>
        <w:tc>
          <w:tcPr>
            <w:tcW w:w="7229" w:type="dxa"/>
            <w:tcBorders>
              <w:top w:val="single" w:sz="4" w:space="0" w:color="auto"/>
              <w:left w:val="nil"/>
              <w:bottom w:val="single" w:sz="4" w:space="0" w:color="auto"/>
              <w:right w:val="single" w:sz="4" w:space="0" w:color="auto"/>
            </w:tcBorders>
            <w:vAlign w:val="center"/>
          </w:tcPr>
          <w:p w14:paraId="7FA4CB1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Rôle et responsabilité du Cocontractant (CCAP Article 40)</w:t>
            </w:r>
          </w:p>
        </w:tc>
      </w:tr>
      <w:tr w:rsidR="00D24D9F" w:rsidRPr="003E12E3" w14:paraId="7FA4CB1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10</w:t>
            </w:r>
          </w:p>
        </w:tc>
        <w:tc>
          <w:tcPr>
            <w:tcW w:w="7229" w:type="dxa"/>
            <w:tcBorders>
              <w:top w:val="single" w:sz="4" w:space="0" w:color="auto"/>
              <w:left w:val="nil"/>
              <w:bottom w:val="single" w:sz="4" w:space="0" w:color="auto"/>
              <w:right w:val="single" w:sz="4" w:space="0" w:color="auto"/>
            </w:tcBorders>
            <w:vAlign w:val="center"/>
          </w:tcPr>
          <w:p w14:paraId="7FA4CB1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Sous-traitance (CCAP Article 54)</w:t>
            </w:r>
          </w:p>
        </w:tc>
      </w:tr>
      <w:tr w:rsidR="00D24D9F" w:rsidRPr="003E12E3" w14:paraId="7FA4CB21"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F"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11</w:t>
            </w:r>
          </w:p>
        </w:tc>
        <w:tc>
          <w:tcPr>
            <w:tcW w:w="7229" w:type="dxa"/>
            <w:tcBorders>
              <w:top w:val="single" w:sz="4" w:space="0" w:color="auto"/>
              <w:left w:val="nil"/>
              <w:bottom w:val="single" w:sz="4" w:space="0" w:color="auto"/>
              <w:right w:val="single" w:sz="4" w:space="0" w:color="auto"/>
            </w:tcBorders>
            <w:vAlign w:val="center"/>
          </w:tcPr>
          <w:p w14:paraId="7FA4CB20"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Projet d’Exécution (CCAP Article 49)</w:t>
            </w:r>
          </w:p>
        </w:tc>
      </w:tr>
      <w:tr w:rsidR="00D24D9F" w:rsidRPr="003E12E3" w14:paraId="7FA4CB24"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2"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12</w:t>
            </w:r>
          </w:p>
        </w:tc>
        <w:tc>
          <w:tcPr>
            <w:tcW w:w="7229" w:type="dxa"/>
            <w:tcBorders>
              <w:top w:val="single" w:sz="4" w:space="0" w:color="auto"/>
              <w:left w:val="nil"/>
              <w:bottom w:val="single" w:sz="4" w:space="0" w:color="auto"/>
              <w:right w:val="single" w:sz="4" w:space="0" w:color="auto"/>
            </w:tcBorders>
            <w:vAlign w:val="center"/>
          </w:tcPr>
          <w:p w14:paraId="7FA4CB23"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Matériel et personnel à mettre en place (CCAP Article 15 complété)</w:t>
            </w:r>
          </w:p>
        </w:tc>
      </w:tr>
      <w:tr w:rsidR="00D24D9F" w:rsidRPr="003E12E3" w14:paraId="7FA4CB27"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5"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13</w:t>
            </w:r>
          </w:p>
        </w:tc>
        <w:tc>
          <w:tcPr>
            <w:tcW w:w="7229" w:type="dxa"/>
            <w:tcBorders>
              <w:top w:val="single" w:sz="4" w:space="0" w:color="auto"/>
              <w:left w:val="single" w:sz="4" w:space="0" w:color="auto"/>
              <w:bottom w:val="single" w:sz="4" w:space="0" w:color="auto"/>
              <w:right w:val="single" w:sz="4" w:space="0" w:color="auto"/>
            </w:tcBorders>
            <w:vAlign w:val="center"/>
          </w:tcPr>
          <w:p w14:paraId="7FA4CB26"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Législation concernant la main d’œuvre (CCAP Article 14)</w:t>
            </w:r>
          </w:p>
        </w:tc>
      </w:tr>
      <w:tr w:rsidR="00D24D9F" w:rsidRPr="003E12E3" w14:paraId="7FA4CB2A"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8"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14</w:t>
            </w:r>
          </w:p>
        </w:tc>
        <w:tc>
          <w:tcPr>
            <w:tcW w:w="7229" w:type="dxa"/>
            <w:tcBorders>
              <w:top w:val="single" w:sz="4" w:space="0" w:color="auto"/>
              <w:left w:val="nil"/>
              <w:bottom w:val="single" w:sz="4" w:space="0" w:color="auto"/>
              <w:right w:val="single" w:sz="4" w:space="0" w:color="auto"/>
            </w:tcBorders>
            <w:vAlign w:val="center"/>
          </w:tcPr>
          <w:p w14:paraId="7FA4CB29"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Remplacement du personnel d’encadrement</w:t>
            </w:r>
          </w:p>
        </w:tc>
      </w:tr>
      <w:tr w:rsidR="00D24D9F" w:rsidRPr="003E12E3" w14:paraId="7FA4CB2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B"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15</w:t>
            </w:r>
          </w:p>
        </w:tc>
        <w:tc>
          <w:tcPr>
            <w:tcW w:w="7229" w:type="dxa"/>
            <w:tcBorders>
              <w:top w:val="single" w:sz="4" w:space="0" w:color="auto"/>
              <w:left w:val="nil"/>
              <w:bottom w:val="single" w:sz="4" w:space="0" w:color="auto"/>
              <w:right w:val="single" w:sz="4" w:space="0" w:color="auto"/>
            </w:tcBorders>
            <w:vAlign w:val="center"/>
          </w:tcPr>
          <w:p w14:paraId="7FA4CB2C"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Modification des ouvrages</w:t>
            </w:r>
          </w:p>
        </w:tc>
      </w:tr>
      <w:tr w:rsidR="00D24D9F" w:rsidRPr="003E12E3" w14:paraId="7FA4CB3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E"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16</w:t>
            </w:r>
          </w:p>
        </w:tc>
        <w:tc>
          <w:tcPr>
            <w:tcW w:w="7229" w:type="dxa"/>
            <w:tcBorders>
              <w:top w:val="single" w:sz="4" w:space="0" w:color="auto"/>
              <w:left w:val="nil"/>
              <w:bottom w:val="single" w:sz="4" w:space="0" w:color="auto"/>
              <w:right w:val="single" w:sz="4" w:space="0" w:color="auto"/>
            </w:tcBorders>
            <w:vAlign w:val="center"/>
          </w:tcPr>
          <w:p w14:paraId="7FA4CB2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Matériaux (CCAP Article 53)</w:t>
            </w:r>
          </w:p>
        </w:tc>
      </w:tr>
      <w:tr w:rsidR="00D24D9F" w:rsidRPr="003E12E3" w14:paraId="7FA4CB3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17</w:t>
            </w:r>
          </w:p>
        </w:tc>
        <w:tc>
          <w:tcPr>
            <w:tcW w:w="7229" w:type="dxa"/>
            <w:tcBorders>
              <w:top w:val="single" w:sz="4" w:space="0" w:color="auto"/>
              <w:left w:val="nil"/>
              <w:bottom w:val="single" w:sz="4" w:space="0" w:color="auto"/>
              <w:right w:val="single" w:sz="4" w:space="0" w:color="auto"/>
            </w:tcBorders>
            <w:vAlign w:val="center"/>
          </w:tcPr>
          <w:p w14:paraId="7FA4CB3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Démolition des ouvrages défectueux et enlèvement des matériaux refusés</w:t>
            </w:r>
          </w:p>
        </w:tc>
      </w:tr>
      <w:tr w:rsidR="00D24D9F" w:rsidRPr="003E12E3" w14:paraId="7FA4CB3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4"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18</w:t>
            </w:r>
          </w:p>
        </w:tc>
        <w:tc>
          <w:tcPr>
            <w:tcW w:w="7229" w:type="dxa"/>
            <w:tcBorders>
              <w:top w:val="single" w:sz="4" w:space="0" w:color="auto"/>
              <w:left w:val="nil"/>
              <w:bottom w:val="single" w:sz="4" w:space="0" w:color="auto"/>
              <w:right w:val="single" w:sz="4" w:space="0" w:color="auto"/>
            </w:tcBorders>
            <w:vAlign w:val="center"/>
          </w:tcPr>
          <w:p w14:paraId="7FA4CB35"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Brevet d’invention</w:t>
            </w:r>
          </w:p>
        </w:tc>
      </w:tr>
      <w:tr w:rsidR="00D24D9F" w:rsidRPr="003E12E3" w14:paraId="7FA4CB3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7"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lastRenderedPageBreak/>
              <w:t>Article 19</w:t>
            </w:r>
          </w:p>
        </w:tc>
        <w:tc>
          <w:tcPr>
            <w:tcW w:w="7229" w:type="dxa"/>
            <w:tcBorders>
              <w:top w:val="single" w:sz="4" w:space="0" w:color="auto"/>
              <w:left w:val="nil"/>
              <w:bottom w:val="single" w:sz="4" w:space="0" w:color="auto"/>
              <w:right w:val="single" w:sz="4" w:space="0" w:color="auto"/>
            </w:tcBorders>
            <w:vAlign w:val="center"/>
          </w:tcPr>
          <w:p w14:paraId="7FA4CB3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Phasage des travaux</w:t>
            </w:r>
          </w:p>
        </w:tc>
      </w:tr>
      <w:tr w:rsidR="00D24D9F" w:rsidRPr="003E12E3" w14:paraId="7FA4CB3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20</w:t>
            </w:r>
          </w:p>
        </w:tc>
        <w:tc>
          <w:tcPr>
            <w:tcW w:w="7229" w:type="dxa"/>
            <w:tcBorders>
              <w:top w:val="single" w:sz="4" w:space="0" w:color="auto"/>
              <w:left w:val="nil"/>
              <w:bottom w:val="single" w:sz="4" w:space="0" w:color="auto"/>
              <w:right w:val="single" w:sz="4" w:space="0" w:color="auto"/>
            </w:tcBorders>
            <w:vAlign w:val="center"/>
          </w:tcPr>
          <w:p w14:paraId="7FA4CB3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Accès au chantier (CCAP Article 44 complété)</w:t>
            </w:r>
          </w:p>
        </w:tc>
      </w:tr>
      <w:tr w:rsidR="00D24D9F" w:rsidRPr="003E12E3" w14:paraId="7FA4CB3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D"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21</w:t>
            </w:r>
          </w:p>
        </w:tc>
        <w:tc>
          <w:tcPr>
            <w:tcW w:w="7229" w:type="dxa"/>
            <w:tcBorders>
              <w:top w:val="single" w:sz="4" w:space="0" w:color="auto"/>
              <w:left w:val="nil"/>
              <w:bottom w:val="single" w:sz="4" w:space="0" w:color="auto"/>
              <w:right w:val="single" w:sz="4" w:space="0" w:color="auto"/>
            </w:tcBorders>
            <w:vAlign w:val="center"/>
          </w:tcPr>
          <w:p w14:paraId="7FA4CB3E"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Attributions de l’Ingénieur</w:t>
            </w:r>
          </w:p>
        </w:tc>
      </w:tr>
      <w:tr w:rsidR="00D24D9F" w:rsidRPr="003E12E3" w14:paraId="7FA4CB42"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22</w:t>
            </w:r>
          </w:p>
        </w:tc>
        <w:tc>
          <w:tcPr>
            <w:tcW w:w="7229" w:type="dxa"/>
            <w:tcBorders>
              <w:top w:val="single" w:sz="4" w:space="0" w:color="auto"/>
              <w:left w:val="nil"/>
              <w:bottom w:val="single" w:sz="4" w:space="0" w:color="auto"/>
              <w:right w:val="single" w:sz="4" w:space="0" w:color="auto"/>
            </w:tcBorders>
            <w:vAlign w:val="center"/>
          </w:tcPr>
          <w:p w14:paraId="7FA4CB41"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Réunions de chantier (CCAP Article 57)</w:t>
            </w:r>
          </w:p>
        </w:tc>
      </w:tr>
      <w:tr w:rsidR="00D24D9F" w:rsidRPr="003E12E3" w14:paraId="7FA4CB4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23</w:t>
            </w:r>
          </w:p>
        </w:tc>
        <w:tc>
          <w:tcPr>
            <w:tcW w:w="7229" w:type="dxa"/>
            <w:tcBorders>
              <w:top w:val="single" w:sz="4" w:space="0" w:color="auto"/>
              <w:left w:val="nil"/>
              <w:bottom w:val="single" w:sz="4" w:space="0" w:color="auto"/>
              <w:right w:val="single" w:sz="4" w:space="0" w:color="auto"/>
            </w:tcBorders>
            <w:vAlign w:val="center"/>
          </w:tcPr>
          <w:p w14:paraId="7FA4CB4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Journal de chantier (CCAP Article 56 complété)</w:t>
            </w:r>
          </w:p>
        </w:tc>
      </w:tr>
      <w:tr w:rsidR="00D24D9F" w:rsidRPr="003E12E3" w14:paraId="7FA4CB4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24</w:t>
            </w:r>
          </w:p>
        </w:tc>
        <w:tc>
          <w:tcPr>
            <w:tcW w:w="7229" w:type="dxa"/>
            <w:tcBorders>
              <w:top w:val="single" w:sz="4" w:space="0" w:color="auto"/>
              <w:left w:val="single" w:sz="4" w:space="0" w:color="auto"/>
              <w:bottom w:val="single" w:sz="4" w:space="0" w:color="auto"/>
              <w:right w:val="single" w:sz="4" w:space="0" w:color="auto"/>
            </w:tcBorders>
            <w:vAlign w:val="center"/>
          </w:tcPr>
          <w:p w14:paraId="7FA4CB4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Mise à disposition des lieux (CCAP Article 42 complété)</w:t>
            </w:r>
          </w:p>
        </w:tc>
      </w:tr>
      <w:tr w:rsidR="00D24D9F" w:rsidRPr="003E12E3" w14:paraId="7FA4CB4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25</w:t>
            </w:r>
          </w:p>
        </w:tc>
        <w:tc>
          <w:tcPr>
            <w:tcW w:w="7229" w:type="dxa"/>
            <w:tcBorders>
              <w:top w:val="single" w:sz="4" w:space="0" w:color="auto"/>
              <w:left w:val="single" w:sz="4" w:space="0" w:color="auto"/>
              <w:bottom w:val="single" w:sz="4" w:space="0" w:color="auto"/>
              <w:right w:val="single" w:sz="4" w:space="0" w:color="auto"/>
            </w:tcBorders>
            <w:vAlign w:val="center"/>
          </w:tcPr>
          <w:p w14:paraId="7FA4CB4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Mesures de sécurité (CCAP Article 48)</w:t>
            </w:r>
          </w:p>
        </w:tc>
      </w:tr>
      <w:tr w:rsidR="00D24D9F" w:rsidRPr="003E12E3" w14:paraId="7FA4CB4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26</w:t>
            </w:r>
          </w:p>
        </w:tc>
        <w:tc>
          <w:tcPr>
            <w:tcW w:w="7229" w:type="dxa"/>
            <w:tcBorders>
              <w:top w:val="single" w:sz="4" w:space="0" w:color="auto"/>
              <w:left w:val="single" w:sz="4" w:space="0" w:color="auto"/>
              <w:bottom w:val="single" w:sz="4" w:space="0" w:color="auto"/>
              <w:right w:val="single" w:sz="4" w:space="0" w:color="auto"/>
            </w:tcBorders>
            <w:vAlign w:val="center"/>
          </w:tcPr>
          <w:p w14:paraId="7FA4CB4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Protection de l’environnement (CCAP Article 16)</w:t>
            </w:r>
          </w:p>
        </w:tc>
      </w:tr>
      <w:tr w:rsidR="00D24D9F" w:rsidRPr="003E12E3" w14:paraId="7FA4CB51"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F"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27</w:t>
            </w:r>
          </w:p>
        </w:tc>
        <w:tc>
          <w:tcPr>
            <w:tcW w:w="7229" w:type="dxa"/>
            <w:tcBorders>
              <w:top w:val="single" w:sz="4" w:space="0" w:color="auto"/>
              <w:left w:val="single" w:sz="4" w:space="0" w:color="auto"/>
              <w:bottom w:val="single" w:sz="4" w:space="0" w:color="auto"/>
              <w:right w:val="single" w:sz="4" w:space="0" w:color="auto"/>
            </w:tcBorders>
            <w:vAlign w:val="center"/>
          </w:tcPr>
          <w:p w14:paraId="7FA4CB50"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Remise en état des lieux (CCAP Article 69)</w:t>
            </w:r>
          </w:p>
        </w:tc>
      </w:tr>
      <w:tr w:rsidR="00D24D9F" w:rsidRPr="003E12E3" w14:paraId="7FA4CB54"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2" w14:textId="77777777"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14:paraId="7FA4CB53"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RECEPTION DES TRAVAUX</w:t>
            </w:r>
          </w:p>
        </w:tc>
      </w:tr>
      <w:tr w:rsidR="00D24D9F" w:rsidRPr="003E12E3" w14:paraId="7FA4CB57"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5"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28</w:t>
            </w:r>
          </w:p>
        </w:tc>
        <w:tc>
          <w:tcPr>
            <w:tcW w:w="7229" w:type="dxa"/>
            <w:tcBorders>
              <w:top w:val="single" w:sz="4" w:space="0" w:color="auto"/>
              <w:left w:val="single" w:sz="4" w:space="0" w:color="auto"/>
              <w:bottom w:val="single" w:sz="4" w:space="0" w:color="auto"/>
              <w:right w:val="single" w:sz="4" w:space="0" w:color="auto"/>
            </w:tcBorders>
            <w:vAlign w:val="center"/>
          </w:tcPr>
          <w:p w14:paraId="7FA4CB56"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Réception provisoire (CCAP Article 67)</w:t>
            </w:r>
          </w:p>
        </w:tc>
      </w:tr>
      <w:tr w:rsidR="00D24D9F" w:rsidRPr="003E12E3" w14:paraId="7FA4CB5A"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8"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29</w:t>
            </w:r>
          </w:p>
        </w:tc>
        <w:tc>
          <w:tcPr>
            <w:tcW w:w="7229" w:type="dxa"/>
            <w:tcBorders>
              <w:top w:val="single" w:sz="4" w:space="0" w:color="auto"/>
              <w:left w:val="single" w:sz="4" w:space="0" w:color="auto"/>
              <w:bottom w:val="single" w:sz="4" w:space="0" w:color="auto"/>
              <w:right w:val="single" w:sz="4" w:space="0" w:color="auto"/>
            </w:tcBorders>
            <w:vAlign w:val="center"/>
          </w:tcPr>
          <w:p w14:paraId="7FA4CB59"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Délai de garantie (CCAP Article 70)</w:t>
            </w:r>
          </w:p>
        </w:tc>
      </w:tr>
      <w:tr w:rsidR="00D24D9F" w:rsidRPr="003E12E3" w14:paraId="7FA4CB5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B"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30</w:t>
            </w:r>
          </w:p>
        </w:tc>
        <w:tc>
          <w:tcPr>
            <w:tcW w:w="7229" w:type="dxa"/>
            <w:tcBorders>
              <w:top w:val="single" w:sz="4" w:space="0" w:color="auto"/>
              <w:left w:val="single" w:sz="4" w:space="0" w:color="auto"/>
              <w:bottom w:val="single" w:sz="4" w:space="0" w:color="auto"/>
              <w:right w:val="single" w:sz="4" w:space="0" w:color="auto"/>
            </w:tcBorders>
            <w:vAlign w:val="center"/>
          </w:tcPr>
          <w:p w14:paraId="7FA4CB5C"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Entretien pendant la période de garantie (CCAP Article 71)</w:t>
            </w:r>
          </w:p>
        </w:tc>
      </w:tr>
      <w:tr w:rsidR="00D24D9F" w:rsidRPr="003E12E3" w14:paraId="7FA4CB6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E"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31</w:t>
            </w:r>
          </w:p>
        </w:tc>
        <w:tc>
          <w:tcPr>
            <w:tcW w:w="7229" w:type="dxa"/>
            <w:tcBorders>
              <w:top w:val="single" w:sz="4" w:space="0" w:color="auto"/>
              <w:left w:val="single" w:sz="4" w:space="0" w:color="auto"/>
              <w:bottom w:val="single" w:sz="4" w:space="0" w:color="auto"/>
              <w:right w:val="single" w:sz="4" w:space="0" w:color="auto"/>
            </w:tcBorders>
            <w:vAlign w:val="center"/>
          </w:tcPr>
          <w:p w14:paraId="7FA4CB5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Réception définitive (CCAP Article 72)</w:t>
            </w:r>
          </w:p>
        </w:tc>
      </w:tr>
      <w:tr w:rsidR="00D24D9F" w:rsidRPr="003E12E3" w14:paraId="7FA4CB6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6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32</w:t>
            </w:r>
          </w:p>
        </w:tc>
        <w:tc>
          <w:tcPr>
            <w:tcW w:w="7229" w:type="dxa"/>
            <w:tcBorders>
              <w:top w:val="single" w:sz="4" w:space="0" w:color="auto"/>
              <w:left w:val="single" w:sz="4" w:space="0" w:color="auto"/>
              <w:bottom w:val="single" w:sz="4" w:space="0" w:color="auto"/>
              <w:right w:val="single" w:sz="4" w:space="0" w:color="auto"/>
            </w:tcBorders>
            <w:vAlign w:val="center"/>
          </w:tcPr>
          <w:p w14:paraId="7FA4CB6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Commission de réception</w:t>
            </w:r>
          </w:p>
        </w:tc>
      </w:tr>
      <w:tr w:rsidR="00D24D9F" w:rsidRPr="003E12E3" w14:paraId="7FA4CB6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64" w14:textId="77777777"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IV</w:t>
            </w:r>
          </w:p>
        </w:tc>
        <w:tc>
          <w:tcPr>
            <w:tcW w:w="7229" w:type="dxa"/>
            <w:tcBorders>
              <w:top w:val="single" w:sz="4" w:space="0" w:color="auto"/>
              <w:left w:val="nil"/>
              <w:bottom w:val="single" w:sz="4" w:space="0" w:color="auto"/>
              <w:right w:val="single" w:sz="4" w:space="0" w:color="auto"/>
            </w:tcBorders>
            <w:vAlign w:val="center"/>
          </w:tcPr>
          <w:p w14:paraId="7FA4CB65"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DISPOSITIONS FINANCIERES</w:t>
            </w:r>
          </w:p>
        </w:tc>
      </w:tr>
      <w:tr w:rsidR="00D24D9F" w:rsidRPr="003E12E3" w14:paraId="7FA4CB6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7FA4CB67"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33</w:t>
            </w:r>
          </w:p>
        </w:tc>
        <w:tc>
          <w:tcPr>
            <w:tcW w:w="7229" w:type="dxa"/>
            <w:tcBorders>
              <w:top w:val="single" w:sz="4" w:space="0" w:color="auto"/>
              <w:left w:val="nil"/>
              <w:right w:val="single" w:sz="4" w:space="0" w:color="auto"/>
            </w:tcBorders>
            <w:vAlign w:val="center"/>
          </w:tcPr>
          <w:p w14:paraId="7FA4CB6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Montant de la Lettre-Commande (CCAP Article 18 et 19 complété)</w:t>
            </w:r>
          </w:p>
        </w:tc>
      </w:tr>
      <w:tr w:rsidR="00D24D9F" w:rsidRPr="003E12E3" w14:paraId="7FA4CB6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7FA4CB6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34</w:t>
            </w:r>
          </w:p>
        </w:tc>
        <w:tc>
          <w:tcPr>
            <w:tcW w:w="7229" w:type="dxa"/>
            <w:tcBorders>
              <w:top w:val="single" w:sz="4" w:space="0" w:color="auto"/>
              <w:left w:val="nil"/>
              <w:right w:val="single" w:sz="4" w:space="0" w:color="auto"/>
            </w:tcBorders>
            <w:vAlign w:val="center"/>
          </w:tcPr>
          <w:p w14:paraId="7FA4CB6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Consistance des travaux</w:t>
            </w:r>
          </w:p>
        </w:tc>
      </w:tr>
      <w:tr w:rsidR="00D24D9F" w:rsidRPr="003E12E3" w14:paraId="7FA4CB6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6D"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35</w:t>
            </w:r>
          </w:p>
        </w:tc>
        <w:tc>
          <w:tcPr>
            <w:tcW w:w="7229" w:type="dxa"/>
            <w:tcBorders>
              <w:top w:val="single" w:sz="4" w:space="0" w:color="auto"/>
              <w:left w:val="nil"/>
              <w:bottom w:val="single" w:sz="4" w:space="0" w:color="auto"/>
              <w:right w:val="single" w:sz="4" w:space="0" w:color="auto"/>
            </w:tcBorders>
            <w:vAlign w:val="center"/>
          </w:tcPr>
          <w:p w14:paraId="7FA4CB6E"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Sous-détail des prix</w:t>
            </w:r>
          </w:p>
        </w:tc>
      </w:tr>
      <w:tr w:rsidR="00D24D9F" w:rsidRPr="003E12E3" w14:paraId="7FA4CB72"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36</w:t>
            </w:r>
          </w:p>
        </w:tc>
        <w:tc>
          <w:tcPr>
            <w:tcW w:w="7229" w:type="dxa"/>
            <w:tcBorders>
              <w:top w:val="single" w:sz="4" w:space="0" w:color="auto"/>
              <w:left w:val="nil"/>
              <w:bottom w:val="single" w:sz="4" w:space="0" w:color="auto"/>
              <w:right w:val="single" w:sz="4" w:space="0" w:color="auto"/>
            </w:tcBorders>
            <w:vAlign w:val="center"/>
          </w:tcPr>
          <w:p w14:paraId="7FA4CB71"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Travaux supplémentaires – variation dans la masse des travaux et la nature des travaux</w:t>
            </w:r>
          </w:p>
        </w:tc>
      </w:tr>
      <w:tr w:rsidR="00D24D9F" w:rsidRPr="003E12E3" w14:paraId="7FA4CB7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37</w:t>
            </w:r>
          </w:p>
        </w:tc>
        <w:tc>
          <w:tcPr>
            <w:tcW w:w="7229" w:type="dxa"/>
            <w:tcBorders>
              <w:top w:val="single" w:sz="4" w:space="0" w:color="auto"/>
              <w:left w:val="nil"/>
              <w:bottom w:val="single" w:sz="4" w:space="0" w:color="auto"/>
              <w:right w:val="single" w:sz="4" w:space="0" w:color="auto"/>
            </w:tcBorders>
            <w:vAlign w:val="center"/>
          </w:tcPr>
          <w:p w14:paraId="7FA4CB7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Préparation des Décomptes</w:t>
            </w:r>
          </w:p>
        </w:tc>
      </w:tr>
      <w:tr w:rsidR="00D24D9F" w:rsidRPr="003E12E3" w14:paraId="7FA4CB7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38</w:t>
            </w:r>
          </w:p>
        </w:tc>
        <w:tc>
          <w:tcPr>
            <w:tcW w:w="7229" w:type="dxa"/>
            <w:tcBorders>
              <w:top w:val="single" w:sz="4" w:space="0" w:color="auto"/>
              <w:left w:val="nil"/>
              <w:bottom w:val="single" w:sz="4" w:space="0" w:color="auto"/>
              <w:right w:val="single" w:sz="4" w:space="0" w:color="auto"/>
            </w:tcBorders>
            <w:vAlign w:val="center"/>
          </w:tcPr>
          <w:p w14:paraId="7FA4CB7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Modalités et règlement des travaux exécutés</w:t>
            </w:r>
          </w:p>
        </w:tc>
      </w:tr>
      <w:tr w:rsidR="00D24D9F" w:rsidRPr="003E12E3" w14:paraId="7FA4CB7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39</w:t>
            </w:r>
          </w:p>
        </w:tc>
        <w:tc>
          <w:tcPr>
            <w:tcW w:w="7229" w:type="dxa"/>
            <w:tcBorders>
              <w:top w:val="single" w:sz="4" w:space="0" w:color="auto"/>
              <w:left w:val="nil"/>
              <w:bottom w:val="single" w:sz="4" w:space="0" w:color="auto"/>
              <w:right w:val="single" w:sz="4" w:space="0" w:color="auto"/>
            </w:tcBorders>
            <w:vAlign w:val="center"/>
          </w:tcPr>
          <w:p w14:paraId="7FA4CB7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Avance de démarrage (CCAP Article 28)</w:t>
            </w:r>
          </w:p>
        </w:tc>
      </w:tr>
      <w:tr w:rsidR="00D24D9F" w:rsidRPr="003E12E3" w14:paraId="7FA4CB7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40</w:t>
            </w:r>
          </w:p>
        </w:tc>
        <w:tc>
          <w:tcPr>
            <w:tcW w:w="7229" w:type="dxa"/>
            <w:tcBorders>
              <w:top w:val="single" w:sz="4" w:space="0" w:color="auto"/>
              <w:left w:val="nil"/>
              <w:bottom w:val="single" w:sz="4" w:space="0" w:color="auto"/>
              <w:right w:val="single" w:sz="4" w:space="0" w:color="auto"/>
            </w:tcBorders>
            <w:vAlign w:val="center"/>
          </w:tcPr>
          <w:p w14:paraId="7FA4CB7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Cautionnement définitif (CCAP Article 41)</w:t>
            </w:r>
          </w:p>
        </w:tc>
      </w:tr>
      <w:tr w:rsidR="00D24D9F" w:rsidRPr="003E12E3" w14:paraId="7FA4CB81"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F"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41</w:t>
            </w:r>
          </w:p>
        </w:tc>
        <w:tc>
          <w:tcPr>
            <w:tcW w:w="7229" w:type="dxa"/>
            <w:tcBorders>
              <w:top w:val="single" w:sz="4" w:space="0" w:color="auto"/>
              <w:left w:val="nil"/>
              <w:bottom w:val="single" w:sz="4" w:space="0" w:color="auto"/>
              <w:right w:val="single" w:sz="4" w:space="0" w:color="auto"/>
            </w:tcBorders>
            <w:vAlign w:val="center"/>
          </w:tcPr>
          <w:p w14:paraId="7FA4CB80"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Retenue de garantie (CCAP Article 29</w:t>
            </w:r>
          </w:p>
        </w:tc>
      </w:tr>
      <w:tr w:rsidR="00D24D9F" w:rsidRPr="003E12E3" w14:paraId="7FA4CB84"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2"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42</w:t>
            </w:r>
          </w:p>
        </w:tc>
        <w:tc>
          <w:tcPr>
            <w:tcW w:w="7229" w:type="dxa"/>
            <w:tcBorders>
              <w:top w:val="single" w:sz="4" w:space="0" w:color="auto"/>
              <w:left w:val="nil"/>
              <w:bottom w:val="single" w:sz="4" w:space="0" w:color="auto"/>
              <w:right w:val="single" w:sz="4" w:space="0" w:color="auto"/>
            </w:tcBorders>
            <w:vAlign w:val="center"/>
          </w:tcPr>
          <w:p w14:paraId="7FA4CB83"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Assurance et protection des chantiers (CCAP Article 45)</w:t>
            </w:r>
          </w:p>
        </w:tc>
      </w:tr>
      <w:tr w:rsidR="00D24D9F" w:rsidRPr="003E12E3" w14:paraId="7FA4CB87"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5"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43</w:t>
            </w:r>
          </w:p>
        </w:tc>
        <w:tc>
          <w:tcPr>
            <w:tcW w:w="7229" w:type="dxa"/>
            <w:tcBorders>
              <w:top w:val="single" w:sz="4" w:space="0" w:color="auto"/>
              <w:left w:val="nil"/>
              <w:bottom w:val="single" w:sz="4" w:space="0" w:color="auto"/>
              <w:right w:val="single" w:sz="4" w:space="0" w:color="auto"/>
            </w:tcBorders>
            <w:vAlign w:val="center"/>
          </w:tcPr>
          <w:p w14:paraId="7FA4CB86"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Variation des prix (CCAP Article 20)</w:t>
            </w:r>
          </w:p>
        </w:tc>
      </w:tr>
      <w:tr w:rsidR="00D24D9F" w:rsidRPr="003E12E3" w14:paraId="7FA4CB8A"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8"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44</w:t>
            </w:r>
          </w:p>
        </w:tc>
        <w:tc>
          <w:tcPr>
            <w:tcW w:w="7229" w:type="dxa"/>
            <w:tcBorders>
              <w:top w:val="single" w:sz="4" w:space="0" w:color="auto"/>
              <w:left w:val="nil"/>
              <w:bottom w:val="single" w:sz="4" w:space="0" w:color="auto"/>
              <w:right w:val="single" w:sz="4" w:space="0" w:color="auto"/>
            </w:tcBorders>
            <w:vAlign w:val="center"/>
          </w:tcPr>
          <w:p w14:paraId="7FA4CB89"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Régime fiscal et douanier (CCAP Article 36)</w:t>
            </w:r>
          </w:p>
        </w:tc>
      </w:tr>
      <w:tr w:rsidR="00D24D9F" w:rsidRPr="003E12E3" w14:paraId="7FA4CB8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B"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45</w:t>
            </w:r>
          </w:p>
        </w:tc>
        <w:tc>
          <w:tcPr>
            <w:tcW w:w="7229" w:type="dxa"/>
            <w:tcBorders>
              <w:top w:val="single" w:sz="4" w:space="0" w:color="auto"/>
              <w:left w:val="nil"/>
              <w:bottom w:val="single" w:sz="4" w:space="0" w:color="auto"/>
              <w:right w:val="single" w:sz="4" w:space="0" w:color="auto"/>
            </w:tcBorders>
            <w:vAlign w:val="center"/>
          </w:tcPr>
          <w:p w14:paraId="7FA4CB8C"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Nantissement de la Lette-Commande</w:t>
            </w:r>
          </w:p>
        </w:tc>
      </w:tr>
      <w:tr w:rsidR="00D24D9F" w:rsidRPr="003E12E3" w14:paraId="7FA4CB9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E"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46</w:t>
            </w:r>
          </w:p>
        </w:tc>
        <w:tc>
          <w:tcPr>
            <w:tcW w:w="7229" w:type="dxa"/>
            <w:tcBorders>
              <w:top w:val="single" w:sz="4" w:space="0" w:color="auto"/>
              <w:left w:val="nil"/>
              <w:bottom w:val="single" w:sz="4" w:space="0" w:color="auto"/>
              <w:right w:val="single" w:sz="4" w:space="0" w:color="auto"/>
            </w:tcBorders>
            <w:vAlign w:val="center"/>
          </w:tcPr>
          <w:p w14:paraId="7FA4CB8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Timbre et enregistrement (CCAP Article 37)</w:t>
            </w:r>
          </w:p>
        </w:tc>
      </w:tr>
      <w:tr w:rsidR="00D24D9F" w:rsidRPr="003E12E3" w14:paraId="7FA4CB9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47</w:t>
            </w:r>
          </w:p>
        </w:tc>
        <w:tc>
          <w:tcPr>
            <w:tcW w:w="7229" w:type="dxa"/>
            <w:tcBorders>
              <w:top w:val="single" w:sz="4" w:space="0" w:color="auto"/>
              <w:left w:val="nil"/>
              <w:bottom w:val="single" w:sz="4" w:space="0" w:color="auto"/>
              <w:right w:val="single" w:sz="4" w:space="0" w:color="auto"/>
            </w:tcBorders>
            <w:vAlign w:val="center"/>
          </w:tcPr>
          <w:p w14:paraId="7FA4CB9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Pénalités de retard (CCAP Article 32)</w:t>
            </w:r>
          </w:p>
        </w:tc>
      </w:tr>
      <w:tr w:rsidR="00D24D9F" w:rsidRPr="003E12E3" w14:paraId="7FA4CB9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4" w14:textId="77777777" w:rsidR="00D24D9F" w:rsidRPr="003E12E3" w:rsidRDefault="00D24D9F" w:rsidP="00D24D9F">
            <w:pPr>
              <w:jc w:val="center"/>
              <w:rPr>
                <w:rFonts w:ascii="Tahoma" w:hAnsi="Tahoma" w:cs="Tahoma"/>
                <w:sz w:val="18"/>
                <w:szCs w:val="18"/>
              </w:rPr>
            </w:pPr>
            <w:r w:rsidRPr="003E12E3">
              <w:rPr>
                <w:rFonts w:ascii="Tahoma" w:hAnsi="Tahoma" w:cs="Tahoma"/>
                <w:b/>
                <w:sz w:val="18"/>
                <w:szCs w:val="18"/>
              </w:rPr>
              <w:t>CHAPITRE V</w:t>
            </w:r>
          </w:p>
        </w:tc>
        <w:tc>
          <w:tcPr>
            <w:tcW w:w="7229" w:type="dxa"/>
            <w:tcBorders>
              <w:top w:val="single" w:sz="4" w:space="0" w:color="auto"/>
              <w:left w:val="nil"/>
              <w:bottom w:val="single" w:sz="4" w:space="0" w:color="auto"/>
              <w:right w:val="single" w:sz="4" w:space="0" w:color="auto"/>
            </w:tcBorders>
            <w:vAlign w:val="center"/>
          </w:tcPr>
          <w:p w14:paraId="7FA4CB95"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CLAUSES DIVERSES</w:t>
            </w:r>
          </w:p>
        </w:tc>
      </w:tr>
      <w:tr w:rsidR="00D24D9F" w:rsidRPr="003E12E3" w14:paraId="7FA4CB9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7" w14:textId="77777777" w:rsidR="00D24D9F" w:rsidRPr="003E12E3" w:rsidRDefault="00D24D9F" w:rsidP="00D24D9F">
            <w:pPr>
              <w:jc w:val="center"/>
              <w:rPr>
                <w:rFonts w:ascii="Tahoma" w:hAnsi="Tahoma" w:cs="Tahoma"/>
                <w:b/>
                <w:sz w:val="18"/>
                <w:szCs w:val="18"/>
              </w:rPr>
            </w:pPr>
            <w:r w:rsidRPr="003E12E3">
              <w:rPr>
                <w:rFonts w:ascii="Tahoma" w:hAnsi="Tahoma" w:cs="Tahoma"/>
                <w:sz w:val="18"/>
                <w:szCs w:val="18"/>
              </w:rPr>
              <w:t>Article 48</w:t>
            </w:r>
          </w:p>
        </w:tc>
        <w:tc>
          <w:tcPr>
            <w:tcW w:w="7229" w:type="dxa"/>
            <w:tcBorders>
              <w:top w:val="single" w:sz="4" w:space="0" w:color="auto"/>
              <w:left w:val="nil"/>
              <w:bottom w:val="single" w:sz="4" w:space="0" w:color="auto"/>
              <w:right w:val="single" w:sz="4" w:space="0" w:color="auto"/>
            </w:tcBorders>
            <w:vAlign w:val="center"/>
          </w:tcPr>
          <w:p w14:paraId="7FA4CB9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Frais commerciaux extraordinaires</w:t>
            </w:r>
          </w:p>
        </w:tc>
      </w:tr>
      <w:tr w:rsidR="00D24D9F" w:rsidRPr="003E12E3" w14:paraId="7FA4CB9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49</w:t>
            </w:r>
          </w:p>
        </w:tc>
        <w:tc>
          <w:tcPr>
            <w:tcW w:w="7229" w:type="dxa"/>
            <w:tcBorders>
              <w:top w:val="single" w:sz="4" w:space="0" w:color="auto"/>
              <w:left w:val="nil"/>
              <w:bottom w:val="single" w:sz="4" w:space="0" w:color="auto"/>
              <w:right w:val="single" w:sz="4" w:space="0" w:color="auto"/>
            </w:tcBorders>
            <w:vAlign w:val="center"/>
          </w:tcPr>
          <w:p w14:paraId="7FA4CB9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Transports internationaux</w:t>
            </w:r>
          </w:p>
        </w:tc>
      </w:tr>
      <w:tr w:rsidR="00D24D9F" w:rsidRPr="003E12E3" w14:paraId="7FA4CB9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D" w14:textId="77777777" w:rsidR="00D24D9F" w:rsidRPr="003E12E3" w:rsidRDefault="00D24D9F" w:rsidP="00D24D9F">
            <w:pPr>
              <w:pStyle w:val="Heading2"/>
              <w:jc w:val="center"/>
              <w:rPr>
                <w:rFonts w:ascii="Tahoma" w:hAnsi="Tahoma" w:cs="Tahoma"/>
                <w:sz w:val="18"/>
                <w:szCs w:val="18"/>
              </w:rPr>
            </w:pPr>
            <w:r w:rsidRPr="003E12E3">
              <w:rPr>
                <w:rFonts w:ascii="Tahoma" w:hAnsi="Tahoma" w:cs="Tahoma"/>
                <w:sz w:val="18"/>
                <w:szCs w:val="18"/>
              </w:rPr>
              <w:t>Article 50</w:t>
            </w:r>
          </w:p>
        </w:tc>
        <w:tc>
          <w:tcPr>
            <w:tcW w:w="7229" w:type="dxa"/>
            <w:tcBorders>
              <w:top w:val="single" w:sz="4" w:space="0" w:color="auto"/>
              <w:left w:val="nil"/>
              <w:bottom w:val="single" w:sz="4" w:space="0" w:color="auto"/>
              <w:right w:val="single" w:sz="4" w:space="0" w:color="auto"/>
            </w:tcBorders>
            <w:vAlign w:val="center"/>
          </w:tcPr>
          <w:p w14:paraId="7FA4CB9E"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Informations de chantier à afficher</w:t>
            </w:r>
          </w:p>
        </w:tc>
      </w:tr>
      <w:tr w:rsidR="00D24D9F" w:rsidRPr="003E12E3" w14:paraId="7FA4CBA2"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51</w:t>
            </w:r>
          </w:p>
        </w:tc>
        <w:tc>
          <w:tcPr>
            <w:tcW w:w="7229" w:type="dxa"/>
            <w:tcBorders>
              <w:top w:val="single" w:sz="4" w:space="0" w:color="auto"/>
              <w:left w:val="nil"/>
              <w:bottom w:val="single" w:sz="4" w:space="0" w:color="auto"/>
              <w:right w:val="single" w:sz="4" w:space="0" w:color="auto"/>
            </w:tcBorders>
            <w:vAlign w:val="center"/>
          </w:tcPr>
          <w:p w14:paraId="7FA4CBA1"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Résiliation de la Lettre-Commande (CCAP Article 74)</w:t>
            </w:r>
          </w:p>
        </w:tc>
      </w:tr>
      <w:tr w:rsidR="00D24D9F" w:rsidRPr="003E12E3" w14:paraId="7FA4CBA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52</w:t>
            </w:r>
          </w:p>
        </w:tc>
        <w:tc>
          <w:tcPr>
            <w:tcW w:w="7229" w:type="dxa"/>
            <w:tcBorders>
              <w:top w:val="single" w:sz="4" w:space="0" w:color="auto"/>
              <w:left w:val="nil"/>
              <w:bottom w:val="single" w:sz="4" w:space="0" w:color="auto"/>
              <w:right w:val="single" w:sz="4" w:space="0" w:color="auto"/>
            </w:tcBorders>
            <w:vAlign w:val="center"/>
          </w:tcPr>
          <w:p w14:paraId="7FA4CBA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Différends et litiges (CCAP Article 79)</w:t>
            </w:r>
          </w:p>
        </w:tc>
      </w:tr>
      <w:tr w:rsidR="00D24D9F" w:rsidRPr="003E12E3" w14:paraId="7FA4CBA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53</w:t>
            </w:r>
          </w:p>
        </w:tc>
        <w:tc>
          <w:tcPr>
            <w:tcW w:w="7229" w:type="dxa"/>
            <w:tcBorders>
              <w:top w:val="single" w:sz="4" w:space="0" w:color="auto"/>
              <w:left w:val="nil"/>
              <w:bottom w:val="single" w:sz="4" w:space="0" w:color="auto"/>
              <w:right w:val="single" w:sz="4" w:space="0" w:color="auto"/>
            </w:tcBorders>
            <w:vAlign w:val="center"/>
          </w:tcPr>
          <w:p w14:paraId="7FA4CBA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Cas de force majeure</w:t>
            </w:r>
          </w:p>
        </w:tc>
      </w:tr>
      <w:tr w:rsidR="00D24D9F" w:rsidRPr="003E12E3" w14:paraId="7FA4CBA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54</w:t>
            </w:r>
          </w:p>
        </w:tc>
        <w:tc>
          <w:tcPr>
            <w:tcW w:w="7229" w:type="dxa"/>
            <w:tcBorders>
              <w:top w:val="single" w:sz="4" w:space="0" w:color="auto"/>
              <w:left w:val="nil"/>
              <w:bottom w:val="single" w:sz="4" w:space="0" w:color="auto"/>
              <w:right w:val="single" w:sz="4" w:space="0" w:color="auto"/>
            </w:tcBorders>
            <w:vAlign w:val="center"/>
          </w:tcPr>
          <w:p w14:paraId="7FA4CBA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Edition et diffusion de la présente Lettre-commande</w:t>
            </w:r>
          </w:p>
        </w:tc>
      </w:tr>
      <w:tr w:rsidR="00D24D9F" w:rsidRPr="003E12E3" w14:paraId="7FA4CBA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55 et dernier</w:t>
            </w:r>
          </w:p>
        </w:tc>
        <w:tc>
          <w:tcPr>
            <w:tcW w:w="7229" w:type="dxa"/>
            <w:tcBorders>
              <w:top w:val="single" w:sz="4" w:space="0" w:color="auto"/>
              <w:left w:val="nil"/>
              <w:bottom w:val="single" w:sz="4" w:space="0" w:color="auto"/>
              <w:right w:val="single" w:sz="4" w:space="0" w:color="auto"/>
            </w:tcBorders>
            <w:vAlign w:val="center"/>
          </w:tcPr>
          <w:p w14:paraId="7FA4CBA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Validité et entrée en vigueur de la Lettre-Commande</w:t>
            </w:r>
          </w:p>
        </w:tc>
      </w:tr>
    </w:tbl>
    <w:p w14:paraId="7FA4CBAF" w14:textId="77777777" w:rsidR="00D24D9F" w:rsidRDefault="00D24D9F" w:rsidP="00D24D9F">
      <w:pPr>
        <w:rPr>
          <w:rFonts w:ascii="Tahoma" w:hAnsi="Tahoma" w:cs="Tahoma"/>
          <w:b/>
          <w:sz w:val="22"/>
          <w:szCs w:val="22"/>
          <w:u w:val="single"/>
        </w:rPr>
      </w:pPr>
    </w:p>
    <w:p w14:paraId="7FA4CBB0" w14:textId="77777777" w:rsidR="00D24D9F" w:rsidRDefault="00D24D9F" w:rsidP="00D24D9F">
      <w:pPr>
        <w:rPr>
          <w:rFonts w:ascii="Tahoma" w:hAnsi="Tahoma" w:cs="Tahoma"/>
          <w:b/>
          <w:sz w:val="22"/>
          <w:szCs w:val="22"/>
          <w:u w:val="single"/>
        </w:rPr>
      </w:pPr>
    </w:p>
    <w:p w14:paraId="7FA4CBB1" w14:textId="77777777" w:rsidR="00D24D9F" w:rsidRDefault="00D24D9F" w:rsidP="00D24D9F">
      <w:pPr>
        <w:rPr>
          <w:rFonts w:ascii="Tahoma" w:hAnsi="Tahoma" w:cs="Tahoma"/>
          <w:b/>
          <w:sz w:val="22"/>
          <w:szCs w:val="22"/>
          <w:u w:val="single"/>
        </w:rPr>
      </w:pPr>
    </w:p>
    <w:p w14:paraId="7FA4CBB2" w14:textId="77777777" w:rsidR="00D24D9F" w:rsidRPr="001E6371" w:rsidRDefault="00D24D9F" w:rsidP="00D24D9F">
      <w:pPr>
        <w:rPr>
          <w:rFonts w:ascii="Tahoma" w:hAnsi="Tahoma" w:cs="Tahoma"/>
          <w:b/>
          <w:sz w:val="22"/>
          <w:szCs w:val="22"/>
          <w:u w:val="single"/>
        </w:rPr>
      </w:pPr>
    </w:p>
    <w:p w14:paraId="7FA4CBB3" w14:textId="77777777" w:rsidR="00D24D9F" w:rsidRPr="001E6371" w:rsidRDefault="00D24D9F" w:rsidP="00D24D9F">
      <w:pPr>
        <w:rPr>
          <w:rFonts w:ascii="Tahoma" w:hAnsi="Tahoma" w:cs="Tahoma"/>
          <w:b/>
          <w:sz w:val="22"/>
          <w:szCs w:val="22"/>
        </w:rPr>
      </w:pPr>
      <w:r w:rsidRPr="001E6371">
        <w:rPr>
          <w:rFonts w:ascii="Tahoma" w:hAnsi="Tahoma" w:cs="Tahoma"/>
          <w:b/>
          <w:sz w:val="22"/>
          <w:szCs w:val="22"/>
          <w:u w:val="single"/>
        </w:rPr>
        <w:t>CHAPITRE I :</w:t>
      </w:r>
      <w:r w:rsidRPr="001E6371">
        <w:rPr>
          <w:rFonts w:ascii="Tahoma" w:hAnsi="Tahoma" w:cs="Tahoma"/>
          <w:b/>
          <w:sz w:val="22"/>
          <w:szCs w:val="22"/>
        </w:rPr>
        <w:t xml:space="preserve"> GENERALITES</w:t>
      </w:r>
    </w:p>
    <w:p w14:paraId="7FA4CBB4" w14:textId="77777777" w:rsidR="00D24D9F" w:rsidRPr="001E6371" w:rsidRDefault="00D24D9F" w:rsidP="00D24D9F">
      <w:pPr>
        <w:spacing w:before="120" w:after="120"/>
        <w:jc w:val="both"/>
        <w:rPr>
          <w:rFonts w:ascii="Tahoma" w:hAnsi="Tahoma" w:cs="Tahoma"/>
          <w:b/>
          <w:bCs/>
          <w:sz w:val="22"/>
          <w:szCs w:val="22"/>
        </w:rPr>
      </w:pPr>
      <w:r w:rsidRPr="001E6371">
        <w:rPr>
          <w:rFonts w:ascii="Tahoma" w:hAnsi="Tahoma" w:cs="Tahoma"/>
          <w:b/>
          <w:bCs/>
          <w:sz w:val="22"/>
          <w:szCs w:val="22"/>
          <w:u w:val="single"/>
        </w:rPr>
        <w:t>Article 1</w:t>
      </w:r>
      <w:r w:rsidRPr="001E6371">
        <w:rPr>
          <w:rFonts w:ascii="Tahoma" w:hAnsi="Tahoma" w:cs="Tahoma"/>
          <w:b/>
          <w:bCs/>
          <w:sz w:val="22"/>
          <w:szCs w:val="22"/>
          <w:u w:val="single"/>
          <w:vertAlign w:val="superscript"/>
        </w:rPr>
        <w:t>er </w:t>
      </w:r>
      <w:r w:rsidRPr="001E6371">
        <w:rPr>
          <w:rFonts w:ascii="Tahoma" w:hAnsi="Tahoma" w:cs="Tahoma"/>
          <w:b/>
          <w:bCs/>
          <w:sz w:val="22"/>
          <w:szCs w:val="22"/>
          <w:u w:val="single"/>
        </w:rPr>
        <w:t>:</w:t>
      </w:r>
      <w:r w:rsidRPr="001E6371">
        <w:rPr>
          <w:rFonts w:ascii="Tahoma" w:hAnsi="Tahoma" w:cs="Tahoma"/>
          <w:b/>
          <w:bCs/>
          <w:sz w:val="22"/>
          <w:szCs w:val="22"/>
        </w:rPr>
        <w:tab/>
        <w:t>OBJET DE LA LETTRE-COMMANDE</w:t>
      </w:r>
    </w:p>
    <w:p w14:paraId="7FA4CBB5" w14:textId="77777777" w:rsidR="00D24D9F" w:rsidRPr="001E6371" w:rsidRDefault="00D24D9F" w:rsidP="00D24D9F">
      <w:pPr>
        <w:widowControl w:val="0"/>
        <w:autoSpaceDE w:val="0"/>
        <w:autoSpaceDN w:val="0"/>
        <w:adjustRightInd w:val="0"/>
        <w:jc w:val="both"/>
        <w:rPr>
          <w:rFonts w:ascii="Tahoma" w:hAnsi="Tahoma" w:cs="Tahoma"/>
          <w:sz w:val="22"/>
          <w:szCs w:val="22"/>
        </w:rPr>
      </w:pPr>
      <w:r w:rsidRPr="001E6371">
        <w:rPr>
          <w:rFonts w:ascii="Tahoma" w:hAnsi="Tahoma" w:cs="Tahoma"/>
          <w:sz w:val="22"/>
          <w:szCs w:val="22"/>
        </w:rPr>
        <w:t>La présente Lettre-Commande a pour objet l’exécution des travaux de construction de………………</w:t>
      </w:r>
      <w:proofErr w:type="gramStart"/>
      <w:r w:rsidRPr="001E6371">
        <w:rPr>
          <w:rFonts w:ascii="Tahoma" w:hAnsi="Tahoma" w:cs="Tahoma"/>
          <w:sz w:val="22"/>
          <w:szCs w:val="22"/>
        </w:rPr>
        <w:t>…….</w:t>
      </w:r>
      <w:proofErr w:type="gramEnd"/>
      <w:r>
        <w:rPr>
          <w:rFonts w:ascii="Tahoma" w:hAnsi="Tahoma" w:cs="Tahoma"/>
          <w:sz w:val="22"/>
          <w:szCs w:val="22"/>
        </w:rPr>
        <w:t>dans la Commune de MESSAMENA</w:t>
      </w:r>
      <w:r w:rsidRPr="001E6371">
        <w:rPr>
          <w:rFonts w:ascii="Tahoma" w:hAnsi="Tahoma" w:cs="Tahoma"/>
          <w:sz w:val="22"/>
          <w:szCs w:val="22"/>
        </w:rPr>
        <w:t>, Département du Haut Nyong, Région de l’Est</w:t>
      </w:r>
      <w:r>
        <w:rPr>
          <w:rFonts w:ascii="Tahoma" w:hAnsi="Tahoma" w:cs="Tahoma"/>
          <w:sz w:val="22"/>
          <w:szCs w:val="22"/>
        </w:rPr>
        <w:t xml:space="preserve"> Lot_____</w:t>
      </w:r>
      <w:r w:rsidRPr="001E6371">
        <w:rPr>
          <w:rFonts w:ascii="Tahoma" w:hAnsi="Tahoma" w:cs="Tahoma"/>
          <w:sz w:val="22"/>
          <w:szCs w:val="22"/>
        </w:rPr>
        <w:t>.</w:t>
      </w:r>
    </w:p>
    <w:p w14:paraId="7FA4CBB6" w14:textId="77777777" w:rsidR="00D24D9F" w:rsidRPr="001E6371" w:rsidRDefault="00D24D9F" w:rsidP="00D24D9F">
      <w:pPr>
        <w:numPr>
          <w:ilvl w:val="0"/>
          <w:numId w:val="7"/>
        </w:numPr>
        <w:spacing w:before="120" w:after="120"/>
        <w:jc w:val="both"/>
        <w:rPr>
          <w:rFonts w:ascii="Tahoma" w:hAnsi="Tahoma" w:cs="Tahoma"/>
          <w:b/>
          <w:bCs/>
          <w:sz w:val="22"/>
          <w:szCs w:val="22"/>
        </w:rPr>
      </w:pPr>
      <w:r w:rsidRPr="001E6371">
        <w:rPr>
          <w:rFonts w:ascii="Tahoma" w:hAnsi="Tahoma" w:cs="Tahoma"/>
          <w:b/>
          <w:bCs/>
          <w:sz w:val="22"/>
          <w:szCs w:val="22"/>
        </w:rPr>
        <w:t>PROCEDURE DE PASSATION DE LA LETTRE-COMMANDE</w:t>
      </w:r>
    </w:p>
    <w:p w14:paraId="7FA4CBB7" w14:textId="77777777" w:rsidR="00D24D9F" w:rsidRPr="00866F4B" w:rsidRDefault="00D24D9F" w:rsidP="00D24D9F">
      <w:pPr>
        <w:spacing w:line="276" w:lineRule="auto"/>
        <w:jc w:val="both"/>
        <w:rPr>
          <w:rFonts w:ascii="Tahoma" w:hAnsi="Tahoma" w:cs="Tahoma"/>
          <w:b/>
          <w:szCs w:val="22"/>
        </w:rPr>
      </w:pPr>
      <w:r w:rsidRPr="001E6371">
        <w:rPr>
          <w:rFonts w:ascii="Tahoma" w:hAnsi="Tahoma" w:cs="Tahoma"/>
          <w:sz w:val="22"/>
          <w:szCs w:val="22"/>
        </w:rPr>
        <w:t xml:space="preserve">La présente Lettre-Commande est passée après </w:t>
      </w:r>
      <w:r w:rsidRPr="00866F4B">
        <w:rPr>
          <w:rFonts w:ascii="Tahoma" w:hAnsi="Tahoma" w:cs="Tahoma"/>
          <w:b/>
          <w:szCs w:val="22"/>
        </w:rPr>
        <w:t>APPEL D’OFFRES NATIONAL OUVERT</w:t>
      </w:r>
    </w:p>
    <w:p w14:paraId="7FA4CBB8" w14:textId="2DA74848" w:rsidR="00D24D9F" w:rsidRPr="00866F4B" w:rsidRDefault="000F4DE6" w:rsidP="00D24D9F">
      <w:pPr>
        <w:spacing w:line="276" w:lineRule="auto"/>
        <w:jc w:val="both"/>
        <w:rPr>
          <w:rFonts w:ascii="Tahoma" w:hAnsi="Tahoma" w:cs="Tahoma"/>
          <w:b/>
          <w:szCs w:val="22"/>
        </w:rPr>
      </w:pPr>
      <w:r w:rsidRPr="000F4DE6">
        <w:rPr>
          <w:rFonts w:ascii="Tahoma" w:hAnsi="Tahoma" w:cs="Tahoma"/>
          <w:b/>
          <w:iCs/>
          <w:szCs w:val="22"/>
        </w:rPr>
        <w:t>APPEL D’OFFRES NATIONAL OUVERT N°_________/AONO/C.LIE/ CIPM- /</w:t>
      </w:r>
      <w:proofErr w:type="gramStart"/>
      <w:r w:rsidRPr="000F4DE6">
        <w:rPr>
          <w:rFonts w:ascii="Tahoma" w:hAnsi="Tahoma" w:cs="Tahoma"/>
          <w:b/>
          <w:iCs/>
          <w:szCs w:val="22"/>
        </w:rPr>
        <w:t>2026  DU</w:t>
      </w:r>
      <w:proofErr w:type="gramEnd"/>
      <w:r w:rsidRPr="000F4DE6">
        <w:rPr>
          <w:rFonts w:ascii="Tahoma" w:hAnsi="Tahoma" w:cs="Tahoma"/>
          <w:b/>
          <w:iCs/>
          <w:szCs w:val="22"/>
        </w:rPr>
        <w:t xml:space="preserve"> ________/________/2026 POUR LES TRAVAUX DE CONSTRUCTION DES CERTAINES INFRASTRUCTURES DANS CERTAINES LOCALITES DE LA COMMUNE DE LOMIE, DEPARTEMENT DU HAUT NYONG, REGION DE L’EST, REPARTIS EN (05) Cinq LOTS</w:t>
      </w:r>
      <w:r w:rsidR="00D24D9F" w:rsidRPr="00866F4B">
        <w:rPr>
          <w:rFonts w:ascii="Tahoma" w:hAnsi="Tahoma" w:cs="Tahoma"/>
          <w:b/>
          <w:szCs w:val="22"/>
        </w:rPr>
        <w:t>.</w:t>
      </w:r>
      <w:r w:rsidR="00D24D9F" w:rsidRPr="00112B39">
        <w:rPr>
          <w:rFonts w:ascii="Tahoma" w:hAnsi="Tahoma" w:cs="Tahoma"/>
          <w:b/>
          <w:szCs w:val="22"/>
        </w:rPr>
        <w:t xml:space="preserve"> Lot N°___</w:t>
      </w:r>
    </w:p>
    <w:p w14:paraId="7FA4CBB9"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PIECES CONTRACTUELLES CONSTITUTIVES DE LA LETTRE-COMMANDE (CCAG Article 9)</w:t>
      </w:r>
    </w:p>
    <w:p w14:paraId="7FA4CBBA"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est soumis aux pièces contractuelles énumérées ci-dessous :</w:t>
      </w:r>
    </w:p>
    <w:p w14:paraId="7FA4CBBB"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lettre de soumission ;</w:t>
      </w:r>
    </w:p>
    <w:p w14:paraId="7FA4CBBC"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lastRenderedPageBreak/>
        <w:t>la</w:t>
      </w:r>
      <w:proofErr w:type="gramEnd"/>
      <w:r w:rsidRPr="001E6371">
        <w:rPr>
          <w:rFonts w:ascii="Tahoma" w:hAnsi="Tahoma" w:cs="Tahoma"/>
          <w:sz w:val="22"/>
          <w:szCs w:val="22"/>
        </w:rPr>
        <w:t xml:space="preserve"> soumission du Cocontractant et ses annexes dans toutes les dispositions non contraires au Cahier des Clauses Administratives Particulières et au Cahier des Clauses Techniques Particulières ci-dessous visés ;</w:t>
      </w:r>
    </w:p>
    <w:p w14:paraId="7FA4CBBD"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cahier des Clauses Administratives Particulières (CCAP) ;</w:t>
      </w:r>
    </w:p>
    <w:p w14:paraId="7FA4CBBE"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cahier des Clauses Techniques Particulières CCTP) ;</w:t>
      </w:r>
    </w:p>
    <w:p w14:paraId="7FA4CBBF"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éléments propres à la détermination du montant de la Lettre-Commande, tels que, par ordre de priorité : </w:t>
      </w:r>
    </w:p>
    <w:p w14:paraId="7FA4CBC0" w14:textId="77777777"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bordereaux des prix unitaires ; </w:t>
      </w:r>
    </w:p>
    <w:p w14:paraId="7FA4CBC1" w14:textId="77777777"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détail ou le devis estimatif ; </w:t>
      </w:r>
    </w:p>
    <w:p w14:paraId="7FA4CBC2" w14:textId="77777777"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sous-détail des prix unitaires ;</w:t>
      </w:r>
    </w:p>
    <w:p w14:paraId="7FA4CBC3"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plans et dessins approuvés par l’Ingénieur du Marché ;</w:t>
      </w:r>
    </w:p>
    <w:p w14:paraId="7FA4CBC4"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planning d’exécution approuvé ;</w:t>
      </w:r>
    </w:p>
    <w:p w14:paraId="7FA4CBC5"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cahier des Clauses Administratives Générales (CCAG) applicable aux marchés publics de travaux mis en vigueur par arrêté n° 033 du 13 février 2007 ;</w:t>
      </w:r>
    </w:p>
    <w:p w14:paraId="7FA4CBC6"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ou les Cahiers des Clauses Techniques Générales (CCTG) applicables aux marchés des travaux.</w:t>
      </w:r>
    </w:p>
    <w:p w14:paraId="7FA4CBC7" w14:textId="77777777" w:rsidR="00D24D9F" w:rsidRPr="001E6371" w:rsidRDefault="00D24D9F" w:rsidP="00D24D9F">
      <w:pPr>
        <w:numPr>
          <w:ilvl w:val="0"/>
          <w:numId w:val="14"/>
        </w:numPr>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décision portant attribution de la Lettre-Commande ;</w:t>
      </w:r>
    </w:p>
    <w:p w14:paraId="7FA4CBC8"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TEXTES GENERAUX APPLICABLES A LA PRESENTE LETTRE-COMMANDE</w:t>
      </w:r>
    </w:p>
    <w:p w14:paraId="7FA4CBC9" w14:textId="77777777" w:rsidR="00D24D9F" w:rsidRPr="0029707C" w:rsidRDefault="00D24D9F" w:rsidP="00D24D9F">
      <w:pPr>
        <w:tabs>
          <w:tab w:val="left" w:pos="630"/>
        </w:tabs>
        <w:ind w:left="900"/>
        <w:jc w:val="both"/>
        <w:rPr>
          <w:rFonts w:ascii="Tahoma" w:hAnsi="Tahoma" w:cs="Tahoma"/>
          <w:sz w:val="22"/>
          <w:szCs w:val="22"/>
        </w:rPr>
      </w:pPr>
      <w:r w:rsidRPr="0029707C">
        <w:rPr>
          <w:rFonts w:ascii="Tahoma" w:hAnsi="Tahoma" w:cs="Tahoma"/>
          <w:sz w:val="22"/>
          <w:szCs w:val="22"/>
        </w:rPr>
        <w:t>La présente Lettre-Commande est soumise aux textes généraux ci-après :</w:t>
      </w:r>
    </w:p>
    <w:p w14:paraId="7FA4CBCA"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 xml:space="preserve">La loi N° 2018/012 du 11 </w:t>
      </w:r>
      <w:proofErr w:type="gramStart"/>
      <w:r w:rsidRPr="0029707C">
        <w:rPr>
          <w:rFonts w:ascii="Tahoma" w:hAnsi="Tahoma" w:cs="Tahoma"/>
          <w:sz w:val="22"/>
          <w:szCs w:val="22"/>
        </w:rPr>
        <w:t>juillet  2018</w:t>
      </w:r>
      <w:proofErr w:type="gramEnd"/>
      <w:r w:rsidRPr="0029707C">
        <w:rPr>
          <w:rFonts w:ascii="Tahoma" w:hAnsi="Tahoma" w:cs="Tahoma"/>
          <w:sz w:val="22"/>
          <w:szCs w:val="22"/>
        </w:rPr>
        <w:t xml:space="preserve"> portant régime financier de l’Etat ;</w:t>
      </w:r>
    </w:p>
    <w:p w14:paraId="7FA4CBCB" w14:textId="77777777" w:rsidR="00D24D9F" w:rsidRPr="00AE355E" w:rsidRDefault="00D24D9F" w:rsidP="00D24D9F">
      <w:pPr>
        <w:numPr>
          <w:ilvl w:val="0"/>
          <w:numId w:val="17"/>
        </w:numPr>
        <w:tabs>
          <w:tab w:val="clear" w:pos="1020"/>
          <w:tab w:val="left" w:pos="630"/>
          <w:tab w:val="num" w:pos="1701"/>
        </w:tabs>
        <w:ind w:left="900"/>
        <w:jc w:val="both"/>
        <w:rPr>
          <w:rFonts w:ascii="Tahoma" w:hAnsi="Tahoma" w:cs="Tahoma"/>
          <w:color w:val="FF0000"/>
          <w:sz w:val="22"/>
          <w:szCs w:val="22"/>
        </w:rPr>
      </w:pPr>
      <w:r w:rsidRPr="009D10C7">
        <w:rPr>
          <w:rFonts w:ascii="Tahoma" w:hAnsi="Tahoma" w:cs="Tahoma"/>
          <w:sz w:val="22"/>
          <w:szCs w:val="22"/>
        </w:rPr>
        <w:t>La Loi</w:t>
      </w:r>
      <w:r w:rsidRPr="009D10C7">
        <w:rPr>
          <w:rFonts w:ascii="Tahoma" w:hAnsi="Tahoma" w:cs="Tahoma"/>
        </w:rPr>
        <w:t xml:space="preserve"> </w:t>
      </w:r>
      <w:r w:rsidRPr="009D10C7">
        <w:rPr>
          <w:rFonts w:ascii="Tahoma" w:eastAsia="Calibri" w:hAnsi="Tahoma" w:cs="Tahoma"/>
          <w:b/>
          <w:sz w:val="22"/>
          <w:szCs w:val="22"/>
          <w:lang w:eastAsia="en-US"/>
        </w:rPr>
        <w:t>N° 2022/020 du 27 décembre 2022</w:t>
      </w:r>
      <w:r>
        <w:rPr>
          <w:rFonts w:ascii="Tahoma" w:eastAsia="Calibri" w:hAnsi="Tahoma" w:cs="Tahoma"/>
          <w:b/>
          <w:sz w:val="22"/>
          <w:szCs w:val="22"/>
          <w:lang w:eastAsia="en-US"/>
        </w:rPr>
        <w:t xml:space="preserve"> </w:t>
      </w:r>
      <w:r w:rsidRPr="009D10C7">
        <w:rPr>
          <w:rFonts w:ascii="Tahoma" w:hAnsi="Tahoma" w:cs="Tahoma"/>
        </w:rPr>
        <w:t>portant Loi de</w:t>
      </w:r>
      <w:r w:rsidRPr="00AE355E">
        <w:rPr>
          <w:rFonts w:ascii="Tahoma" w:hAnsi="Tahoma" w:cs="Tahoma"/>
          <w:color w:val="FF0000"/>
        </w:rPr>
        <w:t xml:space="preserve"> </w:t>
      </w:r>
      <w:r w:rsidRPr="0029707C">
        <w:rPr>
          <w:rFonts w:ascii="Tahoma" w:hAnsi="Tahoma" w:cs="Tahoma"/>
        </w:rPr>
        <w:t xml:space="preserve">Finances de la République du Cameroun pour </w:t>
      </w:r>
      <w:r w:rsidRPr="0029707C">
        <w:rPr>
          <w:rFonts w:ascii="Tahoma" w:eastAsia="Calibri" w:hAnsi="Tahoma" w:cs="Tahoma"/>
          <w:b/>
          <w:sz w:val="22"/>
          <w:szCs w:val="22"/>
          <w:lang w:eastAsia="en-US"/>
        </w:rPr>
        <w:t xml:space="preserve">l’Exercice </w:t>
      </w:r>
      <w:r w:rsidR="00C31BFB">
        <w:rPr>
          <w:rFonts w:ascii="Tahoma" w:eastAsia="Calibri" w:hAnsi="Tahoma" w:cs="Tahoma"/>
          <w:b/>
          <w:sz w:val="22"/>
          <w:szCs w:val="22"/>
          <w:lang w:eastAsia="en-US"/>
        </w:rPr>
        <w:t>2026</w:t>
      </w:r>
      <w:r w:rsidRPr="0029707C">
        <w:rPr>
          <w:rFonts w:ascii="Tahoma" w:hAnsi="Tahoma" w:cs="Tahoma"/>
          <w:b/>
        </w:rPr>
        <w:t> </w:t>
      </w:r>
      <w:r w:rsidRPr="0029707C">
        <w:rPr>
          <w:rFonts w:ascii="Tahoma" w:hAnsi="Tahoma" w:cs="Tahoma"/>
          <w:sz w:val="22"/>
          <w:szCs w:val="22"/>
        </w:rPr>
        <w:t>;</w:t>
      </w:r>
    </w:p>
    <w:p w14:paraId="7FA4CBCC"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proofErr w:type="gramStart"/>
      <w:r w:rsidRPr="0029707C">
        <w:rPr>
          <w:rFonts w:ascii="Tahoma" w:hAnsi="Tahoma" w:cs="Tahoma"/>
          <w:sz w:val="22"/>
          <w:szCs w:val="22"/>
        </w:rPr>
        <w:t>le</w:t>
      </w:r>
      <w:proofErr w:type="gramEnd"/>
      <w:r w:rsidRPr="0029707C">
        <w:rPr>
          <w:rFonts w:ascii="Tahoma" w:hAnsi="Tahoma" w:cs="Tahoma"/>
          <w:sz w:val="22"/>
          <w:szCs w:val="22"/>
        </w:rPr>
        <w:t xml:space="preserve"> décret N°2003/651/PM du 16 Avril 2003 fixant les modalités d’application du régime fiscal et douanier des Marchés Publics ;</w:t>
      </w:r>
    </w:p>
    <w:p w14:paraId="7FA4CBCD"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n°2018/366 du 20 Juin 2018 portant Code des Marchés Publics ;</w:t>
      </w:r>
    </w:p>
    <w:p w14:paraId="7FA4CBCE"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proofErr w:type="gramStart"/>
      <w:r w:rsidRPr="0029707C">
        <w:rPr>
          <w:rFonts w:ascii="Tahoma" w:hAnsi="Tahoma" w:cs="Tahoma"/>
          <w:sz w:val="22"/>
          <w:szCs w:val="22"/>
        </w:rPr>
        <w:t>le</w:t>
      </w:r>
      <w:proofErr w:type="gramEnd"/>
      <w:r w:rsidRPr="0029707C">
        <w:rPr>
          <w:rFonts w:ascii="Tahoma" w:hAnsi="Tahoma" w:cs="Tahoma"/>
          <w:sz w:val="22"/>
          <w:szCs w:val="22"/>
        </w:rPr>
        <w:t xml:space="preserve"> décret N° 2012/076 du 08 Mars 2012, modifiant et complétant certaines dispositions du décret N°2001/048 du 23 Février 2001 portant création, organisation et fonctionnement de l’Agence de Régulation des Marchés Publics ;</w:t>
      </w:r>
    </w:p>
    <w:p w14:paraId="7FA4CBCF"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proofErr w:type="gramStart"/>
      <w:r w:rsidRPr="0029707C">
        <w:rPr>
          <w:rFonts w:ascii="Tahoma" w:hAnsi="Tahoma" w:cs="Tahoma"/>
          <w:sz w:val="22"/>
          <w:szCs w:val="22"/>
        </w:rPr>
        <w:t>la</w:t>
      </w:r>
      <w:proofErr w:type="gramEnd"/>
      <w:r w:rsidRPr="0029707C">
        <w:rPr>
          <w:rFonts w:ascii="Tahoma" w:hAnsi="Tahoma" w:cs="Tahoma"/>
          <w:sz w:val="22"/>
          <w:szCs w:val="22"/>
        </w:rPr>
        <w:t xml:space="preserve"> circulaire N° 001/CAB/PR du 19 Juin 2012 relative à la passation et au contrôle de l’exécution des marchés publics ;</w:t>
      </w:r>
    </w:p>
    <w:p w14:paraId="7FA4CBD0" w14:textId="77777777" w:rsidR="00D24D9F" w:rsidRPr="0029707C" w:rsidRDefault="00D24D9F" w:rsidP="00D24D9F">
      <w:pPr>
        <w:numPr>
          <w:ilvl w:val="0"/>
          <w:numId w:val="17"/>
        </w:numPr>
        <w:tabs>
          <w:tab w:val="clear" w:pos="1020"/>
          <w:tab w:val="left" w:pos="630"/>
          <w:tab w:val="num" w:pos="1701"/>
        </w:tabs>
        <w:spacing w:line="276" w:lineRule="auto"/>
        <w:ind w:left="900"/>
        <w:jc w:val="both"/>
        <w:rPr>
          <w:rFonts w:ascii="Tahoma" w:hAnsi="Tahoma" w:cs="Tahoma"/>
          <w:sz w:val="22"/>
          <w:szCs w:val="22"/>
        </w:rPr>
      </w:pPr>
      <w:proofErr w:type="gramStart"/>
      <w:r w:rsidRPr="0029707C">
        <w:rPr>
          <w:rFonts w:ascii="Tahoma" w:hAnsi="Tahoma" w:cs="Tahoma"/>
          <w:sz w:val="22"/>
          <w:szCs w:val="22"/>
        </w:rPr>
        <w:t>la</w:t>
      </w:r>
      <w:proofErr w:type="gramEnd"/>
      <w:r w:rsidRPr="0029707C">
        <w:rPr>
          <w:rFonts w:ascii="Tahoma" w:hAnsi="Tahoma" w:cs="Tahoma"/>
          <w:sz w:val="22"/>
          <w:szCs w:val="22"/>
        </w:rPr>
        <w:t xml:space="preserve"> circulaire N°002/CAB/PM du 31 Janvier 2011 relative à l’amélioration de la performance du système des Marchés Publics ;</w:t>
      </w:r>
    </w:p>
    <w:p w14:paraId="7FA4CBD1" w14:textId="77777777" w:rsidR="00D24D9F" w:rsidRPr="0029707C" w:rsidRDefault="00D24D9F" w:rsidP="00D24D9F">
      <w:pPr>
        <w:numPr>
          <w:ilvl w:val="0"/>
          <w:numId w:val="17"/>
        </w:numPr>
        <w:tabs>
          <w:tab w:val="clear" w:pos="1020"/>
          <w:tab w:val="left" w:pos="630"/>
          <w:tab w:val="num" w:pos="1701"/>
        </w:tabs>
        <w:spacing w:line="276" w:lineRule="auto"/>
        <w:ind w:left="900"/>
        <w:jc w:val="both"/>
        <w:rPr>
          <w:rFonts w:ascii="Tahoma" w:hAnsi="Tahoma" w:cs="Tahoma"/>
          <w:sz w:val="22"/>
          <w:szCs w:val="22"/>
        </w:rPr>
      </w:pPr>
      <w:proofErr w:type="gramStart"/>
      <w:r w:rsidRPr="0029707C">
        <w:rPr>
          <w:rFonts w:ascii="Tahoma" w:hAnsi="Tahoma" w:cs="Tahoma"/>
          <w:sz w:val="22"/>
          <w:szCs w:val="22"/>
        </w:rPr>
        <w:t>la</w:t>
      </w:r>
      <w:proofErr w:type="gramEnd"/>
      <w:r w:rsidRPr="0029707C">
        <w:rPr>
          <w:rFonts w:ascii="Tahoma" w:hAnsi="Tahoma" w:cs="Tahoma"/>
          <w:sz w:val="22"/>
          <w:szCs w:val="22"/>
        </w:rPr>
        <w:t xml:space="preserve"> Circulaire n°00005/LC/MINMAP/CAB du 03 Juillet </w:t>
      </w:r>
      <w:proofErr w:type="gramStart"/>
      <w:r w:rsidRPr="0029707C">
        <w:rPr>
          <w:rFonts w:ascii="Tahoma" w:hAnsi="Tahoma" w:cs="Tahoma"/>
          <w:sz w:val="22"/>
          <w:szCs w:val="22"/>
        </w:rPr>
        <w:t>2018  précisant</w:t>
      </w:r>
      <w:proofErr w:type="gramEnd"/>
      <w:r w:rsidRPr="0029707C">
        <w:rPr>
          <w:rFonts w:ascii="Tahoma" w:hAnsi="Tahoma" w:cs="Tahoma"/>
          <w:sz w:val="22"/>
          <w:szCs w:val="22"/>
        </w:rPr>
        <w:t xml:space="preserve"> les mesures transitoires à observer à la suite de la signature </w:t>
      </w:r>
      <w:proofErr w:type="gramStart"/>
      <w:r w:rsidRPr="0029707C">
        <w:rPr>
          <w:rFonts w:ascii="Tahoma" w:hAnsi="Tahoma" w:cs="Tahoma"/>
          <w:sz w:val="22"/>
          <w:szCs w:val="22"/>
        </w:rPr>
        <w:t>et  de</w:t>
      </w:r>
      <w:proofErr w:type="gramEnd"/>
      <w:r w:rsidRPr="0029707C">
        <w:rPr>
          <w:rFonts w:ascii="Tahoma" w:hAnsi="Tahoma" w:cs="Tahoma"/>
          <w:sz w:val="22"/>
          <w:szCs w:val="22"/>
        </w:rPr>
        <w:t xml:space="preserve"> la publication du décret n°2018/366 du 20 Juin 2018 portant Code des Marchés Publics</w:t>
      </w:r>
    </w:p>
    <w:p w14:paraId="7FA4CBD2" w14:textId="77777777" w:rsidR="00D24D9F"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 xml:space="preserve">La </w:t>
      </w:r>
      <w:r w:rsidRPr="0029707C">
        <w:rPr>
          <w:rFonts w:ascii="Tahoma" w:hAnsi="Tahoma" w:cs="Tahoma"/>
          <w:b/>
          <w:sz w:val="22"/>
          <w:szCs w:val="22"/>
        </w:rPr>
        <w:t xml:space="preserve">Circulaire N°00000006/C/MINFI du 30 décembre 2022 </w:t>
      </w:r>
      <w:r w:rsidRPr="0029707C">
        <w:rPr>
          <w:rFonts w:ascii="Tahoma" w:hAnsi="Tahoma" w:cs="Tahoma"/>
          <w:sz w:val="22"/>
          <w:szCs w:val="22"/>
        </w:rPr>
        <w:t xml:space="preserve">Portant Instructions relatives à l’Exécution des Lois de Finances, au Suivi et au Contrôle de l’Exécution du Budget de l’État, des Entreprises et Établissements Publics, des Collectivités Territoriales Décentralisées et des autres Organismes Subventionnés, pour l’Exercice </w:t>
      </w:r>
      <w:r w:rsidR="00F514FF">
        <w:rPr>
          <w:rFonts w:ascii="Tahoma" w:hAnsi="Tahoma" w:cs="Tahoma"/>
          <w:sz w:val="22"/>
          <w:szCs w:val="22"/>
        </w:rPr>
        <w:t>2026</w:t>
      </w:r>
      <w:r w:rsidRPr="0029707C">
        <w:rPr>
          <w:rFonts w:ascii="Tahoma" w:hAnsi="Tahoma" w:cs="Tahoma"/>
          <w:sz w:val="22"/>
          <w:szCs w:val="22"/>
        </w:rPr>
        <w:t> ;</w:t>
      </w:r>
    </w:p>
    <w:p w14:paraId="7FA4CBD3" w14:textId="77777777" w:rsidR="0015018E" w:rsidRPr="0029707C" w:rsidRDefault="0015018E" w:rsidP="0015018E">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 xml:space="preserve">La </w:t>
      </w:r>
      <w:r>
        <w:rPr>
          <w:rFonts w:ascii="Tahoma" w:hAnsi="Tahoma" w:cs="Tahoma"/>
          <w:b/>
          <w:sz w:val="22"/>
          <w:szCs w:val="22"/>
        </w:rPr>
        <w:t>Circulaire N°00013</w:t>
      </w:r>
      <w:r w:rsidR="00844DC9">
        <w:rPr>
          <w:rFonts w:ascii="Tahoma" w:hAnsi="Tahoma" w:cs="Tahoma"/>
          <w:b/>
          <w:sz w:val="22"/>
          <w:szCs w:val="22"/>
        </w:rPr>
        <w:t>79</w:t>
      </w:r>
      <w:r>
        <w:rPr>
          <w:rFonts w:ascii="Tahoma" w:hAnsi="Tahoma" w:cs="Tahoma"/>
          <w:b/>
          <w:sz w:val="22"/>
          <w:szCs w:val="22"/>
        </w:rPr>
        <w:t xml:space="preserve">/C/MINFI du 31 décembre </w:t>
      </w:r>
      <w:r w:rsidR="00F514FF">
        <w:rPr>
          <w:rFonts w:ascii="Tahoma" w:hAnsi="Tahoma" w:cs="Tahoma"/>
          <w:b/>
          <w:sz w:val="22"/>
          <w:szCs w:val="22"/>
        </w:rPr>
        <w:t>202</w:t>
      </w:r>
      <w:r w:rsidR="00844DC9">
        <w:rPr>
          <w:rFonts w:ascii="Tahoma" w:hAnsi="Tahoma" w:cs="Tahoma"/>
          <w:b/>
          <w:sz w:val="22"/>
          <w:szCs w:val="22"/>
        </w:rPr>
        <w:t>5</w:t>
      </w:r>
      <w:r w:rsidRPr="0029707C">
        <w:rPr>
          <w:rFonts w:ascii="Tahoma" w:hAnsi="Tahoma" w:cs="Tahoma"/>
          <w:b/>
          <w:sz w:val="22"/>
          <w:szCs w:val="22"/>
        </w:rPr>
        <w:t xml:space="preserve"> </w:t>
      </w:r>
      <w:r w:rsidRPr="0029707C">
        <w:rPr>
          <w:rFonts w:ascii="Tahoma" w:hAnsi="Tahoma" w:cs="Tahoma"/>
          <w:sz w:val="22"/>
          <w:szCs w:val="22"/>
        </w:rPr>
        <w:t xml:space="preserve">Portant Instructions relatives à l’Exécution des Lois de Finances, au Suivi et au Contrôle de l’Exécution du Budget de l’État, des, des Collectivités Territoriales Décentralisées et des autres Organismes Subventionnés, pour l’Exercice </w:t>
      </w:r>
      <w:r w:rsidR="00C31BFB">
        <w:rPr>
          <w:rFonts w:ascii="Tahoma" w:hAnsi="Tahoma" w:cs="Tahoma"/>
          <w:sz w:val="22"/>
          <w:szCs w:val="22"/>
        </w:rPr>
        <w:t>2026</w:t>
      </w:r>
      <w:r w:rsidRPr="0029707C">
        <w:rPr>
          <w:rFonts w:ascii="Tahoma" w:hAnsi="Tahoma" w:cs="Tahoma"/>
          <w:sz w:val="22"/>
          <w:szCs w:val="22"/>
        </w:rPr>
        <w:t> ;</w:t>
      </w:r>
    </w:p>
    <w:p w14:paraId="7FA4CBD5" w14:textId="77777777" w:rsidR="00D24D9F" w:rsidRPr="001E6371" w:rsidRDefault="00D24D9F" w:rsidP="00D24D9F">
      <w:pPr>
        <w:numPr>
          <w:ilvl w:val="0"/>
          <w:numId w:val="17"/>
        </w:numPr>
        <w:tabs>
          <w:tab w:val="clear" w:pos="1020"/>
          <w:tab w:val="left" w:pos="630"/>
          <w:tab w:val="num" w:pos="1701"/>
        </w:tabs>
        <w:ind w:left="900"/>
        <w:jc w:val="both"/>
        <w:rPr>
          <w:rFonts w:ascii="Tahoma" w:hAnsi="Tahoma" w:cs="Tahoma"/>
          <w:sz w:val="22"/>
          <w:szCs w:val="22"/>
        </w:rPr>
      </w:pPr>
      <w:proofErr w:type="gramStart"/>
      <w:r w:rsidRPr="001E6371">
        <w:rPr>
          <w:rFonts w:ascii="Tahoma" w:hAnsi="Tahoma" w:cs="Tahoma"/>
          <w:sz w:val="22"/>
          <w:szCs w:val="22"/>
        </w:rPr>
        <w:t>d’autres</w:t>
      </w:r>
      <w:proofErr w:type="gramEnd"/>
      <w:r w:rsidRPr="001E6371">
        <w:rPr>
          <w:rFonts w:ascii="Tahoma" w:hAnsi="Tahoma" w:cs="Tahoma"/>
          <w:sz w:val="22"/>
          <w:szCs w:val="22"/>
        </w:rPr>
        <w:t xml:space="preserve"> textes spécifiques au domaine concerné par la présente Lettre-Commande.</w:t>
      </w:r>
    </w:p>
    <w:p w14:paraId="7FA4CBD6" w14:textId="77777777" w:rsidR="00D24D9F" w:rsidRPr="001E6371" w:rsidRDefault="00D24D9F" w:rsidP="00D24D9F">
      <w:pPr>
        <w:numPr>
          <w:ilvl w:val="0"/>
          <w:numId w:val="7"/>
        </w:numPr>
        <w:tabs>
          <w:tab w:val="clear" w:pos="510"/>
        </w:tabs>
        <w:spacing w:before="120" w:after="120"/>
        <w:ind w:left="0" w:firstLine="0"/>
        <w:jc w:val="both"/>
        <w:rPr>
          <w:rFonts w:ascii="Tahoma" w:hAnsi="Tahoma" w:cs="Tahoma"/>
          <w:b/>
          <w:bCs/>
          <w:sz w:val="22"/>
          <w:szCs w:val="22"/>
        </w:rPr>
      </w:pPr>
      <w:r w:rsidRPr="001E6371">
        <w:rPr>
          <w:rFonts w:ascii="Tahoma" w:hAnsi="Tahoma" w:cs="Tahoma"/>
          <w:b/>
          <w:bCs/>
          <w:sz w:val="22"/>
          <w:szCs w:val="22"/>
        </w:rPr>
        <w:t>DEFINITIONS ET ATTRIBUTIONS (CCAG Article 2 complété)</w:t>
      </w:r>
    </w:p>
    <w:p w14:paraId="7FA4CBD7" w14:textId="77777777" w:rsidR="00D24D9F" w:rsidRPr="001E6371" w:rsidRDefault="00D24D9F" w:rsidP="00D24D9F">
      <w:pPr>
        <w:spacing w:before="120"/>
        <w:jc w:val="both"/>
        <w:rPr>
          <w:rFonts w:ascii="Tahoma" w:hAnsi="Tahoma" w:cs="Tahoma"/>
          <w:color w:val="000000" w:themeColor="text1"/>
          <w:sz w:val="22"/>
          <w:szCs w:val="22"/>
        </w:rPr>
      </w:pPr>
      <w:r w:rsidRPr="001E6371">
        <w:rPr>
          <w:rFonts w:ascii="Tahoma" w:hAnsi="Tahoma" w:cs="Tahoma"/>
          <w:sz w:val="22"/>
          <w:szCs w:val="22"/>
        </w:rPr>
        <w:t xml:space="preserve">Pour </w:t>
      </w:r>
      <w:r w:rsidRPr="001E6371">
        <w:rPr>
          <w:rFonts w:ascii="Tahoma" w:hAnsi="Tahoma" w:cs="Tahoma"/>
          <w:color w:val="000000" w:themeColor="text1"/>
          <w:sz w:val="22"/>
          <w:szCs w:val="22"/>
        </w:rPr>
        <w:t>l’application des dispositions de la présente Lettre-Commande, il est à préciser que :</w:t>
      </w:r>
    </w:p>
    <w:p w14:paraId="7FA4CBD8" w14:textId="78947586"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 xml:space="preserve">Le Maître d’Ouvrage est le </w:t>
      </w:r>
      <w:r>
        <w:rPr>
          <w:rFonts w:ascii="Tahoma" w:hAnsi="Tahoma" w:cs="Tahoma"/>
          <w:color w:val="000000" w:themeColor="text1"/>
          <w:sz w:val="22"/>
          <w:szCs w:val="22"/>
        </w:rPr>
        <w:t xml:space="preserve">Maire de la Commune de </w:t>
      </w:r>
      <w:r w:rsidR="000F4DE6">
        <w:rPr>
          <w:rFonts w:ascii="Tahoma" w:hAnsi="Tahoma" w:cs="Tahoma"/>
          <w:color w:val="000000" w:themeColor="text1"/>
          <w:sz w:val="22"/>
          <w:szCs w:val="22"/>
        </w:rPr>
        <w:t xml:space="preserve">LOMIE </w:t>
      </w:r>
      <w:r w:rsidRPr="001E6371">
        <w:rPr>
          <w:rFonts w:ascii="Tahoma" w:hAnsi="Tahoma" w:cs="Tahoma"/>
          <w:color w:val="000000" w:themeColor="text1"/>
          <w:sz w:val="22"/>
          <w:szCs w:val="22"/>
        </w:rPr>
        <w:t>;</w:t>
      </w:r>
    </w:p>
    <w:p w14:paraId="7FA4CBD9" w14:textId="2B0E8085"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L’Autorité Contractante est le Maire de la Commune d</w:t>
      </w:r>
      <w:r>
        <w:rPr>
          <w:rFonts w:ascii="Tahoma" w:hAnsi="Tahoma" w:cs="Tahoma"/>
          <w:color w:val="000000" w:themeColor="text1"/>
          <w:sz w:val="22"/>
          <w:szCs w:val="22"/>
        </w:rPr>
        <w:t xml:space="preserve">e </w:t>
      </w:r>
      <w:r w:rsidR="000F4DE6">
        <w:rPr>
          <w:rFonts w:ascii="Tahoma" w:hAnsi="Tahoma" w:cs="Tahoma"/>
          <w:color w:val="000000" w:themeColor="text1"/>
          <w:sz w:val="22"/>
          <w:szCs w:val="22"/>
        </w:rPr>
        <w:t>LOMIE</w:t>
      </w:r>
      <w:r>
        <w:rPr>
          <w:rFonts w:ascii="Tahoma" w:hAnsi="Tahoma" w:cs="Tahoma"/>
          <w:color w:val="000000" w:themeColor="text1"/>
          <w:sz w:val="22"/>
          <w:szCs w:val="22"/>
        </w:rPr>
        <w:t>A</w:t>
      </w:r>
      <w:r w:rsidRPr="001E6371">
        <w:rPr>
          <w:rFonts w:ascii="Tahoma" w:hAnsi="Tahoma" w:cs="Tahoma"/>
          <w:color w:val="000000" w:themeColor="text1"/>
          <w:sz w:val="22"/>
          <w:szCs w:val="22"/>
        </w:rPr>
        <w:t> ;</w:t>
      </w:r>
    </w:p>
    <w:p w14:paraId="7FA4CBDA" w14:textId="69C2A53B"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La Commission de Passation des Marchés est la Commission Int</w:t>
      </w:r>
      <w:r>
        <w:rPr>
          <w:rFonts w:ascii="Tahoma" w:hAnsi="Tahoma" w:cs="Tahoma"/>
          <w:color w:val="000000" w:themeColor="text1"/>
          <w:sz w:val="22"/>
          <w:szCs w:val="22"/>
        </w:rPr>
        <w:t xml:space="preserve">erne de Passation des Marchés de </w:t>
      </w:r>
      <w:r w:rsidR="000F4DE6">
        <w:rPr>
          <w:rFonts w:ascii="Tahoma" w:hAnsi="Tahoma" w:cs="Tahoma"/>
          <w:color w:val="000000" w:themeColor="text1"/>
          <w:sz w:val="22"/>
          <w:szCs w:val="22"/>
        </w:rPr>
        <w:t>LOMIE</w:t>
      </w:r>
      <w:r w:rsidRPr="001E6371">
        <w:rPr>
          <w:rFonts w:ascii="Tahoma" w:hAnsi="Tahoma" w:cs="Tahoma"/>
          <w:color w:val="000000" w:themeColor="text1"/>
          <w:sz w:val="22"/>
          <w:szCs w:val="22"/>
        </w:rPr>
        <w:t> ;</w:t>
      </w:r>
    </w:p>
    <w:p w14:paraId="7FA4CBDB" w14:textId="55D61C75"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 xml:space="preserve">Le Chef de Service du Marché, ci-après désigné le Chef de Service, </w:t>
      </w:r>
      <w:r w:rsidR="000C24E2" w:rsidRPr="001E6371">
        <w:rPr>
          <w:rFonts w:ascii="Tahoma" w:hAnsi="Tahoma" w:cs="Tahoma"/>
          <w:color w:val="000000" w:themeColor="text1"/>
          <w:sz w:val="22"/>
          <w:szCs w:val="22"/>
        </w:rPr>
        <w:t>est le</w:t>
      </w:r>
      <w:r w:rsidRPr="001E6371">
        <w:rPr>
          <w:rFonts w:ascii="Tahoma" w:hAnsi="Tahoma" w:cs="Tahoma"/>
          <w:color w:val="000000" w:themeColor="text1"/>
          <w:sz w:val="22"/>
          <w:szCs w:val="22"/>
        </w:rPr>
        <w:t xml:space="preserve"> </w:t>
      </w:r>
      <w:r>
        <w:rPr>
          <w:rFonts w:ascii="Tahoma" w:hAnsi="Tahoma" w:cs="Tahoma"/>
          <w:color w:val="000000" w:themeColor="text1"/>
          <w:sz w:val="22"/>
          <w:szCs w:val="22"/>
        </w:rPr>
        <w:t xml:space="preserve">Chef service Technique de la Commune de </w:t>
      </w:r>
      <w:r w:rsidR="000F4DE6">
        <w:rPr>
          <w:rFonts w:ascii="Tahoma" w:hAnsi="Tahoma" w:cs="Tahoma"/>
          <w:color w:val="000000" w:themeColor="text1"/>
          <w:sz w:val="22"/>
          <w:szCs w:val="22"/>
        </w:rPr>
        <w:t>LOMIE</w:t>
      </w:r>
      <w:r w:rsidRPr="001E6371">
        <w:rPr>
          <w:rFonts w:ascii="Tahoma" w:hAnsi="Tahoma" w:cs="Tahoma"/>
          <w:color w:val="000000" w:themeColor="text1"/>
          <w:sz w:val="22"/>
          <w:szCs w:val="22"/>
        </w:rPr>
        <w:t>.</w:t>
      </w:r>
    </w:p>
    <w:p w14:paraId="7FA4CBDC" w14:textId="62653FD3" w:rsidR="00D24D9F" w:rsidRPr="00112B39" w:rsidRDefault="00D24D9F" w:rsidP="00D24D9F">
      <w:pPr>
        <w:numPr>
          <w:ilvl w:val="0"/>
          <w:numId w:val="15"/>
        </w:numPr>
        <w:tabs>
          <w:tab w:val="clear" w:pos="1333"/>
        </w:tabs>
        <w:ind w:left="360" w:hanging="270"/>
        <w:jc w:val="both"/>
        <w:rPr>
          <w:rFonts w:ascii="Tahoma" w:hAnsi="Tahoma" w:cs="Tahoma"/>
          <w:sz w:val="22"/>
          <w:szCs w:val="22"/>
        </w:rPr>
      </w:pPr>
      <w:r>
        <w:rPr>
          <w:rFonts w:ascii="Tahoma" w:hAnsi="Tahoma" w:cs="Tahoma"/>
          <w:color w:val="000000" w:themeColor="text1"/>
          <w:sz w:val="22"/>
          <w:szCs w:val="22"/>
        </w:rPr>
        <w:lastRenderedPageBreak/>
        <w:t>L’Ingénieur de la Lettre-Commande</w:t>
      </w:r>
      <w:r w:rsidRPr="001E6371">
        <w:rPr>
          <w:rFonts w:ascii="Tahoma" w:hAnsi="Tahoma" w:cs="Tahoma"/>
          <w:color w:val="000000" w:themeColor="text1"/>
          <w:sz w:val="22"/>
          <w:szCs w:val="22"/>
        </w:rPr>
        <w:t xml:space="preserve">, ci-après désigné l’Ingénieur, </w:t>
      </w:r>
      <w:r w:rsidR="000F4DE6">
        <w:rPr>
          <w:rFonts w:ascii="Tahoma" w:hAnsi="Tahoma" w:cs="Tahoma"/>
          <w:color w:val="000000" w:themeColor="text1"/>
          <w:sz w:val="22"/>
          <w:szCs w:val="22"/>
        </w:rPr>
        <w:t xml:space="preserve">Chef Subdivision des </w:t>
      </w:r>
      <w:proofErr w:type="spellStart"/>
      <w:r w:rsidR="000F4DE6">
        <w:rPr>
          <w:rFonts w:ascii="Tahoma" w:hAnsi="Tahoma" w:cs="Tahoma"/>
          <w:color w:val="000000" w:themeColor="text1"/>
          <w:sz w:val="22"/>
          <w:szCs w:val="22"/>
        </w:rPr>
        <w:t>routres</w:t>
      </w:r>
      <w:proofErr w:type="spellEnd"/>
      <w:r w:rsidR="000F4DE6">
        <w:rPr>
          <w:rFonts w:ascii="Tahoma" w:hAnsi="Tahoma" w:cs="Tahoma"/>
          <w:color w:val="000000" w:themeColor="text1"/>
          <w:sz w:val="22"/>
          <w:szCs w:val="22"/>
        </w:rPr>
        <w:t xml:space="preserve"> de LOMIE</w:t>
      </w:r>
      <w:r>
        <w:rPr>
          <w:rFonts w:ascii="Tahoma" w:hAnsi="Tahoma" w:cs="Tahoma"/>
          <w:color w:val="000000" w:themeColor="text1"/>
          <w:sz w:val="22"/>
          <w:szCs w:val="22"/>
        </w:rPr>
        <w:t xml:space="preserve"> pour </w:t>
      </w:r>
      <w:r w:rsidR="00047805">
        <w:rPr>
          <w:rFonts w:ascii="Tahoma" w:hAnsi="Tahoma" w:cs="Tahoma"/>
          <w:color w:val="000000" w:themeColor="text1"/>
          <w:sz w:val="22"/>
          <w:szCs w:val="22"/>
        </w:rPr>
        <w:t xml:space="preserve">tous </w:t>
      </w:r>
      <w:r>
        <w:rPr>
          <w:rFonts w:ascii="Tahoma" w:hAnsi="Tahoma" w:cs="Tahoma"/>
          <w:color w:val="000000" w:themeColor="text1"/>
          <w:sz w:val="22"/>
          <w:szCs w:val="22"/>
        </w:rPr>
        <w:t>le</w:t>
      </w:r>
      <w:r w:rsidR="00047805">
        <w:rPr>
          <w:rFonts w:ascii="Tahoma" w:hAnsi="Tahoma" w:cs="Tahoma"/>
          <w:color w:val="000000" w:themeColor="text1"/>
          <w:sz w:val="22"/>
          <w:szCs w:val="22"/>
        </w:rPr>
        <w:t>s Lots</w:t>
      </w:r>
      <w:r w:rsidRPr="00D921A5">
        <w:rPr>
          <w:rFonts w:ascii="Tahoma" w:hAnsi="Tahoma" w:cs="Tahoma"/>
          <w:b/>
          <w:color w:val="000000" w:themeColor="text1"/>
          <w:sz w:val="22"/>
          <w:szCs w:val="22"/>
        </w:rPr>
        <w:t>.</w:t>
      </w:r>
      <w:r>
        <w:rPr>
          <w:rFonts w:ascii="Tahoma" w:hAnsi="Tahoma" w:cs="Tahoma"/>
          <w:color w:val="000000" w:themeColor="text1"/>
          <w:sz w:val="22"/>
          <w:szCs w:val="22"/>
        </w:rPr>
        <w:t xml:space="preserve"> L’Ingénieur est à ce titre chargé </w:t>
      </w:r>
      <w:r w:rsidRPr="001E6371">
        <w:rPr>
          <w:rFonts w:ascii="Tahoma" w:hAnsi="Tahoma" w:cs="Tahoma"/>
          <w:color w:val="000000" w:themeColor="text1"/>
          <w:sz w:val="22"/>
          <w:szCs w:val="22"/>
        </w:rPr>
        <w:t>d’assurer la supervision du chantier, la surveillance et le contrôle des travaux ;</w:t>
      </w:r>
    </w:p>
    <w:p w14:paraId="7FA4CBDD" w14:textId="77777777" w:rsidR="00D24D9F" w:rsidRPr="001E6371" w:rsidRDefault="00D24D9F" w:rsidP="00D24D9F">
      <w:pPr>
        <w:numPr>
          <w:ilvl w:val="0"/>
          <w:numId w:val="15"/>
        </w:numPr>
        <w:tabs>
          <w:tab w:val="clear" w:pos="1333"/>
        </w:tabs>
        <w:ind w:left="360" w:hanging="270"/>
        <w:jc w:val="both"/>
        <w:rPr>
          <w:rFonts w:ascii="Tahoma" w:hAnsi="Tahoma" w:cs="Tahoma"/>
          <w:sz w:val="22"/>
          <w:szCs w:val="22"/>
        </w:rPr>
      </w:pPr>
      <w:r>
        <w:rPr>
          <w:rFonts w:ascii="Tahoma" w:hAnsi="Tahoma" w:cs="Tahoma"/>
          <w:color w:val="000000" w:themeColor="text1"/>
          <w:sz w:val="22"/>
          <w:szCs w:val="22"/>
        </w:rPr>
        <w:t>Le contrôle externe est assuré par le Délégué Départemental des Marchés Publics du Haut-Nyong ;</w:t>
      </w:r>
    </w:p>
    <w:p w14:paraId="7FA4CBDE" w14:textId="77777777" w:rsidR="00D24D9F" w:rsidRPr="001E6371" w:rsidRDefault="00D24D9F" w:rsidP="00D24D9F">
      <w:pPr>
        <w:numPr>
          <w:ilvl w:val="0"/>
          <w:numId w:val="15"/>
        </w:numPr>
        <w:ind w:left="360" w:hanging="270"/>
        <w:jc w:val="both"/>
        <w:rPr>
          <w:rFonts w:ascii="Tahoma" w:hAnsi="Tahoma" w:cs="Tahoma"/>
          <w:sz w:val="22"/>
          <w:szCs w:val="22"/>
        </w:rPr>
      </w:pPr>
      <w:r w:rsidRPr="001E6371">
        <w:rPr>
          <w:rFonts w:ascii="Tahoma" w:hAnsi="Tahoma" w:cs="Tahoma"/>
          <w:sz w:val="22"/>
          <w:szCs w:val="22"/>
        </w:rPr>
        <w:t>Le mot « Entrepreneur » désigne la ou les personnes, firmes ou sociétés dont la soumission a été acceptée.</w:t>
      </w:r>
    </w:p>
    <w:p w14:paraId="7FA4CBDF" w14:textId="77777777" w:rsidR="00D24D9F" w:rsidRPr="001E6371" w:rsidRDefault="00D24D9F" w:rsidP="00D24D9F">
      <w:pPr>
        <w:numPr>
          <w:ilvl w:val="0"/>
          <w:numId w:val="15"/>
        </w:numPr>
        <w:tabs>
          <w:tab w:val="clear" w:pos="1333"/>
        </w:tabs>
        <w:ind w:left="360" w:hanging="270"/>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 Travaux » désignent l’exécution des travaux de construction de blocs de salles de classe et blocs maternels à réaliser dans le cadre de la présente Lettre-Commande. </w:t>
      </w:r>
    </w:p>
    <w:p w14:paraId="7FA4CBE0" w14:textId="77777777" w:rsidR="00D24D9F" w:rsidRPr="001E6371" w:rsidRDefault="00D24D9F" w:rsidP="00D24D9F">
      <w:pPr>
        <w:numPr>
          <w:ilvl w:val="0"/>
          <w:numId w:val="15"/>
        </w:numPr>
        <w:tabs>
          <w:tab w:val="clear" w:pos="1333"/>
        </w:tabs>
        <w:ind w:left="360" w:hanging="270"/>
        <w:jc w:val="both"/>
        <w:rPr>
          <w:rFonts w:ascii="Tahoma" w:hAnsi="Tahoma" w:cs="Tahoma"/>
          <w:sz w:val="22"/>
          <w:szCs w:val="22"/>
        </w:rPr>
      </w:pPr>
      <w:r w:rsidRPr="001E6371">
        <w:rPr>
          <w:rFonts w:ascii="Tahoma" w:hAnsi="Tahoma" w:cs="Tahoma"/>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7FA4CBE1" w14:textId="77777777" w:rsidR="00D24D9F" w:rsidRPr="001E6371" w:rsidRDefault="00D24D9F" w:rsidP="00D24D9F">
      <w:pPr>
        <w:spacing w:before="100" w:beforeAutospacing="1"/>
        <w:rPr>
          <w:rFonts w:ascii="Tahoma" w:hAnsi="Tahoma" w:cs="Tahoma"/>
          <w:b/>
          <w:sz w:val="22"/>
          <w:szCs w:val="22"/>
        </w:rPr>
      </w:pPr>
      <w:r w:rsidRPr="001E6371">
        <w:rPr>
          <w:rFonts w:ascii="Tahoma" w:hAnsi="Tahoma" w:cs="Tahoma"/>
          <w:b/>
          <w:sz w:val="22"/>
          <w:szCs w:val="22"/>
          <w:u w:val="single"/>
        </w:rPr>
        <w:t>CHAPITRE II :</w:t>
      </w:r>
      <w:r w:rsidRPr="001E6371">
        <w:rPr>
          <w:rFonts w:ascii="Tahoma" w:hAnsi="Tahoma" w:cs="Tahoma"/>
          <w:b/>
          <w:sz w:val="22"/>
          <w:szCs w:val="22"/>
        </w:rPr>
        <w:t xml:space="preserve"> EXECUTION DES TRAVAUX</w:t>
      </w:r>
    </w:p>
    <w:p w14:paraId="7FA4CBE2"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DELAI D’EXECUTION (CCAG Article 38)</w:t>
      </w:r>
    </w:p>
    <w:p w14:paraId="7FA4CBE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6.1. Le délai maximum d’exécution des travaux objet de la présente Lettre-Commande est de </w:t>
      </w:r>
      <w:r w:rsidRPr="001E6371">
        <w:rPr>
          <w:rFonts w:ascii="Tahoma" w:hAnsi="Tahoma" w:cs="Tahoma"/>
          <w:b/>
          <w:sz w:val="22"/>
          <w:szCs w:val="22"/>
        </w:rPr>
        <w:t>…………. (………..) Mois</w:t>
      </w:r>
      <w:r w:rsidRPr="001E6371">
        <w:rPr>
          <w:rFonts w:ascii="Tahoma" w:hAnsi="Tahoma" w:cs="Tahoma"/>
          <w:sz w:val="22"/>
          <w:szCs w:val="22"/>
        </w:rPr>
        <w:t>, incluant toutes les contraintes liées à l’enclavement et aux contraintes particulières du site relatives aux conditions climatiques et aux moyens d’accès sur place.</w:t>
      </w:r>
    </w:p>
    <w:p w14:paraId="7FA4CBE4"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6.2. Ce délai court à compter de la date de notification de l’ordre de service de commencer les travaux.</w:t>
      </w:r>
    </w:p>
    <w:p w14:paraId="7FA4CBE5"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COMMUNICATION (CCAG Article 6 et 10 complétés)</w:t>
      </w:r>
    </w:p>
    <w:p w14:paraId="7FA4CBE6"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7.1. Toutes les notifications et communications écrites dans le cadre de la présente Lettre-commande devront être faites aux adresses suivantes :</w:t>
      </w:r>
    </w:p>
    <w:p w14:paraId="7FA4CBE7" w14:textId="77777777"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Dans le cas où l’Entrepreneur est le destinataire</w:t>
      </w:r>
      <w:proofErr w:type="gramStart"/>
      <w:r w:rsidRPr="001E6371">
        <w:rPr>
          <w:rFonts w:ascii="Tahoma" w:hAnsi="Tahoma" w:cs="Tahoma"/>
          <w:sz w:val="22"/>
          <w:szCs w:val="22"/>
        </w:rPr>
        <w:t> :…</w:t>
      </w:r>
      <w:proofErr w:type="gramEnd"/>
      <w:r w:rsidRPr="001E6371">
        <w:rPr>
          <w:rFonts w:ascii="Tahoma" w:hAnsi="Tahoma" w:cs="Tahoma"/>
          <w:sz w:val="22"/>
          <w:szCs w:val="22"/>
        </w:rPr>
        <w:t>……………………………</w:t>
      </w:r>
      <w:proofErr w:type="gramStart"/>
      <w:r w:rsidRPr="001E6371">
        <w:rPr>
          <w:rFonts w:ascii="Tahoma" w:hAnsi="Tahoma" w:cs="Tahoma"/>
          <w:sz w:val="22"/>
          <w:szCs w:val="22"/>
        </w:rPr>
        <w:t>…….</w:t>
      </w:r>
      <w:proofErr w:type="gramEnd"/>
      <w:r w:rsidRPr="001E6371">
        <w:rPr>
          <w:rFonts w:ascii="Tahoma" w:hAnsi="Tahoma" w:cs="Tahoma"/>
          <w:sz w:val="22"/>
          <w:szCs w:val="22"/>
        </w:rPr>
        <w:t>.</w:t>
      </w:r>
    </w:p>
    <w:p w14:paraId="7FA4CBE8" w14:textId="77777777" w:rsidR="00D24D9F" w:rsidRPr="001E6371" w:rsidRDefault="00D24D9F" w:rsidP="00D24D9F">
      <w:pPr>
        <w:ind w:left="450"/>
        <w:jc w:val="both"/>
        <w:rPr>
          <w:rFonts w:ascii="Tahoma" w:hAnsi="Tahoma" w:cs="Tahoma"/>
          <w:sz w:val="22"/>
          <w:szCs w:val="22"/>
        </w:rPr>
      </w:pPr>
      <w:r w:rsidRPr="001E6371">
        <w:rPr>
          <w:rFonts w:ascii="Tahoma" w:hAnsi="Tahoma" w:cs="Tahoma"/>
          <w:sz w:val="22"/>
          <w:szCs w:val="22"/>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14:paraId="7FA4CBE9" w14:textId="77777777"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 xml:space="preserve"> Dans le cas où le Chef de Service est le destinataire :</w:t>
      </w:r>
    </w:p>
    <w:p w14:paraId="7FA4CBEA" w14:textId="208C48C2" w:rsidR="00D24D9F" w:rsidRPr="001E6371" w:rsidRDefault="00D24D9F" w:rsidP="00D24D9F">
      <w:pPr>
        <w:numPr>
          <w:ilvl w:val="1"/>
          <w:numId w:val="15"/>
        </w:numPr>
        <w:tabs>
          <w:tab w:val="clear" w:pos="1440"/>
          <w:tab w:val="num" w:pos="1080"/>
        </w:tabs>
        <w:ind w:left="810" w:firstLine="0"/>
        <w:jc w:val="both"/>
        <w:rPr>
          <w:rFonts w:ascii="Tahoma" w:hAnsi="Tahoma" w:cs="Tahoma"/>
          <w:sz w:val="22"/>
          <w:szCs w:val="22"/>
        </w:rPr>
      </w:pPr>
      <w:r w:rsidRPr="001E6371">
        <w:rPr>
          <w:rFonts w:ascii="Tahoma" w:hAnsi="Tahoma" w:cs="Tahoma"/>
          <w:sz w:val="22"/>
          <w:szCs w:val="22"/>
        </w:rPr>
        <w:t>Monsieur le Sec</w:t>
      </w:r>
      <w:r w:rsidR="00C4795B">
        <w:rPr>
          <w:rFonts w:ascii="Tahoma" w:hAnsi="Tahoma" w:cs="Tahoma"/>
          <w:sz w:val="22"/>
          <w:szCs w:val="22"/>
        </w:rPr>
        <w:t xml:space="preserve">rétaire général de la Commune de </w:t>
      </w:r>
      <w:r w:rsidR="000F4DE6">
        <w:rPr>
          <w:rFonts w:ascii="Tahoma" w:hAnsi="Tahoma" w:cs="Tahoma"/>
          <w:sz w:val="22"/>
          <w:szCs w:val="22"/>
        </w:rPr>
        <w:t>LOMIE</w:t>
      </w:r>
      <w:r w:rsidRPr="001E6371">
        <w:rPr>
          <w:rFonts w:ascii="Tahoma" w:hAnsi="Tahoma" w:cs="Tahoma"/>
          <w:sz w:val="22"/>
          <w:szCs w:val="22"/>
        </w:rPr>
        <w:t>, avec copies adressées dans les mêmes délais, à l’Ingénieur et à l’Autorité Contractante ;</w:t>
      </w:r>
    </w:p>
    <w:p w14:paraId="7FA4CBEB" w14:textId="77777777" w:rsidR="00D24D9F" w:rsidRPr="000F4DE6" w:rsidRDefault="00D24D9F" w:rsidP="00D24D9F">
      <w:pPr>
        <w:numPr>
          <w:ilvl w:val="0"/>
          <w:numId w:val="15"/>
        </w:numPr>
        <w:tabs>
          <w:tab w:val="num" w:pos="993"/>
        </w:tabs>
        <w:ind w:left="450" w:firstLine="0"/>
        <w:jc w:val="both"/>
        <w:rPr>
          <w:rFonts w:ascii="Tahoma" w:hAnsi="Tahoma" w:cs="Tahoma"/>
          <w:b/>
          <w:bCs/>
          <w:sz w:val="22"/>
          <w:szCs w:val="22"/>
        </w:rPr>
      </w:pPr>
      <w:r w:rsidRPr="001E6371">
        <w:rPr>
          <w:rFonts w:ascii="Tahoma" w:hAnsi="Tahoma" w:cs="Tahoma"/>
          <w:sz w:val="22"/>
          <w:szCs w:val="22"/>
        </w:rPr>
        <w:t>Dans le cas où l’Autorité Contractante est le destinataire :</w:t>
      </w:r>
    </w:p>
    <w:p w14:paraId="7FA4CBEC" w14:textId="7A6F128D" w:rsidR="00D24D9F" w:rsidRPr="001E6371" w:rsidRDefault="000C24E2" w:rsidP="00D24D9F">
      <w:pPr>
        <w:numPr>
          <w:ilvl w:val="1"/>
          <w:numId w:val="15"/>
        </w:numPr>
        <w:tabs>
          <w:tab w:val="clear" w:pos="1440"/>
          <w:tab w:val="num" w:pos="990"/>
        </w:tabs>
        <w:ind w:left="990" w:hanging="180"/>
        <w:jc w:val="both"/>
        <w:rPr>
          <w:rFonts w:ascii="Tahoma" w:hAnsi="Tahoma" w:cs="Tahoma"/>
          <w:sz w:val="22"/>
          <w:szCs w:val="22"/>
        </w:rPr>
      </w:pPr>
      <w:r w:rsidRPr="000F4DE6">
        <w:rPr>
          <w:rFonts w:ascii="Tahoma" w:hAnsi="Tahoma" w:cs="Tahoma"/>
          <w:b/>
          <w:bCs/>
          <w:sz w:val="22"/>
          <w:szCs w:val="22"/>
        </w:rPr>
        <w:t>Monsieur</w:t>
      </w:r>
      <w:r w:rsidR="00C4795B" w:rsidRPr="000F4DE6">
        <w:rPr>
          <w:rFonts w:ascii="Tahoma" w:hAnsi="Tahoma" w:cs="Tahoma"/>
          <w:b/>
          <w:bCs/>
          <w:sz w:val="22"/>
          <w:szCs w:val="22"/>
        </w:rPr>
        <w:t xml:space="preserve"> le Maire de la Commune de </w:t>
      </w:r>
      <w:r w:rsidR="000F4DE6">
        <w:rPr>
          <w:rFonts w:ascii="Tahoma" w:hAnsi="Tahoma" w:cs="Tahoma"/>
          <w:b/>
          <w:bCs/>
          <w:sz w:val="22"/>
          <w:szCs w:val="22"/>
        </w:rPr>
        <w:t>LOMIE</w:t>
      </w:r>
      <w:r w:rsidR="00D24D9F" w:rsidRPr="000F4DE6">
        <w:rPr>
          <w:rFonts w:ascii="Tahoma" w:hAnsi="Tahoma" w:cs="Tahoma"/>
          <w:b/>
          <w:bCs/>
          <w:sz w:val="22"/>
          <w:szCs w:val="22"/>
        </w:rPr>
        <w:t xml:space="preserve"> avec copies </w:t>
      </w:r>
      <w:r w:rsidR="00D24D9F" w:rsidRPr="001E6371">
        <w:rPr>
          <w:rFonts w:ascii="Tahoma" w:hAnsi="Tahoma" w:cs="Tahoma"/>
          <w:sz w:val="22"/>
          <w:szCs w:val="22"/>
        </w:rPr>
        <w:t>adressées dans les mêmes délais au Chef de Service et à l’Ingénieur.</w:t>
      </w:r>
    </w:p>
    <w:p w14:paraId="7FA4CBED"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7.2. L’Entrepreneur adressera toutes notifications écrites ou correspondances à l’Ingénieur du Marché, avec copie au </w:t>
      </w:r>
      <w:proofErr w:type="gramStart"/>
      <w:r w:rsidRPr="001E6371">
        <w:rPr>
          <w:rFonts w:ascii="Tahoma" w:hAnsi="Tahoma" w:cs="Tahoma"/>
          <w:sz w:val="22"/>
          <w:szCs w:val="22"/>
        </w:rPr>
        <w:t>Chef  Service</w:t>
      </w:r>
      <w:proofErr w:type="gramEnd"/>
      <w:r w:rsidRPr="001E6371">
        <w:rPr>
          <w:rFonts w:ascii="Tahoma" w:hAnsi="Tahoma" w:cs="Tahoma"/>
          <w:sz w:val="22"/>
          <w:szCs w:val="22"/>
        </w:rPr>
        <w:t xml:space="preserve"> du Marché et à l’Autorité Contractante.</w:t>
      </w:r>
    </w:p>
    <w:p w14:paraId="7FA4CBEE"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ORDRE DE SERVICE (CCAG Article 8)</w:t>
      </w:r>
    </w:p>
    <w:p w14:paraId="7FA4CBEF"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8.1. L’Ordre de Service de commencer les travaux est signé par l’Autorité Contractante et notifié par le Chef de Service du Marché</w:t>
      </w:r>
      <w:r w:rsidR="00D97607">
        <w:rPr>
          <w:rFonts w:ascii="Tahoma" w:hAnsi="Tahoma" w:cs="Tahoma"/>
          <w:sz w:val="22"/>
          <w:szCs w:val="22"/>
        </w:rPr>
        <w:t xml:space="preserve"> avec transmission de la copie à l’Organisme chargé de la Régulation et Délégué Départemental des marchés Publics du Haut-Nyong</w:t>
      </w:r>
      <w:r w:rsidRPr="001E6371">
        <w:rPr>
          <w:rFonts w:ascii="Tahoma" w:hAnsi="Tahoma" w:cs="Tahoma"/>
          <w:sz w:val="22"/>
          <w:szCs w:val="22"/>
        </w:rPr>
        <w:t>.</w:t>
      </w:r>
    </w:p>
    <w:p w14:paraId="7FA4CBF0"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8.2. Les Ordres de Services à incidence financière ou susceptibles de modifier les délais seront signés par l’Autorité Contractante et notifié par le Chef de Service du Marché.</w:t>
      </w:r>
    </w:p>
    <w:p w14:paraId="7FA4CBF1"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8.3. Les Ordres de Service à caractères technique liés au déroulement normal du chantier et sans incidence ni sur le montant, ni sur le délai des travaux seront signés et notifiés par l’Ingénieur du Marché.</w:t>
      </w:r>
    </w:p>
    <w:p w14:paraId="7FA4CBF2"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8.4. Les Ordres de Service valant mise en demeure seront signés par l’Autorité Contractante et notifié par le Chef de Service du Marché.</w:t>
      </w:r>
    </w:p>
    <w:p w14:paraId="7FA4CBF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8.5. L’Entrepreneur dispose d’un délai de quinze (15) jours pour émettre des réserves sur tout Ordre de Service reçu. Le fait d’émettre des réserves ne dispense pas l’entreprise d’exécuter les ordres de service reçus.</w:t>
      </w:r>
    </w:p>
    <w:p w14:paraId="7FA4CBF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lastRenderedPageBreak/>
        <w:t>ROLE ET RESPONSABILITE DU COCONTRACTANT (CCAG Article 40)</w:t>
      </w:r>
    </w:p>
    <w:p w14:paraId="7FA4CBF5"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 planning détaillé et général d’avancement des travaux sera communiqué à l’Ingénieur en cinq (5) exemplaires à chaque début de mois.</w:t>
      </w:r>
    </w:p>
    <w:p w14:paraId="7FA4CBF6"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7FA4CBF7"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7FA4CBF8"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Les travaux seront exécutés conformément aux plans et spécifications techniques selon les règles de l’art conformément aux techniques et pratiques en République du Cameroun.</w:t>
      </w:r>
    </w:p>
    <w:p w14:paraId="7FA4CBF9" w14:textId="77777777" w:rsidR="00D24D9F" w:rsidRPr="001E6371" w:rsidRDefault="00D24D9F" w:rsidP="00D24D9F">
      <w:pPr>
        <w:pStyle w:val="CORPSCCAP"/>
        <w:tabs>
          <w:tab w:val="left" w:pos="426"/>
        </w:tabs>
        <w:spacing w:before="120" w:after="0"/>
        <w:ind w:left="0" w:firstLine="0"/>
        <w:rPr>
          <w:rFonts w:ascii="Tahoma" w:hAnsi="Tahoma"/>
          <w:sz w:val="22"/>
          <w:szCs w:val="22"/>
        </w:rPr>
      </w:pPr>
      <w:r w:rsidRPr="001E6371">
        <w:rPr>
          <w:rFonts w:ascii="Tahoma" w:hAnsi="Tahoma"/>
          <w:sz w:val="22"/>
          <w:szCs w:val="22"/>
        </w:rPr>
        <w:t>A cet effet, le cocontractant devra prendre toutes les mesures pour fournir tous les moyens nécessaires et engager tout le personnel spécialisé.</w:t>
      </w:r>
    </w:p>
    <w:p w14:paraId="7FA4CBFA"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7FA4CBFB"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devra assurer la protection et la sécurité des ouvrages existants pendant l’exécution des travaux.</w:t>
      </w:r>
    </w:p>
    <w:p w14:paraId="7FA4CBFC" w14:textId="34BD851D"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 xml:space="preserve">L’Entrepreneur devra tenir constamment à jour un planning d’avancement des </w:t>
      </w:r>
      <w:r w:rsidR="000C24E2" w:rsidRPr="001E6371">
        <w:rPr>
          <w:rFonts w:ascii="Tahoma" w:hAnsi="Tahoma"/>
          <w:sz w:val="22"/>
          <w:szCs w:val="22"/>
        </w:rPr>
        <w:t>travaux et</w:t>
      </w:r>
      <w:r w:rsidRPr="001E6371">
        <w:rPr>
          <w:rFonts w:ascii="Tahoma" w:hAnsi="Tahoma"/>
          <w:sz w:val="22"/>
          <w:szCs w:val="22"/>
        </w:rPr>
        <w:t xml:space="preserve"> le communiquer régulièrement à l’Ingénieur.</w:t>
      </w:r>
    </w:p>
    <w:p w14:paraId="7FA4CBFD"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SOUS TRAITANCE (CCAG Article 54)</w:t>
      </w:r>
    </w:p>
    <w:p w14:paraId="7FA4CBFE"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présente Lettre-Commande prévoit la possibilité pour l’attributaire de faire exécuter une partie des travaux par un ou des sous-traitants.</w:t>
      </w:r>
    </w:p>
    <w:p w14:paraId="7FA4CBFF"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14:paraId="7FA4CC00"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L’attributaire doit s’assurer que les sous-traitants sont en règle avec l’Administration Camerounaise. </w:t>
      </w:r>
    </w:p>
    <w:p w14:paraId="7FA4CC01"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non-respect des dispositions ci-dessus constitue un motif de résiliation du marché.</w:t>
      </w:r>
    </w:p>
    <w:p w14:paraId="7FA4CC02"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d’autorisation, la part sous-traitée des travaux ne doit pas excéder trente pourcent (30%) du montant de la Lettre-commande.</w:t>
      </w:r>
    </w:p>
    <w:p w14:paraId="7FA4CC03"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sous-traitants devront satisfaire aux mêmes conditions techniques et financières que le titulaire du marché. Ils exécuteront les travaux sous la seule et pleine responsabilité de l’attributaire</w:t>
      </w:r>
    </w:p>
    <w:p w14:paraId="7FA4CC04"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tout état de cause, l’attributaire restera vis à vis du Maître d’ouvrage représenté par le Chef de Service du Marché, seul responsable de l’exécution du contrôle conformément aux obligations contractuelles.</w:t>
      </w:r>
    </w:p>
    <w:p w14:paraId="7FA4CC05"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PROJET D’EXECUTION (CCAG Article 49)</w:t>
      </w:r>
    </w:p>
    <w:p w14:paraId="7FA4CC06"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7FA4CC07"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projet d’exécution est soumis au visa préalable de l’Ingénieur du Marché. Il dispose d’un délai maximum de 72 heures pour viser ou rejeter en motivant son rejet, le projet d’exécution.</w:t>
      </w:r>
    </w:p>
    <w:p w14:paraId="7FA4CC08" w14:textId="77777777"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lastRenderedPageBreak/>
        <w:t>Après visa, le projet d’exécution est transmis au Chef de Service du Marché pour approbation. Le Chef de Service du Marché dispose d’un délai maximum de 72 heures pour approuver ou rejeter le projet d’exécution</w:t>
      </w:r>
    </w:p>
    <w:p w14:paraId="7FA4CC09" w14:textId="77777777"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Après approbation, le projet d’exécution est transmis à l’Autorité Contractante pour validation. L’Autorité Contractante dispose d’un délai maximum de 72 heures pour valider ou rejeter le projet d’exécution.</w:t>
      </w:r>
    </w:p>
    <w:p w14:paraId="7FA4CC0A"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visa de l’Ingénieur du Marché, l’approbation du Chef de Service du Marché et la validation de l’Autorité Contractante n’atténuent en rien la responsabilité du Cocontractant pour la conception des ouvrages et l’exécution des travaux correspondants.</w:t>
      </w:r>
    </w:p>
    <w:p w14:paraId="7FA4CC0B"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Avant la réception provisoire, le Cocontractant remet à l’Ingénieur </w:t>
      </w:r>
      <w:r w:rsidRPr="001E6371">
        <w:rPr>
          <w:rFonts w:ascii="Tahoma" w:hAnsi="Tahoma" w:cs="Tahoma"/>
          <w:b/>
          <w:sz w:val="22"/>
          <w:szCs w:val="22"/>
        </w:rPr>
        <w:t>quatre (04) exemplaires</w:t>
      </w:r>
      <w:r w:rsidRPr="001E6371">
        <w:rPr>
          <w:rFonts w:ascii="Tahoma" w:hAnsi="Tahoma" w:cs="Tahoma"/>
          <w:sz w:val="22"/>
          <w:szCs w:val="22"/>
        </w:rPr>
        <w:t xml:space="preserve"> des plans de récolement des ouvrages réalisés, dont un original reproductible.</w:t>
      </w:r>
    </w:p>
    <w:p w14:paraId="7FA4CC0C"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MATERIEL ET PERSONNEL A METTRE EN PLACE (CCAG Article 15 complété)</w:t>
      </w:r>
    </w:p>
    <w:p w14:paraId="7FA4CC0D" w14:textId="77777777"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14:paraId="7FA4CC0E" w14:textId="77777777"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marché est exécuté dans le respect du contenu de l’offre technique, financière et en personnel qualifié, fournie par le Cocontractant et à l’origine de l’adjudication.</w:t>
      </w:r>
    </w:p>
    <w:p w14:paraId="7FA4CC0F" w14:textId="77777777" w:rsidR="00D24D9F" w:rsidRPr="001E6371" w:rsidRDefault="00D24D9F" w:rsidP="00D24D9F">
      <w:pPr>
        <w:numPr>
          <w:ilvl w:val="1"/>
          <w:numId w:val="58"/>
        </w:numPr>
        <w:tabs>
          <w:tab w:val="left" w:pos="567"/>
        </w:tabs>
        <w:ind w:left="0" w:firstLine="0"/>
        <w:jc w:val="both"/>
        <w:rPr>
          <w:rFonts w:ascii="Tahoma" w:hAnsi="Tahoma" w:cs="Tahoma"/>
          <w:sz w:val="22"/>
          <w:szCs w:val="22"/>
        </w:rPr>
      </w:pPr>
      <w:r w:rsidRPr="001E6371">
        <w:rPr>
          <w:rFonts w:ascii="Tahoma" w:hAnsi="Tahoma" w:cs="Tahoma"/>
          <w:sz w:val="22"/>
          <w:szCs w:val="22"/>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7FA4CC10" w14:textId="77777777"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7FA4CC11"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LEGISLATION CONCERNANT LA MAIN D’ŒUVRE (CCAG Article 14)</w:t>
      </w:r>
    </w:p>
    <w:p w14:paraId="7FA4CC1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Cocontractant est tenu de se conformer à la législation en vigueur au Cameroun concernant l’emploi de la main d’œuvre.  Il recrute en priorité le personnel local à qualification équivalente.</w:t>
      </w:r>
    </w:p>
    <w:p w14:paraId="7FA4CC13"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REMPLACEMENT DU PERSONNEL D’ENCADREMENT</w:t>
      </w:r>
    </w:p>
    <w:p w14:paraId="7FA4CC14" w14:textId="77777777"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1E6371">
        <w:rPr>
          <w:rFonts w:ascii="Tahoma" w:hAnsi="Tahoma" w:cs="Tahoma"/>
          <w:sz w:val="22"/>
          <w:szCs w:val="22"/>
          <w:vertAlign w:val="superscript"/>
        </w:rPr>
        <w:t>ème</w:t>
      </w:r>
      <w:r w:rsidRPr="001E6371">
        <w:rPr>
          <w:rFonts w:ascii="Tahoma" w:hAnsi="Tahoma" w:cs="Tahoma"/>
          <w:sz w:val="22"/>
          <w:szCs w:val="22"/>
        </w:rPr>
        <w:t>du montant de la Lettre-Commande.</w:t>
      </w:r>
    </w:p>
    <w:p w14:paraId="7FA4CC15" w14:textId="77777777"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tout état de cause et sauf cas de force majeure, le Cocontractant ne peut remplacer plus de 50% de son personnel sans s’exposer à la résiliation de la Lettre-Commande.</w:t>
      </w:r>
    </w:p>
    <w:p w14:paraId="7FA4CC16" w14:textId="77777777"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Si l’Ingénieur exige le remplacement d’un personnel du Cocontractant, suite à une faute grave dûment constatée sur le chantier par les deux parties, le Cocontractant, doit pourvoir à son remplacement immédiat et à ses propres frais.</w:t>
      </w:r>
    </w:p>
    <w:p w14:paraId="7FA4CC17"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MODIFICATION DES OUVRAGES</w:t>
      </w:r>
    </w:p>
    <w:p w14:paraId="7FA4CC18"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7FA4CC19"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MATERIAUX (CCAG Article 53)</w:t>
      </w:r>
    </w:p>
    <w:p w14:paraId="7FA4CC1A" w14:textId="77777777"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recherche à ses frais les lieux d’extraction des matériaux nécessaires à la réalisation des travaux.</w:t>
      </w:r>
    </w:p>
    <w:p w14:paraId="7FA4CC1B" w14:textId="77777777"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 xml:space="preserve">Les matériaux doivent être conformes aux spécifications du CCTP. Ils sont soumis aux essais ou épreuves que l’Ingénieur juge utiles de prescrire suivant les spécifications de la Lettre-Commande. </w:t>
      </w:r>
    </w:p>
    <w:p w14:paraId="7FA4CC1C" w14:textId="77777777"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7FA4CC1D"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DEMOLITION DES OUVRAGES DEFECTUEUX ET ENLEVEMENT DES MATERIAUX REFUSES</w:t>
      </w:r>
    </w:p>
    <w:p w14:paraId="7FA4CC1E" w14:textId="77777777" w:rsidR="00D24D9F" w:rsidRPr="001E6371" w:rsidRDefault="00D24D9F" w:rsidP="00D24D9F">
      <w:pPr>
        <w:numPr>
          <w:ilvl w:val="1"/>
          <w:numId w:val="6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L’Ingénieur du Marché a le pouvoir d’ordonner par écrit :</w:t>
      </w:r>
    </w:p>
    <w:p w14:paraId="7FA4CC1F" w14:textId="77777777" w:rsidR="00D24D9F" w:rsidRPr="001E6371" w:rsidRDefault="00D24D9F" w:rsidP="00D24D9F">
      <w:pPr>
        <w:numPr>
          <w:ilvl w:val="0"/>
          <w:numId w:val="16"/>
        </w:numPr>
        <w:jc w:val="both"/>
        <w:rPr>
          <w:rFonts w:ascii="Tahoma" w:hAnsi="Tahoma" w:cs="Tahoma"/>
          <w:sz w:val="22"/>
          <w:szCs w:val="22"/>
        </w:rPr>
      </w:pPr>
      <w:r w:rsidRPr="001E6371">
        <w:rPr>
          <w:rFonts w:ascii="Tahoma" w:hAnsi="Tahoma" w:cs="Tahoma"/>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7FA4CC20" w14:textId="77777777" w:rsidR="00D24D9F" w:rsidRPr="001E6371" w:rsidRDefault="00D24D9F" w:rsidP="00D24D9F">
      <w:pPr>
        <w:numPr>
          <w:ilvl w:val="0"/>
          <w:numId w:val="16"/>
        </w:numPr>
        <w:jc w:val="both"/>
        <w:rPr>
          <w:rFonts w:ascii="Tahoma" w:hAnsi="Tahoma" w:cs="Tahoma"/>
          <w:sz w:val="22"/>
          <w:szCs w:val="22"/>
        </w:rPr>
      </w:pPr>
      <w:r w:rsidRPr="001E6371">
        <w:rPr>
          <w:rFonts w:ascii="Tahoma" w:hAnsi="Tahoma" w:cs="Tahoma"/>
          <w:sz w:val="22"/>
          <w:szCs w:val="22"/>
        </w:rPr>
        <w:t>La démolition et la reconstruction conformément aux stipulations du marché, de tout ouvrage ou partie d’ouvrage non conforme aux exigences du marché, tant en ce qui concerne le mode d’exécution que les matériaux utilisés ;</w:t>
      </w:r>
    </w:p>
    <w:p w14:paraId="7FA4CC21" w14:textId="77777777" w:rsidR="00D24D9F" w:rsidRPr="001E6371" w:rsidRDefault="00D24D9F" w:rsidP="00D24D9F">
      <w:pPr>
        <w:numPr>
          <w:ilvl w:val="1"/>
          <w:numId w:val="6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de non-conformité, les dépenses sont entièrement à la charge du Cocontractant.</w:t>
      </w:r>
    </w:p>
    <w:p w14:paraId="7FA4CC22"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BREVET D’INVENTION</w:t>
      </w:r>
    </w:p>
    <w:p w14:paraId="7FA4CC2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7FA4CC2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PHASAGE DES TRAVAUX</w:t>
      </w:r>
    </w:p>
    <w:p w14:paraId="7FA4CC25"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14:paraId="7FA4CC26"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ACCES AU CHANTIER (CCAG Article 44 complété)</w:t>
      </w:r>
    </w:p>
    <w:p w14:paraId="7FA4CC27" w14:textId="77777777" w:rsidR="00D24D9F" w:rsidRPr="001E6371" w:rsidRDefault="00D24D9F" w:rsidP="00D24D9F">
      <w:pPr>
        <w:numPr>
          <w:ilvl w:val="1"/>
          <w:numId w:val="6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7FA4CC28" w14:textId="77777777" w:rsidR="00D24D9F" w:rsidRPr="001E6371" w:rsidRDefault="00D24D9F" w:rsidP="00D24D9F">
      <w:pPr>
        <w:numPr>
          <w:ilvl w:val="1"/>
          <w:numId w:val="6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Délégation Départementale des Marchés Publics du Haut Nyong,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14:paraId="7FA4CC29" w14:textId="77777777" w:rsidR="00D24D9F" w:rsidRPr="001E6371" w:rsidRDefault="00D24D9F" w:rsidP="00D24D9F">
      <w:pPr>
        <w:numPr>
          <w:ilvl w:val="0"/>
          <w:numId w:val="7"/>
        </w:numPr>
        <w:ind w:left="0" w:firstLine="0"/>
        <w:jc w:val="both"/>
        <w:rPr>
          <w:rFonts w:ascii="Tahoma" w:hAnsi="Tahoma" w:cs="Tahoma"/>
          <w:b/>
          <w:bCs/>
          <w:sz w:val="22"/>
          <w:szCs w:val="22"/>
        </w:rPr>
      </w:pPr>
      <w:r w:rsidRPr="001E6371">
        <w:rPr>
          <w:rFonts w:ascii="Tahoma" w:hAnsi="Tahoma" w:cs="Tahoma"/>
          <w:b/>
          <w:bCs/>
          <w:sz w:val="22"/>
          <w:szCs w:val="22"/>
        </w:rPr>
        <w:t xml:space="preserve">ATTRIBUTIONS DE L’INGENIEUR </w:t>
      </w:r>
    </w:p>
    <w:p w14:paraId="7FA4CC2A" w14:textId="77777777"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7FA4CC2B" w14:textId="77777777" w:rsidR="00D24D9F" w:rsidRPr="001E6371" w:rsidRDefault="00D24D9F" w:rsidP="00D24D9F">
      <w:pPr>
        <w:numPr>
          <w:ilvl w:val="1"/>
          <w:numId w:val="63"/>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L’Ingénieur exerce les fonctions suivantes :</w:t>
      </w:r>
    </w:p>
    <w:p w14:paraId="7FA4CC2C"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vérification du projet d’exécution, notamment des pièces graphiques et des notes de calcul et la transmission motivée au Chef de Service du </w:t>
      </w:r>
      <w:proofErr w:type="gramStart"/>
      <w:r w:rsidRPr="001E6371">
        <w:rPr>
          <w:rFonts w:ascii="Tahoma" w:hAnsi="Tahoma" w:cs="Tahoma"/>
          <w:sz w:val="22"/>
          <w:szCs w:val="22"/>
        </w:rPr>
        <w:t>Marché;</w:t>
      </w:r>
      <w:proofErr w:type="gramEnd"/>
    </w:p>
    <w:p w14:paraId="7FA4CC2D"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contrôle et l’approbation de l’implantation des ouvrages ;</w:t>
      </w:r>
    </w:p>
    <w:p w14:paraId="7FA4CC2E"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contrôle et l’approbation des matériaux, matériels et équipements du bâtiment utilisés dans la mise en œuvre des ouvrages ;</w:t>
      </w:r>
    </w:p>
    <w:p w14:paraId="7FA4CC2F"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contrôle de la qualité de la mise en œuvre des ouvrages effectuée par le Cocontractant ;</w:t>
      </w:r>
    </w:p>
    <w:p w14:paraId="7FA4CC30"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lastRenderedPageBreak/>
        <w:t>la</w:t>
      </w:r>
      <w:proofErr w:type="gramEnd"/>
      <w:r w:rsidRPr="001E6371">
        <w:rPr>
          <w:rFonts w:ascii="Tahoma" w:hAnsi="Tahoma" w:cs="Tahoma"/>
          <w:sz w:val="22"/>
          <w:szCs w:val="22"/>
        </w:rPr>
        <w:t xml:space="preserve"> prise en attachement des travaux et des approvisionnements présentés par le Cocontractant ;</w:t>
      </w:r>
    </w:p>
    <w:p w14:paraId="7FA4CC31"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préparation des opérations de réception provisoire ou définitive à la demande du Cocontractant ; </w:t>
      </w:r>
    </w:p>
    <w:p w14:paraId="7FA4CC32"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préparation des décomptes et des situations mensuelles provisoires des travaux et leur transmission au Chef de Service du Marché ;</w:t>
      </w:r>
    </w:p>
    <w:p w14:paraId="7FA4CC33"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l’identification</w:t>
      </w:r>
      <w:proofErr w:type="gramEnd"/>
      <w:r w:rsidRPr="001E6371">
        <w:rPr>
          <w:rFonts w:ascii="Tahoma" w:hAnsi="Tahoma" w:cs="Tahoma"/>
          <w:sz w:val="22"/>
          <w:szCs w:val="22"/>
        </w:rPr>
        <w:t xml:space="preserve"> et la formulation de solution techniques relatives à la résolution des problèmes techniques rencontrés par le Cocontractant dans la mise en œuvre des ouvrages ; </w:t>
      </w:r>
    </w:p>
    <w:p w14:paraId="7FA4CC34"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contrôle des délais de réalisation conformément au chronogramme contractuel d’exécution des travaux.</w:t>
      </w:r>
    </w:p>
    <w:p w14:paraId="7FA4CC35" w14:textId="77777777"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7FA4CC36" w14:textId="77777777"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 la demande de l’Autorité Contractante ou de l’Ingénieur, des constats contradictoires peuvent être effectués en présence du Cocontractant pour évaluer ou réévaluer les quantités réelles de certains ouvrages sur la base de la Lettre-Commande.</w:t>
      </w:r>
    </w:p>
    <w:p w14:paraId="7FA4CC37" w14:textId="77777777"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REUNIONS DE CHANTIER (CCAG Article 57)</w:t>
      </w:r>
    </w:p>
    <w:p w14:paraId="7FA4CC38" w14:textId="77777777"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réunions de chantier sont programmées de façon hebdomadaire à l’initiative de l’Ingénieur.</w:t>
      </w:r>
    </w:p>
    <w:p w14:paraId="7FA4CC39" w14:textId="77777777"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La participation de l’Ingénieur et du Cocontractant aux réunions de chantier est obligatoire. </w:t>
      </w:r>
    </w:p>
    <w:p w14:paraId="7FA4CC3A" w14:textId="77777777"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Chaque réunion de chantier fait l’objet d’un procès-verbal signé par les participants et transmis à l’Autorité Contractante à la diligence de l’Ingénieur du Marché.</w:t>
      </w:r>
    </w:p>
    <w:p w14:paraId="7FA4CC3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JOURNAL DE CHANTIER (CCAG Article 56 complété)</w:t>
      </w:r>
    </w:p>
    <w:p w14:paraId="7FA4CC3C"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7FA4CC3D"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conditions atmosphériques ;</w:t>
      </w:r>
    </w:p>
    <w:p w14:paraId="7FA4CC3E"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l’avancement</w:t>
      </w:r>
      <w:proofErr w:type="gramEnd"/>
      <w:r w:rsidRPr="001E6371">
        <w:rPr>
          <w:rFonts w:ascii="Tahoma" w:hAnsi="Tahoma" w:cs="Tahoma"/>
          <w:sz w:val="22"/>
          <w:szCs w:val="22"/>
        </w:rPr>
        <w:t xml:space="preserve"> des travaux ; </w:t>
      </w:r>
    </w:p>
    <w:p w14:paraId="7FA4CC3F"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personnel présent sur le chantier ;</w:t>
      </w:r>
    </w:p>
    <w:p w14:paraId="7FA4CC40"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réceptions de matériaux et agréments de toutes sortes ;</w:t>
      </w:r>
    </w:p>
    <w:p w14:paraId="7FA4CC41"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travaux exécutés dans la journée, les quantités mises en œuvre et le matériel employé ;</w:t>
      </w:r>
    </w:p>
    <w:p w14:paraId="7FA4CC42"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prestations réalisées par les sous-traitants ; </w:t>
      </w:r>
    </w:p>
    <w:p w14:paraId="7FA4CC43"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incidents dans la mise en œuvre des ouvrages et les solutions techniques mises en œuvre ;</w:t>
      </w:r>
    </w:p>
    <w:p w14:paraId="7FA4CC44"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prescriptions, les non conformités et les incidents relevés par l’Ingénieur, ainsi que les observations susceptibles de donner lieu à réclamations de sa part ;</w:t>
      </w:r>
    </w:p>
    <w:p w14:paraId="7FA4CC45"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observations de toute </w:t>
      </w:r>
      <w:proofErr w:type="gramStart"/>
      <w:r w:rsidRPr="001E6371">
        <w:rPr>
          <w:rFonts w:ascii="Tahoma" w:hAnsi="Tahoma" w:cs="Tahoma"/>
          <w:sz w:val="22"/>
          <w:szCs w:val="22"/>
        </w:rPr>
        <w:t>nature relevées</w:t>
      </w:r>
      <w:proofErr w:type="gramEnd"/>
      <w:r w:rsidRPr="001E6371">
        <w:rPr>
          <w:rFonts w:ascii="Tahoma" w:hAnsi="Tahoma" w:cs="Tahoma"/>
          <w:sz w:val="22"/>
          <w:szCs w:val="22"/>
        </w:rPr>
        <w:t xml:space="preserve"> par l’Ingénieur ou le Cocontractant, et relatives à la qualité de la mise en œuvre, aux matériaux fournis, au personnel employé ou au chronogramme des travaux ;</w:t>
      </w:r>
    </w:p>
    <w:p w14:paraId="7FA4CC46"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opérations administratives relatives à l’exécution et au règlement du marché (notifications, résultats d’essais, attachements) ;</w:t>
      </w:r>
    </w:p>
    <w:p w14:paraId="7FA4CC47" w14:textId="77777777" w:rsidR="00D24D9F" w:rsidRPr="001E6371" w:rsidRDefault="00D24D9F" w:rsidP="00D24D9F">
      <w:pPr>
        <w:numPr>
          <w:ilvl w:val="0"/>
          <w:numId w:val="17"/>
        </w:numPr>
        <w:spacing w:line="276" w:lineRule="auto"/>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visites officielles.</w:t>
      </w:r>
    </w:p>
    <w:p w14:paraId="7FA4CC48"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Le journal est signé contradictoirement par l’Ingénieur et le responsable des travaux représentant le Cocontractant, à chaque visite du chantier ; il est visé systématiquement lors des réunions de chantiers. </w:t>
      </w:r>
    </w:p>
    <w:p w14:paraId="7FA4CC49"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En cas de réclamation du Cocontractant, il ne peut être fait état que des évènements ou documents mentionnés en temps utiles dans le journal de chantier. </w:t>
      </w:r>
    </w:p>
    <w:p w14:paraId="7FA4CC4A"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14:paraId="7FA4CC4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MISE A DISPOSITION DES LIEUX (CCAG Article 42 complété)</w:t>
      </w:r>
    </w:p>
    <w:p w14:paraId="7FA4CC4C" w14:textId="77777777" w:rsidR="00D24D9F" w:rsidRPr="001E6371" w:rsidRDefault="00D24D9F" w:rsidP="00D24D9F">
      <w:pPr>
        <w:numPr>
          <w:ilvl w:val="1"/>
          <w:numId w:val="66"/>
        </w:numPr>
        <w:tabs>
          <w:tab w:val="left" w:pos="567"/>
        </w:tabs>
        <w:ind w:left="0" w:firstLine="0"/>
        <w:jc w:val="both"/>
        <w:rPr>
          <w:rFonts w:ascii="Tahoma" w:hAnsi="Tahoma" w:cs="Tahoma"/>
          <w:sz w:val="22"/>
          <w:szCs w:val="22"/>
        </w:rPr>
      </w:pPr>
      <w:r w:rsidRPr="001E6371">
        <w:rPr>
          <w:rFonts w:ascii="Tahoma" w:hAnsi="Tahoma" w:cs="Tahoma"/>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7FA4CC4D" w14:textId="77777777" w:rsidR="00D24D9F" w:rsidRPr="001E6371" w:rsidRDefault="00D24D9F" w:rsidP="00D24D9F">
      <w:pPr>
        <w:numPr>
          <w:ilvl w:val="1"/>
          <w:numId w:val="6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7FA4CC4E" w14:textId="77777777"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MESURES DE SECURITE (CCAG Article 48)</w:t>
      </w:r>
    </w:p>
    <w:p w14:paraId="7FA4CC4F" w14:textId="77777777" w:rsidR="00D24D9F" w:rsidRPr="001E6371" w:rsidRDefault="00D24D9F" w:rsidP="00D24D9F">
      <w:pPr>
        <w:numPr>
          <w:ilvl w:val="1"/>
          <w:numId w:val="67"/>
        </w:numPr>
        <w:tabs>
          <w:tab w:val="left" w:pos="567"/>
        </w:tabs>
        <w:ind w:left="0" w:firstLine="0"/>
        <w:jc w:val="both"/>
        <w:rPr>
          <w:rFonts w:ascii="Tahoma" w:hAnsi="Tahoma" w:cs="Tahoma"/>
          <w:sz w:val="22"/>
          <w:szCs w:val="22"/>
        </w:rPr>
      </w:pPr>
      <w:r w:rsidRPr="001E6371">
        <w:rPr>
          <w:rFonts w:ascii="Tahoma" w:hAnsi="Tahoma" w:cs="Tahoma"/>
          <w:sz w:val="22"/>
          <w:szCs w:val="22"/>
        </w:rPr>
        <w:t xml:space="preserve">Le Cocontractant prend toutes les dispositions nécessaires pour assurer la protection du personnel employé et des visiteurs sur le chantier, conformément à la réglementation en vigueur. </w:t>
      </w:r>
    </w:p>
    <w:p w14:paraId="7FA4CC50" w14:textId="77777777" w:rsidR="00D24D9F" w:rsidRPr="001E6371" w:rsidRDefault="00D24D9F" w:rsidP="00D24D9F">
      <w:pPr>
        <w:numPr>
          <w:ilvl w:val="1"/>
          <w:numId w:val="6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7FA4CC51"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PROTECTION DE L’ENVIRONNEMENT (CCAG Article 16)</w:t>
      </w:r>
    </w:p>
    <w:p w14:paraId="7FA4CC52" w14:textId="77777777" w:rsidR="00D24D9F" w:rsidRPr="001E6371" w:rsidRDefault="00D24D9F" w:rsidP="00D24D9F">
      <w:pPr>
        <w:numPr>
          <w:ilvl w:val="1"/>
          <w:numId w:val="6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tenu de se conformer aux textes régissant la protection de l’environnement en vigueur au Cameroun et notamment la loi cadre n°096/12 du 03 août 1996 sur la gestion de l’environnement.</w:t>
      </w:r>
    </w:p>
    <w:p w14:paraId="7FA4CC53" w14:textId="77777777" w:rsidR="00D24D9F" w:rsidRPr="001E6371" w:rsidRDefault="00D24D9F" w:rsidP="00D24D9F">
      <w:pPr>
        <w:numPr>
          <w:ilvl w:val="1"/>
          <w:numId w:val="6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doit se conformer aux prescriptions du CCTP en la matière.</w:t>
      </w:r>
    </w:p>
    <w:p w14:paraId="7FA4CC5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REMISE EN ETAT DES LIEUX </w:t>
      </w:r>
      <w:r w:rsidRPr="001E6371">
        <w:rPr>
          <w:rFonts w:ascii="Tahoma" w:hAnsi="Tahoma" w:cs="Tahoma"/>
          <w:b/>
          <w:sz w:val="22"/>
          <w:szCs w:val="22"/>
        </w:rPr>
        <w:t>(CCAG Article 69)</w:t>
      </w:r>
    </w:p>
    <w:p w14:paraId="7FA4CC55"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7FA4CC56" w14:textId="77777777" w:rsidR="00D24D9F" w:rsidRPr="001E6371" w:rsidRDefault="00D24D9F" w:rsidP="00D24D9F">
      <w:pPr>
        <w:spacing w:before="240" w:after="120"/>
        <w:jc w:val="both"/>
        <w:rPr>
          <w:rFonts w:ascii="Tahoma" w:hAnsi="Tahoma" w:cs="Tahoma"/>
          <w:b/>
          <w:bCs/>
          <w:sz w:val="22"/>
          <w:szCs w:val="22"/>
        </w:rPr>
      </w:pPr>
      <w:r w:rsidRPr="001E6371">
        <w:rPr>
          <w:rFonts w:ascii="Tahoma" w:hAnsi="Tahoma" w:cs="Tahoma"/>
          <w:b/>
          <w:bCs/>
          <w:sz w:val="22"/>
          <w:szCs w:val="22"/>
          <w:u w:val="single"/>
        </w:rPr>
        <w:t>CHAPITRE III</w:t>
      </w:r>
      <w:r w:rsidRPr="001E6371">
        <w:rPr>
          <w:rFonts w:ascii="Tahoma" w:hAnsi="Tahoma" w:cs="Tahoma"/>
          <w:b/>
          <w:bCs/>
          <w:sz w:val="22"/>
          <w:szCs w:val="22"/>
        </w:rPr>
        <w:t> : RECEPTION DES TRAVAUX</w:t>
      </w:r>
    </w:p>
    <w:p w14:paraId="7FA4CC57"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RECEPTION PROVISOIRE</w:t>
      </w:r>
      <w:r w:rsidRPr="001E6371">
        <w:rPr>
          <w:rFonts w:ascii="Tahoma" w:hAnsi="Tahoma" w:cs="Tahoma"/>
          <w:b/>
          <w:sz w:val="22"/>
          <w:szCs w:val="22"/>
        </w:rPr>
        <w:t xml:space="preserve"> (CCAG Article 67)</w:t>
      </w:r>
    </w:p>
    <w:p w14:paraId="7FA4CC58"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Avant la réception provisoire, l’entrepreneur demande par écrit au Chef de service avec copie à l’Autorité Contractante et l’Ingénieur, l’organisation d’une visite technique préalable à la réception.</w:t>
      </w:r>
    </w:p>
    <w:p w14:paraId="7FA4CC59"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Cette visite technique préalable à la réception effectuée contradictoirement par l’Ingénieur du Marché ou son représentant, le représentant de l’Autorité Contractante et le </w:t>
      </w:r>
      <w:proofErr w:type="gramStart"/>
      <w:r w:rsidRPr="001E6371">
        <w:rPr>
          <w:rFonts w:ascii="Tahoma" w:hAnsi="Tahoma" w:cs="Tahoma"/>
          <w:sz w:val="22"/>
          <w:szCs w:val="22"/>
        </w:rPr>
        <w:t>cocontractant  porte</w:t>
      </w:r>
      <w:proofErr w:type="gramEnd"/>
      <w:r w:rsidRPr="001E6371">
        <w:rPr>
          <w:rFonts w:ascii="Tahoma" w:hAnsi="Tahoma" w:cs="Tahoma"/>
          <w:sz w:val="22"/>
          <w:szCs w:val="22"/>
        </w:rPr>
        <w:t xml:space="preserve"> sur :</w:t>
      </w:r>
    </w:p>
    <w:p w14:paraId="7FA4CC5A"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reconnaissance qualitative et quantitative des ouvrages exécutés ;</w:t>
      </w:r>
    </w:p>
    <w:p w14:paraId="7FA4CC5B"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constatation des quantités effectivement réalisés ;</w:t>
      </w:r>
    </w:p>
    <w:p w14:paraId="7FA4CC5C"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constatation de l’achèvement des travaux conformément aux termes du marché, ou de la non-exécution ou du non-respect partiel ou total des prestations prévues dans la Lettre-Commande ;</w:t>
      </w:r>
    </w:p>
    <w:p w14:paraId="7FA4CC5D"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notification des réserves éventuelles et des délais de mise en conformité ;</w:t>
      </w:r>
    </w:p>
    <w:p w14:paraId="7FA4CC5E"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constatation du repli des installations de chantier et de la remise en état des lieux.</w:t>
      </w:r>
    </w:p>
    <w:p w14:paraId="7FA4CC5F"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14:paraId="7FA4CC60"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14:paraId="7FA4CC61"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convoqué à la réception par courrier au moins cinq (5) jours avant la date de la réception. Il est tenu d’y assister (ou de s’y faire représenter).</w:t>
      </w:r>
    </w:p>
    <w:p w14:paraId="7FA4CC62"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prend part à la réception. Son absence équivaut à l’acceptation sans réserve des conclusions de la Commission de réception.</w:t>
      </w:r>
    </w:p>
    <w:p w14:paraId="7FA4CC63"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Après la visite du chantier, la Commission examine le procès-verbal de la Commission de pré réception technique et procède à la réception provisoire des travaux s’il y a lieu.</w:t>
      </w:r>
    </w:p>
    <w:p w14:paraId="7FA4CC64"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signé séance tenante par tous les membres de la commission, prononce soit :</w:t>
      </w:r>
    </w:p>
    <w:p w14:paraId="7FA4CC65"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réception provisoire des travaux sans réserve ;</w:t>
      </w:r>
    </w:p>
    <w:p w14:paraId="7FA4CC66"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refus de réceptionner les travaux.</w:t>
      </w:r>
    </w:p>
    <w:p w14:paraId="7FA4CC67"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de réception provisoire précise ou fixe la date d’achèvement des travaux.</w:t>
      </w:r>
    </w:p>
    <w:p w14:paraId="7FA4CC68" w14:textId="77777777" w:rsidR="00D24D9F" w:rsidRPr="001E6371" w:rsidRDefault="00D24D9F" w:rsidP="00B04F30">
      <w:pPr>
        <w:numPr>
          <w:ilvl w:val="0"/>
          <w:numId w:val="149"/>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DELAI DE GARANTIE </w:t>
      </w:r>
      <w:r w:rsidRPr="001E6371">
        <w:rPr>
          <w:rFonts w:ascii="Tahoma" w:hAnsi="Tahoma" w:cs="Tahoma"/>
          <w:b/>
          <w:sz w:val="22"/>
          <w:szCs w:val="22"/>
        </w:rPr>
        <w:t>(CCAG Article 70)</w:t>
      </w:r>
    </w:p>
    <w:p w14:paraId="7FA4CC69" w14:textId="77777777" w:rsidR="00D24D9F" w:rsidRPr="001E6371" w:rsidRDefault="00D24D9F" w:rsidP="00B04F30">
      <w:pPr>
        <w:pStyle w:val="ListParagraph"/>
        <w:numPr>
          <w:ilvl w:val="0"/>
          <w:numId w:val="150"/>
        </w:numPr>
        <w:tabs>
          <w:tab w:val="left" w:pos="567"/>
        </w:tabs>
        <w:spacing w:before="120"/>
        <w:contextualSpacing w:val="0"/>
        <w:jc w:val="both"/>
        <w:rPr>
          <w:rFonts w:ascii="Tahoma" w:hAnsi="Tahoma" w:cs="Tahoma"/>
          <w:vanish/>
          <w:sz w:val="22"/>
          <w:szCs w:val="22"/>
        </w:rPr>
      </w:pPr>
    </w:p>
    <w:p w14:paraId="7FA4CC6A" w14:textId="77777777" w:rsidR="00D24D9F" w:rsidRPr="001E6371" w:rsidRDefault="00D24D9F" w:rsidP="00B04F30">
      <w:pPr>
        <w:pStyle w:val="ListParagraph"/>
        <w:numPr>
          <w:ilvl w:val="0"/>
          <w:numId w:val="150"/>
        </w:numPr>
        <w:tabs>
          <w:tab w:val="left" w:pos="567"/>
        </w:tabs>
        <w:spacing w:before="120"/>
        <w:contextualSpacing w:val="0"/>
        <w:jc w:val="both"/>
        <w:rPr>
          <w:rFonts w:ascii="Tahoma" w:hAnsi="Tahoma" w:cs="Tahoma"/>
          <w:vanish/>
          <w:sz w:val="22"/>
          <w:szCs w:val="22"/>
        </w:rPr>
      </w:pPr>
    </w:p>
    <w:p w14:paraId="7FA4CC6B" w14:textId="77777777" w:rsidR="00D24D9F" w:rsidRPr="001E6371" w:rsidRDefault="00D24D9F" w:rsidP="00B04F30">
      <w:pPr>
        <w:numPr>
          <w:ilvl w:val="1"/>
          <w:numId w:val="150"/>
        </w:numPr>
        <w:tabs>
          <w:tab w:val="left" w:pos="567"/>
        </w:tabs>
        <w:spacing w:before="120"/>
        <w:ind w:left="432"/>
        <w:jc w:val="both"/>
        <w:rPr>
          <w:rFonts w:ascii="Tahoma" w:hAnsi="Tahoma" w:cs="Tahoma"/>
          <w:sz w:val="22"/>
          <w:szCs w:val="22"/>
        </w:rPr>
      </w:pPr>
      <w:r w:rsidRPr="001E6371">
        <w:rPr>
          <w:rFonts w:ascii="Tahoma" w:hAnsi="Tahoma" w:cs="Tahoma"/>
          <w:sz w:val="22"/>
          <w:szCs w:val="22"/>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7FA4CC6C" w14:textId="77777777"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 xml:space="preserve">Ce délai est fixé à </w:t>
      </w:r>
      <w:r w:rsidRPr="001E6371">
        <w:rPr>
          <w:rFonts w:ascii="Tahoma" w:hAnsi="Tahoma" w:cs="Tahoma"/>
          <w:b/>
          <w:sz w:val="22"/>
          <w:szCs w:val="22"/>
        </w:rPr>
        <w:t>un (01) an</w:t>
      </w:r>
      <w:r w:rsidRPr="001E6371">
        <w:rPr>
          <w:rFonts w:ascii="Tahoma" w:hAnsi="Tahoma" w:cs="Tahoma"/>
          <w:sz w:val="22"/>
          <w:szCs w:val="22"/>
        </w:rPr>
        <w:t xml:space="preserve"> et court à compter de la date de réception provisoire des travaux.</w:t>
      </w:r>
    </w:p>
    <w:p w14:paraId="7FA4CC6D"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ENTRETIEN PENDANT LA </w:t>
      </w:r>
      <w:proofErr w:type="gramStart"/>
      <w:r w:rsidRPr="001E6371">
        <w:rPr>
          <w:rFonts w:ascii="Tahoma" w:hAnsi="Tahoma" w:cs="Tahoma"/>
          <w:b/>
          <w:bCs/>
          <w:sz w:val="22"/>
          <w:szCs w:val="22"/>
        </w:rPr>
        <w:t>PERIODE  DE</w:t>
      </w:r>
      <w:proofErr w:type="gramEnd"/>
      <w:r w:rsidRPr="001E6371">
        <w:rPr>
          <w:rFonts w:ascii="Tahoma" w:hAnsi="Tahoma" w:cs="Tahoma"/>
          <w:b/>
          <w:bCs/>
          <w:sz w:val="22"/>
          <w:szCs w:val="22"/>
        </w:rPr>
        <w:t xml:space="preserve"> GARANTIE (CCAG Article 71)</w:t>
      </w:r>
    </w:p>
    <w:p w14:paraId="7FA4CC6E" w14:textId="77777777" w:rsidR="00D24D9F" w:rsidRPr="001E6371" w:rsidRDefault="00D24D9F" w:rsidP="00D24D9F">
      <w:pPr>
        <w:numPr>
          <w:ilvl w:val="1"/>
          <w:numId w:val="7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Pendant la période de garantie, le Cocontractant exécute à ses frais et en temps utile, tous les travaux nécessaires pour remédier aux désordres qui peuvent apparaître sur les ouvrages et qui relèvent de malfaçons.</w:t>
      </w:r>
    </w:p>
    <w:p w14:paraId="7FA4CC6F" w14:textId="77777777" w:rsidR="00D24D9F" w:rsidRPr="001E6371" w:rsidRDefault="00D24D9F" w:rsidP="00D24D9F">
      <w:pPr>
        <w:numPr>
          <w:ilvl w:val="1"/>
          <w:numId w:val="7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7FA4CC70"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RECEPTION DEFINITIVE (CCAG Article 72)</w:t>
      </w:r>
    </w:p>
    <w:p w14:paraId="7FA4CC71" w14:textId="77777777" w:rsidR="00D24D9F" w:rsidRPr="001E6371" w:rsidRDefault="00D24D9F" w:rsidP="00D24D9F">
      <w:pPr>
        <w:numPr>
          <w:ilvl w:val="1"/>
          <w:numId w:val="71"/>
        </w:numPr>
        <w:tabs>
          <w:tab w:val="left" w:pos="567"/>
        </w:tabs>
        <w:ind w:left="0" w:firstLine="0"/>
        <w:jc w:val="both"/>
        <w:rPr>
          <w:rFonts w:ascii="Tahoma" w:hAnsi="Tahoma" w:cs="Tahoma"/>
          <w:sz w:val="22"/>
          <w:szCs w:val="22"/>
        </w:rPr>
      </w:pPr>
      <w:r w:rsidRPr="001E6371">
        <w:rPr>
          <w:rFonts w:ascii="Tahoma" w:hAnsi="Tahoma" w:cs="Tahoma"/>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14:paraId="7FA4CC72" w14:textId="77777777" w:rsidR="00D24D9F" w:rsidRPr="001E6371" w:rsidRDefault="00D24D9F" w:rsidP="00D24D9F">
      <w:pPr>
        <w:numPr>
          <w:ilvl w:val="1"/>
          <w:numId w:val="7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signé séance tenante par tous les membres de la commission, prononce soit :</w:t>
      </w:r>
    </w:p>
    <w:p w14:paraId="7FA4CC73"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réception définitive des travaux sans réserve ;</w:t>
      </w:r>
    </w:p>
    <w:p w14:paraId="7FA4CC74"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nécessité de lever les réserves dans un délai imparti, préalablement à la fixation d’une nouvelle date de réception définitive des travaux.</w:t>
      </w:r>
    </w:p>
    <w:p w14:paraId="7FA4CC75"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Tous les frais inhérents aux réceptions partielle, provisoire ou définitive des ouvrages sont à la charge du Cocontractant, y compris les travaux relatifs à la levée des réserves.</w:t>
      </w:r>
    </w:p>
    <w:p w14:paraId="7FA4CC76" w14:textId="77777777"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COMMISSION DE RECEPTION</w:t>
      </w:r>
    </w:p>
    <w:p w14:paraId="7FA4CC77" w14:textId="77777777" w:rsidR="00D24D9F" w:rsidRPr="001E6371" w:rsidRDefault="00D24D9F" w:rsidP="00D24D9F">
      <w:pPr>
        <w:numPr>
          <w:ilvl w:val="1"/>
          <w:numId w:val="72"/>
        </w:numPr>
        <w:tabs>
          <w:tab w:val="left" w:pos="567"/>
        </w:tabs>
        <w:ind w:left="0" w:firstLine="0"/>
        <w:jc w:val="both"/>
        <w:rPr>
          <w:rFonts w:ascii="Tahoma" w:hAnsi="Tahoma" w:cs="Tahoma"/>
          <w:sz w:val="22"/>
          <w:szCs w:val="22"/>
        </w:rPr>
      </w:pPr>
      <w:r w:rsidRPr="001E6371">
        <w:rPr>
          <w:rFonts w:ascii="Tahoma" w:hAnsi="Tahoma" w:cs="Tahoma"/>
          <w:sz w:val="22"/>
          <w:szCs w:val="22"/>
        </w:rPr>
        <w:t>La commission de réception est composée ainsi qu’il suit :</w:t>
      </w:r>
    </w:p>
    <w:p w14:paraId="7FA4CC78" w14:textId="77777777" w:rsidR="00D24D9F" w:rsidRPr="001E6371" w:rsidRDefault="00D24D9F" w:rsidP="00D24D9F">
      <w:pPr>
        <w:numPr>
          <w:ilvl w:val="0"/>
          <w:numId w:val="2"/>
        </w:numPr>
        <w:tabs>
          <w:tab w:val="num" w:pos="900"/>
          <w:tab w:val="num" w:pos="1080"/>
        </w:tabs>
        <w:ind w:left="567" w:firstLine="0"/>
        <w:jc w:val="both"/>
        <w:rPr>
          <w:rFonts w:ascii="Tahoma" w:hAnsi="Tahoma" w:cs="Tahoma"/>
          <w:b/>
          <w:bCs/>
          <w:sz w:val="22"/>
          <w:szCs w:val="22"/>
        </w:rPr>
      </w:pPr>
      <w:r w:rsidRPr="001E6371">
        <w:rPr>
          <w:rFonts w:ascii="Tahoma" w:hAnsi="Tahoma" w:cs="Tahoma"/>
          <w:b/>
          <w:sz w:val="22"/>
          <w:szCs w:val="22"/>
          <w:u w:val="single"/>
        </w:rPr>
        <w:t>Président</w:t>
      </w:r>
      <w:r w:rsidRPr="001E6371">
        <w:rPr>
          <w:rFonts w:ascii="Tahoma" w:hAnsi="Tahoma" w:cs="Tahoma"/>
          <w:b/>
          <w:sz w:val="22"/>
          <w:szCs w:val="22"/>
        </w:rPr>
        <w:t xml:space="preserve"> : </w:t>
      </w:r>
    </w:p>
    <w:p w14:paraId="7FA4CC79"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 xml:space="preserve">Le Maitre </w:t>
      </w:r>
      <w:proofErr w:type="gramStart"/>
      <w:r w:rsidRPr="001E6371">
        <w:rPr>
          <w:rFonts w:ascii="Tahoma" w:hAnsi="Tahoma" w:cs="Tahoma"/>
          <w:sz w:val="22"/>
          <w:szCs w:val="22"/>
        </w:rPr>
        <w:t>d’Ouvrage  ou</w:t>
      </w:r>
      <w:proofErr w:type="gramEnd"/>
      <w:r w:rsidRPr="001E6371">
        <w:rPr>
          <w:rFonts w:ascii="Tahoma" w:hAnsi="Tahoma" w:cs="Tahoma"/>
          <w:sz w:val="22"/>
          <w:szCs w:val="22"/>
        </w:rPr>
        <w:t xml:space="preserve"> son Représentant ;</w:t>
      </w:r>
    </w:p>
    <w:p w14:paraId="7FA4CC7A" w14:textId="77777777" w:rsidR="00D24D9F" w:rsidRPr="001E6371" w:rsidRDefault="00D24D9F" w:rsidP="00D24D9F">
      <w:pPr>
        <w:numPr>
          <w:ilvl w:val="0"/>
          <w:numId w:val="2"/>
        </w:numPr>
        <w:tabs>
          <w:tab w:val="num" w:pos="900"/>
          <w:tab w:val="num" w:pos="1080"/>
        </w:tabs>
        <w:ind w:left="567" w:firstLine="0"/>
        <w:jc w:val="both"/>
        <w:rPr>
          <w:rFonts w:ascii="Tahoma" w:hAnsi="Tahoma" w:cs="Tahoma"/>
          <w:b/>
          <w:sz w:val="22"/>
          <w:szCs w:val="22"/>
        </w:rPr>
      </w:pPr>
      <w:r w:rsidRPr="001E6371">
        <w:rPr>
          <w:rFonts w:ascii="Tahoma" w:hAnsi="Tahoma" w:cs="Tahoma"/>
          <w:b/>
          <w:sz w:val="22"/>
          <w:szCs w:val="22"/>
          <w:u w:val="single"/>
        </w:rPr>
        <w:t>Membres</w:t>
      </w:r>
      <w:r w:rsidRPr="001E6371">
        <w:rPr>
          <w:rFonts w:ascii="Tahoma" w:hAnsi="Tahoma" w:cs="Tahoma"/>
          <w:b/>
          <w:sz w:val="22"/>
          <w:szCs w:val="22"/>
        </w:rPr>
        <w:t> :</w:t>
      </w:r>
    </w:p>
    <w:p w14:paraId="7FA4CC7B"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 xml:space="preserve">Le Chef </w:t>
      </w:r>
      <w:r>
        <w:rPr>
          <w:rFonts w:ascii="Tahoma" w:hAnsi="Tahoma" w:cs="Tahoma"/>
          <w:sz w:val="22"/>
          <w:szCs w:val="22"/>
        </w:rPr>
        <w:t xml:space="preserve">de </w:t>
      </w:r>
      <w:r w:rsidRPr="001E6371">
        <w:rPr>
          <w:rFonts w:ascii="Tahoma" w:hAnsi="Tahoma" w:cs="Tahoma"/>
          <w:sz w:val="22"/>
          <w:szCs w:val="22"/>
        </w:rPr>
        <w:t>Service du Marché ou son Représentant ;</w:t>
      </w:r>
    </w:p>
    <w:p w14:paraId="7FA4CC7C" w14:textId="1D9D2330"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Comptable Matières de la Commune d</w:t>
      </w:r>
      <w:r>
        <w:rPr>
          <w:rFonts w:ascii="Tahoma" w:hAnsi="Tahoma" w:cs="Tahoma"/>
          <w:sz w:val="22"/>
          <w:szCs w:val="22"/>
        </w:rPr>
        <w:t xml:space="preserve">e </w:t>
      </w:r>
      <w:proofErr w:type="gramStart"/>
      <w:r w:rsidR="000F4DE6">
        <w:rPr>
          <w:rFonts w:ascii="Tahoma" w:hAnsi="Tahoma" w:cs="Tahoma"/>
          <w:sz w:val="22"/>
          <w:szCs w:val="22"/>
        </w:rPr>
        <w:t>LOMIE</w:t>
      </w:r>
      <w:r w:rsidRPr="001E6371">
        <w:rPr>
          <w:rFonts w:ascii="Tahoma" w:hAnsi="Tahoma" w:cs="Tahoma"/>
          <w:sz w:val="22"/>
          <w:szCs w:val="22"/>
        </w:rPr>
        <w:t>;</w:t>
      </w:r>
      <w:proofErr w:type="gramEnd"/>
    </w:p>
    <w:p w14:paraId="7FA4CC7D" w14:textId="77777777" w:rsidR="00D24D9F" w:rsidRPr="001E6371" w:rsidRDefault="00D24D9F" w:rsidP="00D24D9F">
      <w:pPr>
        <w:numPr>
          <w:ilvl w:val="0"/>
          <w:numId w:val="2"/>
        </w:numPr>
        <w:tabs>
          <w:tab w:val="num" w:pos="901"/>
          <w:tab w:val="num" w:pos="1080"/>
        </w:tabs>
        <w:ind w:left="567" w:firstLine="0"/>
        <w:jc w:val="both"/>
        <w:rPr>
          <w:rFonts w:ascii="Tahoma" w:hAnsi="Tahoma" w:cs="Tahoma"/>
          <w:b/>
          <w:sz w:val="22"/>
          <w:szCs w:val="22"/>
        </w:rPr>
      </w:pPr>
      <w:r w:rsidRPr="001E6371">
        <w:rPr>
          <w:rFonts w:ascii="Tahoma" w:hAnsi="Tahoma" w:cs="Tahoma"/>
          <w:b/>
          <w:sz w:val="22"/>
          <w:szCs w:val="22"/>
          <w:u w:val="single"/>
        </w:rPr>
        <w:lastRenderedPageBreak/>
        <w:t>Rapporteur</w:t>
      </w:r>
      <w:r w:rsidRPr="001E6371">
        <w:rPr>
          <w:rFonts w:ascii="Tahoma" w:hAnsi="Tahoma" w:cs="Tahoma"/>
          <w:b/>
          <w:sz w:val="22"/>
          <w:szCs w:val="22"/>
        </w:rPr>
        <w:t xml:space="preserve"> : </w:t>
      </w:r>
    </w:p>
    <w:p w14:paraId="7FA4CC7E"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L’Ingénie</w:t>
      </w:r>
      <w:r w:rsidR="00C4795B">
        <w:rPr>
          <w:rFonts w:ascii="Tahoma" w:hAnsi="Tahoma" w:cs="Tahoma"/>
          <w:sz w:val="22"/>
          <w:szCs w:val="22"/>
        </w:rPr>
        <w:t>ur du Marché ou de la Lettre-Commande du</w:t>
      </w:r>
      <w:r>
        <w:rPr>
          <w:rFonts w:ascii="Tahoma" w:hAnsi="Tahoma" w:cs="Tahoma"/>
          <w:sz w:val="22"/>
          <w:szCs w:val="22"/>
        </w:rPr>
        <w:t xml:space="preserve"> projet</w:t>
      </w:r>
      <w:r w:rsidRPr="001E6371">
        <w:rPr>
          <w:rFonts w:ascii="Tahoma" w:hAnsi="Tahoma" w:cs="Tahoma"/>
          <w:sz w:val="22"/>
          <w:szCs w:val="22"/>
        </w:rPr>
        <w:t> ;</w:t>
      </w:r>
    </w:p>
    <w:p w14:paraId="7FA4CC7F" w14:textId="77777777" w:rsidR="00D24D9F" w:rsidRPr="001E6371" w:rsidRDefault="00D24D9F" w:rsidP="00D24D9F">
      <w:pPr>
        <w:numPr>
          <w:ilvl w:val="0"/>
          <w:numId w:val="2"/>
        </w:numPr>
        <w:tabs>
          <w:tab w:val="num" w:pos="901"/>
          <w:tab w:val="num" w:pos="1080"/>
        </w:tabs>
        <w:ind w:left="567" w:firstLine="0"/>
        <w:jc w:val="both"/>
        <w:rPr>
          <w:rFonts w:ascii="Tahoma" w:hAnsi="Tahoma" w:cs="Tahoma"/>
          <w:b/>
          <w:sz w:val="22"/>
          <w:szCs w:val="22"/>
        </w:rPr>
      </w:pPr>
      <w:r w:rsidRPr="001E6371">
        <w:rPr>
          <w:rFonts w:ascii="Tahoma" w:hAnsi="Tahoma" w:cs="Tahoma"/>
          <w:b/>
          <w:sz w:val="22"/>
          <w:szCs w:val="22"/>
          <w:u w:val="single"/>
        </w:rPr>
        <w:t>Observateur</w:t>
      </w:r>
      <w:r w:rsidRPr="001E6371">
        <w:rPr>
          <w:rFonts w:ascii="Tahoma" w:hAnsi="Tahoma" w:cs="Tahoma"/>
          <w:b/>
          <w:sz w:val="22"/>
          <w:szCs w:val="22"/>
        </w:rPr>
        <w:t xml:space="preserve"> : </w:t>
      </w:r>
    </w:p>
    <w:p w14:paraId="7FA4CC80"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Délégué Départemental des Marchés Publics du Haut-Nyong ou son représentant ;</w:t>
      </w:r>
    </w:p>
    <w:p w14:paraId="7FA4CC81"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Cocontractant ou son représentant ;</w:t>
      </w:r>
    </w:p>
    <w:p w14:paraId="7FA4CC82" w14:textId="77777777" w:rsidR="00D24D9F" w:rsidRPr="001E6371" w:rsidRDefault="00D24D9F" w:rsidP="00D24D9F">
      <w:pPr>
        <w:numPr>
          <w:ilvl w:val="1"/>
          <w:numId w:val="7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saisit le Chef Service du Marché afin de lui proposer une date de réception. Une fois la date approuvée, celui-ci convoque les membres de la Commission de réception, aux fins de procéder à la réception.</w:t>
      </w:r>
    </w:p>
    <w:p w14:paraId="7FA4CC83" w14:textId="77777777" w:rsidR="00D24D9F" w:rsidRPr="001E6371" w:rsidRDefault="00D24D9F" w:rsidP="00D24D9F">
      <w:pPr>
        <w:spacing w:before="240"/>
        <w:rPr>
          <w:rFonts w:ascii="Tahoma" w:hAnsi="Tahoma" w:cs="Tahoma"/>
          <w:b/>
          <w:sz w:val="22"/>
          <w:szCs w:val="22"/>
        </w:rPr>
      </w:pPr>
      <w:r w:rsidRPr="001E6371">
        <w:rPr>
          <w:rFonts w:ascii="Tahoma" w:hAnsi="Tahoma" w:cs="Tahoma"/>
          <w:b/>
          <w:sz w:val="22"/>
          <w:szCs w:val="22"/>
          <w:u w:val="single"/>
        </w:rPr>
        <w:t>CHAPITRE IV</w:t>
      </w:r>
      <w:r w:rsidRPr="001E6371">
        <w:rPr>
          <w:rFonts w:ascii="Tahoma" w:hAnsi="Tahoma" w:cs="Tahoma"/>
          <w:b/>
          <w:sz w:val="22"/>
          <w:szCs w:val="22"/>
        </w:rPr>
        <w:t> : DISPOSITIONS FINANCIERES</w:t>
      </w:r>
    </w:p>
    <w:p w14:paraId="7FA4CC8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MONTANT DE LA LETTRE-COMMANDE</w:t>
      </w:r>
      <w:r w:rsidRPr="001E6371">
        <w:rPr>
          <w:rFonts w:ascii="Tahoma" w:hAnsi="Tahoma" w:cs="Tahoma"/>
          <w:b/>
          <w:sz w:val="22"/>
          <w:szCs w:val="22"/>
        </w:rPr>
        <w:t xml:space="preserve"> (CCAG Article 18 et 19 complétés)</w:t>
      </w:r>
    </w:p>
    <w:p w14:paraId="7FA4CC85" w14:textId="77777777" w:rsidR="00D24D9F" w:rsidRPr="001E6371" w:rsidRDefault="00D24D9F" w:rsidP="00D24D9F">
      <w:pPr>
        <w:numPr>
          <w:ilvl w:val="1"/>
          <w:numId w:val="73"/>
        </w:numPr>
        <w:tabs>
          <w:tab w:val="left" w:pos="567"/>
        </w:tabs>
        <w:ind w:left="0" w:firstLine="0"/>
        <w:jc w:val="both"/>
        <w:rPr>
          <w:rFonts w:ascii="Tahoma" w:hAnsi="Tahoma" w:cs="Tahoma"/>
          <w:sz w:val="22"/>
          <w:szCs w:val="22"/>
        </w:rPr>
      </w:pPr>
      <w:r w:rsidRPr="001E6371">
        <w:rPr>
          <w:rFonts w:ascii="Tahoma" w:hAnsi="Tahoma" w:cs="Tahoma"/>
          <w:sz w:val="22"/>
          <w:szCs w:val="22"/>
        </w:rPr>
        <w:t>Le montant de la présente Lettre-Commande, tel qu’il ressort du devis estimatif ci-joint, est de ________ (en chiffres) _______ (en lettres) francs CFA Toutes taxes comprises (TTC) ; soit :</w:t>
      </w:r>
    </w:p>
    <w:p w14:paraId="7FA4CC86" w14:textId="77777777" w:rsidR="00D24D9F" w:rsidRPr="001E6371" w:rsidRDefault="00D24D9F" w:rsidP="00D24D9F">
      <w:pPr>
        <w:numPr>
          <w:ilvl w:val="0"/>
          <w:numId w:val="17"/>
        </w:numPr>
        <w:spacing w:before="120"/>
        <w:jc w:val="both"/>
        <w:rPr>
          <w:rFonts w:ascii="Tahoma" w:hAnsi="Tahoma" w:cs="Tahoma"/>
          <w:sz w:val="22"/>
          <w:szCs w:val="22"/>
        </w:rPr>
      </w:pPr>
      <w:r w:rsidRPr="001E6371">
        <w:rPr>
          <w:rFonts w:ascii="Tahoma" w:hAnsi="Tahoma" w:cs="Tahoma"/>
          <w:sz w:val="22"/>
          <w:szCs w:val="22"/>
        </w:rPr>
        <w:t>Montant HTVA : _______ (______) francs CFA</w:t>
      </w:r>
    </w:p>
    <w:p w14:paraId="7FA4CC87" w14:textId="77777777" w:rsidR="00D24D9F" w:rsidRPr="001E6371" w:rsidRDefault="00D24D9F" w:rsidP="00D24D9F">
      <w:pPr>
        <w:numPr>
          <w:ilvl w:val="0"/>
          <w:numId w:val="17"/>
        </w:numPr>
        <w:spacing w:before="120"/>
        <w:jc w:val="both"/>
        <w:rPr>
          <w:rFonts w:ascii="Tahoma" w:hAnsi="Tahoma" w:cs="Tahoma"/>
          <w:sz w:val="22"/>
          <w:szCs w:val="22"/>
        </w:rPr>
      </w:pPr>
      <w:r w:rsidRPr="001E6371">
        <w:rPr>
          <w:rFonts w:ascii="Tahoma" w:hAnsi="Tahoma" w:cs="Tahoma"/>
          <w:sz w:val="22"/>
          <w:szCs w:val="22"/>
        </w:rPr>
        <w:t>Montant de la TVA : __________ (_______) francs CFA</w:t>
      </w:r>
    </w:p>
    <w:p w14:paraId="7FA4CC88" w14:textId="77777777" w:rsidR="00D24D9F" w:rsidRPr="001E6371" w:rsidRDefault="00D24D9F" w:rsidP="00D24D9F">
      <w:pPr>
        <w:numPr>
          <w:ilvl w:val="1"/>
          <w:numId w:val="7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montant de la Lettre-Commande calculé dans les conditions prévues à l’article 19 du CCAG, résulte de l’application au montant hors TVA, du taux de la taxe sur la valeur ajoutée (TVA) et du rabais éventuellement consenti par l’Entrepreneur.</w:t>
      </w:r>
    </w:p>
    <w:p w14:paraId="7FA4CC89"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CONSISTANCE DES TRAVAUX</w:t>
      </w:r>
    </w:p>
    <w:p w14:paraId="7FA4CC8A" w14:textId="77777777" w:rsidR="00D24D9F" w:rsidRPr="001E6371" w:rsidRDefault="00D24D9F" w:rsidP="00D24D9F">
      <w:pPr>
        <w:numPr>
          <w:ilvl w:val="1"/>
          <w:numId w:val="74"/>
        </w:numPr>
        <w:tabs>
          <w:tab w:val="left" w:pos="567"/>
        </w:tabs>
        <w:ind w:left="0" w:firstLine="0"/>
        <w:jc w:val="both"/>
        <w:rPr>
          <w:rFonts w:ascii="Tahoma" w:hAnsi="Tahoma" w:cs="Tahoma"/>
          <w:sz w:val="22"/>
          <w:szCs w:val="22"/>
        </w:rPr>
      </w:pPr>
      <w:r w:rsidRPr="001E6371">
        <w:rPr>
          <w:rFonts w:ascii="Tahoma" w:hAnsi="Tahoma" w:cs="Tahoma"/>
          <w:sz w:val="22"/>
          <w:szCs w:val="22"/>
        </w:rPr>
        <w:t>Les prix figurant au bordereau des prix unitaires sont réputés établis sur la base des conditions économiques en vigueur en République du Cameroun au mois précédant celui de la soumission.</w:t>
      </w:r>
    </w:p>
    <w:p w14:paraId="7FA4CC8B" w14:textId="77777777" w:rsidR="00D24D9F" w:rsidRPr="001E6371" w:rsidRDefault="00D24D9F" w:rsidP="00D24D9F">
      <w:pPr>
        <w:numPr>
          <w:ilvl w:val="1"/>
          <w:numId w:val="7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7FA4CC8C"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conditions de transport et d’accès au chantier à toute époque de l’année ;</w:t>
      </w:r>
    </w:p>
    <w:p w14:paraId="7FA4CC8D"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présence éventuelle de risques naturels, notamment les risques d’inondation liés au régime des pluies et des eaux dans la région ;</w:t>
      </w:r>
    </w:p>
    <w:p w14:paraId="7FA4CC8E"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sujétions liées à la situation géographique des travaux ;</w:t>
      </w:r>
    </w:p>
    <w:p w14:paraId="7FA4CC8F"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contraintes liées à la nature et à la qualité des terrains et des sols ;</w:t>
      </w:r>
    </w:p>
    <w:p w14:paraId="7FA4CC90" w14:textId="77777777" w:rsidR="00D24D9F" w:rsidRPr="001E6371" w:rsidRDefault="00D24D9F" w:rsidP="00D24D9F">
      <w:pPr>
        <w:numPr>
          <w:ilvl w:val="0"/>
          <w:numId w:val="17"/>
        </w:numPr>
        <w:spacing w:before="60"/>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prises de contacts avec les principaux acteurs locaux (autorités administratives et traditionnelles, organisations professionnelles, etc.)</w:t>
      </w:r>
    </w:p>
    <w:p w14:paraId="7FA4CC91"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SOUS-DETAIL DES PRIX</w:t>
      </w:r>
    </w:p>
    <w:p w14:paraId="7FA4CC92" w14:textId="77777777" w:rsidR="00D24D9F" w:rsidRPr="001E6371" w:rsidRDefault="00D24D9F" w:rsidP="00D24D9F">
      <w:pPr>
        <w:numPr>
          <w:ilvl w:val="1"/>
          <w:numId w:val="75"/>
        </w:numPr>
        <w:tabs>
          <w:tab w:val="left" w:pos="567"/>
        </w:tabs>
        <w:ind w:left="0" w:firstLine="0"/>
        <w:jc w:val="both"/>
        <w:rPr>
          <w:rFonts w:ascii="Tahoma" w:hAnsi="Tahoma" w:cs="Tahoma"/>
          <w:sz w:val="22"/>
          <w:szCs w:val="22"/>
        </w:rPr>
      </w:pPr>
      <w:r w:rsidRPr="001E6371">
        <w:rPr>
          <w:rFonts w:ascii="Tahoma" w:hAnsi="Tahoma" w:cs="Tahoma"/>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7FA4CC93" w14:textId="77777777" w:rsidR="00D24D9F" w:rsidRPr="001E6371" w:rsidRDefault="00D24D9F" w:rsidP="00D24D9F">
      <w:pPr>
        <w:numPr>
          <w:ilvl w:val="1"/>
          <w:numId w:val="7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7FA4CC94"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Amenée, montage, entretien, démontage et repli de toutes les installations y compris bureaux, laboratoires, matériel de carrière éventuels, ateliers, habitation etc. ;</w:t>
      </w:r>
    </w:p>
    <w:p w14:paraId="7FA4CC95"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Amenée, fourniture, stockage et transport de tous les matériaux, ingrédient, carburant, lubrifiant, etc. ;</w:t>
      </w:r>
    </w:p>
    <w:p w14:paraId="7FA4CC96"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Entretien des ouvrages existants utilisés pour la réalisation du présent marché ;</w:t>
      </w:r>
    </w:p>
    <w:p w14:paraId="7FA4CC97"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Prospection des gîtes d’emprunt, extraction, stockage et mise en œuvre des matériaux drainage des gisements ; </w:t>
      </w:r>
    </w:p>
    <w:p w14:paraId="7FA4CC98"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lastRenderedPageBreak/>
        <w:t>Des mesures d’atténuation des impacts directs environnementaux ;</w:t>
      </w:r>
    </w:p>
    <w:p w14:paraId="7FA4CC99"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Entretien des ouvrages pendant le délai de garantie ;</w:t>
      </w:r>
    </w:p>
    <w:p w14:paraId="7FA4CC9A"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Assurance y compris responsabilité civile ;</w:t>
      </w:r>
    </w:p>
    <w:p w14:paraId="7FA4CC9B"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Assurance de chantier ;</w:t>
      </w:r>
    </w:p>
    <w:p w14:paraId="7FA4CC9C"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Frais financier et frais généraux du chantier ;</w:t>
      </w:r>
    </w:p>
    <w:p w14:paraId="7FA4CC9D"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Rémunération pour bénéfice et aléas.</w:t>
      </w:r>
    </w:p>
    <w:p w14:paraId="7FA4CC9E" w14:textId="77777777" w:rsidR="00D24D9F" w:rsidRPr="001E6371" w:rsidRDefault="00D24D9F" w:rsidP="00D24D9F">
      <w:pPr>
        <w:numPr>
          <w:ilvl w:val="1"/>
          <w:numId w:val="75"/>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7FA4CC9F" w14:textId="77777777" w:rsidR="00D24D9F" w:rsidRPr="001E6371" w:rsidRDefault="00D24D9F" w:rsidP="00D24D9F">
      <w:pPr>
        <w:numPr>
          <w:ilvl w:val="0"/>
          <w:numId w:val="7"/>
        </w:numPr>
        <w:tabs>
          <w:tab w:val="clear" w:pos="510"/>
          <w:tab w:val="num" w:pos="1418"/>
        </w:tabs>
        <w:spacing w:before="120" w:after="120"/>
        <w:ind w:left="1418" w:hanging="1418"/>
        <w:jc w:val="both"/>
        <w:rPr>
          <w:rFonts w:ascii="Tahoma" w:hAnsi="Tahoma" w:cs="Tahoma"/>
          <w:b/>
          <w:bCs/>
          <w:sz w:val="22"/>
          <w:szCs w:val="22"/>
        </w:rPr>
      </w:pPr>
      <w:r w:rsidRPr="001E6371">
        <w:rPr>
          <w:rFonts w:ascii="Tahoma" w:hAnsi="Tahoma" w:cs="Tahoma"/>
          <w:b/>
          <w:bCs/>
          <w:sz w:val="22"/>
          <w:szCs w:val="22"/>
        </w:rPr>
        <w:t xml:space="preserve">TRAVAUX SUPPLEMENTAIRES - VARIATION DANS LA MASSE DES TRAVAUX ET LA NATURE DES TRAVAUX </w:t>
      </w:r>
    </w:p>
    <w:p w14:paraId="7FA4CCA0" w14:textId="77777777" w:rsidR="00D24D9F" w:rsidRPr="001E6371" w:rsidRDefault="00D24D9F" w:rsidP="00D24D9F">
      <w:pPr>
        <w:numPr>
          <w:ilvl w:val="1"/>
          <w:numId w:val="76"/>
        </w:numPr>
        <w:tabs>
          <w:tab w:val="left" w:pos="567"/>
        </w:tabs>
        <w:ind w:left="0" w:firstLine="0"/>
        <w:jc w:val="both"/>
        <w:rPr>
          <w:rFonts w:ascii="Tahoma" w:hAnsi="Tahoma" w:cs="Tahoma"/>
          <w:sz w:val="22"/>
          <w:szCs w:val="22"/>
        </w:rPr>
      </w:pPr>
      <w:r w:rsidRPr="001E6371">
        <w:rPr>
          <w:rFonts w:ascii="Tahoma" w:hAnsi="Tahoma" w:cs="Tahoma"/>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7FA4CCA1" w14:textId="77777777" w:rsidR="00D24D9F" w:rsidRPr="001E6371" w:rsidRDefault="00D24D9F" w:rsidP="00D24D9F">
      <w:pPr>
        <w:numPr>
          <w:ilvl w:val="1"/>
          <w:numId w:val="7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7FA4CCA2"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PREPARATION DES DECOMPTES</w:t>
      </w:r>
    </w:p>
    <w:p w14:paraId="7FA4CCA3"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 Cocontractant est rémunéré par décomptes établis en appliquant des prix du bordereau des prix unitaires aux prestations réellement exécutées.</w:t>
      </w:r>
    </w:p>
    <w:p w14:paraId="7FA4CCA4"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7FA4CCA5"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projets de décompte provisoire des travaux effectivement réalisés en sept (07) exemplaires, sont transmis à l’Ingénieur du Marché.</w:t>
      </w:r>
    </w:p>
    <w:p w14:paraId="7FA4CCA6"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L’Ingénieur du Marché après vérifications sous 72 heures, rejette ou signe le projet de décompte et le transmet au Maître d’Ouvrage pour liquidation, accompagné du dossier de paiement et transmission au Contrôleur Financier Départemental.</w:t>
      </w:r>
    </w:p>
    <w:p w14:paraId="7FA4CCA7"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7FA4CCA8"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14:paraId="7FA4CCA9" w14:textId="77777777" w:rsidR="00D24D9F" w:rsidRPr="001E6371" w:rsidRDefault="00D24D9F" w:rsidP="00542023">
      <w:pPr>
        <w:numPr>
          <w:ilvl w:val="0"/>
          <w:numId w:val="17"/>
        </w:numPr>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décompte final,</w:t>
      </w:r>
    </w:p>
    <w:p w14:paraId="7FA4CCAA" w14:textId="77777777" w:rsidR="00D24D9F" w:rsidRPr="001E6371" w:rsidRDefault="00D24D9F" w:rsidP="00542023">
      <w:pPr>
        <w:numPr>
          <w:ilvl w:val="0"/>
          <w:numId w:val="17"/>
        </w:numPr>
        <w:jc w:val="both"/>
        <w:rPr>
          <w:rFonts w:ascii="Tahoma" w:hAnsi="Tahoma" w:cs="Tahoma"/>
          <w:sz w:val="22"/>
          <w:szCs w:val="22"/>
        </w:rPr>
      </w:pPr>
      <w:proofErr w:type="gramStart"/>
      <w:r w:rsidRPr="001E6371">
        <w:rPr>
          <w:rFonts w:ascii="Tahoma" w:hAnsi="Tahoma" w:cs="Tahoma"/>
          <w:sz w:val="22"/>
          <w:szCs w:val="22"/>
        </w:rPr>
        <w:t>l’acompte</w:t>
      </w:r>
      <w:proofErr w:type="gramEnd"/>
      <w:r w:rsidRPr="001E6371">
        <w:rPr>
          <w:rFonts w:ascii="Tahoma" w:hAnsi="Tahoma" w:cs="Tahoma"/>
          <w:sz w:val="22"/>
          <w:szCs w:val="22"/>
        </w:rPr>
        <w:t xml:space="preserve"> pour solde,</w:t>
      </w:r>
    </w:p>
    <w:p w14:paraId="7FA4CCAB" w14:textId="77777777" w:rsidR="00D24D9F" w:rsidRPr="001E6371" w:rsidRDefault="00D24D9F" w:rsidP="00542023">
      <w:pPr>
        <w:numPr>
          <w:ilvl w:val="0"/>
          <w:numId w:val="17"/>
        </w:numPr>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récapitulation des acomptes mensuels.</w:t>
      </w:r>
    </w:p>
    <w:p w14:paraId="7FA4CCAC" w14:textId="77777777" w:rsidR="00D24D9F" w:rsidRPr="001E6371" w:rsidRDefault="00D24D9F" w:rsidP="00542023">
      <w:pPr>
        <w:numPr>
          <w:ilvl w:val="1"/>
          <w:numId w:val="77"/>
        </w:numPr>
        <w:tabs>
          <w:tab w:val="left" w:pos="567"/>
        </w:tabs>
        <w:ind w:left="0" w:firstLine="0"/>
        <w:jc w:val="both"/>
        <w:rPr>
          <w:rFonts w:ascii="Tahoma" w:hAnsi="Tahoma" w:cs="Tahoma"/>
          <w:sz w:val="22"/>
          <w:szCs w:val="22"/>
        </w:rPr>
      </w:pPr>
      <w:r w:rsidRPr="001E6371">
        <w:rPr>
          <w:rFonts w:ascii="Tahoma" w:hAnsi="Tahoma" w:cs="Tahoma"/>
          <w:sz w:val="22"/>
          <w:szCs w:val="22"/>
        </w:rPr>
        <w:t>La signature du décompte général et définitif sans réserve par le Cocontractant, lie définitivement les parties et met fin au marché, sauf en ce qui concerne les intérêts moratoires.</w:t>
      </w:r>
    </w:p>
    <w:p w14:paraId="7FA4CCAD" w14:textId="77777777" w:rsidR="00D24D9F" w:rsidRPr="001E6371" w:rsidRDefault="00D24D9F" w:rsidP="00542023">
      <w:pPr>
        <w:numPr>
          <w:ilvl w:val="0"/>
          <w:numId w:val="7"/>
        </w:numPr>
        <w:tabs>
          <w:tab w:val="clear" w:pos="510"/>
          <w:tab w:val="num" w:pos="1418"/>
        </w:tabs>
        <w:spacing w:before="120"/>
        <w:ind w:left="1418" w:hanging="1418"/>
        <w:jc w:val="both"/>
        <w:rPr>
          <w:rFonts w:ascii="Tahoma" w:hAnsi="Tahoma" w:cs="Tahoma"/>
          <w:b/>
          <w:bCs/>
          <w:sz w:val="22"/>
          <w:szCs w:val="22"/>
        </w:rPr>
      </w:pPr>
      <w:r w:rsidRPr="001E6371">
        <w:rPr>
          <w:rFonts w:ascii="Tahoma" w:hAnsi="Tahoma" w:cs="Tahoma"/>
          <w:b/>
          <w:bCs/>
          <w:sz w:val="22"/>
          <w:szCs w:val="22"/>
        </w:rPr>
        <w:t xml:space="preserve"> MODALITES ET REGLEMENT DES TRAVAUX EXECUTES</w:t>
      </w:r>
    </w:p>
    <w:p w14:paraId="7FA4CCAE" w14:textId="7777777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 xml:space="preserve">Le Chef Service du </w:t>
      </w:r>
      <w:proofErr w:type="gramStart"/>
      <w:r w:rsidRPr="001E6371">
        <w:rPr>
          <w:rFonts w:ascii="Tahoma" w:hAnsi="Tahoma" w:cs="Tahoma"/>
          <w:sz w:val="22"/>
          <w:szCs w:val="22"/>
        </w:rPr>
        <w:t>Marché  est</w:t>
      </w:r>
      <w:proofErr w:type="gramEnd"/>
      <w:r w:rsidRPr="001E6371">
        <w:rPr>
          <w:rFonts w:ascii="Tahoma" w:hAnsi="Tahoma" w:cs="Tahoma"/>
          <w:sz w:val="22"/>
          <w:szCs w:val="22"/>
        </w:rPr>
        <w:t xml:space="preserve"> chargé de la liquidation de la présente Lettre-Commande ;</w:t>
      </w:r>
    </w:p>
    <w:p w14:paraId="7FA4CCAF" w14:textId="75237DE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Rec</w:t>
      </w:r>
      <w:r>
        <w:rPr>
          <w:rFonts w:ascii="Tahoma" w:hAnsi="Tahoma" w:cs="Tahoma"/>
          <w:sz w:val="22"/>
          <w:szCs w:val="22"/>
        </w:rPr>
        <w:t xml:space="preserve">eveur Municipal de la Commune de </w:t>
      </w:r>
      <w:proofErr w:type="gramStart"/>
      <w:r w:rsidR="000F4DE6">
        <w:rPr>
          <w:rFonts w:ascii="Tahoma" w:hAnsi="Tahoma" w:cs="Tahoma"/>
          <w:sz w:val="22"/>
          <w:szCs w:val="22"/>
        </w:rPr>
        <w:t>LOMIE</w:t>
      </w:r>
      <w:r w:rsidRPr="001E6371">
        <w:rPr>
          <w:rFonts w:ascii="Tahoma" w:hAnsi="Tahoma" w:cs="Tahoma"/>
          <w:sz w:val="22"/>
          <w:szCs w:val="22"/>
        </w:rPr>
        <w:t xml:space="preserve">  est</w:t>
      </w:r>
      <w:proofErr w:type="gramEnd"/>
      <w:r w:rsidRPr="001E6371">
        <w:rPr>
          <w:rFonts w:ascii="Tahoma" w:hAnsi="Tahoma" w:cs="Tahoma"/>
          <w:sz w:val="22"/>
          <w:szCs w:val="22"/>
        </w:rPr>
        <w:t xml:space="preserve"> chargé des paiements.</w:t>
      </w:r>
    </w:p>
    <w:p w14:paraId="7FA4CCB0" w14:textId="7777777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paiement est effectué par virement au compte bancaire du cocontractant.</w:t>
      </w:r>
    </w:p>
    <w:p w14:paraId="7FA4CCB1" w14:textId="7777777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règlement du marché est exécuté par le Maitre d’Ouvrage sur présentation du décompte établi en sept (07) exemplaires par l’Ingénieur et signés par :</w:t>
      </w:r>
    </w:p>
    <w:p w14:paraId="7FA4CCB2" w14:textId="77777777" w:rsidR="00D24D9F" w:rsidRPr="001E6371" w:rsidRDefault="00D24D9F" w:rsidP="00D24D9F">
      <w:pPr>
        <w:numPr>
          <w:ilvl w:val="0"/>
          <w:numId w:val="17"/>
        </w:numPr>
        <w:spacing w:before="20"/>
        <w:jc w:val="both"/>
        <w:rPr>
          <w:rFonts w:ascii="Tahoma" w:hAnsi="Tahoma" w:cs="Tahoma"/>
          <w:sz w:val="22"/>
          <w:szCs w:val="22"/>
        </w:rPr>
      </w:pPr>
      <w:proofErr w:type="gramStart"/>
      <w:r w:rsidRPr="001E6371">
        <w:rPr>
          <w:rFonts w:ascii="Tahoma" w:hAnsi="Tahoma" w:cs="Tahoma"/>
          <w:sz w:val="22"/>
          <w:szCs w:val="22"/>
        </w:rPr>
        <w:lastRenderedPageBreak/>
        <w:t>le</w:t>
      </w:r>
      <w:proofErr w:type="gramEnd"/>
      <w:r w:rsidRPr="001E6371">
        <w:rPr>
          <w:rFonts w:ascii="Tahoma" w:hAnsi="Tahoma" w:cs="Tahoma"/>
          <w:sz w:val="22"/>
          <w:szCs w:val="22"/>
        </w:rPr>
        <w:t xml:space="preserve"> Cocontractant ;</w:t>
      </w:r>
    </w:p>
    <w:p w14:paraId="7FA4CCB3" w14:textId="77777777" w:rsidR="00D24D9F" w:rsidRPr="001E6371" w:rsidRDefault="00D24D9F" w:rsidP="00D24D9F">
      <w:pPr>
        <w:numPr>
          <w:ilvl w:val="0"/>
          <w:numId w:val="17"/>
        </w:numPr>
        <w:spacing w:before="20"/>
        <w:jc w:val="both"/>
        <w:rPr>
          <w:rFonts w:ascii="Tahoma" w:hAnsi="Tahoma" w:cs="Tahoma"/>
          <w:sz w:val="22"/>
          <w:szCs w:val="22"/>
        </w:rPr>
      </w:pPr>
      <w:proofErr w:type="gramStart"/>
      <w:r w:rsidRPr="001E6371">
        <w:rPr>
          <w:rFonts w:ascii="Tahoma" w:hAnsi="Tahoma" w:cs="Tahoma"/>
          <w:sz w:val="22"/>
          <w:szCs w:val="22"/>
        </w:rPr>
        <w:t>l’Ingénieur</w:t>
      </w:r>
      <w:proofErr w:type="gramEnd"/>
      <w:r w:rsidRPr="001E6371">
        <w:rPr>
          <w:rFonts w:ascii="Tahoma" w:hAnsi="Tahoma" w:cs="Tahoma"/>
          <w:sz w:val="22"/>
          <w:szCs w:val="22"/>
        </w:rPr>
        <w:t xml:space="preserve"> du Marché.</w:t>
      </w:r>
    </w:p>
    <w:p w14:paraId="7FA4CCB4" w14:textId="77777777"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Chaque dossier de paiement doit obligatoirement revêtir le visa du Maitre d’Ouvrage qui le transmet au Contrôle Financier. Il doit comporter les pièces suivantes :</w:t>
      </w:r>
    </w:p>
    <w:p w14:paraId="7FA4CCB5" w14:textId="77777777" w:rsidR="00D24D9F" w:rsidRPr="001E6371" w:rsidRDefault="00D24D9F" w:rsidP="00D24D9F">
      <w:pPr>
        <w:numPr>
          <w:ilvl w:val="0"/>
          <w:numId w:val="17"/>
        </w:numPr>
        <w:spacing w:before="20"/>
        <w:jc w:val="both"/>
        <w:rPr>
          <w:rFonts w:ascii="Tahoma" w:hAnsi="Tahoma" w:cs="Tahoma"/>
          <w:sz w:val="22"/>
          <w:szCs w:val="22"/>
        </w:rPr>
      </w:pPr>
      <w:proofErr w:type="gramStart"/>
      <w:r w:rsidRPr="001E6371">
        <w:rPr>
          <w:rFonts w:ascii="Tahoma" w:hAnsi="Tahoma" w:cs="Tahoma"/>
          <w:sz w:val="22"/>
          <w:szCs w:val="22"/>
        </w:rPr>
        <w:t>une</w:t>
      </w:r>
      <w:proofErr w:type="gramEnd"/>
      <w:r w:rsidRPr="001E6371">
        <w:rPr>
          <w:rFonts w:ascii="Tahoma" w:hAnsi="Tahoma" w:cs="Tahoma"/>
          <w:sz w:val="22"/>
          <w:szCs w:val="22"/>
        </w:rPr>
        <w:t xml:space="preserve"> (01) copie légalisée datant de moins de trois (03) </w:t>
      </w:r>
      <w:proofErr w:type="gramStart"/>
      <w:r w:rsidRPr="001E6371">
        <w:rPr>
          <w:rFonts w:ascii="Tahoma" w:hAnsi="Tahoma" w:cs="Tahoma"/>
          <w:sz w:val="22"/>
          <w:szCs w:val="22"/>
        </w:rPr>
        <w:t>mois signée</w:t>
      </w:r>
      <w:proofErr w:type="gramEnd"/>
      <w:r w:rsidRPr="001E6371">
        <w:rPr>
          <w:rFonts w:ascii="Tahoma" w:hAnsi="Tahoma" w:cs="Tahoma"/>
          <w:sz w:val="22"/>
          <w:szCs w:val="22"/>
        </w:rPr>
        <w:t xml:space="preserve"> des Administrations compétentes, de toutes les pièces composant le dossier fiscal ;</w:t>
      </w:r>
    </w:p>
    <w:p w14:paraId="7FA4CCB6"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07 exemplaires du décompte et des Attachements signés par le Cocontractant, l’ingénieur du Marché et le Chef Service du Marché.</w:t>
      </w:r>
    </w:p>
    <w:p w14:paraId="7FA4CCB7" w14:textId="77777777" w:rsidR="00D24D9F" w:rsidRPr="001E6371" w:rsidRDefault="00D24D9F" w:rsidP="00D24D9F">
      <w:pPr>
        <w:numPr>
          <w:ilvl w:val="0"/>
          <w:numId w:val="17"/>
        </w:numPr>
        <w:spacing w:before="20"/>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Procès-verbal de réception signé de tous les membres de la Commission de réception dans le cas de la réception provisoire des </w:t>
      </w:r>
      <w:proofErr w:type="gramStart"/>
      <w:r w:rsidRPr="001E6371">
        <w:rPr>
          <w:rFonts w:ascii="Tahoma" w:hAnsi="Tahoma" w:cs="Tahoma"/>
          <w:sz w:val="22"/>
          <w:szCs w:val="22"/>
        </w:rPr>
        <w:t>travaux;</w:t>
      </w:r>
      <w:proofErr w:type="gramEnd"/>
    </w:p>
    <w:p w14:paraId="7FA4CCB8" w14:textId="77777777" w:rsidR="00D24D9F" w:rsidRPr="001E6371" w:rsidRDefault="00D24D9F" w:rsidP="00D24D9F">
      <w:pPr>
        <w:numPr>
          <w:ilvl w:val="0"/>
          <w:numId w:val="17"/>
        </w:numPr>
        <w:spacing w:before="20"/>
        <w:jc w:val="both"/>
        <w:rPr>
          <w:rFonts w:ascii="Tahoma" w:hAnsi="Tahoma" w:cs="Tahoma"/>
          <w:sz w:val="22"/>
          <w:szCs w:val="22"/>
        </w:rPr>
      </w:pPr>
      <w:proofErr w:type="gramStart"/>
      <w:r w:rsidRPr="001E6371">
        <w:rPr>
          <w:rFonts w:ascii="Tahoma" w:hAnsi="Tahoma" w:cs="Tahoma"/>
          <w:sz w:val="22"/>
          <w:szCs w:val="22"/>
        </w:rPr>
        <w:t>le</w:t>
      </w:r>
      <w:proofErr w:type="gramEnd"/>
      <w:r w:rsidRPr="001E6371">
        <w:rPr>
          <w:rFonts w:ascii="Tahoma" w:hAnsi="Tahoma" w:cs="Tahoma"/>
          <w:sz w:val="22"/>
          <w:szCs w:val="22"/>
        </w:rPr>
        <w:t xml:space="preserve"> Rapport d’Exécution des travaux préparé et signé par l’Ingénieur accompagné des photographies des ouvrages au moment de la réception ;</w:t>
      </w:r>
    </w:p>
    <w:p w14:paraId="7FA4CCB9" w14:textId="77777777" w:rsidR="00D24D9F" w:rsidRPr="001E6371" w:rsidRDefault="00D24D9F" w:rsidP="00D24D9F">
      <w:pPr>
        <w:numPr>
          <w:ilvl w:val="0"/>
          <w:numId w:val="17"/>
        </w:numPr>
        <w:spacing w:before="20"/>
        <w:jc w:val="both"/>
        <w:rPr>
          <w:rFonts w:ascii="Tahoma" w:hAnsi="Tahoma" w:cs="Tahoma"/>
          <w:sz w:val="22"/>
          <w:szCs w:val="22"/>
        </w:rPr>
      </w:pPr>
      <w:proofErr w:type="gramStart"/>
      <w:r w:rsidRPr="001E6371">
        <w:rPr>
          <w:rFonts w:ascii="Tahoma" w:hAnsi="Tahoma" w:cs="Tahoma"/>
          <w:sz w:val="22"/>
          <w:szCs w:val="22"/>
        </w:rPr>
        <w:t>la</w:t>
      </w:r>
      <w:proofErr w:type="gramEnd"/>
      <w:r w:rsidRPr="001E6371">
        <w:rPr>
          <w:rFonts w:ascii="Tahoma" w:hAnsi="Tahoma" w:cs="Tahoma"/>
          <w:sz w:val="22"/>
          <w:szCs w:val="22"/>
        </w:rPr>
        <w:t xml:space="preserve"> main levée de la retenue de garantie signée de l’Autorité Contractante, dans le cas de la réception définitive des travaux ;</w:t>
      </w:r>
    </w:p>
    <w:p w14:paraId="7FA4CCBA" w14:textId="77777777"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intérêts moratoires éventuels sont payés par état des sommes dues.</w:t>
      </w:r>
    </w:p>
    <w:p w14:paraId="7FA4CCBB"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 xml:space="preserve">AVANCE DE DEMARRAGE </w:t>
      </w:r>
      <w:r w:rsidRPr="001E6371">
        <w:rPr>
          <w:rFonts w:ascii="Tahoma" w:hAnsi="Tahoma" w:cs="Tahoma"/>
          <w:b/>
          <w:sz w:val="22"/>
          <w:szCs w:val="22"/>
        </w:rPr>
        <w:t>(CCAG Article 28)</w:t>
      </w:r>
    </w:p>
    <w:p w14:paraId="7FA4CCBC" w14:textId="77777777" w:rsidR="00D24D9F" w:rsidRPr="001E6371" w:rsidRDefault="00D24D9F" w:rsidP="00D24D9F">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 xml:space="preserve">Une avance de démarrage d’un montant au plus égal à 20% du montant TTC du marché peut être accordée à la demande du Cocontractant, dès notification du marché. </w:t>
      </w:r>
    </w:p>
    <w:p w14:paraId="7FA4CCBD" w14:textId="77777777" w:rsidR="00D24D9F" w:rsidRPr="001E6371" w:rsidRDefault="00D24D9F" w:rsidP="00542023">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Cette avance est cautionnée à cent pour cent (100%) par un établissement bancaire de 1</w:t>
      </w:r>
      <w:r w:rsidRPr="001E6371">
        <w:rPr>
          <w:rFonts w:ascii="Tahoma" w:hAnsi="Tahoma" w:cs="Tahoma"/>
          <w:sz w:val="22"/>
          <w:szCs w:val="22"/>
          <w:vertAlign w:val="superscript"/>
        </w:rPr>
        <w:t>er</w:t>
      </w:r>
      <w:r w:rsidRPr="001E6371">
        <w:rPr>
          <w:rFonts w:ascii="Tahoma" w:hAnsi="Tahoma" w:cs="Tahoma"/>
          <w:sz w:val="22"/>
          <w:szCs w:val="22"/>
        </w:rPr>
        <w:t>ordre agréé par le Ministère en charge des Finances.</w:t>
      </w:r>
    </w:p>
    <w:p w14:paraId="7FA4CCBE" w14:textId="77777777" w:rsidR="00D24D9F" w:rsidRPr="005B36D9" w:rsidRDefault="00D24D9F" w:rsidP="00542023">
      <w:pPr>
        <w:numPr>
          <w:ilvl w:val="1"/>
          <w:numId w:val="79"/>
        </w:numPr>
        <w:tabs>
          <w:tab w:val="left" w:pos="567"/>
        </w:tabs>
        <w:ind w:left="0" w:firstLine="0"/>
        <w:jc w:val="both"/>
        <w:rPr>
          <w:rFonts w:ascii="Tahoma" w:hAnsi="Tahoma" w:cs="Tahoma"/>
          <w:sz w:val="22"/>
          <w:szCs w:val="22"/>
        </w:rPr>
      </w:pPr>
      <w:r w:rsidRPr="003D799F">
        <w:rPr>
          <w:rFonts w:ascii="Tahoma" w:hAnsi="Tahoma" w:cs="Tahoma"/>
          <w:sz w:val="22"/>
          <w:szCs w:val="22"/>
        </w:rPr>
        <w:t>L’avance de démarrage est remboursée par prélèvement de 30% du montant des travaux de chaque décompte à partir de 40 % du taux de paiement. Il doit être terminé au plus tard lorsque le montant des travaux atteints les 80% de la valeur du marché. En tout état de cause, le remboursement doit être terminé un mois avant la date d’expiration du délai contractuel.</w:t>
      </w:r>
    </w:p>
    <w:p w14:paraId="7FA4CCBF" w14:textId="77777777" w:rsidR="00D24D9F" w:rsidRPr="001E6371" w:rsidRDefault="00D24D9F" w:rsidP="00542023">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Au fur et à mesure du remboursement de l’avance de démarrage, l’Autorité Contractante donne la mainlevée de la part du cautionnement définitif correspondante si le Cocontractant en fait la demande.</w:t>
      </w:r>
    </w:p>
    <w:p w14:paraId="7FA4CCC0"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 xml:space="preserve">CAUTIONNEMENT DEFINITIF </w:t>
      </w:r>
      <w:r w:rsidRPr="001E6371">
        <w:rPr>
          <w:rFonts w:ascii="Tahoma" w:hAnsi="Tahoma" w:cs="Tahoma"/>
          <w:b/>
          <w:sz w:val="22"/>
          <w:szCs w:val="22"/>
        </w:rPr>
        <w:t>(CCAG Article 41)</w:t>
      </w:r>
    </w:p>
    <w:p w14:paraId="7FA4CCC1" w14:textId="77777777" w:rsidR="00D24D9F" w:rsidRPr="001E6371" w:rsidRDefault="00D24D9F" w:rsidP="00D24D9F">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7FA4CCC2" w14:textId="77777777" w:rsidR="00D24D9F" w:rsidRPr="001E6371" w:rsidRDefault="00D24D9F" w:rsidP="00542023">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Le montant du cautionnement définitif est fixé à 2% du montant toutes taxes comprises du marché. Ce cautionnement définitif peut être remplacé par une caution bancaire d’un établissement financier de premier ordre agréé par le Ministère des Finances.</w:t>
      </w:r>
    </w:p>
    <w:p w14:paraId="7FA4CCC3" w14:textId="77777777" w:rsidR="00D24D9F" w:rsidRDefault="00D24D9F" w:rsidP="00542023">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 xml:space="preserve">A la fin des travaux, le cautionnement définitif est </w:t>
      </w:r>
      <w:proofErr w:type="gramStart"/>
      <w:r w:rsidRPr="001E6371">
        <w:rPr>
          <w:rFonts w:ascii="Tahoma" w:hAnsi="Tahoma" w:cs="Tahoma"/>
          <w:sz w:val="22"/>
          <w:szCs w:val="22"/>
        </w:rPr>
        <w:t>restituée</w:t>
      </w:r>
      <w:proofErr w:type="gramEnd"/>
      <w:r w:rsidRPr="001E6371">
        <w:rPr>
          <w:rFonts w:ascii="Tahoma" w:hAnsi="Tahoma" w:cs="Tahoma"/>
          <w:sz w:val="22"/>
          <w:szCs w:val="22"/>
        </w:rPr>
        <w:t xml:space="preserve"> ou la caution bancaire le remplaçant libérée sur demande écrite du Cocontractant.</w:t>
      </w:r>
    </w:p>
    <w:p w14:paraId="7FA4CCC5"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RETENUE DE GARANTIE</w:t>
      </w:r>
      <w:r w:rsidRPr="001E6371">
        <w:rPr>
          <w:rFonts w:ascii="Tahoma" w:hAnsi="Tahoma" w:cs="Tahoma"/>
          <w:b/>
          <w:sz w:val="22"/>
          <w:szCs w:val="22"/>
        </w:rPr>
        <w:t xml:space="preserve"> (CCAG Article 29)</w:t>
      </w:r>
    </w:p>
    <w:p w14:paraId="7FA4CCC7" w14:textId="38A278D3"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A titre de garantie des travaux, il sera opéré sur le montant de chaque acompte mensuel </w:t>
      </w:r>
      <w:r w:rsidRPr="001E6371">
        <w:rPr>
          <w:rFonts w:ascii="Tahoma" w:hAnsi="Tahoma" w:cs="Tahoma"/>
          <w:b/>
          <w:sz w:val="22"/>
          <w:szCs w:val="22"/>
        </w:rPr>
        <w:t>une retenue de 10% du montant TTC de la partie d’ouvrage concernée</w:t>
      </w:r>
      <w:r w:rsidRPr="001E6371">
        <w:rPr>
          <w:rFonts w:ascii="Tahoma" w:hAnsi="Tahoma" w:cs="Tahoma"/>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7FA4CCC8" w14:textId="77777777" w:rsidR="00D24D9F" w:rsidRPr="001E6371" w:rsidRDefault="00D24D9F" w:rsidP="00542023">
      <w:pPr>
        <w:numPr>
          <w:ilvl w:val="0"/>
          <w:numId w:val="7"/>
        </w:numPr>
        <w:spacing w:before="60"/>
        <w:ind w:left="1418" w:hanging="1418"/>
        <w:jc w:val="both"/>
        <w:rPr>
          <w:rFonts w:ascii="Tahoma" w:hAnsi="Tahoma" w:cs="Tahoma"/>
          <w:b/>
          <w:bCs/>
          <w:sz w:val="22"/>
          <w:szCs w:val="22"/>
        </w:rPr>
      </w:pPr>
      <w:r w:rsidRPr="001E6371">
        <w:rPr>
          <w:rFonts w:ascii="Tahoma" w:hAnsi="Tahoma" w:cs="Tahoma"/>
          <w:b/>
          <w:bCs/>
          <w:sz w:val="22"/>
          <w:szCs w:val="22"/>
        </w:rPr>
        <w:t xml:space="preserve">ASSURANCE ET PROTECTION DES CHANTIERS </w:t>
      </w:r>
      <w:r w:rsidRPr="001E6371">
        <w:rPr>
          <w:rFonts w:ascii="Tahoma" w:hAnsi="Tahoma" w:cs="Tahoma"/>
          <w:b/>
          <w:sz w:val="22"/>
          <w:szCs w:val="22"/>
        </w:rPr>
        <w:t>(CCAG Article 45)</w:t>
      </w:r>
    </w:p>
    <w:p w14:paraId="7FA4CCC9" w14:textId="77777777" w:rsidR="00D24D9F" w:rsidRPr="001E6371" w:rsidRDefault="00D24D9F" w:rsidP="00D24D9F">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Le Cocontractant doit justifier qu’il est titulaire d’une police d’assurance de responsabilité civile pour les dommages de toutes natures causés aux tiers :</w:t>
      </w:r>
    </w:p>
    <w:p w14:paraId="7FA4CCCA"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par</w:t>
      </w:r>
      <w:proofErr w:type="gramEnd"/>
      <w:r w:rsidRPr="001E6371">
        <w:rPr>
          <w:rFonts w:ascii="Tahoma" w:hAnsi="Tahoma" w:cs="Tahoma"/>
          <w:sz w:val="22"/>
          <w:szCs w:val="22"/>
        </w:rPr>
        <w:t xml:space="preserve"> son personnel, salarié en activité de travail ;</w:t>
      </w:r>
    </w:p>
    <w:p w14:paraId="7FA4CCCB"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par</w:t>
      </w:r>
      <w:proofErr w:type="gramEnd"/>
      <w:r w:rsidRPr="001E6371">
        <w:rPr>
          <w:rFonts w:ascii="Tahoma" w:hAnsi="Tahoma" w:cs="Tahoma"/>
          <w:sz w:val="22"/>
          <w:szCs w:val="22"/>
        </w:rPr>
        <w:t xml:space="preserve"> le matériel qu’il utilise ;</w:t>
      </w:r>
    </w:p>
    <w:p w14:paraId="7FA4CCCC" w14:textId="77777777" w:rsidR="00D24D9F" w:rsidRPr="001E6371" w:rsidRDefault="00D24D9F" w:rsidP="00D24D9F">
      <w:pPr>
        <w:numPr>
          <w:ilvl w:val="0"/>
          <w:numId w:val="17"/>
        </w:numPr>
        <w:jc w:val="both"/>
        <w:rPr>
          <w:rFonts w:ascii="Tahoma" w:hAnsi="Tahoma" w:cs="Tahoma"/>
          <w:sz w:val="22"/>
          <w:szCs w:val="22"/>
        </w:rPr>
      </w:pPr>
      <w:proofErr w:type="gramStart"/>
      <w:r w:rsidRPr="001E6371">
        <w:rPr>
          <w:rFonts w:ascii="Tahoma" w:hAnsi="Tahoma" w:cs="Tahoma"/>
          <w:sz w:val="22"/>
          <w:szCs w:val="22"/>
        </w:rPr>
        <w:t>du</w:t>
      </w:r>
      <w:proofErr w:type="gramEnd"/>
      <w:r w:rsidRPr="001E6371">
        <w:rPr>
          <w:rFonts w:ascii="Tahoma" w:hAnsi="Tahoma" w:cs="Tahoma"/>
          <w:sz w:val="22"/>
          <w:szCs w:val="22"/>
        </w:rPr>
        <w:t xml:space="preserve"> fait des travaux.</w:t>
      </w:r>
    </w:p>
    <w:p w14:paraId="7FA4CCCD" w14:textId="3823F699" w:rsidR="00D24D9F" w:rsidRPr="001E6371" w:rsidRDefault="00D24D9F" w:rsidP="00D24D9F">
      <w:pPr>
        <w:numPr>
          <w:ilvl w:val="1"/>
          <w:numId w:val="8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r w:rsidR="00542023">
        <w:rPr>
          <w:rFonts w:ascii="Tahoma" w:hAnsi="Tahoma" w:cs="Tahoma"/>
          <w:sz w:val="22"/>
          <w:szCs w:val="22"/>
        </w:rPr>
        <w:t>.</w:t>
      </w:r>
    </w:p>
    <w:p w14:paraId="7FA4CCCE" w14:textId="77777777" w:rsidR="00D24D9F" w:rsidRPr="001E6371" w:rsidRDefault="00D24D9F" w:rsidP="00542023">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lastRenderedPageBreak/>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7FA4CCCF" w14:textId="77777777" w:rsidR="00D24D9F" w:rsidRPr="001E6371" w:rsidRDefault="00D24D9F" w:rsidP="00542023">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7FA4CCD0" w14:textId="77777777" w:rsidR="00D24D9F" w:rsidRPr="001E6371" w:rsidRDefault="00D24D9F" w:rsidP="00542023">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La Garantie décennale est gérée conformément aux dispositions du Code Civil.</w:t>
      </w:r>
    </w:p>
    <w:p w14:paraId="7FA4CCD1"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 xml:space="preserve">VARIATION DES PRIX </w:t>
      </w:r>
      <w:r w:rsidRPr="001E6371">
        <w:rPr>
          <w:rFonts w:ascii="Tahoma" w:hAnsi="Tahoma" w:cs="Tahoma"/>
          <w:b/>
          <w:sz w:val="22"/>
          <w:szCs w:val="22"/>
        </w:rPr>
        <w:t>(CCAG Article 20)</w:t>
      </w:r>
    </w:p>
    <w:p w14:paraId="7FA4CCD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est à prix unitaires et forfaitaires. Ces prix sont définitifs, fermes et non révisables.</w:t>
      </w:r>
    </w:p>
    <w:p w14:paraId="7FA4CCD3"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REGIME FISCAL ET DOUANIER</w:t>
      </w:r>
      <w:r w:rsidRPr="001E6371">
        <w:rPr>
          <w:rFonts w:ascii="Tahoma" w:hAnsi="Tahoma" w:cs="Tahoma"/>
          <w:b/>
          <w:sz w:val="22"/>
          <w:szCs w:val="22"/>
        </w:rPr>
        <w:t xml:space="preserve"> (CCAG Article 36)</w:t>
      </w:r>
    </w:p>
    <w:p w14:paraId="7FA4CCD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est soumise aux droits et taxes en vigueur au Cameroun.</w:t>
      </w:r>
    </w:p>
    <w:p w14:paraId="7FA4CCD5"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NANTISSEMENT DE LA LETTRE COMMANDE</w:t>
      </w:r>
    </w:p>
    <w:p w14:paraId="7FA4CCD6" w14:textId="77777777" w:rsidR="00D24D9F" w:rsidRPr="001E6371" w:rsidRDefault="00D24D9F" w:rsidP="00D24D9F">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La présente Lettre-Commande, conclue conformément aux dispositions du Décret N°2018/366 du 20juin 2018 portant Code des Marchés Publics, peut être donnée en nantissement.</w:t>
      </w:r>
    </w:p>
    <w:p w14:paraId="7FA4CCD7" w14:textId="77777777" w:rsidR="00D24D9F" w:rsidRPr="001E6371" w:rsidRDefault="00D24D9F" w:rsidP="00542023">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Le créancier nanti devra notifier par tous moyens laissant trace écrite au Chef de Service du Marché une copie certifiée conforme de l’acte de nantissement.</w:t>
      </w:r>
    </w:p>
    <w:p w14:paraId="7FA4CCD8" w14:textId="77777777" w:rsidR="00D24D9F" w:rsidRPr="001E6371" w:rsidRDefault="00D24D9F" w:rsidP="00542023">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Par application des dispositions ci-dessus :</w:t>
      </w:r>
    </w:p>
    <w:p w14:paraId="7FA4CCD9"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Maitre d’Ouvrage est chargé de la liquidation de la présente Lettre-Commande;</w:t>
      </w:r>
    </w:p>
    <w:p w14:paraId="7FA4CCDA"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 xml:space="preserve">Le Receveur Municipal de la Commune </w:t>
      </w:r>
      <w:proofErr w:type="gramStart"/>
      <w:r w:rsidRPr="001E6371">
        <w:rPr>
          <w:rFonts w:ascii="Tahoma" w:hAnsi="Tahoma" w:cs="Tahoma"/>
          <w:sz w:val="22"/>
          <w:szCs w:val="22"/>
        </w:rPr>
        <w:t>d’</w:t>
      </w:r>
      <w:r>
        <w:rPr>
          <w:rFonts w:ascii="Tahoma" w:hAnsi="Tahoma" w:cs="Tahoma"/>
          <w:sz w:val="22"/>
          <w:szCs w:val="22"/>
        </w:rPr>
        <w:t>MESSAMENA</w:t>
      </w:r>
      <w:r w:rsidRPr="001E6371">
        <w:rPr>
          <w:rFonts w:ascii="Tahoma" w:hAnsi="Tahoma" w:cs="Tahoma"/>
          <w:sz w:val="22"/>
          <w:szCs w:val="22"/>
        </w:rPr>
        <w:t xml:space="preserve">  est</w:t>
      </w:r>
      <w:proofErr w:type="gramEnd"/>
      <w:r w:rsidRPr="001E6371">
        <w:rPr>
          <w:rFonts w:ascii="Tahoma" w:hAnsi="Tahoma" w:cs="Tahoma"/>
          <w:sz w:val="22"/>
          <w:szCs w:val="22"/>
        </w:rPr>
        <w:t xml:space="preserve"> chargé des paiements.</w:t>
      </w:r>
    </w:p>
    <w:p w14:paraId="7FA4CCDB"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 xml:space="preserve"> TIMBRE ET ENREGISTREMENT </w:t>
      </w:r>
      <w:r w:rsidRPr="001E6371">
        <w:rPr>
          <w:rFonts w:ascii="Tahoma" w:hAnsi="Tahoma" w:cs="Tahoma"/>
          <w:b/>
          <w:sz w:val="22"/>
          <w:szCs w:val="22"/>
        </w:rPr>
        <w:t>(CCAG Article 37)</w:t>
      </w:r>
    </w:p>
    <w:p w14:paraId="7FA4CCD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Sept (07) exemplaires originaux de la Lettre-Commande seront enregistrés par le Cocontractant à ses frais dans un Centre Principal des Impôts, conformément à la réglementation en vigueur, puis déposés à la Commune d’</w:t>
      </w:r>
      <w:r>
        <w:rPr>
          <w:rFonts w:ascii="Tahoma" w:hAnsi="Tahoma" w:cs="Tahoma"/>
          <w:sz w:val="22"/>
          <w:szCs w:val="22"/>
        </w:rPr>
        <w:t>MESSAMENA</w:t>
      </w:r>
      <w:r w:rsidRPr="001E6371">
        <w:rPr>
          <w:rFonts w:ascii="Tahoma" w:hAnsi="Tahoma" w:cs="Tahoma"/>
          <w:sz w:val="22"/>
          <w:szCs w:val="22"/>
        </w:rPr>
        <w:t xml:space="preserve"> pour ventilation.</w:t>
      </w:r>
    </w:p>
    <w:p w14:paraId="7FA4CCDD"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 xml:space="preserve">PENALITES DE RETARD </w:t>
      </w:r>
      <w:r w:rsidRPr="001E6371">
        <w:rPr>
          <w:rFonts w:ascii="Tahoma" w:hAnsi="Tahoma" w:cs="Tahoma"/>
          <w:b/>
          <w:sz w:val="22"/>
          <w:szCs w:val="22"/>
        </w:rPr>
        <w:t>(CCAG Article 32 complété)</w:t>
      </w:r>
    </w:p>
    <w:p w14:paraId="7FA4CCDE" w14:textId="77777777" w:rsidR="00D24D9F" w:rsidRPr="001E6371" w:rsidRDefault="00D24D9F" w:rsidP="00D24D9F">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A défaut pour le Cocontractant de terminer les livraisons dans le délai contractuel, il sera appliqué, par jour calendaire de retard, une pénalité forfaitaire fixée à :</w:t>
      </w:r>
    </w:p>
    <w:p w14:paraId="7FA4CCDF"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1/2000</w:t>
      </w:r>
      <w:r w:rsidRPr="001E6371">
        <w:rPr>
          <w:rFonts w:ascii="Tahoma" w:hAnsi="Tahoma" w:cs="Tahoma"/>
          <w:sz w:val="22"/>
          <w:szCs w:val="22"/>
          <w:vertAlign w:val="superscript"/>
        </w:rPr>
        <w:t>ème</w:t>
      </w:r>
      <w:r w:rsidRPr="001E6371">
        <w:rPr>
          <w:rFonts w:ascii="Tahoma" w:hAnsi="Tahoma" w:cs="Tahoma"/>
          <w:sz w:val="22"/>
          <w:szCs w:val="22"/>
        </w:rPr>
        <w:t xml:space="preserve"> du montant global de la Lettre-Commande du 1</w:t>
      </w:r>
      <w:r w:rsidRPr="001E6371">
        <w:rPr>
          <w:rFonts w:ascii="Tahoma" w:hAnsi="Tahoma" w:cs="Tahoma"/>
          <w:sz w:val="22"/>
          <w:szCs w:val="22"/>
          <w:vertAlign w:val="superscript"/>
        </w:rPr>
        <w:t>er</w:t>
      </w:r>
      <w:r w:rsidRPr="001E6371">
        <w:rPr>
          <w:rFonts w:ascii="Tahoma" w:hAnsi="Tahoma" w:cs="Tahoma"/>
          <w:sz w:val="22"/>
          <w:szCs w:val="22"/>
        </w:rPr>
        <w:t>au 30</w:t>
      </w:r>
      <w:r w:rsidRPr="001E6371">
        <w:rPr>
          <w:rFonts w:ascii="Tahoma" w:hAnsi="Tahoma" w:cs="Tahoma"/>
          <w:sz w:val="22"/>
          <w:szCs w:val="22"/>
          <w:vertAlign w:val="superscript"/>
        </w:rPr>
        <w:t>ème</w:t>
      </w:r>
      <w:r w:rsidRPr="001E6371">
        <w:rPr>
          <w:rFonts w:ascii="Tahoma" w:hAnsi="Tahoma" w:cs="Tahoma"/>
          <w:sz w:val="22"/>
          <w:szCs w:val="22"/>
        </w:rPr>
        <w:t>jour ;</w:t>
      </w:r>
    </w:p>
    <w:p w14:paraId="7FA4CCE0"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1/1000</w:t>
      </w:r>
      <w:r w:rsidRPr="001E6371">
        <w:rPr>
          <w:rFonts w:ascii="Tahoma" w:hAnsi="Tahoma" w:cs="Tahoma"/>
          <w:sz w:val="22"/>
          <w:szCs w:val="22"/>
          <w:vertAlign w:val="superscript"/>
        </w:rPr>
        <w:t>ème</w:t>
      </w:r>
      <w:r w:rsidRPr="001E6371">
        <w:rPr>
          <w:rFonts w:ascii="Tahoma" w:hAnsi="Tahoma" w:cs="Tahoma"/>
          <w:sz w:val="22"/>
          <w:szCs w:val="22"/>
        </w:rPr>
        <w:t xml:space="preserve"> au-delà du 30</w:t>
      </w:r>
      <w:r w:rsidRPr="001E6371">
        <w:rPr>
          <w:rFonts w:ascii="Tahoma" w:hAnsi="Tahoma" w:cs="Tahoma"/>
          <w:sz w:val="22"/>
          <w:szCs w:val="22"/>
          <w:vertAlign w:val="superscript"/>
        </w:rPr>
        <w:t>ème</w:t>
      </w:r>
      <w:r w:rsidRPr="001E6371">
        <w:rPr>
          <w:rFonts w:ascii="Tahoma" w:hAnsi="Tahoma" w:cs="Tahoma"/>
          <w:sz w:val="22"/>
          <w:szCs w:val="22"/>
        </w:rPr>
        <w:t>jour.</w:t>
      </w:r>
    </w:p>
    <w:p w14:paraId="7FA4CCE1" w14:textId="77777777" w:rsidR="00D24D9F" w:rsidRPr="001E6371" w:rsidRDefault="00D24D9F" w:rsidP="00542023">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Les pénalités de retard s’appliquent sur le délai global de la Lettre-Commande et non sur les délais de livraison.</w:t>
      </w:r>
    </w:p>
    <w:p w14:paraId="7FA4CCE2" w14:textId="77777777" w:rsidR="00D24D9F" w:rsidRPr="001E6371" w:rsidRDefault="00D24D9F" w:rsidP="00542023">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 montant cumulé des pénalités prévues à l’alinéa 47.1 ne peut excéder 10% du montant Toutes Taxes Comprises de la Lettre-Commande sous peine de résiliation.</w:t>
      </w:r>
    </w:p>
    <w:p w14:paraId="7FA4CCE3" w14:textId="77777777" w:rsidR="00D24D9F" w:rsidRPr="001E6371" w:rsidRDefault="00D24D9F" w:rsidP="00D24D9F">
      <w:pPr>
        <w:spacing w:before="120" w:after="120"/>
        <w:ind w:left="1418" w:hanging="1418"/>
        <w:jc w:val="both"/>
        <w:rPr>
          <w:rFonts w:ascii="Tahoma" w:hAnsi="Tahoma" w:cs="Tahoma"/>
          <w:b/>
          <w:i/>
          <w:sz w:val="22"/>
          <w:szCs w:val="22"/>
        </w:rPr>
      </w:pPr>
      <w:r w:rsidRPr="001E6371">
        <w:rPr>
          <w:rFonts w:ascii="Tahoma" w:hAnsi="Tahoma" w:cs="Tahoma"/>
          <w:b/>
          <w:sz w:val="22"/>
          <w:szCs w:val="22"/>
          <w:u w:val="single"/>
        </w:rPr>
        <w:t>CHAPITRE V</w:t>
      </w:r>
      <w:r w:rsidRPr="001E6371">
        <w:rPr>
          <w:rFonts w:ascii="Tahoma" w:hAnsi="Tahoma" w:cs="Tahoma"/>
          <w:b/>
          <w:sz w:val="22"/>
          <w:szCs w:val="22"/>
        </w:rPr>
        <w:t> : CLAUSES DIVERSES.</w:t>
      </w:r>
    </w:p>
    <w:p w14:paraId="7FA4CCE4"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FRAIS COMMERCIAUX EXTRAORDINAIRES</w:t>
      </w:r>
    </w:p>
    <w:p w14:paraId="7FA4CCE5" w14:textId="77777777" w:rsidR="00D24D9F" w:rsidRPr="001E6371" w:rsidRDefault="00D24D9F" w:rsidP="00542023">
      <w:pPr>
        <w:numPr>
          <w:ilvl w:val="1"/>
          <w:numId w:val="84"/>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 Cocontractant déclare que le présent contrat de marché n’a donné, ne donne pas ou ne donnera pas lieu à perception de frais commerciaux extraordinaires.</w:t>
      </w:r>
    </w:p>
    <w:p w14:paraId="7FA4CCE6" w14:textId="77777777" w:rsidR="00D24D9F" w:rsidRPr="001E6371" w:rsidRDefault="00D24D9F" w:rsidP="00542023">
      <w:pPr>
        <w:numPr>
          <w:ilvl w:val="1"/>
          <w:numId w:val="84"/>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 Cocontractant s’engage, s’il est établi de financement de frais commerciaux extraordinaires au titre du présent contrat du marché, à réserver à l’Ingénieur pour le compte du Maître d’ouvrage, le montant de ses frais.</w:t>
      </w:r>
    </w:p>
    <w:p w14:paraId="7FA4CCE7" w14:textId="77777777" w:rsidR="00D24D9F" w:rsidRPr="001E6371" w:rsidRDefault="00D24D9F" w:rsidP="00542023">
      <w:pPr>
        <w:numPr>
          <w:ilvl w:val="1"/>
          <w:numId w:val="84"/>
        </w:numPr>
        <w:tabs>
          <w:tab w:val="left" w:pos="567"/>
        </w:tabs>
        <w:ind w:left="0" w:firstLine="0"/>
        <w:jc w:val="both"/>
        <w:rPr>
          <w:rFonts w:ascii="Tahoma" w:hAnsi="Tahoma" w:cs="Tahoma"/>
          <w:sz w:val="22"/>
          <w:szCs w:val="22"/>
        </w:rPr>
      </w:pPr>
      <w:r w:rsidRPr="001E6371">
        <w:rPr>
          <w:rFonts w:ascii="Tahoma" w:hAnsi="Tahoma" w:cs="Tahoma"/>
          <w:sz w:val="22"/>
          <w:szCs w:val="22"/>
        </w:rPr>
        <w:t>En outre, si le Cocontractant était convaincu de perception des frais commerciaux extraordinaires, il encourrait les sanctions prévues par la réglementation en vigueur.</w:t>
      </w:r>
    </w:p>
    <w:p w14:paraId="7FA4CCE8"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TRANSPORTS INTERNATIONAUX</w:t>
      </w:r>
    </w:p>
    <w:p w14:paraId="7FA4CCE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14:paraId="7FA4CCEA" w14:textId="77777777" w:rsidR="00D24D9F" w:rsidRPr="001E6371" w:rsidRDefault="00D24D9F" w:rsidP="00D24D9F">
      <w:pPr>
        <w:jc w:val="both"/>
        <w:rPr>
          <w:rFonts w:ascii="Tahoma" w:hAnsi="Tahoma" w:cs="Tahoma"/>
          <w:sz w:val="22"/>
          <w:szCs w:val="22"/>
        </w:rPr>
      </w:pPr>
    </w:p>
    <w:p w14:paraId="7FA4CCEB" w14:textId="77777777" w:rsidR="00D24D9F" w:rsidRPr="001E6371" w:rsidRDefault="00D24D9F" w:rsidP="00542023">
      <w:pPr>
        <w:numPr>
          <w:ilvl w:val="0"/>
          <w:numId w:val="7"/>
        </w:numPr>
        <w:ind w:left="0" w:firstLine="0"/>
        <w:jc w:val="both"/>
        <w:rPr>
          <w:rFonts w:ascii="Tahoma" w:hAnsi="Tahoma" w:cs="Tahoma"/>
          <w:b/>
          <w:bCs/>
          <w:sz w:val="22"/>
          <w:szCs w:val="22"/>
        </w:rPr>
      </w:pPr>
      <w:r w:rsidRPr="001E6371">
        <w:rPr>
          <w:rFonts w:ascii="Tahoma" w:hAnsi="Tahoma" w:cs="Tahoma"/>
          <w:b/>
          <w:bCs/>
          <w:sz w:val="22"/>
          <w:szCs w:val="22"/>
        </w:rPr>
        <w:t>INFORMATIONS DE CHANTIER A AFFICHER</w:t>
      </w:r>
    </w:p>
    <w:p w14:paraId="7FA4CCE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1E6371">
          <w:rPr>
            <w:rFonts w:ascii="Tahoma" w:hAnsi="Tahoma" w:cs="Tahoma"/>
            <w:sz w:val="22"/>
            <w:szCs w:val="22"/>
          </w:rPr>
          <w:t>1,60 mètre</w:t>
        </w:r>
      </w:smartTag>
      <w:r w:rsidRPr="001E6371">
        <w:rPr>
          <w:rFonts w:ascii="Tahoma" w:hAnsi="Tahoma" w:cs="Tahoma"/>
          <w:sz w:val="22"/>
          <w:szCs w:val="22"/>
        </w:rPr>
        <w:t xml:space="preserve"> à partir du sol, conformément aux indications suivantes :</w:t>
      </w:r>
    </w:p>
    <w:p w14:paraId="7FA4CCED"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Matériau : bois</w:t>
      </w:r>
    </w:p>
    <w:p w14:paraId="7FA4CCEE"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Dimensions de chaque panonceau : 25 cm de hauteur par 180 cm de longueur, épaisseur de 3 cm ;</w:t>
      </w:r>
    </w:p>
    <w:p w14:paraId="7FA4CCEF"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Revêtement : une couche de peinture antirouille suivie d’une couche de peinture glycérophtalique de teinte blanche. Les inscriptions sont réalisées en noir sur fond blanc.</w:t>
      </w:r>
    </w:p>
    <w:p w14:paraId="7FA4CCF0"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Texte : </w:t>
      </w:r>
    </w:p>
    <w:p w14:paraId="7FA4CCF1" w14:textId="77777777" w:rsidR="00D24D9F" w:rsidRPr="001E6371" w:rsidRDefault="00D24D9F" w:rsidP="00D24D9F">
      <w:pPr>
        <w:jc w:val="both"/>
        <w:rPr>
          <w:rFonts w:ascii="Tahoma" w:hAnsi="Tahoma" w:cs="Tahoma"/>
          <w:sz w:val="22"/>
          <w:szCs w:val="22"/>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392"/>
        <w:gridCol w:w="4184"/>
      </w:tblGrid>
      <w:tr w:rsidR="00D24D9F" w:rsidRPr="007B686E" w14:paraId="7FA4CCF3" w14:textId="77777777" w:rsidTr="00D24D9F">
        <w:trPr>
          <w:trHeight w:val="278"/>
          <w:jc w:val="center"/>
        </w:trPr>
        <w:tc>
          <w:tcPr>
            <w:tcW w:w="9576" w:type="dxa"/>
            <w:gridSpan w:val="2"/>
            <w:vAlign w:val="center"/>
          </w:tcPr>
          <w:p w14:paraId="7FA4CCF2" w14:textId="0260F431" w:rsidR="00D24D9F" w:rsidRPr="007B686E" w:rsidRDefault="00D24D9F" w:rsidP="00D24D9F">
            <w:pPr>
              <w:pStyle w:val="BodyText3"/>
              <w:spacing w:line="276" w:lineRule="auto"/>
              <w:rPr>
                <w:rFonts w:ascii="Tahoma" w:hAnsi="Tahoma" w:cs="Tahoma"/>
                <w:bCs/>
                <w:sz w:val="20"/>
                <w:u w:val="single"/>
              </w:rPr>
            </w:pPr>
            <w:r w:rsidRPr="007B686E">
              <w:rPr>
                <w:rFonts w:ascii="Tahoma" w:hAnsi="Tahoma" w:cs="Tahoma"/>
                <w:b w:val="0"/>
                <w:sz w:val="20"/>
              </w:rPr>
              <w:t>LETTRE-COMMANDE N°______/LC/</w:t>
            </w:r>
            <w:r>
              <w:rPr>
                <w:rFonts w:ascii="Tahoma" w:hAnsi="Tahoma" w:cs="Tahoma"/>
                <w:b w:val="0"/>
                <w:sz w:val="20"/>
              </w:rPr>
              <w:t xml:space="preserve"> C.</w:t>
            </w:r>
            <w:r w:rsidR="000F4DE6">
              <w:rPr>
                <w:rFonts w:ascii="Tahoma" w:hAnsi="Tahoma" w:cs="Tahoma"/>
                <w:b w:val="0"/>
                <w:sz w:val="20"/>
              </w:rPr>
              <w:t>LIE</w:t>
            </w:r>
            <w:r>
              <w:rPr>
                <w:rFonts w:ascii="Tahoma" w:hAnsi="Tahoma" w:cs="Tahoma"/>
                <w:b w:val="0"/>
                <w:sz w:val="20"/>
              </w:rPr>
              <w:t xml:space="preserve"> /ST/CIPM</w:t>
            </w:r>
            <w:r w:rsidRPr="007B686E">
              <w:rPr>
                <w:rFonts w:ascii="Tahoma" w:hAnsi="Tahoma" w:cs="Tahoma"/>
                <w:b w:val="0"/>
                <w:sz w:val="20"/>
              </w:rPr>
              <w:t xml:space="preserve"> /</w:t>
            </w:r>
            <w:r w:rsidR="00C31BFB">
              <w:rPr>
                <w:rFonts w:ascii="Tahoma" w:hAnsi="Tahoma" w:cs="Tahoma"/>
                <w:b w:val="0"/>
                <w:sz w:val="20"/>
              </w:rPr>
              <w:t>2026</w:t>
            </w:r>
          </w:p>
        </w:tc>
      </w:tr>
      <w:tr w:rsidR="00D24D9F" w:rsidRPr="007B686E" w14:paraId="7FA4CCF5" w14:textId="77777777" w:rsidTr="00D24D9F">
        <w:trPr>
          <w:trHeight w:val="287"/>
          <w:jc w:val="center"/>
        </w:trPr>
        <w:tc>
          <w:tcPr>
            <w:tcW w:w="9576" w:type="dxa"/>
            <w:gridSpan w:val="2"/>
            <w:vAlign w:val="center"/>
          </w:tcPr>
          <w:p w14:paraId="7FA4CCF4" w14:textId="77777777" w:rsidR="00D24D9F" w:rsidRPr="007B686E" w:rsidRDefault="004A0B69" w:rsidP="00D24D9F">
            <w:pPr>
              <w:pStyle w:val="BodyText3"/>
              <w:rPr>
                <w:rFonts w:ascii="Tahoma" w:hAnsi="Tahoma" w:cs="Tahoma"/>
                <w:bCs/>
                <w:sz w:val="20"/>
              </w:rPr>
            </w:pPr>
            <w:r>
              <w:rPr>
                <w:rFonts w:ascii="Tahoma" w:hAnsi="Tahoma" w:cs="Tahoma"/>
                <w:sz w:val="20"/>
              </w:rPr>
              <w:t>TRAVAUX  DE CONSTRUCTION DE</w:t>
            </w:r>
            <w:r w:rsidR="00D24D9F" w:rsidRPr="007B686E">
              <w:rPr>
                <w:rFonts w:ascii="Tahoma" w:hAnsi="Tahoma" w:cs="Tahoma"/>
                <w:sz w:val="20"/>
              </w:rPr>
              <w:t xml:space="preserve"> ………..……………………….</w:t>
            </w:r>
            <w:r>
              <w:rPr>
                <w:rFonts w:ascii="Tahoma" w:hAnsi="Tahoma" w:cs="Tahoma"/>
                <w:sz w:val="20"/>
              </w:rPr>
              <w:t>,LOT N°……..</w:t>
            </w:r>
          </w:p>
        </w:tc>
      </w:tr>
      <w:tr w:rsidR="00D24D9F" w:rsidRPr="007B686E" w14:paraId="7FA4CCF7" w14:textId="77777777" w:rsidTr="00D24D9F">
        <w:trPr>
          <w:trHeight w:val="346"/>
          <w:jc w:val="center"/>
        </w:trPr>
        <w:tc>
          <w:tcPr>
            <w:tcW w:w="9576" w:type="dxa"/>
            <w:gridSpan w:val="2"/>
            <w:vAlign w:val="center"/>
          </w:tcPr>
          <w:p w14:paraId="7FA4CCF6" w14:textId="67DBC8C7" w:rsidR="00D24D9F" w:rsidRPr="007B686E" w:rsidRDefault="00D24D9F" w:rsidP="00D24D9F">
            <w:pPr>
              <w:pStyle w:val="BodyText3"/>
              <w:rPr>
                <w:rFonts w:ascii="Tahoma" w:hAnsi="Tahoma" w:cs="Tahoma"/>
                <w:b w:val="0"/>
                <w:bCs/>
                <w:sz w:val="20"/>
              </w:rPr>
            </w:pPr>
            <w:r w:rsidRPr="007B686E">
              <w:rPr>
                <w:rFonts w:ascii="Tahoma" w:hAnsi="Tahoma" w:cs="Tahoma"/>
                <w:b w:val="0"/>
                <w:bCs/>
                <w:sz w:val="20"/>
              </w:rPr>
              <w:t>MAITRE D’OUV</w:t>
            </w:r>
            <w:r>
              <w:rPr>
                <w:rFonts w:ascii="Tahoma" w:hAnsi="Tahoma" w:cs="Tahoma"/>
                <w:b w:val="0"/>
                <w:bCs/>
                <w:sz w:val="20"/>
              </w:rPr>
              <w:t xml:space="preserve">RAGE : LE MAIRE DE LA COMMUNE DE </w:t>
            </w:r>
            <w:r w:rsidR="00C11C0B">
              <w:rPr>
                <w:rFonts w:ascii="Tahoma" w:hAnsi="Tahoma" w:cs="Tahoma"/>
                <w:b w:val="0"/>
                <w:bCs/>
                <w:sz w:val="20"/>
              </w:rPr>
              <w:t>LOMIE</w:t>
            </w:r>
          </w:p>
        </w:tc>
      </w:tr>
      <w:tr w:rsidR="00D24D9F" w:rsidRPr="007B686E" w14:paraId="7FA4CCF9" w14:textId="77777777" w:rsidTr="00D24D9F">
        <w:trPr>
          <w:trHeight w:val="346"/>
          <w:jc w:val="center"/>
        </w:trPr>
        <w:tc>
          <w:tcPr>
            <w:tcW w:w="9576" w:type="dxa"/>
            <w:gridSpan w:val="2"/>
            <w:vAlign w:val="center"/>
          </w:tcPr>
          <w:p w14:paraId="7FA4CCF8" w14:textId="0F104C9D" w:rsidR="00D24D9F" w:rsidRPr="007B686E" w:rsidRDefault="00D24D9F" w:rsidP="00D24D9F">
            <w:pPr>
              <w:pStyle w:val="BodyText3"/>
              <w:rPr>
                <w:rFonts w:ascii="Tahoma" w:hAnsi="Tahoma" w:cs="Tahoma"/>
                <w:b w:val="0"/>
                <w:bCs/>
                <w:sz w:val="20"/>
              </w:rPr>
            </w:pPr>
            <w:r w:rsidRPr="007B686E">
              <w:rPr>
                <w:rFonts w:ascii="Tahoma" w:hAnsi="Tahoma" w:cs="Tahoma"/>
                <w:b w:val="0"/>
                <w:bCs/>
                <w:sz w:val="20"/>
              </w:rPr>
              <w:t>AUTORITE CONTRACT</w:t>
            </w:r>
            <w:r>
              <w:rPr>
                <w:rFonts w:ascii="Tahoma" w:hAnsi="Tahoma" w:cs="Tahoma"/>
                <w:b w:val="0"/>
                <w:bCs/>
                <w:sz w:val="20"/>
              </w:rPr>
              <w:t xml:space="preserve">ANTE : LE MAIRE DE LA COMMUNE DE </w:t>
            </w:r>
            <w:r w:rsidR="00C11C0B">
              <w:rPr>
                <w:rFonts w:ascii="Tahoma" w:hAnsi="Tahoma" w:cs="Tahoma"/>
                <w:b w:val="0"/>
                <w:bCs/>
                <w:sz w:val="20"/>
              </w:rPr>
              <w:t>LOMIE</w:t>
            </w:r>
          </w:p>
        </w:tc>
      </w:tr>
      <w:tr w:rsidR="00D24D9F" w:rsidRPr="007B686E" w14:paraId="7FA4CCFB" w14:textId="77777777" w:rsidTr="00D24D9F">
        <w:trPr>
          <w:trHeight w:val="346"/>
          <w:jc w:val="center"/>
        </w:trPr>
        <w:tc>
          <w:tcPr>
            <w:tcW w:w="9576" w:type="dxa"/>
            <w:gridSpan w:val="2"/>
            <w:vAlign w:val="center"/>
          </w:tcPr>
          <w:p w14:paraId="7FA4CCFA" w14:textId="21CA8355" w:rsidR="00D24D9F" w:rsidRPr="007B686E" w:rsidRDefault="00D24D9F" w:rsidP="00D24D9F">
            <w:pPr>
              <w:pStyle w:val="BodyText3"/>
              <w:rPr>
                <w:rFonts w:ascii="Tahoma" w:hAnsi="Tahoma" w:cs="Tahoma"/>
                <w:b w:val="0"/>
                <w:bCs/>
                <w:sz w:val="20"/>
              </w:rPr>
            </w:pPr>
            <w:r>
              <w:rPr>
                <w:rFonts w:ascii="Tahoma" w:hAnsi="Tahoma" w:cs="Tahoma"/>
                <w:b w:val="0"/>
                <w:bCs/>
                <w:sz w:val="20"/>
              </w:rPr>
              <w:t>CHEF SERVICE DE LA LETTRE-COMMANDE</w:t>
            </w:r>
            <w:r w:rsidRPr="007B686E">
              <w:rPr>
                <w:rFonts w:ascii="Tahoma" w:hAnsi="Tahoma" w:cs="Tahoma"/>
                <w:b w:val="0"/>
                <w:bCs/>
                <w:sz w:val="20"/>
              </w:rPr>
              <w:t xml:space="preserve"> : LE </w:t>
            </w:r>
            <w:r>
              <w:rPr>
                <w:rFonts w:ascii="Tahoma" w:hAnsi="Tahoma" w:cs="Tahoma"/>
                <w:b w:val="0"/>
                <w:bCs/>
                <w:sz w:val="20"/>
              </w:rPr>
              <w:t>CST</w:t>
            </w:r>
            <w:r w:rsidRPr="007B686E">
              <w:rPr>
                <w:rFonts w:ascii="Tahoma" w:hAnsi="Tahoma" w:cs="Tahoma"/>
                <w:b w:val="0"/>
                <w:bCs/>
                <w:sz w:val="20"/>
              </w:rPr>
              <w:t xml:space="preserve"> </w:t>
            </w:r>
            <w:r>
              <w:rPr>
                <w:rFonts w:ascii="Tahoma" w:hAnsi="Tahoma" w:cs="Tahoma"/>
                <w:b w:val="0"/>
                <w:bCs/>
                <w:sz w:val="20"/>
              </w:rPr>
              <w:t xml:space="preserve">DE LA COMMUNE DE </w:t>
            </w:r>
            <w:r w:rsidR="00C11C0B">
              <w:rPr>
                <w:rFonts w:ascii="Tahoma" w:hAnsi="Tahoma" w:cs="Tahoma"/>
                <w:b w:val="0"/>
                <w:bCs/>
                <w:sz w:val="20"/>
              </w:rPr>
              <w:t>LOMIE</w:t>
            </w:r>
          </w:p>
        </w:tc>
      </w:tr>
      <w:tr w:rsidR="00D24D9F" w:rsidRPr="007B686E" w14:paraId="7FA4CCFD" w14:textId="77777777" w:rsidTr="00D24D9F">
        <w:trPr>
          <w:trHeight w:val="346"/>
          <w:jc w:val="center"/>
        </w:trPr>
        <w:tc>
          <w:tcPr>
            <w:tcW w:w="9576" w:type="dxa"/>
            <w:gridSpan w:val="2"/>
            <w:vAlign w:val="center"/>
          </w:tcPr>
          <w:p w14:paraId="7FA4CCFC" w14:textId="77777777" w:rsidR="00D24D9F" w:rsidRPr="007B686E" w:rsidRDefault="004A0B69" w:rsidP="00D24D9F">
            <w:pPr>
              <w:pStyle w:val="BodyText3"/>
              <w:rPr>
                <w:rFonts w:ascii="Tahoma" w:hAnsi="Tahoma" w:cs="Tahoma"/>
                <w:b w:val="0"/>
                <w:bCs/>
                <w:sz w:val="20"/>
              </w:rPr>
            </w:pPr>
            <w:r>
              <w:rPr>
                <w:rFonts w:ascii="Tahoma" w:hAnsi="Tahoma" w:cs="Tahoma"/>
                <w:b w:val="0"/>
                <w:bCs/>
                <w:sz w:val="20"/>
              </w:rPr>
              <w:t xml:space="preserve">INGENIEUR DEU MARCHE OU DE </w:t>
            </w:r>
            <w:r w:rsidR="00D24D9F">
              <w:rPr>
                <w:rFonts w:ascii="Tahoma" w:hAnsi="Tahoma" w:cs="Tahoma"/>
                <w:b w:val="0"/>
                <w:bCs/>
                <w:sz w:val="20"/>
              </w:rPr>
              <w:t>LA LETTRE-COMMANDE</w:t>
            </w:r>
            <w:r w:rsidR="00D24D9F" w:rsidRPr="007B686E">
              <w:rPr>
                <w:rFonts w:ascii="Tahoma" w:hAnsi="Tahoma" w:cs="Tahoma"/>
                <w:b w:val="0"/>
                <w:bCs/>
                <w:sz w:val="20"/>
              </w:rPr>
              <w:t xml:space="preserve"> : </w:t>
            </w:r>
            <w:r w:rsidR="00D24D9F" w:rsidRPr="00E43C6F">
              <w:rPr>
                <w:rFonts w:ascii="Tahoma" w:hAnsi="Tahoma" w:cs="Tahoma"/>
                <w:bCs/>
                <w:sz w:val="20"/>
              </w:rPr>
              <w:t>VOIR ARTICLE5</w:t>
            </w:r>
          </w:p>
        </w:tc>
      </w:tr>
      <w:tr w:rsidR="00D24D9F" w:rsidRPr="007B686E" w14:paraId="7FA4CCFF" w14:textId="77777777" w:rsidTr="00D24D9F">
        <w:trPr>
          <w:trHeight w:val="647"/>
          <w:jc w:val="center"/>
        </w:trPr>
        <w:tc>
          <w:tcPr>
            <w:tcW w:w="9576" w:type="dxa"/>
            <w:gridSpan w:val="2"/>
            <w:vAlign w:val="center"/>
          </w:tcPr>
          <w:p w14:paraId="7FA4CCFE" w14:textId="77777777" w:rsidR="00D24D9F" w:rsidRPr="007B686E" w:rsidRDefault="00D24D9F" w:rsidP="00D24D9F">
            <w:pPr>
              <w:pStyle w:val="BodyText3"/>
              <w:rPr>
                <w:rFonts w:ascii="Tahoma" w:hAnsi="Tahoma" w:cs="Tahoma"/>
                <w:b w:val="0"/>
                <w:bCs/>
                <w:sz w:val="20"/>
              </w:rPr>
            </w:pPr>
            <w:r w:rsidRPr="007B686E">
              <w:rPr>
                <w:rFonts w:ascii="Tahoma" w:hAnsi="Tahoma" w:cs="Tahoma"/>
                <w:b w:val="0"/>
                <w:bCs/>
                <w:sz w:val="20"/>
              </w:rPr>
              <w:t>AUTORITE CHARGE DU CONTROLE EXTERNE : LE DELEGUE DEPARTEMENTAL DES MARCHES PUBLICS DU HAUT NYONG</w:t>
            </w:r>
          </w:p>
        </w:tc>
      </w:tr>
      <w:tr w:rsidR="00D24D9F" w:rsidRPr="007B686E" w14:paraId="7FA4CD01" w14:textId="77777777" w:rsidTr="00D24D9F">
        <w:trPr>
          <w:trHeight w:val="346"/>
          <w:jc w:val="center"/>
        </w:trPr>
        <w:tc>
          <w:tcPr>
            <w:tcW w:w="9576" w:type="dxa"/>
            <w:gridSpan w:val="2"/>
            <w:vAlign w:val="center"/>
          </w:tcPr>
          <w:p w14:paraId="7FA4CD00" w14:textId="77777777" w:rsidR="00D24D9F" w:rsidRPr="007B686E" w:rsidRDefault="00D24D9F" w:rsidP="00D24D9F">
            <w:pPr>
              <w:pStyle w:val="BodyText3"/>
              <w:rPr>
                <w:rFonts w:ascii="Tahoma" w:hAnsi="Tahoma" w:cs="Tahoma"/>
                <w:bCs/>
                <w:sz w:val="20"/>
              </w:rPr>
            </w:pPr>
            <w:r w:rsidRPr="007B686E">
              <w:rPr>
                <w:rFonts w:ascii="Tahoma" w:hAnsi="Tahoma" w:cs="Tahoma"/>
                <w:b w:val="0"/>
                <w:bCs/>
                <w:sz w:val="20"/>
              </w:rPr>
              <w:t>ENTREPRISE</w:t>
            </w:r>
            <w:r w:rsidRPr="007B686E">
              <w:rPr>
                <w:rFonts w:ascii="Tahoma" w:hAnsi="Tahoma" w:cs="Tahoma"/>
                <w:bCs/>
                <w:sz w:val="20"/>
              </w:rPr>
              <w:t> :……………………………………………..</w:t>
            </w:r>
          </w:p>
        </w:tc>
      </w:tr>
      <w:tr w:rsidR="00D24D9F" w:rsidRPr="007B686E" w14:paraId="7FA4CD03" w14:textId="77777777" w:rsidTr="00D24D9F">
        <w:trPr>
          <w:trHeight w:val="346"/>
          <w:jc w:val="center"/>
        </w:trPr>
        <w:tc>
          <w:tcPr>
            <w:tcW w:w="9576" w:type="dxa"/>
            <w:gridSpan w:val="2"/>
            <w:tcBorders>
              <w:bottom w:val="double" w:sz="4" w:space="0" w:color="auto"/>
            </w:tcBorders>
            <w:vAlign w:val="center"/>
          </w:tcPr>
          <w:p w14:paraId="7FA4CD02" w14:textId="77777777" w:rsidR="00D24D9F" w:rsidRPr="007B686E" w:rsidRDefault="00D24D9F" w:rsidP="00D24D9F">
            <w:pPr>
              <w:pStyle w:val="BodyText3"/>
              <w:rPr>
                <w:rFonts w:ascii="Tahoma" w:hAnsi="Tahoma" w:cs="Tahoma"/>
                <w:bCs/>
                <w:sz w:val="20"/>
              </w:rPr>
            </w:pPr>
            <w:r w:rsidRPr="007B686E">
              <w:rPr>
                <w:rFonts w:ascii="Tahoma" w:hAnsi="Tahoma" w:cs="Tahoma"/>
                <w:b w:val="0"/>
                <w:bCs/>
                <w:sz w:val="20"/>
              </w:rPr>
              <w:t xml:space="preserve">Financement </w:t>
            </w:r>
            <w:r w:rsidRPr="007B686E">
              <w:rPr>
                <w:rFonts w:ascii="Tahoma" w:hAnsi="Tahoma" w:cs="Tahoma"/>
                <w:bCs/>
                <w:sz w:val="20"/>
              </w:rPr>
              <w:t xml:space="preserve">: BUDGET D’INVESTISSEMENT PUBLIC - EXERCICE </w:t>
            </w:r>
            <w:r w:rsidR="00C31BFB">
              <w:rPr>
                <w:rFonts w:ascii="Tahoma" w:hAnsi="Tahoma" w:cs="Tahoma"/>
                <w:bCs/>
                <w:sz w:val="20"/>
              </w:rPr>
              <w:t>2026</w:t>
            </w:r>
          </w:p>
        </w:tc>
      </w:tr>
      <w:tr w:rsidR="00D24D9F" w:rsidRPr="007B686E" w14:paraId="7FA4CD06" w14:textId="77777777" w:rsidTr="00D24D9F">
        <w:trPr>
          <w:trHeight w:val="373"/>
          <w:jc w:val="center"/>
        </w:trPr>
        <w:tc>
          <w:tcPr>
            <w:tcW w:w="5392" w:type="dxa"/>
            <w:vMerge w:val="restart"/>
            <w:tcBorders>
              <w:right w:val="single" w:sz="4" w:space="0" w:color="auto"/>
            </w:tcBorders>
            <w:vAlign w:val="center"/>
          </w:tcPr>
          <w:p w14:paraId="7FA4CD04" w14:textId="77777777" w:rsidR="00D24D9F" w:rsidRPr="001E6371" w:rsidRDefault="00D24D9F" w:rsidP="00D24D9F">
            <w:pPr>
              <w:pStyle w:val="BodyText3"/>
              <w:rPr>
                <w:rFonts w:ascii="Tahoma" w:hAnsi="Tahoma" w:cs="Tahoma"/>
                <w:bCs/>
                <w:sz w:val="22"/>
                <w:szCs w:val="22"/>
              </w:rPr>
            </w:pPr>
            <w:r w:rsidRPr="001E6371">
              <w:rPr>
                <w:rFonts w:ascii="Tahoma" w:hAnsi="Tahoma" w:cs="Tahoma"/>
                <w:bCs/>
                <w:sz w:val="22"/>
                <w:szCs w:val="22"/>
              </w:rPr>
              <w:t>Délai d’Exécution :</w:t>
            </w:r>
            <w:r>
              <w:rPr>
                <w:rFonts w:ascii="Tahoma" w:hAnsi="Tahoma" w:cs="Tahoma"/>
                <w:bCs/>
                <w:sz w:val="22"/>
                <w:szCs w:val="22"/>
              </w:rPr>
              <w:t xml:space="preserve"> _________________</w:t>
            </w:r>
          </w:p>
        </w:tc>
        <w:tc>
          <w:tcPr>
            <w:tcW w:w="4184" w:type="dxa"/>
            <w:tcBorders>
              <w:left w:val="single" w:sz="4" w:space="0" w:color="auto"/>
            </w:tcBorders>
            <w:vAlign w:val="center"/>
          </w:tcPr>
          <w:p w14:paraId="7FA4CD05" w14:textId="77777777" w:rsidR="00D24D9F" w:rsidRPr="007B686E" w:rsidRDefault="00D24D9F" w:rsidP="00D24D9F">
            <w:pPr>
              <w:pStyle w:val="BodyText3"/>
              <w:jc w:val="left"/>
              <w:rPr>
                <w:rFonts w:ascii="Tahoma" w:hAnsi="Tahoma" w:cs="Tahoma"/>
                <w:b w:val="0"/>
                <w:bCs/>
                <w:sz w:val="20"/>
              </w:rPr>
            </w:pPr>
            <w:r w:rsidRPr="007B686E">
              <w:rPr>
                <w:rFonts w:ascii="Tahoma" w:hAnsi="Tahoma" w:cs="Tahoma"/>
                <w:b w:val="0"/>
                <w:bCs/>
                <w:sz w:val="20"/>
              </w:rPr>
              <w:t>Début des Travaux : __________________</w:t>
            </w:r>
          </w:p>
        </w:tc>
      </w:tr>
      <w:tr w:rsidR="00D24D9F" w:rsidRPr="001E6371" w14:paraId="7FA4CD09" w14:textId="77777777" w:rsidTr="00D24D9F">
        <w:trPr>
          <w:trHeight w:val="373"/>
          <w:jc w:val="center"/>
        </w:trPr>
        <w:tc>
          <w:tcPr>
            <w:tcW w:w="5392" w:type="dxa"/>
            <w:vMerge/>
            <w:tcBorders>
              <w:right w:val="single" w:sz="4" w:space="0" w:color="auto"/>
            </w:tcBorders>
            <w:vAlign w:val="center"/>
          </w:tcPr>
          <w:p w14:paraId="7FA4CD07" w14:textId="77777777" w:rsidR="00D24D9F" w:rsidRPr="001E6371" w:rsidRDefault="00D24D9F" w:rsidP="00D24D9F">
            <w:pPr>
              <w:pStyle w:val="BodyText3"/>
              <w:rPr>
                <w:rFonts w:ascii="Tahoma" w:hAnsi="Tahoma" w:cs="Tahoma"/>
                <w:b w:val="0"/>
                <w:bCs/>
                <w:sz w:val="22"/>
                <w:szCs w:val="22"/>
              </w:rPr>
            </w:pPr>
          </w:p>
        </w:tc>
        <w:tc>
          <w:tcPr>
            <w:tcW w:w="4184" w:type="dxa"/>
            <w:tcBorders>
              <w:left w:val="single" w:sz="4" w:space="0" w:color="auto"/>
            </w:tcBorders>
            <w:vAlign w:val="center"/>
          </w:tcPr>
          <w:p w14:paraId="7FA4CD08" w14:textId="77777777" w:rsidR="00D24D9F" w:rsidRPr="001E6371" w:rsidRDefault="00D24D9F" w:rsidP="00D24D9F">
            <w:pPr>
              <w:pStyle w:val="BodyText3"/>
              <w:jc w:val="left"/>
              <w:rPr>
                <w:rFonts w:ascii="Tahoma" w:hAnsi="Tahoma" w:cs="Tahoma"/>
                <w:b w:val="0"/>
                <w:bCs/>
                <w:sz w:val="22"/>
                <w:szCs w:val="22"/>
              </w:rPr>
            </w:pPr>
            <w:r w:rsidRPr="001E6371">
              <w:rPr>
                <w:rFonts w:ascii="Tahoma" w:hAnsi="Tahoma" w:cs="Tahoma"/>
                <w:b w:val="0"/>
                <w:bCs/>
                <w:sz w:val="22"/>
                <w:szCs w:val="22"/>
              </w:rPr>
              <w:t>Fin des Travaux : ____________________</w:t>
            </w:r>
          </w:p>
        </w:tc>
      </w:tr>
    </w:tbl>
    <w:p w14:paraId="7FA4CD0A" w14:textId="77777777" w:rsidR="00D24D9F" w:rsidRPr="001E6371" w:rsidRDefault="00D24D9F" w:rsidP="00D24D9F">
      <w:pPr>
        <w:pStyle w:val="BodyText3"/>
        <w:jc w:val="both"/>
        <w:rPr>
          <w:rFonts w:ascii="Tahoma" w:hAnsi="Tahoma" w:cs="Tahoma"/>
          <w:bCs/>
          <w:sz w:val="22"/>
          <w:szCs w:val="22"/>
          <w:u w:val="single"/>
        </w:rPr>
      </w:pPr>
    </w:p>
    <w:p w14:paraId="7FA4CD0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RESILIATION DE LA LETTRE-COMMANDE (CCAG Article 74)</w:t>
      </w:r>
    </w:p>
    <w:p w14:paraId="7FA4CD0C" w14:textId="77777777" w:rsidR="00D24D9F" w:rsidRPr="001E6371" w:rsidRDefault="00D24D9F" w:rsidP="00D24D9F">
      <w:pPr>
        <w:tabs>
          <w:tab w:val="left" w:pos="567"/>
        </w:tabs>
        <w:jc w:val="both"/>
        <w:rPr>
          <w:rFonts w:ascii="Tahoma" w:hAnsi="Tahoma" w:cs="Tahoma"/>
          <w:sz w:val="22"/>
          <w:szCs w:val="22"/>
        </w:rPr>
      </w:pPr>
      <w:r w:rsidRPr="001E6371">
        <w:rPr>
          <w:rFonts w:ascii="Tahoma" w:hAnsi="Tahoma" w:cs="Tahoma"/>
          <w:sz w:val="22"/>
          <w:szCs w:val="22"/>
        </w:rPr>
        <w:t>La présente Lettre-Commande peut être résiliée 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14:paraId="7FA4CD0D"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Retard de plus de 15 (quinze) jours calendaires dans l’exécution d’un Ordre de Service, une mise en demeure ou arrêt injustifié des travaux  de plus de sept (07) jours calendaires ;</w:t>
      </w:r>
    </w:p>
    <w:p w14:paraId="7FA4CD0E"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Retard dans les travaux entraînant des pénalités au-delà de 10% du montant du marché ;</w:t>
      </w:r>
    </w:p>
    <w:p w14:paraId="7FA4CD0F"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Absence de cautionnement définitif ;</w:t>
      </w:r>
    </w:p>
    <w:p w14:paraId="7FA4CD10"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Refus de la reprise des travaux mal exécutés ;</w:t>
      </w:r>
    </w:p>
    <w:p w14:paraId="7FA4CD11"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Défaillance de l’Entrepreneur ;</w:t>
      </w:r>
    </w:p>
    <w:p w14:paraId="7FA4CD12" w14:textId="77777777" w:rsidR="00D24D9F" w:rsidRPr="001E6371" w:rsidRDefault="00D24D9F" w:rsidP="00D24D9F">
      <w:pPr>
        <w:numPr>
          <w:ilvl w:val="0"/>
          <w:numId w:val="17"/>
        </w:numPr>
        <w:spacing w:before="40"/>
        <w:jc w:val="both"/>
        <w:rPr>
          <w:rFonts w:ascii="Tahoma" w:hAnsi="Tahoma" w:cs="Tahoma"/>
          <w:sz w:val="22"/>
          <w:szCs w:val="22"/>
        </w:rPr>
      </w:pPr>
      <w:r w:rsidRPr="001E6371">
        <w:rPr>
          <w:rFonts w:ascii="Tahoma" w:hAnsi="Tahoma" w:cs="Tahoma"/>
          <w:sz w:val="22"/>
          <w:szCs w:val="22"/>
        </w:rPr>
        <w:t>Non-paiement persistant des prestations.</w:t>
      </w:r>
    </w:p>
    <w:p w14:paraId="7FA4CD13"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DIFFERENDS ET LITIGES (CCAG Article 79)</w:t>
      </w:r>
    </w:p>
    <w:p w14:paraId="7FA4CD14" w14:textId="77777777" w:rsidR="00D24D9F" w:rsidRPr="001E6371" w:rsidRDefault="00D24D9F" w:rsidP="00D24D9F">
      <w:pPr>
        <w:numPr>
          <w:ilvl w:val="1"/>
          <w:numId w:val="85"/>
        </w:numPr>
        <w:tabs>
          <w:tab w:val="left" w:pos="567"/>
        </w:tabs>
        <w:ind w:left="0" w:firstLine="0"/>
        <w:jc w:val="both"/>
        <w:rPr>
          <w:rFonts w:ascii="Tahoma" w:hAnsi="Tahoma" w:cs="Tahoma"/>
          <w:sz w:val="22"/>
          <w:szCs w:val="22"/>
        </w:rPr>
      </w:pPr>
      <w:r w:rsidRPr="001E6371">
        <w:rPr>
          <w:rFonts w:ascii="Tahoma" w:hAnsi="Tahoma" w:cs="Tahoma"/>
          <w:sz w:val="22"/>
          <w:szCs w:val="22"/>
        </w:rPr>
        <w:t>Les parties conviennent que les litiges pouvant naître de l’interprétation ou de l’exécution de la présente Lettre-Commande relèvent des juridictions compétentes.</w:t>
      </w:r>
    </w:p>
    <w:p w14:paraId="7FA4CD15" w14:textId="77777777" w:rsidR="00D24D9F" w:rsidRPr="001E6371" w:rsidRDefault="00D24D9F" w:rsidP="00D24D9F">
      <w:pPr>
        <w:numPr>
          <w:ilvl w:val="1"/>
          <w:numId w:val="8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Toutefois, il sera recherché au préalable un règlement amiable des différends éventuels.</w:t>
      </w:r>
    </w:p>
    <w:p w14:paraId="7FA4CD16"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CAS DE FORCE MAJEURE (CCAG Article 75)</w:t>
      </w:r>
    </w:p>
    <w:p w14:paraId="7FA4CD1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Dans le cas où l’Entrepreneur invoquerait le cas de force majeure, les seuils en-deçà desquels aucune réclamation ne sera admise sont :</w:t>
      </w:r>
    </w:p>
    <w:p w14:paraId="7FA4CD18"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Pluie : </w:t>
      </w:r>
      <w:smartTag w:uri="urn:schemas-microsoft-com:office:smarttags" w:element="metricconverter">
        <w:smartTagPr>
          <w:attr w:name="ProductID" w:val="200 millim￨tres"/>
        </w:smartTagPr>
        <w:r w:rsidRPr="001E6371">
          <w:rPr>
            <w:rFonts w:ascii="Tahoma" w:hAnsi="Tahoma" w:cs="Tahoma"/>
            <w:sz w:val="22"/>
            <w:szCs w:val="22"/>
          </w:rPr>
          <w:t>200 millimètres</w:t>
        </w:r>
      </w:smartTag>
      <w:r w:rsidRPr="001E6371">
        <w:rPr>
          <w:rFonts w:ascii="Tahoma" w:hAnsi="Tahoma" w:cs="Tahoma"/>
          <w:sz w:val="22"/>
          <w:szCs w:val="22"/>
        </w:rPr>
        <w:t xml:space="preserve"> en 24 heures ;</w:t>
      </w:r>
    </w:p>
    <w:p w14:paraId="7FA4CD19"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Vent : </w:t>
      </w:r>
      <w:smartTag w:uri="urn:schemas-microsoft-com:office:smarttags" w:element="metricconverter">
        <w:smartTagPr>
          <w:attr w:name="ProductID" w:val="40 m￨tres"/>
        </w:smartTagPr>
        <w:r w:rsidRPr="001E6371">
          <w:rPr>
            <w:rFonts w:ascii="Tahoma" w:hAnsi="Tahoma" w:cs="Tahoma"/>
            <w:sz w:val="22"/>
            <w:szCs w:val="22"/>
          </w:rPr>
          <w:t>40 mètres</w:t>
        </w:r>
      </w:smartTag>
      <w:r w:rsidRPr="001E6371">
        <w:rPr>
          <w:rFonts w:ascii="Tahoma" w:hAnsi="Tahoma" w:cs="Tahoma"/>
          <w:sz w:val="22"/>
          <w:szCs w:val="22"/>
        </w:rPr>
        <w:t xml:space="preserve"> par seconde ;</w:t>
      </w:r>
    </w:p>
    <w:p w14:paraId="7FA4CD1A"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Crue : la crue de fréquence décennale.</w:t>
      </w:r>
    </w:p>
    <w:p w14:paraId="7FA4CD1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lastRenderedPageBreak/>
        <w:t>EDITION ET DIFFUSION DELA PRESENTE LETTRE-COMMANDE</w:t>
      </w:r>
    </w:p>
    <w:p w14:paraId="7FA4CD1C" w14:textId="069E2F1C"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Quinze (15) exemplaires de la présente Lettre-Commande seront édités par les soins </w:t>
      </w:r>
      <w:r w:rsidR="008F47C4">
        <w:rPr>
          <w:rFonts w:ascii="Tahoma" w:hAnsi="Tahoma" w:cs="Tahoma"/>
          <w:sz w:val="22"/>
          <w:szCs w:val="22"/>
        </w:rPr>
        <w:t>du Maitre d’Ouvrage</w:t>
      </w:r>
      <w:r w:rsidRPr="001E6371">
        <w:rPr>
          <w:rFonts w:ascii="Tahoma" w:hAnsi="Tahoma" w:cs="Tahoma"/>
          <w:sz w:val="22"/>
          <w:szCs w:val="22"/>
        </w:rPr>
        <w:t xml:space="preserve">. </w:t>
      </w:r>
    </w:p>
    <w:p w14:paraId="7FA4CD1D" w14:textId="77777777" w:rsidR="00D24D9F" w:rsidRPr="001E6371" w:rsidRDefault="00D24D9F" w:rsidP="00D24D9F">
      <w:pPr>
        <w:spacing w:before="120" w:after="120"/>
        <w:jc w:val="both"/>
        <w:rPr>
          <w:rFonts w:ascii="Tahoma" w:hAnsi="Tahoma" w:cs="Tahoma"/>
          <w:b/>
          <w:bCs/>
          <w:sz w:val="22"/>
          <w:szCs w:val="22"/>
        </w:rPr>
      </w:pPr>
      <w:r w:rsidRPr="001E6371">
        <w:rPr>
          <w:rFonts w:ascii="Tahoma" w:hAnsi="Tahoma" w:cs="Tahoma"/>
          <w:b/>
          <w:bCs/>
          <w:sz w:val="22"/>
          <w:szCs w:val="22"/>
          <w:u w:val="single"/>
        </w:rPr>
        <w:t>Article 55 et dernier :</w:t>
      </w:r>
      <w:r w:rsidRPr="001E6371">
        <w:rPr>
          <w:rFonts w:ascii="Tahoma" w:hAnsi="Tahoma" w:cs="Tahoma"/>
          <w:b/>
          <w:bCs/>
          <w:sz w:val="22"/>
          <w:szCs w:val="22"/>
        </w:rPr>
        <w:t xml:space="preserve"> VALIDITE ET ENTREE EN VIGUEUR DE LA LETTRE-COMMANDE</w:t>
      </w:r>
    </w:p>
    <w:p w14:paraId="7FA4CD1E" w14:textId="1D536996"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La présente Lettre-Commande ne deviendra valide qu’après sa signature par le Maire de la Commune </w:t>
      </w:r>
      <w:r w:rsidR="00C11C0B">
        <w:rPr>
          <w:rFonts w:ascii="Tahoma" w:hAnsi="Tahoma" w:cs="Tahoma"/>
          <w:sz w:val="22"/>
          <w:szCs w:val="22"/>
        </w:rPr>
        <w:t>DE LOMIE</w:t>
      </w:r>
      <w:r w:rsidRPr="001E6371">
        <w:rPr>
          <w:rFonts w:ascii="Tahoma" w:hAnsi="Tahoma" w:cs="Tahoma"/>
          <w:sz w:val="22"/>
          <w:szCs w:val="22"/>
        </w:rPr>
        <w:t>, Autorité Contractante, et entrera en vigueur dès sa notification au Cocontractant par ce dernier.</w:t>
      </w:r>
    </w:p>
    <w:p w14:paraId="7FA4CD1F" w14:textId="77777777" w:rsidR="00D24D9F" w:rsidRPr="001E6371" w:rsidRDefault="00D24D9F" w:rsidP="00D24D9F">
      <w:pPr>
        <w:spacing w:before="120" w:after="120"/>
        <w:jc w:val="both"/>
        <w:rPr>
          <w:rFonts w:ascii="Tahoma" w:hAnsi="Tahoma" w:cs="Tahoma"/>
          <w:sz w:val="22"/>
          <w:szCs w:val="22"/>
        </w:rPr>
      </w:pPr>
    </w:p>
    <w:p w14:paraId="7FA4CD20" w14:textId="77777777" w:rsidR="00D24D9F" w:rsidRPr="001E6371" w:rsidRDefault="00D24D9F" w:rsidP="00D24D9F">
      <w:pPr>
        <w:spacing w:before="120" w:after="120"/>
        <w:jc w:val="center"/>
        <w:rPr>
          <w:rFonts w:ascii="Tahoma" w:hAnsi="Tahoma" w:cs="Tahoma"/>
          <w:sz w:val="22"/>
          <w:szCs w:val="22"/>
        </w:rPr>
      </w:pPr>
    </w:p>
    <w:p w14:paraId="7FA4CD21" w14:textId="77777777" w:rsidR="00D24D9F" w:rsidRPr="001E6371" w:rsidRDefault="00D24D9F" w:rsidP="00D24D9F">
      <w:pPr>
        <w:spacing w:before="120" w:after="120"/>
        <w:jc w:val="center"/>
        <w:rPr>
          <w:rFonts w:ascii="Tahoma" w:hAnsi="Tahoma" w:cs="Tahoma"/>
          <w:sz w:val="22"/>
          <w:szCs w:val="22"/>
        </w:rPr>
      </w:pPr>
    </w:p>
    <w:p w14:paraId="7FA4CD22" w14:textId="77777777" w:rsidR="00D24D9F" w:rsidRPr="001E6371" w:rsidRDefault="00D24D9F" w:rsidP="00D24D9F">
      <w:pPr>
        <w:spacing w:before="120" w:after="120"/>
        <w:rPr>
          <w:rFonts w:ascii="Tahoma" w:hAnsi="Tahoma" w:cs="Tahoma"/>
          <w:sz w:val="22"/>
          <w:szCs w:val="22"/>
        </w:rPr>
      </w:pPr>
    </w:p>
    <w:p w14:paraId="7FA4CD23" w14:textId="77777777" w:rsidR="00D24D9F" w:rsidRPr="001E6371" w:rsidRDefault="00D24D9F" w:rsidP="00D24D9F">
      <w:pPr>
        <w:spacing w:before="120" w:after="120"/>
        <w:rPr>
          <w:rFonts w:ascii="Tahoma" w:hAnsi="Tahoma" w:cs="Tahoma"/>
          <w:sz w:val="22"/>
          <w:szCs w:val="22"/>
        </w:rPr>
      </w:pPr>
    </w:p>
    <w:p w14:paraId="7FA4CD24" w14:textId="77777777" w:rsidR="00D24D9F" w:rsidRPr="001E6371" w:rsidRDefault="00D24D9F" w:rsidP="00D24D9F">
      <w:pPr>
        <w:spacing w:before="120" w:after="120"/>
        <w:rPr>
          <w:rFonts w:ascii="Tahoma" w:hAnsi="Tahoma" w:cs="Tahoma"/>
          <w:sz w:val="22"/>
          <w:szCs w:val="22"/>
        </w:rPr>
      </w:pPr>
    </w:p>
    <w:p w14:paraId="7FA4CD25" w14:textId="77777777" w:rsidR="00D24D9F" w:rsidRPr="001E6371" w:rsidRDefault="00D24D9F" w:rsidP="00D24D9F">
      <w:pPr>
        <w:spacing w:before="120" w:after="120"/>
        <w:rPr>
          <w:rFonts w:ascii="Tahoma" w:hAnsi="Tahoma" w:cs="Tahoma"/>
          <w:sz w:val="22"/>
          <w:szCs w:val="22"/>
        </w:rPr>
      </w:pPr>
    </w:p>
    <w:p w14:paraId="7FA4CD26" w14:textId="77777777" w:rsidR="00D24D9F" w:rsidRPr="001E6371" w:rsidRDefault="00D24D9F" w:rsidP="00D24D9F">
      <w:pPr>
        <w:spacing w:before="120" w:after="120"/>
        <w:rPr>
          <w:rFonts w:ascii="Tahoma" w:hAnsi="Tahoma" w:cs="Tahoma"/>
          <w:sz w:val="22"/>
          <w:szCs w:val="22"/>
        </w:rPr>
      </w:pPr>
    </w:p>
    <w:p w14:paraId="7FA4CD27" w14:textId="77777777" w:rsidR="00D24D9F" w:rsidRPr="001E6371" w:rsidRDefault="00D24D9F" w:rsidP="00D24D9F">
      <w:pPr>
        <w:spacing w:before="120" w:after="120"/>
        <w:rPr>
          <w:rFonts w:ascii="Tahoma" w:hAnsi="Tahoma" w:cs="Tahoma"/>
          <w:sz w:val="22"/>
          <w:szCs w:val="22"/>
        </w:rPr>
      </w:pPr>
    </w:p>
    <w:p w14:paraId="7FA4CD28" w14:textId="77777777" w:rsidR="00D24D9F" w:rsidRPr="001E6371" w:rsidRDefault="00D24D9F" w:rsidP="00D24D9F">
      <w:pPr>
        <w:spacing w:before="120" w:after="120"/>
        <w:rPr>
          <w:rFonts w:ascii="Tahoma" w:hAnsi="Tahoma" w:cs="Tahoma"/>
          <w:sz w:val="22"/>
          <w:szCs w:val="22"/>
        </w:rPr>
      </w:pPr>
    </w:p>
    <w:p w14:paraId="7FA4CD29" w14:textId="77777777" w:rsidR="00D24D9F" w:rsidRPr="001E6371" w:rsidRDefault="00D24D9F" w:rsidP="00D24D9F">
      <w:pPr>
        <w:spacing w:before="120" w:after="120"/>
        <w:rPr>
          <w:rFonts w:ascii="Tahoma" w:hAnsi="Tahoma" w:cs="Tahoma"/>
          <w:sz w:val="22"/>
          <w:szCs w:val="22"/>
        </w:rPr>
      </w:pPr>
    </w:p>
    <w:p w14:paraId="7FA4CD2A" w14:textId="77777777" w:rsidR="00D24D9F" w:rsidRPr="001E6371" w:rsidRDefault="00D24D9F" w:rsidP="00D24D9F">
      <w:pPr>
        <w:spacing w:before="120" w:after="120"/>
        <w:rPr>
          <w:rFonts w:ascii="Tahoma" w:hAnsi="Tahoma" w:cs="Tahoma"/>
          <w:sz w:val="22"/>
          <w:szCs w:val="22"/>
        </w:rPr>
      </w:pPr>
    </w:p>
    <w:p w14:paraId="7FA4CD2B" w14:textId="77777777" w:rsidR="00D24D9F" w:rsidRPr="001E6371" w:rsidRDefault="00D24D9F" w:rsidP="00D24D9F">
      <w:pPr>
        <w:spacing w:before="120" w:after="120"/>
        <w:rPr>
          <w:rFonts w:ascii="Tahoma" w:hAnsi="Tahoma" w:cs="Tahoma"/>
          <w:sz w:val="22"/>
          <w:szCs w:val="22"/>
        </w:rPr>
      </w:pPr>
    </w:p>
    <w:p w14:paraId="7FA4CD2C" w14:textId="77777777" w:rsidR="00D24D9F" w:rsidRPr="001E6371" w:rsidRDefault="00D24D9F" w:rsidP="00D24D9F">
      <w:pPr>
        <w:spacing w:before="120" w:after="120"/>
        <w:rPr>
          <w:rFonts w:ascii="Tahoma" w:hAnsi="Tahoma" w:cs="Tahoma"/>
          <w:sz w:val="22"/>
          <w:szCs w:val="22"/>
        </w:rPr>
      </w:pPr>
    </w:p>
    <w:p w14:paraId="7FA4CD2D" w14:textId="77777777" w:rsidR="00D24D9F" w:rsidRPr="001E6371" w:rsidRDefault="00D24D9F" w:rsidP="00D24D9F">
      <w:pPr>
        <w:spacing w:before="120" w:after="120"/>
        <w:rPr>
          <w:rFonts w:ascii="Tahoma" w:hAnsi="Tahoma" w:cs="Tahoma"/>
          <w:sz w:val="22"/>
          <w:szCs w:val="22"/>
        </w:rPr>
      </w:pPr>
    </w:p>
    <w:p w14:paraId="7FA4CD2E" w14:textId="77777777" w:rsidR="00D24D9F" w:rsidRPr="001E6371" w:rsidRDefault="00D24D9F" w:rsidP="00D24D9F">
      <w:pPr>
        <w:spacing w:before="120" w:after="120"/>
        <w:rPr>
          <w:rFonts w:ascii="Tahoma" w:hAnsi="Tahoma" w:cs="Tahoma"/>
          <w:sz w:val="22"/>
          <w:szCs w:val="22"/>
        </w:rPr>
      </w:pPr>
    </w:p>
    <w:p w14:paraId="7FA4CD2F" w14:textId="034DDAA9" w:rsidR="00D24D9F" w:rsidRDefault="00D24D9F" w:rsidP="00D24D9F">
      <w:pPr>
        <w:spacing w:before="120" w:after="120"/>
        <w:rPr>
          <w:rFonts w:ascii="Tahoma" w:hAnsi="Tahoma" w:cs="Tahoma"/>
          <w:sz w:val="22"/>
          <w:szCs w:val="22"/>
        </w:rPr>
      </w:pPr>
    </w:p>
    <w:p w14:paraId="5CCA3C51" w14:textId="72376259" w:rsidR="006811CD" w:rsidRDefault="006811CD" w:rsidP="00D24D9F">
      <w:pPr>
        <w:spacing w:before="120" w:after="120"/>
        <w:rPr>
          <w:rFonts w:ascii="Tahoma" w:hAnsi="Tahoma" w:cs="Tahoma"/>
          <w:sz w:val="22"/>
          <w:szCs w:val="22"/>
        </w:rPr>
      </w:pPr>
    </w:p>
    <w:p w14:paraId="51C4D4F6" w14:textId="77777777" w:rsidR="006811CD" w:rsidRDefault="006811CD" w:rsidP="00D24D9F">
      <w:pPr>
        <w:spacing w:before="120" w:after="120"/>
        <w:rPr>
          <w:rFonts w:ascii="Tahoma" w:hAnsi="Tahoma" w:cs="Tahoma"/>
          <w:sz w:val="22"/>
          <w:szCs w:val="22"/>
        </w:rPr>
      </w:pPr>
    </w:p>
    <w:p w14:paraId="0522EAFF" w14:textId="77777777" w:rsidR="006811CD" w:rsidRPr="001E6371" w:rsidRDefault="006811CD" w:rsidP="00D24D9F">
      <w:pPr>
        <w:spacing w:before="120" w:after="120"/>
        <w:rPr>
          <w:rFonts w:ascii="Tahoma" w:hAnsi="Tahoma" w:cs="Tahoma"/>
          <w:sz w:val="22"/>
          <w:szCs w:val="22"/>
        </w:rPr>
      </w:pPr>
    </w:p>
    <w:p w14:paraId="7FA4CD30" w14:textId="77777777" w:rsidR="00D24D9F" w:rsidRPr="001E6371" w:rsidRDefault="00D24D9F" w:rsidP="00D24D9F">
      <w:pPr>
        <w:spacing w:before="120" w:after="120"/>
        <w:rPr>
          <w:rFonts w:ascii="Tahoma" w:hAnsi="Tahoma" w:cs="Tahoma"/>
          <w:sz w:val="22"/>
          <w:szCs w:val="22"/>
        </w:rPr>
      </w:pPr>
    </w:p>
    <w:p w14:paraId="7FA4CD31" w14:textId="77777777" w:rsidR="00D24D9F" w:rsidRPr="001E6371" w:rsidRDefault="00D24D9F" w:rsidP="00D24D9F">
      <w:pPr>
        <w:spacing w:before="120" w:after="120"/>
        <w:rPr>
          <w:rFonts w:ascii="Tahoma" w:hAnsi="Tahoma" w:cs="Tahoma"/>
          <w:sz w:val="22"/>
          <w:szCs w:val="22"/>
        </w:rPr>
      </w:pPr>
    </w:p>
    <w:p w14:paraId="7FA4CD32" w14:textId="77777777" w:rsidR="00D24D9F" w:rsidRPr="001E6371" w:rsidRDefault="00D24D9F" w:rsidP="00D24D9F">
      <w:pPr>
        <w:spacing w:before="120" w:after="120"/>
        <w:rPr>
          <w:rFonts w:ascii="Tahoma" w:hAnsi="Tahoma" w:cs="Tahoma"/>
          <w:sz w:val="22"/>
          <w:szCs w:val="22"/>
        </w:rPr>
      </w:pPr>
    </w:p>
    <w:p w14:paraId="7FA4CD33" w14:textId="77777777" w:rsidR="00D24D9F" w:rsidRDefault="00D24D9F" w:rsidP="00D24D9F">
      <w:pPr>
        <w:spacing w:before="120" w:after="120"/>
        <w:rPr>
          <w:rFonts w:ascii="Tahoma" w:hAnsi="Tahoma" w:cs="Tahoma"/>
          <w:sz w:val="22"/>
          <w:szCs w:val="22"/>
        </w:rPr>
      </w:pPr>
    </w:p>
    <w:p w14:paraId="7FA4CD34" w14:textId="77777777" w:rsidR="00D24D9F" w:rsidRPr="001E6371" w:rsidRDefault="004A0B69" w:rsidP="004A0B69">
      <w:pPr>
        <w:tabs>
          <w:tab w:val="left" w:pos="1440"/>
        </w:tabs>
        <w:spacing w:before="120" w:after="120"/>
        <w:rPr>
          <w:rFonts w:ascii="Tahoma" w:hAnsi="Tahoma" w:cs="Tahoma"/>
          <w:sz w:val="22"/>
          <w:szCs w:val="22"/>
        </w:rPr>
      </w:pPr>
      <w:r>
        <w:rPr>
          <w:rFonts w:ascii="Tahoma" w:hAnsi="Tahoma" w:cs="Tahoma"/>
          <w:sz w:val="22"/>
          <w:szCs w:val="22"/>
        </w:rPr>
        <w:lastRenderedPageBreak/>
        <w:tab/>
      </w:r>
      <w:r w:rsidR="00D24D9F">
        <w:rPr>
          <w:rFonts w:ascii="Tahoma" w:hAnsi="Tahoma" w:cs="Tahoma"/>
          <w:b/>
          <w:noProof/>
          <w:sz w:val="22"/>
          <w:szCs w:val="22"/>
        </w:rPr>
        <mc:AlternateContent>
          <mc:Choice Requires="wps">
            <w:drawing>
              <wp:inline distT="0" distB="0" distL="0" distR="0" wp14:anchorId="7FA4ED7A" wp14:editId="7FA4ED7B">
                <wp:extent cx="5926347" cy="1666875"/>
                <wp:effectExtent l="0" t="0" r="0" b="0"/>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6347" cy="1666875"/>
                        </a:xfrm>
                        <a:prstGeom prst="rect">
                          <a:avLst/>
                        </a:prstGeom>
                        <a:extLst>
                          <a:ext uri="{AF507438-7753-43E0-B8FC-AC1667EBCBE1}">
                            <a14:hiddenEffects xmlns:a14="http://schemas.microsoft.com/office/drawing/2010/main">
                              <a:effectLst/>
                            </a14:hiddenEffects>
                          </a:ext>
                        </a:extLst>
                      </wps:spPr>
                      <wps:txbx>
                        <w:txbxContent>
                          <w:p w14:paraId="7FA4EDDC"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14:paraId="7FA4EDDD"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CAHIER DES CLAUSES </w:t>
                            </w:r>
                          </w:p>
                          <w:p w14:paraId="7FA4EDDE"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TECHNIQUES PARTICULIERES</w:t>
                            </w:r>
                          </w:p>
                          <w:p w14:paraId="7FA4EDDF"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w:pict>
              <v:shape w14:anchorId="7FA4ED7A" id="WordArt 7" o:spid="_x0000_s1033" type="#_x0000_t202" style="width:466.6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" filled="f" stroked="f">
                <o:lock v:ext="edit" shapetype="t"/>
                <v:textbox style="mso-fit-shape-to-text:t">
                  <w:txbxContent>
                    <w:p w14:paraId="7FA4EDDC"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14:paraId="7FA4EDDD"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CAHIER DES CLAUSES </w:t>
                      </w:r>
                    </w:p>
                    <w:p w14:paraId="7FA4EDDE"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TECHNIQUES PARTICULIERES</w:t>
                      </w:r>
                    </w:p>
                    <w:p w14:paraId="7FA4EDDF"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14:paraId="7FA4CD35" w14:textId="77777777" w:rsidR="00D24D9F" w:rsidRPr="001E6371" w:rsidRDefault="00D24D9F" w:rsidP="00D24D9F">
      <w:pPr>
        <w:pStyle w:val="Title"/>
        <w:rPr>
          <w:rFonts w:ascii="Tahoma" w:hAnsi="Tahoma" w:cs="Tahoma"/>
          <w:sz w:val="22"/>
          <w:szCs w:val="22"/>
        </w:rPr>
      </w:pPr>
      <w:bookmarkStart w:id="2" w:name="_Toc483633862"/>
    </w:p>
    <w:p w14:paraId="7FA4CD36" w14:textId="77777777" w:rsidR="00D24D9F" w:rsidRPr="001E6371" w:rsidRDefault="00D24D9F" w:rsidP="00D24D9F">
      <w:pPr>
        <w:pStyle w:val="Title"/>
        <w:rPr>
          <w:rFonts w:ascii="Tahoma" w:hAnsi="Tahoma" w:cs="Tahoma"/>
          <w:sz w:val="22"/>
          <w:szCs w:val="22"/>
        </w:rPr>
      </w:pPr>
    </w:p>
    <w:p w14:paraId="7FA4CD37" w14:textId="77777777" w:rsidR="00D24D9F" w:rsidRPr="001E6371" w:rsidRDefault="00D24D9F" w:rsidP="00D24D9F">
      <w:pPr>
        <w:pStyle w:val="Title"/>
        <w:rPr>
          <w:rFonts w:ascii="Tahoma" w:hAnsi="Tahoma" w:cs="Tahoma"/>
          <w:sz w:val="22"/>
          <w:szCs w:val="22"/>
        </w:rPr>
      </w:pPr>
    </w:p>
    <w:p w14:paraId="7FA4CD38" w14:textId="77777777" w:rsidR="00D24D9F" w:rsidRPr="001E6371" w:rsidRDefault="00D24D9F" w:rsidP="00D24D9F">
      <w:pPr>
        <w:pStyle w:val="Title"/>
        <w:rPr>
          <w:rFonts w:ascii="Tahoma" w:hAnsi="Tahoma" w:cs="Tahoma"/>
          <w:sz w:val="22"/>
          <w:szCs w:val="22"/>
        </w:rPr>
      </w:pPr>
    </w:p>
    <w:p w14:paraId="7FA4CD39" w14:textId="77777777" w:rsidR="00D24D9F" w:rsidRPr="001E6371" w:rsidRDefault="00D24D9F" w:rsidP="00D24D9F">
      <w:pPr>
        <w:pStyle w:val="Title"/>
        <w:rPr>
          <w:rFonts w:ascii="Tahoma" w:hAnsi="Tahoma" w:cs="Tahoma"/>
          <w:sz w:val="22"/>
          <w:szCs w:val="22"/>
        </w:rPr>
      </w:pPr>
    </w:p>
    <w:p w14:paraId="7FA4CD3A" w14:textId="77777777" w:rsidR="00D24D9F" w:rsidRPr="001E6371" w:rsidRDefault="00D24D9F" w:rsidP="00D24D9F">
      <w:pPr>
        <w:pStyle w:val="Title"/>
        <w:rPr>
          <w:rFonts w:ascii="Tahoma" w:hAnsi="Tahoma" w:cs="Tahoma"/>
          <w:sz w:val="22"/>
          <w:szCs w:val="22"/>
        </w:rPr>
      </w:pPr>
    </w:p>
    <w:p w14:paraId="7FA4CD3B" w14:textId="77777777" w:rsidR="00D24D9F" w:rsidRPr="001E6371" w:rsidRDefault="00D24D9F" w:rsidP="00D24D9F">
      <w:pPr>
        <w:pStyle w:val="Title"/>
        <w:rPr>
          <w:rFonts w:ascii="Tahoma" w:hAnsi="Tahoma" w:cs="Tahoma"/>
          <w:sz w:val="22"/>
          <w:szCs w:val="22"/>
        </w:rPr>
      </w:pPr>
    </w:p>
    <w:p w14:paraId="7FA4CD3C" w14:textId="77777777" w:rsidR="00D24D9F" w:rsidRPr="001E6371" w:rsidRDefault="00D24D9F" w:rsidP="00D24D9F">
      <w:pPr>
        <w:pStyle w:val="Title"/>
        <w:rPr>
          <w:rFonts w:ascii="Tahoma" w:hAnsi="Tahoma" w:cs="Tahoma"/>
          <w:sz w:val="22"/>
          <w:szCs w:val="22"/>
        </w:rPr>
      </w:pPr>
    </w:p>
    <w:p w14:paraId="7FA4CD3D" w14:textId="77777777" w:rsidR="00D24D9F" w:rsidRPr="001E6371" w:rsidRDefault="00D24D9F" w:rsidP="00D24D9F">
      <w:pPr>
        <w:pStyle w:val="Title"/>
        <w:rPr>
          <w:rFonts w:ascii="Tahoma" w:hAnsi="Tahoma" w:cs="Tahoma"/>
          <w:sz w:val="22"/>
          <w:szCs w:val="22"/>
        </w:rPr>
      </w:pPr>
    </w:p>
    <w:p w14:paraId="7FA4CD3E" w14:textId="77777777" w:rsidR="00D24D9F" w:rsidRPr="001E6371" w:rsidRDefault="00D24D9F" w:rsidP="00D24D9F">
      <w:pPr>
        <w:pStyle w:val="Title"/>
        <w:rPr>
          <w:rFonts w:ascii="Tahoma" w:hAnsi="Tahoma" w:cs="Tahoma"/>
          <w:sz w:val="22"/>
          <w:szCs w:val="22"/>
        </w:rPr>
      </w:pPr>
    </w:p>
    <w:p w14:paraId="7FA4CD3F" w14:textId="77777777" w:rsidR="00D24D9F" w:rsidRPr="001E6371" w:rsidRDefault="00D24D9F" w:rsidP="00D24D9F">
      <w:pPr>
        <w:pStyle w:val="Title"/>
        <w:rPr>
          <w:rFonts w:ascii="Tahoma" w:hAnsi="Tahoma" w:cs="Tahoma"/>
          <w:sz w:val="22"/>
          <w:szCs w:val="22"/>
        </w:rPr>
      </w:pPr>
    </w:p>
    <w:p w14:paraId="7FA4CD40" w14:textId="77777777" w:rsidR="00D24D9F" w:rsidRPr="001E6371" w:rsidRDefault="00D24D9F" w:rsidP="00D24D9F">
      <w:pPr>
        <w:pStyle w:val="Title"/>
        <w:rPr>
          <w:rFonts w:ascii="Tahoma" w:hAnsi="Tahoma" w:cs="Tahoma"/>
          <w:sz w:val="22"/>
          <w:szCs w:val="22"/>
        </w:rPr>
      </w:pPr>
    </w:p>
    <w:p w14:paraId="7FA4CD41" w14:textId="77777777" w:rsidR="00D24D9F" w:rsidRPr="001E6371" w:rsidRDefault="00D24D9F" w:rsidP="00D24D9F">
      <w:pPr>
        <w:pStyle w:val="Title"/>
        <w:rPr>
          <w:rFonts w:ascii="Tahoma" w:hAnsi="Tahoma" w:cs="Tahoma"/>
          <w:sz w:val="22"/>
          <w:szCs w:val="22"/>
        </w:rPr>
      </w:pPr>
    </w:p>
    <w:p w14:paraId="7FA4CD42" w14:textId="77777777" w:rsidR="00D24D9F" w:rsidRPr="001E6371" w:rsidRDefault="00D24D9F" w:rsidP="00D24D9F">
      <w:pPr>
        <w:pStyle w:val="Title"/>
        <w:rPr>
          <w:rFonts w:ascii="Tahoma" w:hAnsi="Tahoma" w:cs="Tahoma"/>
          <w:sz w:val="22"/>
          <w:szCs w:val="22"/>
        </w:rPr>
      </w:pPr>
    </w:p>
    <w:p w14:paraId="7FA4CD43" w14:textId="77777777" w:rsidR="00D24D9F" w:rsidRPr="001E6371" w:rsidRDefault="00D24D9F" w:rsidP="00D24D9F">
      <w:pPr>
        <w:pStyle w:val="Title"/>
        <w:rPr>
          <w:rFonts w:ascii="Tahoma" w:hAnsi="Tahoma" w:cs="Tahoma"/>
          <w:sz w:val="22"/>
          <w:szCs w:val="22"/>
        </w:rPr>
      </w:pPr>
    </w:p>
    <w:p w14:paraId="7FA4CD44" w14:textId="77777777" w:rsidR="00D24D9F" w:rsidRPr="001E6371" w:rsidRDefault="00D24D9F" w:rsidP="00D24D9F">
      <w:pPr>
        <w:pStyle w:val="Title"/>
        <w:rPr>
          <w:rFonts w:ascii="Tahoma" w:hAnsi="Tahoma" w:cs="Tahoma"/>
          <w:sz w:val="22"/>
          <w:szCs w:val="22"/>
        </w:rPr>
      </w:pPr>
    </w:p>
    <w:p w14:paraId="7FA4CD45" w14:textId="77777777" w:rsidR="00D24D9F" w:rsidRPr="001E6371" w:rsidRDefault="00D24D9F" w:rsidP="00D24D9F">
      <w:pPr>
        <w:pStyle w:val="Title"/>
        <w:rPr>
          <w:rFonts w:ascii="Tahoma" w:hAnsi="Tahoma" w:cs="Tahoma"/>
          <w:sz w:val="22"/>
          <w:szCs w:val="22"/>
        </w:rPr>
      </w:pPr>
    </w:p>
    <w:p w14:paraId="7FA4CD46" w14:textId="77777777" w:rsidR="00D24D9F" w:rsidRDefault="00D24D9F" w:rsidP="00D24D9F">
      <w:pPr>
        <w:pStyle w:val="Title"/>
        <w:rPr>
          <w:rFonts w:ascii="Tahoma" w:hAnsi="Tahoma" w:cs="Tahoma"/>
          <w:sz w:val="22"/>
          <w:szCs w:val="22"/>
        </w:rPr>
      </w:pPr>
    </w:p>
    <w:p w14:paraId="7FA4CD47" w14:textId="0DC2CBF1" w:rsidR="00D24D9F" w:rsidRDefault="00D24D9F" w:rsidP="00D24D9F">
      <w:pPr>
        <w:pStyle w:val="Title"/>
        <w:rPr>
          <w:rFonts w:ascii="Tahoma" w:hAnsi="Tahoma" w:cs="Tahoma"/>
          <w:sz w:val="22"/>
          <w:szCs w:val="22"/>
        </w:rPr>
      </w:pPr>
    </w:p>
    <w:p w14:paraId="05169221" w14:textId="2CF67BA1" w:rsidR="006811CD" w:rsidRDefault="006811CD" w:rsidP="00D24D9F">
      <w:pPr>
        <w:pStyle w:val="Title"/>
        <w:rPr>
          <w:rFonts w:ascii="Tahoma" w:hAnsi="Tahoma" w:cs="Tahoma"/>
          <w:sz w:val="22"/>
          <w:szCs w:val="22"/>
        </w:rPr>
      </w:pPr>
    </w:p>
    <w:p w14:paraId="06F19C98" w14:textId="17D15EB4" w:rsidR="006811CD" w:rsidRDefault="006811CD" w:rsidP="00D24D9F">
      <w:pPr>
        <w:pStyle w:val="Title"/>
        <w:rPr>
          <w:rFonts w:ascii="Tahoma" w:hAnsi="Tahoma" w:cs="Tahoma"/>
          <w:sz w:val="22"/>
          <w:szCs w:val="22"/>
        </w:rPr>
      </w:pPr>
    </w:p>
    <w:p w14:paraId="562AD1E4" w14:textId="04405D66" w:rsidR="006811CD" w:rsidRDefault="006811CD" w:rsidP="00D24D9F">
      <w:pPr>
        <w:pStyle w:val="Title"/>
        <w:rPr>
          <w:rFonts w:ascii="Tahoma" w:hAnsi="Tahoma" w:cs="Tahoma"/>
          <w:sz w:val="22"/>
          <w:szCs w:val="22"/>
        </w:rPr>
      </w:pPr>
    </w:p>
    <w:p w14:paraId="344BC35C" w14:textId="32E66B3C" w:rsidR="006811CD" w:rsidRDefault="006811CD" w:rsidP="00D24D9F">
      <w:pPr>
        <w:pStyle w:val="Title"/>
        <w:rPr>
          <w:rFonts w:ascii="Tahoma" w:hAnsi="Tahoma" w:cs="Tahoma"/>
          <w:sz w:val="22"/>
          <w:szCs w:val="22"/>
        </w:rPr>
      </w:pPr>
    </w:p>
    <w:p w14:paraId="25641AD5" w14:textId="77777777" w:rsidR="00C11C0B" w:rsidRDefault="00C11C0B" w:rsidP="00D24D9F">
      <w:pPr>
        <w:pStyle w:val="Title"/>
        <w:rPr>
          <w:rFonts w:ascii="Tahoma" w:hAnsi="Tahoma" w:cs="Tahoma"/>
          <w:sz w:val="22"/>
          <w:szCs w:val="22"/>
        </w:rPr>
      </w:pPr>
    </w:p>
    <w:p w14:paraId="447E9DC3" w14:textId="77777777" w:rsidR="00C11C0B" w:rsidRDefault="00C11C0B" w:rsidP="00D24D9F">
      <w:pPr>
        <w:pStyle w:val="Title"/>
        <w:rPr>
          <w:rFonts w:ascii="Tahoma" w:hAnsi="Tahoma" w:cs="Tahoma"/>
          <w:sz w:val="22"/>
          <w:szCs w:val="22"/>
        </w:rPr>
      </w:pPr>
    </w:p>
    <w:p w14:paraId="1D53A98A" w14:textId="77777777" w:rsidR="00C11C0B" w:rsidRDefault="00C11C0B" w:rsidP="00D24D9F">
      <w:pPr>
        <w:pStyle w:val="Title"/>
        <w:rPr>
          <w:rFonts w:ascii="Tahoma" w:hAnsi="Tahoma" w:cs="Tahoma"/>
          <w:sz w:val="22"/>
          <w:szCs w:val="22"/>
        </w:rPr>
      </w:pPr>
    </w:p>
    <w:p w14:paraId="4E63C638" w14:textId="77777777" w:rsidR="00C11C0B" w:rsidRDefault="00C11C0B" w:rsidP="00D24D9F">
      <w:pPr>
        <w:pStyle w:val="Title"/>
        <w:rPr>
          <w:rFonts w:ascii="Tahoma" w:hAnsi="Tahoma" w:cs="Tahoma"/>
          <w:sz w:val="22"/>
          <w:szCs w:val="22"/>
        </w:rPr>
      </w:pPr>
    </w:p>
    <w:p w14:paraId="0A2D459C" w14:textId="77777777" w:rsidR="00C11C0B" w:rsidRDefault="00C11C0B" w:rsidP="00D24D9F">
      <w:pPr>
        <w:pStyle w:val="Title"/>
        <w:rPr>
          <w:rFonts w:ascii="Tahoma" w:hAnsi="Tahoma" w:cs="Tahoma"/>
          <w:sz w:val="22"/>
          <w:szCs w:val="22"/>
        </w:rPr>
      </w:pPr>
    </w:p>
    <w:p w14:paraId="4CACB822" w14:textId="77777777" w:rsidR="006811CD" w:rsidRDefault="006811CD" w:rsidP="00D24D9F">
      <w:pPr>
        <w:pStyle w:val="Title"/>
        <w:rPr>
          <w:rFonts w:ascii="Tahoma" w:hAnsi="Tahoma" w:cs="Tahoma"/>
          <w:sz w:val="22"/>
          <w:szCs w:val="22"/>
        </w:rPr>
      </w:pPr>
    </w:p>
    <w:p w14:paraId="7FA4CD48" w14:textId="77777777" w:rsidR="00D24D9F" w:rsidRDefault="00D24D9F" w:rsidP="00D24D9F">
      <w:pPr>
        <w:pStyle w:val="Title"/>
        <w:rPr>
          <w:rFonts w:ascii="Tahoma" w:hAnsi="Tahoma" w:cs="Tahoma"/>
          <w:sz w:val="22"/>
          <w:szCs w:val="22"/>
        </w:rPr>
      </w:pPr>
    </w:p>
    <w:p w14:paraId="7FA4CD49" w14:textId="77777777" w:rsidR="00D24D9F" w:rsidRDefault="00D24D9F" w:rsidP="00D24D9F">
      <w:pPr>
        <w:pStyle w:val="Title"/>
        <w:rPr>
          <w:rFonts w:ascii="Tahoma" w:hAnsi="Tahoma" w:cs="Tahoma"/>
          <w:sz w:val="22"/>
          <w:szCs w:val="22"/>
        </w:rPr>
      </w:pPr>
    </w:p>
    <w:bookmarkEnd w:id="2"/>
    <w:p w14:paraId="7FA4CD4A" w14:textId="77777777" w:rsidR="00D24D9F" w:rsidRPr="001E6371" w:rsidRDefault="00D24D9F" w:rsidP="00D24D9F">
      <w:pPr>
        <w:spacing w:before="120" w:after="120"/>
        <w:jc w:val="center"/>
        <w:rPr>
          <w:rFonts w:ascii="Tahoma" w:hAnsi="Tahoma" w:cs="Tahoma"/>
          <w:sz w:val="22"/>
          <w:szCs w:val="22"/>
        </w:rPr>
      </w:pPr>
      <w:r w:rsidRPr="001E6371">
        <w:rPr>
          <w:rFonts w:ascii="Tahoma" w:hAnsi="Tahoma" w:cs="Tahoma"/>
          <w:sz w:val="22"/>
          <w:szCs w:val="22"/>
        </w:rPr>
        <w:t>TITRE II : CAHIER DES CLAUSES TECHNIQUES PARTICULIERES (CCTP)</w:t>
      </w:r>
    </w:p>
    <w:p w14:paraId="7FA4CD4B" w14:textId="77777777" w:rsidR="00D24D9F" w:rsidRPr="001E6371" w:rsidRDefault="00D24D9F" w:rsidP="00D24D9F">
      <w:pPr>
        <w:spacing w:before="120"/>
        <w:jc w:val="both"/>
        <w:rPr>
          <w:rFonts w:ascii="Tahoma" w:hAnsi="Tahoma" w:cs="Tahoma"/>
          <w:b/>
          <w:noProof/>
          <w:sz w:val="22"/>
          <w:szCs w:val="22"/>
        </w:rPr>
      </w:pPr>
      <w:r w:rsidRPr="001E6371">
        <w:rPr>
          <w:rFonts w:ascii="Tahoma" w:hAnsi="Tahoma" w:cs="Tahoma"/>
          <w:b/>
          <w:noProof/>
          <w:sz w:val="22"/>
          <w:szCs w:val="22"/>
        </w:rPr>
        <w:t>SOMMAIRE</w:t>
      </w:r>
    </w:p>
    <w:p w14:paraId="7FA4CD4C" w14:textId="77777777" w:rsidR="00D24D9F" w:rsidRPr="001E6371" w:rsidRDefault="00D24D9F" w:rsidP="00D24D9F">
      <w:pPr>
        <w:jc w:val="both"/>
        <w:rPr>
          <w:rFonts w:ascii="Tahoma" w:hAnsi="Tahoma" w:cs="Tahoma"/>
          <w:b/>
          <w:noProof/>
          <w:sz w:val="22"/>
          <w:szCs w:val="22"/>
        </w:rPr>
      </w:pPr>
    </w:p>
    <w:tbl>
      <w:tblPr>
        <w:tblW w:w="9709" w:type="dxa"/>
        <w:tblInd w:w="38" w:type="dxa"/>
        <w:tblLook w:val="04A0" w:firstRow="1" w:lastRow="0" w:firstColumn="1" w:lastColumn="0" w:noHBand="0" w:noVBand="1"/>
      </w:tblPr>
      <w:tblGrid>
        <w:gridCol w:w="921"/>
        <w:gridCol w:w="850"/>
        <w:gridCol w:w="851"/>
        <w:gridCol w:w="6095"/>
        <w:gridCol w:w="992"/>
      </w:tblGrid>
      <w:tr w:rsidR="00D24D9F" w:rsidRPr="001E6371" w14:paraId="7FA4CD4F" w14:textId="77777777" w:rsidTr="00D24D9F">
        <w:trPr>
          <w:trHeight w:val="340"/>
        </w:trPr>
        <w:tc>
          <w:tcPr>
            <w:tcW w:w="8717" w:type="dxa"/>
            <w:gridSpan w:val="4"/>
          </w:tcPr>
          <w:p w14:paraId="7FA4CD4D"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 GENERALITES</w:t>
            </w:r>
          </w:p>
        </w:tc>
        <w:tc>
          <w:tcPr>
            <w:tcW w:w="992" w:type="dxa"/>
            <w:vMerge w:val="restart"/>
            <w:vAlign w:val="center"/>
          </w:tcPr>
          <w:p w14:paraId="7FA4CD4E" w14:textId="77777777" w:rsidR="00D24D9F" w:rsidRPr="001E6371" w:rsidRDefault="00D24D9F" w:rsidP="00D24D9F">
            <w:pPr>
              <w:jc w:val="center"/>
              <w:rPr>
                <w:rFonts w:ascii="Tahoma" w:hAnsi="Tahoma" w:cs="Tahoma"/>
                <w:noProof/>
                <w:sz w:val="22"/>
                <w:szCs w:val="22"/>
              </w:rPr>
            </w:pPr>
          </w:p>
        </w:tc>
      </w:tr>
      <w:tr w:rsidR="00D24D9F" w:rsidRPr="001E6371" w14:paraId="7FA4CD53" w14:textId="77777777" w:rsidTr="00D24D9F">
        <w:trPr>
          <w:trHeight w:val="340"/>
        </w:trPr>
        <w:tc>
          <w:tcPr>
            <w:tcW w:w="921" w:type="dxa"/>
          </w:tcPr>
          <w:p w14:paraId="7FA4CD50" w14:textId="77777777" w:rsidR="00D24D9F" w:rsidRPr="001E6371" w:rsidRDefault="00D24D9F" w:rsidP="00D24D9F">
            <w:pPr>
              <w:jc w:val="both"/>
              <w:rPr>
                <w:rFonts w:ascii="Tahoma" w:hAnsi="Tahoma" w:cs="Tahoma"/>
                <w:noProof/>
                <w:sz w:val="22"/>
                <w:szCs w:val="22"/>
              </w:rPr>
            </w:pPr>
          </w:p>
        </w:tc>
        <w:tc>
          <w:tcPr>
            <w:tcW w:w="7796" w:type="dxa"/>
            <w:gridSpan w:val="3"/>
          </w:tcPr>
          <w:p w14:paraId="7FA4CD5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I-1 - INTRODUCTION</w:t>
            </w:r>
          </w:p>
        </w:tc>
        <w:tc>
          <w:tcPr>
            <w:tcW w:w="992" w:type="dxa"/>
            <w:vMerge/>
            <w:vAlign w:val="center"/>
          </w:tcPr>
          <w:p w14:paraId="7FA4CD52" w14:textId="77777777" w:rsidR="00D24D9F" w:rsidRPr="001E6371" w:rsidRDefault="00D24D9F" w:rsidP="00D24D9F">
            <w:pPr>
              <w:jc w:val="center"/>
              <w:rPr>
                <w:rFonts w:ascii="Tahoma" w:hAnsi="Tahoma" w:cs="Tahoma"/>
                <w:noProof/>
                <w:sz w:val="22"/>
                <w:szCs w:val="22"/>
              </w:rPr>
            </w:pPr>
          </w:p>
        </w:tc>
      </w:tr>
      <w:tr w:rsidR="00D24D9F" w:rsidRPr="001E6371" w14:paraId="7FA4CD58" w14:textId="77777777" w:rsidTr="00D24D9F">
        <w:trPr>
          <w:trHeight w:val="340"/>
        </w:trPr>
        <w:tc>
          <w:tcPr>
            <w:tcW w:w="921" w:type="dxa"/>
          </w:tcPr>
          <w:p w14:paraId="7FA4CD54" w14:textId="77777777" w:rsidR="00D24D9F" w:rsidRPr="001E6371" w:rsidRDefault="00D24D9F" w:rsidP="00D24D9F">
            <w:pPr>
              <w:jc w:val="both"/>
              <w:rPr>
                <w:rFonts w:ascii="Tahoma" w:hAnsi="Tahoma" w:cs="Tahoma"/>
                <w:noProof/>
                <w:sz w:val="22"/>
                <w:szCs w:val="22"/>
              </w:rPr>
            </w:pPr>
          </w:p>
        </w:tc>
        <w:tc>
          <w:tcPr>
            <w:tcW w:w="850" w:type="dxa"/>
          </w:tcPr>
          <w:p w14:paraId="7FA4CD55" w14:textId="77777777" w:rsidR="00D24D9F" w:rsidRPr="001E6371" w:rsidRDefault="00D24D9F" w:rsidP="00D24D9F">
            <w:pPr>
              <w:jc w:val="both"/>
              <w:rPr>
                <w:rFonts w:ascii="Tahoma" w:hAnsi="Tahoma" w:cs="Tahoma"/>
                <w:noProof/>
                <w:sz w:val="22"/>
                <w:szCs w:val="22"/>
              </w:rPr>
            </w:pPr>
          </w:p>
        </w:tc>
        <w:tc>
          <w:tcPr>
            <w:tcW w:w="6946" w:type="dxa"/>
            <w:gridSpan w:val="2"/>
          </w:tcPr>
          <w:p w14:paraId="7FA4CD5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I-1-1-Objet de la lettre-commande</w:t>
            </w:r>
          </w:p>
        </w:tc>
        <w:tc>
          <w:tcPr>
            <w:tcW w:w="992" w:type="dxa"/>
            <w:vMerge/>
            <w:vAlign w:val="center"/>
          </w:tcPr>
          <w:p w14:paraId="7FA4CD57" w14:textId="77777777" w:rsidR="00D24D9F" w:rsidRPr="001E6371" w:rsidRDefault="00D24D9F" w:rsidP="00D24D9F">
            <w:pPr>
              <w:jc w:val="center"/>
              <w:rPr>
                <w:rFonts w:ascii="Tahoma" w:hAnsi="Tahoma" w:cs="Tahoma"/>
                <w:noProof/>
                <w:sz w:val="22"/>
                <w:szCs w:val="22"/>
              </w:rPr>
            </w:pPr>
          </w:p>
        </w:tc>
      </w:tr>
      <w:tr w:rsidR="00D24D9F" w:rsidRPr="001E6371" w14:paraId="7FA4CD5D" w14:textId="77777777" w:rsidTr="00D24D9F">
        <w:trPr>
          <w:trHeight w:val="340"/>
        </w:trPr>
        <w:tc>
          <w:tcPr>
            <w:tcW w:w="921" w:type="dxa"/>
          </w:tcPr>
          <w:p w14:paraId="7FA4CD59" w14:textId="77777777" w:rsidR="00D24D9F" w:rsidRPr="001E6371" w:rsidRDefault="00D24D9F" w:rsidP="00D24D9F">
            <w:pPr>
              <w:jc w:val="both"/>
              <w:rPr>
                <w:rFonts w:ascii="Tahoma" w:hAnsi="Tahoma" w:cs="Tahoma"/>
                <w:noProof/>
                <w:sz w:val="22"/>
                <w:szCs w:val="22"/>
              </w:rPr>
            </w:pPr>
          </w:p>
        </w:tc>
        <w:tc>
          <w:tcPr>
            <w:tcW w:w="850" w:type="dxa"/>
          </w:tcPr>
          <w:p w14:paraId="7FA4CD5A" w14:textId="77777777" w:rsidR="00D24D9F" w:rsidRPr="001E6371" w:rsidRDefault="00D24D9F" w:rsidP="00D24D9F">
            <w:pPr>
              <w:jc w:val="both"/>
              <w:rPr>
                <w:rFonts w:ascii="Tahoma" w:hAnsi="Tahoma" w:cs="Tahoma"/>
                <w:noProof/>
                <w:sz w:val="22"/>
                <w:szCs w:val="22"/>
              </w:rPr>
            </w:pPr>
          </w:p>
        </w:tc>
        <w:tc>
          <w:tcPr>
            <w:tcW w:w="6946" w:type="dxa"/>
            <w:gridSpan w:val="2"/>
          </w:tcPr>
          <w:p w14:paraId="7FA4CD5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1-1-2- Accès aux sites</w:t>
            </w:r>
          </w:p>
        </w:tc>
        <w:tc>
          <w:tcPr>
            <w:tcW w:w="992" w:type="dxa"/>
            <w:vMerge/>
            <w:vAlign w:val="center"/>
          </w:tcPr>
          <w:p w14:paraId="7FA4CD5C" w14:textId="77777777" w:rsidR="00D24D9F" w:rsidRPr="001E6371" w:rsidRDefault="00D24D9F" w:rsidP="00D24D9F">
            <w:pPr>
              <w:jc w:val="center"/>
              <w:rPr>
                <w:rFonts w:ascii="Tahoma" w:hAnsi="Tahoma" w:cs="Tahoma"/>
                <w:noProof/>
                <w:sz w:val="22"/>
                <w:szCs w:val="22"/>
              </w:rPr>
            </w:pPr>
          </w:p>
        </w:tc>
      </w:tr>
      <w:tr w:rsidR="00D24D9F" w:rsidRPr="001E6371" w14:paraId="7FA4CD62" w14:textId="77777777" w:rsidTr="00D24D9F">
        <w:trPr>
          <w:trHeight w:val="340"/>
        </w:trPr>
        <w:tc>
          <w:tcPr>
            <w:tcW w:w="921" w:type="dxa"/>
          </w:tcPr>
          <w:p w14:paraId="7FA4CD5E" w14:textId="77777777" w:rsidR="00D24D9F" w:rsidRPr="001E6371" w:rsidRDefault="00D24D9F" w:rsidP="00D24D9F">
            <w:pPr>
              <w:jc w:val="both"/>
              <w:rPr>
                <w:rFonts w:ascii="Tahoma" w:hAnsi="Tahoma" w:cs="Tahoma"/>
                <w:noProof/>
                <w:sz w:val="22"/>
                <w:szCs w:val="22"/>
              </w:rPr>
            </w:pPr>
          </w:p>
        </w:tc>
        <w:tc>
          <w:tcPr>
            <w:tcW w:w="850" w:type="dxa"/>
          </w:tcPr>
          <w:p w14:paraId="7FA4CD5F" w14:textId="77777777" w:rsidR="00D24D9F" w:rsidRPr="001E6371" w:rsidRDefault="00D24D9F" w:rsidP="00D24D9F">
            <w:pPr>
              <w:jc w:val="both"/>
              <w:rPr>
                <w:rFonts w:ascii="Tahoma" w:hAnsi="Tahoma" w:cs="Tahoma"/>
                <w:noProof/>
                <w:sz w:val="22"/>
                <w:szCs w:val="22"/>
              </w:rPr>
            </w:pPr>
          </w:p>
        </w:tc>
        <w:tc>
          <w:tcPr>
            <w:tcW w:w="6946" w:type="dxa"/>
            <w:gridSpan w:val="2"/>
          </w:tcPr>
          <w:p w14:paraId="7FA4CD6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I-1-3- Architecture des bâtiments</w:t>
            </w:r>
          </w:p>
        </w:tc>
        <w:tc>
          <w:tcPr>
            <w:tcW w:w="992" w:type="dxa"/>
            <w:vMerge/>
            <w:vAlign w:val="center"/>
          </w:tcPr>
          <w:p w14:paraId="7FA4CD61" w14:textId="77777777" w:rsidR="00D24D9F" w:rsidRPr="001E6371" w:rsidRDefault="00D24D9F" w:rsidP="00D24D9F">
            <w:pPr>
              <w:jc w:val="center"/>
              <w:rPr>
                <w:rFonts w:ascii="Tahoma" w:hAnsi="Tahoma" w:cs="Tahoma"/>
                <w:noProof/>
                <w:sz w:val="22"/>
                <w:szCs w:val="22"/>
              </w:rPr>
            </w:pPr>
          </w:p>
        </w:tc>
      </w:tr>
      <w:tr w:rsidR="00D24D9F" w:rsidRPr="001E6371" w14:paraId="7FA4CD66" w14:textId="77777777" w:rsidTr="00D24D9F">
        <w:trPr>
          <w:trHeight w:val="340"/>
        </w:trPr>
        <w:tc>
          <w:tcPr>
            <w:tcW w:w="921" w:type="dxa"/>
          </w:tcPr>
          <w:p w14:paraId="7FA4CD63" w14:textId="77777777" w:rsidR="00D24D9F" w:rsidRPr="001E6371" w:rsidRDefault="00D24D9F" w:rsidP="00D24D9F">
            <w:pPr>
              <w:jc w:val="both"/>
              <w:rPr>
                <w:rFonts w:ascii="Tahoma" w:hAnsi="Tahoma" w:cs="Tahoma"/>
                <w:noProof/>
                <w:sz w:val="22"/>
                <w:szCs w:val="22"/>
              </w:rPr>
            </w:pPr>
          </w:p>
        </w:tc>
        <w:tc>
          <w:tcPr>
            <w:tcW w:w="7796" w:type="dxa"/>
            <w:gridSpan w:val="3"/>
          </w:tcPr>
          <w:p w14:paraId="7FA4CD6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I-2- DEVIS DES SURFACES A CONSTRUIRE</w:t>
            </w:r>
          </w:p>
        </w:tc>
        <w:tc>
          <w:tcPr>
            <w:tcW w:w="992" w:type="dxa"/>
            <w:vMerge/>
            <w:vAlign w:val="center"/>
          </w:tcPr>
          <w:p w14:paraId="7FA4CD65" w14:textId="77777777" w:rsidR="00D24D9F" w:rsidRPr="001E6371" w:rsidRDefault="00D24D9F" w:rsidP="00D24D9F">
            <w:pPr>
              <w:jc w:val="center"/>
              <w:rPr>
                <w:rFonts w:ascii="Tahoma" w:hAnsi="Tahoma" w:cs="Tahoma"/>
                <w:noProof/>
                <w:sz w:val="22"/>
                <w:szCs w:val="22"/>
              </w:rPr>
            </w:pPr>
          </w:p>
        </w:tc>
      </w:tr>
      <w:tr w:rsidR="00D24D9F" w:rsidRPr="001E6371" w14:paraId="7FA4CD6A" w14:textId="77777777" w:rsidTr="00D24D9F">
        <w:trPr>
          <w:trHeight w:val="340"/>
        </w:trPr>
        <w:tc>
          <w:tcPr>
            <w:tcW w:w="921" w:type="dxa"/>
          </w:tcPr>
          <w:p w14:paraId="7FA4CD67" w14:textId="77777777" w:rsidR="00D24D9F" w:rsidRPr="001E6371" w:rsidRDefault="00D24D9F" w:rsidP="00D24D9F">
            <w:pPr>
              <w:jc w:val="both"/>
              <w:rPr>
                <w:rFonts w:ascii="Tahoma" w:hAnsi="Tahoma" w:cs="Tahoma"/>
                <w:noProof/>
                <w:sz w:val="22"/>
                <w:szCs w:val="22"/>
              </w:rPr>
            </w:pPr>
          </w:p>
        </w:tc>
        <w:tc>
          <w:tcPr>
            <w:tcW w:w="7796" w:type="dxa"/>
            <w:gridSpan w:val="3"/>
          </w:tcPr>
          <w:p w14:paraId="7FA4CD6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 DESCRIPTIF DES TRAVAUX</w:t>
            </w:r>
          </w:p>
        </w:tc>
        <w:tc>
          <w:tcPr>
            <w:tcW w:w="992" w:type="dxa"/>
            <w:vMerge/>
            <w:vAlign w:val="center"/>
          </w:tcPr>
          <w:p w14:paraId="7FA4CD69" w14:textId="77777777" w:rsidR="00D24D9F" w:rsidRPr="001E6371" w:rsidRDefault="00D24D9F" w:rsidP="00D24D9F">
            <w:pPr>
              <w:jc w:val="center"/>
              <w:rPr>
                <w:rFonts w:ascii="Tahoma" w:hAnsi="Tahoma" w:cs="Tahoma"/>
                <w:noProof/>
                <w:sz w:val="22"/>
                <w:szCs w:val="22"/>
              </w:rPr>
            </w:pPr>
          </w:p>
        </w:tc>
      </w:tr>
      <w:tr w:rsidR="00D24D9F" w:rsidRPr="001E6371" w14:paraId="7FA4CD6F" w14:textId="77777777" w:rsidTr="00D24D9F">
        <w:trPr>
          <w:trHeight w:val="340"/>
        </w:trPr>
        <w:tc>
          <w:tcPr>
            <w:tcW w:w="921" w:type="dxa"/>
          </w:tcPr>
          <w:p w14:paraId="7FA4CD6B" w14:textId="77777777" w:rsidR="00D24D9F" w:rsidRPr="001E6371" w:rsidRDefault="00D24D9F" w:rsidP="00D24D9F">
            <w:pPr>
              <w:jc w:val="both"/>
              <w:rPr>
                <w:rFonts w:ascii="Tahoma" w:hAnsi="Tahoma" w:cs="Tahoma"/>
                <w:noProof/>
                <w:sz w:val="22"/>
                <w:szCs w:val="22"/>
              </w:rPr>
            </w:pPr>
          </w:p>
        </w:tc>
        <w:tc>
          <w:tcPr>
            <w:tcW w:w="850" w:type="dxa"/>
          </w:tcPr>
          <w:p w14:paraId="7FA4CD6C" w14:textId="77777777" w:rsidR="00D24D9F" w:rsidRPr="001E6371" w:rsidRDefault="00D24D9F" w:rsidP="00D24D9F">
            <w:pPr>
              <w:jc w:val="both"/>
              <w:rPr>
                <w:rFonts w:ascii="Tahoma" w:hAnsi="Tahoma" w:cs="Tahoma"/>
                <w:noProof/>
                <w:sz w:val="22"/>
                <w:szCs w:val="22"/>
              </w:rPr>
            </w:pPr>
          </w:p>
        </w:tc>
        <w:tc>
          <w:tcPr>
            <w:tcW w:w="6946" w:type="dxa"/>
            <w:gridSpan w:val="2"/>
          </w:tcPr>
          <w:p w14:paraId="7FA4CD6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I-3-1- Division des travaux</w:t>
            </w:r>
          </w:p>
        </w:tc>
        <w:tc>
          <w:tcPr>
            <w:tcW w:w="992" w:type="dxa"/>
            <w:vMerge/>
            <w:vAlign w:val="center"/>
          </w:tcPr>
          <w:p w14:paraId="7FA4CD6E" w14:textId="77777777" w:rsidR="00D24D9F" w:rsidRPr="001E6371" w:rsidRDefault="00D24D9F" w:rsidP="00D24D9F">
            <w:pPr>
              <w:jc w:val="center"/>
              <w:rPr>
                <w:rFonts w:ascii="Tahoma" w:hAnsi="Tahoma" w:cs="Tahoma"/>
                <w:noProof/>
                <w:sz w:val="22"/>
                <w:szCs w:val="22"/>
              </w:rPr>
            </w:pPr>
          </w:p>
        </w:tc>
      </w:tr>
      <w:tr w:rsidR="00D24D9F" w:rsidRPr="001E6371" w14:paraId="7FA4CD74" w14:textId="77777777" w:rsidTr="00D24D9F">
        <w:trPr>
          <w:trHeight w:val="340"/>
        </w:trPr>
        <w:tc>
          <w:tcPr>
            <w:tcW w:w="921" w:type="dxa"/>
          </w:tcPr>
          <w:p w14:paraId="7FA4CD70" w14:textId="77777777" w:rsidR="00D24D9F" w:rsidRPr="001E6371" w:rsidRDefault="00D24D9F" w:rsidP="00D24D9F">
            <w:pPr>
              <w:jc w:val="both"/>
              <w:rPr>
                <w:rFonts w:ascii="Tahoma" w:hAnsi="Tahoma" w:cs="Tahoma"/>
                <w:noProof/>
                <w:sz w:val="22"/>
                <w:szCs w:val="22"/>
              </w:rPr>
            </w:pPr>
          </w:p>
        </w:tc>
        <w:tc>
          <w:tcPr>
            <w:tcW w:w="850" w:type="dxa"/>
          </w:tcPr>
          <w:p w14:paraId="7FA4CD71" w14:textId="77777777" w:rsidR="00D24D9F" w:rsidRPr="001E6371" w:rsidRDefault="00D24D9F" w:rsidP="00D24D9F">
            <w:pPr>
              <w:jc w:val="both"/>
              <w:rPr>
                <w:rFonts w:ascii="Tahoma" w:hAnsi="Tahoma" w:cs="Tahoma"/>
                <w:noProof/>
                <w:sz w:val="22"/>
                <w:szCs w:val="22"/>
              </w:rPr>
            </w:pPr>
          </w:p>
        </w:tc>
        <w:tc>
          <w:tcPr>
            <w:tcW w:w="6946" w:type="dxa"/>
            <w:gridSpan w:val="2"/>
          </w:tcPr>
          <w:p w14:paraId="7FA4CD7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I-3-2- Projet d’exécution</w:t>
            </w:r>
          </w:p>
        </w:tc>
        <w:tc>
          <w:tcPr>
            <w:tcW w:w="992" w:type="dxa"/>
            <w:vMerge/>
            <w:vAlign w:val="center"/>
          </w:tcPr>
          <w:p w14:paraId="7FA4CD73" w14:textId="77777777" w:rsidR="00D24D9F" w:rsidRPr="001E6371" w:rsidRDefault="00D24D9F" w:rsidP="00D24D9F">
            <w:pPr>
              <w:jc w:val="center"/>
              <w:rPr>
                <w:rFonts w:ascii="Tahoma" w:hAnsi="Tahoma" w:cs="Tahoma"/>
                <w:noProof/>
                <w:sz w:val="22"/>
                <w:szCs w:val="22"/>
              </w:rPr>
            </w:pPr>
          </w:p>
        </w:tc>
      </w:tr>
      <w:tr w:rsidR="00D24D9F" w:rsidRPr="001E6371" w14:paraId="7FA4CD79" w14:textId="77777777" w:rsidTr="00D24D9F">
        <w:trPr>
          <w:trHeight w:val="340"/>
        </w:trPr>
        <w:tc>
          <w:tcPr>
            <w:tcW w:w="921" w:type="dxa"/>
          </w:tcPr>
          <w:p w14:paraId="7FA4CD75" w14:textId="77777777" w:rsidR="00D24D9F" w:rsidRPr="001E6371" w:rsidRDefault="00D24D9F" w:rsidP="00D24D9F">
            <w:pPr>
              <w:jc w:val="both"/>
              <w:rPr>
                <w:rFonts w:ascii="Tahoma" w:hAnsi="Tahoma" w:cs="Tahoma"/>
                <w:noProof/>
                <w:sz w:val="22"/>
                <w:szCs w:val="22"/>
              </w:rPr>
            </w:pPr>
          </w:p>
        </w:tc>
        <w:tc>
          <w:tcPr>
            <w:tcW w:w="850" w:type="dxa"/>
          </w:tcPr>
          <w:p w14:paraId="7FA4CD76" w14:textId="77777777" w:rsidR="00D24D9F" w:rsidRPr="001E6371" w:rsidRDefault="00D24D9F" w:rsidP="00D24D9F">
            <w:pPr>
              <w:jc w:val="both"/>
              <w:rPr>
                <w:rFonts w:ascii="Tahoma" w:hAnsi="Tahoma" w:cs="Tahoma"/>
                <w:noProof/>
                <w:sz w:val="22"/>
                <w:szCs w:val="22"/>
              </w:rPr>
            </w:pPr>
          </w:p>
        </w:tc>
        <w:tc>
          <w:tcPr>
            <w:tcW w:w="6946" w:type="dxa"/>
            <w:gridSpan w:val="2"/>
          </w:tcPr>
          <w:p w14:paraId="7FA4CD7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I-3-3- Prix d’une lettre-commande</w:t>
            </w:r>
          </w:p>
        </w:tc>
        <w:tc>
          <w:tcPr>
            <w:tcW w:w="992" w:type="dxa"/>
            <w:vMerge w:val="restart"/>
            <w:vAlign w:val="center"/>
          </w:tcPr>
          <w:p w14:paraId="7FA4CD78" w14:textId="77777777" w:rsidR="00D24D9F" w:rsidRPr="001E6371" w:rsidRDefault="00D24D9F" w:rsidP="00D24D9F">
            <w:pPr>
              <w:jc w:val="center"/>
              <w:rPr>
                <w:rFonts w:ascii="Tahoma" w:hAnsi="Tahoma" w:cs="Tahoma"/>
                <w:noProof/>
                <w:sz w:val="22"/>
                <w:szCs w:val="22"/>
              </w:rPr>
            </w:pPr>
          </w:p>
        </w:tc>
      </w:tr>
      <w:tr w:rsidR="00D24D9F" w:rsidRPr="001E6371" w14:paraId="7FA4CD7E" w14:textId="77777777" w:rsidTr="00D24D9F">
        <w:trPr>
          <w:trHeight w:val="340"/>
        </w:trPr>
        <w:tc>
          <w:tcPr>
            <w:tcW w:w="921" w:type="dxa"/>
          </w:tcPr>
          <w:p w14:paraId="7FA4CD7A" w14:textId="77777777" w:rsidR="00D24D9F" w:rsidRPr="001E6371" w:rsidRDefault="00D24D9F" w:rsidP="00D24D9F">
            <w:pPr>
              <w:jc w:val="both"/>
              <w:rPr>
                <w:rFonts w:ascii="Tahoma" w:hAnsi="Tahoma" w:cs="Tahoma"/>
                <w:noProof/>
                <w:sz w:val="22"/>
                <w:szCs w:val="22"/>
              </w:rPr>
            </w:pPr>
          </w:p>
        </w:tc>
        <w:tc>
          <w:tcPr>
            <w:tcW w:w="850" w:type="dxa"/>
          </w:tcPr>
          <w:p w14:paraId="7FA4CD7B" w14:textId="77777777" w:rsidR="00D24D9F" w:rsidRPr="001E6371" w:rsidRDefault="00D24D9F" w:rsidP="00D24D9F">
            <w:pPr>
              <w:jc w:val="both"/>
              <w:rPr>
                <w:rFonts w:ascii="Tahoma" w:hAnsi="Tahoma" w:cs="Tahoma"/>
                <w:noProof/>
                <w:sz w:val="22"/>
                <w:szCs w:val="22"/>
              </w:rPr>
            </w:pPr>
          </w:p>
        </w:tc>
        <w:tc>
          <w:tcPr>
            <w:tcW w:w="6946" w:type="dxa"/>
            <w:gridSpan w:val="2"/>
          </w:tcPr>
          <w:p w14:paraId="7FA4CD7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I-3-4-Définition du contenu des prix unitaires et forfaitaires</w:t>
            </w:r>
          </w:p>
        </w:tc>
        <w:tc>
          <w:tcPr>
            <w:tcW w:w="992" w:type="dxa"/>
            <w:vMerge/>
            <w:vAlign w:val="center"/>
          </w:tcPr>
          <w:p w14:paraId="7FA4CD7D" w14:textId="77777777" w:rsidR="00D24D9F" w:rsidRPr="001E6371" w:rsidRDefault="00D24D9F" w:rsidP="00D24D9F">
            <w:pPr>
              <w:jc w:val="center"/>
              <w:rPr>
                <w:rFonts w:ascii="Tahoma" w:hAnsi="Tahoma" w:cs="Tahoma"/>
                <w:noProof/>
                <w:sz w:val="22"/>
                <w:szCs w:val="22"/>
              </w:rPr>
            </w:pPr>
          </w:p>
        </w:tc>
      </w:tr>
      <w:tr w:rsidR="00D24D9F" w:rsidRPr="001E6371" w14:paraId="7FA4CD83" w14:textId="77777777" w:rsidTr="00D24D9F">
        <w:trPr>
          <w:trHeight w:val="340"/>
        </w:trPr>
        <w:tc>
          <w:tcPr>
            <w:tcW w:w="921" w:type="dxa"/>
          </w:tcPr>
          <w:p w14:paraId="7FA4CD7F" w14:textId="77777777" w:rsidR="00D24D9F" w:rsidRPr="001E6371" w:rsidRDefault="00D24D9F" w:rsidP="00D24D9F">
            <w:pPr>
              <w:jc w:val="both"/>
              <w:rPr>
                <w:rFonts w:ascii="Tahoma" w:hAnsi="Tahoma" w:cs="Tahoma"/>
                <w:noProof/>
                <w:sz w:val="22"/>
                <w:szCs w:val="22"/>
              </w:rPr>
            </w:pPr>
          </w:p>
        </w:tc>
        <w:tc>
          <w:tcPr>
            <w:tcW w:w="850" w:type="dxa"/>
          </w:tcPr>
          <w:p w14:paraId="7FA4CD80" w14:textId="77777777" w:rsidR="00D24D9F" w:rsidRPr="001E6371" w:rsidRDefault="00D24D9F" w:rsidP="00D24D9F">
            <w:pPr>
              <w:jc w:val="both"/>
              <w:rPr>
                <w:rFonts w:ascii="Tahoma" w:hAnsi="Tahoma" w:cs="Tahoma"/>
                <w:noProof/>
                <w:sz w:val="22"/>
                <w:szCs w:val="22"/>
              </w:rPr>
            </w:pPr>
          </w:p>
        </w:tc>
        <w:tc>
          <w:tcPr>
            <w:tcW w:w="6946" w:type="dxa"/>
            <w:gridSpan w:val="2"/>
          </w:tcPr>
          <w:p w14:paraId="7FA4CD8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I-3-5-Visite des lieux</w:t>
            </w:r>
          </w:p>
        </w:tc>
        <w:tc>
          <w:tcPr>
            <w:tcW w:w="992" w:type="dxa"/>
            <w:vMerge/>
            <w:vAlign w:val="center"/>
          </w:tcPr>
          <w:p w14:paraId="7FA4CD82" w14:textId="77777777" w:rsidR="00D24D9F" w:rsidRPr="001E6371" w:rsidRDefault="00D24D9F" w:rsidP="00D24D9F">
            <w:pPr>
              <w:jc w:val="center"/>
              <w:rPr>
                <w:rFonts w:ascii="Tahoma" w:hAnsi="Tahoma" w:cs="Tahoma"/>
                <w:noProof/>
                <w:sz w:val="22"/>
                <w:szCs w:val="22"/>
              </w:rPr>
            </w:pPr>
          </w:p>
        </w:tc>
      </w:tr>
      <w:tr w:rsidR="00D24D9F" w:rsidRPr="001E6371" w14:paraId="7FA4CD86" w14:textId="77777777" w:rsidTr="00D24D9F">
        <w:trPr>
          <w:trHeight w:val="340"/>
        </w:trPr>
        <w:tc>
          <w:tcPr>
            <w:tcW w:w="8717" w:type="dxa"/>
            <w:gridSpan w:val="4"/>
          </w:tcPr>
          <w:p w14:paraId="7FA4CD84"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II- TRAVAUX PREPARATOIRES</w:t>
            </w:r>
          </w:p>
        </w:tc>
        <w:tc>
          <w:tcPr>
            <w:tcW w:w="992" w:type="dxa"/>
            <w:vMerge w:val="restart"/>
            <w:vAlign w:val="center"/>
          </w:tcPr>
          <w:p w14:paraId="7FA4CD85" w14:textId="77777777" w:rsidR="00D24D9F" w:rsidRPr="001E6371" w:rsidRDefault="00D24D9F" w:rsidP="00D24D9F">
            <w:pPr>
              <w:jc w:val="center"/>
              <w:rPr>
                <w:rFonts w:ascii="Tahoma" w:hAnsi="Tahoma" w:cs="Tahoma"/>
                <w:noProof/>
                <w:sz w:val="22"/>
                <w:szCs w:val="22"/>
              </w:rPr>
            </w:pPr>
          </w:p>
        </w:tc>
      </w:tr>
      <w:tr w:rsidR="00D24D9F" w:rsidRPr="001E6371" w14:paraId="7FA4CD8A" w14:textId="77777777" w:rsidTr="00D24D9F">
        <w:trPr>
          <w:trHeight w:val="340"/>
        </w:trPr>
        <w:tc>
          <w:tcPr>
            <w:tcW w:w="921" w:type="dxa"/>
          </w:tcPr>
          <w:p w14:paraId="7FA4CD87" w14:textId="77777777" w:rsidR="00D24D9F" w:rsidRPr="001E6371" w:rsidRDefault="00D24D9F" w:rsidP="00D24D9F">
            <w:pPr>
              <w:jc w:val="both"/>
              <w:rPr>
                <w:rFonts w:ascii="Tahoma" w:hAnsi="Tahoma" w:cs="Tahoma"/>
                <w:noProof/>
                <w:sz w:val="22"/>
                <w:szCs w:val="22"/>
              </w:rPr>
            </w:pPr>
          </w:p>
        </w:tc>
        <w:tc>
          <w:tcPr>
            <w:tcW w:w="7796" w:type="dxa"/>
            <w:gridSpan w:val="3"/>
          </w:tcPr>
          <w:p w14:paraId="7FA4CD8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 TRAVAUX PRELIMINAIRES</w:t>
            </w:r>
          </w:p>
        </w:tc>
        <w:tc>
          <w:tcPr>
            <w:tcW w:w="992" w:type="dxa"/>
            <w:vMerge/>
            <w:vAlign w:val="center"/>
          </w:tcPr>
          <w:p w14:paraId="7FA4CD89" w14:textId="77777777" w:rsidR="00D24D9F" w:rsidRPr="001E6371" w:rsidRDefault="00D24D9F" w:rsidP="00D24D9F">
            <w:pPr>
              <w:jc w:val="center"/>
              <w:rPr>
                <w:rFonts w:ascii="Tahoma" w:hAnsi="Tahoma" w:cs="Tahoma"/>
                <w:noProof/>
                <w:sz w:val="22"/>
                <w:szCs w:val="22"/>
              </w:rPr>
            </w:pPr>
          </w:p>
        </w:tc>
      </w:tr>
      <w:tr w:rsidR="00D24D9F" w:rsidRPr="001E6371" w14:paraId="7FA4CD8E" w14:textId="77777777" w:rsidTr="00D24D9F">
        <w:trPr>
          <w:trHeight w:val="340"/>
        </w:trPr>
        <w:tc>
          <w:tcPr>
            <w:tcW w:w="921" w:type="dxa"/>
          </w:tcPr>
          <w:p w14:paraId="7FA4CD8B" w14:textId="77777777" w:rsidR="00D24D9F" w:rsidRPr="001E6371" w:rsidRDefault="00D24D9F" w:rsidP="00D24D9F">
            <w:pPr>
              <w:jc w:val="both"/>
              <w:rPr>
                <w:rFonts w:ascii="Tahoma" w:hAnsi="Tahoma" w:cs="Tahoma"/>
                <w:noProof/>
                <w:sz w:val="22"/>
                <w:szCs w:val="22"/>
              </w:rPr>
            </w:pPr>
          </w:p>
        </w:tc>
        <w:tc>
          <w:tcPr>
            <w:tcW w:w="7796" w:type="dxa"/>
            <w:gridSpan w:val="3"/>
          </w:tcPr>
          <w:p w14:paraId="7FA4CD8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II-2- SECURITE ET SURVEILLANCE DES TRAVAUX</w:t>
            </w:r>
          </w:p>
        </w:tc>
        <w:tc>
          <w:tcPr>
            <w:tcW w:w="992" w:type="dxa"/>
            <w:vMerge/>
            <w:vAlign w:val="center"/>
          </w:tcPr>
          <w:p w14:paraId="7FA4CD8D" w14:textId="77777777" w:rsidR="00D24D9F" w:rsidRPr="001E6371" w:rsidRDefault="00D24D9F" w:rsidP="00D24D9F">
            <w:pPr>
              <w:jc w:val="center"/>
              <w:rPr>
                <w:rFonts w:ascii="Tahoma" w:hAnsi="Tahoma" w:cs="Tahoma"/>
                <w:noProof/>
                <w:sz w:val="22"/>
                <w:szCs w:val="22"/>
              </w:rPr>
            </w:pPr>
          </w:p>
        </w:tc>
      </w:tr>
      <w:tr w:rsidR="00D24D9F" w:rsidRPr="001E6371" w14:paraId="7FA4CD92" w14:textId="77777777" w:rsidTr="00D24D9F">
        <w:trPr>
          <w:trHeight w:val="340"/>
        </w:trPr>
        <w:tc>
          <w:tcPr>
            <w:tcW w:w="921" w:type="dxa"/>
          </w:tcPr>
          <w:p w14:paraId="7FA4CD8F" w14:textId="77777777" w:rsidR="00D24D9F" w:rsidRPr="001E6371" w:rsidRDefault="00D24D9F" w:rsidP="00D24D9F">
            <w:pPr>
              <w:jc w:val="both"/>
              <w:rPr>
                <w:rFonts w:ascii="Tahoma" w:hAnsi="Tahoma" w:cs="Tahoma"/>
                <w:noProof/>
                <w:sz w:val="22"/>
                <w:szCs w:val="22"/>
              </w:rPr>
            </w:pPr>
          </w:p>
        </w:tc>
        <w:tc>
          <w:tcPr>
            <w:tcW w:w="7796" w:type="dxa"/>
            <w:gridSpan w:val="3"/>
          </w:tcPr>
          <w:p w14:paraId="7FA4CD9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II-3 – GARDIENNAGE ET CLÔTURE PROVISOIRE DE CHANTIER</w:t>
            </w:r>
          </w:p>
        </w:tc>
        <w:tc>
          <w:tcPr>
            <w:tcW w:w="992" w:type="dxa"/>
            <w:vMerge/>
            <w:vAlign w:val="center"/>
          </w:tcPr>
          <w:p w14:paraId="7FA4CD91" w14:textId="77777777" w:rsidR="00D24D9F" w:rsidRPr="001E6371" w:rsidRDefault="00D24D9F" w:rsidP="00D24D9F">
            <w:pPr>
              <w:jc w:val="center"/>
              <w:rPr>
                <w:rFonts w:ascii="Tahoma" w:hAnsi="Tahoma" w:cs="Tahoma"/>
                <w:noProof/>
                <w:sz w:val="22"/>
                <w:szCs w:val="22"/>
              </w:rPr>
            </w:pPr>
          </w:p>
        </w:tc>
      </w:tr>
      <w:tr w:rsidR="00D24D9F" w:rsidRPr="001E6371" w14:paraId="7FA4CD96" w14:textId="77777777" w:rsidTr="00D24D9F">
        <w:trPr>
          <w:trHeight w:val="340"/>
        </w:trPr>
        <w:tc>
          <w:tcPr>
            <w:tcW w:w="921" w:type="dxa"/>
          </w:tcPr>
          <w:p w14:paraId="7FA4CD93" w14:textId="77777777" w:rsidR="00D24D9F" w:rsidRPr="001E6371" w:rsidRDefault="00D24D9F" w:rsidP="00D24D9F">
            <w:pPr>
              <w:jc w:val="both"/>
              <w:rPr>
                <w:rFonts w:ascii="Tahoma" w:hAnsi="Tahoma" w:cs="Tahoma"/>
                <w:noProof/>
                <w:sz w:val="22"/>
                <w:szCs w:val="22"/>
              </w:rPr>
            </w:pPr>
          </w:p>
        </w:tc>
        <w:tc>
          <w:tcPr>
            <w:tcW w:w="7796" w:type="dxa"/>
            <w:gridSpan w:val="3"/>
          </w:tcPr>
          <w:p w14:paraId="7FA4CD9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II-4- HYGIENNE ET ENTRETIEN DES VOIES D’ACCES AU CHANTIER</w:t>
            </w:r>
          </w:p>
        </w:tc>
        <w:tc>
          <w:tcPr>
            <w:tcW w:w="992" w:type="dxa"/>
            <w:vMerge/>
            <w:vAlign w:val="center"/>
          </w:tcPr>
          <w:p w14:paraId="7FA4CD95" w14:textId="77777777" w:rsidR="00D24D9F" w:rsidRPr="001E6371" w:rsidRDefault="00D24D9F" w:rsidP="00D24D9F">
            <w:pPr>
              <w:jc w:val="center"/>
              <w:rPr>
                <w:rFonts w:ascii="Tahoma" w:hAnsi="Tahoma" w:cs="Tahoma"/>
                <w:noProof/>
                <w:sz w:val="22"/>
                <w:szCs w:val="22"/>
              </w:rPr>
            </w:pPr>
          </w:p>
        </w:tc>
      </w:tr>
      <w:tr w:rsidR="00D24D9F" w:rsidRPr="001E6371" w14:paraId="7FA4CD9F" w14:textId="77777777" w:rsidTr="00D24D9F">
        <w:trPr>
          <w:trHeight w:val="340"/>
        </w:trPr>
        <w:tc>
          <w:tcPr>
            <w:tcW w:w="921" w:type="dxa"/>
          </w:tcPr>
          <w:p w14:paraId="7FA4CD97" w14:textId="77777777" w:rsidR="00D24D9F" w:rsidRPr="001E6371" w:rsidRDefault="00D24D9F" w:rsidP="00D24D9F">
            <w:pPr>
              <w:jc w:val="both"/>
              <w:rPr>
                <w:rFonts w:ascii="Tahoma" w:hAnsi="Tahoma" w:cs="Tahoma"/>
                <w:noProof/>
                <w:sz w:val="22"/>
                <w:szCs w:val="22"/>
              </w:rPr>
            </w:pPr>
          </w:p>
        </w:tc>
        <w:tc>
          <w:tcPr>
            <w:tcW w:w="7796" w:type="dxa"/>
            <w:gridSpan w:val="3"/>
          </w:tcPr>
          <w:p w14:paraId="7FA4CD98" w14:textId="77777777" w:rsidR="00D24D9F" w:rsidRPr="001E6371" w:rsidRDefault="00D24D9F" w:rsidP="00B04F30">
            <w:pPr>
              <w:pStyle w:val="ListParagraph"/>
              <w:numPr>
                <w:ilvl w:val="0"/>
                <w:numId w:val="133"/>
              </w:numPr>
              <w:contextualSpacing w:val="0"/>
              <w:jc w:val="both"/>
              <w:rPr>
                <w:rFonts w:ascii="Tahoma" w:eastAsia="Batang" w:hAnsi="Tahoma" w:cs="Tahoma"/>
                <w:vanish/>
                <w:sz w:val="22"/>
                <w:szCs w:val="22"/>
              </w:rPr>
            </w:pPr>
          </w:p>
          <w:p w14:paraId="7FA4CD99" w14:textId="77777777" w:rsidR="00D24D9F" w:rsidRPr="001E6371" w:rsidRDefault="00D24D9F" w:rsidP="00B04F30">
            <w:pPr>
              <w:pStyle w:val="ListParagraph"/>
              <w:numPr>
                <w:ilvl w:val="1"/>
                <w:numId w:val="133"/>
              </w:numPr>
              <w:contextualSpacing w:val="0"/>
              <w:jc w:val="both"/>
              <w:rPr>
                <w:rFonts w:ascii="Tahoma" w:eastAsia="Batang" w:hAnsi="Tahoma" w:cs="Tahoma"/>
                <w:vanish/>
                <w:sz w:val="22"/>
                <w:szCs w:val="22"/>
              </w:rPr>
            </w:pPr>
          </w:p>
          <w:p w14:paraId="7FA4CD9A" w14:textId="77777777" w:rsidR="00D24D9F" w:rsidRPr="001E6371" w:rsidRDefault="00D24D9F" w:rsidP="00B04F30">
            <w:pPr>
              <w:pStyle w:val="ListParagraph"/>
              <w:numPr>
                <w:ilvl w:val="1"/>
                <w:numId w:val="133"/>
              </w:numPr>
              <w:contextualSpacing w:val="0"/>
              <w:jc w:val="both"/>
              <w:rPr>
                <w:rFonts w:ascii="Tahoma" w:eastAsia="Batang" w:hAnsi="Tahoma" w:cs="Tahoma"/>
                <w:vanish/>
                <w:sz w:val="22"/>
                <w:szCs w:val="22"/>
              </w:rPr>
            </w:pPr>
          </w:p>
          <w:p w14:paraId="7FA4CD9B" w14:textId="77777777" w:rsidR="00D24D9F" w:rsidRPr="001E6371" w:rsidRDefault="00D24D9F" w:rsidP="00B04F30">
            <w:pPr>
              <w:pStyle w:val="ListParagraph"/>
              <w:numPr>
                <w:ilvl w:val="1"/>
                <w:numId w:val="133"/>
              </w:numPr>
              <w:contextualSpacing w:val="0"/>
              <w:jc w:val="both"/>
              <w:rPr>
                <w:rFonts w:ascii="Tahoma" w:eastAsia="Batang" w:hAnsi="Tahoma" w:cs="Tahoma"/>
                <w:vanish/>
                <w:sz w:val="22"/>
                <w:szCs w:val="22"/>
              </w:rPr>
            </w:pPr>
          </w:p>
          <w:p w14:paraId="7FA4CD9C" w14:textId="77777777" w:rsidR="00D24D9F" w:rsidRPr="001E6371" w:rsidRDefault="00D24D9F" w:rsidP="00B04F30">
            <w:pPr>
              <w:pStyle w:val="ListParagraph"/>
              <w:numPr>
                <w:ilvl w:val="1"/>
                <w:numId w:val="133"/>
              </w:numPr>
              <w:contextualSpacing w:val="0"/>
              <w:jc w:val="both"/>
              <w:rPr>
                <w:rFonts w:ascii="Tahoma" w:eastAsia="Batang" w:hAnsi="Tahoma" w:cs="Tahoma"/>
                <w:vanish/>
                <w:sz w:val="22"/>
                <w:szCs w:val="22"/>
              </w:rPr>
            </w:pPr>
          </w:p>
          <w:p w14:paraId="7FA4CD9D" w14:textId="77777777" w:rsidR="00D24D9F" w:rsidRPr="001E6371" w:rsidRDefault="00D24D9F" w:rsidP="00D24D9F">
            <w:pPr>
              <w:jc w:val="both"/>
              <w:rPr>
                <w:rFonts w:ascii="Tahoma" w:eastAsia="Batang" w:hAnsi="Tahoma" w:cs="Tahoma"/>
                <w:sz w:val="22"/>
                <w:szCs w:val="22"/>
              </w:rPr>
            </w:pPr>
            <w:r w:rsidRPr="001E6371">
              <w:rPr>
                <w:rFonts w:ascii="Tahoma" w:eastAsia="Batang" w:hAnsi="Tahoma" w:cs="Tahoma"/>
                <w:sz w:val="22"/>
                <w:szCs w:val="22"/>
              </w:rPr>
              <w:t>II-5-</w:t>
            </w:r>
            <w:r w:rsidRPr="001E6371">
              <w:rPr>
                <w:rFonts w:ascii="Tahoma" w:hAnsi="Tahoma" w:cs="Tahoma"/>
                <w:noProof/>
                <w:sz w:val="22"/>
                <w:szCs w:val="22"/>
              </w:rPr>
              <w:t xml:space="preserve"> BARRAQUE DE CHANTIER ET MAGASIN DE STOCKAGE</w:t>
            </w:r>
          </w:p>
        </w:tc>
        <w:tc>
          <w:tcPr>
            <w:tcW w:w="992" w:type="dxa"/>
            <w:vMerge/>
            <w:vAlign w:val="center"/>
          </w:tcPr>
          <w:p w14:paraId="7FA4CD9E" w14:textId="77777777" w:rsidR="00D24D9F" w:rsidRPr="001E6371" w:rsidRDefault="00D24D9F" w:rsidP="00D24D9F">
            <w:pPr>
              <w:jc w:val="center"/>
              <w:rPr>
                <w:rFonts w:ascii="Tahoma" w:hAnsi="Tahoma" w:cs="Tahoma"/>
                <w:noProof/>
                <w:sz w:val="22"/>
                <w:szCs w:val="22"/>
              </w:rPr>
            </w:pPr>
          </w:p>
        </w:tc>
      </w:tr>
      <w:tr w:rsidR="00D24D9F" w:rsidRPr="001E6371" w14:paraId="7FA4CDA3" w14:textId="77777777" w:rsidTr="00D24D9F">
        <w:trPr>
          <w:trHeight w:val="340"/>
        </w:trPr>
        <w:tc>
          <w:tcPr>
            <w:tcW w:w="921" w:type="dxa"/>
          </w:tcPr>
          <w:p w14:paraId="7FA4CDA0" w14:textId="77777777" w:rsidR="00D24D9F" w:rsidRPr="001E6371" w:rsidRDefault="00D24D9F" w:rsidP="00D24D9F">
            <w:pPr>
              <w:jc w:val="both"/>
              <w:rPr>
                <w:rFonts w:ascii="Tahoma" w:hAnsi="Tahoma" w:cs="Tahoma"/>
                <w:noProof/>
                <w:sz w:val="22"/>
                <w:szCs w:val="22"/>
              </w:rPr>
            </w:pPr>
          </w:p>
        </w:tc>
        <w:tc>
          <w:tcPr>
            <w:tcW w:w="7796" w:type="dxa"/>
            <w:gridSpan w:val="3"/>
          </w:tcPr>
          <w:p w14:paraId="7FA4CDA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II-6- ACCES PROVISOIRE A L’EAU ET A L’ENERGIE</w:t>
            </w:r>
          </w:p>
        </w:tc>
        <w:tc>
          <w:tcPr>
            <w:tcW w:w="992" w:type="dxa"/>
            <w:vMerge w:val="restart"/>
            <w:vAlign w:val="center"/>
          </w:tcPr>
          <w:p w14:paraId="7FA4CDA2" w14:textId="77777777" w:rsidR="00D24D9F" w:rsidRPr="001E6371" w:rsidRDefault="00D24D9F" w:rsidP="00D24D9F">
            <w:pPr>
              <w:jc w:val="center"/>
              <w:rPr>
                <w:rFonts w:ascii="Tahoma" w:hAnsi="Tahoma" w:cs="Tahoma"/>
                <w:noProof/>
                <w:sz w:val="22"/>
                <w:szCs w:val="22"/>
              </w:rPr>
            </w:pPr>
          </w:p>
        </w:tc>
      </w:tr>
      <w:tr w:rsidR="00D24D9F" w:rsidRPr="001E6371" w14:paraId="7FA4CDA7" w14:textId="77777777" w:rsidTr="00D24D9F">
        <w:trPr>
          <w:trHeight w:val="340"/>
        </w:trPr>
        <w:tc>
          <w:tcPr>
            <w:tcW w:w="921" w:type="dxa"/>
          </w:tcPr>
          <w:p w14:paraId="7FA4CDA4" w14:textId="77777777" w:rsidR="00D24D9F" w:rsidRPr="001E6371" w:rsidRDefault="00D24D9F" w:rsidP="00D24D9F">
            <w:pPr>
              <w:jc w:val="both"/>
              <w:rPr>
                <w:rFonts w:ascii="Tahoma" w:hAnsi="Tahoma" w:cs="Tahoma"/>
                <w:noProof/>
                <w:sz w:val="22"/>
                <w:szCs w:val="22"/>
              </w:rPr>
            </w:pPr>
          </w:p>
        </w:tc>
        <w:tc>
          <w:tcPr>
            <w:tcW w:w="7796" w:type="dxa"/>
            <w:gridSpan w:val="3"/>
          </w:tcPr>
          <w:p w14:paraId="7FA4CDA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II-7- PROJET D’EXECUTION ET AGREMENTS DIVERS</w:t>
            </w:r>
          </w:p>
        </w:tc>
        <w:tc>
          <w:tcPr>
            <w:tcW w:w="992" w:type="dxa"/>
            <w:vMerge/>
            <w:vAlign w:val="center"/>
          </w:tcPr>
          <w:p w14:paraId="7FA4CDA6" w14:textId="77777777" w:rsidR="00D24D9F" w:rsidRPr="001E6371" w:rsidRDefault="00D24D9F" w:rsidP="00D24D9F">
            <w:pPr>
              <w:jc w:val="center"/>
              <w:rPr>
                <w:rFonts w:ascii="Tahoma" w:hAnsi="Tahoma" w:cs="Tahoma"/>
                <w:noProof/>
                <w:sz w:val="22"/>
                <w:szCs w:val="22"/>
              </w:rPr>
            </w:pPr>
          </w:p>
        </w:tc>
      </w:tr>
      <w:tr w:rsidR="00D24D9F" w:rsidRPr="001E6371" w14:paraId="7FA4CDAB" w14:textId="77777777" w:rsidTr="00D24D9F">
        <w:trPr>
          <w:trHeight w:val="340"/>
        </w:trPr>
        <w:tc>
          <w:tcPr>
            <w:tcW w:w="921" w:type="dxa"/>
          </w:tcPr>
          <w:p w14:paraId="7FA4CDA8" w14:textId="77777777" w:rsidR="00D24D9F" w:rsidRPr="001E6371" w:rsidRDefault="00D24D9F" w:rsidP="00D24D9F">
            <w:pPr>
              <w:jc w:val="both"/>
              <w:rPr>
                <w:rFonts w:ascii="Tahoma" w:hAnsi="Tahoma" w:cs="Tahoma"/>
                <w:noProof/>
                <w:sz w:val="22"/>
                <w:szCs w:val="22"/>
              </w:rPr>
            </w:pPr>
          </w:p>
        </w:tc>
        <w:tc>
          <w:tcPr>
            <w:tcW w:w="7796" w:type="dxa"/>
            <w:gridSpan w:val="3"/>
          </w:tcPr>
          <w:p w14:paraId="7FA4CDA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II-8- DOSSIER DE RECOLEMENT</w:t>
            </w:r>
          </w:p>
        </w:tc>
        <w:tc>
          <w:tcPr>
            <w:tcW w:w="992" w:type="dxa"/>
            <w:vMerge/>
            <w:vAlign w:val="center"/>
          </w:tcPr>
          <w:p w14:paraId="7FA4CDAA" w14:textId="77777777" w:rsidR="00D24D9F" w:rsidRPr="001E6371" w:rsidRDefault="00D24D9F" w:rsidP="00D24D9F">
            <w:pPr>
              <w:jc w:val="center"/>
              <w:rPr>
                <w:rFonts w:ascii="Tahoma" w:hAnsi="Tahoma" w:cs="Tahoma"/>
                <w:noProof/>
                <w:sz w:val="22"/>
                <w:szCs w:val="22"/>
              </w:rPr>
            </w:pPr>
          </w:p>
        </w:tc>
      </w:tr>
      <w:tr w:rsidR="00D24D9F" w:rsidRPr="001E6371" w14:paraId="7FA4CDAF" w14:textId="77777777" w:rsidTr="00D24D9F">
        <w:trPr>
          <w:trHeight w:val="340"/>
        </w:trPr>
        <w:tc>
          <w:tcPr>
            <w:tcW w:w="921" w:type="dxa"/>
          </w:tcPr>
          <w:p w14:paraId="7FA4CDAC" w14:textId="77777777" w:rsidR="00D24D9F" w:rsidRPr="001E6371" w:rsidRDefault="00D24D9F" w:rsidP="00D24D9F">
            <w:pPr>
              <w:jc w:val="both"/>
              <w:rPr>
                <w:rFonts w:ascii="Tahoma" w:hAnsi="Tahoma" w:cs="Tahoma"/>
                <w:noProof/>
                <w:sz w:val="22"/>
                <w:szCs w:val="22"/>
              </w:rPr>
            </w:pPr>
          </w:p>
        </w:tc>
        <w:tc>
          <w:tcPr>
            <w:tcW w:w="7796" w:type="dxa"/>
            <w:gridSpan w:val="3"/>
          </w:tcPr>
          <w:p w14:paraId="7FA4CDA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II-9- RECONNAISSANCE DES SOLS</w:t>
            </w:r>
          </w:p>
        </w:tc>
        <w:tc>
          <w:tcPr>
            <w:tcW w:w="992" w:type="dxa"/>
            <w:vMerge/>
            <w:vAlign w:val="center"/>
          </w:tcPr>
          <w:p w14:paraId="7FA4CDAE" w14:textId="77777777" w:rsidR="00D24D9F" w:rsidRPr="001E6371" w:rsidRDefault="00D24D9F" w:rsidP="00D24D9F">
            <w:pPr>
              <w:jc w:val="center"/>
              <w:rPr>
                <w:rFonts w:ascii="Tahoma" w:hAnsi="Tahoma" w:cs="Tahoma"/>
                <w:noProof/>
                <w:sz w:val="22"/>
                <w:szCs w:val="22"/>
              </w:rPr>
            </w:pPr>
          </w:p>
        </w:tc>
      </w:tr>
      <w:tr w:rsidR="00D24D9F" w:rsidRPr="001E6371" w14:paraId="7FA4CDB3" w14:textId="77777777" w:rsidTr="00D24D9F">
        <w:trPr>
          <w:trHeight w:val="340"/>
        </w:trPr>
        <w:tc>
          <w:tcPr>
            <w:tcW w:w="921" w:type="dxa"/>
          </w:tcPr>
          <w:p w14:paraId="7FA4CDB0" w14:textId="77777777" w:rsidR="00D24D9F" w:rsidRPr="001E6371" w:rsidRDefault="00D24D9F" w:rsidP="00D24D9F">
            <w:pPr>
              <w:jc w:val="both"/>
              <w:rPr>
                <w:rFonts w:ascii="Tahoma" w:hAnsi="Tahoma" w:cs="Tahoma"/>
                <w:noProof/>
                <w:sz w:val="22"/>
                <w:szCs w:val="22"/>
              </w:rPr>
            </w:pPr>
          </w:p>
        </w:tc>
        <w:tc>
          <w:tcPr>
            <w:tcW w:w="7796" w:type="dxa"/>
            <w:gridSpan w:val="3"/>
          </w:tcPr>
          <w:p w14:paraId="7FA4CDB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II-10- IMPLANTATION</w:t>
            </w:r>
          </w:p>
        </w:tc>
        <w:tc>
          <w:tcPr>
            <w:tcW w:w="992" w:type="dxa"/>
            <w:vMerge/>
            <w:vAlign w:val="center"/>
          </w:tcPr>
          <w:p w14:paraId="7FA4CDB2" w14:textId="77777777" w:rsidR="00D24D9F" w:rsidRPr="001E6371" w:rsidRDefault="00D24D9F" w:rsidP="00D24D9F">
            <w:pPr>
              <w:jc w:val="center"/>
              <w:rPr>
                <w:rFonts w:ascii="Tahoma" w:hAnsi="Tahoma" w:cs="Tahoma"/>
                <w:noProof/>
                <w:sz w:val="22"/>
                <w:szCs w:val="22"/>
              </w:rPr>
            </w:pPr>
          </w:p>
        </w:tc>
      </w:tr>
      <w:tr w:rsidR="00D24D9F" w:rsidRPr="001E6371" w14:paraId="7FA4CDB7" w14:textId="77777777" w:rsidTr="00D24D9F">
        <w:trPr>
          <w:trHeight w:val="340"/>
        </w:trPr>
        <w:tc>
          <w:tcPr>
            <w:tcW w:w="921" w:type="dxa"/>
          </w:tcPr>
          <w:p w14:paraId="7FA4CDB4" w14:textId="77777777" w:rsidR="00D24D9F" w:rsidRPr="001E6371" w:rsidRDefault="00D24D9F" w:rsidP="00D24D9F">
            <w:pPr>
              <w:jc w:val="both"/>
              <w:rPr>
                <w:rFonts w:ascii="Tahoma" w:hAnsi="Tahoma" w:cs="Tahoma"/>
                <w:noProof/>
                <w:sz w:val="22"/>
                <w:szCs w:val="22"/>
              </w:rPr>
            </w:pPr>
          </w:p>
        </w:tc>
        <w:tc>
          <w:tcPr>
            <w:tcW w:w="7796" w:type="dxa"/>
            <w:gridSpan w:val="3"/>
          </w:tcPr>
          <w:p w14:paraId="7FA4CDB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II-11- DETOURNEMENT DES RESEAUX</w:t>
            </w:r>
          </w:p>
        </w:tc>
        <w:tc>
          <w:tcPr>
            <w:tcW w:w="992" w:type="dxa"/>
            <w:vMerge w:val="restart"/>
            <w:vAlign w:val="center"/>
          </w:tcPr>
          <w:p w14:paraId="7FA4CDB6" w14:textId="77777777" w:rsidR="00D24D9F" w:rsidRPr="001E6371" w:rsidRDefault="00D24D9F" w:rsidP="00D24D9F">
            <w:pPr>
              <w:jc w:val="center"/>
              <w:rPr>
                <w:rFonts w:ascii="Tahoma" w:hAnsi="Tahoma" w:cs="Tahoma"/>
                <w:noProof/>
                <w:sz w:val="22"/>
                <w:szCs w:val="22"/>
              </w:rPr>
            </w:pPr>
          </w:p>
        </w:tc>
      </w:tr>
      <w:tr w:rsidR="00D24D9F" w:rsidRPr="001E6371" w14:paraId="7FA4CDBA" w14:textId="77777777" w:rsidTr="00D24D9F">
        <w:trPr>
          <w:trHeight w:val="340"/>
        </w:trPr>
        <w:tc>
          <w:tcPr>
            <w:tcW w:w="8717" w:type="dxa"/>
            <w:gridSpan w:val="4"/>
          </w:tcPr>
          <w:p w14:paraId="7FA4CDB8"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III- TERRASSEMENTS</w:t>
            </w:r>
          </w:p>
        </w:tc>
        <w:tc>
          <w:tcPr>
            <w:tcW w:w="992" w:type="dxa"/>
            <w:vMerge/>
            <w:vAlign w:val="center"/>
          </w:tcPr>
          <w:p w14:paraId="7FA4CDB9" w14:textId="77777777" w:rsidR="00D24D9F" w:rsidRPr="001E6371" w:rsidRDefault="00D24D9F" w:rsidP="00D24D9F">
            <w:pPr>
              <w:jc w:val="center"/>
              <w:rPr>
                <w:rFonts w:ascii="Tahoma" w:hAnsi="Tahoma" w:cs="Tahoma"/>
                <w:noProof/>
                <w:sz w:val="22"/>
                <w:szCs w:val="22"/>
              </w:rPr>
            </w:pPr>
          </w:p>
        </w:tc>
      </w:tr>
      <w:tr w:rsidR="00D24D9F" w:rsidRPr="001E6371" w14:paraId="7FA4CDBE" w14:textId="77777777" w:rsidTr="00D24D9F">
        <w:trPr>
          <w:trHeight w:val="340"/>
        </w:trPr>
        <w:tc>
          <w:tcPr>
            <w:tcW w:w="921" w:type="dxa"/>
          </w:tcPr>
          <w:p w14:paraId="7FA4CDBB" w14:textId="77777777" w:rsidR="00D24D9F" w:rsidRPr="001E6371" w:rsidRDefault="00D24D9F" w:rsidP="00D24D9F">
            <w:pPr>
              <w:jc w:val="both"/>
              <w:rPr>
                <w:rFonts w:ascii="Tahoma" w:hAnsi="Tahoma" w:cs="Tahoma"/>
                <w:noProof/>
                <w:sz w:val="22"/>
                <w:szCs w:val="22"/>
              </w:rPr>
            </w:pPr>
          </w:p>
        </w:tc>
        <w:tc>
          <w:tcPr>
            <w:tcW w:w="7796" w:type="dxa"/>
            <w:gridSpan w:val="3"/>
          </w:tcPr>
          <w:p w14:paraId="7FA4CDB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III-1-DEBOISAGE ET DEBROUSSAILLAGE</w:t>
            </w:r>
          </w:p>
        </w:tc>
        <w:tc>
          <w:tcPr>
            <w:tcW w:w="992" w:type="dxa"/>
            <w:vMerge/>
            <w:vAlign w:val="center"/>
          </w:tcPr>
          <w:p w14:paraId="7FA4CDBD" w14:textId="77777777" w:rsidR="00D24D9F" w:rsidRPr="001E6371" w:rsidRDefault="00D24D9F" w:rsidP="00D24D9F">
            <w:pPr>
              <w:jc w:val="center"/>
              <w:rPr>
                <w:rFonts w:ascii="Tahoma" w:hAnsi="Tahoma" w:cs="Tahoma"/>
                <w:noProof/>
                <w:sz w:val="22"/>
                <w:szCs w:val="22"/>
              </w:rPr>
            </w:pPr>
          </w:p>
        </w:tc>
      </w:tr>
      <w:tr w:rsidR="00D24D9F" w:rsidRPr="001E6371" w14:paraId="7FA4CDC2" w14:textId="77777777" w:rsidTr="00D24D9F">
        <w:trPr>
          <w:trHeight w:val="340"/>
        </w:trPr>
        <w:tc>
          <w:tcPr>
            <w:tcW w:w="921" w:type="dxa"/>
          </w:tcPr>
          <w:p w14:paraId="7FA4CDBF" w14:textId="77777777" w:rsidR="00D24D9F" w:rsidRPr="001E6371" w:rsidRDefault="00D24D9F" w:rsidP="00D24D9F">
            <w:pPr>
              <w:jc w:val="both"/>
              <w:rPr>
                <w:rFonts w:ascii="Tahoma" w:hAnsi="Tahoma" w:cs="Tahoma"/>
                <w:noProof/>
                <w:sz w:val="22"/>
                <w:szCs w:val="22"/>
              </w:rPr>
            </w:pPr>
          </w:p>
        </w:tc>
        <w:tc>
          <w:tcPr>
            <w:tcW w:w="7796" w:type="dxa"/>
            <w:gridSpan w:val="3"/>
          </w:tcPr>
          <w:p w14:paraId="7FA4CDC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III-2- DECAPAGE DES TERRES VEGETALES</w:t>
            </w:r>
          </w:p>
        </w:tc>
        <w:tc>
          <w:tcPr>
            <w:tcW w:w="992" w:type="dxa"/>
            <w:vMerge/>
            <w:vAlign w:val="center"/>
          </w:tcPr>
          <w:p w14:paraId="7FA4CDC1" w14:textId="77777777" w:rsidR="00D24D9F" w:rsidRPr="001E6371" w:rsidRDefault="00D24D9F" w:rsidP="00D24D9F">
            <w:pPr>
              <w:jc w:val="center"/>
              <w:rPr>
                <w:rFonts w:ascii="Tahoma" w:hAnsi="Tahoma" w:cs="Tahoma"/>
                <w:noProof/>
                <w:sz w:val="22"/>
                <w:szCs w:val="22"/>
              </w:rPr>
            </w:pPr>
          </w:p>
        </w:tc>
      </w:tr>
      <w:tr w:rsidR="00D24D9F" w:rsidRPr="001E6371" w14:paraId="7FA4CDC6" w14:textId="77777777" w:rsidTr="00D24D9F">
        <w:trPr>
          <w:trHeight w:val="340"/>
        </w:trPr>
        <w:tc>
          <w:tcPr>
            <w:tcW w:w="921" w:type="dxa"/>
          </w:tcPr>
          <w:p w14:paraId="7FA4CDC3" w14:textId="77777777" w:rsidR="00D24D9F" w:rsidRPr="001E6371" w:rsidRDefault="00D24D9F" w:rsidP="00D24D9F">
            <w:pPr>
              <w:jc w:val="both"/>
              <w:rPr>
                <w:rFonts w:ascii="Tahoma" w:hAnsi="Tahoma" w:cs="Tahoma"/>
                <w:noProof/>
                <w:sz w:val="22"/>
                <w:szCs w:val="22"/>
              </w:rPr>
            </w:pPr>
          </w:p>
        </w:tc>
        <w:tc>
          <w:tcPr>
            <w:tcW w:w="7796" w:type="dxa"/>
            <w:gridSpan w:val="3"/>
          </w:tcPr>
          <w:p w14:paraId="7FA4CDC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III-3- DEMOLITIONS</w:t>
            </w:r>
          </w:p>
        </w:tc>
        <w:tc>
          <w:tcPr>
            <w:tcW w:w="992" w:type="dxa"/>
            <w:vMerge/>
            <w:vAlign w:val="center"/>
          </w:tcPr>
          <w:p w14:paraId="7FA4CDC5" w14:textId="77777777" w:rsidR="00D24D9F" w:rsidRPr="001E6371" w:rsidRDefault="00D24D9F" w:rsidP="00D24D9F">
            <w:pPr>
              <w:jc w:val="center"/>
              <w:rPr>
                <w:rFonts w:ascii="Tahoma" w:hAnsi="Tahoma" w:cs="Tahoma"/>
                <w:noProof/>
                <w:sz w:val="22"/>
                <w:szCs w:val="22"/>
              </w:rPr>
            </w:pPr>
          </w:p>
        </w:tc>
      </w:tr>
      <w:tr w:rsidR="00D24D9F" w:rsidRPr="001E6371" w14:paraId="7FA4CDCA" w14:textId="77777777" w:rsidTr="00D24D9F">
        <w:trPr>
          <w:trHeight w:val="340"/>
        </w:trPr>
        <w:tc>
          <w:tcPr>
            <w:tcW w:w="921" w:type="dxa"/>
          </w:tcPr>
          <w:p w14:paraId="7FA4CDC7" w14:textId="77777777" w:rsidR="00D24D9F" w:rsidRPr="001E6371" w:rsidRDefault="00D24D9F" w:rsidP="00D24D9F">
            <w:pPr>
              <w:jc w:val="both"/>
              <w:rPr>
                <w:rFonts w:ascii="Tahoma" w:hAnsi="Tahoma" w:cs="Tahoma"/>
                <w:noProof/>
                <w:sz w:val="22"/>
                <w:szCs w:val="22"/>
              </w:rPr>
            </w:pPr>
          </w:p>
        </w:tc>
        <w:tc>
          <w:tcPr>
            <w:tcW w:w="7796" w:type="dxa"/>
            <w:gridSpan w:val="3"/>
          </w:tcPr>
          <w:p w14:paraId="7FA4CDC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III-4- TERRASSEMENTS POUR FOUILLES EN RIGOLES ET SEMELLES ISOLEES</w:t>
            </w:r>
          </w:p>
        </w:tc>
        <w:tc>
          <w:tcPr>
            <w:tcW w:w="992" w:type="dxa"/>
            <w:vMerge/>
            <w:vAlign w:val="center"/>
          </w:tcPr>
          <w:p w14:paraId="7FA4CDC9" w14:textId="77777777" w:rsidR="00D24D9F" w:rsidRPr="001E6371" w:rsidRDefault="00D24D9F" w:rsidP="00D24D9F">
            <w:pPr>
              <w:jc w:val="center"/>
              <w:rPr>
                <w:rFonts w:ascii="Tahoma" w:hAnsi="Tahoma" w:cs="Tahoma"/>
                <w:noProof/>
                <w:sz w:val="22"/>
                <w:szCs w:val="22"/>
              </w:rPr>
            </w:pPr>
          </w:p>
        </w:tc>
      </w:tr>
      <w:tr w:rsidR="00D24D9F" w:rsidRPr="001E6371" w14:paraId="7FA4CDCD" w14:textId="77777777" w:rsidTr="00D24D9F">
        <w:trPr>
          <w:trHeight w:val="340"/>
        </w:trPr>
        <w:tc>
          <w:tcPr>
            <w:tcW w:w="8717" w:type="dxa"/>
            <w:gridSpan w:val="4"/>
          </w:tcPr>
          <w:p w14:paraId="7FA4CDCB"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 xml:space="preserve">IV – </w:t>
            </w:r>
            <w:r w:rsidRPr="001E6371">
              <w:rPr>
                <w:rFonts w:ascii="Tahoma" w:eastAsia="Batang" w:hAnsi="Tahoma" w:cs="Tahoma"/>
                <w:b/>
                <w:sz w:val="22"/>
                <w:szCs w:val="22"/>
              </w:rPr>
              <w:t>BETON ET MAÇONNERIES</w:t>
            </w:r>
          </w:p>
        </w:tc>
        <w:tc>
          <w:tcPr>
            <w:tcW w:w="992" w:type="dxa"/>
            <w:vMerge w:val="restart"/>
            <w:vAlign w:val="center"/>
          </w:tcPr>
          <w:p w14:paraId="7FA4CDCC" w14:textId="77777777" w:rsidR="00D24D9F" w:rsidRPr="001E6371" w:rsidRDefault="00D24D9F" w:rsidP="00D24D9F">
            <w:pPr>
              <w:jc w:val="center"/>
              <w:rPr>
                <w:rFonts w:ascii="Tahoma" w:hAnsi="Tahoma" w:cs="Tahoma"/>
                <w:noProof/>
                <w:sz w:val="22"/>
                <w:szCs w:val="22"/>
              </w:rPr>
            </w:pPr>
          </w:p>
        </w:tc>
      </w:tr>
      <w:tr w:rsidR="00D24D9F" w:rsidRPr="001E6371" w14:paraId="7FA4CDD1" w14:textId="77777777" w:rsidTr="00D24D9F">
        <w:trPr>
          <w:trHeight w:val="340"/>
        </w:trPr>
        <w:tc>
          <w:tcPr>
            <w:tcW w:w="921" w:type="dxa"/>
          </w:tcPr>
          <w:p w14:paraId="7FA4CDCE" w14:textId="77777777" w:rsidR="00D24D9F" w:rsidRPr="001E6371" w:rsidRDefault="00D24D9F" w:rsidP="00D24D9F">
            <w:pPr>
              <w:jc w:val="both"/>
              <w:rPr>
                <w:rFonts w:ascii="Tahoma" w:hAnsi="Tahoma" w:cs="Tahoma"/>
                <w:noProof/>
                <w:sz w:val="22"/>
                <w:szCs w:val="22"/>
              </w:rPr>
            </w:pPr>
          </w:p>
        </w:tc>
        <w:tc>
          <w:tcPr>
            <w:tcW w:w="7796" w:type="dxa"/>
            <w:gridSpan w:val="3"/>
          </w:tcPr>
          <w:p w14:paraId="7FA4CDC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IV-1- CONSISTANCE DES TRAVAUX ET DESCRIPTION DES OUVRAGES</w:t>
            </w:r>
          </w:p>
        </w:tc>
        <w:tc>
          <w:tcPr>
            <w:tcW w:w="992" w:type="dxa"/>
            <w:vMerge/>
            <w:vAlign w:val="center"/>
          </w:tcPr>
          <w:p w14:paraId="7FA4CDD0" w14:textId="77777777" w:rsidR="00D24D9F" w:rsidRPr="001E6371" w:rsidRDefault="00D24D9F" w:rsidP="00D24D9F">
            <w:pPr>
              <w:jc w:val="center"/>
              <w:rPr>
                <w:rFonts w:ascii="Tahoma" w:hAnsi="Tahoma" w:cs="Tahoma"/>
                <w:noProof/>
                <w:sz w:val="22"/>
                <w:szCs w:val="22"/>
              </w:rPr>
            </w:pPr>
          </w:p>
        </w:tc>
      </w:tr>
      <w:tr w:rsidR="00D24D9F" w:rsidRPr="001E6371" w14:paraId="7FA4CDD5" w14:textId="77777777" w:rsidTr="00D24D9F">
        <w:trPr>
          <w:trHeight w:val="340"/>
        </w:trPr>
        <w:tc>
          <w:tcPr>
            <w:tcW w:w="921" w:type="dxa"/>
          </w:tcPr>
          <w:p w14:paraId="7FA4CDD2" w14:textId="77777777" w:rsidR="00D24D9F" w:rsidRPr="001E6371" w:rsidRDefault="00D24D9F" w:rsidP="00D24D9F">
            <w:pPr>
              <w:jc w:val="both"/>
              <w:rPr>
                <w:rFonts w:ascii="Tahoma" w:hAnsi="Tahoma" w:cs="Tahoma"/>
                <w:noProof/>
                <w:sz w:val="22"/>
                <w:szCs w:val="22"/>
              </w:rPr>
            </w:pPr>
          </w:p>
        </w:tc>
        <w:tc>
          <w:tcPr>
            <w:tcW w:w="7796" w:type="dxa"/>
            <w:gridSpan w:val="3"/>
          </w:tcPr>
          <w:p w14:paraId="7FA4CDD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IV-2- NATURE, PROVENANCE ET QUALITE DES MATERIAUX</w:t>
            </w:r>
          </w:p>
        </w:tc>
        <w:tc>
          <w:tcPr>
            <w:tcW w:w="992" w:type="dxa"/>
            <w:vMerge/>
            <w:vAlign w:val="center"/>
          </w:tcPr>
          <w:p w14:paraId="7FA4CDD4" w14:textId="77777777" w:rsidR="00D24D9F" w:rsidRPr="001E6371" w:rsidRDefault="00D24D9F" w:rsidP="00D24D9F">
            <w:pPr>
              <w:jc w:val="center"/>
              <w:rPr>
                <w:rFonts w:ascii="Tahoma" w:hAnsi="Tahoma" w:cs="Tahoma"/>
                <w:noProof/>
                <w:sz w:val="22"/>
                <w:szCs w:val="22"/>
              </w:rPr>
            </w:pPr>
          </w:p>
        </w:tc>
      </w:tr>
      <w:tr w:rsidR="00D24D9F" w:rsidRPr="001E6371" w14:paraId="7FA4CDD9" w14:textId="77777777" w:rsidTr="00D24D9F">
        <w:trPr>
          <w:trHeight w:val="340"/>
        </w:trPr>
        <w:tc>
          <w:tcPr>
            <w:tcW w:w="921" w:type="dxa"/>
          </w:tcPr>
          <w:p w14:paraId="7FA4CDD6" w14:textId="77777777" w:rsidR="00D24D9F" w:rsidRPr="001E6371" w:rsidRDefault="00D24D9F" w:rsidP="00D24D9F">
            <w:pPr>
              <w:jc w:val="both"/>
              <w:rPr>
                <w:rFonts w:ascii="Tahoma" w:hAnsi="Tahoma" w:cs="Tahoma"/>
                <w:noProof/>
                <w:sz w:val="22"/>
                <w:szCs w:val="22"/>
              </w:rPr>
            </w:pPr>
          </w:p>
        </w:tc>
        <w:tc>
          <w:tcPr>
            <w:tcW w:w="7796" w:type="dxa"/>
            <w:gridSpan w:val="3"/>
          </w:tcPr>
          <w:p w14:paraId="7FA4CDD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IV-3- PREPARATION DES COFFRAGES, FERRAILLAGES ET RESERVATIONS</w:t>
            </w:r>
          </w:p>
        </w:tc>
        <w:tc>
          <w:tcPr>
            <w:tcW w:w="992" w:type="dxa"/>
            <w:vAlign w:val="center"/>
          </w:tcPr>
          <w:p w14:paraId="7FA4CDD8" w14:textId="77777777" w:rsidR="00D24D9F" w:rsidRPr="001E6371" w:rsidRDefault="00D24D9F" w:rsidP="00D24D9F">
            <w:pPr>
              <w:jc w:val="center"/>
              <w:rPr>
                <w:rFonts w:ascii="Tahoma" w:hAnsi="Tahoma" w:cs="Tahoma"/>
                <w:noProof/>
                <w:sz w:val="22"/>
                <w:szCs w:val="22"/>
              </w:rPr>
            </w:pPr>
          </w:p>
        </w:tc>
      </w:tr>
      <w:tr w:rsidR="00D24D9F" w:rsidRPr="001E6371" w14:paraId="7FA4CDDD" w14:textId="77777777" w:rsidTr="00D24D9F">
        <w:trPr>
          <w:trHeight w:val="340"/>
        </w:trPr>
        <w:tc>
          <w:tcPr>
            <w:tcW w:w="921" w:type="dxa"/>
          </w:tcPr>
          <w:p w14:paraId="7FA4CDDA" w14:textId="77777777" w:rsidR="00D24D9F" w:rsidRPr="001E6371" w:rsidRDefault="00D24D9F" w:rsidP="00D24D9F">
            <w:pPr>
              <w:jc w:val="both"/>
              <w:rPr>
                <w:rFonts w:ascii="Tahoma" w:hAnsi="Tahoma" w:cs="Tahoma"/>
                <w:noProof/>
                <w:sz w:val="22"/>
                <w:szCs w:val="22"/>
              </w:rPr>
            </w:pPr>
          </w:p>
        </w:tc>
        <w:tc>
          <w:tcPr>
            <w:tcW w:w="7796" w:type="dxa"/>
            <w:gridSpan w:val="3"/>
          </w:tcPr>
          <w:p w14:paraId="7FA4CDD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IV-4 - EXECUTION DES OUVRAGES EN BETON ARME</w:t>
            </w:r>
          </w:p>
        </w:tc>
        <w:tc>
          <w:tcPr>
            <w:tcW w:w="992" w:type="dxa"/>
            <w:vAlign w:val="center"/>
          </w:tcPr>
          <w:p w14:paraId="7FA4CDDC" w14:textId="77777777" w:rsidR="00D24D9F" w:rsidRPr="001E6371" w:rsidRDefault="00D24D9F" w:rsidP="00D24D9F">
            <w:pPr>
              <w:jc w:val="center"/>
              <w:rPr>
                <w:rFonts w:ascii="Tahoma" w:hAnsi="Tahoma" w:cs="Tahoma"/>
                <w:noProof/>
                <w:sz w:val="22"/>
                <w:szCs w:val="22"/>
              </w:rPr>
            </w:pPr>
          </w:p>
        </w:tc>
      </w:tr>
      <w:tr w:rsidR="00D24D9F" w:rsidRPr="001E6371" w14:paraId="7FA4CDE1" w14:textId="77777777" w:rsidTr="00D24D9F">
        <w:trPr>
          <w:trHeight w:val="340"/>
        </w:trPr>
        <w:tc>
          <w:tcPr>
            <w:tcW w:w="921" w:type="dxa"/>
          </w:tcPr>
          <w:p w14:paraId="7FA4CDDE" w14:textId="77777777" w:rsidR="00D24D9F" w:rsidRPr="001E6371" w:rsidRDefault="00D24D9F" w:rsidP="00D24D9F">
            <w:pPr>
              <w:jc w:val="both"/>
              <w:rPr>
                <w:rFonts w:ascii="Tahoma" w:hAnsi="Tahoma" w:cs="Tahoma"/>
                <w:noProof/>
                <w:sz w:val="22"/>
                <w:szCs w:val="22"/>
              </w:rPr>
            </w:pPr>
          </w:p>
        </w:tc>
        <w:tc>
          <w:tcPr>
            <w:tcW w:w="7796" w:type="dxa"/>
            <w:gridSpan w:val="3"/>
          </w:tcPr>
          <w:p w14:paraId="7FA4CDD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IV-5- MISE EN ŒUVRE DES DALLAGES</w:t>
            </w:r>
          </w:p>
        </w:tc>
        <w:tc>
          <w:tcPr>
            <w:tcW w:w="992" w:type="dxa"/>
            <w:vMerge w:val="restart"/>
            <w:vAlign w:val="center"/>
          </w:tcPr>
          <w:p w14:paraId="7FA4CDE0" w14:textId="77777777" w:rsidR="00D24D9F" w:rsidRPr="001E6371" w:rsidRDefault="00D24D9F" w:rsidP="00D24D9F">
            <w:pPr>
              <w:jc w:val="center"/>
              <w:rPr>
                <w:rFonts w:ascii="Tahoma" w:hAnsi="Tahoma" w:cs="Tahoma"/>
                <w:noProof/>
                <w:sz w:val="22"/>
                <w:szCs w:val="22"/>
              </w:rPr>
            </w:pPr>
          </w:p>
        </w:tc>
      </w:tr>
      <w:tr w:rsidR="00D24D9F" w:rsidRPr="001E6371" w14:paraId="7FA4CDE5" w14:textId="77777777" w:rsidTr="00D24D9F">
        <w:trPr>
          <w:trHeight w:val="340"/>
        </w:trPr>
        <w:tc>
          <w:tcPr>
            <w:tcW w:w="921" w:type="dxa"/>
          </w:tcPr>
          <w:p w14:paraId="7FA4CDE2" w14:textId="77777777" w:rsidR="00D24D9F" w:rsidRPr="001E6371" w:rsidRDefault="00D24D9F" w:rsidP="00D24D9F">
            <w:pPr>
              <w:jc w:val="both"/>
              <w:rPr>
                <w:rFonts w:ascii="Tahoma" w:hAnsi="Tahoma" w:cs="Tahoma"/>
                <w:noProof/>
                <w:sz w:val="22"/>
                <w:szCs w:val="22"/>
              </w:rPr>
            </w:pPr>
          </w:p>
        </w:tc>
        <w:tc>
          <w:tcPr>
            <w:tcW w:w="7796" w:type="dxa"/>
            <w:gridSpan w:val="3"/>
          </w:tcPr>
          <w:p w14:paraId="7FA4CDE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IV-6- MISE EN ŒUVRE DES MAÇONNERIES</w:t>
            </w:r>
          </w:p>
        </w:tc>
        <w:tc>
          <w:tcPr>
            <w:tcW w:w="992" w:type="dxa"/>
            <w:vMerge/>
            <w:vAlign w:val="center"/>
          </w:tcPr>
          <w:p w14:paraId="7FA4CDE4" w14:textId="77777777" w:rsidR="00D24D9F" w:rsidRPr="001E6371" w:rsidRDefault="00D24D9F" w:rsidP="00D24D9F">
            <w:pPr>
              <w:jc w:val="center"/>
              <w:rPr>
                <w:rFonts w:ascii="Tahoma" w:hAnsi="Tahoma" w:cs="Tahoma"/>
                <w:noProof/>
                <w:sz w:val="22"/>
                <w:szCs w:val="22"/>
              </w:rPr>
            </w:pPr>
          </w:p>
        </w:tc>
      </w:tr>
      <w:tr w:rsidR="00D24D9F" w:rsidRPr="001E6371" w14:paraId="7FA4CDE9" w14:textId="77777777" w:rsidTr="00D24D9F">
        <w:trPr>
          <w:trHeight w:val="340"/>
        </w:trPr>
        <w:tc>
          <w:tcPr>
            <w:tcW w:w="921" w:type="dxa"/>
          </w:tcPr>
          <w:p w14:paraId="7FA4CDE6" w14:textId="77777777" w:rsidR="00D24D9F" w:rsidRPr="001E6371" w:rsidRDefault="00D24D9F" w:rsidP="00D24D9F">
            <w:pPr>
              <w:jc w:val="both"/>
              <w:rPr>
                <w:rFonts w:ascii="Tahoma" w:hAnsi="Tahoma" w:cs="Tahoma"/>
                <w:noProof/>
                <w:sz w:val="22"/>
                <w:szCs w:val="22"/>
              </w:rPr>
            </w:pPr>
          </w:p>
        </w:tc>
        <w:tc>
          <w:tcPr>
            <w:tcW w:w="7796" w:type="dxa"/>
            <w:gridSpan w:val="3"/>
          </w:tcPr>
          <w:p w14:paraId="7FA4CDE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IV-7- MISE EN ŒUVRE DES ENDUITS</w:t>
            </w:r>
          </w:p>
        </w:tc>
        <w:tc>
          <w:tcPr>
            <w:tcW w:w="992" w:type="dxa"/>
            <w:vMerge/>
            <w:vAlign w:val="center"/>
          </w:tcPr>
          <w:p w14:paraId="7FA4CDE8" w14:textId="77777777" w:rsidR="00D24D9F" w:rsidRPr="001E6371" w:rsidRDefault="00D24D9F" w:rsidP="00D24D9F">
            <w:pPr>
              <w:jc w:val="center"/>
              <w:rPr>
                <w:rFonts w:ascii="Tahoma" w:hAnsi="Tahoma" w:cs="Tahoma"/>
                <w:noProof/>
                <w:sz w:val="22"/>
                <w:szCs w:val="22"/>
              </w:rPr>
            </w:pPr>
          </w:p>
        </w:tc>
      </w:tr>
      <w:tr w:rsidR="00D24D9F" w:rsidRPr="001E6371" w14:paraId="7FA4CDEC" w14:textId="77777777" w:rsidTr="00D24D9F">
        <w:trPr>
          <w:trHeight w:val="340"/>
        </w:trPr>
        <w:tc>
          <w:tcPr>
            <w:tcW w:w="8717" w:type="dxa"/>
            <w:gridSpan w:val="4"/>
          </w:tcPr>
          <w:p w14:paraId="7FA4CDEA"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 TRAVAUX DE TOITURE</w:t>
            </w:r>
          </w:p>
        </w:tc>
        <w:tc>
          <w:tcPr>
            <w:tcW w:w="992" w:type="dxa"/>
            <w:vMerge/>
            <w:vAlign w:val="center"/>
          </w:tcPr>
          <w:p w14:paraId="7FA4CDEB" w14:textId="77777777" w:rsidR="00D24D9F" w:rsidRPr="001E6371" w:rsidRDefault="00D24D9F" w:rsidP="00D24D9F">
            <w:pPr>
              <w:jc w:val="center"/>
              <w:rPr>
                <w:rFonts w:ascii="Tahoma" w:hAnsi="Tahoma" w:cs="Tahoma"/>
                <w:noProof/>
                <w:sz w:val="22"/>
                <w:szCs w:val="22"/>
              </w:rPr>
            </w:pPr>
          </w:p>
        </w:tc>
      </w:tr>
      <w:tr w:rsidR="00D24D9F" w:rsidRPr="001E6371" w14:paraId="7FA4CDF0" w14:textId="77777777" w:rsidTr="00D24D9F">
        <w:trPr>
          <w:trHeight w:val="340"/>
        </w:trPr>
        <w:tc>
          <w:tcPr>
            <w:tcW w:w="921" w:type="dxa"/>
          </w:tcPr>
          <w:p w14:paraId="7FA4CDED" w14:textId="77777777" w:rsidR="00D24D9F" w:rsidRPr="001E6371" w:rsidRDefault="00D24D9F" w:rsidP="00D24D9F">
            <w:pPr>
              <w:jc w:val="both"/>
              <w:rPr>
                <w:rFonts w:ascii="Tahoma" w:hAnsi="Tahoma" w:cs="Tahoma"/>
                <w:noProof/>
                <w:sz w:val="22"/>
                <w:szCs w:val="22"/>
              </w:rPr>
            </w:pPr>
          </w:p>
        </w:tc>
        <w:tc>
          <w:tcPr>
            <w:tcW w:w="7796" w:type="dxa"/>
            <w:gridSpan w:val="3"/>
          </w:tcPr>
          <w:p w14:paraId="7FA4CDE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V-1- CARACTERISTIQUES DES ESSENCES DE BOIS</w:t>
            </w:r>
          </w:p>
        </w:tc>
        <w:tc>
          <w:tcPr>
            <w:tcW w:w="992" w:type="dxa"/>
            <w:vMerge/>
            <w:vAlign w:val="center"/>
          </w:tcPr>
          <w:p w14:paraId="7FA4CDEF" w14:textId="77777777" w:rsidR="00D24D9F" w:rsidRPr="001E6371" w:rsidRDefault="00D24D9F" w:rsidP="00D24D9F">
            <w:pPr>
              <w:jc w:val="center"/>
              <w:rPr>
                <w:rFonts w:ascii="Tahoma" w:hAnsi="Tahoma" w:cs="Tahoma"/>
                <w:noProof/>
                <w:sz w:val="22"/>
                <w:szCs w:val="22"/>
              </w:rPr>
            </w:pPr>
          </w:p>
        </w:tc>
      </w:tr>
      <w:tr w:rsidR="00D24D9F" w:rsidRPr="001E6371" w14:paraId="7FA4CDF4" w14:textId="77777777" w:rsidTr="00D24D9F">
        <w:trPr>
          <w:trHeight w:val="340"/>
        </w:trPr>
        <w:tc>
          <w:tcPr>
            <w:tcW w:w="921" w:type="dxa"/>
          </w:tcPr>
          <w:p w14:paraId="7FA4CDF1" w14:textId="77777777" w:rsidR="00D24D9F" w:rsidRPr="001E6371" w:rsidRDefault="00D24D9F" w:rsidP="00D24D9F">
            <w:pPr>
              <w:jc w:val="both"/>
              <w:rPr>
                <w:rFonts w:ascii="Tahoma" w:hAnsi="Tahoma" w:cs="Tahoma"/>
                <w:noProof/>
                <w:sz w:val="22"/>
                <w:szCs w:val="22"/>
              </w:rPr>
            </w:pPr>
          </w:p>
        </w:tc>
        <w:tc>
          <w:tcPr>
            <w:tcW w:w="7796" w:type="dxa"/>
            <w:gridSpan w:val="3"/>
          </w:tcPr>
          <w:p w14:paraId="7FA4CDF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V-2- MATERIAUX DE COUVERTURE</w:t>
            </w:r>
          </w:p>
        </w:tc>
        <w:tc>
          <w:tcPr>
            <w:tcW w:w="992" w:type="dxa"/>
            <w:vMerge w:val="restart"/>
            <w:vAlign w:val="center"/>
          </w:tcPr>
          <w:p w14:paraId="7FA4CDF3" w14:textId="77777777" w:rsidR="00D24D9F" w:rsidRPr="001E6371" w:rsidRDefault="00D24D9F" w:rsidP="00D24D9F">
            <w:pPr>
              <w:jc w:val="center"/>
              <w:rPr>
                <w:rFonts w:ascii="Tahoma" w:hAnsi="Tahoma" w:cs="Tahoma"/>
                <w:noProof/>
                <w:sz w:val="22"/>
                <w:szCs w:val="22"/>
              </w:rPr>
            </w:pPr>
          </w:p>
        </w:tc>
      </w:tr>
      <w:tr w:rsidR="00D24D9F" w:rsidRPr="001E6371" w14:paraId="7FA4CDF8" w14:textId="77777777" w:rsidTr="00D24D9F">
        <w:trPr>
          <w:trHeight w:val="340"/>
        </w:trPr>
        <w:tc>
          <w:tcPr>
            <w:tcW w:w="921" w:type="dxa"/>
          </w:tcPr>
          <w:p w14:paraId="7FA4CDF5" w14:textId="77777777" w:rsidR="00D24D9F" w:rsidRPr="001E6371" w:rsidRDefault="00D24D9F" w:rsidP="00D24D9F">
            <w:pPr>
              <w:jc w:val="both"/>
              <w:rPr>
                <w:rFonts w:ascii="Tahoma" w:hAnsi="Tahoma" w:cs="Tahoma"/>
                <w:noProof/>
                <w:sz w:val="22"/>
                <w:szCs w:val="22"/>
              </w:rPr>
            </w:pPr>
          </w:p>
        </w:tc>
        <w:tc>
          <w:tcPr>
            <w:tcW w:w="7796" w:type="dxa"/>
            <w:gridSpan w:val="3"/>
          </w:tcPr>
          <w:p w14:paraId="7FA4CDF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V-3-ACCESSOIRES METALLIQUES D’ASSEMBLAGE DES PIECES DE CHARPENTE ET DE COUVERTURE</w:t>
            </w:r>
          </w:p>
        </w:tc>
        <w:tc>
          <w:tcPr>
            <w:tcW w:w="992" w:type="dxa"/>
            <w:vMerge/>
            <w:vAlign w:val="center"/>
          </w:tcPr>
          <w:p w14:paraId="7FA4CDF7" w14:textId="77777777" w:rsidR="00D24D9F" w:rsidRPr="001E6371" w:rsidRDefault="00D24D9F" w:rsidP="00D24D9F">
            <w:pPr>
              <w:jc w:val="center"/>
              <w:rPr>
                <w:rFonts w:ascii="Tahoma" w:hAnsi="Tahoma" w:cs="Tahoma"/>
                <w:noProof/>
                <w:sz w:val="22"/>
                <w:szCs w:val="22"/>
              </w:rPr>
            </w:pPr>
          </w:p>
        </w:tc>
      </w:tr>
      <w:tr w:rsidR="00D24D9F" w:rsidRPr="001E6371" w14:paraId="7FA4CDFC" w14:textId="77777777" w:rsidTr="00D24D9F">
        <w:trPr>
          <w:trHeight w:val="340"/>
        </w:trPr>
        <w:tc>
          <w:tcPr>
            <w:tcW w:w="921" w:type="dxa"/>
          </w:tcPr>
          <w:p w14:paraId="7FA4CDF9" w14:textId="77777777" w:rsidR="00D24D9F" w:rsidRPr="001E6371" w:rsidRDefault="00D24D9F" w:rsidP="00D24D9F">
            <w:pPr>
              <w:jc w:val="both"/>
              <w:rPr>
                <w:rFonts w:ascii="Tahoma" w:hAnsi="Tahoma" w:cs="Tahoma"/>
                <w:noProof/>
                <w:sz w:val="22"/>
                <w:szCs w:val="22"/>
              </w:rPr>
            </w:pPr>
          </w:p>
        </w:tc>
        <w:tc>
          <w:tcPr>
            <w:tcW w:w="7796" w:type="dxa"/>
            <w:gridSpan w:val="3"/>
          </w:tcPr>
          <w:p w14:paraId="7FA4CDF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V-4- APPROBATION DES MATERIAUX</w:t>
            </w:r>
          </w:p>
        </w:tc>
        <w:tc>
          <w:tcPr>
            <w:tcW w:w="992" w:type="dxa"/>
            <w:vMerge/>
            <w:vAlign w:val="center"/>
          </w:tcPr>
          <w:p w14:paraId="7FA4CDFB" w14:textId="77777777" w:rsidR="00D24D9F" w:rsidRPr="001E6371" w:rsidRDefault="00D24D9F" w:rsidP="00D24D9F">
            <w:pPr>
              <w:jc w:val="center"/>
              <w:rPr>
                <w:rFonts w:ascii="Tahoma" w:hAnsi="Tahoma" w:cs="Tahoma"/>
                <w:noProof/>
                <w:sz w:val="22"/>
                <w:szCs w:val="22"/>
              </w:rPr>
            </w:pPr>
          </w:p>
        </w:tc>
      </w:tr>
      <w:tr w:rsidR="00D24D9F" w:rsidRPr="001E6371" w14:paraId="7FA4CDFF" w14:textId="77777777" w:rsidTr="00D24D9F">
        <w:trPr>
          <w:trHeight w:val="340"/>
        </w:trPr>
        <w:tc>
          <w:tcPr>
            <w:tcW w:w="8717" w:type="dxa"/>
            <w:gridSpan w:val="4"/>
          </w:tcPr>
          <w:p w14:paraId="7FA4CDFD"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 CHARPENTES</w:t>
            </w:r>
          </w:p>
        </w:tc>
        <w:tc>
          <w:tcPr>
            <w:tcW w:w="992" w:type="dxa"/>
            <w:vMerge/>
            <w:vAlign w:val="center"/>
          </w:tcPr>
          <w:p w14:paraId="7FA4CDFE" w14:textId="77777777" w:rsidR="00D24D9F" w:rsidRPr="001E6371" w:rsidRDefault="00D24D9F" w:rsidP="00D24D9F">
            <w:pPr>
              <w:jc w:val="center"/>
              <w:rPr>
                <w:rFonts w:ascii="Tahoma" w:hAnsi="Tahoma" w:cs="Tahoma"/>
                <w:noProof/>
                <w:sz w:val="22"/>
                <w:szCs w:val="22"/>
              </w:rPr>
            </w:pPr>
          </w:p>
        </w:tc>
      </w:tr>
      <w:tr w:rsidR="00D24D9F" w:rsidRPr="001E6371" w14:paraId="7FA4CE03" w14:textId="77777777" w:rsidTr="00D24D9F">
        <w:trPr>
          <w:trHeight w:val="340"/>
        </w:trPr>
        <w:tc>
          <w:tcPr>
            <w:tcW w:w="921" w:type="dxa"/>
          </w:tcPr>
          <w:p w14:paraId="7FA4CE00" w14:textId="77777777" w:rsidR="00D24D9F" w:rsidRPr="001E6371" w:rsidRDefault="00D24D9F" w:rsidP="00D24D9F">
            <w:pPr>
              <w:jc w:val="both"/>
              <w:rPr>
                <w:rFonts w:ascii="Tahoma" w:hAnsi="Tahoma" w:cs="Tahoma"/>
                <w:noProof/>
                <w:sz w:val="22"/>
                <w:szCs w:val="22"/>
              </w:rPr>
            </w:pPr>
          </w:p>
        </w:tc>
        <w:tc>
          <w:tcPr>
            <w:tcW w:w="7796" w:type="dxa"/>
            <w:gridSpan w:val="3"/>
          </w:tcPr>
          <w:p w14:paraId="7FA4CE0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VI-1- GENERARILITES</w:t>
            </w:r>
          </w:p>
        </w:tc>
        <w:tc>
          <w:tcPr>
            <w:tcW w:w="992" w:type="dxa"/>
            <w:vMerge/>
            <w:vAlign w:val="center"/>
          </w:tcPr>
          <w:p w14:paraId="7FA4CE02" w14:textId="77777777" w:rsidR="00D24D9F" w:rsidRPr="001E6371" w:rsidRDefault="00D24D9F" w:rsidP="00D24D9F">
            <w:pPr>
              <w:jc w:val="center"/>
              <w:rPr>
                <w:rFonts w:ascii="Tahoma" w:hAnsi="Tahoma" w:cs="Tahoma"/>
                <w:noProof/>
                <w:sz w:val="22"/>
                <w:szCs w:val="22"/>
              </w:rPr>
            </w:pPr>
          </w:p>
        </w:tc>
      </w:tr>
      <w:tr w:rsidR="00D24D9F" w:rsidRPr="001E6371" w14:paraId="7FA4CE07" w14:textId="77777777" w:rsidTr="00D24D9F">
        <w:trPr>
          <w:trHeight w:val="340"/>
        </w:trPr>
        <w:tc>
          <w:tcPr>
            <w:tcW w:w="921" w:type="dxa"/>
          </w:tcPr>
          <w:p w14:paraId="7FA4CE04" w14:textId="77777777" w:rsidR="00D24D9F" w:rsidRPr="001E6371" w:rsidRDefault="00D24D9F" w:rsidP="00D24D9F">
            <w:pPr>
              <w:jc w:val="both"/>
              <w:rPr>
                <w:rFonts w:ascii="Tahoma" w:hAnsi="Tahoma" w:cs="Tahoma"/>
                <w:noProof/>
                <w:sz w:val="22"/>
                <w:szCs w:val="22"/>
              </w:rPr>
            </w:pPr>
          </w:p>
        </w:tc>
        <w:tc>
          <w:tcPr>
            <w:tcW w:w="7796" w:type="dxa"/>
            <w:gridSpan w:val="3"/>
          </w:tcPr>
          <w:p w14:paraId="7FA4CE0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VI-2- EXECUTION DE LA CHARPENTE</w:t>
            </w:r>
          </w:p>
        </w:tc>
        <w:tc>
          <w:tcPr>
            <w:tcW w:w="992" w:type="dxa"/>
            <w:vMerge/>
            <w:vAlign w:val="center"/>
          </w:tcPr>
          <w:p w14:paraId="7FA4CE06" w14:textId="77777777" w:rsidR="00D24D9F" w:rsidRPr="001E6371" w:rsidRDefault="00D24D9F" w:rsidP="00D24D9F">
            <w:pPr>
              <w:jc w:val="center"/>
              <w:rPr>
                <w:rFonts w:ascii="Tahoma" w:hAnsi="Tahoma" w:cs="Tahoma"/>
                <w:noProof/>
                <w:sz w:val="22"/>
                <w:szCs w:val="22"/>
              </w:rPr>
            </w:pPr>
          </w:p>
        </w:tc>
      </w:tr>
      <w:tr w:rsidR="00D24D9F" w:rsidRPr="001E6371" w14:paraId="7FA4CE0A" w14:textId="77777777" w:rsidTr="00D24D9F">
        <w:trPr>
          <w:trHeight w:val="340"/>
        </w:trPr>
        <w:tc>
          <w:tcPr>
            <w:tcW w:w="8717" w:type="dxa"/>
            <w:gridSpan w:val="4"/>
          </w:tcPr>
          <w:p w14:paraId="7FA4CE08"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VII - COUVERTURE</w:t>
            </w:r>
          </w:p>
        </w:tc>
        <w:tc>
          <w:tcPr>
            <w:tcW w:w="992" w:type="dxa"/>
            <w:vMerge w:val="restart"/>
            <w:vAlign w:val="center"/>
          </w:tcPr>
          <w:p w14:paraId="7FA4CE09" w14:textId="77777777" w:rsidR="00D24D9F" w:rsidRPr="001E6371" w:rsidRDefault="00D24D9F" w:rsidP="00D24D9F">
            <w:pPr>
              <w:jc w:val="center"/>
              <w:rPr>
                <w:rFonts w:ascii="Tahoma" w:hAnsi="Tahoma" w:cs="Tahoma"/>
                <w:noProof/>
                <w:sz w:val="22"/>
                <w:szCs w:val="22"/>
              </w:rPr>
            </w:pPr>
          </w:p>
        </w:tc>
      </w:tr>
      <w:tr w:rsidR="00D24D9F" w:rsidRPr="001E6371" w14:paraId="7FA4CE0E" w14:textId="77777777" w:rsidTr="00D24D9F">
        <w:trPr>
          <w:trHeight w:val="340"/>
        </w:trPr>
        <w:tc>
          <w:tcPr>
            <w:tcW w:w="921" w:type="dxa"/>
          </w:tcPr>
          <w:p w14:paraId="7FA4CE0B" w14:textId="77777777" w:rsidR="00D24D9F" w:rsidRPr="001E6371" w:rsidRDefault="00D24D9F" w:rsidP="00D24D9F">
            <w:pPr>
              <w:jc w:val="both"/>
              <w:rPr>
                <w:rFonts w:ascii="Tahoma" w:hAnsi="Tahoma" w:cs="Tahoma"/>
                <w:noProof/>
                <w:sz w:val="22"/>
                <w:szCs w:val="22"/>
              </w:rPr>
            </w:pPr>
          </w:p>
        </w:tc>
        <w:tc>
          <w:tcPr>
            <w:tcW w:w="7796" w:type="dxa"/>
            <w:gridSpan w:val="3"/>
          </w:tcPr>
          <w:p w14:paraId="7FA4CE0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VII-1- GENERALITES</w:t>
            </w:r>
          </w:p>
        </w:tc>
        <w:tc>
          <w:tcPr>
            <w:tcW w:w="992" w:type="dxa"/>
            <w:vMerge/>
            <w:vAlign w:val="center"/>
          </w:tcPr>
          <w:p w14:paraId="7FA4CE0D" w14:textId="77777777" w:rsidR="00D24D9F" w:rsidRPr="001E6371" w:rsidRDefault="00D24D9F" w:rsidP="00D24D9F">
            <w:pPr>
              <w:jc w:val="center"/>
              <w:rPr>
                <w:rFonts w:ascii="Tahoma" w:hAnsi="Tahoma" w:cs="Tahoma"/>
                <w:noProof/>
                <w:sz w:val="22"/>
                <w:szCs w:val="22"/>
              </w:rPr>
            </w:pPr>
          </w:p>
        </w:tc>
      </w:tr>
      <w:tr w:rsidR="00D24D9F" w:rsidRPr="001E6371" w14:paraId="7FA4CE12" w14:textId="77777777" w:rsidTr="00D24D9F">
        <w:trPr>
          <w:trHeight w:val="340"/>
        </w:trPr>
        <w:tc>
          <w:tcPr>
            <w:tcW w:w="921" w:type="dxa"/>
          </w:tcPr>
          <w:p w14:paraId="7FA4CE0F" w14:textId="77777777" w:rsidR="00D24D9F" w:rsidRPr="001E6371" w:rsidRDefault="00D24D9F" w:rsidP="00D24D9F">
            <w:pPr>
              <w:jc w:val="both"/>
              <w:rPr>
                <w:rFonts w:ascii="Tahoma" w:hAnsi="Tahoma" w:cs="Tahoma"/>
                <w:noProof/>
                <w:sz w:val="22"/>
                <w:szCs w:val="22"/>
              </w:rPr>
            </w:pPr>
          </w:p>
        </w:tc>
        <w:tc>
          <w:tcPr>
            <w:tcW w:w="7796" w:type="dxa"/>
            <w:gridSpan w:val="3"/>
          </w:tcPr>
          <w:p w14:paraId="7FA4CE1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VII-2- MONTAGE DES TÔLES</w:t>
            </w:r>
          </w:p>
        </w:tc>
        <w:tc>
          <w:tcPr>
            <w:tcW w:w="992" w:type="dxa"/>
            <w:vMerge/>
            <w:vAlign w:val="center"/>
          </w:tcPr>
          <w:p w14:paraId="7FA4CE11" w14:textId="77777777" w:rsidR="00D24D9F" w:rsidRPr="001E6371" w:rsidRDefault="00D24D9F" w:rsidP="00D24D9F">
            <w:pPr>
              <w:jc w:val="center"/>
              <w:rPr>
                <w:rFonts w:ascii="Tahoma" w:hAnsi="Tahoma" w:cs="Tahoma"/>
                <w:noProof/>
                <w:sz w:val="22"/>
                <w:szCs w:val="22"/>
              </w:rPr>
            </w:pPr>
          </w:p>
        </w:tc>
      </w:tr>
      <w:tr w:rsidR="00D24D9F" w:rsidRPr="001E6371" w14:paraId="7FA4CE15" w14:textId="77777777" w:rsidTr="00D24D9F">
        <w:trPr>
          <w:trHeight w:val="340"/>
        </w:trPr>
        <w:tc>
          <w:tcPr>
            <w:tcW w:w="8717" w:type="dxa"/>
            <w:gridSpan w:val="4"/>
          </w:tcPr>
          <w:p w14:paraId="7FA4CE13"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VIII- ELECTRICITE</w:t>
            </w:r>
          </w:p>
        </w:tc>
        <w:tc>
          <w:tcPr>
            <w:tcW w:w="992" w:type="dxa"/>
            <w:vMerge/>
            <w:vAlign w:val="center"/>
          </w:tcPr>
          <w:p w14:paraId="7FA4CE14" w14:textId="77777777" w:rsidR="00D24D9F" w:rsidRPr="001E6371" w:rsidRDefault="00D24D9F" w:rsidP="00D24D9F">
            <w:pPr>
              <w:jc w:val="center"/>
              <w:rPr>
                <w:rFonts w:ascii="Tahoma" w:hAnsi="Tahoma" w:cs="Tahoma"/>
                <w:b/>
                <w:noProof/>
                <w:sz w:val="22"/>
                <w:szCs w:val="22"/>
              </w:rPr>
            </w:pPr>
          </w:p>
        </w:tc>
      </w:tr>
      <w:tr w:rsidR="00D24D9F" w:rsidRPr="001E6371" w14:paraId="7FA4CE19" w14:textId="77777777" w:rsidTr="00D24D9F">
        <w:trPr>
          <w:trHeight w:val="340"/>
        </w:trPr>
        <w:tc>
          <w:tcPr>
            <w:tcW w:w="921" w:type="dxa"/>
          </w:tcPr>
          <w:p w14:paraId="7FA4CE16" w14:textId="77777777" w:rsidR="00D24D9F" w:rsidRPr="001E6371" w:rsidRDefault="00D24D9F" w:rsidP="00D24D9F">
            <w:pPr>
              <w:jc w:val="both"/>
              <w:rPr>
                <w:rFonts w:ascii="Tahoma" w:hAnsi="Tahoma" w:cs="Tahoma"/>
                <w:noProof/>
                <w:sz w:val="22"/>
                <w:szCs w:val="22"/>
              </w:rPr>
            </w:pPr>
          </w:p>
        </w:tc>
        <w:tc>
          <w:tcPr>
            <w:tcW w:w="7796" w:type="dxa"/>
            <w:gridSpan w:val="3"/>
          </w:tcPr>
          <w:p w14:paraId="7FA4CE1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 DEFINITION DES TRAVAUX D’ELECTRICITE</w:t>
            </w:r>
          </w:p>
        </w:tc>
        <w:tc>
          <w:tcPr>
            <w:tcW w:w="992" w:type="dxa"/>
            <w:vMerge/>
            <w:vAlign w:val="center"/>
          </w:tcPr>
          <w:p w14:paraId="7FA4CE18" w14:textId="77777777" w:rsidR="00D24D9F" w:rsidRPr="001E6371" w:rsidRDefault="00D24D9F" w:rsidP="00D24D9F">
            <w:pPr>
              <w:jc w:val="center"/>
              <w:rPr>
                <w:rFonts w:ascii="Tahoma" w:hAnsi="Tahoma" w:cs="Tahoma"/>
                <w:noProof/>
                <w:sz w:val="22"/>
                <w:szCs w:val="22"/>
              </w:rPr>
            </w:pPr>
          </w:p>
        </w:tc>
      </w:tr>
      <w:tr w:rsidR="00D24D9F" w:rsidRPr="001E6371" w14:paraId="7FA4CE1E" w14:textId="77777777" w:rsidTr="00D24D9F">
        <w:trPr>
          <w:trHeight w:val="340"/>
        </w:trPr>
        <w:tc>
          <w:tcPr>
            <w:tcW w:w="921" w:type="dxa"/>
          </w:tcPr>
          <w:p w14:paraId="7FA4CE1A" w14:textId="77777777" w:rsidR="00D24D9F" w:rsidRPr="001E6371" w:rsidRDefault="00D24D9F" w:rsidP="00D24D9F">
            <w:pPr>
              <w:jc w:val="both"/>
              <w:rPr>
                <w:rFonts w:ascii="Tahoma" w:hAnsi="Tahoma" w:cs="Tahoma"/>
                <w:noProof/>
                <w:sz w:val="22"/>
                <w:szCs w:val="22"/>
              </w:rPr>
            </w:pPr>
          </w:p>
        </w:tc>
        <w:tc>
          <w:tcPr>
            <w:tcW w:w="850" w:type="dxa"/>
          </w:tcPr>
          <w:p w14:paraId="7FA4CE1B" w14:textId="77777777" w:rsidR="00D24D9F" w:rsidRPr="001E6371" w:rsidRDefault="00D24D9F" w:rsidP="00D24D9F">
            <w:pPr>
              <w:jc w:val="both"/>
              <w:rPr>
                <w:rFonts w:ascii="Tahoma" w:hAnsi="Tahoma" w:cs="Tahoma"/>
                <w:noProof/>
                <w:sz w:val="22"/>
                <w:szCs w:val="22"/>
              </w:rPr>
            </w:pPr>
          </w:p>
        </w:tc>
        <w:tc>
          <w:tcPr>
            <w:tcW w:w="6946" w:type="dxa"/>
            <w:gridSpan w:val="2"/>
          </w:tcPr>
          <w:p w14:paraId="7FA4CE1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VIII-1-1- Généralités</w:t>
            </w:r>
          </w:p>
        </w:tc>
        <w:tc>
          <w:tcPr>
            <w:tcW w:w="992" w:type="dxa"/>
            <w:vMerge/>
            <w:vAlign w:val="center"/>
          </w:tcPr>
          <w:p w14:paraId="7FA4CE1D" w14:textId="77777777" w:rsidR="00D24D9F" w:rsidRPr="001E6371" w:rsidRDefault="00D24D9F" w:rsidP="00D24D9F">
            <w:pPr>
              <w:jc w:val="center"/>
              <w:rPr>
                <w:rFonts w:ascii="Tahoma" w:hAnsi="Tahoma" w:cs="Tahoma"/>
                <w:noProof/>
                <w:sz w:val="22"/>
                <w:szCs w:val="22"/>
              </w:rPr>
            </w:pPr>
          </w:p>
        </w:tc>
      </w:tr>
      <w:tr w:rsidR="00D24D9F" w:rsidRPr="001E6371" w14:paraId="7FA4CE23" w14:textId="77777777" w:rsidTr="00D24D9F">
        <w:trPr>
          <w:trHeight w:val="340"/>
        </w:trPr>
        <w:tc>
          <w:tcPr>
            <w:tcW w:w="921" w:type="dxa"/>
          </w:tcPr>
          <w:p w14:paraId="7FA4CE1F" w14:textId="77777777" w:rsidR="00D24D9F" w:rsidRPr="001E6371" w:rsidRDefault="00D24D9F" w:rsidP="00D24D9F">
            <w:pPr>
              <w:jc w:val="both"/>
              <w:rPr>
                <w:rFonts w:ascii="Tahoma" w:hAnsi="Tahoma" w:cs="Tahoma"/>
                <w:noProof/>
                <w:sz w:val="22"/>
                <w:szCs w:val="22"/>
              </w:rPr>
            </w:pPr>
          </w:p>
        </w:tc>
        <w:tc>
          <w:tcPr>
            <w:tcW w:w="850" w:type="dxa"/>
          </w:tcPr>
          <w:p w14:paraId="7FA4CE20" w14:textId="77777777" w:rsidR="00D24D9F" w:rsidRPr="001E6371" w:rsidRDefault="00D24D9F" w:rsidP="00D24D9F">
            <w:pPr>
              <w:jc w:val="both"/>
              <w:rPr>
                <w:rFonts w:ascii="Tahoma" w:hAnsi="Tahoma" w:cs="Tahoma"/>
                <w:noProof/>
                <w:sz w:val="22"/>
                <w:szCs w:val="22"/>
              </w:rPr>
            </w:pPr>
          </w:p>
        </w:tc>
        <w:tc>
          <w:tcPr>
            <w:tcW w:w="6946" w:type="dxa"/>
            <w:gridSpan w:val="2"/>
          </w:tcPr>
          <w:p w14:paraId="7FA4CE2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VIII-1-2- Documents techniques de référence</w:t>
            </w:r>
          </w:p>
        </w:tc>
        <w:tc>
          <w:tcPr>
            <w:tcW w:w="992" w:type="dxa"/>
            <w:vMerge w:val="restart"/>
            <w:vAlign w:val="center"/>
          </w:tcPr>
          <w:p w14:paraId="7FA4CE22" w14:textId="77777777" w:rsidR="00D24D9F" w:rsidRPr="001E6371" w:rsidRDefault="00D24D9F" w:rsidP="00D24D9F">
            <w:pPr>
              <w:jc w:val="center"/>
              <w:rPr>
                <w:rFonts w:ascii="Tahoma" w:hAnsi="Tahoma" w:cs="Tahoma"/>
                <w:noProof/>
                <w:sz w:val="22"/>
                <w:szCs w:val="22"/>
              </w:rPr>
            </w:pPr>
          </w:p>
        </w:tc>
      </w:tr>
      <w:tr w:rsidR="00D24D9F" w:rsidRPr="001E6371" w14:paraId="7FA4CE28" w14:textId="77777777" w:rsidTr="00D24D9F">
        <w:trPr>
          <w:trHeight w:val="340"/>
        </w:trPr>
        <w:tc>
          <w:tcPr>
            <w:tcW w:w="921" w:type="dxa"/>
          </w:tcPr>
          <w:p w14:paraId="7FA4CE24" w14:textId="77777777" w:rsidR="00D24D9F" w:rsidRPr="001E6371" w:rsidRDefault="00D24D9F" w:rsidP="00D24D9F">
            <w:pPr>
              <w:jc w:val="both"/>
              <w:rPr>
                <w:rFonts w:ascii="Tahoma" w:hAnsi="Tahoma" w:cs="Tahoma"/>
                <w:noProof/>
                <w:sz w:val="22"/>
                <w:szCs w:val="22"/>
              </w:rPr>
            </w:pPr>
          </w:p>
        </w:tc>
        <w:tc>
          <w:tcPr>
            <w:tcW w:w="850" w:type="dxa"/>
          </w:tcPr>
          <w:p w14:paraId="7FA4CE25" w14:textId="77777777" w:rsidR="00D24D9F" w:rsidRPr="001E6371" w:rsidRDefault="00D24D9F" w:rsidP="00D24D9F">
            <w:pPr>
              <w:jc w:val="both"/>
              <w:rPr>
                <w:rFonts w:ascii="Tahoma" w:hAnsi="Tahoma" w:cs="Tahoma"/>
                <w:noProof/>
                <w:sz w:val="22"/>
                <w:szCs w:val="22"/>
              </w:rPr>
            </w:pPr>
          </w:p>
        </w:tc>
        <w:tc>
          <w:tcPr>
            <w:tcW w:w="6946" w:type="dxa"/>
            <w:gridSpan w:val="2"/>
          </w:tcPr>
          <w:p w14:paraId="7FA4CE2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VIII-1-3- Plans d’électricité</w:t>
            </w:r>
          </w:p>
        </w:tc>
        <w:tc>
          <w:tcPr>
            <w:tcW w:w="992" w:type="dxa"/>
            <w:vMerge/>
            <w:vAlign w:val="center"/>
          </w:tcPr>
          <w:p w14:paraId="7FA4CE27" w14:textId="77777777" w:rsidR="00D24D9F" w:rsidRPr="001E6371" w:rsidRDefault="00D24D9F" w:rsidP="00D24D9F">
            <w:pPr>
              <w:jc w:val="center"/>
              <w:rPr>
                <w:rFonts w:ascii="Tahoma" w:hAnsi="Tahoma" w:cs="Tahoma"/>
                <w:noProof/>
                <w:sz w:val="22"/>
                <w:szCs w:val="22"/>
              </w:rPr>
            </w:pPr>
          </w:p>
        </w:tc>
      </w:tr>
      <w:tr w:rsidR="00D24D9F" w:rsidRPr="001E6371" w14:paraId="7FA4CE2C" w14:textId="77777777" w:rsidTr="00D24D9F">
        <w:trPr>
          <w:trHeight w:val="340"/>
        </w:trPr>
        <w:tc>
          <w:tcPr>
            <w:tcW w:w="921" w:type="dxa"/>
          </w:tcPr>
          <w:p w14:paraId="7FA4CE29" w14:textId="77777777" w:rsidR="00D24D9F" w:rsidRPr="001E6371" w:rsidRDefault="00D24D9F" w:rsidP="00D24D9F">
            <w:pPr>
              <w:jc w:val="both"/>
              <w:rPr>
                <w:rFonts w:ascii="Tahoma" w:hAnsi="Tahoma" w:cs="Tahoma"/>
                <w:noProof/>
                <w:sz w:val="22"/>
                <w:szCs w:val="22"/>
              </w:rPr>
            </w:pPr>
          </w:p>
        </w:tc>
        <w:tc>
          <w:tcPr>
            <w:tcW w:w="7796" w:type="dxa"/>
            <w:gridSpan w:val="3"/>
          </w:tcPr>
          <w:p w14:paraId="7FA4CE2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 BASES DE CALCULS</w:t>
            </w:r>
          </w:p>
        </w:tc>
        <w:tc>
          <w:tcPr>
            <w:tcW w:w="992" w:type="dxa"/>
            <w:vMerge w:val="restart"/>
            <w:vAlign w:val="center"/>
          </w:tcPr>
          <w:p w14:paraId="7FA4CE2B" w14:textId="77777777" w:rsidR="00D24D9F" w:rsidRPr="001E6371" w:rsidRDefault="00D24D9F" w:rsidP="00D24D9F">
            <w:pPr>
              <w:jc w:val="center"/>
              <w:rPr>
                <w:rFonts w:ascii="Tahoma" w:hAnsi="Tahoma" w:cs="Tahoma"/>
                <w:noProof/>
                <w:sz w:val="22"/>
                <w:szCs w:val="22"/>
              </w:rPr>
            </w:pPr>
          </w:p>
        </w:tc>
      </w:tr>
      <w:tr w:rsidR="00D24D9F" w:rsidRPr="001E6371" w14:paraId="7FA4CE31" w14:textId="77777777" w:rsidTr="00D24D9F">
        <w:trPr>
          <w:trHeight w:val="340"/>
        </w:trPr>
        <w:tc>
          <w:tcPr>
            <w:tcW w:w="921" w:type="dxa"/>
          </w:tcPr>
          <w:p w14:paraId="7FA4CE2D" w14:textId="77777777" w:rsidR="00D24D9F" w:rsidRPr="001E6371" w:rsidRDefault="00D24D9F" w:rsidP="00D24D9F">
            <w:pPr>
              <w:jc w:val="both"/>
              <w:rPr>
                <w:rFonts w:ascii="Tahoma" w:hAnsi="Tahoma" w:cs="Tahoma"/>
                <w:noProof/>
                <w:sz w:val="22"/>
                <w:szCs w:val="22"/>
              </w:rPr>
            </w:pPr>
          </w:p>
        </w:tc>
        <w:tc>
          <w:tcPr>
            <w:tcW w:w="850" w:type="dxa"/>
          </w:tcPr>
          <w:p w14:paraId="7FA4CE2E" w14:textId="77777777" w:rsidR="00D24D9F" w:rsidRPr="001E6371" w:rsidRDefault="00D24D9F" w:rsidP="00D24D9F">
            <w:pPr>
              <w:jc w:val="both"/>
              <w:rPr>
                <w:rFonts w:ascii="Tahoma" w:hAnsi="Tahoma" w:cs="Tahoma"/>
                <w:noProof/>
                <w:sz w:val="22"/>
                <w:szCs w:val="22"/>
              </w:rPr>
            </w:pPr>
          </w:p>
        </w:tc>
        <w:tc>
          <w:tcPr>
            <w:tcW w:w="6946" w:type="dxa"/>
            <w:gridSpan w:val="2"/>
          </w:tcPr>
          <w:p w14:paraId="7FA4CE2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VIII-2-1- Caractéristiques du réseau de distribution d’électricité</w:t>
            </w:r>
          </w:p>
        </w:tc>
        <w:tc>
          <w:tcPr>
            <w:tcW w:w="992" w:type="dxa"/>
            <w:vMerge/>
            <w:vAlign w:val="center"/>
          </w:tcPr>
          <w:p w14:paraId="7FA4CE30" w14:textId="77777777" w:rsidR="00D24D9F" w:rsidRPr="001E6371" w:rsidRDefault="00D24D9F" w:rsidP="00D24D9F">
            <w:pPr>
              <w:jc w:val="center"/>
              <w:rPr>
                <w:rFonts w:ascii="Tahoma" w:hAnsi="Tahoma" w:cs="Tahoma"/>
                <w:noProof/>
                <w:sz w:val="22"/>
                <w:szCs w:val="22"/>
              </w:rPr>
            </w:pPr>
          </w:p>
        </w:tc>
      </w:tr>
      <w:tr w:rsidR="00D24D9F" w:rsidRPr="001E6371" w14:paraId="7FA4CE36" w14:textId="77777777" w:rsidTr="00D24D9F">
        <w:trPr>
          <w:trHeight w:val="340"/>
        </w:trPr>
        <w:tc>
          <w:tcPr>
            <w:tcW w:w="921" w:type="dxa"/>
          </w:tcPr>
          <w:p w14:paraId="7FA4CE32" w14:textId="77777777" w:rsidR="00D24D9F" w:rsidRPr="001E6371" w:rsidRDefault="00D24D9F" w:rsidP="00D24D9F">
            <w:pPr>
              <w:jc w:val="both"/>
              <w:rPr>
                <w:rFonts w:ascii="Tahoma" w:hAnsi="Tahoma" w:cs="Tahoma"/>
                <w:noProof/>
                <w:sz w:val="22"/>
                <w:szCs w:val="22"/>
              </w:rPr>
            </w:pPr>
          </w:p>
        </w:tc>
        <w:tc>
          <w:tcPr>
            <w:tcW w:w="850" w:type="dxa"/>
          </w:tcPr>
          <w:p w14:paraId="7FA4CE33" w14:textId="77777777" w:rsidR="00D24D9F" w:rsidRPr="001E6371" w:rsidRDefault="00D24D9F" w:rsidP="00D24D9F">
            <w:pPr>
              <w:jc w:val="both"/>
              <w:rPr>
                <w:rFonts w:ascii="Tahoma" w:hAnsi="Tahoma" w:cs="Tahoma"/>
                <w:noProof/>
                <w:sz w:val="22"/>
                <w:szCs w:val="22"/>
              </w:rPr>
            </w:pPr>
          </w:p>
        </w:tc>
        <w:tc>
          <w:tcPr>
            <w:tcW w:w="6946" w:type="dxa"/>
            <w:gridSpan w:val="2"/>
          </w:tcPr>
          <w:p w14:paraId="7FA4CE3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VIII-2-2- Puissance d’installation</w:t>
            </w:r>
          </w:p>
        </w:tc>
        <w:tc>
          <w:tcPr>
            <w:tcW w:w="992" w:type="dxa"/>
            <w:vMerge/>
            <w:vAlign w:val="center"/>
          </w:tcPr>
          <w:p w14:paraId="7FA4CE35" w14:textId="77777777" w:rsidR="00D24D9F" w:rsidRPr="001E6371" w:rsidRDefault="00D24D9F" w:rsidP="00D24D9F">
            <w:pPr>
              <w:jc w:val="center"/>
              <w:rPr>
                <w:rFonts w:ascii="Tahoma" w:hAnsi="Tahoma" w:cs="Tahoma"/>
                <w:noProof/>
                <w:sz w:val="22"/>
                <w:szCs w:val="22"/>
              </w:rPr>
            </w:pPr>
          </w:p>
        </w:tc>
      </w:tr>
      <w:tr w:rsidR="00D24D9F" w:rsidRPr="001E6371" w14:paraId="7FA4CE3B" w14:textId="77777777" w:rsidTr="00D24D9F">
        <w:trPr>
          <w:trHeight w:val="340"/>
        </w:trPr>
        <w:tc>
          <w:tcPr>
            <w:tcW w:w="921" w:type="dxa"/>
          </w:tcPr>
          <w:p w14:paraId="7FA4CE37" w14:textId="77777777" w:rsidR="00D24D9F" w:rsidRPr="001E6371" w:rsidRDefault="00D24D9F" w:rsidP="00D24D9F">
            <w:pPr>
              <w:jc w:val="both"/>
              <w:rPr>
                <w:rFonts w:ascii="Tahoma" w:hAnsi="Tahoma" w:cs="Tahoma"/>
                <w:noProof/>
                <w:sz w:val="22"/>
                <w:szCs w:val="22"/>
              </w:rPr>
            </w:pPr>
          </w:p>
        </w:tc>
        <w:tc>
          <w:tcPr>
            <w:tcW w:w="850" w:type="dxa"/>
          </w:tcPr>
          <w:p w14:paraId="7FA4CE38" w14:textId="77777777" w:rsidR="00D24D9F" w:rsidRPr="001E6371" w:rsidRDefault="00D24D9F" w:rsidP="00D24D9F">
            <w:pPr>
              <w:jc w:val="both"/>
              <w:rPr>
                <w:rFonts w:ascii="Tahoma" w:hAnsi="Tahoma" w:cs="Tahoma"/>
                <w:noProof/>
                <w:sz w:val="22"/>
                <w:szCs w:val="22"/>
              </w:rPr>
            </w:pPr>
          </w:p>
        </w:tc>
        <w:tc>
          <w:tcPr>
            <w:tcW w:w="6946" w:type="dxa"/>
            <w:gridSpan w:val="2"/>
          </w:tcPr>
          <w:p w14:paraId="7FA4CE3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VIII-2-3 - Mise en œuvre</w:t>
            </w:r>
          </w:p>
        </w:tc>
        <w:tc>
          <w:tcPr>
            <w:tcW w:w="992" w:type="dxa"/>
            <w:vMerge/>
            <w:vAlign w:val="center"/>
          </w:tcPr>
          <w:p w14:paraId="7FA4CE3A" w14:textId="77777777" w:rsidR="00D24D9F" w:rsidRPr="001E6371" w:rsidRDefault="00D24D9F" w:rsidP="00D24D9F">
            <w:pPr>
              <w:jc w:val="center"/>
              <w:rPr>
                <w:rFonts w:ascii="Tahoma" w:hAnsi="Tahoma" w:cs="Tahoma"/>
                <w:noProof/>
                <w:sz w:val="22"/>
                <w:szCs w:val="22"/>
              </w:rPr>
            </w:pPr>
          </w:p>
        </w:tc>
      </w:tr>
      <w:tr w:rsidR="00D24D9F" w:rsidRPr="001E6371" w14:paraId="7FA4CE40" w14:textId="77777777" w:rsidTr="00D24D9F">
        <w:trPr>
          <w:trHeight w:val="340"/>
        </w:trPr>
        <w:tc>
          <w:tcPr>
            <w:tcW w:w="921" w:type="dxa"/>
          </w:tcPr>
          <w:p w14:paraId="7FA4CE3C" w14:textId="77777777" w:rsidR="00D24D9F" w:rsidRPr="001E6371" w:rsidRDefault="00D24D9F" w:rsidP="00D24D9F">
            <w:pPr>
              <w:jc w:val="both"/>
              <w:rPr>
                <w:rFonts w:ascii="Tahoma" w:hAnsi="Tahoma" w:cs="Tahoma"/>
                <w:noProof/>
                <w:sz w:val="22"/>
                <w:szCs w:val="22"/>
              </w:rPr>
            </w:pPr>
          </w:p>
        </w:tc>
        <w:tc>
          <w:tcPr>
            <w:tcW w:w="850" w:type="dxa"/>
          </w:tcPr>
          <w:p w14:paraId="7FA4CE3D" w14:textId="77777777" w:rsidR="00D24D9F" w:rsidRPr="001E6371" w:rsidRDefault="00D24D9F" w:rsidP="00D24D9F">
            <w:pPr>
              <w:jc w:val="both"/>
              <w:rPr>
                <w:rFonts w:ascii="Tahoma" w:hAnsi="Tahoma" w:cs="Tahoma"/>
                <w:noProof/>
                <w:sz w:val="22"/>
                <w:szCs w:val="22"/>
              </w:rPr>
            </w:pPr>
          </w:p>
        </w:tc>
        <w:tc>
          <w:tcPr>
            <w:tcW w:w="6946" w:type="dxa"/>
            <w:gridSpan w:val="2"/>
          </w:tcPr>
          <w:p w14:paraId="7FA4CE3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VIII-2-4- Protection du matériel</w:t>
            </w:r>
          </w:p>
        </w:tc>
        <w:tc>
          <w:tcPr>
            <w:tcW w:w="992" w:type="dxa"/>
            <w:vMerge/>
            <w:vAlign w:val="center"/>
          </w:tcPr>
          <w:p w14:paraId="7FA4CE3F" w14:textId="77777777" w:rsidR="00D24D9F" w:rsidRPr="001E6371" w:rsidRDefault="00D24D9F" w:rsidP="00D24D9F">
            <w:pPr>
              <w:jc w:val="center"/>
              <w:rPr>
                <w:rFonts w:ascii="Tahoma" w:hAnsi="Tahoma" w:cs="Tahoma"/>
                <w:noProof/>
                <w:sz w:val="22"/>
                <w:szCs w:val="22"/>
              </w:rPr>
            </w:pPr>
          </w:p>
        </w:tc>
      </w:tr>
      <w:tr w:rsidR="00D24D9F" w:rsidRPr="001E6371" w14:paraId="7FA4CE45" w14:textId="77777777" w:rsidTr="00D24D9F">
        <w:trPr>
          <w:trHeight w:val="340"/>
        </w:trPr>
        <w:tc>
          <w:tcPr>
            <w:tcW w:w="921" w:type="dxa"/>
          </w:tcPr>
          <w:p w14:paraId="7FA4CE41" w14:textId="77777777" w:rsidR="00D24D9F" w:rsidRPr="001E6371" w:rsidRDefault="00D24D9F" w:rsidP="00D24D9F">
            <w:pPr>
              <w:jc w:val="both"/>
              <w:rPr>
                <w:rFonts w:ascii="Tahoma" w:hAnsi="Tahoma" w:cs="Tahoma"/>
                <w:noProof/>
                <w:sz w:val="22"/>
                <w:szCs w:val="22"/>
              </w:rPr>
            </w:pPr>
          </w:p>
        </w:tc>
        <w:tc>
          <w:tcPr>
            <w:tcW w:w="850" w:type="dxa"/>
          </w:tcPr>
          <w:p w14:paraId="7FA4CE42" w14:textId="77777777" w:rsidR="00D24D9F" w:rsidRPr="001E6371" w:rsidRDefault="00D24D9F" w:rsidP="00D24D9F">
            <w:pPr>
              <w:jc w:val="both"/>
              <w:rPr>
                <w:rFonts w:ascii="Tahoma" w:hAnsi="Tahoma" w:cs="Tahoma"/>
                <w:noProof/>
                <w:sz w:val="22"/>
                <w:szCs w:val="22"/>
              </w:rPr>
            </w:pPr>
          </w:p>
        </w:tc>
        <w:tc>
          <w:tcPr>
            <w:tcW w:w="6946" w:type="dxa"/>
            <w:gridSpan w:val="2"/>
          </w:tcPr>
          <w:p w14:paraId="7FA4CE4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VIII-2-5- Essais de réception</w:t>
            </w:r>
          </w:p>
        </w:tc>
        <w:tc>
          <w:tcPr>
            <w:tcW w:w="992" w:type="dxa"/>
            <w:vMerge w:val="restart"/>
            <w:vAlign w:val="center"/>
          </w:tcPr>
          <w:p w14:paraId="7FA4CE44" w14:textId="77777777" w:rsidR="00D24D9F" w:rsidRPr="001E6371" w:rsidRDefault="00D24D9F" w:rsidP="00D24D9F">
            <w:pPr>
              <w:jc w:val="center"/>
              <w:rPr>
                <w:rFonts w:ascii="Tahoma" w:hAnsi="Tahoma" w:cs="Tahoma"/>
                <w:noProof/>
                <w:sz w:val="22"/>
                <w:szCs w:val="22"/>
              </w:rPr>
            </w:pPr>
          </w:p>
        </w:tc>
      </w:tr>
      <w:tr w:rsidR="00D24D9F" w:rsidRPr="001E6371" w14:paraId="7FA4CE48" w14:textId="77777777" w:rsidTr="00D24D9F">
        <w:trPr>
          <w:trHeight w:val="340"/>
        </w:trPr>
        <w:tc>
          <w:tcPr>
            <w:tcW w:w="8717" w:type="dxa"/>
            <w:gridSpan w:val="4"/>
          </w:tcPr>
          <w:p w14:paraId="7FA4CE46" w14:textId="77777777" w:rsidR="00D24D9F" w:rsidRPr="001E6371" w:rsidRDefault="00D24D9F" w:rsidP="00D24D9F">
            <w:pPr>
              <w:jc w:val="both"/>
              <w:rPr>
                <w:rFonts w:ascii="Tahoma" w:eastAsia="Batang" w:hAnsi="Tahoma" w:cs="Tahoma"/>
                <w:b/>
                <w:sz w:val="22"/>
                <w:szCs w:val="22"/>
              </w:rPr>
            </w:pPr>
            <w:r w:rsidRPr="001E6371">
              <w:rPr>
                <w:rFonts w:ascii="Tahoma" w:hAnsi="Tahoma" w:cs="Tahoma"/>
                <w:b/>
                <w:noProof/>
                <w:sz w:val="22"/>
                <w:szCs w:val="22"/>
              </w:rPr>
              <w:t xml:space="preserve">IX - </w:t>
            </w:r>
            <w:r w:rsidRPr="001E6371">
              <w:rPr>
                <w:rFonts w:ascii="Tahoma" w:eastAsia="Batang" w:hAnsi="Tahoma" w:cs="Tahoma"/>
                <w:b/>
                <w:sz w:val="22"/>
                <w:szCs w:val="22"/>
              </w:rPr>
              <w:t>MENUISERIE METALLIQUE</w:t>
            </w:r>
          </w:p>
        </w:tc>
        <w:tc>
          <w:tcPr>
            <w:tcW w:w="992" w:type="dxa"/>
            <w:vMerge/>
            <w:vAlign w:val="center"/>
          </w:tcPr>
          <w:p w14:paraId="7FA4CE47" w14:textId="77777777" w:rsidR="00D24D9F" w:rsidRPr="001E6371" w:rsidRDefault="00D24D9F" w:rsidP="00D24D9F">
            <w:pPr>
              <w:jc w:val="center"/>
              <w:rPr>
                <w:rFonts w:ascii="Tahoma" w:hAnsi="Tahoma" w:cs="Tahoma"/>
                <w:noProof/>
                <w:sz w:val="22"/>
                <w:szCs w:val="22"/>
              </w:rPr>
            </w:pPr>
          </w:p>
        </w:tc>
      </w:tr>
      <w:tr w:rsidR="00D24D9F" w:rsidRPr="001E6371" w14:paraId="7FA4CE4C" w14:textId="77777777" w:rsidTr="00D24D9F">
        <w:trPr>
          <w:trHeight w:val="340"/>
        </w:trPr>
        <w:tc>
          <w:tcPr>
            <w:tcW w:w="921" w:type="dxa"/>
          </w:tcPr>
          <w:p w14:paraId="7FA4CE49" w14:textId="77777777" w:rsidR="00D24D9F" w:rsidRPr="001E6371" w:rsidRDefault="00D24D9F" w:rsidP="00D24D9F">
            <w:pPr>
              <w:jc w:val="both"/>
              <w:rPr>
                <w:rFonts w:ascii="Tahoma" w:hAnsi="Tahoma" w:cs="Tahoma"/>
                <w:noProof/>
                <w:sz w:val="22"/>
                <w:szCs w:val="22"/>
              </w:rPr>
            </w:pPr>
          </w:p>
        </w:tc>
        <w:tc>
          <w:tcPr>
            <w:tcW w:w="7796" w:type="dxa"/>
            <w:gridSpan w:val="3"/>
          </w:tcPr>
          <w:p w14:paraId="7FA4CE4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IX-1- GENERALITES  SUR LA  MENUISERIE METALLIQUE</w:t>
            </w:r>
          </w:p>
        </w:tc>
        <w:tc>
          <w:tcPr>
            <w:tcW w:w="992" w:type="dxa"/>
            <w:vMerge/>
            <w:vAlign w:val="center"/>
          </w:tcPr>
          <w:p w14:paraId="7FA4CE4B" w14:textId="77777777" w:rsidR="00D24D9F" w:rsidRPr="001E6371" w:rsidRDefault="00D24D9F" w:rsidP="00D24D9F">
            <w:pPr>
              <w:jc w:val="center"/>
              <w:rPr>
                <w:rFonts w:ascii="Tahoma" w:hAnsi="Tahoma" w:cs="Tahoma"/>
                <w:noProof/>
                <w:sz w:val="22"/>
                <w:szCs w:val="22"/>
              </w:rPr>
            </w:pPr>
          </w:p>
        </w:tc>
      </w:tr>
      <w:tr w:rsidR="00D24D9F" w:rsidRPr="001E6371" w14:paraId="7FA4CE50" w14:textId="77777777" w:rsidTr="00D24D9F">
        <w:trPr>
          <w:trHeight w:val="340"/>
        </w:trPr>
        <w:tc>
          <w:tcPr>
            <w:tcW w:w="921" w:type="dxa"/>
          </w:tcPr>
          <w:p w14:paraId="7FA4CE4D" w14:textId="77777777" w:rsidR="00D24D9F" w:rsidRPr="001E6371" w:rsidRDefault="00D24D9F" w:rsidP="00D24D9F">
            <w:pPr>
              <w:jc w:val="both"/>
              <w:rPr>
                <w:rFonts w:ascii="Tahoma" w:hAnsi="Tahoma" w:cs="Tahoma"/>
                <w:noProof/>
                <w:sz w:val="22"/>
                <w:szCs w:val="22"/>
              </w:rPr>
            </w:pPr>
          </w:p>
        </w:tc>
        <w:tc>
          <w:tcPr>
            <w:tcW w:w="7796" w:type="dxa"/>
            <w:gridSpan w:val="3"/>
          </w:tcPr>
          <w:p w14:paraId="7FA4CE4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IX-2- PRESCRIPTIONS TECHNIQUES</w:t>
            </w:r>
          </w:p>
        </w:tc>
        <w:tc>
          <w:tcPr>
            <w:tcW w:w="992" w:type="dxa"/>
            <w:vMerge/>
            <w:vAlign w:val="center"/>
          </w:tcPr>
          <w:p w14:paraId="7FA4CE4F" w14:textId="77777777" w:rsidR="00D24D9F" w:rsidRPr="001E6371" w:rsidRDefault="00D24D9F" w:rsidP="00D24D9F">
            <w:pPr>
              <w:jc w:val="center"/>
              <w:rPr>
                <w:rFonts w:ascii="Tahoma" w:hAnsi="Tahoma" w:cs="Tahoma"/>
                <w:noProof/>
                <w:sz w:val="22"/>
                <w:szCs w:val="22"/>
              </w:rPr>
            </w:pPr>
          </w:p>
        </w:tc>
      </w:tr>
      <w:tr w:rsidR="00D24D9F" w:rsidRPr="001E6371" w14:paraId="7FA4CE54" w14:textId="77777777" w:rsidTr="00D24D9F">
        <w:trPr>
          <w:trHeight w:val="340"/>
        </w:trPr>
        <w:tc>
          <w:tcPr>
            <w:tcW w:w="921" w:type="dxa"/>
          </w:tcPr>
          <w:p w14:paraId="7FA4CE51" w14:textId="77777777" w:rsidR="00D24D9F" w:rsidRPr="001E6371" w:rsidRDefault="00D24D9F" w:rsidP="00D24D9F">
            <w:pPr>
              <w:jc w:val="both"/>
              <w:rPr>
                <w:rFonts w:ascii="Tahoma" w:hAnsi="Tahoma" w:cs="Tahoma"/>
                <w:noProof/>
                <w:sz w:val="22"/>
                <w:szCs w:val="22"/>
              </w:rPr>
            </w:pPr>
          </w:p>
        </w:tc>
        <w:tc>
          <w:tcPr>
            <w:tcW w:w="7796" w:type="dxa"/>
            <w:gridSpan w:val="3"/>
          </w:tcPr>
          <w:p w14:paraId="7FA4CE5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IX-3- MISE EN ŒUVRE DES OUVRAGES DE MENUISERIE METALLIQUE</w:t>
            </w:r>
          </w:p>
        </w:tc>
        <w:tc>
          <w:tcPr>
            <w:tcW w:w="992" w:type="dxa"/>
            <w:vMerge/>
            <w:vAlign w:val="center"/>
          </w:tcPr>
          <w:p w14:paraId="7FA4CE53" w14:textId="77777777" w:rsidR="00D24D9F" w:rsidRPr="001E6371" w:rsidRDefault="00D24D9F" w:rsidP="00D24D9F">
            <w:pPr>
              <w:jc w:val="center"/>
              <w:rPr>
                <w:rFonts w:ascii="Tahoma" w:hAnsi="Tahoma" w:cs="Tahoma"/>
                <w:noProof/>
                <w:sz w:val="22"/>
                <w:szCs w:val="22"/>
              </w:rPr>
            </w:pPr>
          </w:p>
        </w:tc>
      </w:tr>
      <w:tr w:rsidR="00D24D9F" w:rsidRPr="001E6371" w14:paraId="7FA4CE59" w14:textId="77777777" w:rsidTr="00D24D9F">
        <w:trPr>
          <w:trHeight w:val="340"/>
        </w:trPr>
        <w:tc>
          <w:tcPr>
            <w:tcW w:w="921" w:type="dxa"/>
          </w:tcPr>
          <w:p w14:paraId="7FA4CE55" w14:textId="77777777" w:rsidR="00D24D9F" w:rsidRPr="001E6371" w:rsidRDefault="00D24D9F" w:rsidP="00D24D9F">
            <w:pPr>
              <w:jc w:val="both"/>
              <w:rPr>
                <w:rFonts w:ascii="Tahoma" w:hAnsi="Tahoma" w:cs="Tahoma"/>
                <w:noProof/>
                <w:sz w:val="22"/>
                <w:szCs w:val="22"/>
              </w:rPr>
            </w:pPr>
          </w:p>
        </w:tc>
        <w:tc>
          <w:tcPr>
            <w:tcW w:w="850" w:type="dxa"/>
          </w:tcPr>
          <w:p w14:paraId="7FA4CE56" w14:textId="77777777" w:rsidR="00D24D9F" w:rsidRPr="001E6371" w:rsidRDefault="00D24D9F" w:rsidP="00D24D9F">
            <w:pPr>
              <w:jc w:val="both"/>
              <w:rPr>
                <w:rFonts w:ascii="Tahoma" w:hAnsi="Tahoma" w:cs="Tahoma"/>
                <w:noProof/>
                <w:sz w:val="22"/>
                <w:szCs w:val="22"/>
              </w:rPr>
            </w:pPr>
          </w:p>
        </w:tc>
        <w:tc>
          <w:tcPr>
            <w:tcW w:w="6946" w:type="dxa"/>
            <w:gridSpan w:val="2"/>
            <w:vAlign w:val="center"/>
          </w:tcPr>
          <w:p w14:paraId="7FA4CE57" w14:textId="77777777" w:rsidR="00D24D9F" w:rsidRPr="001E6371" w:rsidRDefault="00D24D9F" w:rsidP="00D24D9F">
            <w:pPr>
              <w:rPr>
                <w:rFonts w:ascii="Tahoma" w:hAnsi="Tahoma" w:cs="Tahoma"/>
                <w:noProof/>
                <w:sz w:val="22"/>
                <w:szCs w:val="22"/>
              </w:rPr>
            </w:pPr>
            <w:r w:rsidRPr="001E6371">
              <w:rPr>
                <w:rFonts w:ascii="Tahoma" w:hAnsi="Tahoma" w:cs="Tahoma"/>
                <w:noProof/>
                <w:sz w:val="22"/>
                <w:szCs w:val="22"/>
              </w:rPr>
              <w:t>IX-3-1- Détails d’exécution</w:t>
            </w:r>
          </w:p>
        </w:tc>
        <w:tc>
          <w:tcPr>
            <w:tcW w:w="992" w:type="dxa"/>
            <w:vMerge/>
            <w:vAlign w:val="center"/>
          </w:tcPr>
          <w:p w14:paraId="7FA4CE58" w14:textId="77777777" w:rsidR="00D24D9F" w:rsidRPr="001E6371" w:rsidRDefault="00D24D9F" w:rsidP="00D24D9F">
            <w:pPr>
              <w:jc w:val="center"/>
              <w:rPr>
                <w:rFonts w:ascii="Tahoma" w:hAnsi="Tahoma" w:cs="Tahoma"/>
                <w:noProof/>
                <w:sz w:val="22"/>
                <w:szCs w:val="22"/>
              </w:rPr>
            </w:pPr>
          </w:p>
        </w:tc>
      </w:tr>
      <w:tr w:rsidR="00D24D9F" w:rsidRPr="001E6371" w14:paraId="7FA4CE5E" w14:textId="77777777" w:rsidTr="00D24D9F">
        <w:trPr>
          <w:trHeight w:val="340"/>
        </w:trPr>
        <w:tc>
          <w:tcPr>
            <w:tcW w:w="921" w:type="dxa"/>
          </w:tcPr>
          <w:p w14:paraId="7FA4CE5A" w14:textId="77777777" w:rsidR="00D24D9F" w:rsidRPr="001E6371" w:rsidRDefault="00D24D9F" w:rsidP="00D24D9F">
            <w:pPr>
              <w:jc w:val="both"/>
              <w:rPr>
                <w:rFonts w:ascii="Tahoma" w:hAnsi="Tahoma" w:cs="Tahoma"/>
                <w:noProof/>
                <w:sz w:val="22"/>
                <w:szCs w:val="22"/>
              </w:rPr>
            </w:pPr>
          </w:p>
        </w:tc>
        <w:tc>
          <w:tcPr>
            <w:tcW w:w="850" w:type="dxa"/>
          </w:tcPr>
          <w:p w14:paraId="7FA4CE5B" w14:textId="77777777" w:rsidR="00D24D9F" w:rsidRPr="001E6371" w:rsidRDefault="00D24D9F" w:rsidP="00D24D9F">
            <w:pPr>
              <w:jc w:val="both"/>
              <w:rPr>
                <w:rFonts w:ascii="Tahoma" w:hAnsi="Tahoma" w:cs="Tahoma"/>
                <w:noProof/>
                <w:sz w:val="22"/>
                <w:szCs w:val="22"/>
              </w:rPr>
            </w:pPr>
          </w:p>
        </w:tc>
        <w:tc>
          <w:tcPr>
            <w:tcW w:w="6946" w:type="dxa"/>
            <w:gridSpan w:val="2"/>
            <w:vAlign w:val="center"/>
          </w:tcPr>
          <w:p w14:paraId="7FA4CE5C" w14:textId="77777777" w:rsidR="00D24D9F" w:rsidRPr="001E6371" w:rsidRDefault="00D24D9F" w:rsidP="00D24D9F">
            <w:pPr>
              <w:rPr>
                <w:rFonts w:ascii="Tahoma" w:hAnsi="Tahoma" w:cs="Tahoma"/>
                <w:noProof/>
                <w:sz w:val="22"/>
                <w:szCs w:val="22"/>
              </w:rPr>
            </w:pPr>
            <w:r w:rsidRPr="001E6371">
              <w:rPr>
                <w:rFonts w:ascii="Tahoma" w:hAnsi="Tahoma" w:cs="Tahoma"/>
                <w:noProof/>
                <w:sz w:val="22"/>
                <w:szCs w:val="22"/>
              </w:rPr>
              <w:t>IX-3-2- Protection des ouvrages</w:t>
            </w:r>
          </w:p>
        </w:tc>
        <w:tc>
          <w:tcPr>
            <w:tcW w:w="992" w:type="dxa"/>
            <w:vMerge/>
            <w:vAlign w:val="center"/>
          </w:tcPr>
          <w:p w14:paraId="7FA4CE5D" w14:textId="77777777" w:rsidR="00D24D9F" w:rsidRPr="001E6371" w:rsidRDefault="00D24D9F" w:rsidP="00D24D9F">
            <w:pPr>
              <w:jc w:val="center"/>
              <w:rPr>
                <w:rFonts w:ascii="Tahoma" w:hAnsi="Tahoma" w:cs="Tahoma"/>
                <w:noProof/>
                <w:sz w:val="22"/>
                <w:szCs w:val="22"/>
              </w:rPr>
            </w:pPr>
          </w:p>
        </w:tc>
      </w:tr>
      <w:tr w:rsidR="00D24D9F" w:rsidRPr="001E6371" w14:paraId="7FA4CE62" w14:textId="77777777" w:rsidTr="00D24D9F">
        <w:trPr>
          <w:trHeight w:val="340"/>
        </w:trPr>
        <w:tc>
          <w:tcPr>
            <w:tcW w:w="921" w:type="dxa"/>
          </w:tcPr>
          <w:p w14:paraId="7FA4CE5F" w14:textId="77777777" w:rsidR="00D24D9F" w:rsidRPr="001E6371" w:rsidRDefault="00D24D9F" w:rsidP="00D24D9F">
            <w:pPr>
              <w:jc w:val="both"/>
              <w:rPr>
                <w:rFonts w:ascii="Tahoma" w:hAnsi="Tahoma" w:cs="Tahoma"/>
                <w:noProof/>
                <w:sz w:val="22"/>
                <w:szCs w:val="22"/>
              </w:rPr>
            </w:pPr>
          </w:p>
        </w:tc>
        <w:tc>
          <w:tcPr>
            <w:tcW w:w="7796" w:type="dxa"/>
            <w:gridSpan w:val="3"/>
          </w:tcPr>
          <w:p w14:paraId="7FA4CE6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 QUINCAILLERIE</w:t>
            </w:r>
          </w:p>
        </w:tc>
        <w:tc>
          <w:tcPr>
            <w:tcW w:w="992" w:type="dxa"/>
            <w:vMerge/>
            <w:vAlign w:val="center"/>
          </w:tcPr>
          <w:p w14:paraId="7FA4CE61" w14:textId="77777777" w:rsidR="00D24D9F" w:rsidRPr="001E6371" w:rsidRDefault="00D24D9F" w:rsidP="00D24D9F">
            <w:pPr>
              <w:jc w:val="center"/>
              <w:rPr>
                <w:rFonts w:ascii="Tahoma" w:hAnsi="Tahoma" w:cs="Tahoma"/>
                <w:noProof/>
                <w:sz w:val="22"/>
                <w:szCs w:val="22"/>
              </w:rPr>
            </w:pPr>
          </w:p>
        </w:tc>
      </w:tr>
      <w:tr w:rsidR="00D24D9F" w:rsidRPr="001E6371" w14:paraId="7FA4CE67" w14:textId="77777777" w:rsidTr="00D24D9F">
        <w:trPr>
          <w:trHeight w:val="340"/>
        </w:trPr>
        <w:tc>
          <w:tcPr>
            <w:tcW w:w="921" w:type="dxa"/>
          </w:tcPr>
          <w:p w14:paraId="7FA4CE63" w14:textId="77777777" w:rsidR="00D24D9F" w:rsidRPr="001E6371" w:rsidRDefault="00D24D9F" w:rsidP="00D24D9F">
            <w:pPr>
              <w:jc w:val="both"/>
              <w:rPr>
                <w:rFonts w:ascii="Tahoma" w:hAnsi="Tahoma" w:cs="Tahoma"/>
                <w:noProof/>
                <w:sz w:val="22"/>
                <w:szCs w:val="22"/>
              </w:rPr>
            </w:pPr>
          </w:p>
        </w:tc>
        <w:tc>
          <w:tcPr>
            <w:tcW w:w="850" w:type="dxa"/>
          </w:tcPr>
          <w:p w14:paraId="7FA4CE64" w14:textId="77777777" w:rsidR="00D24D9F" w:rsidRPr="001E6371" w:rsidRDefault="00D24D9F" w:rsidP="00D24D9F">
            <w:pPr>
              <w:jc w:val="both"/>
              <w:rPr>
                <w:rFonts w:ascii="Tahoma" w:hAnsi="Tahoma" w:cs="Tahoma"/>
                <w:noProof/>
                <w:sz w:val="22"/>
                <w:szCs w:val="22"/>
              </w:rPr>
            </w:pPr>
          </w:p>
        </w:tc>
        <w:tc>
          <w:tcPr>
            <w:tcW w:w="6946" w:type="dxa"/>
            <w:gridSpan w:val="2"/>
          </w:tcPr>
          <w:p w14:paraId="7FA4CE6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IX-4-1- Boulons de verrous</w:t>
            </w:r>
          </w:p>
        </w:tc>
        <w:tc>
          <w:tcPr>
            <w:tcW w:w="992" w:type="dxa"/>
            <w:vMerge w:val="restart"/>
            <w:vAlign w:val="center"/>
          </w:tcPr>
          <w:p w14:paraId="7FA4CE66" w14:textId="77777777" w:rsidR="00D24D9F" w:rsidRPr="001E6371" w:rsidRDefault="00D24D9F" w:rsidP="00D24D9F">
            <w:pPr>
              <w:jc w:val="center"/>
              <w:rPr>
                <w:rFonts w:ascii="Tahoma" w:hAnsi="Tahoma" w:cs="Tahoma"/>
                <w:noProof/>
                <w:sz w:val="22"/>
                <w:szCs w:val="22"/>
              </w:rPr>
            </w:pPr>
          </w:p>
        </w:tc>
      </w:tr>
      <w:tr w:rsidR="00D24D9F" w:rsidRPr="001E6371" w14:paraId="7FA4CE6C" w14:textId="77777777" w:rsidTr="00D24D9F">
        <w:trPr>
          <w:trHeight w:val="340"/>
        </w:trPr>
        <w:tc>
          <w:tcPr>
            <w:tcW w:w="921" w:type="dxa"/>
          </w:tcPr>
          <w:p w14:paraId="7FA4CE68" w14:textId="77777777" w:rsidR="00D24D9F" w:rsidRPr="001E6371" w:rsidRDefault="00D24D9F" w:rsidP="00D24D9F">
            <w:pPr>
              <w:jc w:val="both"/>
              <w:rPr>
                <w:rFonts w:ascii="Tahoma" w:hAnsi="Tahoma" w:cs="Tahoma"/>
                <w:noProof/>
                <w:sz w:val="22"/>
                <w:szCs w:val="22"/>
              </w:rPr>
            </w:pPr>
          </w:p>
        </w:tc>
        <w:tc>
          <w:tcPr>
            <w:tcW w:w="850" w:type="dxa"/>
          </w:tcPr>
          <w:p w14:paraId="7FA4CE69" w14:textId="77777777" w:rsidR="00D24D9F" w:rsidRPr="001E6371" w:rsidRDefault="00D24D9F" w:rsidP="00D24D9F">
            <w:pPr>
              <w:jc w:val="both"/>
              <w:rPr>
                <w:rFonts w:ascii="Tahoma" w:hAnsi="Tahoma" w:cs="Tahoma"/>
                <w:noProof/>
                <w:sz w:val="22"/>
                <w:szCs w:val="22"/>
              </w:rPr>
            </w:pPr>
          </w:p>
        </w:tc>
        <w:tc>
          <w:tcPr>
            <w:tcW w:w="6946" w:type="dxa"/>
            <w:gridSpan w:val="2"/>
          </w:tcPr>
          <w:p w14:paraId="7FA4CE6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 xml:space="preserve">IX-4-2- Vis </w:t>
            </w:r>
          </w:p>
        </w:tc>
        <w:tc>
          <w:tcPr>
            <w:tcW w:w="992" w:type="dxa"/>
            <w:vMerge/>
            <w:vAlign w:val="center"/>
          </w:tcPr>
          <w:p w14:paraId="7FA4CE6B" w14:textId="77777777" w:rsidR="00D24D9F" w:rsidRPr="001E6371" w:rsidRDefault="00D24D9F" w:rsidP="00D24D9F">
            <w:pPr>
              <w:jc w:val="center"/>
              <w:rPr>
                <w:rFonts w:ascii="Tahoma" w:hAnsi="Tahoma" w:cs="Tahoma"/>
                <w:noProof/>
                <w:sz w:val="22"/>
                <w:szCs w:val="22"/>
              </w:rPr>
            </w:pPr>
          </w:p>
        </w:tc>
      </w:tr>
      <w:tr w:rsidR="00D24D9F" w:rsidRPr="001E6371" w14:paraId="7FA4CE71" w14:textId="77777777" w:rsidTr="00D24D9F">
        <w:trPr>
          <w:trHeight w:val="340"/>
        </w:trPr>
        <w:tc>
          <w:tcPr>
            <w:tcW w:w="921" w:type="dxa"/>
          </w:tcPr>
          <w:p w14:paraId="7FA4CE6D" w14:textId="77777777" w:rsidR="00D24D9F" w:rsidRPr="001E6371" w:rsidRDefault="00D24D9F" w:rsidP="00D24D9F">
            <w:pPr>
              <w:jc w:val="both"/>
              <w:rPr>
                <w:rFonts w:ascii="Tahoma" w:hAnsi="Tahoma" w:cs="Tahoma"/>
                <w:noProof/>
                <w:sz w:val="22"/>
                <w:szCs w:val="22"/>
              </w:rPr>
            </w:pPr>
          </w:p>
        </w:tc>
        <w:tc>
          <w:tcPr>
            <w:tcW w:w="850" w:type="dxa"/>
          </w:tcPr>
          <w:p w14:paraId="7FA4CE6E" w14:textId="77777777" w:rsidR="00D24D9F" w:rsidRPr="001E6371" w:rsidRDefault="00D24D9F" w:rsidP="00D24D9F">
            <w:pPr>
              <w:jc w:val="both"/>
              <w:rPr>
                <w:rFonts w:ascii="Tahoma" w:hAnsi="Tahoma" w:cs="Tahoma"/>
                <w:noProof/>
                <w:sz w:val="22"/>
                <w:szCs w:val="22"/>
              </w:rPr>
            </w:pPr>
          </w:p>
        </w:tc>
        <w:tc>
          <w:tcPr>
            <w:tcW w:w="6946" w:type="dxa"/>
            <w:gridSpan w:val="2"/>
          </w:tcPr>
          <w:p w14:paraId="7FA4CE6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IX-4-3-Clés</w:t>
            </w:r>
          </w:p>
        </w:tc>
        <w:tc>
          <w:tcPr>
            <w:tcW w:w="992" w:type="dxa"/>
            <w:vMerge/>
            <w:vAlign w:val="center"/>
          </w:tcPr>
          <w:p w14:paraId="7FA4CE70" w14:textId="77777777" w:rsidR="00D24D9F" w:rsidRPr="001E6371" w:rsidRDefault="00D24D9F" w:rsidP="00D24D9F">
            <w:pPr>
              <w:jc w:val="center"/>
              <w:rPr>
                <w:rFonts w:ascii="Tahoma" w:hAnsi="Tahoma" w:cs="Tahoma"/>
                <w:noProof/>
                <w:sz w:val="22"/>
                <w:szCs w:val="22"/>
              </w:rPr>
            </w:pPr>
          </w:p>
        </w:tc>
      </w:tr>
      <w:tr w:rsidR="00D24D9F" w:rsidRPr="001E6371" w14:paraId="7FA4CE76" w14:textId="77777777" w:rsidTr="00D24D9F">
        <w:trPr>
          <w:trHeight w:val="340"/>
        </w:trPr>
        <w:tc>
          <w:tcPr>
            <w:tcW w:w="921" w:type="dxa"/>
          </w:tcPr>
          <w:p w14:paraId="7FA4CE72" w14:textId="77777777" w:rsidR="00D24D9F" w:rsidRPr="001E6371" w:rsidRDefault="00D24D9F" w:rsidP="00D24D9F">
            <w:pPr>
              <w:jc w:val="both"/>
              <w:rPr>
                <w:rFonts w:ascii="Tahoma" w:hAnsi="Tahoma" w:cs="Tahoma"/>
                <w:noProof/>
                <w:sz w:val="22"/>
                <w:szCs w:val="22"/>
              </w:rPr>
            </w:pPr>
          </w:p>
        </w:tc>
        <w:tc>
          <w:tcPr>
            <w:tcW w:w="850" w:type="dxa"/>
          </w:tcPr>
          <w:p w14:paraId="7FA4CE73" w14:textId="77777777" w:rsidR="00D24D9F" w:rsidRPr="001E6371" w:rsidRDefault="00D24D9F" w:rsidP="00D24D9F">
            <w:pPr>
              <w:jc w:val="both"/>
              <w:rPr>
                <w:rFonts w:ascii="Tahoma" w:hAnsi="Tahoma" w:cs="Tahoma"/>
                <w:noProof/>
                <w:sz w:val="22"/>
                <w:szCs w:val="22"/>
              </w:rPr>
            </w:pPr>
          </w:p>
        </w:tc>
        <w:tc>
          <w:tcPr>
            <w:tcW w:w="6946" w:type="dxa"/>
            <w:gridSpan w:val="2"/>
          </w:tcPr>
          <w:p w14:paraId="7FA4CE7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IX-4-4- Echantillons pour approbation</w:t>
            </w:r>
          </w:p>
        </w:tc>
        <w:tc>
          <w:tcPr>
            <w:tcW w:w="992" w:type="dxa"/>
            <w:vMerge/>
            <w:vAlign w:val="center"/>
          </w:tcPr>
          <w:p w14:paraId="7FA4CE75" w14:textId="77777777" w:rsidR="00D24D9F" w:rsidRPr="001E6371" w:rsidRDefault="00D24D9F" w:rsidP="00D24D9F">
            <w:pPr>
              <w:jc w:val="center"/>
              <w:rPr>
                <w:rFonts w:ascii="Tahoma" w:hAnsi="Tahoma" w:cs="Tahoma"/>
                <w:noProof/>
                <w:sz w:val="22"/>
                <w:szCs w:val="22"/>
              </w:rPr>
            </w:pPr>
          </w:p>
        </w:tc>
      </w:tr>
      <w:tr w:rsidR="00D24D9F" w:rsidRPr="001E6371" w14:paraId="7FA4CE79" w14:textId="77777777" w:rsidTr="00D24D9F">
        <w:trPr>
          <w:trHeight w:val="340"/>
        </w:trPr>
        <w:tc>
          <w:tcPr>
            <w:tcW w:w="8717" w:type="dxa"/>
            <w:gridSpan w:val="4"/>
          </w:tcPr>
          <w:p w14:paraId="7FA4CE77" w14:textId="77777777" w:rsidR="00D24D9F" w:rsidRPr="001E6371" w:rsidRDefault="00D24D9F" w:rsidP="00D24D9F">
            <w:pPr>
              <w:jc w:val="both"/>
              <w:rPr>
                <w:rFonts w:ascii="Tahoma" w:eastAsia="Batang" w:hAnsi="Tahoma" w:cs="Tahoma"/>
                <w:b/>
                <w:sz w:val="22"/>
                <w:szCs w:val="22"/>
              </w:rPr>
            </w:pPr>
            <w:r w:rsidRPr="001E6371">
              <w:rPr>
                <w:rFonts w:ascii="Tahoma" w:eastAsia="Batang" w:hAnsi="Tahoma" w:cs="Tahoma"/>
                <w:b/>
                <w:sz w:val="22"/>
                <w:szCs w:val="22"/>
              </w:rPr>
              <w:t>X-MENUISERIE BOIS</w:t>
            </w:r>
          </w:p>
        </w:tc>
        <w:tc>
          <w:tcPr>
            <w:tcW w:w="992" w:type="dxa"/>
            <w:vMerge/>
            <w:vAlign w:val="center"/>
          </w:tcPr>
          <w:p w14:paraId="7FA4CE78" w14:textId="77777777" w:rsidR="00D24D9F" w:rsidRPr="001E6371" w:rsidRDefault="00D24D9F" w:rsidP="00D24D9F">
            <w:pPr>
              <w:jc w:val="center"/>
              <w:rPr>
                <w:rFonts w:ascii="Tahoma" w:hAnsi="Tahoma" w:cs="Tahoma"/>
                <w:noProof/>
                <w:sz w:val="22"/>
                <w:szCs w:val="22"/>
              </w:rPr>
            </w:pPr>
          </w:p>
        </w:tc>
      </w:tr>
      <w:tr w:rsidR="00D24D9F" w:rsidRPr="001E6371" w14:paraId="7FA4CE7D" w14:textId="77777777" w:rsidTr="00D24D9F">
        <w:trPr>
          <w:trHeight w:val="340"/>
        </w:trPr>
        <w:tc>
          <w:tcPr>
            <w:tcW w:w="921" w:type="dxa"/>
          </w:tcPr>
          <w:p w14:paraId="7FA4CE7A" w14:textId="77777777" w:rsidR="00D24D9F" w:rsidRPr="001E6371" w:rsidRDefault="00D24D9F" w:rsidP="00D24D9F">
            <w:pPr>
              <w:jc w:val="both"/>
              <w:rPr>
                <w:rFonts w:ascii="Tahoma" w:hAnsi="Tahoma" w:cs="Tahoma"/>
                <w:noProof/>
                <w:sz w:val="22"/>
                <w:szCs w:val="22"/>
              </w:rPr>
            </w:pPr>
          </w:p>
        </w:tc>
        <w:tc>
          <w:tcPr>
            <w:tcW w:w="7796" w:type="dxa"/>
            <w:gridSpan w:val="3"/>
          </w:tcPr>
          <w:p w14:paraId="7FA4CE7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 CARACTERISTIQUES DES BOIS DE MENUISERIE</w:t>
            </w:r>
          </w:p>
        </w:tc>
        <w:tc>
          <w:tcPr>
            <w:tcW w:w="992" w:type="dxa"/>
            <w:vMerge/>
            <w:vAlign w:val="center"/>
          </w:tcPr>
          <w:p w14:paraId="7FA4CE7C" w14:textId="77777777" w:rsidR="00D24D9F" w:rsidRPr="001E6371" w:rsidRDefault="00D24D9F" w:rsidP="00D24D9F">
            <w:pPr>
              <w:jc w:val="center"/>
              <w:rPr>
                <w:rFonts w:ascii="Tahoma" w:hAnsi="Tahoma" w:cs="Tahoma"/>
                <w:noProof/>
                <w:sz w:val="22"/>
                <w:szCs w:val="22"/>
              </w:rPr>
            </w:pPr>
          </w:p>
        </w:tc>
      </w:tr>
      <w:tr w:rsidR="00D24D9F" w:rsidRPr="001E6371" w14:paraId="7FA4CE82" w14:textId="77777777" w:rsidTr="00D24D9F">
        <w:trPr>
          <w:trHeight w:val="340"/>
        </w:trPr>
        <w:tc>
          <w:tcPr>
            <w:tcW w:w="921" w:type="dxa"/>
          </w:tcPr>
          <w:p w14:paraId="7FA4CE7E" w14:textId="77777777" w:rsidR="00D24D9F" w:rsidRPr="001E6371" w:rsidRDefault="00D24D9F" w:rsidP="00D24D9F">
            <w:pPr>
              <w:jc w:val="both"/>
              <w:rPr>
                <w:rFonts w:ascii="Tahoma" w:hAnsi="Tahoma" w:cs="Tahoma"/>
                <w:noProof/>
                <w:sz w:val="22"/>
                <w:szCs w:val="22"/>
              </w:rPr>
            </w:pPr>
          </w:p>
        </w:tc>
        <w:tc>
          <w:tcPr>
            <w:tcW w:w="850" w:type="dxa"/>
          </w:tcPr>
          <w:p w14:paraId="7FA4CE7F" w14:textId="77777777" w:rsidR="00D24D9F" w:rsidRPr="001E6371" w:rsidRDefault="00D24D9F" w:rsidP="00D24D9F">
            <w:pPr>
              <w:jc w:val="both"/>
              <w:rPr>
                <w:rFonts w:ascii="Tahoma" w:hAnsi="Tahoma" w:cs="Tahoma"/>
                <w:noProof/>
                <w:sz w:val="22"/>
                <w:szCs w:val="22"/>
              </w:rPr>
            </w:pPr>
          </w:p>
        </w:tc>
        <w:tc>
          <w:tcPr>
            <w:tcW w:w="6946" w:type="dxa"/>
            <w:gridSpan w:val="2"/>
          </w:tcPr>
          <w:p w14:paraId="7FA4CE8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X-1-1- Domaines d’application et références</w:t>
            </w:r>
          </w:p>
        </w:tc>
        <w:tc>
          <w:tcPr>
            <w:tcW w:w="992" w:type="dxa"/>
            <w:vMerge/>
            <w:vAlign w:val="center"/>
          </w:tcPr>
          <w:p w14:paraId="7FA4CE81" w14:textId="77777777" w:rsidR="00D24D9F" w:rsidRPr="001E6371" w:rsidRDefault="00D24D9F" w:rsidP="00D24D9F">
            <w:pPr>
              <w:jc w:val="center"/>
              <w:rPr>
                <w:rFonts w:ascii="Tahoma" w:hAnsi="Tahoma" w:cs="Tahoma"/>
                <w:noProof/>
                <w:sz w:val="22"/>
                <w:szCs w:val="22"/>
              </w:rPr>
            </w:pPr>
          </w:p>
        </w:tc>
      </w:tr>
      <w:tr w:rsidR="00D24D9F" w:rsidRPr="001E6371" w14:paraId="7FA4CE87" w14:textId="77777777" w:rsidTr="00D24D9F">
        <w:trPr>
          <w:trHeight w:val="340"/>
        </w:trPr>
        <w:tc>
          <w:tcPr>
            <w:tcW w:w="921" w:type="dxa"/>
          </w:tcPr>
          <w:p w14:paraId="7FA4CE83" w14:textId="77777777" w:rsidR="00D24D9F" w:rsidRPr="001E6371" w:rsidRDefault="00D24D9F" w:rsidP="00D24D9F">
            <w:pPr>
              <w:jc w:val="both"/>
              <w:rPr>
                <w:rFonts w:ascii="Tahoma" w:hAnsi="Tahoma" w:cs="Tahoma"/>
                <w:noProof/>
                <w:sz w:val="22"/>
                <w:szCs w:val="22"/>
              </w:rPr>
            </w:pPr>
          </w:p>
        </w:tc>
        <w:tc>
          <w:tcPr>
            <w:tcW w:w="850" w:type="dxa"/>
          </w:tcPr>
          <w:p w14:paraId="7FA4CE84" w14:textId="77777777" w:rsidR="00D24D9F" w:rsidRPr="001E6371" w:rsidRDefault="00D24D9F" w:rsidP="00D24D9F">
            <w:pPr>
              <w:jc w:val="both"/>
              <w:rPr>
                <w:rFonts w:ascii="Tahoma" w:hAnsi="Tahoma" w:cs="Tahoma"/>
                <w:noProof/>
                <w:sz w:val="22"/>
                <w:szCs w:val="22"/>
              </w:rPr>
            </w:pPr>
          </w:p>
        </w:tc>
        <w:tc>
          <w:tcPr>
            <w:tcW w:w="6946" w:type="dxa"/>
            <w:gridSpan w:val="2"/>
          </w:tcPr>
          <w:p w14:paraId="7FA4CE8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X-1-2- Objet de la fourniture</w:t>
            </w:r>
          </w:p>
        </w:tc>
        <w:tc>
          <w:tcPr>
            <w:tcW w:w="992" w:type="dxa"/>
            <w:vMerge/>
            <w:vAlign w:val="center"/>
          </w:tcPr>
          <w:p w14:paraId="7FA4CE86" w14:textId="77777777" w:rsidR="00D24D9F" w:rsidRPr="001E6371" w:rsidRDefault="00D24D9F" w:rsidP="00D24D9F">
            <w:pPr>
              <w:jc w:val="center"/>
              <w:rPr>
                <w:rFonts w:ascii="Tahoma" w:hAnsi="Tahoma" w:cs="Tahoma"/>
                <w:noProof/>
                <w:sz w:val="22"/>
                <w:szCs w:val="22"/>
              </w:rPr>
            </w:pPr>
          </w:p>
        </w:tc>
      </w:tr>
      <w:tr w:rsidR="00D24D9F" w:rsidRPr="001E6371" w14:paraId="7FA4CE8C" w14:textId="77777777" w:rsidTr="00D24D9F">
        <w:trPr>
          <w:trHeight w:val="340"/>
        </w:trPr>
        <w:tc>
          <w:tcPr>
            <w:tcW w:w="921" w:type="dxa"/>
          </w:tcPr>
          <w:p w14:paraId="7FA4CE88" w14:textId="77777777" w:rsidR="00D24D9F" w:rsidRPr="001E6371" w:rsidRDefault="00D24D9F" w:rsidP="00D24D9F">
            <w:pPr>
              <w:jc w:val="both"/>
              <w:rPr>
                <w:rFonts w:ascii="Tahoma" w:hAnsi="Tahoma" w:cs="Tahoma"/>
                <w:noProof/>
                <w:sz w:val="22"/>
                <w:szCs w:val="22"/>
              </w:rPr>
            </w:pPr>
          </w:p>
        </w:tc>
        <w:tc>
          <w:tcPr>
            <w:tcW w:w="850" w:type="dxa"/>
          </w:tcPr>
          <w:p w14:paraId="7FA4CE89" w14:textId="77777777" w:rsidR="00D24D9F" w:rsidRPr="001E6371" w:rsidRDefault="00D24D9F" w:rsidP="00D24D9F">
            <w:pPr>
              <w:jc w:val="both"/>
              <w:rPr>
                <w:rFonts w:ascii="Tahoma" w:hAnsi="Tahoma" w:cs="Tahoma"/>
                <w:noProof/>
                <w:sz w:val="22"/>
                <w:szCs w:val="22"/>
              </w:rPr>
            </w:pPr>
          </w:p>
        </w:tc>
        <w:tc>
          <w:tcPr>
            <w:tcW w:w="6946" w:type="dxa"/>
            <w:gridSpan w:val="2"/>
          </w:tcPr>
          <w:p w14:paraId="7FA4CE8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X-1-3- Coordination avec les autres lots</w:t>
            </w:r>
          </w:p>
        </w:tc>
        <w:tc>
          <w:tcPr>
            <w:tcW w:w="992" w:type="dxa"/>
            <w:vMerge/>
            <w:vAlign w:val="center"/>
          </w:tcPr>
          <w:p w14:paraId="7FA4CE8B" w14:textId="77777777" w:rsidR="00D24D9F" w:rsidRPr="001E6371" w:rsidRDefault="00D24D9F" w:rsidP="00D24D9F">
            <w:pPr>
              <w:jc w:val="center"/>
              <w:rPr>
                <w:rFonts w:ascii="Tahoma" w:hAnsi="Tahoma" w:cs="Tahoma"/>
                <w:noProof/>
                <w:sz w:val="22"/>
                <w:szCs w:val="22"/>
              </w:rPr>
            </w:pPr>
          </w:p>
        </w:tc>
      </w:tr>
      <w:tr w:rsidR="00D24D9F" w:rsidRPr="001E6371" w14:paraId="7FA4CE91" w14:textId="77777777" w:rsidTr="00D24D9F">
        <w:trPr>
          <w:trHeight w:val="340"/>
        </w:trPr>
        <w:tc>
          <w:tcPr>
            <w:tcW w:w="921" w:type="dxa"/>
          </w:tcPr>
          <w:p w14:paraId="7FA4CE8D" w14:textId="77777777" w:rsidR="00D24D9F" w:rsidRPr="001E6371" w:rsidRDefault="00D24D9F" w:rsidP="00D24D9F">
            <w:pPr>
              <w:jc w:val="both"/>
              <w:rPr>
                <w:rFonts w:ascii="Tahoma" w:hAnsi="Tahoma" w:cs="Tahoma"/>
                <w:noProof/>
                <w:sz w:val="22"/>
                <w:szCs w:val="22"/>
              </w:rPr>
            </w:pPr>
          </w:p>
        </w:tc>
        <w:tc>
          <w:tcPr>
            <w:tcW w:w="850" w:type="dxa"/>
          </w:tcPr>
          <w:p w14:paraId="7FA4CE8E" w14:textId="77777777" w:rsidR="00D24D9F" w:rsidRPr="001E6371" w:rsidRDefault="00D24D9F" w:rsidP="00D24D9F">
            <w:pPr>
              <w:jc w:val="both"/>
              <w:rPr>
                <w:rFonts w:ascii="Tahoma" w:hAnsi="Tahoma" w:cs="Tahoma"/>
                <w:noProof/>
                <w:sz w:val="22"/>
                <w:szCs w:val="22"/>
              </w:rPr>
            </w:pPr>
          </w:p>
        </w:tc>
        <w:tc>
          <w:tcPr>
            <w:tcW w:w="6946" w:type="dxa"/>
            <w:gridSpan w:val="2"/>
          </w:tcPr>
          <w:p w14:paraId="7FA4CE8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X-1-4- Caractéristiques physiques</w:t>
            </w:r>
          </w:p>
        </w:tc>
        <w:tc>
          <w:tcPr>
            <w:tcW w:w="992" w:type="dxa"/>
            <w:vMerge/>
            <w:vAlign w:val="center"/>
          </w:tcPr>
          <w:p w14:paraId="7FA4CE90" w14:textId="77777777" w:rsidR="00D24D9F" w:rsidRPr="001E6371" w:rsidRDefault="00D24D9F" w:rsidP="00D24D9F">
            <w:pPr>
              <w:jc w:val="center"/>
              <w:rPr>
                <w:rFonts w:ascii="Tahoma" w:hAnsi="Tahoma" w:cs="Tahoma"/>
                <w:noProof/>
                <w:sz w:val="22"/>
                <w:szCs w:val="22"/>
              </w:rPr>
            </w:pPr>
          </w:p>
        </w:tc>
      </w:tr>
      <w:tr w:rsidR="00D24D9F" w:rsidRPr="001E6371" w14:paraId="7FA4CE96" w14:textId="77777777" w:rsidTr="00D24D9F">
        <w:trPr>
          <w:trHeight w:val="340"/>
        </w:trPr>
        <w:tc>
          <w:tcPr>
            <w:tcW w:w="921" w:type="dxa"/>
          </w:tcPr>
          <w:p w14:paraId="7FA4CE92" w14:textId="77777777" w:rsidR="00D24D9F" w:rsidRPr="001E6371" w:rsidRDefault="00D24D9F" w:rsidP="00D24D9F">
            <w:pPr>
              <w:jc w:val="both"/>
              <w:rPr>
                <w:rFonts w:ascii="Tahoma" w:hAnsi="Tahoma" w:cs="Tahoma"/>
                <w:noProof/>
                <w:sz w:val="22"/>
                <w:szCs w:val="22"/>
              </w:rPr>
            </w:pPr>
          </w:p>
        </w:tc>
        <w:tc>
          <w:tcPr>
            <w:tcW w:w="850" w:type="dxa"/>
          </w:tcPr>
          <w:p w14:paraId="7FA4CE93" w14:textId="77777777" w:rsidR="00D24D9F" w:rsidRPr="001E6371" w:rsidRDefault="00D24D9F" w:rsidP="00D24D9F">
            <w:pPr>
              <w:jc w:val="both"/>
              <w:rPr>
                <w:rFonts w:ascii="Tahoma" w:hAnsi="Tahoma" w:cs="Tahoma"/>
                <w:noProof/>
                <w:sz w:val="22"/>
                <w:szCs w:val="22"/>
              </w:rPr>
            </w:pPr>
          </w:p>
        </w:tc>
        <w:tc>
          <w:tcPr>
            <w:tcW w:w="6946" w:type="dxa"/>
            <w:gridSpan w:val="2"/>
          </w:tcPr>
          <w:p w14:paraId="7FA4CE9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X-1-5- Essences de bois d’oeuvre</w:t>
            </w:r>
          </w:p>
        </w:tc>
        <w:tc>
          <w:tcPr>
            <w:tcW w:w="992" w:type="dxa"/>
            <w:vMerge/>
            <w:vAlign w:val="center"/>
          </w:tcPr>
          <w:p w14:paraId="7FA4CE95" w14:textId="77777777" w:rsidR="00D24D9F" w:rsidRPr="001E6371" w:rsidRDefault="00D24D9F" w:rsidP="00D24D9F">
            <w:pPr>
              <w:jc w:val="center"/>
              <w:rPr>
                <w:rFonts w:ascii="Tahoma" w:hAnsi="Tahoma" w:cs="Tahoma"/>
                <w:noProof/>
                <w:sz w:val="22"/>
                <w:szCs w:val="22"/>
              </w:rPr>
            </w:pPr>
          </w:p>
        </w:tc>
      </w:tr>
      <w:tr w:rsidR="00D24D9F" w:rsidRPr="001E6371" w14:paraId="7FA4CE9A" w14:textId="77777777" w:rsidTr="00D24D9F">
        <w:trPr>
          <w:trHeight w:val="340"/>
        </w:trPr>
        <w:tc>
          <w:tcPr>
            <w:tcW w:w="921" w:type="dxa"/>
          </w:tcPr>
          <w:p w14:paraId="7FA4CE97" w14:textId="77777777" w:rsidR="00D24D9F" w:rsidRPr="001E6371" w:rsidRDefault="00D24D9F" w:rsidP="00D24D9F">
            <w:pPr>
              <w:jc w:val="both"/>
              <w:rPr>
                <w:rFonts w:ascii="Tahoma" w:hAnsi="Tahoma" w:cs="Tahoma"/>
                <w:noProof/>
                <w:sz w:val="22"/>
                <w:szCs w:val="22"/>
              </w:rPr>
            </w:pPr>
          </w:p>
        </w:tc>
        <w:tc>
          <w:tcPr>
            <w:tcW w:w="7796" w:type="dxa"/>
            <w:gridSpan w:val="3"/>
          </w:tcPr>
          <w:p w14:paraId="7FA4CE9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 MISE EN ŒUVRE DES MENUISERIES BOIS</w:t>
            </w:r>
          </w:p>
        </w:tc>
        <w:tc>
          <w:tcPr>
            <w:tcW w:w="992" w:type="dxa"/>
            <w:vMerge/>
            <w:vAlign w:val="center"/>
          </w:tcPr>
          <w:p w14:paraId="7FA4CE99" w14:textId="77777777" w:rsidR="00D24D9F" w:rsidRPr="001E6371" w:rsidRDefault="00D24D9F" w:rsidP="00D24D9F">
            <w:pPr>
              <w:jc w:val="center"/>
              <w:rPr>
                <w:rFonts w:ascii="Tahoma" w:hAnsi="Tahoma" w:cs="Tahoma"/>
                <w:noProof/>
                <w:sz w:val="22"/>
                <w:szCs w:val="22"/>
              </w:rPr>
            </w:pPr>
          </w:p>
        </w:tc>
      </w:tr>
      <w:tr w:rsidR="00D24D9F" w:rsidRPr="001E6371" w14:paraId="7FA4CE9F" w14:textId="77777777" w:rsidTr="00D24D9F">
        <w:trPr>
          <w:trHeight w:val="340"/>
        </w:trPr>
        <w:tc>
          <w:tcPr>
            <w:tcW w:w="921" w:type="dxa"/>
          </w:tcPr>
          <w:p w14:paraId="7FA4CE9B" w14:textId="77777777" w:rsidR="00D24D9F" w:rsidRPr="001E6371" w:rsidRDefault="00D24D9F" w:rsidP="00D24D9F">
            <w:pPr>
              <w:jc w:val="both"/>
              <w:rPr>
                <w:rFonts w:ascii="Tahoma" w:hAnsi="Tahoma" w:cs="Tahoma"/>
                <w:noProof/>
                <w:sz w:val="22"/>
                <w:szCs w:val="22"/>
              </w:rPr>
            </w:pPr>
          </w:p>
        </w:tc>
        <w:tc>
          <w:tcPr>
            <w:tcW w:w="850" w:type="dxa"/>
          </w:tcPr>
          <w:p w14:paraId="7FA4CE9C" w14:textId="77777777" w:rsidR="00D24D9F" w:rsidRPr="001E6371" w:rsidRDefault="00D24D9F" w:rsidP="00D24D9F">
            <w:pPr>
              <w:jc w:val="both"/>
              <w:rPr>
                <w:rFonts w:ascii="Tahoma" w:hAnsi="Tahoma" w:cs="Tahoma"/>
                <w:noProof/>
                <w:sz w:val="22"/>
                <w:szCs w:val="22"/>
              </w:rPr>
            </w:pPr>
          </w:p>
        </w:tc>
        <w:tc>
          <w:tcPr>
            <w:tcW w:w="6946" w:type="dxa"/>
            <w:gridSpan w:val="2"/>
          </w:tcPr>
          <w:p w14:paraId="7FA4CE9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X-2-1- Préparation du bois</w:t>
            </w:r>
          </w:p>
        </w:tc>
        <w:tc>
          <w:tcPr>
            <w:tcW w:w="992" w:type="dxa"/>
            <w:vMerge w:val="restart"/>
            <w:vAlign w:val="center"/>
          </w:tcPr>
          <w:p w14:paraId="7FA4CE9E" w14:textId="77777777" w:rsidR="00D24D9F" w:rsidRPr="001E6371" w:rsidRDefault="00D24D9F" w:rsidP="00D24D9F">
            <w:pPr>
              <w:jc w:val="center"/>
              <w:rPr>
                <w:rFonts w:ascii="Tahoma" w:hAnsi="Tahoma" w:cs="Tahoma"/>
                <w:noProof/>
                <w:sz w:val="22"/>
                <w:szCs w:val="22"/>
              </w:rPr>
            </w:pPr>
          </w:p>
        </w:tc>
      </w:tr>
      <w:tr w:rsidR="00D24D9F" w:rsidRPr="001E6371" w14:paraId="7FA4CEA4" w14:textId="77777777" w:rsidTr="00D24D9F">
        <w:trPr>
          <w:trHeight w:val="340"/>
        </w:trPr>
        <w:tc>
          <w:tcPr>
            <w:tcW w:w="921" w:type="dxa"/>
          </w:tcPr>
          <w:p w14:paraId="7FA4CEA0" w14:textId="77777777" w:rsidR="00D24D9F" w:rsidRPr="001E6371" w:rsidRDefault="00D24D9F" w:rsidP="00D24D9F">
            <w:pPr>
              <w:jc w:val="both"/>
              <w:rPr>
                <w:rFonts w:ascii="Tahoma" w:hAnsi="Tahoma" w:cs="Tahoma"/>
                <w:noProof/>
                <w:sz w:val="22"/>
                <w:szCs w:val="22"/>
              </w:rPr>
            </w:pPr>
          </w:p>
        </w:tc>
        <w:tc>
          <w:tcPr>
            <w:tcW w:w="850" w:type="dxa"/>
          </w:tcPr>
          <w:p w14:paraId="7FA4CEA1" w14:textId="77777777" w:rsidR="00D24D9F" w:rsidRPr="001E6371" w:rsidRDefault="00D24D9F" w:rsidP="00D24D9F">
            <w:pPr>
              <w:jc w:val="both"/>
              <w:rPr>
                <w:rFonts w:ascii="Tahoma" w:hAnsi="Tahoma" w:cs="Tahoma"/>
                <w:noProof/>
                <w:sz w:val="22"/>
                <w:szCs w:val="22"/>
              </w:rPr>
            </w:pPr>
          </w:p>
        </w:tc>
        <w:tc>
          <w:tcPr>
            <w:tcW w:w="6946" w:type="dxa"/>
            <w:gridSpan w:val="2"/>
          </w:tcPr>
          <w:p w14:paraId="7FA4CEA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X-2-2- Conservation du bois</w:t>
            </w:r>
          </w:p>
        </w:tc>
        <w:tc>
          <w:tcPr>
            <w:tcW w:w="992" w:type="dxa"/>
            <w:vMerge/>
            <w:vAlign w:val="center"/>
          </w:tcPr>
          <w:p w14:paraId="7FA4CEA3" w14:textId="77777777" w:rsidR="00D24D9F" w:rsidRPr="001E6371" w:rsidRDefault="00D24D9F" w:rsidP="00D24D9F">
            <w:pPr>
              <w:jc w:val="center"/>
              <w:rPr>
                <w:rFonts w:ascii="Tahoma" w:hAnsi="Tahoma" w:cs="Tahoma"/>
                <w:noProof/>
                <w:sz w:val="22"/>
                <w:szCs w:val="22"/>
              </w:rPr>
            </w:pPr>
          </w:p>
        </w:tc>
      </w:tr>
      <w:tr w:rsidR="00D24D9F" w:rsidRPr="001E6371" w14:paraId="7FA4CEA9" w14:textId="77777777" w:rsidTr="00D24D9F">
        <w:trPr>
          <w:trHeight w:val="340"/>
        </w:trPr>
        <w:tc>
          <w:tcPr>
            <w:tcW w:w="921" w:type="dxa"/>
          </w:tcPr>
          <w:p w14:paraId="7FA4CEA5" w14:textId="77777777" w:rsidR="00D24D9F" w:rsidRPr="001E6371" w:rsidRDefault="00D24D9F" w:rsidP="00D24D9F">
            <w:pPr>
              <w:jc w:val="both"/>
              <w:rPr>
                <w:rFonts w:ascii="Tahoma" w:hAnsi="Tahoma" w:cs="Tahoma"/>
                <w:noProof/>
                <w:sz w:val="22"/>
                <w:szCs w:val="22"/>
              </w:rPr>
            </w:pPr>
          </w:p>
        </w:tc>
        <w:tc>
          <w:tcPr>
            <w:tcW w:w="850" w:type="dxa"/>
          </w:tcPr>
          <w:p w14:paraId="7FA4CEA6" w14:textId="77777777" w:rsidR="00D24D9F" w:rsidRPr="001E6371" w:rsidRDefault="00D24D9F" w:rsidP="00D24D9F">
            <w:pPr>
              <w:jc w:val="both"/>
              <w:rPr>
                <w:rFonts w:ascii="Tahoma" w:hAnsi="Tahoma" w:cs="Tahoma"/>
                <w:noProof/>
                <w:sz w:val="22"/>
                <w:szCs w:val="22"/>
              </w:rPr>
            </w:pPr>
          </w:p>
        </w:tc>
        <w:tc>
          <w:tcPr>
            <w:tcW w:w="6946" w:type="dxa"/>
            <w:gridSpan w:val="2"/>
          </w:tcPr>
          <w:p w14:paraId="7FA4CEA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X-2-3- Assemblages</w:t>
            </w:r>
          </w:p>
        </w:tc>
        <w:tc>
          <w:tcPr>
            <w:tcW w:w="992" w:type="dxa"/>
            <w:vMerge/>
            <w:vAlign w:val="center"/>
          </w:tcPr>
          <w:p w14:paraId="7FA4CEA8" w14:textId="77777777" w:rsidR="00D24D9F" w:rsidRPr="001E6371" w:rsidRDefault="00D24D9F" w:rsidP="00D24D9F">
            <w:pPr>
              <w:jc w:val="center"/>
              <w:rPr>
                <w:rFonts w:ascii="Tahoma" w:hAnsi="Tahoma" w:cs="Tahoma"/>
                <w:noProof/>
                <w:sz w:val="22"/>
                <w:szCs w:val="22"/>
              </w:rPr>
            </w:pPr>
          </w:p>
        </w:tc>
      </w:tr>
      <w:tr w:rsidR="00D24D9F" w:rsidRPr="001E6371" w14:paraId="7FA4CEAE" w14:textId="77777777" w:rsidTr="00D24D9F">
        <w:trPr>
          <w:trHeight w:val="340"/>
        </w:trPr>
        <w:tc>
          <w:tcPr>
            <w:tcW w:w="921" w:type="dxa"/>
          </w:tcPr>
          <w:p w14:paraId="7FA4CEAA" w14:textId="77777777" w:rsidR="00D24D9F" w:rsidRPr="001E6371" w:rsidRDefault="00D24D9F" w:rsidP="00D24D9F">
            <w:pPr>
              <w:jc w:val="both"/>
              <w:rPr>
                <w:rFonts w:ascii="Tahoma" w:hAnsi="Tahoma" w:cs="Tahoma"/>
                <w:noProof/>
                <w:sz w:val="22"/>
                <w:szCs w:val="22"/>
              </w:rPr>
            </w:pPr>
          </w:p>
        </w:tc>
        <w:tc>
          <w:tcPr>
            <w:tcW w:w="850" w:type="dxa"/>
          </w:tcPr>
          <w:p w14:paraId="7FA4CEAB" w14:textId="77777777" w:rsidR="00D24D9F" w:rsidRPr="001E6371" w:rsidRDefault="00D24D9F" w:rsidP="00D24D9F">
            <w:pPr>
              <w:jc w:val="both"/>
              <w:rPr>
                <w:rFonts w:ascii="Tahoma" w:hAnsi="Tahoma" w:cs="Tahoma"/>
                <w:noProof/>
                <w:sz w:val="22"/>
                <w:szCs w:val="22"/>
              </w:rPr>
            </w:pPr>
          </w:p>
        </w:tc>
        <w:tc>
          <w:tcPr>
            <w:tcW w:w="6946" w:type="dxa"/>
            <w:gridSpan w:val="2"/>
          </w:tcPr>
          <w:p w14:paraId="7FA4CEA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X-2-4- Blocs portes</w:t>
            </w:r>
          </w:p>
        </w:tc>
        <w:tc>
          <w:tcPr>
            <w:tcW w:w="992" w:type="dxa"/>
            <w:vMerge/>
            <w:vAlign w:val="center"/>
          </w:tcPr>
          <w:p w14:paraId="7FA4CEAD" w14:textId="77777777" w:rsidR="00D24D9F" w:rsidRPr="001E6371" w:rsidRDefault="00D24D9F" w:rsidP="00D24D9F">
            <w:pPr>
              <w:jc w:val="center"/>
              <w:rPr>
                <w:rFonts w:ascii="Tahoma" w:hAnsi="Tahoma" w:cs="Tahoma"/>
                <w:noProof/>
                <w:sz w:val="22"/>
                <w:szCs w:val="22"/>
              </w:rPr>
            </w:pPr>
          </w:p>
        </w:tc>
      </w:tr>
      <w:tr w:rsidR="00D24D9F" w:rsidRPr="001E6371" w14:paraId="7FA4CEB3" w14:textId="77777777" w:rsidTr="00D24D9F">
        <w:trPr>
          <w:trHeight w:val="340"/>
        </w:trPr>
        <w:tc>
          <w:tcPr>
            <w:tcW w:w="921" w:type="dxa"/>
          </w:tcPr>
          <w:p w14:paraId="7FA4CEAF" w14:textId="77777777" w:rsidR="00D24D9F" w:rsidRPr="001E6371" w:rsidRDefault="00D24D9F" w:rsidP="00D24D9F">
            <w:pPr>
              <w:jc w:val="both"/>
              <w:rPr>
                <w:rFonts w:ascii="Tahoma" w:hAnsi="Tahoma" w:cs="Tahoma"/>
                <w:noProof/>
                <w:sz w:val="22"/>
                <w:szCs w:val="22"/>
              </w:rPr>
            </w:pPr>
          </w:p>
        </w:tc>
        <w:tc>
          <w:tcPr>
            <w:tcW w:w="850" w:type="dxa"/>
          </w:tcPr>
          <w:p w14:paraId="7FA4CEB0" w14:textId="77777777" w:rsidR="00D24D9F" w:rsidRPr="001E6371" w:rsidRDefault="00D24D9F" w:rsidP="00D24D9F">
            <w:pPr>
              <w:jc w:val="both"/>
              <w:rPr>
                <w:rFonts w:ascii="Tahoma" w:hAnsi="Tahoma" w:cs="Tahoma"/>
                <w:noProof/>
                <w:sz w:val="22"/>
                <w:szCs w:val="22"/>
              </w:rPr>
            </w:pPr>
          </w:p>
        </w:tc>
        <w:tc>
          <w:tcPr>
            <w:tcW w:w="6946" w:type="dxa"/>
            <w:gridSpan w:val="2"/>
          </w:tcPr>
          <w:p w14:paraId="7FA4CEB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X-2-5- Faux -  plafond</w:t>
            </w:r>
          </w:p>
        </w:tc>
        <w:tc>
          <w:tcPr>
            <w:tcW w:w="992" w:type="dxa"/>
            <w:vMerge/>
            <w:vAlign w:val="center"/>
          </w:tcPr>
          <w:p w14:paraId="7FA4CEB2" w14:textId="77777777" w:rsidR="00D24D9F" w:rsidRPr="001E6371" w:rsidRDefault="00D24D9F" w:rsidP="00D24D9F">
            <w:pPr>
              <w:jc w:val="center"/>
              <w:rPr>
                <w:rFonts w:ascii="Tahoma" w:hAnsi="Tahoma" w:cs="Tahoma"/>
                <w:noProof/>
                <w:sz w:val="22"/>
                <w:szCs w:val="22"/>
              </w:rPr>
            </w:pPr>
          </w:p>
        </w:tc>
      </w:tr>
      <w:tr w:rsidR="00D24D9F" w:rsidRPr="001E6371" w14:paraId="7FA4CEB7" w14:textId="77777777" w:rsidTr="00D24D9F">
        <w:trPr>
          <w:trHeight w:val="340"/>
        </w:trPr>
        <w:tc>
          <w:tcPr>
            <w:tcW w:w="921" w:type="dxa"/>
          </w:tcPr>
          <w:p w14:paraId="7FA4CEB4" w14:textId="77777777" w:rsidR="00D24D9F" w:rsidRPr="001E6371" w:rsidRDefault="00D24D9F" w:rsidP="00D24D9F">
            <w:pPr>
              <w:jc w:val="both"/>
              <w:rPr>
                <w:rFonts w:ascii="Tahoma" w:hAnsi="Tahoma" w:cs="Tahoma"/>
                <w:noProof/>
                <w:sz w:val="22"/>
                <w:szCs w:val="22"/>
              </w:rPr>
            </w:pPr>
          </w:p>
        </w:tc>
        <w:tc>
          <w:tcPr>
            <w:tcW w:w="7796" w:type="dxa"/>
            <w:gridSpan w:val="3"/>
          </w:tcPr>
          <w:p w14:paraId="7FA4CEB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 CARACTERISTIQUES DES FERRURES ET DES SERRURES</w:t>
            </w:r>
          </w:p>
        </w:tc>
        <w:tc>
          <w:tcPr>
            <w:tcW w:w="992" w:type="dxa"/>
            <w:vMerge w:val="restart"/>
            <w:vAlign w:val="center"/>
          </w:tcPr>
          <w:p w14:paraId="7FA4CEB6" w14:textId="77777777" w:rsidR="00D24D9F" w:rsidRPr="001E6371" w:rsidRDefault="00D24D9F" w:rsidP="00D24D9F">
            <w:pPr>
              <w:jc w:val="center"/>
              <w:rPr>
                <w:rFonts w:ascii="Tahoma" w:hAnsi="Tahoma" w:cs="Tahoma"/>
                <w:noProof/>
                <w:sz w:val="22"/>
                <w:szCs w:val="22"/>
              </w:rPr>
            </w:pPr>
          </w:p>
        </w:tc>
      </w:tr>
      <w:tr w:rsidR="00D24D9F" w:rsidRPr="001E6371" w14:paraId="7FA4CEBC" w14:textId="77777777" w:rsidTr="00D24D9F">
        <w:trPr>
          <w:trHeight w:val="340"/>
        </w:trPr>
        <w:tc>
          <w:tcPr>
            <w:tcW w:w="921" w:type="dxa"/>
          </w:tcPr>
          <w:p w14:paraId="7FA4CEB8" w14:textId="77777777" w:rsidR="00D24D9F" w:rsidRPr="001E6371" w:rsidRDefault="00D24D9F" w:rsidP="00D24D9F">
            <w:pPr>
              <w:jc w:val="both"/>
              <w:rPr>
                <w:rFonts w:ascii="Tahoma" w:hAnsi="Tahoma" w:cs="Tahoma"/>
                <w:noProof/>
                <w:sz w:val="22"/>
                <w:szCs w:val="22"/>
              </w:rPr>
            </w:pPr>
          </w:p>
        </w:tc>
        <w:tc>
          <w:tcPr>
            <w:tcW w:w="850" w:type="dxa"/>
          </w:tcPr>
          <w:p w14:paraId="7FA4CEB9" w14:textId="77777777" w:rsidR="00D24D9F" w:rsidRPr="001E6371" w:rsidRDefault="00D24D9F" w:rsidP="00D24D9F">
            <w:pPr>
              <w:jc w:val="both"/>
              <w:rPr>
                <w:rFonts w:ascii="Tahoma" w:hAnsi="Tahoma" w:cs="Tahoma"/>
                <w:noProof/>
                <w:sz w:val="22"/>
                <w:szCs w:val="22"/>
              </w:rPr>
            </w:pPr>
          </w:p>
        </w:tc>
        <w:tc>
          <w:tcPr>
            <w:tcW w:w="6946" w:type="dxa"/>
            <w:gridSpan w:val="2"/>
          </w:tcPr>
          <w:p w14:paraId="7FA4CEBA" w14:textId="77777777" w:rsidR="00D24D9F" w:rsidRPr="001E6371" w:rsidRDefault="00D24D9F" w:rsidP="00D24D9F">
            <w:pPr>
              <w:tabs>
                <w:tab w:val="num" w:pos="1068"/>
              </w:tabs>
              <w:jc w:val="both"/>
              <w:rPr>
                <w:rFonts w:ascii="Tahoma" w:hAnsi="Tahoma" w:cs="Tahoma"/>
                <w:noProof/>
                <w:sz w:val="22"/>
                <w:szCs w:val="22"/>
              </w:rPr>
            </w:pPr>
            <w:r w:rsidRPr="001E6371">
              <w:rPr>
                <w:rFonts w:ascii="Tahoma" w:hAnsi="Tahoma" w:cs="Tahoma"/>
                <w:noProof/>
                <w:sz w:val="22"/>
                <w:szCs w:val="22"/>
              </w:rPr>
              <w:t>X-3-1-  Généralités</w:t>
            </w:r>
          </w:p>
        </w:tc>
        <w:tc>
          <w:tcPr>
            <w:tcW w:w="992" w:type="dxa"/>
            <w:vMerge/>
            <w:vAlign w:val="center"/>
          </w:tcPr>
          <w:p w14:paraId="7FA4CEBB" w14:textId="77777777" w:rsidR="00D24D9F" w:rsidRPr="001E6371" w:rsidRDefault="00D24D9F" w:rsidP="00D24D9F">
            <w:pPr>
              <w:jc w:val="center"/>
              <w:rPr>
                <w:rFonts w:ascii="Tahoma" w:hAnsi="Tahoma" w:cs="Tahoma"/>
                <w:noProof/>
                <w:sz w:val="22"/>
                <w:szCs w:val="22"/>
              </w:rPr>
            </w:pPr>
          </w:p>
        </w:tc>
      </w:tr>
      <w:tr w:rsidR="00D24D9F" w:rsidRPr="001E6371" w14:paraId="7FA4CEC1" w14:textId="77777777" w:rsidTr="00D24D9F">
        <w:trPr>
          <w:trHeight w:val="340"/>
        </w:trPr>
        <w:tc>
          <w:tcPr>
            <w:tcW w:w="921" w:type="dxa"/>
          </w:tcPr>
          <w:p w14:paraId="7FA4CEBD" w14:textId="77777777" w:rsidR="00D24D9F" w:rsidRPr="001E6371" w:rsidRDefault="00D24D9F" w:rsidP="00D24D9F">
            <w:pPr>
              <w:jc w:val="both"/>
              <w:rPr>
                <w:rFonts w:ascii="Tahoma" w:hAnsi="Tahoma" w:cs="Tahoma"/>
                <w:noProof/>
                <w:sz w:val="22"/>
                <w:szCs w:val="22"/>
              </w:rPr>
            </w:pPr>
          </w:p>
        </w:tc>
        <w:tc>
          <w:tcPr>
            <w:tcW w:w="850" w:type="dxa"/>
          </w:tcPr>
          <w:p w14:paraId="7FA4CEBE" w14:textId="77777777" w:rsidR="00D24D9F" w:rsidRPr="001E6371" w:rsidRDefault="00D24D9F" w:rsidP="00D24D9F">
            <w:pPr>
              <w:jc w:val="both"/>
              <w:rPr>
                <w:rFonts w:ascii="Tahoma" w:hAnsi="Tahoma" w:cs="Tahoma"/>
                <w:noProof/>
                <w:sz w:val="22"/>
                <w:szCs w:val="22"/>
              </w:rPr>
            </w:pPr>
          </w:p>
        </w:tc>
        <w:tc>
          <w:tcPr>
            <w:tcW w:w="6946" w:type="dxa"/>
            <w:gridSpan w:val="2"/>
          </w:tcPr>
          <w:p w14:paraId="7FA4CEB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X-3-2-  Ferrures</w:t>
            </w:r>
          </w:p>
        </w:tc>
        <w:tc>
          <w:tcPr>
            <w:tcW w:w="992" w:type="dxa"/>
            <w:vMerge/>
            <w:vAlign w:val="center"/>
          </w:tcPr>
          <w:p w14:paraId="7FA4CEC0" w14:textId="77777777" w:rsidR="00D24D9F" w:rsidRPr="001E6371" w:rsidRDefault="00D24D9F" w:rsidP="00D24D9F">
            <w:pPr>
              <w:jc w:val="center"/>
              <w:rPr>
                <w:rFonts w:ascii="Tahoma" w:hAnsi="Tahoma" w:cs="Tahoma"/>
                <w:noProof/>
                <w:sz w:val="22"/>
                <w:szCs w:val="22"/>
              </w:rPr>
            </w:pPr>
          </w:p>
        </w:tc>
      </w:tr>
      <w:tr w:rsidR="00D24D9F" w:rsidRPr="001E6371" w14:paraId="7FA4CEC6" w14:textId="77777777" w:rsidTr="00D24D9F">
        <w:trPr>
          <w:trHeight w:val="340"/>
        </w:trPr>
        <w:tc>
          <w:tcPr>
            <w:tcW w:w="921" w:type="dxa"/>
          </w:tcPr>
          <w:p w14:paraId="7FA4CEC2" w14:textId="77777777" w:rsidR="00D24D9F" w:rsidRPr="001E6371" w:rsidRDefault="00D24D9F" w:rsidP="00D24D9F">
            <w:pPr>
              <w:jc w:val="both"/>
              <w:rPr>
                <w:rFonts w:ascii="Tahoma" w:hAnsi="Tahoma" w:cs="Tahoma"/>
                <w:noProof/>
                <w:sz w:val="22"/>
                <w:szCs w:val="22"/>
              </w:rPr>
            </w:pPr>
          </w:p>
        </w:tc>
        <w:tc>
          <w:tcPr>
            <w:tcW w:w="850" w:type="dxa"/>
          </w:tcPr>
          <w:p w14:paraId="7FA4CEC3" w14:textId="77777777" w:rsidR="00D24D9F" w:rsidRPr="001E6371" w:rsidRDefault="00D24D9F" w:rsidP="00D24D9F">
            <w:pPr>
              <w:jc w:val="both"/>
              <w:rPr>
                <w:rFonts w:ascii="Tahoma" w:hAnsi="Tahoma" w:cs="Tahoma"/>
                <w:noProof/>
                <w:sz w:val="22"/>
                <w:szCs w:val="22"/>
              </w:rPr>
            </w:pPr>
          </w:p>
        </w:tc>
        <w:tc>
          <w:tcPr>
            <w:tcW w:w="6946" w:type="dxa"/>
            <w:gridSpan w:val="2"/>
          </w:tcPr>
          <w:p w14:paraId="7FA4CEC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X-3-3-  Serrurerie</w:t>
            </w:r>
          </w:p>
        </w:tc>
        <w:tc>
          <w:tcPr>
            <w:tcW w:w="992" w:type="dxa"/>
            <w:vMerge/>
            <w:vAlign w:val="center"/>
          </w:tcPr>
          <w:p w14:paraId="7FA4CEC5" w14:textId="77777777" w:rsidR="00D24D9F" w:rsidRPr="001E6371" w:rsidRDefault="00D24D9F" w:rsidP="00D24D9F">
            <w:pPr>
              <w:jc w:val="center"/>
              <w:rPr>
                <w:rFonts w:ascii="Tahoma" w:hAnsi="Tahoma" w:cs="Tahoma"/>
                <w:noProof/>
                <w:sz w:val="22"/>
                <w:szCs w:val="22"/>
              </w:rPr>
            </w:pPr>
          </w:p>
        </w:tc>
      </w:tr>
      <w:tr w:rsidR="00D24D9F" w:rsidRPr="001E6371" w14:paraId="7FA4CECB" w14:textId="77777777" w:rsidTr="00D24D9F">
        <w:trPr>
          <w:trHeight w:val="340"/>
        </w:trPr>
        <w:tc>
          <w:tcPr>
            <w:tcW w:w="921" w:type="dxa"/>
          </w:tcPr>
          <w:p w14:paraId="7FA4CEC7" w14:textId="77777777" w:rsidR="00D24D9F" w:rsidRPr="001E6371" w:rsidRDefault="00D24D9F" w:rsidP="00D24D9F">
            <w:pPr>
              <w:jc w:val="both"/>
              <w:rPr>
                <w:rFonts w:ascii="Tahoma" w:hAnsi="Tahoma" w:cs="Tahoma"/>
                <w:noProof/>
                <w:sz w:val="22"/>
                <w:szCs w:val="22"/>
              </w:rPr>
            </w:pPr>
          </w:p>
        </w:tc>
        <w:tc>
          <w:tcPr>
            <w:tcW w:w="850" w:type="dxa"/>
          </w:tcPr>
          <w:p w14:paraId="7FA4CEC8" w14:textId="77777777" w:rsidR="00D24D9F" w:rsidRPr="001E6371" w:rsidRDefault="00D24D9F" w:rsidP="00D24D9F">
            <w:pPr>
              <w:jc w:val="both"/>
              <w:rPr>
                <w:rFonts w:ascii="Tahoma" w:hAnsi="Tahoma" w:cs="Tahoma"/>
                <w:noProof/>
                <w:sz w:val="22"/>
                <w:szCs w:val="22"/>
              </w:rPr>
            </w:pPr>
          </w:p>
        </w:tc>
        <w:tc>
          <w:tcPr>
            <w:tcW w:w="6946" w:type="dxa"/>
            <w:gridSpan w:val="2"/>
          </w:tcPr>
          <w:p w14:paraId="7FA4CEC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X-3-4-  Visserie</w:t>
            </w:r>
          </w:p>
        </w:tc>
        <w:tc>
          <w:tcPr>
            <w:tcW w:w="992" w:type="dxa"/>
            <w:vMerge/>
            <w:vAlign w:val="center"/>
          </w:tcPr>
          <w:p w14:paraId="7FA4CECA" w14:textId="77777777" w:rsidR="00D24D9F" w:rsidRPr="001E6371" w:rsidRDefault="00D24D9F" w:rsidP="00D24D9F">
            <w:pPr>
              <w:jc w:val="center"/>
              <w:rPr>
                <w:rFonts w:ascii="Tahoma" w:hAnsi="Tahoma" w:cs="Tahoma"/>
                <w:noProof/>
                <w:sz w:val="22"/>
                <w:szCs w:val="22"/>
              </w:rPr>
            </w:pPr>
          </w:p>
        </w:tc>
      </w:tr>
      <w:tr w:rsidR="00D24D9F" w:rsidRPr="001E6371" w14:paraId="7FA4CECF" w14:textId="77777777" w:rsidTr="00D24D9F">
        <w:trPr>
          <w:trHeight w:val="340"/>
        </w:trPr>
        <w:tc>
          <w:tcPr>
            <w:tcW w:w="8717" w:type="dxa"/>
            <w:gridSpan w:val="4"/>
          </w:tcPr>
          <w:p w14:paraId="7FA4CECC"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 PLOMBERIE SANITAIRE</w:t>
            </w:r>
          </w:p>
          <w:p w14:paraId="7FA4CECD"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XII- REVETEMENT MURS ET SOLS</w:t>
            </w:r>
          </w:p>
        </w:tc>
        <w:tc>
          <w:tcPr>
            <w:tcW w:w="992" w:type="dxa"/>
            <w:vMerge/>
            <w:vAlign w:val="center"/>
          </w:tcPr>
          <w:p w14:paraId="7FA4CECE" w14:textId="77777777" w:rsidR="00D24D9F" w:rsidRPr="001E6371" w:rsidRDefault="00D24D9F" w:rsidP="00D24D9F">
            <w:pPr>
              <w:jc w:val="center"/>
              <w:rPr>
                <w:rFonts w:ascii="Tahoma" w:hAnsi="Tahoma" w:cs="Tahoma"/>
                <w:noProof/>
                <w:sz w:val="22"/>
                <w:szCs w:val="22"/>
              </w:rPr>
            </w:pPr>
          </w:p>
        </w:tc>
      </w:tr>
      <w:tr w:rsidR="00D24D9F" w:rsidRPr="001E6371" w14:paraId="7FA4CED3" w14:textId="77777777" w:rsidTr="00D24D9F">
        <w:trPr>
          <w:trHeight w:val="340"/>
        </w:trPr>
        <w:tc>
          <w:tcPr>
            <w:tcW w:w="921" w:type="dxa"/>
          </w:tcPr>
          <w:p w14:paraId="7FA4CED0" w14:textId="77777777" w:rsidR="00D24D9F" w:rsidRPr="001E6371" w:rsidRDefault="00D24D9F" w:rsidP="00D24D9F">
            <w:pPr>
              <w:jc w:val="both"/>
              <w:rPr>
                <w:rFonts w:ascii="Tahoma" w:hAnsi="Tahoma" w:cs="Tahoma"/>
                <w:noProof/>
                <w:sz w:val="22"/>
                <w:szCs w:val="22"/>
              </w:rPr>
            </w:pPr>
          </w:p>
        </w:tc>
        <w:tc>
          <w:tcPr>
            <w:tcW w:w="7796" w:type="dxa"/>
            <w:gridSpan w:val="3"/>
          </w:tcPr>
          <w:p w14:paraId="7FA4CED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XII-1- GENERALITES SUR LES REVÊTEMENTS DES MURS ET DES SOLS</w:t>
            </w:r>
          </w:p>
        </w:tc>
        <w:tc>
          <w:tcPr>
            <w:tcW w:w="992" w:type="dxa"/>
            <w:vMerge/>
            <w:vAlign w:val="center"/>
          </w:tcPr>
          <w:p w14:paraId="7FA4CED2" w14:textId="77777777" w:rsidR="00D24D9F" w:rsidRPr="001E6371" w:rsidRDefault="00D24D9F" w:rsidP="00D24D9F">
            <w:pPr>
              <w:jc w:val="center"/>
              <w:rPr>
                <w:rFonts w:ascii="Tahoma" w:hAnsi="Tahoma" w:cs="Tahoma"/>
                <w:noProof/>
                <w:sz w:val="22"/>
                <w:szCs w:val="22"/>
              </w:rPr>
            </w:pPr>
          </w:p>
        </w:tc>
      </w:tr>
      <w:tr w:rsidR="00D24D9F" w:rsidRPr="001E6371" w14:paraId="7FA4CED7" w14:textId="77777777" w:rsidTr="00D24D9F">
        <w:trPr>
          <w:trHeight w:val="340"/>
        </w:trPr>
        <w:tc>
          <w:tcPr>
            <w:tcW w:w="921" w:type="dxa"/>
          </w:tcPr>
          <w:p w14:paraId="7FA4CED4" w14:textId="77777777" w:rsidR="00D24D9F" w:rsidRPr="001E6371" w:rsidRDefault="00D24D9F" w:rsidP="00D24D9F">
            <w:pPr>
              <w:jc w:val="both"/>
              <w:rPr>
                <w:rFonts w:ascii="Tahoma" w:hAnsi="Tahoma" w:cs="Tahoma"/>
                <w:noProof/>
                <w:sz w:val="22"/>
                <w:szCs w:val="22"/>
              </w:rPr>
            </w:pPr>
          </w:p>
        </w:tc>
        <w:tc>
          <w:tcPr>
            <w:tcW w:w="7796" w:type="dxa"/>
            <w:gridSpan w:val="3"/>
          </w:tcPr>
          <w:p w14:paraId="7FA4CED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XII-2- REVÊTEMENTS VERTICAUX</w:t>
            </w:r>
          </w:p>
        </w:tc>
        <w:tc>
          <w:tcPr>
            <w:tcW w:w="992" w:type="dxa"/>
            <w:vMerge/>
            <w:vAlign w:val="center"/>
          </w:tcPr>
          <w:p w14:paraId="7FA4CED6" w14:textId="77777777" w:rsidR="00D24D9F" w:rsidRPr="001E6371" w:rsidRDefault="00D24D9F" w:rsidP="00D24D9F">
            <w:pPr>
              <w:jc w:val="center"/>
              <w:rPr>
                <w:rFonts w:ascii="Tahoma" w:hAnsi="Tahoma" w:cs="Tahoma"/>
                <w:noProof/>
                <w:sz w:val="22"/>
                <w:szCs w:val="22"/>
              </w:rPr>
            </w:pPr>
          </w:p>
        </w:tc>
      </w:tr>
      <w:tr w:rsidR="00D24D9F" w:rsidRPr="001E6371" w14:paraId="7FA4CEDA" w14:textId="77777777" w:rsidTr="00D24D9F">
        <w:trPr>
          <w:trHeight w:val="340"/>
        </w:trPr>
        <w:tc>
          <w:tcPr>
            <w:tcW w:w="8717" w:type="dxa"/>
            <w:gridSpan w:val="4"/>
          </w:tcPr>
          <w:p w14:paraId="7FA4CED8"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XIII- PEINTURE ET VERNIS</w:t>
            </w:r>
          </w:p>
        </w:tc>
        <w:tc>
          <w:tcPr>
            <w:tcW w:w="992" w:type="dxa"/>
            <w:vMerge w:val="restart"/>
            <w:vAlign w:val="center"/>
          </w:tcPr>
          <w:p w14:paraId="7FA4CED9" w14:textId="77777777" w:rsidR="00D24D9F" w:rsidRPr="001E6371" w:rsidRDefault="00D24D9F" w:rsidP="00D24D9F">
            <w:pPr>
              <w:jc w:val="center"/>
              <w:rPr>
                <w:rFonts w:ascii="Tahoma" w:hAnsi="Tahoma" w:cs="Tahoma"/>
                <w:noProof/>
                <w:sz w:val="22"/>
                <w:szCs w:val="22"/>
              </w:rPr>
            </w:pPr>
          </w:p>
        </w:tc>
      </w:tr>
      <w:tr w:rsidR="00D24D9F" w:rsidRPr="001E6371" w14:paraId="7FA4CEDE" w14:textId="77777777" w:rsidTr="00D24D9F">
        <w:trPr>
          <w:trHeight w:val="340"/>
        </w:trPr>
        <w:tc>
          <w:tcPr>
            <w:tcW w:w="921" w:type="dxa"/>
          </w:tcPr>
          <w:p w14:paraId="7FA4CEDB" w14:textId="77777777" w:rsidR="00D24D9F" w:rsidRPr="001E6371" w:rsidRDefault="00D24D9F" w:rsidP="00D24D9F">
            <w:pPr>
              <w:jc w:val="both"/>
              <w:rPr>
                <w:rFonts w:ascii="Tahoma" w:hAnsi="Tahoma" w:cs="Tahoma"/>
                <w:noProof/>
                <w:sz w:val="22"/>
                <w:szCs w:val="22"/>
              </w:rPr>
            </w:pPr>
          </w:p>
        </w:tc>
        <w:tc>
          <w:tcPr>
            <w:tcW w:w="7796" w:type="dxa"/>
            <w:gridSpan w:val="3"/>
          </w:tcPr>
          <w:p w14:paraId="7FA4CED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 GENERALITES DES PEINTURES</w:t>
            </w:r>
          </w:p>
        </w:tc>
        <w:tc>
          <w:tcPr>
            <w:tcW w:w="992" w:type="dxa"/>
            <w:vMerge/>
            <w:vAlign w:val="center"/>
          </w:tcPr>
          <w:p w14:paraId="7FA4CEDD" w14:textId="77777777" w:rsidR="00D24D9F" w:rsidRPr="001E6371" w:rsidRDefault="00D24D9F" w:rsidP="00D24D9F">
            <w:pPr>
              <w:jc w:val="center"/>
              <w:rPr>
                <w:rFonts w:ascii="Tahoma" w:hAnsi="Tahoma" w:cs="Tahoma"/>
                <w:noProof/>
                <w:sz w:val="22"/>
                <w:szCs w:val="22"/>
              </w:rPr>
            </w:pPr>
          </w:p>
        </w:tc>
      </w:tr>
      <w:tr w:rsidR="00D24D9F" w:rsidRPr="001E6371" w14:paraId="7FA4CEE3" w14:textId="77777777" w:rsidTr="00D24D9F">
        <w:trPr>
          <w:trHeight w:val="340"/>
        </w:trPr>
        <w:tc>
          <w:tcPr>
            <w:tcW w:w="921" w:type="dxa"/>
          </w:tcPr>
          <w:p w14:paraId="7FA4CEDF" w14:textId="77777777" w:rsidR="00D24D9F" w:rsidRPr="001E6371" w:rsidRDefault="00D24D9F" w:rsidP="00D24D9F">
            <w:pPr>
              <w:jc w:val="both"/>
              <w:rPr>
                <w:rFonts w:ascii="Tahoma" w:hAnsi="Tahoma" w:cs="Tahoma"/>
                <w:noProof/>
                <w:sz w:val="22"/>
                <w:szCs w:val="22"/>
              </w:rPr>
            </w:pPr>
          </w:p>
        </w:tc>
        <w:tc>
          <w:tcPr>
            <w:tcW w:w="850" w:type="dxa"/>
          </w:tcPr>
          <w:p w14:paraId="7FA4CEE0" w14:textId="77777777" w:rsidR="00D24D9F" w:rsidRPr="001E6371" w:rsidRDefault="00D24D9F" w:rsidP="00D24D9F">
            <w:pPr>
              <w:jc w:val="both"/>
              <w:rPr>
                <w:rFonts w:ascii="Tahoma" w:hAnsi="Tahoma" w:cs="Tahoma"/>
                <w:noProof/>
                <w:sz w:val="22"/>
                <w:szCs w:val="22"/>
              </w:rPr>
            </w:pPr>
          </w:p>
        </w:tc>
        <w:tc>
          <w:tcPr>
            <w:tcW w:w="6946" w:type="dxa"/>
            <w:gridSpan w:val="2"/>
          </w:tcPr>
          <w:p w14:paraId="7FA4CEE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XIII-1-1- Objet des travaux de peinture</w:t>
            </w:r>
          </w:p>
        </w:tc>
        <w:tc>
          <w:tcPr>
            <w:tcW w:w="992" w:type="dxa"/>
            <w:vMerge/>
            <w:vAlign w:val="center"/>
          </w:tcPr>
          <w:p w14:paraId="7FA4CEE2" w14:textId="77777777" w:rsidR="00D24D9F" w:rsidRPr="001E6371" w:rsidRDefault="00D24D9F" w:rsidP="00D24D9F">
            <w:pPr>
              <w:jc w:val="center"/>
              <w:rPr>
                <w:rFonts w:ascii="Tahoma" w:hAnsi="Tahoma" w:cs="Tahoma"/>
                <w:noProof/>
                <w:sz w:val="22"/>
                <w:szCs w:val="22"/>
              </w:rPr>
            </w:pPr>
          </w:p>
        </w:tc>
      </w:tr>
      <w:tr w:rsidR="00D24D9F" w:rsidRPr="001E6371" w14:paraId="7FA4CEE8" w14:textId="77777777" w:rsidTr="00D24D9F">
        <w:trPr>
          <w:trHeight w:val="340"/>
        </w:trPr>
        <w:tc>
          <w:tcPr>
            <w:tcW w:w="921" w:type="dxa"/>
          </w:tcPr>
          <w:p w14:paraId="7FA4CEE4" w14:textId="77777777" w:rsidR="00D24D9F" w:rsidRPr="001E6371" w:rsidRDefault="00D24D9F" w:rsidP="00D24D9F">
            <w:pPr>
              <w:jc w:val="both"/>
              <w:rPr>
                <w:rFonts w:ascii="Tahoma" w:hAnsi="Tahoma" w:cs="Tahoma"/>
                <w:noProof/>
                <w:sz w:val="22"/>
                <w:szCs w:val="22"/>
              </w:rPr>
            </w:pPr>
          </w:p>
        </w:tc>
        <w:tc>
          <w:tcPr>
            <w:tcW w:w="850" w:type="dxa"/>
          </w:tcPr>
          <w:p w14:paraId="7FA4CEE5" w14:textId="77777777" w:rsidR="00D24D9F" w:rsidRPr="001E6371" w:rsidRDefault="00D24D9F" w:rsidP="00D24D9F">
            <w:pPr>
              <w:jc w:val="both"/>
              <w:rPr>
                <w:rFonts w:ascii="Tahoma" w:hAnsi="Tahoma" w:cs="Tahoma"/>
                <w:noProof/>
                <w:sz w:val="22"/>
                <w:szCs w:val="22"/>
              </w:rPr>
            </w:pPr>
          </w:p>
        </w:tc>
        <w:tc>
          <w:tcPr>
            <w:tcW w:w="6946" w:type="dxa"/>
            <w:gridSpan w:val="2"/>
          </w:tcPr>
          <w:p w14:paraId="7FA4CEE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XIII-1-2- Domaine d’application et références</w:t>
            </w:r>
          </w:p>
        </w:tc>
        <w:tc>
          <w:tcPr>
            <w:tcW w:w="992" w:type="dxa"/>
            <w:vMerge/>
            <w:vAlign w:val="center"/>
          </w:tcPr>
          <w:p w14:paraId="7FA4CEE7" w14:textId="77777777" w:rsidR="00D24D9F" w:rsidRPr="001E6371" w:rsidRDefault="00D24D9F" w:rsidP="00D24D9F">
            <w:pPr>
              <w:jc w:val="center"/>
              <w:rPr>
                <w:rFonts w:ascii="Tahoma" w:hAnsi="Tahoma" w:cs="Tahoma"/>
                <w:noProof/>
                <w:sz w:val="22"/>
                <w:szCs w:val="22"/>
              </w:rPr>
            </w:pPr>
          </w:p>
        </w:tc>
      </w:tr>
      <w:tr w:rsidR="00D24D9F" w:rsidRPr="001E6371" w14:paraId="7FA4CEED" w14:textId="77777777" w:rsidTr="00D24D9F">
        <w:trPr>
          <w:trHeight w:val="340"/>
        </w:trPr>
        <w:tc>
          <w:tcPr>
            <w:tcW w:w="921" w:type="dxa"/>
          </w:tcPr>
          <w:p w14:paraId="7FA4CEE9" w14:textId="77777777" w:rsidR="00D24D9F" w:rsidRPr="001E6371" w:rsidRDefault="00D24D9F" w:rsidP="00D24D9F">
            <w:pPr>
              <w:jc w:val="both"/>
              <w:rPr>
                <w:rFonts w:ascii="Tahoma" w:hAnsi="Tahoma" w:cs="Tahoma"/>
                <w:noProof/>
                <w:sz w:val="22"/>
                <w:szCs w:val="22"/>
              </w:rPr>
            </w:pPr>
          </w:p>
        </w:tc>
        <w:tc>
          <w:tcPr>
            <w:tcW w:w="850" w:type="dxa"/>
          </w:tcPr>
          <w:p w14:paraId="7FA4CEEA" w14:textId="77777777" w:rsidR="00D24D9F" w:rsidRPr="001E6371" w:rsidRDefault="00D24D9F" w:rsidP="00D24D9F">
            <w:pPr>
              <w:jc w:val="both"/>
              <w:rPr>
                <w:rFonts w:ascii="Tahoma" w:hAnsi="Tahoma" w:cs="Tahoma"/>
                <w:noProof/>
                <w:sz w:val="22"/>
                <w:szCs w:val="22"/>
              </w:rPr>
            </w:pPr>
          </w:p>
        </w:tc>
        <w:tc>
          <w:tcPr>
            <w:tcW w:w="6946" w:type="dxa"/>
            <w:gridSpan w:val="2"/>
          </w:tcPr>
          <w:p w14:paraId="7FA4CEE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XIII-1-3- Coordination avec les autres lots</w:t>
            </w:r>
          </w:p>
        </w:tc>
        <w:tc>
          <w:tcPr>
            <w:tcW w:w="992" w:type="dxa"/>
            <w:vMerge/>
            <w:vAlign w:val="center"/>
          </w:tcPr>
          <w:p w14:paraId="7FA4CEEC" w14:textId="77777777" w:rsidR="00D24D9F" w:rsidRPr="001E6371" w:rsidRDefault="00D24D9F" w:rsidP="00D24D9F">
            <w:pPr>
              <w:jc w:val="center"/>
              <w:rPr>
                <w:rFonts w:ascii="Tahoma" w:hAnsi="Tahoma" w:cs="Tahoma"/>
                <w:noProof/>
                <w:sz w:val="22"/>
                <w:szCs w:val="22"/>
              </w:rPr>
            </w:pPr>
          </w:p>
        </w:tc>
      </w:tr>
      <w:tr w:rsidR="00D24D9F" w:rsidRPr="001E6371" w14:paraId="7FA4CEF1" w14:textId="77777777" w:rsidTr="00D24D9F">
        <w:trPr>
          <w:trHeight w:val="340"/>
        </w:trPr>
        <w:tc>
          <w:tcPr>
            <w:tcW w:w="921" w:type="dxa"/>
          </w:tcPr>
          <w:p w14:paraId="7FA4CEEE" w14:textId="77777777" w:rsidR="00D24D9F" w:rsidRPr="001E6371" w:rsidRDefault="00D24D9F" w:rsidP="00D24D9F">
            <w:pPr>
              <w:jc w:val="both"/>
              <w:rPr>
                <w:rFonts w:ascii="Tahoma" w:hAnsi="Tahoma" w:cs="Tahoma"/>
                <w:noProof/>
                <w:sz w:val="22"/>
                <w:szCs w:val="22"/>
              </w:rPr>
            </w:pPr>
          </w:p>
        </w:tc>
        <w:tc>
          <w:tcPr>
            <w:tcW w:w="7796" w:type="dxa"/>
            <w:gridSpan w:val="3"/>
          </w:tcPr>
          <w:p w14:paraId="7FA4CEE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 PRESCRIPTIONS TECHNIQUES RELATIVES AUX MATERIAUX ET A LA MISE EN OEUVRE</w:t>
            </w:r>
          </w:p>
        </w:tc>
        <w:tc>
          <w:tcPr>
            <w:tcW w:w="992" w:type="dxa"/>
            <w:vMerge/>
            <w:vAlign w:val="center"/>
          </w:tcPr>
          <w:p w14:paraId="7FA4CEF0" w14:textId="77777777" w:rsidR="00D24D9F" w:rsidRPr="001E6371" w:rsidRDefault="00D24D9F" w:rsidP="00D24D9F">
            <w:pPr>
              <w:jc w:val="center"/>
              <w:rPr>
                <w:rFonts w:ascii="Tahoma" w:hAnsi="Tahoma" w:cs="Tahoma"/>
                <w:noProof/>
                <w:sz w:val="22"/>
                <w:szCs w:val="22"/>
              </w:rPr>
            </w:pPr>
          </w:p>
        </w:tc>
      </w:tr>
      <w:tr w:rsidR="00D24D9F" w:rsidRPr="001E6371" w14:paraId="7FA4CEF6" w14:textId="77777777" w:rsidTr="00D24D9F">
        <w:trPr>
          <w:trHeight w:val="340"/>
        </w:trPr>
        <w:tc>
          <w:tcPr>
            <w:tcW w:w="921" w:type="dxa"/>
          </w:tcPr>
          <w:p w14:paraId="7FA4CEF2" w14:textId="77777777" w:rsidR="00D24D9F" w:rsidRPr="001E6371" w:rsidRDefault="00D24D9F" w:rsidP="00D24D9F">
            <w:pPr>
              <w:jc w:val="both"/>
              <w:rPr>
                <w:rFonts w:ascii="Tahoma" w:hAnsi="Tahoma" w:cs="Tahoma"/>
                <w:noProof/>
                <w:sz w:val="22"/>
                <w:szCs w:val="22"/>
              </w:rPr>
            </w:pPr>
          </w:p>
        </w:tc>
        <w:tc>
          <w:tcPr>
            <w:tcW w:w="850" w:type="dxa"/>
          </w:tcPr>
          <w:p w14:paraId="7FA4CEF3" w14:textId="77777777" w:rsidR="00D24D9F" w:rsidRPr="001E6371" w:rsidRDefault="00D24D9F" w:rsidP="00D24D9F">
            <w:pPr>
              <w:jc w:val="both"/>
              <w:rPr>
                <w:rFonts w:ascii="Tahoma" w:hAnsi="Tahoma" w:cs="Tahoma"/>
                <w:noProof/>
                <w:sz w:val="22"/>
                <w:szCs w:val="22"/>
              </w:rPr>
            </w:pPr>
          </w:p>
        </w:tc>
        <w:tc>
          <w:tcPr>
            <w:tcW w:w="6946" w:type="dxa"/>
            <w:gridSpan w:val="2"/>
          </w:tcPr>
          <w:p w14:paraId="7FA4CEF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XIII-2-1- Généralités sur les matériaux</w:t>
            </w:r>
          </w:p>
        </w:tc>
        <w:tc>
          <w:tcPr>
            <w:tcW w:w="992" w:type="dxa"/>
            <w:vMerge/>
            <w:vAlign w:val="center"/>
          </w:tcPr>
          <w:p w14:paraId="7FA4CEF5" w14:textId="77777777" w:rsidR="00D24D9F" w:rsidRPr="001E6371" w:rsidRDefault="00D24D9F" w:rsidP="00D24D9F">
            <w:pPr>
              <w:jc w:val="center"/>
              <w:rPr>
                <w:rFonts w:ascii="Tahoma" w:hAnsi="Tahoma" w:cs="Tahoma"/>
                <w:noProof/>
                <w:sz w:val="22"/>
                <w:szCs w:val="22"/>
              </w:rPr>
            </w:pPr>
          </w:p>
        </w:tc>
      </w:tr>
      <w:tr w:rsidR="00D24D9F" w:rsidRPr="001E6371" w14:paraId="7FA4CEFB" w14:textId="77777777" w:rsidTr="00D24D9F">
        <w:trPr>
          <w:trHeight w:val="340"/>
        </w:trPr>
        <w:tc>
          <w:tcPr>
            <w:tcW w:w="921" w:type="dxa"/>
          </w:tcPr>
          <w:p w14:paraId="7FA4CEF7" w14:textId="77777777" w:rsidR="00D24D9F" w:rsidRPr="001E6371" w:rsidRDefault="00D24D9F" w:rsidP="00D24D9F">
            <w:pPr>
              <w:jc w:val="both"/>
              <w:rPr>
                <w:rFonts w:ascii="Tahoma" w:hAnsi="Tahoma" w:cs="Tahoma"/>
                <w:noProof/>
                <w:sz w:val="22"/>
                <w:szCs w:val="22"/>
              </w:rPr>
            </w:pPr>
          </w:p>
        </w:tc>
        <w:tc>
          <w:tcPr>
            <w:tcW w:w="850" w:type="dxa"/>
          </w:tcPr>
          <w:p w14:paraId="7FA4CEF8" w14:textId="77777777" w:rsidR="00D24D9F" w:rsidRPr="001E6371" w:rsidRDefault="00D24D9F" w:rsidP="00D24D9F">
            <w:pPr>
              <w:jc w:val="both"/>
              <w:rPr>
                <w:rFonts w:ascii="Tahoma" w:hAnsi="Tahoma" w:cs="Tahoma"/>
                <w:noProof/>
                <w:sz w:val="22"/>
                <w:szCs w:val="22"/>
              </w:rPr>
            </w:pPr>
          </w:p>
        </w:tc>
        <w:tc>
          <w:tcPr>
            <w:tcW w:w="6946" w:type="dxa"/>
            <w:gridSpan w:val="2"/>
          </w:tcPr>
          <w:p w14:paraId="7FA4CEF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XIII-2-2- Peintures acryliques (famille 1 – classe 7b2)</w:t>
            </w:r>
          </w:p>
        </w:tc>
        <w:tc>
          <w:tcPr>
            <w:tcW w:w="992" w:type="dxa"/>
            <w:vMerge/>
            <w:vAlign w:val="center"/>
          </w:tcPr>
          <w:p w14:paraId="7FA4CEFA" w14:textId="77777777" w:rsidR="00D24D9F" w:rsidRPr="001E6371" w:rsidRDefault="00D24D9F" w:rsidP="00D24D9F">
            <w:pPr>
              <w:jc w:val="center"/>
              <w:rPr>
                <w:rFonts w:ascii="Tahoma" w:hAnsi="Tahoma" w:cs="Tahoma"/>
                <w:noProof/>
                <w:sz w:val="22"/>
                <w:szCs w:val="22"/>
              </w:rPr>
            </w:pPr>
          </w:p>
        </w:tc>
      </w:tr>
      <w:tr w:rsidR="00D24D9F" w:rsidRPr="001E6371" w14:paraId="7FA4CF00" w14:textId="77777777" w:rsidTr="00D24D9F">
        <w:trPr>
          <w:trHeight w:val="340"/>
        </w:trPr>
        <w:tc>
          <w:tcPr>
            <w:tcW w:w="921" w:type="dxa"/>
          </w:tcPr>
          <w:p w14:paraId="7FA4CEFC" w14:textId="77777777" w:rsidR="00D24D9F" w:rsidRPr="001E6371" w:rsidRDefault="00D24D9F" w:rsidP="00D24D9F">
            <w:pPr>
              <w:jc w:val="both"/>
              <w:rPr>
                <w:rFonts w:ascii="Tahoma" w:hAnsi="Tahoma" w:cs="Tahoma"/>
                <w:noProof/>
                <w:sz w:val="22"/>
                <w:szCs w:val="22"/>
              </w:rPr>
            </w:pPr>
          </w:p>
        </w:tc>
        <w:tc>
          <w:tcPr>
            <w:tcW w:w="850" w:type="dxa"/>
          </w:tcPr>
          <w:p w14:paraId="7FA4CEFD" w14:textId="77777777" w:rsidR="00D24D9F" w:rsidRPr="001E6371" w:rsidRDefault="00D24D9F" w:rsidP="00D24D9F">
            <w:pPr>
              <w:jc w:val="both"/>
              <w:rPr>
                <w:rFonts w:ascii="Tahoma" w:hAnsi="Tahoma" w:cs="Tahoma"/>
                <w:noProof/>
                <w:sz w:val="22"/>
                <w:szCs w:val="22"/>
              </w:rPr>
            </w:pPr>
          </w:p>
        </w:tc>
        <w:tc>
          <w:tcPr>
            <w:tcW w:w="6946" w:type="dxa"/>
            <w:gridSpan w:val="2"/>
          </w:tcPr>
          <w:p w14:paraId="7FA4CEF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XIII-2-3- Peinture glycérophtaliques (classe 4a)</w:t>
            </w:r>
          </w:p>
        </w:tc>
        <w:tc>
          <w:tcPr>
            <w:tcW w:w="992" w:type="dxa"/>
            <w:vMerge/>
            <w:vAlign w:val="center"/>
          </w:tcPr>
          <w:p w14:paraId="7FA4CEFF" w14:textId="77777777" w:rsidR="00D24D9F" w:rsidRPr="001E6371" w:rsidRDefault="00D24D9F" w:rsidP="00D24D9F">
            <w:pPr>
              <w:jc w:val="center"/>
              <w:rPr>
                <w:rFonts w:ascii="Tahoma" w:hAnsi="Tahoma" w:cs="Tahoma"/>
                <w:noProof/>
                <w:sz w:val="22"/>
                <w:szCs w:val="22"/>
              </w:rPr>
            </w:pPr>
          </w:p>
        </w:tc>
      </w:tr>
      <w:tr w:rsidR="00D24D9F" w:rsidRPr="001E6371" w14:paraId="7FA4CF05" w14:textId="77777777" w:rsidTr="00D24D9F">
        <w:trPr>
          <w:trHeight w:val="340"/>
        </w:trPr>
        <w:tc>
          <w:tcPr>
            <w:tcW w:w="921" w:type="dxa"/>
          </w:tcPr>
          <w:p w14:paraId="7FA4CF01" w14:textId="77777777" w:rsidR="00D24D9F" w:rsidRPr="001E6371" w:rsidRDefault="00D24D9F" w:rsidP="00D24D9F">
            <w:pPr>
              <w:jc w:val="both"/>
              <w:rPr>
                <w:rFonts w:ascii="Tahoma" w:hAnsi="Tahoma" w:cs="Tahoma"/>
                <w:noProof/>
                <w:sz w:val="22"/>
                <w:szCs w:val="22"/>
              </w:rPr>
            </w:pPr>
          </w:p>
        </w:tc>
        <w:tc>
          <w:tcPr>
            <w:tcW w:w="850" w:type="dxa"/>
          </w:tcPr>
          <w:p w14:paraId="7FA4CF02" w14:textId="77777777" w:rsidR="00D24D9F" w:rsidRPr="001E6371" w:rsidRDefault="00D24D9F" w:rsidP="00D24D9F">
            <w:pPr>
              <w:jc w:val="both"/>
              <w:rPr>
                <w:rFonts w:ascii="Tahoma" w:hAnsi="Tahoma" w:cs="Tahoma"/>
                <w:noProof/>
                <w:sz w:val="22"/>
                <w:szCs w:val="22"/>
              </w:rPr>
            </w:pPr>
          </w:p>
        </w:tc>
        <w:tc>
          <w:tcPr>
            <w:tcW w:w="6946" w:type="dxa"/>
            <w:gridSpan w:val="2"/>
          </w:tcPr>
          <w:p w14:paraId="7FA4CF0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XII-2-4- Colorants</w:t>
            </w:r>
          </w:p>
        </w:tc>
        <w:tc>
          <w:tcPr>
            <w:tcW w:w="992" w:type="dxa"/>
            <w:vMerge/>
            <w:vAlign w:val="center"/>
          </w:tcPr>
          <w:p w14:paraId="7FA4CF04" w14:textId="77777777" w:rsidR="00D24D9F" w:rsidRPr="001E6371" w:rsidRDefault="00D24D9F" w:rsidP="00D24D9F">
            <w:pPr>
              <w:jc w:val="center"/>
              <w:rPr>
                <w:rFonts w:ascii="Tahoma" w:hAnsi="Tahoma" w:cs="Tahoma"/>
                <w:noProof/>
                <w:sz w:val="22"/>
                <w:szCs w:val="22"/>
              </w:rPr>
            </w:pPr>
          </w:p>
        </w:tc>
      </w:tr>
      <w:tr w:rsidR="00D24D9F" w:rsidRPr="001E6371" w14:paraId="7FA4CF0A" w14:textId="77777777" w:rsidTr="00D24D9F">
        <w:trPr>
          <w:trHeight w:val="340"/>
        </w:trPr>
        <w:tc>
          <w:tcPr>
            <w:tcW w:w="921" w:type="dxa"/>
          </w:tcPr>
          <w:p w14:paraId="7FA4CF06" w14:textId="77777777" w:rsidR="00D24D9F" w:rsidRPr="001E6371" w:rsidRDefault="00D24D9F" w:rsidP="00D24D9F">
            <w:pPr>
              <w:jc w:val="both"/>
              <w:rPr>
                <w:rFonts w:ascii="Tahoma" w:hAnsi="Tahoma" w:cs="Tahoma"/>
                <w:noProof/>
                <w:sz w:val="22"/>
                <w:szCs w:val="22"/>
              </w:rPr>
            </w:pPr>
          </w:p>
        </w:tc>
        <w:tc>
          <w:tcPr>
            <w:tcW w:w="850" w:type="dxa"/>
          </w:tcPr>
          <w:p w14:paraId="7FA4CF07" w14:textId="77777777" w:rsidR="00D24D9F" w:rsidRPr="001E6371" w:rsidRDefault="00D24D9F" w:rsidP="00D24D9F">
            <w:pPr>
              <w:jc w:val="both"/>
              <w:rPr>
                <w:rFonts w:ascii="Tahoma" w:hAnsi="Tahoma" w:cs="Tahoma"/>
                <w:noProof/>
                <w:sz w:val="22"/>
                <w:szCs w:val="22"/>
              </w:rPr>
            </w:pPr>
          </w:p>
        </w:tc>
        <w:tc>
          <w:tcPr>
            <w:tcW w:w="6946" w:type="dxa"/>
            <w:gridSpan w:val="2"/>
          </w:tcPr>
          <w:p w14:paraId="7FA4CF0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XIII-2-5- Livraison sur chantier – marquage des produits</w:t>
            </w:r>
          </w:p>
        </w:tc>
        <w:tc>
          <w:tcPr>
            <w:tcW w:w="992" w:type="dxa"/>
            <w:vMerge w:val="restart"/>
            <w:vAlign w:val="center"/>
          </w:tcPr>
          <w:p w14:paraId="7FA4CF09" w14:textId="77777777" w:rsidR="00D24D9F" w:rsidRPr="001E6371" w:rsidRDefault="00D24D9F" w:rsidP="00D24D9F">
            <w:pPr>
              <w:jc w:val="center"/>
              <w:rPr>
                <w:rFonts w:ascii="Tahoma" w:hAnsi="Tahoma" w:cs="Tahoma"/>
                <w:noProof/>
                <w:sz w:val="22"/>
                <w:szCs w:val="22"/>
              </w:rPr>
            </w:pPr>
          </w:p>
        </w:tc>
      </w:tr>
      <w:tr w:rsidR="00D24D9F" w:rsidRPr="001E6371" w14:paraId="7FA4CF0E" w14:textId="77777777" w:rsidTr="00D24D9F">
        <w:trPr>
          <w:trHeight w:val="340"/>
        </w:trPr>
        <w:tc>
          <w:tcPr>
            <w:tcW w:w="921" w:type="dxa"/>
          </w:tcPr>
          <w:p w14:paraId="7FA4CF0B" w14:textId="77777777" w:rsidR="00D24D9F" w:rsidRPr="001E6371" w:rsidRDefault="00D24D9F" w:rsidP="00D24D9F">
            <w:pPr>
              <w:jc w:val="both"/>
              <w:rPr>
                <w:rFonts w:ascii="Tahoma" w:hAnsi="Tahoma" w:cs="Tahoma"/>
                <w:noProof/>
                <w:sz w:val="22"/>
                <w:szCs w:val="22"/>
              </w:rPr>
            </w:pPr>
          </w:p>
        </w:tc>
        <w:tc>
          <w:tcPr>
            <w:tcW w:w="7796" w:type="dxa"/>
            <w:gridSpan w:val="3"/>
          </w:tcPr>
          <w:p w14:paraId="7FA4CF0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 OUVRAGES PREPARATOIRES ET ACCESSOIRES</w:t>
            </w:r>
          </w:p>
        </w:tc>
        <w:tc>
          <w:tcPr>
            <w:tcW w:w="992" w:type="dxa"/>
            <w:vMerge/>
            <w:vAlign w:val="center"/>
          </w:tcPr>
          <w:p w14:paraId="7FA4CF0D" w14:textId="77777777" w:rsidR="00D24D9F" w:rsidRPr="001E6371" w:rsidRDefault="00D24D9F" w:rsidP="00D24D9F">
            <w:pPr>
              <w:jc w:val="center"/>
              <w:rPr>
                <w:rFonts w:ascii="Tahoma" w:hAnsi="Tahoma" w:cs="Tahoma"/>
                <w:noProof/>
                <w:sz w:val="22"/>
                <w:szCs w:val="22"/>
              </w:rPr>
            </w:pPr>
          </w:p>
        </w:tc>
      </w:tr>
      <w:tr w:rsidR="00D24D9F" w:rsidRPr="001E6371" w14:paraId="7FA4CF13" w14:textId="77777777" w:rsidTr="00D24D9F">
        <w:trPr>
          <w:trHeight w:val="340"/>
        </w:trPr>
        <w:tc>
          <w:tcPr>
            <w:tcW w:w="921" w:type="dxa"/>
          </w:tcPr>
          <w:p w14:paraId="7FA4CF0F" w14:textId="77777777" w:rsidR="00D24D9F" w:rsidRPr="001E6371" w:rsidRDefault="00D24D9F" w:rsidP="00D24D9F">
            <w:pPr>
              <w:jc w:val="both"/>
              <w:rPr>
                <w:rFonts w:ascii="Tahoma" w:hAnsi="Tahoma" w:cs="Tahoma"/>
                <w:noProof/>
                <w:sz w:val="22"/>
                <w:szCs w:val="22"/>
              </w:rPr>
            </w:pPr>
          </w:p>
        </w:tc>
        <w:tc>
          <w:tcPr>
            <w:tcW w:w="850" w:type="dxa"/>
          </w:tcPr>
          <w:p w14:paraId="7FA4CF10" w14:textId="77777777" w:rsidR="00D24D9F" w:rsidRPr="001E6371" w:rsidRDefault="00D24D9F" w:rsidP="00D24D9F">
            <w:pPr>
              <w:jc w:val="both"/>
              <w:rPr>
                <w:rFonts w:ascii="Tahoma" w:hAnsi="Tahoma" w:cs="Tahoma"/>
                <w:noProof/>
                <w:sz w:val="22"/>
                <w:szCs w:val="22"/>
              </w:rPr>
            </w:pPr>
          </w:p>
        </w:tc>
        <w:tc>
          <w:tcPr>
            <w:tcW w:w="6946" w:type="dxa"/>
            <w:gridSpan w:val="2"/>
          </w:tcPr>
          <w:p w14:paraId="7FA4CF1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XIII-3-1- Règles générales d’exécution</w:t>
            </w:r>
          </w:p>
        </w:tc>
        <w:tc>
          <w:tcPr>
            <w:tcW w:w="992" w:type="dxa"/>
            <w:vMerge/>
            <w:vAlign w:val="center"/>
          </w:tcPr>
          <w:p w14:paraId="7FA4CF12" w14:textId="77777777" w:rsidR="00D24D9F" w:rsidRPr="001E6371" w:rsidRDefault="00D24D9F" w:rsidP="00D24D9F">
            <w:pPr>
              <w:jc w:val="center"/>
              <w:rPr>
                <w:rFonts w:ascii="Tahoma" w:hAnsi="Tahoma" w:cs="Tahoma"/>
                <w:noProof/>
                <w:sz w:val="22"/>
                <w:szCs w:val="22"/>
              </w:rPr>
            </w:pPr>
          </w:p>
        </w:tc>
      </w:tr>
      <w:tr w:rsidR="00D24D9F" w:rsidRPr="001E6371" w14:paraId="7FA4CF18" w14:textId="77777777" w:rsidTr="00D24D9F">
        <w:trPr>
          <w:trHeight w:val="340"/>
        </w:trPr>
        <w:tc>
          <w:tcPr>
            <w:tcW w:w="921" w:type="dxa"/>
          </w:tcPr>
          <w:p w14:paraId="7FA4CF14" w14:textId="77777777" w:rsidR="00D24D9F" w:rsidRPr="001E6371" w:rsidRDefault="00D24D9F" w:rsidP="00D24D9F">
            <w:pPr>
              <w:jc w:val="both"/>
              <w:rPr>
                <w:rFonts w:ascii="Tahoma" w:hAnsi="Tahoma" w:cs="Tahoma"/>
                <w:noProof/>
                <w:sz w:val="22"/>
                <w:szCs w:val="22"/>
              </w:rPr>
            </w:pPr>
          </w:p>
        </w:tc>
        <w:tc>
          <w:tcPr>
            <w:tcW w:w="850" w:type="dxa"/>
          </w:tcPr>
          <w:p w14:paraId="7FA4CF15" w14:textId="77777777" w:rsidR="00D24D9F" w:rsidRPr="001E6371" w:rsidRDefault="00D24D9F" w:rsidP="00D24D9F">
            <w:pPr>
              <w:jc w:val="both"/>
              <w:rPr>
                <w:rFonts w:ascii="Tahoma" w:hAnsi="Tahoma" w:cs="Tahoma"/>
                <w:noProof/>
                <w:sz w:val="22"/>
                <w:szCs w:val="22"/>
              </w:rPr>
            </w:pPr>
          </w:p>
        </w:tc>
        <w:tc>
          <w:tcPr>
            <w:tcW w:w="6946" w:type="dxa"/>
            <w:gridSpan w:val="2"/>
          </w:tcPr>
          <w:p w14:paraId="7FA4CF1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XII-3-2- Epossetage, brossage et dérouillage</w:t>
            </w:r>
          </w:p>
        </w:tc>
        <w:tc>
          <w:tcPr>
            <w:tcW w:w="992" w:type="dxa"/>
            <w:vMerge/>
            <w:vAlign w:val="center"/>
          </w:tcPr>
          <w:p w14:paraId="7FA4CF17" w14:textId="77777777" w:rsidR="00D24D9F" w:rsidRPr="001E6371" w:rsidRDefault="00D24D9F" w:rsidP="00D24D9F">
            <w:pPr>
              <w:jc w:val="center"/>
              <w:rPr>
                <w:rFonts w:ascii="Tahoma" w:hAnsi="Tahoma" w:cs="Tahoma"/>
                <w:noProof/>
                <w:sz w:val="22"/>
                <w:szCs w:val="22"/>
              </w:rPr>
            </w:pPr>
          </w:p>
        </w:tc>
      </w:tr>
      <w:tr w:rsidR="00D24D9F" w:rsidRPr="001E6371" w14:paraId="7FA4CF1D" w14:textId="77777777" w:rsidTr="00D24D9F">
        <w:trPr>
          <w:trHeight w:val="340"/>
        </w:trPr>
        <w:tc>
          <w:tcPr>
            <w:tcW w:w="921" w:type="dxa"/>
          </w:tcPr>
          <w:p w14:paraId="7FA4CF19" w14:textId="77777777" w:rsidR="00D24D9F" w:rsidRPr="001E6371" w:rsidRDefault="00D24D9F" w:rsidP="00D24D9F">
            <w:pPr>
              <w:jc w:val="both"/>
              <w:rPr>
                <w:rFonts w:ascii="Tahoma" w:hAnsi="Tahoma" w:cs="Tahoma"/>
                <w:noProof/>
                <w:sz w:val="22"/>
                <w:szCs w:val="22"/>
              </w:rPr>
            </w:pPr>
          </w:p>
        </w:tc>
        <w:tc>
          <w:tcPr>
            <w:tcW w:w="850" w:type="dxa"/>
          </w:tcPr>
          <w:p w14:paraId="7FA4CF1A" w14:textId="77777777" w:rsidR="00D24D9F" w:rsidRPr="001E6371" w:rsidRDefault="00D24D9F" w:rsidP="00D24D9F">
            <w:pPr>
              <w:jc w:val="both"/>
              <w:rPr>
                <w:rFonts w:ascii="Tahoma" w:hAnsi="Tahoma" w:cs="Tahoma"/>
                <w:noProof/>
                <w:sz w:val="22"/>
                <w:szCs w:val="22"/>
              </w:rPr>
            </w:pPr>
          </w:p>
        </w:tc>
        <w:tc>
          <w:tcPr>
            <w:tcW w:w="6946" w:type="dxa"/>
            <w:gridSpan w:val="2"/>
          </w:tcPr>
          <w:p w14:paraId="7FA4CF1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XIII-3-3- Dégraissage des fers, fontes et aciers neufs</w:t>
            </w:r>
          </w:p>
        </w:tc>
        <w:tc>
          <w:tcPr>
            <w:tcW w:w="992" w:type="dxa"/>
            <w:vMerge/>
            <w:vAlign w:val="center"/>
          </w:tcPr>
          <w:p w14:paraId="7FA4CF1C" w14:textId="77777777" w:rsidR="00D24D9F" w:rsidRPr="001E6371" w:rsidRDefault="00D24D9F" w:rsidP="00D24D9F">
            <w:pPr>
              <w:jc w:val="center"/>
              <w:rPr>
                <w:rFonts w:ascii="Tahoma" w:hAnsi="Tahoma" w:cs="Tahoma"/>
                <w:noProof/>
                <w:sz w:val="22"/>
                <w:szCs w:val="22"/>
              </w:rPr>
            </w:pPr>
          </w:p>
        </w:tc>
      </w:tr>
      <w:tr w:rsidR="00D24D9F" w:rsidRPr="001E6371" w14:paraId="7FA4CF21" w14:textId="77777777" w:rsidTr="00D24D9F">
        <w:trPr>
          <w:trHeight w:val="340"/>
        </w:trPr>
        <w:tc>
          <w:tcPr>
            <w:tcW w:w="921" w:type="dxa"/>
          </w:tcPr>
          <w:p w14:paraId="7FA4CF1E" w14:textId="77777777" w:rsidR="00D24D9F" w:rsidRPr="001E6371" w:rsidRDefault="00D24D9F" w:rsidP="00D24D9F">
            <w:pPr>
              <w:jc w:val="both"/>
              <w:rPr>
                <w:rFonts w:ascii="Tahoma" w:hAnsi="Tahoma" w:cs="Tahoma"/>
                <w:noProof/>
                <w:sz w:val="22"/>
                <w:szCs w:val="22"/>
              </w:rPr>
            </w:pPr>
          </w:p>
        </w:tc>
        <w:tc>
          <w:tcPr>
            <w:tcW w:w="7796" w:type="dxa"/>
            <w:gridSpan w:val="3"/>
          </w:tcPr>
          <w:p w14:paraId="7FA4CF1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 MISE EN ŒUVRE DES PEINTURES ET VERNIS</w:t>
            </w:r>
          </w:p>
        </w:tc>
        <w:tc>
          <w:tcPr>
            <w:tcW w:w="992" w:type="dxa"/>
            <w:vMerge/>
            <w:vAlign w:val="center"/>
          </w:tcPr>
          <w:p w14:paraId="7FA4CF20" w14:textId="77777777" w:rsidR="00D24D9F" w:rsidRPr="001E6371" w:rsidRDefault="00D24D9F" w:rsidP="00D24D9F">
            <w:pPr>
              <w:jc w:val="center"/>
              <w:rPr>
                <w:rFonts w:ascii="Tahoma" w:hAnsi="Tahoma" w:cs="Tahoma"/>
                <w:noProof/>
                <w:sz w:val="22"/>
                <w:szCs w:val="22"/>
              </w:rPr>
            </w:pPr>
          </w:p>
        </w:tc>
      </w:tr>
      <w:tr w:rsidR="00D24D9F" w:rsidRPr="001E6371" w14:paraId="7FA4CF26" w14:textId="77777777" w:rsidTr="00D24D9F">
        <w:trPr>
          <w:trHeight w:val="340"/>
        </w:trPr>
        <w:tc>
          <w:tcPr>
            <w:tcW w:w="921" w:type="dxa"/>
          </w:tcPr>
          <w:p w14:paraId="7FA4CF22" w14:textId="77777777" w:rsidR="00D24D9F" w:rsidRPr="001E6371" w:rsidRDefault="00D24D9F" w:rsidP="00D24D9F">
            <w:pPr>
              <w:jc w:val="both"/>
              <w:rPr>
                <w:rFonts w:ascii="Tahoma" w:hAnsi="Tahoma" w:cs="Tahoma"/>
                <w:noProof/>
                <w:sz w:val="22"/>
                <w:szCs w:val="22"/>
              </w:rPr>
            </w:pPr>
          </w:p>
        </w:tc>
        <w:tc>
          <w:tcPr>
            <w:tcW w:w="850" w:type="dxa"/>
          </w:tcPr>
          <w:p w14:paraId="7FA4CF23" w14:textId="77777777" w:rsidR="00D24D9F" w:rsidRPr="001E6371" w:rsidRDefault="00D24D9F" w:rsidP="00D24D9F">
            <w:pPr>
              <w:jc w:val="both"/>
              <w:rPr>
                <w:rFonts w:ascii="Tahoma" w:hAnsi="Tahoma" w:cs="Tahoma"/>
                <w:noProof/>
                <w:sz w:val="22"/>
                <w:szCs w:val="22"/>
              </w:rPr>
            </w:pPr>
          </w:p>
        </w:tc>
        <w:tc>
          <w:tcPr>
            <w:tcW w:w="6946" w:type="dxa"/>
            <w:gridSpan w:val="2"/>
          </w:tcPr>
          <w:p w14:paraId="7FA4CF2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XIII-4-1- Reconnaissance préalable des subjectiles</w:t>
            </w:r>
          </w:p>
        </w:tc>
        <w:tc>
          <w:tcPr>
            <w:tcW w:w="992" w:type="dxa"/>
            <w:vMerge/>
            <w:vAlign w:val="center"/>
          </w:tcPr>
          <w:p w14:paraId="7FA4CF25" w14:textId="77777777" w:rsidR="00D24D9F" w:rsidRPr="001E6371" w:rsidRDefault="00D24D9F" w:rsidP="00D24D9F">
            <w:pPr>
              <w:jc w:val="center"/>
              <w:rPr>
                <w:rFonts w:ascii="Tahoma" w:hAnsi="Tahoma" w:cs="Tahoma"/>
                <w:noProof/>
                <w:sz w:val="22"/>
                <w:szCs w:val="22"/>
              </w:rPr>
            </w:pPr>
          </w:p>
        </w:tc>
      </w:tr>
      <w:tr w:rsidR="00D24D9F" w:rsidRPr="001E6371" w14:paraId="7FA4CF2B" w14:textId="77777777" w:rsidTr="00D24D9F">
        <w:trPr>
          <w:trHeight w:val="340"/>
        </w:trPr>
        <w:tc>
          <w:tcPr>
            <w:tcW w:w="921" w:type="dxa"/>
          </w:tcPr>
          <w:p w14:paraId="7FA4CF27" w14:textId="77777777" w:rsidR="00D24D9F" w:rsidRPr="001E6371" w:rsidRDefault="00D24D9F" w:rsidP="00D24D9F">
            <w:pPr>
              <w:jc w:val="both"/>
              <w:rPr>
                <w:rFonts w:ascii="Tahoma" w:hAnsi="Tahoma" w:cs="Tahoma"/>
                <w:noProof/>
                <w:sz w:val="22"/>
                <w:szCs w:val="22"/>
              </w:rPr>
            </w:pPr>
          </w:p>
        </w:tc>
        <w:tc>
          <w:tcPr>
            <w:tcW w:w="850" w:type="dxa"/>
          </w:tcPr>
          <w:p w14:paraId="7FA4CF28" w14:textId="77777777" w:rsidR="00D24D9F" w:rsidRPr="001E6371" w:rsidRDefault="00D24D9F" w:rsidP="00D24D9F">
            <w:pPr>
              <w:jc w:val="both"/>
              <w:rPr>
                <w:rFonts w:ascii="Tahoma" w:hAnsi="Tahoma" w:cs="Tahoma"/>
                <w:noProof/>
                <w:sz w:val="22"/>
                <w:szCs w:val="22"/>
              </w:rPr>
            </w:pPr>
          </w:p>
        </w:tc>
        <w:tc>
          <w:tcPr>
            <w:tcW w:w="6946" w:type="dxa"/>
            <w:gridSpan w:val="2"/>
          </w:tcPr>
          <w:p w14:paraId="7FA4CF2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XIII-4-2- Précautions à prendre pour la protection des ouvrages et des peintures</w:t>
            </w:r>
          </w:p>
        </w:tc>
        <w:tc>
          <w:tcPr>
            <w:tcW w:w="992" w:type="dxa"/>
            <w:vMerge/>
            <w:vAlign w:val="center"/>
          </w:tcPr>
          <w:p w14:paraId="7FA4CF2A" w14:textId="77777777" w:rsidR="00D24D9F" w:rsidRPr="001E6371" w:rsidRDefault="00D24D9F" w:rsidP="00D24D9F">
            <w:pPr>
              <w:jc w:val="center"/>
              <w:rPr>
                <w:rFonts w:ascii="Tahoma" w:hAnsi="Tahoma" w:cs="Tahoma"/>
                <w:noProof/>
                <w:sz w:val="22"/>
                <w:szCs w:val="22"/>
              </w:rPr>
            </w:pPr>
          </w:p>
        </w:tc>
      </w:tr>
      <w:tr w:rsidR="00D24D9F" w:rsidRPr="001E6371" w14:paraId="7FA4CF30" w14:textId="77777777" w:rsidTr="00D24D9F">
        <w:trPr>
          <w:trHeight w:val="340"/>
        </w:trPr>
        <w:tc>
          <w:tcPr>
            <w:tcW w:w="921" w:type="dxa"/>
          </w:tcPr>
          <w:p w14:paraId="7FA4CF2C" w14:textId="77777777" w:rsidR="00D24D9F" w:rsidRPr="001E6371" w:rsidRDefault="00D24D9F" w:rsidP="00D24D9F">
            <w:pPr>
              <w:jc w:val="both"/>
              <w:rPr>
                <w:rFonts w:ascii="Tahoma" w:hAnsi="Tahoma" w:cs="Tahoma"/>
                <w:noProof/>
                <w:sz w:val="22"/>
                <w:szCs w:val="22"/>
              </w:rPr>
            </w:pPr>
          </w:p>
        </w:tc>
        <w:tc>
          <w:tcPr>
            <w:tcW w:w="850" w:type="dxa"/>
          </w:tcPr>
          <w:p w14:paraId="7FA4CF2D" w14:textId="77777777" w:rsidR="00D24D9F" w:rsidRPr="001E6371" w:rsidRDefault="00D24D9F" w:rsidP="00D24D9F">
            <w:pPr>
              <w:jc w:val="both"/>
              <w:rPr>
                <w:rFonts w:ascii="Tahoma" w:hAnsi="Tahoma" w:cs="Tahoma"/>
                <w:noProof/>
                <w:sz w:val="22"/>
                <w:szCs w:val="22"/>
              </w:rPr>
            </w:pPr>
          </w:p>
        </w:tc>
        <w:tc>
          <w:tcPr>
            <w:tcW w:w="6946" w:type="dxa"/>
            <w:gridSpan w:val="2"/>
          </w:tcPr>
          <w:p w14:paraId="7FA4CF2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XIII-4-3- Règles générales d’emploi des peintures et des produits pour rebouchage en enduit</w:t>
            </w:r>
          </w:p>
        </w:tc>
        <w:tc>
          <w:tcPr>
            <w:tcW w:w="992" w:type="dxa"/>
            <w:vMerge/>
            <w:vAlign w:val="center"/>
          </w:tcPr>
          <w:p w14:paraId="7FA4CF2F" w14:textId="77777777" w:rsidR="00D24D9F" w:rsidRPr="001E6371" w:rsidRDefault="00D24D9F" w:rsidP="00D24D9F">
            <w:pPr>
              <w:jc w:val="center"/>
              <w:rPr>
                <w:rFonts w:ascii="Tahoma" w:hAnsi="Tahoma" w:cs="Tahoma"/>
                <w:noProof/>
                <w:sz w:val="22"/>
                <w:szCs w:val="22"/>
              </w:rPr>
            </w:pPr>
          </w:p>
        </w:tc>
      </w:tr>
      <w:tr w:rsidR="00D24D9F" w:rsidRPr="001E6371" w14:paraId="7FA4CF35" w14:textId="77777777" w:rsidTr="00D24D9F">
        <w:trPr>
          <w:trHeight w:val="340"/>
        </w:trPr>
        <w:tc>
          <w:tcPr>
            <w:tcW w:w="921" w:type="dxa"/>
          </w:tcPr>
          <w:p w14:paraId="7FA4CF31" w14:textId="77777777" w:rsidR="00D24D9F" w:rsidRPr="001E6371" w:rsidRDefault="00D24D9F" w:rsidP="00D24D9F">
            <w:pPr>
              <w:jc w:val="both"/>
              <w:rPr>
                <w:rFonts w:ascii="Tahoma" w:hAnsi="Tahoma" w:cs="Tahoma"/>
                <w:noProof/>
                <w:sz w:val="22"/>
                <w:szCs w:val="22"/>
              </w:rPr>
            </w:pPr>
          </w:p>
        </w:tc>
        <w:tc>
          <w:tcPr>
            <w:tcW w:w="850" w:type="dxa"/>
          </w:tcPr>
          <w:p w14:paraId="7FA4CF32" w14:textId="77777777" w:rsidR="00D24D9F" w:rsidRPr="001E6371" w:rsidRDefault="00D24D9F" w:rsidP="00D24D9F">
            <w:pPr>
              <w:jc w:val="both"/>
              <w:rPr>
                <w:rFonts w:ascii="Tahoma" w:hAnsi="Tahoma" w:cs="Tahoma"/>
                <w:noProof/>
                <w:sz w:val="22"/>
                <w:szCs w:val="22"/>
              </w:rPr>
            </w:pPr>
          </w:p>
        </w:tc>
        <w:tc>
          <w:tcPr>
            <w:tcW w:w="6946" w:type="dxa"/>
            <w:gridSpan w:val="2"/>
          </w:tcPr>
          <w:p w14:paraId="7FA4CF3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 xml:space="preserve">XIII-4-4- Règle d’application des couches de peinture </w:t>
            </w:r>
          </w:p>
        </w:tc>
        <w:tc>
          <w:tcPr>
            <w:tcW w:w="992" w:type="dxa"/>
            <w:vMerge w:val="restart"/>
            <w:vAlign w:val="center"/>
          </w:tcPr>
          <w:p w14:paraId="7FA4CF34" w14:textId="77777777" w:rsidR="00D24D9F" w:rsidRPr="001E6371" w:rsidRDefault="00D24D9F" w:rsidP="00D24D9F">
            <w:pPr>
              <w:jc w:val="center"/>
              <w:rPr>
                <w:rFonts w:ascii="Tahoma" w:hAnsi="Tahoma" w:cs="Tahoma"/>
                <w:noProof/>
                <w:sz w:val="22"/>
                <w:szCs w:val="22"/>
              </w:rPr>
            </w:pPr>
          </w:p>
        </w:tc>
      </w:tr>
      <w:tr w:rsidR="00D24D9F" w:rsidRPr="001E6371" w14:paraId="7FA4CF39" w14:textId="77777777" w:rsidTr="00D24D9F">
        <w:trPr>
          <w:trHeight w:val="340"/>
        </w:trPr>
        <w:tc>
          <w:tcPr>
            <w:tcW w:w="921" w:type="dxa"/>
          </w:tcPr>
          <w:p w14:paraId="7FA4CF36" w14:textId="77777777" w:rsidR="00D24D9F" w:rsidRPr="001E6371" w:rsidRDefault="00D24D9F" w:rsidP="00D24D9F">
            <w:pPr>
              <w:jc w:val="both"/>
              <w:rPr>
                <w:rFonts w:ascii="Tahoma" w:hAnsi="Tahoma" w:cs="Tahoma"/>
                <w:noProof/>
                <w:sz w:val="22"/>
                <w:szCs w:val="22"/>
              </w:rPr>
            </w:pPr>
          </w:p>
        </w:tc>
        <w:tc>
          <w:tcPr>
            <w:tcW w:w="7796" w:type="dxa"/>
            <w:gridSpan w:val="3"/>
          </w:tcPr>
          <w:p w14:paraId="7FA4CF3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 CONTRÔLE DES OUVRAGES DE PEINTURE</w:t>
            </w:r>
          </w:p>
        </w:tc>
        <w:tc>
          <w:tcPr>
            <w:tcW w:w="992" w:type="dxa"/>
            <w:vMerge/>
          </w:tcPr>
          <w:p w14:paraId="7FA4CF38" w14:textId="77777777" w:rsidR="00D24D9F" w:rsidRPr="001E6371" w:rsidRDefault="00D24D9F" w:rsidP="00D24D9F">
            <w:pPr>
              <w:jc w:val="both"/>
              <w:rPr>
                <w:rFonts w:ascii="Tahoma" w:hAnsi="Tahoma" w:cs="Tahoma"/>
                <w:noProof/>
                <w:sz w:val="22"/>
                <w:szCs w:val="22"/>
              </w:rPr>
            </w:pPr>
          </w:p>
        </w:tc>
      </w:tr>
      <w:tr w:rsidR="00D24D9F" w:rsidRPr="001E6371" w14:paraId="7FA4CF3E" w14:textId="77777777" w:rsidTr="00D24D9F">
        <w:trPr>
          <w:trHeight w:val="340"/>
        </w:trPr>
        <w:tc>
          <w:tcPr>
            <w:tcW w:w="921" w:type="dxa"/>
          </w:tcPr>
          <w:p w14:paraId="7FA4CF3A" w14:textId="77777777" w:rsidR="00D24D9F" w:rsidRPr="001E6371" w:rsidRDefault="00D24D9F" w:rsidP="00D24D9F">
            <w:pPr>
              <w:jc w:val="both"/>
              <w:rPr>
                <w:rFonts w:ascii="Tahoma" w:hAnsi="Tahoma" w:cs="Tahoma"/>
                <w:noProof/>
                <w:sz w:val="22"/>
                <w:szCs w:val="22"/>
              </w:rPr>
            </w:pPr>
          </w:p>
        </w:tc>
        <w:tc>
          <w:tcPr>
            <w:tcW w:w="850" w:type="dxa"/>
          </w:tcPr>
          <w:p w14:paraId="7FA4CF3B" w14:textId="77777777" w:rsidR="00D24D9F" w:rsidRPr="001E6371" w:rsidRDefault="00D24D9F" w:rsidP="00D24D9F">
            <w:pPr>
              <w:jc w:val="both"/>
              <w:rPr>
                <w:rFonts w:ascii="Tahoma" w:hAnsi="Tahoma" w:cs="Tahoma"/>
                <w:noProof/>
                <w:sz w:val="22"/>
                <w:szCs w:val="22"/>
              </w:rPr>
            </w:pPr>
          </w:p>
        </w:tc>
        <w:tc>
          <w:tcPr>
            <w:tcW w:w="6946" w:type="dxa"/>
            <w:gridSpan w:val="2"/>
          </w:tcPr>
          <w:p w14:paraId="7FA4CF3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XIII-5-1- Contrôle des produits courants</w:t>
            </w:r>
          </w:p>
        </w:tc>
        <w:tc>
          <w:tcPr>
            <w:tcW w:w="992" w:type="dxa"/>
            <w:vMerge/>
          </w:tcPr>
          <w:p w14:paraId="7FA4CF3D" w14:textId="77777777" w:rsidR="00D24D9F" w:rsidRPr="001E6371" w:rsidRDefault="00D24D9F" w:rsidP="00D24D9F">
            <w:pPr>
              <w:jc w:val="both"/>
              <w:rPr>
                <w:rFonts w:ascii="Tahoma" w:hAnsi="Tahoma" w:cs="Tahoma"/>
                <w:noProof/>
                <w:sz w:val="22"/>
                <w:szCs w:val="22"/>
              </w:rPr>
            </w:pPr>
          </w:p>
        </w:tc>
      </w:tr>
      <w:tr w:rsidR="00D24D9F" w:rsidRPr="001E6371" w14:paraId="7FA4CF43" w14:textId="77777777" w:rsidTr="00D24D9F">
        <w:trPr>
          <w:trHeight w:val="340"/>
        </w:trPr>
        <w:tc>
          <w:tcPr>
            <w:tcW w:w="921" w:type="dxa"/>
          </w:tcPr>
          <w:p w14:paraId="7FA4CF3F" w14:textId="77777777" w:rsidR="00D24D9F" w:rsidRPr="001E6371" w:rsidRDefault="00D24D9F" w:rsidP="00D24D9F">
            <w:pPr>
              <w:jc w:val="both"/>
              <w:rPr>
                <w:rFonts w:ascii="Tahoma" w:hAnsi="Tahoma" w:cs="Tahoma"/>
                <w:noProof/>
                <w:sz w:val="22"/>
                <w:szCs w:val="22"/>
              </w:rPr>
            </w:pPr>
          </w:p>
        </w:tc>
        <w:tc>
          <w:tcPr>
            <w:tcW w:w="850" w:type="dxa"/>
          </w:tcPr>
          <w:p w14:paraId="7FA4CF40" w14:textId="77777777" w:rsidR="00D24D9F" w:rsidRPr="001E6371" w:rsidRDefault="00D24D9F" w:rsidP="00D24D9F">
            <w:pPr>
              <w:jc w:val="both"/>
              <w:rPr>
                <w:rFonts w:ascii="Tahoma" w:hAnsi="Tahoma" w:cs="Tahoma"/>
                <w:noProof/>
                <w:sz w:val="22"/>
                <w:szCs w:val="22"/>
              </w:rPr>
            </w:pPr>
          </w:p>
        </w:tc>
        <w:tc>
          <w:tcPr>
            <w:tcW w:w="6946" w:type="dxa"/>
            <w:gridSpan w:val="2"/>
          </w:tcPr>
          <w:p w14:paraId="7FA4CF4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XIII-5-2- Réception provisoire</w:t>
            </w:r>
          </w:p>
        </w:tc>
        <w:tc>
          <w:tcPr>
            <w:tcW w:w="992" w:type="dxa"/>
            <w:vMerge/>
          </w:tcPr>
          <w:p w14:paraId="7FA4CF42" w14:textId="77777777" w:rsidR="00D24D9F" w:rsidRPr="001E6371" w:rsidRDefault="00D24D9F" w:rsidP="00D24D9F">
            <w:pPr>
              <w:jc w:val="both"/>
              <w:rPr>
                <w:rFonts w:ascii="Tahoma" w:hAnsi="Tahoma" w:cs="Tahoma"/>
                <w:noProof/>
                <w:sz w:val="22"/>
                <w:szCs w:val="22"/>
              </w:rPr>
            </w:pPr>
          </w:p>
        </w:tc>
      </w:tr>
      <w:tr w:rsidR="00D24D9F" w:rsidRPr="001E6371" w14:paraId="7FA4CF48" w14:textId="77777777" w:rsidTr="00D24D9F">
        <w:trPr>
          <w:trHeight w:val="340"/>
        </w:trPr>
        <w:tc>
          <w:tcPr>
            <w:tcW w:w="921" w:type="dxa"/>
          </w:tcPr>
          <w:p w14:paraId="7FA4CF44" w14:textId="77777777" w:rsidR="00D24D9F" w:rsidRPr="001E6371" w:rsidRDefault="00D24D9F" w:rsidP="00D24D9F">
            <w:pPr>
              <w:jc w:val="both"/>
              <w:rPr>
                <w:rFonts w:ascii="Tahoma" w:hAnsi="Tahoma" w:cs="Tahoma"/>
                <w:noProof/>
                <w:sz w:val="22"/>
                <w:szCs w:val="22"/>
              </w:rPr>
            </w:pPr>
          </w:p>
        </w:tc>
        <w:tc>
          <w:tcPr>
            <w:tcW w:w="850" w:type="dxa"/>
          </w:tcPr>
          <w:p w14:paraId="7FA4CF45" w14:textId="77777777" w:rsidR="00D24D9F" w:rsidRPr="001E6371" w:rsidRDefault="00D24D9F" w:rsidP="00D24D9F">
            <w:pPr>
              <w:jc w:val="both"/>
              <w:rPr>
                <w:rFonts w:ascii="Tahoma" w:hAnsi="Tahoma" w:cs="Tahoma"/>
                <w:noProof/>
                <w:sz w:val="22"/>
                <w:szCs w:val="22"/>
              </w:rPr>
            </w:pPr>
          </w:p>
        </w:tc>
        <w:tc>
          <w:tcPr>
            <w:tcW w:w="6946" w:type="dxa"/>
            <w:gridSpan w:val="2"/>
          </w:tcPr>
          <w:p w14:paraId="7FA4CF4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XIII-5-3- Nettoyage et mise en service</w:t>
            </w:r>
          </w:p>
        </w:tc>
        <w:tc>
          <w:tcPr>
            <w:tcW w:w="992" w:type="dxa"/>
            <w:vMerge/>
          </w:tcPr>
          <w:p w14:paraId="7FA4CF47" w14:textId="77777777" w:rsidR="00D24D9F" w:rsidRPr="001E6371" w:rsidRDefault="00D24D9F" w:rsidP="00D24D9F">
            <w:pPr>
              <w:jc w:val="both"/>
              <w:rPr>
                <w:rFonts w:ascii="Tahoma" w:hAnsi="Tahoma" w:cs="Tahoma"/>
                <w:noProof/>
                <w:sz w:val="22"/>
                <w:szCs w:val="22"/>
              </w:rPr>
            </w:pPr>
          </w:p>
        </w:tc>
      </w:tr>
      <w:tr w:rsidR="00D24D9F" w:rsidRPr="001E6371" w14:paraId="7FA4CF4B" w14:textId="77777777" w:rsidTr="00D24D9F">
        <w:trPr>
          <w:trHeight w:val="340"/>
        </w:trPr>
        <w:tc>
          <w:tcPr>
            <w:tcW w:w="8717" w:type="dxa"/>
            <w:gridSpan w:val="4"/>
          </w:tcPr>
          <w:p w14:paraId="7FA4CF49"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XIV- VRD</w:t>
            </w:r>
          </w:p>
        </w:tc>
        <w:tc>
          <w:tcPr>
            <w:tcW w:w="992" w:type="dxa"/>
            <w:vMerge/>
          </w:tcPr>
          <w:p w14:paraId="7FA4CF4A" w14:textId="77777777" w:rsidR="00D24D9F" w:rsidRPr="001E6371" w:rsidRDefault="00D24D9F" w:rsidP="00D24D9F">
            <w:pPr>
              <w:jc w:val="both"/>
              <w:rPr>
                <w:rFonts w:ascii="Tahoma" w:hAnsi="Tahoma" w:cs="Tahoma"/>
                <w:noProof/>
                <w:sz w:val="22"/>
                <w:szCs w:val="22"/>
              </w:rPr>
            </w:pPr>
          </w:p>
        </w:tc>
      </w:tr>
      <w:tr w:rsidR="00D24D9F" w:rsidRPr="001E6371" w14:paraId="7FA4CF4F" w14:textId="77777777" w:rsidTr="00D24D9F">
        <w:trPr>
          <w:trHeight w:val="340"/>
        </w:trPr>
        <w:tc>
          <w:tcPr>
            <w:tcW w:w="921" w:type="dxa"/>
          </w:tcPr>
          <w:p w14:paraId="7FA4CF4C" w14:textId="77777777" w:rsidR="00D24D9F" w:rsidRPr="001E6371" w:rsidRDefault="00D24D9F" w:rsidP="00D24D9F">
            <w:pPr>
              <w:jc w:val="both"/>
              <w:rPr>
                <w:rFonts w:ascii="Tahoma" w:hAnsi="Tahoma" w:cs="Tahoma"/>
                <w:noProof/>
                <w:sz w:val="22"/>
                <w:szCs w:val="22"/>
              </w:rPr>
            </w:pPr>
          </w:p>
        </w:tc>
        <w:tc>
          <w:tcPr>
            <w:tcW w:w="7796" w:type="dxa"/>
            <w:gridSpan w:val="3"/>
          </w:tcPr>
          <w:p w14:paraId="7FA4CF4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XIV-1- DALLAGE EXTERIEUR</w:t>
            </w:r>
          </w:p>
        </w:tc>
        <w:tc>
          <w:tcPr>
            <w:tcW w:w="992" w:type="dxa"/>
            <w:vMerge/>
          </w:tcPr>
          <w:p w14:paraId="7FA4CF4E" w14:textId="77777777" w:rsidR="00D24D9F" w:rsidRPr="001E6371" w:rsidRDefault="00D24D9F" w:rsidP="00D24D9F">
            <w:pPr>
              <w:jc w:val="both"/>
              <w:rPr>
                <w:rFonts w:ascii="Tahoma" w:hAnsi="Tahoma" w:cs="Tahoma"/>
                <w:noProof/>
                <w:sz w:val="22"/>
                <w:szCs w:val="22"/>
              </w:rPr>
            </w:pPr>
          </w:p>
        </w:tc>
      </w:tr>
      <w:tr w:rsidR="00D24D9F" w:rsidRPr="001E6371" w14:paraId="7FA4CF53" w14:textId="77777777" w:rsidTr="00D24D9F">
        <w:trPr>
          <w:trHeight w:val="340"/>
        </w:trPr>
        <w:tc>
          <w:tcPr>
            <w:tcW w:w="921" w:type="dxa"/>
          </w:tcPr>
          <w:p w14:paraId="7FA4CF50" w14:textId="77777777" w:rsidR="00D24D9F" w:rsidRPr="001E6371" w:rsidRDefault="00D24D9F" w:rsidP="00D24D9F">
            <w:pPr>
              <w:jc w:val="both"/>
              <w:rPr>
                <w:rFonts w:ascii="Tahoma" w:hAnsi="Tahoma" w:cs="Tahoma"/>
                <w:noProof/>
                <w:sz w:val="22"/>
                <w:szCs w:val="22"/>
              </w:rPr>
            </w:pPr>
          </w:p>
        </w:tc>
        <w:tc>
          <w:tcPr>
            <w:tcW w:w="7796" w:type="dxa"/>
            <w:gridSpan w:val="3"/>
          </w:tcPr>
          <w:p w14:paraId="7FA4CF5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XIV-2- RAMPES D’ACCES</w:t>
            </w:r>
          </w:p>
        </w:tc>
        <w:tc>
          <w:tcPr>
            <w:tcW w:w="992" w:type="dxa"/>
            <w:vMerge/>
          </w:tcPr>
          <w:p w14:paraId="7FA4CF52" w14:textId="77777777" w:rsidR="00D24D9F" w:rsidRPr="001E6371" w:rsidRDefault="00D24D9F" w:rsidP="00D24D9F">
            <w:pPr>
              <w:jc w:val="both"/>
              <w:rPr>
                <w:rFonts w:ascii="Tahoma" w:hAnsi="Tahoma" w:cs="Tahoma"/>
                <w:noProof/>
                <w:sz w:val="22"/>
                <w:szCs w:val="22"/>
              </w:rPr>
            </w:pPr>
          </w:p>
        </w:tc>
      </w:tr>
      <w:tr w:rsidR="00D24D9F" w:rsidRPr="001E6371" w14:paraId="7FA4CF59" w14:textId="77777777" w:rsidTr="00D24D9F">
        <w:trPr>
          <w:trHeight w:val="170"/>
        </w:trPr>
        <w:tc>
          <w:tcPr>
            <w:tcW w:w="921" w:type="dxa"/>
          </w:tcPr>
          <w:p w14:paraId="7FA4CF54" w14:textId="77777777" w:rsidR="00D24D9F" w:rsidRPr="001E6371" w:rsidRDefault="00D24D9F" w:rsidP="00D24D9F">
            <w:pPr>
              <w:jc w:val="both"/>
              <w:rPr>
                <w:rFonts w:ascii="Tahoma" w:hAnsi="Tahoma" w:cs="Tahoma"/>
                <w:noProof/>
                <w:sz w:val="22"/>
                <w:szCs w:val="22"/>
              </w:rPr>
            </w:pPr>
          </w:p>
        </w:tc>
        <w:tc>
          <w:tcPr>
            <w:tcW w:w="850" w:type="dxa"/>
          </w:tcPr>
          <w:p w14:paraId="7FA4CF55" w14:textId="77777777" w:rsidR="00D24D9F" w:rsidRPr="001E6371" w:rsidRDefault="00D24D9F" w:rsidP="00D24D9F">
            <w:pPr>
              <w:jc w:val="both"/>
              <w:rPr>
                <w:rFonts w:ascii="Tahoma" w:hAnsi="Tahoma" w:cs="Tahoma"/>
                <w:noProof/>
                <w:sz w:val="22"/>
                <w:szCs w:val="22"/>
              </w:rPr>
            </w:pPr>
          </w:p>
        </w:tc>
        <w:tc>
          <w:tcPr>
            <w:tcW w:w="851" w:type="dxa"/>
          </w:tcPr>
          <w:p w14:paraId="7FA4CF56" w14:textId="77777777" w:rsidR="00D24D9F" w:rsidRPr="001E6371" w:rsidRDefault="00D24D9F" w:rsidP="00D24D9F">
            <w:pPr>
              <w:jc w:val="both"/>
              <w:rPr>
                <w:rFonts w:ascii="Tahoma" w:hAnsi="Tahoma" w:cs="Tahoma"/>
                <w:noProof/>
                <w:sz w:val="22"/>
                <w:szCs w:val="22"/>
              </w:rPr>
            </w:pPr>
          </w:p>
        </w:tc>
        <w:tc>
          <w:tcPr>
            <w:tcW w:w="6095" w:type="dxa"/>
          </w:tcPr>
          <w:p w14:paraId="7FA4CF57" w14:textId="77777777" w:rsidR="00D24D9F" w:rsidRPr="001E6371" w:rsidRDefault="00D24D9F" w:rsidP="00D24D9F">
            <w:pPr>
              <w:jc w:val="both"/>
              <w:rPr>
                <w:rFonts w:ascii="Tahoma" w:hAnsi="Tahoma" w:cs="Tahoma"/>
                <w:noProof/>
                <w:sz w:val="22"/>
                <w:szCs w:val="22"/>
              </w:rPr>
            </w:pPr>
          </w:p>
        </w:tc>
        <w:tc>
          <w:tcPr>
            <w:tcW w:w="992" w:type="dxa"/>
          </w:tcPr>
          <w:p w14:paraId="7FA4CF58" w14:textId="77777777" w:rsidR="00D24D9F" w:rsidRPr="001E6371" w:rsidRDefault="00D24D9F" w:rsidP="00D24D9F">
            <w:pPr>
              <w:jc w:val="both"/>
              <w:rPr>
                <w:rFonts w:ascii="Tahoma" w:hAnsi="Tahoma" w:cs="Tahoma"/>
                <w:noProof/>
                <w:sz w:val="22"/>
                <w:szCs w:val="22"/>
              </w:rPr>
            </w:pPr>
          </w:p>
        </w:tc>
      </w:tr>
    </w:tbl>
    <w:p w14:paraId="7FA4CF5A" w14:textId="77777777" w:rsidR="004A0B69" w:rsidRDefault="004A0B69" w:rsidP="00D24D9F">
      <w:pPr>
        <w:jc w:val="both"/>
        <w:rPr>
          <w:rFonts w:ascii="Tahoma" w:hAnsi="Tahoma" w:cs="Tahoma"/>
          <w:b/>
          <w:noProof/>
          <w:sz w:val="22"/>
          <w:szCs w:val="22"/>
        </w:rPr>
      </w:pPr>
    </w:p>
    <w:p w14:paraId="7FA4CF5B" w14:textId="77777777" w:rsidR="004A0B69" w:rsidRDefault="004A0B69">
      <w:pPr>
        <w:rPr>
          <w:rFonts w:ascii="Tahoma" w:hAnsi="Tahoma" w:cs="Tahoma"/>
          <w:b/>
          <w:noProof/>
          <w:sz w:val="22"/>
          <w:szCs w:val="22"/>
        </w:rPr>
      </w:pPr>
      <w:r>
        <w:rPr>
          <w:rFonts w:ascii="Tahoma" w:hAnsi="Tahoma" w:cs="Tahoma"/>
          <w:b/>
          <w:noProof/>
          <w:sz w:val="22"/>
          <w:szCs w:val="22"/>
        </w:rPr>
        <w:br w:type="page"/>
      </w:r>
    </w:p>
    <w:p w14:paraId="7FA4CF5C" w14:textId="77777777" w:rsidR="00D24D9F" w:rsidRDefault="00D24D9F" w:rsidP="00D24D9F">
      <w:pPr>
        <w:jc w:val="both"/>
        <w:rPr>
          <w:rFonts w:ascii="Tahoma" w:hAnsi="Tahoma" w:cs="Tahoma"/>
          <w:b/>
          <w:noProof/>
          <w:sz w:val="22"/>
          <w:szCs w:val="22"/>
        </w:rPr>
      </w:pPr>
    </w:p>
    <w:p w14:paraId="7FA4CF5D" w14:textId="77777777" w:rsidR="00D24D9F" w:rsidRPr="001E6371" w:rsidRDefault="00D24D9F" w:rsidP="00B04F30">
      <w:pPr>
        <w:numPr>
          <w:ilvl w:val="0"/>
          <w:numId w:val="132"/>
        </w:numPr>
        <w:spacing w:before="120" w:after="120"/>
        <w:ind w:left="426" w:hanging="426"/>
        <w:jc w:val="both"/>
        <w:rPr>
          <w:rFonts w:ascii="Tahoma" w:eastAsia="Batang" w:hAnsi="Tahoma" w:cs="Tahoma"/>
          <w:b/>
          <w:sz w:val="22"/>
          <w:szCs w:val="22"/>
        </w:rPr>
      </w:pPr>
      <w:r w:rsidRPr="001E6371">
        <w:rPr>
          <w:rFonts w:ascii="Tahoma" w:eastAsia="Batang" w:hAnsi="Tahoma" w:cs="Tahoma"/>
          <w:b/>
          <w:sz w:val="22"/>
          <w:szCs w:val="22"/>
        </w:rPr>
        <w:t>GENERALITES</w:t>
      </w:r>
    </w:p>
    <w:p w14:paraId="7FA4CF5E" w14:textId="77777777" w:rsidR="00D24D9F" w:rsidRPr="001E6371" w:rsidRDefault="00D24D9F" w:rsidP="00B04F30">
      <w:pPr>
        <w:numPr>
          <w:ilvl w:val="1"/>
          <w:numId w:val="131"/>
        </w:numPr>
        <w:tabs>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INTRODUCTION</w:t>
      </w:r>
    </w:p>
    <w:p w14:paraId="7FA4CF5F" w14:textId="719F060F"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L’Etat du Cameroun, finance par le Budget d’Investis</w:t>
      </w:r>
      <w:r>
        <w:rPr>
          <w:rFonts w:ascii="Tahoma" w:hAnsi="Tahoma" w:cs="Tahoma"/>
          <w:sz w:val="22"/>
          <w:szCs w:val="22"/>
        </w:rPr>
        <w:t xml:space="preserve">sement Public de l’Exercice </w:t>
      </w:r>
      <w:r w:rsidR="00C31BFB">
        <w:rPr>
          <w:rFonts w:ascii="Tahoma" w:hAnsi="Tahoma" w:cs="Tahoma"/>
          <w:sz w:val="22"/>
          <w:szCs w:val="22"/>
        </w:rPr>
        <w:t>2026</w:t>
      </w:r>
      <w:r w:rsidRPr="001E6371">
        <w:rPr>
          <w:rFonts w:ascii="Tahoma" w:hAnsi="Tahoma" w:cs="Tahoma"/>
          <w:sz w:val="22"/>
          <w:szCs w:val="22"/>
        </w:rPr>
        <w:t xml:space="preserve">, la construction </w:t>
      </w:r>
      <w:r w:rsidRPr="00254B43">
        <w:rPr>
          <w:rFonts w:ascii="Tahoma" w:hAnsi="Tahoma" w:cs="Tahoma"/>
        </w:rPr>
        <w:t>DE CER</w:t>
      </w:r>
      <w:r>
        <w:rPr>
          <w:rFonts w:ascii="Tahoma" w:hAnsi="Tahoma" w:cs="Tahoma"/>
        </w:rPr>
        <w:t>TAINES INFRASTRUCTURES</w:t>
      </w:r>
      <w:r w:rsidRPr="00254B43">
        <w:rPr>
          <w:rFonts w:ascii="Tahoma" w:hAnsi="Tahoma" w:cs="Tahoma"/>
        </w:rPr>
        <w:t xml:space="preserve"> </w:t>
      </w:r>
      <w:proofErr w:type="gramStart"/>
      <w:r w:rsidRPr="00254B43">
        <w:rPr>
          <w:rFonts w:ascii="Tahoma" w:hAnsi="Tahoma" w:cs="Tahoma"/>
        </w:rPr>
        <w:t>PUBLIQUES  DANS</w:t>
      </w:r>
      <w:proofErr w:type="gramEnd"/>
      <w:r w:rsidRPr="00254B43">
        <w:rPr>
          <w:rFonts w:ascii="Tahoma" w:hAnsi="Tahoma" w:cs="Tahoma"/>
        </w:rPr>
        <w:t xml:space="preserve"> CER</w:t>
      </w:r>
      <w:r>
        <w:rPr>
          <w:rFonts w:ascii="Tahoma" w:hAnsi="Tahoma" w:cs="Tahoma"/>
        </w:rPr>
        <w:t>TAINS LOCALITES DE LA COMMUNE DE MESSAMENA, D</w:t>
      </w:r>
      <w:r w:rsidRPr="00254B43">
        <w:rPr>
          <w:rFonts w:ascii="Tahoma" w:hAnsi="Tahoma" w:cs="Tahoma"/>
        </w:rPr>
        <w:t>EPARTEMENT</w:t>
      </w:r>
      <w:r>
        <w:rPr>
          <w:rFonts w:ascii="Tahoma" w:hAnsi="Tahoma" w:cs="Tahoma"/>
        </w:rPr>
        <w:t xml:space="preserve"> DU HAUT NYONG, R</w:t>
      </w:r>
      <w:r w:rsidRPr="00254B43">
        <w:rPr>
          <w:rFonts w:ascii="Tahoma" w:hAnsi="Tahoma" w:cs="Tahoma"/>
        </w:rPr>
        <w:t>EGION</w:t>
      </w:r>
      <w:r>
        <w:rPr>
          <w:rFonts w:ascii="Tahoma" w:hAnsi="Tahoma" w:cs="Tahoma"/>
        </w:rPr>
        <w:t xml:space="preserve"> DE L’E</w:t>
      </w:r>
      <w:r w:rsidR="00747436">
        <w:rPr>
          <w:rFonts w:ascii="Tahoma" w:hAnsi="Tahoma" w:cs="Tahoma"/>
        </w:rPr>
        <w:t>ST, REPARTIS EN (</w:t>
      </w:r>
      <w:proofErr w:type="gramStart"/>
      <w:r w:rsidR="00C11C0B">
        <w:rPr>
          <w:rFonts w:ascii="Tahoma" w:hAnsi="Tahoma" w:cs="Tahoma"/>
        </w:rPr>
        <w:t>5)CINQ</w:t>
      </w:r>
      <w:proofErr w:type="gramEnd"/>
      <w:r w:rsidRPr="00254B43">
        <w:rPr>
          <w:rFonts w:ascii="Tahoma" w:hAnsi="Tahoma" w:cs="Tahoma"/>
        </w:rPr>
        <w:t xml:space="preserve"> LOTS</w:t>
      </w:r>
      <w:r w:rsidRPr="001E6371">
        <w:rPr>
          <w:rFonts w:ascii="Tahoma" w:hAnsi="Tahoma" w:cs="Tahoma"/>
          <w:sz w:val="22"/>
          <w:szCs w:val="22"/>
        </w:rPr>
        <w:t>.</w:t>
      </w:r>
    </w:p>
    <w:p w14:paraId="7FA4CF60"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Le présent devis descriptif décrit la consistance et le mode d’exécution des travaux à réaliser suivant les règles de l’art et conformément aux documents constitutifs du projet. </w:t>
      </w:r>
    </w:p>
    <w:p w14:paraId="7FA4CF61" w14:textId="77777777" w:rsidR="00D24D9F" w:rsidRPr="001E6371" w:rsidRDefault="00D24D9F" w:rsidP="00B04F30">
      <w:pPr>
        <w:numPr>
          <w:ilvl w:val="2"/>
          <w:numId w:val="131"/>
        </w:numPr>
        <w:tabs>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Objet de la Lettre-Commande</w:t>
      </w:r>
    </w:p>
    <w:p w14:paraId="7FA4CF62"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L’objet de la Lettre-Commande est </w:t>
      </w:r>
      <w:proofErr w:type="spellStart"/>
      <w:r w:rsidRPr="001E6371">
        <w:rPr>
          <w:rFonts w:ascii="Tahoma" w:hAnsi="Tahoma" w:cs="Tahoma"/>
          <w:sz w:val="22"/>
          <w:szCs w:val="22"/>
        </w:rPr>
        <w:t>la</w:t>
      </w:r>
      <w:proofErr w:type="spellEnd"/>
      <w:r>
        <w:rPr>
          <w:rFonts w:ascii="Tahoma" w:hAnsi="Tahoma" w:cs="Tahoma"/>
          <w:sz w:val="22"/>
          <w:szCs w:val="22"/>
        </w:rPr>
        <w:t> :</w:t>
      </w:r>
    </w:p>
    <w:p w14:paraId="7FA4CF63" w14:textId="77777777" w:rsidR="00D24D9F" w:rsidRPr="001E6371" w:rsidRDefault="00D24D9F" w:rsidP="00B04F30">
      <w:pPr>
        <w:numPr>
          <w:ilvl w:val="0"/>
          <w:numId w:val="153"/>
        </w:numPr>
        <w:tabs>
          <w:tab w:val="right" w:pos="0"/>
          <w:tab w:val="left" w:pos="142"/>
          <w:tab w:val="left" w:pos="851"/>
          <w:tab w:val="left" w:pos="993"/>
          <w:tab w:val="left" w:pos="1418"/>
        </w:tabs>
        <w:ind w:left="714" w:hanging="357"/>
        <w:jc w:val="both"/>
        <w:rPr>
          <w:rFonts w:ascii="Tahoma" w:hAnsi="Tahoma" w:cs="Tahoma"/>
          <w:b/>
          <w:i/>
          <w:sz w:val="22"/>
          <w:szCs w:val="22"/>
        </w:rPr>
      </w:pPr>
      <w:r w:rsidRPr="001E6371">
        <w:rPr>
          <w:rFonts w:ascii="Tahoma" w:hAnsi="Tahoma" w:cs="Tahoma"/>
          <w:b/>
          <w:i/>
          <w:sz w:val="22"/>
          <w:szCs w:val="22"/>
        </w:rPr>
        <w:t>Construction du centre préscolaire ………………………</w:t>
      </w:r>
    </w:p>
    <w:p w14:paraId="7FA4CF64" w14:textId="77777777" w:rsidR="00D24D9F" w:rsidRPr="001E6371" w:rsidRDefault="00D24D9F" w:rsidP="00B04F30">
      <w:pPr>
        <w:numPr>
          <w:ilvl w:val="2"/>
          <w:numId w:val="131"/>
        </w:numPr>
        <w:tabs>
          <w:tab w:val="num" w:pos="0"/>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Accès aux sites</w:t>
      </w:r>
    </w:p>
    <w:p w14:paraId="7FA4CF65"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7FA4CF66" w14:textId="77777777" w:rsidR="00D24D9F" w:rsidRPr="001E6371" w:rsidRDefault="00D24D9F" w:rsidP="00B04F30">
      <w:pPr>
        <w:numPr>
          <w:ilvl w:val="2"/>
          <w:numId w:val="131"/>
        </w:numPr>
        <w:tabs>
          <w:tab w:val="num" w:pos="0"/>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Architecture des bâtiments</w:t>
      </w:r>
    </w:p>
    <w:p w14:paraId="7FA4CF67"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7FA4CF68" w14:textId="77777777" w:rsidR="00D24D9F" w:rsidRPr="001E6371" w:rsidRDefault="00D24D9F" w:rsidP="00B04F30">
      <w:pPr>
        <w:numPr>
          <w:ilvl w:val="1"/>
          <w:numId w:val="131"/>
        </w:numPr>
        <w:tabs>
          <w:tab w:val="num" w:pos="0"/>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DEVIS DES SURFACES A CONSTRUIRE</w:t>
      </w:r>
    </w:p>
    <w:p w14:paraId="7FA4CF69"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travaux concernent la réalisation du centre préscolaire d’une surface bâtie respective d’environ 80 m², d’un bloc de deux salles de classe d’une surface bâtie respective d’environ 125 m²</w:t>
      </w:r>
      <w:r>
        <w:rPr>
          <w:rFonts w:ascii="Tahoma" w:hAnsi="Tahoma" w:cs="Tahoma"/>
          <w:sz w:val="22"/>
          <w:szCs w:val="22"/>
        </w:rPr>
        <w:t>.</w:t>
      </w:r>
    </w:p>
    <w:p w14:paraId="7FA4CF6A" w14:textId="77777777" w:rsidR="00D24D9F" w:rsidRPr="001E6371" w:rsidRDefault="00D24D9F" w:rsidP="00B04F30">
      <w:pPr>
        <w:numPr>
          <w:ilvl w:val="1"/>
          <w:numId w:val="131"/>
        </w:numPr>
        <w:tabs>
          <w:tab w:val="num" w:pos="0"/>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DESCRIPTIF DES TRAVAUX</w:t>
      </w:r>
    </w:p>
    <w:p w14:paraId="7FA4CF6B" w14:textId="77777777" w:rsidR="00D24D9F" w:rsidRPr="001E6371" w:rsidRDefault="00D24D9F" w:rsidP="00B04F30">
      <w:pPr>
        <w:numPr>
          <w:ilvl w:val="2"/>
          <w:numId w:val="131"/>
        </w:numPr>
        <w:tabs>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Divisions des travaux</w:t>
      </w:r>
    </w:p>
    <w:p w14:paraId="7FA4CF6C"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Les travaux à exécuter sont répartis en plusieurs lots définis comme suit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D24D9F" w:rsidRPr="001E6371" w14:paraId="7FA4CF7C" w14:textId="77777777" w:rsidTr="00D24D9F">
        <w:tc>
          <w:tcPr>
            <w:tcW w:w="8505" w:type="dxa"/>
          </w:tcPr>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4"/>
              <w:gridCol w:w="3769"/>
            </w:tblGrid>
            <w:tr w:rsidR="00D24D9F" w:rsidRPr="001E6371" w14:paraId="7FA4CF6E" w14:textId="77777777" w:rsidTr="00D24D9F">
              <w:trPr>
                <w:trHeight w:val="454"/>
              </w:trPr>
              <w:tc>
                <w:tcPr>
                  <w:tcW w:w="8303" w:type="dxa"/>
                  <w:gridSpan w:val="2"/>
                  <w:vAlign w:val="center"/>
                </w:tcPr>
                <w:p w14:paraId="7FA4CF6D" w14:textId="77777777" w:rsidR="00D24D9F" w:rsidRPr="001E6371" w:rsidRDefault="00D24D9F" w:rsidP="00D24D9F">
                  <w:pPr>
                    <w:jc w:val="center"/>
                    <w:rPr>
                      <w:rFonts w:ascii="Tahoma" w:hAnsi="Tahoma" w:cs="Tahoma"/>
                      <w:sz w:val="22"/>
                      <w:szCs w:val="22"/>
                    </w:rPr>
                  </w:pPr>
                  <w:r>
                    <w:rPr>
                      <w:rFonts w:ascii="Tahoma" w:hAnsi="Tahoma" w:cs="Tahoma"/>
                      <w:sz w:val="22"/>
                      <w:szCs w:val="22"/>
                    </w:rPr>
                    <w:t>CENTRE PRESCOLAIRE</w:t>
                  </w:r>
                </w:p>
              </w:tc>
            </w:tr>
            <w:tr w:rsidR="00D24D9F" w:rsidRPr="001E6371" w14:paraId="7FA4CF7A" w14:textId="77777777" w:rsidTr="00D24D9F">
              <w:trPr>
                <w:trHeight w:val="556"/>
              </w:trPr>
              <w:tc>
                <w:tcPr>
                  <w:tcW w:w="4534" w:type="dxa"/>
                </w:tcPr>
                <w:p w14:paraId="7FA4CF6F"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travaux préparatoires ;</w:t>
                  </w:r>
                </w:p>
                <w:p w14:paraId="7FA4CF70"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terrassements ;</w:t>
                  </w:r>
                </w:p>
                <w:p w14:paraId="7FA4CF71"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fondations ;</w:t>
                  </w:r>
                </w:p>
                <w:p w14:paraId="7FA4CF72"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maçonneries et élévation ;</w:t>
                  </w:r>
                </w:p>
                <w:p w14:paraId="7FA4CF73" w14:textId="77777777" w:rsidR="00D24D9F" w:rsidRPr="009C51DD"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La charpente - la couverture et le plafond ;</w:t>
                  </w:r>
                </w:p>
              </w:tc>
              <w:tc>
                <w:tcPr>
                  <w:tcW w:w="3769" w:type="dxa"/>
                </w:tcPr>
                <w:p w14:paraId="7FA4CF74"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 xml:space="preserve">Les menuiseries bois </w:t>
                  </w:r>
                </w:p>
                <w:p w14:paraId="7FA4CF75" w14:textId="77777777" w:rsidR="00D24D9F"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menuiseries métalliques ;</w:t>
                  </w:r>
                </w:p>
                <w:p w14:paraId="7FA4CF76" w14:textId="77777777" w:rsidR="00D24D9F" w:rsidRPr="001E6371" w:rsidRDefault="00D24D9F" w:rsidP="00B04F30">
                  <w:pPr>
                    <w:pStyle w:val="CORPSAAO"/>
                    <w:numPr>
                      <w:ilvl w:val="0"/>
                      <w:numId w:val="112"/>
                    </w:numPr>
                    <w:spacing w:after="0"/>
                    <w:ind w:left="650"/>
                    <w:rPr>
                      <w:rFonts w:ascii="Tahoma" w:hAnsi="Tahoma" w:cs="Tahoma"/>
                      <w:sz w:val="22"/>
                      <w:szCs w:val="22"/>
                    </w:rPr>
                  </w:pPr>
                  <w:r>
                    <w:rPr>
                      <w:rFonts w:ascii="Tahoma" w:hAnsi="Tahoma" w:cs="Tahoma"/>
                      <w:sz w:val="22"/>
                      <w:szCs w:val="22"/>
                    </w:rPr>
                    <w:t>Plomberie ;</w:t>
                  </w:r>
                </w:p>
                <w:p w14:paraId="7FA4CF77"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L’électricité ;</w:t>
                  </w:r>
                </w:p>
                <w:p w14:paraId="7FA4CF78" w14:textId="77777777" w:rsidR="00D24D9F"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La peinture ;</w:t>
                  </w:r>
                </w:p>
                <w:p w14:paraId="7FA4CF79" w14:textId="77777777" w:rsidR="00D24D9F" w:rsidRPr="009C51DD" w:rsidRDefault="00D24D9F" w:rsidP="00B04F30">
                  <w:pPr>
                    <w:pStyle w:val="CORPSAAO"/>
                    <w:numPr>
                      <w:ilvl w:val="0"/>
                      <w:numId w:val="112"/>
                    </w:numPr>
                    <w:spacing w:after="0"/>
                    <w:ind w:left="650"/>
                    <w:rPr>
                      <w:rFonts w:ascii="Tahoma" w:hAnsi="Tahoma" w:cs="Tahoma"/>
                      <w:sz w:val="22"/>
                      <w:szCs w:val="22"/>
                    </w:rPr>
                  </w:pPr>
                  <w:r w:rsidRPr="009C51DD">
                    <w:rPr>
                      <w:rFonts w:ascii="Tahoma" w:hAnsi="Tahoma" w:cs="Tahoma"/>
                      <w:sz w:val="22"/>
                      <w:szCs w:val="22"/>
                    </w:rPr>
                    <w:t>Les VRD.</w:t>
                  </w:r>
                </w:p>
              </w:tc>
            </w:tr>
          </w:tbl>
          <w:p w14:paraId="7FA4CF7B" w14:textId="77777777" w:rsidR="00D24D9F" w:rsidRPr="001E6371" w:rsidRDefault="00D24D9F" w:rsidP="00D24D9F">
            <w:pPr>
              <w:pStyle w:val="CORPSAAO"/>
              <w:spacing w:after="0"/>
              <w:ind w:left="1065" w:firstLine="0"/>
              <w:rPr>
                <w:rFonts w:ascii="Tahoma" w:hAnsi="Tahoma" w:cs="Tahoma"/>
                <w:sz w:val="22"/>
                <w:szCs w:val="22"/>
              </w:rPr>
            </w:pPr>
          </w:p>
        </w:tc>
      </w:tr>
    </w:tbl>
    <w:p w14:paraId="7FA4CF7D" w14:textId="77777777" w:rsidR="00D24D9F" w:rsidRPr="001E6371" w:rsidRDefault="00D24D9F" w:rsidP="00B04F30">
      <w:pPr>
        <w:numPr>
          <w:ilvl w:val="2"/>
          <w:numId w:val="131"/>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Projet d’exécution</w:t>
      </w:r>
    </w:p>
    <w:p w14:paraId="7FA4CF7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7FA4CF7F" w14:textId="77777777" w:rsidR="00D24D9F" w:rsidRPr="001E6371" w:rsidRDefault="00D24D9F" w:rsidP="00B04F30">
      <w:pPr>
        <w:numPr>
          <w:ilvl w:val="0"/>
          <w:numId w:val="124"/>
        </w:num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14:paraId="7FA4CF80" w14:textId="77777777" w:rsidR="00D24D9F" w:rsidRPr="001E6371" w:rsidRDefault="00D24D9F" w:rsidP="00B04F30">
      <w:pPr>
        <w:numPr>
          <w:ilvl w:val="0"/>
          <w:numId w:val="124"/>
        </w:num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7FA4CF81" w14:textId="77777777" w:rsidR="00D24D9F" w:rsidRPr="001E6371" w:rsidRDefault="00D24D9F" w:rsidP="00B04F30">
      <w:pPr>
        <w:pStyle w:val="Heading2"/>
        <w:numPr>
          <w:ilvl w:val="0"/>
          <w:numId w:val="124"/>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7FA4CF82"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7FA4CF83" w14:textId="77777777" w:rsidR="00D24D9F" w:rsidRPr="001E6371" w:rsidRDefault="00D24D9F" w:rsidP="00B04F30">
      <w:pPr>
        <w:pStyle w:val="Heading2"/>
        <w:numPr>
          <w:ilvl w:val="0"/>
          <w:numId w:val="124"/>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7FA4CF84" w14:textId="77777777" w:rsidR="00D24D9F" w:rsidRPr="001E6371" w:rsidRDefault="00D24D9F" w:rsidP="00B04F30">
      <w:pPr>
        <w:pStyle w:val="Heading2"/>
        <w:numPr>
          <w:ilvl w:val="0"/>
          <w:numId w:val="124"/>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7FA4CF85" w14:textId="77777777" w:rsidR="00D24D9F" w:rsidRPr="001E6371" w:rsidRDefault="00D24D9F" w:rsidP="00B04F30">
      <w:pPr>
        <w:numPr>
          <w:ilvl w:val="2"/>
          <w:numId w:val="131"/>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Prix du marché</w:t>
      </w:r>
    </w:p>
    <w:p w14:paraId="7FA4CF86"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FA4CF87" w14:textId="77777777" w:rsidR="00D24D9F" w:rsidRPr="001E6371" w:rsidRDefault="00D24D9F" w:rsidP="00B04F30">
      <w:pPr>
        <w:numPr>
          <w:ilvl w:val="2"/>
          <w:numId w:val="131"/>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Définition du contenu des prix unitaires et forfaitaires</w:t>
      </w:r>
    </w:p>
    <w:p w14:paraId="7FA4CF8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prix unitaires et les prix à forfaits du marché comprennent :</w:t>
      </w:r>
    </w:p>
    <w:p w14:paraId="7FA4CF89" w14:textId="77777777" w:rsidR="00D24D9F" w:rsidRPr="001E6371" w:rsidRDefault="00D24D9F" w:rsidP="00B04F30">
      <w:pPr>
        <w:pStyle w:val="Heading2"/>
        <w:numPr>
          <w:ilvl w:val="0"/>
          <w:numId w:val="124"/>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7FA4CF8A" w14:textId="77777777" w:rsidR="00D24D9F" w:rsidRPr="001E6371" w:rsidRDefault="00D24D9F" w:rsidP="00B04F30">
      <w:pPr>
        <w:pStyle w:val="Heading2"/>
        <w:numPr>
          <w:ilvl w:val="0"/>
          <w:numId w:val="124"/>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FA4CF8B"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Sont également inclus:</w:t>
      </w:r>
    </w:p>
    <w:p w14:paraId="7FA4CF8C" w14:textId="77777777" w:rsidR="00D24D9F" w:rsidRPr="001E6371" w:rsidRDefault="00D24D9F" w:rsidP="00B04F30">
      <w:pPr>
        <w:pStyle w:val="Heading2"/>
        <w:numPr>
          <w:ilvl w:val="0"/>
          <w:numId w:val="124"/>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La préparation du projet et dessins d'exécution, ainsi que tous frais personnel et de main-d’œuvre y relatifs, les redevances relatives à l'application de brevets ou de licences ;</w:t>
      </w:r>
    </w:p>
    <w:p w14:paraId="7FA4CF8D" w14:textId="77777777" w:rsidR="00D24D9F" w:rsidRPr="001E6371" w:rsidRDefault="00D24D9F" w:rsidP="00B04F30">
      <w:pPr>
        <w:pStyle w:val="Heading2"/>
        <w:numPr>
          <w:ilvl w:val="0"/>
          <w:numId w:val="124"/>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7FA4CF8E" w14:textId="77777777" w:rsidR="00D24D9F" w:rsidRPr="001E6371" w:rsidRDefault="00D24D9F" w:rsidP="00B04F30">
      <w:pPr>
        <w:pStyle w:val="Heading2"/>
        <w:numPr>
          <w:ilvl w:val="0"/>
          <w:numId w:val="124"/>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7FA4CF8F" w14:textId="77777777" w:rsidR="00D24D9F" w:rsidRPr="001E6371" w:rsidRDefault="00D24D9F" w:rsidP="00B04F30">
      <w:pPr>
        <w:numPr>
          <w:ilvl w:val="2"/>
          <w:numId w:val="131"/>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Visite des lieux</w:t>
      </w:r>
    </w:p>
    <w:p w14:paraId="7FA4CF9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Avant la remise de son engagement, le Cocontractant est réputé:</w:t>
      </w:r>
    </w:p>
    <w:p w14:paraId="7FA4CF91" w14:textId="77777777" w:rsidR="00D24D9F" w:rsidRPr="001E6371" w:rsidRDefault="00D24D9F" w:rsidP="00B04F30">
      <w:pPr>
        <w:pStyle w:val="Heading2"/>
        <w:numPr>
          <w:ilvl w:val="0"/>
          <w:numId w:val="124"/>
        </w:numPr>
        <w:tabs>
          <w:tab w:val="clear" w:pos="907"/>
          <w:tab w:val="num" w:pos="709"/>
        </w:tabs>
        <w:ind w:left="709" w:hanging="284"/>
        <w:jc w:val="both"/>
        <w:rPr>
          <w:rFonts w:ascii="Tahoma" w:hAnsi="Tahoma" w:cs="Tahoma"/>
          <w:sz w:val="22"/>
          <w:szCs w:val="22"/>
        </w:rPr>
      </w:pPr>
      <w:r w:rsidRPr="001E6371">
        <w:rPr>
          <w:rFonts w:ascii="Tahoma" w:hAnsi="Tahoma" w:cs="Tahoma"/>
          <w:sz w:val="22"/>
          <w:szCs w:val="22"/>
        </w:rPr>
        <w:t>Avoir procédé à une visite du site et avoir pris parfaite connaissance de toutes les conditions physiques et toutes les sujétions relatives aux lieux des travaux et aux accès et abords du chantier ;</w:t>
      </w:r>
    </w:p>
    <w:p w14:paraId="7FA4CF92" w14:textId="77777777" w:rsidR="00D24D9F" w:rsidRPr="001E6371" w:rsidRDefault="00D24D9F" w:rsidP="00B04F30">
      <w:pPr>
        <w:pStyle w:val="Heading2"/>
        <w:numPr>
          <w:ilvl w:val="0"/>
          <w:numId w:val="124"/>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Avoir apprécié les particularités et les contraintes d’exécution des travaux, ainsi que les conditions d’organisation et d’approvisionnement du chantier ;</w:t>
      </w:r>
    </w:p>
    <w:p w14:paraId="7FA4CF93" w14:textId="77777777" w:rsidR="00D24D9F" w:rsidRPr="001E6371" w:rsidRDefault="00D24D9F" w:rsidP="00D24D9F">
      <w:pPr>
        <w:rPr>
          <w:rFonts w:ascii="Tahoma" w:hAnsi="Tahoma" w:cs="Tahoma"/>
          <w:sz w:val="22"/>
          <w:szCs w:val="22"/>
        </w:rPr>
      </w:pPr>
    </w:p>
    <w:p w14:paraId="7FA4CF94" w14:textId="77777777" w:rsidR="00D24D9F" w:rsidRDefault="00D24D9F" w:rsidP="00B04F30">
      <w:pPr>
        <w:pStyle w:val="Heading2"/>
        <w:numPr>
          <w:ilvl w:val="0"/>
          <w:numId w:val="124"/>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S’être procuré toutes les informations concernant les risques, aléas et circonstances susceptibles d'influencer le contenu de son offre.</w:t>
      </w:r>
    </w:p>
    <w:p w14:paraId="7FA4CF95" w14:textId="77777777" w:rsidR="004A0B69" w:rsidRDefault="004A0B69" w:rsidP="004A0B69"/>
    <w:p w14:paraId="7FA4CF96" w14:textId="77777777" w:rsidR="004A0B69" w:rsidRPr="004A0B69" w:rsidRDefault="004A0B69" w:rsidP="004A0B69"/>
    <w:p w14:paraId="7FA4CF97" w14:textId="77777777" w:rsidR="00D24D9F" w:rsidRPr="001E6371" w:rsidRDefault="00D24D9F" w:rsidP="00B04F30">
      <w:pPr>
        <w:numPr>
          <w:ilvl w:val="0"/>
          <w:numId w:val="132"/>
        </w:numPr>
        <w:spacing w:before="120" w:after="120"/>
        <w:ind w:left="426" w:hanging="426"/>
        <w:jc w:val="both"/>
        <w:rPr>
          <w:rFonts w:ascii="Tahoma" w:eastAsia="Batang" w:hAnsi="Tahoma" w:cs="Tahoma"/>
          <w:b/>
          <w:sz w:val="22"/>
          <w:szCs w:val="22"/>
        </w:rPr>
      </w:pPr>
      <w:r w:rsidRPr="001E6371">
        <w:rPr>
          <w:rFonts w:ascii="Tahoma" w:eastAsia="Batang" w:hAnsi="Tahoma" w:cs="Tahoma"/>
          <w:b/>
          <w:sz w:val="22"/>
          <w:szCs w:val="22"/>
        </w:rPr>
        <w:lastRenderedPageBreak/>
        <w:t>TRAVAUX PREPARATOIRES</w:t>
      </w:r>
    </w:p>
    <w:p w14:paraId="7FA4CF98"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Travaux préliminaires</w:t>
      </w:r>
    </w:p>
    <w:p w14:paraId="7FA4CF99"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Les travaux préliminaires comprennent : </w:t>
      </w:r>
    </w:p>
    <w:p w14:paraId="7FA4CF9A" w14:textId="77777777" w:rsidR="00D24D9F" w:rsidRPr="001E6371" w:rsidRDefault="00D24D9F" w:rsidP="00B04F30">
      <w:pPr>
        <w:pStyle w:val="ListParagraph"/>
        <w:numPr>
          <w:ilvl w:val="0"/>
          <w:numId w:val="154"/>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Installation de chantier, y compris l’amenée et le repli de toutes les installations, matériels et équipements nécessaires à la réalisation, au suivi et au contrôle par le Cocontractant de la qualité des ouvrages ;</w:t>
      </w:r>
    </w:p>
    <w:p w14:paraId="7FA4CF9B" w14:textId="77777777" w:rsidR="00D24D9F" w:rsidRPr="001E6371" w:rsidRDefault="00D24D9F" w:rsidP="00B04F30">
      <w:pPr>
        <w:pStyle w:val="ListParagraph"/>
        <w:numPr>
          <w:ilvl w:val="0"/>
          <w:numId w:val="154"/>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14:paraId="7FA4CF9C" w14:textId="77777777" w:rsidR="00D24D9F" w:rsidRPr="001E6371" w:rsidRDefault="00D24D9F" w:rsidP="00B04F30">
      <w:pPr>
        <w:pStyle w:val="ListParagraph"/>
        <w:numPr>
          <w:ilvl w:val="0"/>
          <w:numId w:val="154"/>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L’implantation des ouvrages à réaliser et des zones de manœuvre, de parking, de dépôt des matériaux et des déchets ;</w:t>
      </w:r>
    </w:p>
    <w:p w14:paraId="7FA4CF9D" w14:textId="77777777" w:rsidR="00D24D9F" w:rsidRPr="001E6371" w:rsidRDefault="00D24D9F" w:rsidP="00B04F30">
      <w:pPr>
        <w:pStyle w:val="ListParagraph"/>
        <w:numPr>
          <w:ilvl w:val="0"/>
          <w:numId w:val="154"/>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La construction de la clôture, de la baraque de chantier, des magasins de stockage et d’une fosse septique pour les besoins du chantier ;</w:t>
      </w:r>
    </w:p>
    <w:p w14:paraId="7FA4CF9E" w14:textId="77777777" w:rsidR="00D24D9F" w:rsidRPr="001E6371" w:rsidRDefault="00D24D9F" w:rsidP="00B04F30">
      <w:pPr>
        <w:pStyle w:val="Heading2"/>
        <w:numPr>
          <w:ilvl w:val="0"/>
          <w:numId w:val="124"/>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La construction le cas échéant des ateliers de préfabrication (menuiserie, aciers, etc.) ;</w:t>
      </w:r>
    </w:p>
    <w:p w14:paraId="7FA4CF9F" w14:textId="77777777" w:rsidR="00D24D9F" w:rsidRPr="001E6371" w:rsidRDefault="00D24D9F" w:rsidP="00B04F30">
      <w:pPr>
        <w:pStyle w:val="Heading2"/>
        <w:numPr>
          <w:ilvl w:val="0"/>
          <w:numId w:val="124"/>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La mise en place le cas échéant d’un service d’entretien et de gardiennage ;</w:t>
      </w:r>
    </w:p>
    <w:p w14:paraId="7FA4CFA0" w14:textId="77777777" w:rsidR="00D24D9F" w:rsidRPr="001E6371" w:rsidRDefault="00D24D9F" w:rsidP="00B04F30">
      <w:pPr>
        <w:pStyle w:val="Heading2"/>
        <w:numPr>
          <w:ilvl w:val="0"/>
          <w:numId w:val="124"/>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Le branchement éventuel provisoire du chantier aux réseaux d’eau et d’électricité ;</w:t>
      </w:r>
    </w:p>
    <w:p w14:paraId="7FA4CFA1" w14:textId="77777777" w:rsidR="00D24D9F" w:rsidRPr="001E6371" w:rsidRDefault="00D24D9F" w:rsidP="00B04F30">
      <w:pPr>
        <w:pStyle w:val="Heading2"/>
        <w:numPr>
          <w:ilvl w:val="0"/>
          <w:numId w:val="124"/>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L’exécution des études techniques complémentaires et l’élaboration des plans d’exécutions avant le démarrage des travaux, et l’élaboration des plans de récolement après achèvement des travaux.</w:t>
      </w:r>
    </w:p>
    <w:p w14:paraId="7FA4CFA2"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Sécurité et surveillance des travaux</w:t>
      </w:r>
    </w:p>
    <w:p w14:paraId="7FA4CFA3"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responsable de la surveillance des travaux pendant toute la durée du chantier et jusqu’à la réception définitive.</w:t>
      </w:r>
    </w:p>
    <w:p w14:paraId="7FA4CFA4"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veille à fournir tous les équipements nécessaires pour assurer la sécurité des travailleurs et des visiteurs autorisés sur le chantier, conformément aux dispositions prévues par les lois en vigueur.</w:t>
      </w:r>
    </w:p>
    <w:p w14:paraId="7FA4CFA5"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7FA4CFA6"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7FA4CFA7"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Gardiennage et clôture provisoire de chantier</w:t>
      </w:r>
    </w:p>
    <w:p w14:paraId="7FA4CFA8"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responsable du gardiennage du chantier, de jour comme de nuit pendant toute la durée du chantier et jusqu’à la réception provisoire.</w:t>
      </w:r>
    </w:p>
    <w:p w14:paraId="7FA4CFA9"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FA4CFAA"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7FA4CFAB"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 xml:space="preserve">Hygiène et entretien des voies d’accès au chantier </w:t>
      </w:r>
    </w:p>
    <w:p w14:paraId="7FA4CFAC"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est responsable de l’entretien ordinaire des voies d’accès au chantier et du nettoyage permanent du site.</w:t>
      </w:r>
    </w:p>
    <w:p w14:paraId="7FA4CFAD" w14:textId="77777777" w:rsidR="00D24D9F"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veille à ne pas polluer le milieu naturel environnant avec des déchets non biodégradables. Les déchets sont stockés dans une zone précise du chantier et détruits sur place. </w:t>
      </w:r>
    </w:p>
    <w:p w14:paraId="7FA4CFA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p>
    <w:p w14:paraId="7FA4CFAF"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Baraque de chantier et magasins de stockage</w:t>
      </w:r>
    </w:p>
    <w:p w14:paraId="7FA4CFB0"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La baraque de chantier est construite en matériaux provisoires ou en éléments modulaires. Elle comporte : </w:t>
      </w:r>
    </w:p>
    <w:p w14:paraId="7FA4CFB1" w14:textId="77777777" w:rsidR="00D24D9F" w:rsidRPr="001E6371" w:rsidRDefault="00D24D9F" w:rsidP="00B04F30">
      <w:pPr>
        <w:pStyle w:val="Heading2"/>
        <w:numPr>
          <w:ilvl w:val="0"/>
          <w:numId w:val="124"/>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Un local servant pour les réunions de chantier et qui contient : une table de réunion, des chaises, une armoire, un tableau d’affichage ;</w:t>
      </w:r>
    </w:p>
    <w:p w14:paraId="7FA4CFB2" w14:textId="77777777" w:rsidR="00D24D9F" w:rsidRPr="001E6371" w:rsidRDefault="00D24D9F" w:rsidP="00B04F30">
      <w:pPr>
        <w:pStyle w:val="Heading2"/>
        <w:numPr>
          <w:ilvl w:val="0"/>
          <w:numId w:val="124"/>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Un ou plusieurs locaux de stockage à sec pour les matériaux sensibles à l’humidité, l’outillage et les appareils de chantiers.</w:t>
      </w:r>
    </w:p>
    <w:p w14:paraId="7FA4CFB3"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7FA4CFB4"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Accès provisoire à l’eau et à l’énergie</w:t>
      </w:r>
    </w:p>
    <w:p w14:paraId="7FA4CFB5"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7FA4CFB6"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7FA4CFB7"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Projet d’exécution et agréments divers</w:t>
      </w:r>
    </w:p>
    <w:p w14:paraId="7FA4CFB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7FA4CFB9"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7FA4CFBA"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Dossier de récolement</w:t>
      </w:r>
    </w:p>
    <w:p w14:paraId="7FA4CFBB"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7FA4CFBC"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Reconnaissance des sols</w:t>
      </w:r>
    </w:p>
    <w:p w14:paraId="7FA4CFBD"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7FA4CFB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7FA4CFBF"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également tenu de prendre toutes les dispositions nécessaires pour canaliser en tant que de besoin, les eaux naturelles qui traverseraient le site des travaux.</w:t>
      </w:r>
    </w:p>
    <w:p w14:paraId="7FA4CFC0"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 xml:space="preserve">Implantation </w:t>
      </w:r>
    </w:p>
    <w:p w14:paraId="7FA4CFC1"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Avant tous travaux de terrassement, le Cocontractant procède à l'implantation des surfaces à terrasser. </w:t>
      </w:r>
    </w:p>
    <w:p w14:paraId="7FA4CFC2"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lastRenderedPageBreak/>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7FA4CFC3"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7FA4CFC4"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7FA4CFC5"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dispose d’un délai de 3 jours pour présenter ses observations sur la cohérence entre les indications fournies par les plans et les coordonnées des bornes et repères qui lui ont été indiquées.</w:t>
      </w:r>
    </w:p>
    <w:p w14:paraId="7FA4CFC6"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7FA4CFC7" w14:textId="77777777" w:rsidR="00D24D9F" w:rsidRPr="001E6371" w:rsidRDefault="00D24D9F" w:rsidP="00B04F30">
      <w:pPr>
        <w:pStyle w:val="Heading2"/>
        <w:numPr>
          <w:ilvl w:val="0"/>
          <w:numId w:val="119"/>
        </w:numPr>
        <w:spacing w:before="120" w:after="120"/>
        <w:rPr>
          <w:rFonts w:ascii="Tahoma" w:hAnsi="Tahoma" w:cs="Tahoma"/>
          <w:i/>
          <w:sz w:val="22"/>
          <w:szCs w:val="22"/>
          <w:u w:val="single"/>
        </w:rPr>
      </w:pPr>
      <w:r w:rsidRPr="001E6371">
        <w:rPr>
          <w:rFonts w:ascii="Tahoma" w:hAnsi="Tahoma" w:cs="Tahoma"/>
          <w:i/>
          <w:sz w:val="22"/>
          <w:szCs w:val="22"/>
          <w:u w:val="single"/>
        </w:rPr>
        <w:t>Note importante</w:t>
      </w:r>
    </w:p>
    <w:p w14:paraId="7FA4CFC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L’implantation est faite sur la base des plans fournis lors de l’appel d’offres. Les repères sont posés par un géomètre ou un technicien qualifié agréé par le Maître d’œuvre à la charge du Cocontractant.</w:t>
      </w:r>
    </w:p>
    <w:p w14:paraId="7FA4CFC9" w14:textId="77777777" w:rsidR="00D24D9F" w:rsidRPr="001E6371" w:rsidRDefault="00D24D9F" w:rsidP="00B04F30">
      <w:pPr>
        <w:numPr>
          <w:ilvl w:val="1"/>
          <w:numId w:val="133"/>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Détournement des réseaux</w:t>
      </w:r>
    </w:p>
    <w:p w14:paraId="7FA4CFCA"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7FA4CFCB" w14:textId="77777777" w:rsidR="00D24D9F" w:rsidRPr="001E6371" w:rsidRDefault="00D24D9F" w:rsidP="00B04F30">
      <w:pPr>
        <w:numPr>
          <w:ilvl w:val="0"/>
          <w:numId w:val="132"/>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TERRASSEMENTS</w:t>
      </w:r>
    </w:p>
    <w:p w14:paraId="7FA4CFCC"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travaux de terrassements décrits dans le présent lot sont les opérations relatives au dégagement et au nettoyage du site, ainsi qu’à l’exécution des fouilles nécessaires à la mise en œuvre des fondations.  </w:t>
      </w:r>
    </w:p>
    <w:p w14:paraId="7FA4CFCD" w14:textId="77777777" w:rsidR="00D24D9F" w:rsidRPr="001E6371" w:rsidRDefault="00D24D9F" w:rsidP="00B04F30">
      <w:pPr>
        <w:pStyle w:val="Title"/>
        <w:numPr>
          <w:ilvl w:val="1"/>
          <w:numId w:val="134"/>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Déboisage et débroussaillage</w:t>
      </w:r>
    </w:p>
    <w:p w14:paraId="7FA4CFC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7FA4CFCF" w14:textId="77777777" w:rsidR="00D24D9F" w:rsidRPr="001E6371" w:rsidRDefault="00D24D9F" w:rsidP="00B04F30">
      <w:pPr>
        <w:pStyle w:val="Title"/>
        <w:numPr>
          <w:ilvl w:val="1"/>
          <w:numId w:val="134"/>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Décapages de terres végétales</w:t>
      </w:r>
    </w:p>
    <w:p w14:paraId="7FA4CFD0"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1E6371">
          <w:rPr>
            <w:rFonts w:ascii="Tahoma" w:hAnsi="Tahoma" w:cs="Tahoma"/>
            <w:sz w:val="22"/>
            <w:szCs w:val="22"/>
          </w:rPr>
          <w:t>20 centimètres</w:t>
        </w:r>
      </w:smartTag>
      <w:r w:rsidRPr="001E6371">
        <w:rPr>
          <w:rFonts w:ascii="Tahoma" w:hAnsi="Tahoma" w:cs="Tahoma"/>
          <w:sz w:val="22"/>
          <w:szCs w:val="22"/>
        </w:rPr>
        <w:t xml:space="preserve"> sur toute la surface correspondant à l’emprise des ouvrages. Les travaux de décapage peuvent être réalisés manuellement ou à l'aide d’un engin mécanique.  </w:t>
      </w:r>
    </w:p>
    <w:p w14:paraId="7FA4CFD1"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terres de mauvaise tenue et les débris végétaux sont évacués hors des limites du chantier, dans les zones agréées par l’Ingénieur du Marché.</w:t>
      </w:r>
    </w:p>
    <w:p w14:paraId="7FA4CFD2" w14:textId="77777777" w:rsidR="00D24D9F" w:rsidRPr="001E6371" w:rsidRDefault="00D24D9F" w:rsidP="00B04F30">
      <w:pPr>
        <w:pStyle w:val="Title"/>
        <w:numPr>
          <w:ilvl w:val="1"/>
          <w:numId w:val="134"/>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Démolitions</w:t>
      </w:r>
    </w:p>
    <w:p w14:paraId="7FA4CFD3" w14:textId="77777777" w:rsidR="00D24D9F"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FA4CFD4" w14:textId="77777777" w:rsidR="004A0B69" w:rsidRPr="001E6371" w:rsidRDefault="004A0B69" w:rsidP="00D24D9F">
      <w:pPr>
        <w:tabs>
          <w:tab w:val="right" w:pos="0"/>
          <w:tab w:val="left" w:pos="142"/>
          <w:tab w:val="left" w:pos="851"/>
          <w:tab w:val="left" w:pos="993"/>
          <w:tab w:val="left" w:pos="1418"/>
        </w:tabs>
        <w:spacing w:after="120"/>
        <w:jc w:val="both"/>
        <w:rPr>
          <w:rFonts w:ascii="Tahoma" w:hAnsi="Tahoma" w:cs="Tahoma"/>
          <w:sz w:val="22"/>
          <w:szCs w:val="22"/>
        </w:rPr>
      </w:pPr>
    </w:p>
    <w:p w14:paraId="7FA4CFD5" w14:textId="77777777" w:rsidR="00D24D9F" w:rsidRPr="001E6371" w:rsidRDefault="00D24D9F" w:rsidP="00B04F30">
      <w:pPr>
        <w:pStyle w:val="Title"/>
        <w:numPr>
          <w:ilvl w:val="1"/>
          <w:numId w:val="134"/>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lastRenderedPageBreak/>
        <w:t>Terrassements pour fouilles en rigoles et semelles isolées</w:t>
      </w:r>
    </w:p>
    <w:p w14:paraId="7FA4CFD6"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Généralités</w:t>
      </w:r>
    </w:p>
    <w:p w14:paraId="7FA4CFD7"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7FA4CFD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7FA4CFD9"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Etaiement et Blindage</w:t>
      </w:r>
    </w:p>
    <w:p w14:paraId="7FA4CFDA"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FA4CFDB"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Inspection des fonds de fouilles</w:t>
      </w:r>
    </w:p>
    <w:p w14:paraId="7FA4CFDC"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Aucune fouille ne peut être remblayée ou bétonné sans l’accord préalable de l’Ingénieur du Marché.</w:t>
      </w:r>
    </w:p>
    <w:p w14:paraId="7FA4CFDD"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Evacuation des déblais</w:t>
      </w:r>
    </w:p>
    <w:p w14:paraId="7FA4CFD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 moins d'être réutilisées pour les remblais et sous réserve de leur qualité, les terres excédentaires sont évacuées hors des limites du chantier.</w:t>
      </w:r>
    </w:p>
    <w:p w14:paraId="7FA4CFDF"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Remblais</w:t>
      </w:r>
    </w:p>
    <w:p w14:paraId="7FA4CFE0"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7FA4CFE1"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côtes théoriques des remblais s'entendent après tassement. </w:t>
      </w:r>
    </w:p>
    <w:p w14:paraId="7FA4CFE2"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contrôles de compactage des remblais sont effectués pour les remblais sous dallage.</w:t>
      </w:r>
    </w:p>
    <w:p w14:paraId="7FA4CFE3"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Fouilles en puits pour semelles isolées des poteaux</w:t>
      </w:r>
    </w:p>
    <w:p w14:paraId="7FA4CFE4"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7FA4CFE5"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L’exécution des fouilles à la profondeur et aux dimensions approuvées par l’Ingénieur du Marché ;</w:t>
      </w:r>
    </w:p>
    <w:p w14:paraId="7FA4CFE6"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dressage des parois et le réglage manuel des fonds de fouilles ;</w:t>
      </w:r>
    </w:p>
    <w:p w14:paraId="7FA4CFE7"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blindage des parois en cas d’instabilité ;</w:t>
      </w:r>
    </w:p>
    <w:p w14:paraId="7FA4CFE8"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L’épuisement en cas d’infiltration d’eau.</w:t>
      </w:r>
    </w:p>
    <w:p w14:paraId="7FA4CFE9"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Fouilles en rigoles</w:t>
      </w:r>
    </w:p>
    <w:p w14:paraId="7FA4CFEA"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fouilles en rigoles destinées aux semelles filantes de fondation sont exécutées à l’engin mécanique ou manuellement. Les travaux comprennent : </w:t>
      </w:r>
    </w:p>
    <w:p w14:paraId="7FA4CFEB"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L’exécution des fouilles à la profondeur et aux dimensions approuvées par l’Ingénieur du Marché ;</w:t>
      </w:r>
    </w:p>
    <w:p w14:paraId="7FA4CFEC"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dressage des parois et le réglage manuel des fonds de fouilles ;</w:t>
      </w:r>
    </w:p>
    <w:p w14:paraId="7FA4CFED"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blindage des parois en cas d’instabilité ;</w:t>
      </w:r>
    </w:p>
    <w:p w14:paraId="7FA4CFEE"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L’épuisement en cas d’infiltration d’eau.</w:t>
      </w:r>
    </w:p>
    <w:p w14:paraId="7FA4CFEF" w14:textId="77777777" w:rsidR="00D24D9F" w:rsidRPr="001E6371" w:rsidRDefault="00D24D9F" w:rsidP="00B04F30">
      <w:pPr>
        <w:numPr>
          <w:ilvl w:val="0"/>
          <w:numId w:val="132"/>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 xml:space="preserve">BETON ET MAÇONNERIES </w:t>
      </w:r>
    </w:p>
    <w:p w14:paraId="7FA4CFF0" w14:textId="77777777" w:rsidR="00D24D9F" w:rsidRPr="001E6371" w:rsidRDefault="00D24D9F" w:rsidP="00B04F30">
      <w:pPr>
        <w:pStyle w:val="Title"/>
        <w:numPr>
          <w:ilvl w:val="1"/>
          <w:numId w:val="135"/>
        </w:numPr>
        <w:spacing w:before="120" w:after="120"/>
        <w:ind w:hanging="792"/>
        <w:jc w:val="left"/>
        <w:rPr>
          <w:rFonts w:ascii="Tahoma" w:hAnsi="Tahoma" w:cs="Tahoma"/>
          <w:b/>
          <w:noProof/>
          <w:sz w:val="22"/>
          <w:szCs w:val="22"/>
        </w:rPr>
      </w:pPr>
      <w:r w:rsidRPr="001E6371">
        <w:rPr>
          <w:rFonts w:ascii="Tahoma" w:hAnsi="Tahoma" w:cs="Tahoma"/>
          <w:b/>
          <w:noProof/>
          <w:sz w:val="22"/>
          <w:szCs w:val="22"/>
        </w:rPr>
        <w:t>Consistance des travaux et description des ouvrages</w:t>
      </w:r>
    </w:p>
    <w:p w14:paraId="7FA4CFF1"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Il comprend tous les travaux de béton armé, maçonnerie, dallage, chapes et enduits.</w:t>
      </w:r>
    </w:p>
    <w:p w14:paraId="7FA4CFF2"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travaux à exécuter comprennent les opérations suivantes :</w:t>
      </w:r>
    </w:p>
    <w:p w14:paraId="7FA4CFF3"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lastRenderedPageBreak/>
        <w:t>Mise en place des coffrages bois ou métalliques raidis et maintenus par étais, contreforts et chevalements ;</w:t>
      </w:r>
    </w:p>
    <w:p w14:paraId="7FA4CFF4"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des réservations et mise en place des canalisations, gaines et fourreaux ;</w:t>
      </w:r>
    </w:p>
    <w:p w14:paraId="7FA4CFF5"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Réalisation du ferraillage et mise en place des armatures métalliques dans les coffrages ; </w:t>
      </w:r>
    </w:p>
    <w:p w14:paraId="7FA4CFF6"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et coulage des bétons armés pour semelles des poteaux et toutes structures en fondations ;</w:t>
      </w:r>
    </w:p>
    <w:p w14:paraId="7FA4CFF7"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et coulage des bétons armés pour ossature : poteaux, poutres, voiles, linteaux, appuis de baies, chaînages haut et bas des maçonneries, chéneaux, etc.</w:t>
      </w:r>
    </w:p>
    <w:p w14:paraId="7FA4CFF8"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coulage des bétons armés pour dalles et des bétons pour formes de pentes et chapes ;</w:t>
      </w:r>
    </w:p>
    <w:p w14:paraId="7FA4CFF9"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Montage des maçonneries des murs et cloisons en blocs d’aggloméré de ciment ;</w:t>
      </w:r>
    </w:p>
    <w:p w14:paraId="7FA4CFFA"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Pose des enduits sur les murs et cloisons.</w:t>
      </w:r>
    </w:p>
    <w:p w14:paraId="7FA4CFFB"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Réalisation des arases de murs, acrotères, couronnements (corniches, chaperons, becquets, etc.) ;</w:t>
      </w:r>
    </w:p>
    <w:p w14:paraId="7FA4CFFC" w14:textId="77777777" w:rsidR="00D24D9F" w:rsidRPr="001E6371" w:rsidRDefault="00D24D9F" w:rsidP="00B04F30">
      <w:pPr>
        <w:pStyle w:val="Title"/>
        <w:numPr>
          <w:ilvl w:val="1"/>
          <w:numId w:val="135"/>
        </w:numPr>
        <w:spacing w:before="120" w:after="120"/>
        <w:ind w:hanging="792"/>
        <w:jc w:val="left"/>
        <w:rPr>
          <w:rFonts w:ascii="Tahoma" w:hAnsi="Tahoma" w:cs="Tahoma"/>
          <w:b/>
          <w:noProof/>
          <w:sz w:val="22"/>
          <w:szCs w:val="22"/>
        </w:rPr>
      </w:pPr>
      <w:r w:rsidRPr="001E6371">
        <w:rPr>
          <w:rFonts w:ascii="Tahoma" w:hAnsi="Tahoma" w:cs="Tahoma"/>
          <w:b/>
          <w:noProof/>
          <w:sz w:val="22"/>
          <w:szCs w:val="22"/>
        </w:rPr>
        <w:t>Nature, provenance et qualité des matériaux</w:t>
      </w:r>
    </w:p>
    <w:p w14:paraId="7FA4CFFD"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Sable</w:t>
      </w:r>
    </w:p>
    <w:p w14:paraId="7FA4CFFE"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7FA4CFFF"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Chaque catégorie d’agrégats sera stockée séparément. Les aires de stockage seront cloisonnées de telle manière que le risque de mélange des différents types de granulométries ne puisse exister.</w:t>
      </w:r>
    </w:p>
    <w:p w14:paraId="7FA4D000"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Le Cocontractant constituera une réserve d’agrégats suffisante pour assurer l‘exécution des travaux à un rythme normal, sans interruption. Le transport des agrégats se fera avec le plus grand soin.  </w:t>
      </w:r>
    </w:p>
    <w:p w14:paraId="7FA4D001"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Granulats pour bétons et mortiers</w:t>
      </w:r>
    </w:p>
    <w:p w14:paraId="7FA4D002"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Les granulats pour bétons proviendront en priorité des carrières, ballastières ou des cours d’eau des environs. Ils devront provenir de roches stables et inaltérables à l'air et à l'eau.</w:t>
      </w:r>
    </w:p>
    <w:p w14:paraId="7FA4D00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fournit tous les agréments nécessaires et les preuves, qui peuvent être requis pour prouver que la qualité des matériaux destinés à la mise en œuvre est conforme aux exigences techniques du projet d’exécution.</w:t>
      </w:r>
    </w:p>
    <w:p w14:paraId="7FA4D004"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Liant hydraulique</w:t>
      </w:r>
    </w:p>
    <w:p w14:paraId="7FA4D005"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7FA4D006"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7FA4D007"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Eau de Gâchage</w:t>
      </w:r>
    </w:p>
    <w:p w14:paraId="7FA4D008"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L'eau nécessaire à la confection des bétons et mortiers doit être propre et exempte d'impuretés (voir la norme NF P18 -303). Elle ne doit pas contenir :</w:t>
      </w:r>
    </w:p>
    <w:p w14:paraId="7FA4D009"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matière en suspension au-delà de 2 gr par litre ;</w:t>
      </w:r>
    </w:p>
    <w:p w14:paraId="7FA4D00A"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sels dissous non nocifs au-delà de 15 gr par litre ;</w:t>
      </w:r>
    </w:p>
    <w:p w14:paraId="7FA4D00B"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sels nocifs.</w:t>
      </w:r>
    </w:p>
    <w:p w14:paraId="7FA4D00C"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Aciers pour armatures (références : NF A 35-015 et 35-016)</w:t>
      </w:r>
    </w:p>
    <w:p w14:paraId="7FA4D00D"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aciers pour armatures sont :</w:t>
      </w:r>
    </w:p>
    <w:p w14:paraId="7FA4D00E"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des fers à béton ronds laminés du type Fe235 de limite élastique égale à 235 Newton/mm²</w:t>
      </w:r>
    </w:p>
    <w:p w14:paraId="7FA4D00F"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lastRenderedPageBreak/>
        <w:t xml:space="preserve">soit des barres laminées à haute adhérence du type Fe500 de limite élastique au </w:t>
      </w:r>
      <w:proofErr w:type="spellStart"/>
      <w:r w:rsidRPr="001E6371">
        <w:rPr>
          <w:rFonts w:ascii="Tahoma" w:hAnsi="Tahoma" w:cs="Tahoma"/>
          <w:sz w:val="22"/>
          <w:szCs w:val="22"/>
        </w:rPr>
        <w:t>mois</w:t>
      </w:r>
      <w:proofErr w:type="spellEnd"/>
      <w:r w:rsidRPr="001E6371">
        <w:rPr>
          <w:rFonts w:ascii="Tahoma" w:hAnsi="Tahoma" w:cs="Tahoma"/>
          <w:sz w:val="22"/>
          <w:szCs w:val="22"/>
        </w:rPr>
        <w:t xml:space="preserve"> égale à 500 newtons par mm².</w:t>
      </w:r>
    </w:p>
    <w:p w14:paraId="7FA4D010"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FA4D011"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Blocs en aggloméré de ciment (parpaings)</w:t>
      </w:r>
    </w:p>
    <w:p w14:paraId="7FA4D01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Les maçonneries verticales seront réalisées en blocs de béton moulés et non armés (parpaings) répondant aux dimensions suivantes : </w:t>
      </w:r>
    </w:p>
    <w:p w14:paraId="7FA4D013"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 xml:space="preserve">Fondations : 20 x 20 x 40 </w:t>
      </w:r>
    </w:p>
    <w:p w14:paraId="7FA4D014" w14:textId="77777777" w:rsidR="00D24D9F" w:rsidRPr="001E6371" w:rsidRDefault="00D24D9F" w:rsidP="00B04F30">
      <w:pPr>
        <w:numPr>
          <w:ilvl w:val="0"/>
          <w:numId w:val="125"/>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Murs porteurs : 15 x 20 x 40</w:t>
      </w:r>
    </w:p>
    <w:p w14:paraId="7FA4D015"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Les parpaings seront mis en place creux ou bourrés de gros mortier, suivant indications du projet d’exécution.</w:t>
      </w:r>
    </w:p>
    <w:p w14:paraId="7FA4D016" w14:textId="77777777" w:rsidR="00D24D9F" w:rsidRPr="001E6371" w:rsidRDefault="00D24D9F" w:rsidP="006811CD">
      <w:pPr>
        <w:pStyle w:val="Title"/>
        <w:numPr>
          <w:ilvl w:val="1"/>
          <w:numId w:val="135"/>
        </w:numPr>
        <w:ind w:hanging="792"/>
        <w:jc w:val="left"/>
        <w:rPr>
          <w:rFonts w:ascii="Tahoma" w:hAnsi="Tahoma" w:cs="Tahoma"/>
          <w:b/>
          <w:noProof/>
          <w:sz w:val="22"/>
          <w:szCs w:val="22"/>
        </w:rPr>
      </w:pPr>
      <w:r w:rsidRPr="001E6371">
        <w:rPr>
          <w:rFonts w:ascii="Tahoma" w:hAnsi="Tahoma" w:cs="Tahoma"/>
          <w:b/>
          <w:noProof/>
          <w:sz w:val="22"/>
          <w:szCs w:val="22"/>
        </w:rPr>
        <w:t>Preparation des coffrages, feraillage et reservations</w:t>
      </w:r>
    </w:p>
    <w:p w14:paraId="7FA4D017"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Coffrage du béton armé</w:t>
      </w:r>
    </w:p>
    <w:p w14:paraId="7FA4D018"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7FA4D019"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7FA4D01A"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FA4D01B"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Ferraillage et pose des armatures</w:t>
      </w:r>
    </w:p>
    <w:p w14:paraId="7FA4D01C"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armatures seront façonnées et mises en œuvre selon les plans de ferraillage soumis par le Cocontractant et approuvés par l’Ingénieur du Marché.</w:t>
      </w:r>
    </w:p>
    <w:p w14:paraId="7FA4D01D"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7FA4D01E"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L'assemblage des barres se fait par </w:t>
      </w:r>
      <w:proofErr w:type="spellStart"/>
      <w:r w:rsidRPr="001E6371">
        <w:rPr>
          <w:rFonts w:ascii="Tahoma" w:hAnsi="Tahoma" w:cs="Tahoma"/>
          <w:sz w:val="22"/>
          <w:szCs w:val="22"/>
        </w:rPr>
        <w:t>ligaturage</w:t>
      </w:r>
      <w:proofErr w:type="spellEnd"/>
      <w:r w:rsidRPr="001E6371">
        <w:rPr>
          <w:rFonts w:ascii="Tahoma" w:hAnsi="Tahoma" w:cs="Tahoma"/>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7FA4D01F"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1E6371">
          <w:rPr>
            <w:rFonts w:ascii="Tahoma" w:hAnsi="Tahoma" w:cs="Tahoma"/>
            <w:sz w:val="22"/>
            <w:szCs w:val="22"/>
          </w:rPr>
          <w:t>5 cm</w:t>
        </w:r>
      </w:smartTag>
      <w:r w:rsidRPr="001E6371">
        <w:rPr>
          <w:rFonts w:ascii="Tahoma" w:hAnsi="Tahoma" w:cs="Tahoma"/>
          <w:sz w:val="22"/>
          <w:szCs w:val="22"/>
        </w:rPr>
        <w:t xml:space="preserve"> pour les ouvrages enterrés et hors sol, exposés aux intempéries et de </w:t>
      </w:r>
      <w:smartTag w:uri="urn:schemas-microsoft-com:office:smarttags" w:element="metricconverter">
        <w:smartTagPr>
          <w:attr w:name="ProductID" w:val="2,5 cm"/>
        </w:smartTagPr>
        <w:r w:rsidRPr="001E6371">
          <w:rPr>
            <w:rFonts w:ascii="Tahoma" w:hAnsi="Tahoma" w:cs="Tahoma"/>
            <w:sz w:val="22"/>
            <w:szCs w:val="22"/>
          </w:rPr>
          <w:t>2,5 cm</w:t>
        </w:r>
      </w:smartTag>
      <w:r w:rsidRPr="001E6371">
        <w:rPr>
          <w:rFonts w:ascii="Tahoma" w:hAnsi="Tahoma" w:cs="Tahoma"/>
          <w:sz w:val="22"/>
          <w:szCs w:val="22"/>
        </w:rPr>
        <w:t xml:space="preserve"> pour les ouvrages hors sol non exposés aux intempéries.</w:t>
      </w:r>
    </w:p>
    <w:p w14:paraId="7FA4D020"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Passage des canalisations, gaines et fourreaux</w:t>
      </w:r>
    </w:p>
    <w:p w14:paraId="7FA4D021"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7FA4D022" w14:textId="77777777" w:rsidR="00D24D9F" w:rsidRPr="001E6371" w:rsidRDefault="00D24D9F" w:rsidP="006811CD">
      <w:pPr>
        <w:pStyle w:val="Title"/>
        <w:numPr>
          <w:ilvl w:val="1"/>
          <w:numId w:val="135"/>
        </w:numPr>
        <w:ind w:hanging="792"/>
        <w:jc w:val="left"/>
        <w:rPr>
          <w:rFonts w:ascii="Tahoma" w:hAnsi="Tahoma" w:cs="Tahoma"/>
          <w:b/>
          <w:noProof/>
          <w:sz w:val="22"/>
          <w:szCs w:val="22"/>
        </w:rPr>
      </w:pPr>
      <w:r w:rsidRPr="001E6371">
        <w:rPr>
          <w:rFonts w:ascii="Tahoma" w:hAnsi="Tahoma" w:cs="Tahoma"/>
          <w:b/>
          <w:noProof/>
          <w:sz w:val="22"/>
          <w:szCs w:val="22"/>
        </w:rPr>
        <w:t>Execution des ouvrages en beton armé</w:t>
      </w:r>
    </w:p>
    <w:p w14:paraId="7FA4D023"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Dosage des bétons de propreté</w:t>
      </w:r>
    </w:p>
    <w:p w14:paraId="7FA4D024"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7FA4D025" w14:textId="77777777" w:rsidR="00D24D9F" w:rsidRPr="001E6371" w:rsidRDefault="00D24D9F" w:rsidP="00B04F30">
      <w:pPr>
        <w:numPr>
          <w:ilvl w:val="0"/>
          <w:numId w:val="125"/>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lastRenderedPageBreak/>
        <w:t>Ciment : 150 Kg/m</w:t>
      </w:r>
      <w:r w:rsidRPr="001E6371">
        <w:rPr>
          <w:rFonts w:ascii="Tahoma" w:hAnsi="Tahoma" w:cs="Tahoma"/>
          <w:sz w:val="22"/>
          <w:szCs w:val="22"/>
          <w:vertAlign w:val="superscript"/>
        </w:rPr>
        <w:t>3</w:t>
      </w:r>
    </w:p>
    <w:p w14:paraId="7FA4D026" w14:textId="77777777" w:rsidR="00D24D9F" w:rsidRPr="001E6371" w:rsidRDefault="00D24D9F" w:rsidP="00B04F30">
      <w:pPr>
        <w:numPr>
          <w:ilvl w:val="0"/>
          <w:numId w:val="125"/>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Sable :    400 litres/m</w:t>
      </w:r>
      <w:r w:rsidRPr="001E6371">
        <w:rPr>
          <w:rFonts w:ascii="Tahoma" w:hAnsi="Tahoma" w:cs="Tahoma"/>
          <w:sz w:val="22"/>
          <w:szCs w:val="22"/>
          <w:vertAlign w:val="superscript"/>
        </w:rPr>
        <w:t>3</w:t>
      </w:r>
    </w:p>
    <w:p w14:paraId="7FA4D027" w14:textId="77777777" w:rsidR="00D24D9F" w:rsidRPr="001E6371" w:rsidRDefault="00D24D9F" w:rsidP="00B04F30">
      <w:pPr>
        <w:numPr>
          <w:ilvl w:val="0"/>
          <w:numId w:val="125"/>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Gravier : 800 litres/m</w:t>
      </w:r>
      <w:r w:rsidRPr="001E6371">
        <w:rPr>
          <w:rFonts w:ascii="Tahoma" w:hAnsi="Tahoma" w:cs="Tahoma"/>
          <w:sz w:val="22"/>
          <w:szCs w:val="22"/>
          <w:vertAlign w:val="superscript"/>
        </w:rPr>
        <w:t>3</w:t>
      </w:r>
    </w:p>
    <w:p w14:paraId="7FA4D028" w14:textId="77777777" w:rsidR="00D24D9F" w:rsidRPr="001E6371" w:rsidRDefault="00D24D9F" w:rsidP="00B04F30">
      <w:pPr>
        <w:numPr>
          <w:ilvl w:val="0"/>
          <w:numId w:val="125"/>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Eau : 175 litres/m</w:t>
      </w:r>
      <w:r w:rsidRPr="001E6371">
        <w:rPr>
          <w:rFonts w:ascii="Tahoma" w:hAnsi="Tahoma" w:cs="Tahoma"/>
          <w:sz w:val="22"/>
          <w:szCs w:val="22"/>
          <w:vertAlign w:val="superscript"/>
        </w:rPr>
        <w:t>3</w:t>
      </w:r>
    </w:p>
    <w:p w14:paraId="7FA4D029"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1E6371">
          <w:rPr>
            <w:rFonts w:ascii="Tahoma" w:hAnsi="Tahoma" w:cs="Tahoma"/>
            <w:sz w:val="22"/>
            <w:szCs w:val="22"/>
          </w:rPr>
          <w:t>5 centimètres</w:t>
        </w:r>
      </w:smartTag>
      <w:r w:rsidRPr="001E6371">
        <w:rPr>
          <w:rFonts w:ascii="Tahoma" w:hAnsi="Tahoma" w:cs="Tahoma"/>
          <w:sz w:val="22"/>
          <w:szCs w:val="22"/>
        </w:rPr>
        <w:t xml:space="preserve">, avec un débordement de </w:t>
      </w:r>
      <w:smartTag w:uri="urn:schemas-microsoft-com:office:smarttags" w:element="metricconverter">
        <w:smartTagPr>
          <w:attr w:name="ProductID" w:val="5 centim￨tres"/>
        </w:smartTagPr>
        <w:r w:rsidRPr="001E6371">
          <w:rPr>
            <w:rFonts w:ascii="Tahoma" w:hAnsi="Tahoma" w:cs="Tahoma"/>
            <w:sz w:val="22"/>
            <w:szCs w:val="22"/>
          </w:rPr>
          <w:t>5 centimètres</w:t>
        </w:r>
      </w:smartTag>
      <w:r w:rsidRPr="001E6371">
        <w:rPr>
          <w:rFonts w:ascii="Tahoma" w:hAnsi="Tahoma" w:cs="Tahoma"/>
          <w:sz w:val="22"/>
          <w:szCs w:val="22"/>
        </w:rPr>
        <w:t xml:space="preserve"> de part et d'autre des fondations.</w:t>
      </w:r>
    </w:p>
    <w:p w14:paraId="7FA4D02A"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câbles électriques de mise à la terre seront posés avant le coulage du béton de propreté.</w:t>
      </w:r>
    </w:p>
    <w:p w14:paraId="7FA4D02B"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Dosage des bétons d'infrastructure et de superstructure</w:t>
      </w:r>
    </w:p>
    <w:p w14:paraId="7FA4D02C"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7FA4D02D"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 xml:space="preserve">Les bétons structurels sont dosés à </w:t>
      </w:r>
      <w:smartTag w:uri="urn:schemas-microsoft-com:office:smarttags" w:element="metricconverter">
        <w:smartTagPr>
          <w:attr w:name="ProductID" w:val="350 kg"/>
        </w:smartTagPr>
        <w:r w:rsidRPr="001E6371">
          <w:rPr>
            <w:rFonts w:ascii="Tahoma" w:hAnsi="Tahoma" w:cs="Tahoma"/>
            <w:sz w:val="22"/>
            <w:szCs w:val="22"/>
          </w:rPr>
          <w:t>350 kg</w:t>
        </w:r>
      </w:smartTag>
      <w:r w:rsidRPr="001E6371">
        <w:rPr>
          <w:rFonts w:ascii="Tahoma" w:hAnsi="Tahoma" w:cs="Tahoma"/>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7FA4D02E"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Ciment : </w:t>
      </w:r>
      <w:r w:rsidRPr="001E6371">
        <w:rPr>
          <w:rFonts w:ascii="Tahoma" w:hAnsi="Tahoma" w:cs="Tahoma"/>
          <w:sz w:val="22"/>
          <w:szCs w:val="22"/>
        </w:rPr>
        <w:tab/>
        <w:t>350 Kg/m</w:t>
      </w:r>
      <w:r w:rsidRPr="001E6371">
        <w:rPr>
          <w:rFonts w:ascii="Tahoma" w:hAnsi="Tahoma" w:cs="Tahoma"/>
          <w:sz w:val="22"/>
          <w:szCs w:val="22"/>
          <w:vertAlign w:val="superscript"/>
        </w:rPr>
        <w:t>3</w:t>
      </w:r>
    </w:p>
    <w:p w14:paraId="7FA4D02F"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Sable :   </w:t>
      </w:r>
      <w:r w:rsidRPr="001E6371">
        <w:rPr>
          <w:rFonts w:ascii="Tahoma" w:hAnsi="Tahoma" w:cs="Tahoma"/>
          <w:sz w:val="22"/>
          <w:szCs w:val="22"/>
        </w:rPr>
        <w:tab/>
        <w:t>400 litres/m</w:t>
      </w:r>
      <w:r w:rsidRPr="001E6371">
        <w:rPr>
          <w:rFonts w:ascii="Tahoma" w:hAnsi="Tahoma" w:cs="Tahoma"/>
          <w:sz w:val="22"/>
          <w:szCs w:val="22"/>
          <w:vertAlign w:val="superscript"/>
        </w:rPr>
        <w:t>3</w:t>
      </w:r>
    </w:p>
    <w:p w14:paraId="7FA4D030"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Gravier : </w:t>
      </w:r>
      <w:r w:rsidRPr="001E6371">
        <w:rPr>
          <w:rFonts w:ascii="Tahoma" w:hAnsi="Tahoma" w:cs="Tahoma"/>
          <w:sz w:val="22"/>
          <w:szCs w:val="22"/>
        </w:rPr>
        <w:tab/>
        <w:t>800 litres/m</w:t>
      </w:r>
      <w:r w:rsidRPr="001E6371">
        <w:rPr>
          <w:rFonts w:ascii="Tahoma" w:hAnsi="Tahoma" w:cs="Tahoma"/>
          <w:sz w:val="22"/>
          <w:szCs w:val="22"/>
          <w:vertAlign w:val="superscript"/>
        </w:rPr>
        <w:t>3</w:t>
      </w:r>
    </w:p>
    <w:p w14:paraId="7FA4D031" w14:textId="77777777" w:rsidR="00D24D9F" w:rsidRPr="001E6371" w:rsidRDefault="00D24D9F" w:rsidP="00B04F30">
      <w:pPr>
        <w:numPr>
          <w:ilvl w:val="0"/>
          <w:numId w:val="125"/>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Eau :</w:t>
      </w:r>
      <w:r w:rsidRPr="001E6371">
        <w:rPr>
          <w:rFonts w:ascii="Tahoma" w:hAnsi="Tahoma" w:cs="Tahoma"/>
          <w:sz w:val="22"/>
          <w:szCs w:val="22"/>
        </w:rPr>
        <w:tab/>
        <w:t>175 litres/m</w:t>
      </w:r>
      <w:r w:rsidRPr="001E6371">
        <w:rPr>
          <w:rFonts w:ascii="Tahoma" w:hAnsi="Tahoma" w:cs="Tahoma"/>
          <w:sz w:val="22"/>
          <w:szCs w:val="22"/>
          <w:vertAlign w:val="superscript"/>
        </w:rPr>
        <w:t>3</w:t>
      </w:r>
    </w:p>
    <w:p w14:paraId="7FA4D032" w14:textId="77777777" w:rsidR="00D24D9F" w:rsidRPr="001E6371" w:rsidRDefault="00D24D9F" w:rsidP="00D24D9F">
      <w:pPr>
        <w:spacing w:before="120" w:after="120" w:line="276" w:lineRule="auto"/>
        <w:jc w:val="both"/>
        <w:rPr>
          <w:rFonts w:ascii="Tahoma" w:hAnsi="Tahoma" w:cs="Tahoma"/>
          <w:sz w:val="22"/>
          <w:szCs w:val="22"/>
        </w:rPr>
      </w:pPr>
      <w:r w:rsidRPr="001E6371">
        <w:rPr>
          <w:rFonts w:ascii="Tahoma" w:hAnsi="Tahoma" w:cs="Tahoma"/>
          <w:sz w:val="22"/>
          <w:szCs w:val="22"/>
        </w:rPr>
        <w:t>Les bétons sont transportés à pied d’œuvre par des procédés permettant d’éviter la ségrégation des différentes composantes et de favoriser un début de prise ou une dessiccation prématurée.</w:t>
      </w:r>
    </w:p>
    <w:p w14:paraId="7FA4D033"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 Cocontractant veillera à ne pas laisser le béton tomber librement d'une hauteur de plus de 1,50 m, sauf cas particulier où il sera requis l’agrément de l’Ingénieur.</w:t>
      </w:r>
    </w:p>
    <w:p w14:paraId="7FA4D034"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7FA4D035" w14:textId="77777777" w:rsidR="00D24D9F" w:rsidRPr="001E6371" w:rsidRDefault="00D24D9F" w:rsidP="00D24D9F">
      <w:pPr>
        <w:ind w:left="142"/>
        <w:jc w:val="both"/>
        <w:rPr>
          <w:rFonts w:ascii="Tahoma" w:hAnsi="Tahoma" w:cs="Tahoma"/>
          <w:b/>
          <w:sz w:val="22"/>
          <w:szCs w:val="22"/>
          <w:u w:val="single"/>
        </w:rPr>
      </w:pPr>
      <w:r w:rsidRPr="001E6371">
        <w:rPr>
          <w:rFonts w:ascii="Tahoma" w:hAnsi="Tahoma" w:cs="Tahoma"/>
          <w:b/>
          <w:sz w:val="22"/>
          <w:szCs w:val="22"/>
          <w:u w:val="single"/>
        </w:rPr>
        <w:t>TABLEAU RECAPITULATIF DES DOSAGES PAR METRE CUBE DE BETON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4552"/>
        <w:gridCol w:w="2536"/>
      </w:tblGrid>
      <w:tr w:rsidR="00D24D9F" w:rsidRPr="005E046B" w14:paraId="7FA4D039" w14:textId="77777777" w:rsidTr="00D24D9F">
        <w:trPr>
          <w:jc w:val="center"/>
        </w:trPr>
        <w:tc>
          <w:tcPr>
            <w:tcW w:w="2677" w:type="dxa"/>
            <w:vAlign w:val="center"/>
          </w:tcPr>
          <w:p w14:paraId="7FA4D036" w14:textId="77777777" w:rsidR="00D24D9F" w:rsidRPr="005E046B" w:rsidRDefault="00D24D9F" w:rsidP="00D24D9F">
            <w:pPr>
              <w:jc w:val="center"/>
              <w:rPr>
                <w:rFonts w:ascii="Tahoma" w:hAnsi="Tahoma" w:cs="Tahoma"/>
                <w:b/>
              </w:rPr>
            </w:pPr>
            <w:r w:rsidRPr="005E046B">
              <w:rPr>
                <w:rFonts w:ascii="Tahoma" w:hAnsi="Tahoma" w:cs="Tahoma"/>
                <w:b/>
              </w:rPr>
              <w:t>Désignation</w:t>
            </w:r>
          </w:p>
        </w:tc>
        <w:tc>
          <w:tcPr>
            <w:tcW w:w="4552" w:type="dxa"/>
            <w:vAlign w:val="center"/>
          </w:tcPr>
          <w:p w14:paraId="7FA4D037" w14:textId="77777777" w:rsidR="00D24D9F" w:rsidRPr="005E046B" w:rsidRDefault="00D24D9F" w:rsidP="00D24D9F">
            <w:pPr>
              <w:jc w:val="center"/>
              <w:rPr>
                <w:rFonts w:ascii="Tahoma" w:hAnsi="Tahoma" w:cs="Tahoma"/>
                <w:b/>
              </w:rPr>
            </w:pPr>
            <w:r w:rsidRPr="005E046B">
              <w:rPr>
                <w:rFonts w:ascii="Tahoma" w:hAnsi="Tahoma" w:cs="Tahoma"/>
                <w:b/>
              </w:rPr>
              <w:t>Dosage</w:t>
            </w:r>
          </w:p>
        </w:tc>
        <w:tc>
          <w:tcPr>
            <w:tcW w:w="2536" w:type="dxa"/>
            <w:vAlign w:val="center"/>
          </w:tcPr>
          <w:p w14:paraId="7FA4D038" w14:textId="77777777" w:rsidR="00D24D9F" w:rsidRPr="005E046B" w:rsidRDefault="00D24D9F" w:rsidP="00D24D9F">
            <w:pPr>
              <w:jc w:val="center"/>
              <w:rPr>
                <w:rFonts w:ascii="Tahoma" w:hAnsi="Tahoma" w:cs="Tahoma"/>
                <w:b/>
              </w:rPr>
            </w:pPr>
            <w:r w:rsidRPr="005E046B">
              <w:rPr>
                <w:rFonts w:ascii="Tahoma" w:hAnsi="Tahoma" w:cs="Tahoma"/>
                <w:b/>
              </w:rPr>
              <w:t>Utilisation</w:t>
            </w:r>
          </w:p>
        </w:tc>
      </w:tr>
      <w:tr w:rsidR="00D24D9F" w:rsidRPr="005E046B" w14:paraId="7FA4D040" w14:textId="77777777" w:rsidTr="00D24D9F">
        <w:trPr>
          <w:jc w:val="center"/>
        </w:trPr>
        <w:tc>
          <w:tcPr>
            <w:tcW w:w="2677" w:type="dxa"/>
            <w:vAlign w:val="center"/>
          </w:tcPr>
          <w:p w14:paraId="7FA4D03A" w14:textId="77777777" w:rsidR="00D24D9F" w:rsidRPr="005E046B" w:rsidRDefault="00D24D9F" w:rsidP="00D24D9F">
            <w:pPr>
              <w:ind w:right="34"/>
              <w:jc w:val="center"/>
              <w:rPr>
                <w:rFonts w:ascii="Tahoma" w:hAnsi="Tahoma" w:cs="Tahoma"/>
              </w:rPr>
            </w:pPr>
            <w:r w:rsidRPr="005E046B">
              <w:rPr>
                <w:rFonts w:ascii="Tahoma" w:hAnsi="Tahoma" w:cs="Tahoma"/>
              </w:rPr>
              <w:t>Béton ordinaire dosé à 150 kg/m3</w:t>
            </w:r>
          </w:p>
        </w:tc>
        <w:tc>
          <w:tcPr>
            <w:tcW w:w="4552" w:type="dxa"/>
            <w:vAlign w:val="center"/>
          </w:tcPr>
          <w:p w14:paraId="7FA4D03B"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Ciment = 150 kg (3 sacs) ;</w:t>
            </w:r>
          </w:p>
          <w:p w14:paraId="7FA4D03C"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Gravier 5/25= 800 litres (13 brouettes)</w:t>
            </w:r>
          </w:p>
          <w:p w14:paraId="7FA4D03D"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Sable gros grains  = 400 litres (6,5 brouettes) ;</w:t>
            </w:r>
          </w:p>
          <w:p w14:paraId="7FA4D03E"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Eau = 175 l/m3</w:t>
            </w:r>
          </w:p>
        </w:tc>
        <w:tc>
          <w:tcPr>
            <w:tcW w:w="2536" w:type="dxa"/>
            <w:vAlign w:val="center"/>
          </w:tcPr>
          <w:p w14:paraId="7FA4D03F" w14:textId="77777777" w:rsidR="00D24D9F" w:rsidRPr="005E046B" w:rsidRDefault="00D24D9F" w:rsidP="00D24D9F">
            <w:pPr>
              <w:jc w:val="center"/>
              <w:rPr>
                <w:rFonts w:ascii="Tahoma" w:hAnsi="Tahoma" w:cs="Tahoma"/>
              </w:rPr>
            </w:pPr>
            <w:r w:rsidRPr="005E046B">
              <w:rPr>
                <w:rFonts w:ascii="Tahoma" w:hAnsi="Tahoma" w:cs="Tahoma"/>
              </w:rPr>
              <w:t>Béton de propreté </w:t>
            </w:r>
          </w:p>
        </w:tc>
      </w:tr>
      <w:tr w:rsidR="00D24D9F" w:rsidRPr="005E046B" w14:paraId="7FA4D047" w14:textId="77777777" w:rsidTr="00D24D9F">
        <w:trPr>
          <w:jc w:val="center"/>
        </w:trPr>
        <w:tc>
          <w:tcPr>
            <w:tcW w:w="2677" w:type="dxa"/>
            <w:vAlign w:val="center"/>
          </w:tcPr>
          <w:p w14:paraId="7FA4D041" w14:textId="77777777" w:rsidR="00D24D9F" w:rsidRPr="005E046B" w:rsidRDefault="00D24D9F" w:rsidP="00D24D9F">
            <w:pPr>
              <w:jc w:val="center"/>
              <w:rPr>
                <w:rFonts w:ascii="Tahoma" w:hAnsi="Tahoma" w:cs="Tahoma"/>
              </w:rPr>
            </w:pPr>
            <w:r w:rsidRPr="005E046B">
              <w:rPr>
                <w:rFonts w:ascii="Tahoma" w:hAnsi="Tahoma" w:cs="Tahoma"/>
              </w:rPr>
              <w:t>Béton dosé à 300 kg/m3</w:t>
            </w:r>
          </w:p>
        </w:tc>
        <w:tc>
          <w:tcPr>
            <w:tcW w:w="4552" w:type="dxa"/>
            <w:vAlign w:val="center"/>
          </w:tcPr>
          <w:p w14:paraId="7FA4D042"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Ciment = 300 kg (6 sacs) ;</w:t>
            </w:r>
          </w:p>
          <w:p w14:paraId="7FA4D043"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Gravier 5/25= 800 litres (13 brouettes)</w:t>
            </w:r>
          </w:p>
          <w:p w14:paraId="7FA4D044"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Sable gros grains  = 400 litres (6,5 brouettes) ;</w:t>
            </w:r>
          </w:p>
          <w:p w14:paraId="7FA4D045"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Eau = 175 l/m3</w:t>
            </w:r>
          </w:p>
        </w:tc>
        <w:tc>
          <w:tcPr>
            <w:tcW w:w="2536" w:type="dxa"/>
            <w:vAlign w:val="center"/>
          </w:tcPr>
          <w:p w14:paraId="7FA4D046" w14:textId="77777777" w:rsidR="00D24D9F" w:rsidRPr="005E046B" w:rsidRDefault="00D24D9F" w:rsidP="00D24D9F">
            <w:pPr>
              <w:jc w:val="center"/>
              <w:rPr>
                <w:rFonts w:ascii="Tahoma" w:hAnsi="Tahoma" w:cs="Tahoma"/>
              </w:rPr>
            </w:pPr>
            <w:r w:rsidRPr="005E046B">
              <w:rPr>
                <w:rFonts w:ascii="Tahoma" w:hAnsi="Tahoma" w:cs="Tahoma"/>
              </w:rPr>
              <w:t>-dallage sol, parpaings, appuis de fenêtres</w:t>
            </w:r>
          </w:p>
        </w:tc>
      </w:tr>
      <w:tr w:rsidR="00D24D9F" w:rsidRPr="005E046B" w14:paraId="7FA4D04E" w14:textId="77777777" w:rsidTr="00D24D9F">
        <w:trPr>
          <w:jc w:val="center"/>
        </w:trPr>
        <w:tc>
          <w:tcPr>
            <w:tcW w:w="2677" w:type="dxa"/>
            <w:vAlign w:val="center"/>
          </w:tcPr>
          <w:p w14:paraId="7FA4D048" w14:textId="77777777" w:rsidR="00D24D9F" w:rsidRPr="005E046B" w:rsidRDefault="00D24D9F" w:rsidP="00D24D9F">
            <w:pPr>
              <w:jc w:val="center"/>
              <w:rPr>
                <w:rFonts w:ascii="Tahoma" w:hAnsi="Tahoma" w:cs="Tahoma"/>
              </w:rPr>
            </w:pPr>
            <w:r w:rsidRPr="005E046B">
              <w:rPr>
                <w:rFonts w:ascii="Tahoma" w:hAnsi="Tahoma" w:cs="Tahoma"/>
              </w:rPr>
              <w:t>Béton armé dosé à  350 kg/m3</w:t>
            </w:r>
          </w:p>
        </w:tc>
        <w:tc>
          <w:tcPr>
            <w:tcW w:w="4552" w:type="dxa"/>
            <w:vAlign w:val="center"/>
          </w:tcPr>
          <w:p w14:paraId="7FA4D049"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Ciment = 350 kg (7 sacs) ;</w:t>
            </w:r>
          </w:p>
          <w:p w14:paraId="7FA4D04A"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Gravier = 800 litres (13 brouettes)</w:t>
            </w:r>
          </w:p>
          <w:p w14:paraId="7FA4D04B"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Sable = 400 litres (6,5 brouettes) ;</w:t>
            </w:r>
          </w:p>
          <w:p w14:paraId="7FA4D04C"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Eau = 175 l/m3</w:t>
            </w:r>
          </w:p>
        </w:tc>
        <w:tc>
          <w:tcPr>
            <w:tcW w:w="2536" w:type="dxa"/>
            <w:vAlign w:val="center"/>
          </w:tcPr>
          <w:p w14:paraId="7FA4D04D" w14:textId="77777777" w:rsidR="00D24D9F" w:rsidRPr="005E046B" w:rsidRDefault="00D24D9F" w:rsidP="00D24D9F">
            <w:pPr>
              <w:jc w:val="center"/>
              <w:rPr>
                <w:rFonts w:ascii="Tahoma" w:hAnsi="Tahoma" w:cs="Tahoma"/>
              </w:rPr>
            </w:pPr>
            <w:r w:rsidRPr="005E046B">
              <w:rPr>
                <w:rFonts w:ascii="Tahoma" w:hAnsi="Tahoma" w:cs="Tahoma"/>
              </w:rPr>
              <w:t xml:space="preserve">Tous les éléments de structure porteurs </w:t>
            </w:r>
          </w:p>
        </w:tc>
      </w:tr>
      <w:tr w:rsidR="00D24D9F" w:rsidRPr="005E046B" w14:paraId="7FA4D055" w14:textId="77777777" w:rsidTr="00D24D9F">
        <w:trPr>
          <w:jc w:val="center"/>
        </w:trPr>
        <w:tc>
          <w:tcPr>
            <w:tcW w:w="2677" w:type="dxa"/>
            <w:vAlign w:val="center"/>
          </w:tcPr>
          <w:p w14:paraId="7FA4D04F" w14:textId="77777777" w:rsidR="00D24D9F" w:rsidRPr="005E046B" w:rsidRDefault="00D24D9F" w:rsidP="00D24D9F">
            <w:pPr>
              <w:spacing w:before="120" w:after="120"/>
              <w:jc w:val="center"/>
              <w:rPr>
                <w:rFonts w:ascii="Tahoma" w:hAnsi="Tahoma" w:cs="Tahoma"/>
              </w:rPr>
            </w:pPr>
            <w:r w:rsidRPr="005E046B">
              <w:rPr>
                <w:rFonts w:ascii="Tahoma" w:hAnsi="Tahoma" w:cs="Tahoma"/>
              </w:rPr>
              <w:t xml:space="preserve">Mortier  dosé à </w:t>
            </w:r>
          </w:p>
          <w:p w14:paraId="7FA4D050" w14:textId="77777777" w:rsidR="00D24D9F" w:rsidRPr="005E046B" w:rsidRDefault="00D24D9F" w:rsidP="00D24D9F">
            <w:pPr>
              <w:spacing w:before="120" w:after="120"/>
              <w:jc w:val="center"/>
              <w:rPr>
                <w:rFonts w:ascii="Tahoma" w:hAnsi="Tahoma" w:cs="Tahoma"/>
              </w:rPr>
            </w:pPr>
            <w:r w:rsidRPr="005E046B">
              <w:rPr>
                <w:rFonts w:ascii="Tahoma" w:hAnsi="Tahoma" w:cs="Tahoma"/>
              </w:rPr>
              <w:t xml:space="preserve"> 400 kg/m3</w:t>
            </w:r>
          </w:p>
        </w:tc>
        <w:tc>
          <w:tcPr>
            <w:tcW w:w="4552" w:type="dxa"/>
            <w:vAlign w:val="center"/>
          </w:tcPr>
          <w:p w14:paraId="7FA4D051" w14:textId="77777777" w:rsidR="00D24D9F" w:rsidRPr="005E046B" w:rsidRDefault="00D24D9F" w:rsidP="00B04F30">
            <w:pPr>
              <w:numPr>
                <w:ilvl w:val="1"/>
                <w:numId w:val="146"/>
              </w:numPr>
              <w:spacing w:before="120" w:after="120"/>
              <w:ind w:left="317" w:hanging="196"/>
              <w:rPr>
                <w:rFonts w:ascii="Tahoma" w:hAnsi="Tahoma" w:cs="Tahoma"/>
              </w:rPr>
            </w:pPr>
            <w:r w:rsidRPr="005E046B">
              <w:rPr>
                <w:rFonts w:ascii="Tahoma" w:hAnsi="Tahoma" w:cs="Tahoma"/>
              </w:rPr>
              <w:t>Ciment = 400 kg (8 sacs) ;</w:t>
            </w:r>
          </w:p>
          <w:p w14:paraId="7FA4D052" w14:textId="77777777" w:rsidR="00D24D9F" w:rsidRPr="005E046B" w:rsidRDefault="00D24D9F" w:rsidP="00B04F30">
            <w:pPr>
              <w:numPr>
                <w:ilvl w:val="1"/>
                <w:numId w:val="146"/>
              </w:numPr>
              <w:spacing w:before="120" w:after="120"/>
              <w:ind w:left="317" w:hanging="196"/>
              <w:rPr>
                <w:rFonts w:ascii="Tahoma" w:hAnsi="Tahoma" w:cs="Tahoma"/>
              </w:rPr>
            </w:pPr>
            <w:r w:rsidRPr="005E046B">
              <w:rPr>
                <w:rFonts w:ascii="Tahoma" w:hAnsi="Tahoma" w:cs="Tahoma"/>
              </w:rPr>
              <w:t>Sable = 1 190 litres (20 brouettes) ;</w:t>
            </w:r>
          </w:p>
          <w:p w14:paraId="7FA4D053" w14:textId="77777777" w:rsidR="00D24D9F" w:rsidRPr="005E046B" w:rsidRDefault="00D24D9F" w:rsidP="00B04F30">
            <w:pPr>
              <w:numPr>
                <w:ilvl w:val="1"/>
                <w:numId w:val="146"/>
              </w:numPr>
              <w:spacing w:before="120" w:after="120"/>
              <w:ind w:left="317" w:hanging="196"/>
              <w:rPr>
                <w:rFonts w:ascii="Tahoma" w:hAnsi="Tahoma" w:cs="Tahoma"/>
              </w:rPr>
            </w:pPr>
            <w:r w:rsidRPr="005E046B">
              <w:rPr>
                <w:rFonts w:ascii="Tahoma" w:hAnsi="Tahoma" w:cs="Tahoma"/>
              </w:rPr>
              <w:t>Eau = 175 litres/m3</w:t>
            </w:r>
          </w:p>
        </w:tc>
        <w:tc>
          <w:tcPr>
            <w:tcW w:w="2536" w:type="dxa"/>
            <w:vAlign w:val="center"/>
          </w:tcPr>
          <w:p w14:paraId="7FA4D054" w14:textId="77777777" w:rsidR="00D24D9F" w:rsidRPr="005E046B" w:rsidRDefault="00D24D9F" w:rsidP="00D24D9F">
            <w:pPr>
              <w:spacing w:before="120" w:after="120"/>
              <w:jc w:val="center"/>
              <w:rPr>
                <w:rFonts w:ascii="Tahoma" w:hAnsi="Tahoma" w:cs="Tahoma"/>
              </w:rPr>
            </w:pPr>
            <w:r w:rsidRPr="005E046B">
              <w:rPr>
                <w:rFonts w:ascii="Tahoma" w:hAnsi="Tahoma" w:cs="Tahoma"/>
              </w:rPr>
              <w:t>Chape, Enduits</w:t>
            </w:r>
          </w:p>
        </w:tc>
      </w:tr>
      <w:tr w:rsidR="00D24D9F" w:rsidRPr="005E046B" w14:paraId="7FA4D062" w14:textId="77777777" w:rsidTr="00D24D9F">
        <w:trPr>
          <w:jc w:val="center"/>
        </w:trPr>
        <w:tc>
          <w:tcPr>
            <w:tcW w:w="2677" w:type="dxa"/>
            <w:vAlign w:val="center"/>
          </w:tcPr>
          <w:p w14:paraId="7FA4D056" w14:textId="77777777" w:rsidR="00D24D9F" w:rsidRPr="005E046B" w:rsidRDefault="00D24D9F" w:rsidP="00D24D9F">
            <w:pPr>
              <w:jc w:val="center"/>
              <w:rPr>
                <w:rFonts w:ascii="Tahoma" w:hAnsi="Tahoma" w:cs="Tahoma"/>
              </w:rPr>
            </w:pPr>
            <w:r w:rsidRPr="005E046B">
              <w:rPr>
                <w:rFonts w:ascii="Tahoma" w:hAnsi="Tahoma" w:cs="Tahoma"/>
              </w:rPr>
              <w:t>Agglos creux de 15x20x40</w:t>
            </w:r>
          </w:p>
        </w:tc>
        <w:tc>
          <w:tcPr>
            <w:tcW w:w="4552" w:type="dxa"/>
            <w:vAlign w:val="center"/>
          </w:tcPr>
          <w:p w14:paraId="7FA4D057"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13 Agglos /M2 ;</w:t>
            </w:r>
          </w:p>
          <w:p w14:paraId="7FA4D058"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lastRenderedPageBreak/>
              <w:t xml:space="preserve">Mortier de pose dosé à 300 kg/m3 : </w:t>
            </w:r>
          </w:p>
          <w:p w14:paraId="7FA4D059" w14:textId="77777777" w:rsidR="00D24D9F" w:rsidRPr="005E046B" w:rsidRDefault="00D24D9F" w:rsidP="00B04F30">
            <w:pPr>
              <w:numPr>
                <w:ilvl w:val="2"/>
                <w:numId w:val="146"/>
              </w:numPr>
              <w:rPr>
                <w:rFonts w:ascii="Tahoma" w:hAnsi="Tahoma" w:cs="Tahoma"/>
              </w:rPr>
            </w:pPr>
            <w:r w:rsidRPr="005E046B">
              <w:rPr>
                <w:rFonts w:ascii="Tahoma" w:hAnsi="Tahoma" w:cs="Tahoma"/>
              </w:rPr>
              <w:t>10 m2/sac de ciment ;</w:t>
            </w:r>
          </w:p>
          <w:p w14:paraId="7FA4D05A" w14:textId="77777777" w:rsidR="00D24D9F" w:rsidRPr="005E046B" w:rsidRDefault="00D24D9F" w:rsidP="00B04F30">
            <w:pPr>
              <w:numPr>
                <w:ilvl w:val="2"/>
                <w:numId w:val="146"/>
              </w:numPr>
              <w:rPr>
                <w:rFonts w:ascii="Tahoma" w:hAnsi="Tahoma" w:cs="Tahoma"/>
              </w:rPr>
            </w:pPr>
            <w:r w:rsidRPr="005E046B">
              <w:rPr>
                <w:rFonts w:ascii="Tahoma" w:hAnsi="Tahoma" w:cs="Tahoma"/>
              </w:rPr>
              <w:t>Sable 180 litres/sac de ciment ;</w:t>
            </w:r>
          </w:p>
          <w:p w14:paraId="7FA4D05B" w14:textId="77777777" w:rsidR="00D24D9F" w:rsidRPr="005E046B" w:rsidRDefault="00D24D9F" w:rsidP="00B04F30">
            <w:pPr>
              <w:numPr>
                <w:ilvl w:val="2"/>
                <w:numId w:val="146"/>
              </w:numPr>
              <w:rPr>
                <w:rFonts w:ascii="Tahoma" w:hAnsi="Tahoma" w:cs="Tahoma"/>
              </w:rPr>
            </w:pPr>
            <w:r w:rsidRPr="005E046B">
              <w:rPr>
                <w:rFonts w:ascii="Tahoma" w:hAnsi="Tahoma" w:cs="Tahoma"/>
              </w:rPr>
              <w:t>Eau : 30 litres /sac de ciment</w:t>
            </w:r>
          </w:p>
          <w:p w14:paraId="7FA4D05C"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Béton de bourrage dosé à 150 kg/m3</w:t>
            </w:r>
          </w:p>
          <w:p w14:paraId="7FA4D05D" w14:textId="77777777" w:rsidR="00D24D9F" w:rsidRPr="005E046B" w:rsidRDefault="00D24D9F" w:rsidP="00B04F30">
            <w:pPr>
              <w:numPr>
                <w:ilvl w:val="2"/>
                <w:numId w:val="146"/>
              </w:numPr>
              <w:rPr>
                <w:rFonts w:ascii="Tahoma" w:hAnsi="Tahoma" w:cs="Tahoma"/>
              </w:rPr>
            </w:pPr>
            <w:r w:rsidRPr="005E046B">
              <w:rPr>
                <w:rFonts w:ascii="Tahoma" w:hAnsi="Tahoma" w:cs="Tahoma"/>
              </w:rPr>
              <w:t>Ciment : 8,86 kg/m2 ;</w:t>
            </w:r>
          </w:p>
          <w:p w14:paraId="7FA4D05E" w14:textId="77777777" w:rsidR="00D24D9F" w:rsidRPr="005E046B" w:rsidRDefault="00D24D9F" w:rsidP="00B04F30">
            <w:pPr>
              <w:numPr>
                <w:ilvl w:val="2"/>
                <w:numId w:val="146"/>
              </w:numPr>
              <w:rPr>
                <w:rFonts w:ascii="Tahoma" w:hAnsi="Tahoma" w:cs="Tahoma"/>
              </w:rPr>
            </w:pPr>
            <w:r w:rsidRPr="005E046B">
              <w:rPr>
                <w:rFonts w:ascii="Tahoma" w:hAnsi="Tahoma" w:cs="Tahoma"/>
              </w:rPr>
              <w:t>Sable : 24,8 litres /m2 ;</w:t>
            </w:r>
          </w:p>
          <w:p w14:paraId="7FA4D05F" w14:textId="77777777" w:rsidR="00D24D9F" w:rsidRPr="005E046B" w:rsidRDefault="00D24D9F" w:rsidP="00B04F30">
            <w:pPr>
              <w:numPr>
                <w:ilvl w:val="2"/>
                <w:numId w:val="146"/>
              </w:numPr>
              <w:rPr>
                <w:rFonts w:ascii="Tahoma" w:hAnsi="Tahoma" w:cs="Tahoma"/>
              </w:rPr>
            </w:pPr>
            <w:r w:rsidRPr="005E046B">
              <w:rPr>
                <w:rFonts w:ascii="Tahoma" w:hAnsi="Tahoma" w:cs="Tahoma"/>
              </w:rPr>
              <w:t>Gravier : 50,8 litres /m2 ;</w:t>
            </w:r>
          </w:p>
          <w:p w14:paraId="7FA4D060" w14:textId="77777777" w:rsidR="00D24D9F" w:rsidRPr="005E046B" w:rsidRDefault="00D24D9F" w:rsidP="00B04F30">
            <w:pPr>
              <w:numPr>
                <w:ilvl w:val="2"/>
                <w:numId w:val="146"/>
              </w:numPr>
              <w:rPr>
                <w:rFonts w:ascii="Tahoma" w:hAnsi="Tahoma" w:cs="Tahoma"/>
              </w:rPr>
            </w:pPr>
            <w:r w:rsidRPr="005E046B">
              <w:rPr>
                <w:rFonts w:ascii="Tahoma" w:hAnsi="Tahoma" w:cs="Tahoma"/>
              </w:rPr>
              <w:t>Eau : 10, 34 litres /m2</w:t>
            </w:r>
          </w:p>
        </w:tc>
        <w:tc>
          <w:tcPr>
            <w:tcW w:w="2536" w:type="dxa"/>
            <w:vAlign w:val="center"/>
          </w:tcPr>
          <w:p w14:paraId="7FA4D061" w14:textId="77777777" w:rsidR="00D24D9F" w:rsidRPr="005E046B" w:rsidRDefault="00D24D9F" w:rsidP="00D24D9F">
            <w:pPr>
              <w:jc w:val="center"/>
              <w:rPr>
                <w:rFonts w:ascii="Tahoma" w:hAnsi="Tahoma" w:cs="Tahoma"/>
              </w:rPr>
            </w:pPr>
            <w:r w:rsidRPr="005E046B">
              <w:rPr>
                <w:rFonts w:ascii="Tahoma" w:hAnsi="Tahoma" w:cs="Tahoma"/>
              </w:rPr>
              <w:lastRenderedPageBreak/>
              <w:t>Elévation</w:t>
            </w:r>
          </w:p>
        </w:tc>
      </w:tr>
      <w:tr w:rsidR="00D24D9F" w:rsidRPr="005E046B" w14:paraId="7FA4D06F" w14:textId="77777777" w:rsidTr="00D24D9F">
        <w:trPr>
          <w:jc w:val="center"/>
        </w:trPr>
        <w:tc>
          <w:tcPr>
            <w:tcW w:w="2677" w:type="dxa"/>
            <w:vAlign w:val="center"/>
          </w:tcPr>
          <w:p w14:paraId="7FA4D063" w14:textId="77777777" w:rsidR="00D24D9F" w:rsidRPr="005E046B" w:rsidRDefault="00D24D9F" w:rsidP="00D24D9F">
            <w:pPr>
              <w:jc w:val="center"/>
              <w:rPr>
                <w:rFonts w:ascii="Tahoma" w:hAnsi="Tahoma" w:cs="Tahoma"/>
              </w:rPr>
            </w:pPr>
            <w:r w:rsidRPr="005E046B">
              <w:rPr>
                <w:rFonts w:ascii="Tahoma" w:hAnsi="Tahoma" w:cs="Tahoma"/>
              </w:rPr>
              <w:t>Agglos bourrés de 20x20x40</w:t>
            </w:r>
          </w:p>
        </w:tc>
        <w:tc>
          <w:tcPr>
            <w:tcW w:w="4552" w:type="dxa"/>
            <w:vAlign w:val="center"/>
          </w:tcPr>
          <w:p w14:paraId="7FA4D064"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13 Agglos /M2 ;</w:t>
            </w:r>
          </w:p>
          <w:p w14:paraId="7FA4D065"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 xml:space="preserve">Mortier de pose dosé à 300 kg/m3 : </w:t>
            </w:r>
          </w:p>
          <w:p w14:paraId="7FA4D066" w14:textId="77777777" w:rsidR="00D24D9F" w:rsidRPr="005E046B" w:rsidRDefault="00D24D9F" w:rsidP="00B04F30">
            <w:pPr>
              <w:numPr>
                <w:ilvl w:val="2"/>
                <w:numId w:val="146"/>
              </w:numPr>
              <w:rPr>
                <w:rFonts w:ascii="Tahoma" w:hAnsi="Tahoma" w:cs="Tahoma"/>
              </w:rPr>
            </w:pPr>
            <w:r w:rsidRPr="005E046B">
              <w:rPr>
                <w:rFonts w:ascii="Tahoma" w:hAnsi="Tahoma" w:cs="Tahoma"/>
              </w:rPr>
              <w:t>8 m2/sac de ciment ;</w:t>
            </w:r>
          </w:p>
          <w:p w14:paraId="7FA4D067" w14:textId="77777777" w:rsidR="00D24D9F" w:rsidRPr="005E046B" w:rsidRDefault="00D24D9F" w:rsidP="00B04F30">
            <w:pPr>
              <w:numPr>
                <w:ilvl w:val="2"/>
                <w:numId w:val="146"/>
              </w:numPr>
              <w:rPr>
                <w:rFonts w:ascii="Tahoma" w:hAnsi="Tahoma" w:cs="Tahoma"/>
              </w:rPr>
            </w:pPr>
            <w:r w:rsidRPr="005E046B">
              <w:rPr>
                <w:rFonts w:ascii="Tahoma" w:hAnsi="Tahoma" w:cs="Tahoma"/>
              </w:rPr>
              <w:t>Sable 180 litres/sac de ciment ;</w:t>
            </w:r>
          </w:p>
          <w:p w14:paraId="7FA4D068" w14:textId="77777777" w:rsidR="00D24D9F" w:rsidRPr="005E046B" w:rsidRDefault="00D24D9F" w:rsidP="00B04F30">
            <w:pPr>
              <w:numPr>
                <w:ilvl w:val="2"/>
                <w:numId w:val="146"/>
              </w:numPr>
              <w:rPr>
                <w:rFonts w:ascii="Tahoma" w:hAnsi="Tahoma" w:cs="Tahoma"/>
              </w:rPr>
            </w:pPr>
            <w:r w:rsidRPr="005E046B">
              <w:rPr>
                <w:rFonts w:ascii="Tahoma" w:hAnsi="Tahoma" w:cs="Tahoma"/>
              </w:rPr>
              <w:t>Eau : 30 litres /sac de ciment</w:t>
            </w:r>
          </w:p>
          <w:p w14:paraId="7FA4D069"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Béton de bourrage dosé à 150 kg/m3</w:t>
            </w:r>
          </w:p>
          <w:p w14:paraId="7FA4D06A" w14:textId="77777777" w:rsidR="00D24D9F" w:rsidRPr="005E046B" w:rsidRDefault="00D24D9F" w:rsidP="00B04F30">
            <w:pPr>
              <w:numPr>
                <w:ilvl w:val="2"/>
                <w:numId w:val="146"/>
              </w:numPr>
              <w:rPr>
                <w:rFonts w:ascii="Tahoma" w:hAnsi="Tahoma" w:cs="Tahoma"/>
              </w:rPr>
            </w:pPr>
            <w:r w:rsidRPr="005E046B">
              <w:rPr>
                <w:rFonts w:ascii="Tahoma" w:hAnsi="Tahoma" w:cs="Tahoma"/>
              </w:rPr>
              <w:t>Ciment : 8,86 kg/m2 ;</w:t>
            </w:r>
          </w:p>
          <w:p w14:paraId="7FA4D06B" w14:textId="77777777" w:rsidR="00D24D9F" w:rsidRPr="005E046B" w:rsidRDefault="00D24D9F" w:rsidP="00B04F30">
            <w:pPr>
              <w:numPr>
                <w:ilvl w:val="2"/>
                <w:numId w:val="146"/>
              </w:numPr>
              <w:rPr>
                <w:rFonts w:ascii="Tahoma" w:hAnsi="Tahoma" w:cs="Tahoma"/>
              </w:rPr>
            </w:pPr>
            <w:r w:rsidRPr="005E046B">
              <w:rPr>
                <w:rFonts w:ascii="Tahoma" w:hAnsi="Tahoma" w:cs="Tahoma"/>
              </w:rPr>
              <w:t>Sable : 24,8 litres /m2 ;</w:t>
            </w:r>
          </w:p>
          <w:p w14:paraId="7FA4D06C" w14:textId="77777777" w:rsidR="00D24D9F" w:rsidRPr="005E046B" w:rsidRDefault="00D24D9F" w:rsidP="00B04F30">
            <w:pPr>
              <w:numPr>
                <w:ilvl w:val="2"/>
                <w:numId w:val="146"/>
              </w:numPr>
              <w:rPr>
                <w:rFonts w:ascii="Tahoma" w:hAnsi="Tahoma" w:cs="Tahoma"/>
              </w:rPr>
            </w:pPr>
            <w:r w:rsidRPr="005E046B">
              <w:rPr>
                <w:rFonts w:ascii="Tahoma" w:hAnsi="Tahoma" w:cs="Tahoma"/>
              </w:rPr>
              <w:t>Gravier : 50,8 litres /m2 ;</w:t>
            </w:r>
          </w:p>
          <w:p w14:paraId="7FA4D06D" w14:textId="77777777" w:rsidR="00D24D9F" w:rsidRPr="005E046B" w:rsidRDefault="00D24D9F" w:rsidP="00B04F30">
            <w:pPr>
              <w:numPr>
                <w:ilvl w:val="2"/>
                <w:numId w:val="146"/>
              </w:numPr>
              <w:rPr>
                <w:rFonts w:ascii="Tahoma" w:hAnsi="Tahoma" w:cs="Tahoma"/>
              </w:rPr>
            </w:pPr>
            <w:r w:rsidRPr="005E046B">
              <w:rPr>
                <w:rFonts w:ascii="Tahoma" w:hAnsi="Tahoma" w:cs="Tahoma"/>
              </w:rPr>
              <w:t>Eau : 10, 34 litres /m2</w:t>
            </w:r>
          </w:p>
        </w:tc>
        <w:tc>
          <w:tcPr>
            <w:tcW w:w="2536" w:type="dxa"/>
            <w:vAlign w:val="center"/>
          </w:tcPr>
          <w:p w14:paraId="7FA4D06E" w14:textId="77777777" w:rsidR="00D24D9F" w:rsidRPr="005E046B" w:rsidRDefault="00D24D9F" w:rsidP="00D24D9F">
            <w:pPr>
              <w:jc w:val="center"/>
              <w:rPr>
                <w:rFonts w:ascii="Tahoma" w:hAnsi="Tahoma" w:cs="Tahoma"/>
              </w:rPr>
            </w:pPr>
            <w:r w:rsidRPr="005E046B">
              <w:rPr>
                <w:rFonts w:ascii="Tahoma" w:hAnsi="Tahoma" w:cs="Tahoma"/>
              </w:rPr>
              <w:t>Sous-bassement</w:t>
            </w:r>
          </w:p>
        </w:tc>
      </w:tr>
      <w:tr w:rsidR="00D24D9F" w:rsidRPr="005E046B" w14:paraId="7FA4D075" w14:textId="77777777" w:rsidTr="00D24D9F">
        <w:trPr>
          <w:jc w:val="center"/>
        </w:trPr>
        <w:tc>
          <w:tcPr>
            <w:tcW w:w="2677" w:type="dxa"/>
            <w:vAlign w:val="center"/>
          </w:tcPr>
          <w:p w14:paraId="7FA4D070" w14:textId="77777777" w:rsidR="00D24D9F" w:rsidRPr="005E046B" w:rsidRDefault="00D24D9F" w:rsidP="00D24D9F">
            <w:pPr>
              <w:jc w:val="center"/>
              <w:rPr>
                <w:rFonts w:ascii="Tahoma" w:hAnsi="Tahoma" w:cs="Tahoma"/>
              </w:rPr>
            </w:pPr>
            <w:r w:rsidRPr="005E046B">
              <w:rPr>
                <w:rFonts w:ascii="Tahoma" w:hAnsi="Tahoma" w:cs="Tahoma"/>
              </w:rPr>
              <w:t>Aciers</w:t>
            </w:r>
          </w:p>
        </w:tc>
        <w:tc>
          <w:tcPr>
            <w:tcW w:w="4552" w:type="dxa"/>
            <w:vAlign w:val="center"/>
          </w:tcPr>
          <w:p w14:paraId="7FA4D071"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Fondations : Semelles, amorces poteaux et longrines : 30 kg/m3 de béton ;</w:t>
            </w:r>
          </w:p>
          <w:p w14:paraId="7FA4D072"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Elévation : Poteaux, poutres, appuis fenêtres, linteaux et chaînage haut : 65 kg/m3 de béton ;</w:t>
            </w:r>
          </w:p>
          <w:p w14:paraId="7FA4D073" w14:textId="77777777" w:rsidR="00D24D9F" w:rsidRPr="005E046B" w:rsidRDefault="00D24D9F" w:rsidP="00B04F30">
            <w:pPr>
              <w:numPr>
                <w:ilvl w:val="1"/>
                <w:numId w:val="146"/>
              </w:numPr>
              <w:ind w:left="317" w:hanging="196"/>
              <w:rPr>
                <w:rFonts w:ascii="Tahoma" w:hAnsi="Tahoma" w:cs="Tahoma"/>
              </w:rPr>
            </w:pPr>
            <w:r w:rsidRPr="005E046B">
              <w:rPr>
                <w:rFonts w:ascii="Tahoma" w:hAnsi="Tahoma" w:cs="Tahoma"/>
              </w:rPr>
              <w:t>Caniveaux : 25 Kg/m3 de béton.</w:t>
            </w:r>
          </w:p>
        </w:tc>
        <w:tc>
          <w:tcPr>
            <w:tcW w:w="2536" w:type="dxa"/>
            <w:vAlign w:val="center"/>
          </w:tcPr>
          <w:p w14:paraId="7FA4D074" w14:textId="77777777" w:rsidR="00D24D9F" w:rsidRPr="005E046B" w:rsidRDefault="00D24D9F" w:rsidP="00D24D9F">
            <w:pPr>
              <w:jc w:val="center"/>
              <w:rPr>
                <w:rFonts w:ascii="Tahoma" w:hAnsi="Tahoma" w:cs="Tahoma"/>
              </w:rPr>
            </w:pPr>
            <w:r w:rsidRPr="005E046B">
              <w:rPr>
                <w:rFonts w:ascii="Tahoma" w:hAnsi="Tahoma" w:cs="Tahoma"/>
              </w:rPr>
              <w:t>Les ouvrages en béton armé</w:t>
            </w:r>
          </w:p>
        </w:tc>
      </w:tr>
      <w:tr w:rsidR="00D24D9F" w:rsidRPr="005E046B" w14:paraId="7FA4D07B" w14:textId="77777777" w:rsidTr="00D24D9F">
        <w:trPr>
          <w:jc w:val="center"/>
        </w:trPr>
        <w:tc>
          <w:tcPr>
            <w:tcW w:w="2677" w:type="dxa"/>
            <w:vAlign w:val="center"/>
          </w:tcPr>
          <w:p w14:paraId="7FA4D076" w14:textId="77777777" w:rsidR="00D24D9F" w:rsidRPr="005E046B" w:rsidRDefault="00D24D9F" w:rsidP="00D24D9F">
            <w:pPr>
              <w:jc w:val="center"/>
              <w:rPr>
                <w:rFonts w:ascii="Tahoma" w:hAnsi="Tahoma" w:cs="Tahoma"/>
              </w:rPr>
            </w:pPr>
            <w:r w:rsidRPr="005E046B">
              <w:rPr>
                <w:rFonts w:ascii="Tahoma" w:hAnsi="Tahoma" w:cs="Tahoma"/>
              </w:rPr>
              <w:t>Peinture</w:t>
            </w:r>
          </w:p>
        </w:tc>
        <w:tc>
          <w:tcPr>
            <w:tcW w:w="4552" w:type="dxa"/>
            <w:vAlign w:val="center"/>
          </w:tcPr>
          <w:p w14:paraId="7FA4D077" w14:textId="77777777" w:rsidR="00D24D9F" w:rsidRPr="005E046B" w:rsidRDefault="00D24D9F" w:rsidP="00B04F30">
            <w:pPr>
              <w:numPr>
                <w:ilvl w:val="1"/>
                <w:numId w:val="146"/>
              </w:numPr>
              <w:spacing w:before="120" w:after="120"/>
              <w:ind w:left="317" w:hanging="196"/>
              <w:rPr>
                <w:rFonts w:ascii="Tahoma" w:hAnsi="Tahoma" w:cs="Tahoma"/>
              </w:rPr>
            </w:pPr>
            <w:r w:rsidRPr="005E046B">
              <w:rPr>
                <w:rFonts w:ascii="Tahoma" w:hAnsi="Tahoma" w:cs="Tahoma"/>
              </w:rPr>
              <w:t>PANTEX 800  pour murs intérieurs : 0,5 KG/M2</w:t>
            </w:r>
          </w:p>
          <w:p w14:paraId="7FA4D078" w14:textId="77777777" w:rsidR="00D24D9F" w:rsidRPr="005E046B" w:rsidRDefault="00D24D9F" w:rsidP="00B04F30">
            <w:pPr>
              <w:numPr>
                <w:ilvl w:val="1"/>
                <w:numId w:val="146"/>
              </w:numPr>
              <w:spacing w:before="120" w:after="120"/>
              <w:ind w:left="317" w:hanging="196"/>
              <w:rPr>
                <w:rFonts w:ascii="Tahoma" w:hAnsi="Tahoma" w:cs="Tahoma"/>
              </w:rPr>
            </w:pPr>
            <w:r w:rsidRPr="005E046B">
              <w:rPr>
                <w:rFonts w:ascii="Tahoma" w:hAnsi="Tahoma" w:cs="Tahoma"/>
              </w:rPr>
              <w:t>PANTEX 1300 pour murs extérieurs : 0,5 kg/m2 ;</w:t>
            </w:r>
          </w:p>
          <w:p w14:paraId="7FA4D079" w14:textId="77777777" w:rsidR="00D24D9F" w:rsidRPr="005E046B" w:rsidRDefault="00D24D9F" w:rsidP="00B04F30">
            <w:pPr>
              <w:numPr>
                <w:ilvl w:val="1"/>
                <w:numId w:val="146"/>
              </w:numPr>
              <w:spacing w:before="120" w:after="120"/>
              <w:ind w:left="317" w:hanging="196"/>
              <w:rPr>
                <w:rFonts w:ascii="Tahoma" w:hAnsi="Tahoma" w:cs="Tahoma"/>
              </w:rPr>
            </w:pPr>
            <w:r w:rsidRPr="005E046B">
              <w:rPr>
                <w:rFonts w:ascii="Tahoma" w:hAnsi="Tahoma" w:cs="Tahoma"/>
              </w:rPr>
              <w:t>Peinture à huile type E-mail : 0,3 Kg/M2.</w:t>
            </w:r>
          </w:p>
        </w:tc>
        <w:tc>
          <w:tcPr>
            <w:tcW w:w="2536" w:type="dxa"/>
            <w:vAlign w:val="center"/>
          </w:tcPr>
          <w:p w14:paraId="7FA4D07A" w14:textId="77777777" w:rsidR="00D24D9F" w:rsidRPr="005E046B" w:rsidRDefault="00D24D9F" w:rsidP="00D24D9F">
            <w:pPr>
              <w:jc w:val="center"/>
              <w:rPr>
                <w:rFonts w:ascii="Tahoma" w:hAnsi="Tahoma" w:cs="Tahoma"/>
              </w:rPr>
            </w:pPr>
          </w:p>
        </w:tc>
      </w:tr>
    </w:tbl>
    <w:p w14:paraId="7FA4D07C"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Cure des bétons</w:t>
      </w:r>
    </w:p>
    <w:p w14:paraId="7FA4D07D"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7FA4D07E"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L’utilisation de produits de cure est soumise à l’agrément de l’Ingénieur du Marché. </w:t>
      </w:r>
    </w:p>
    <w:p w14:paraId="7FA4D07F"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Décoffrage</w:t>
      </w:r>
    </w:p>
    <w:p w14:paraId="7FA4D080" w14:textId="77777777" w:rsidR="00D24D9F" w:rsidRDefault="00D24D9F" w:rsidP="00D24D9F">
      <w:pPr>
        <w:spacing w:after="120"/>
        <w:jc w:val="both"/>
        <w:rPr>
          <w:rFonts w:ascii="Tahoma" w:hAnsi="Tahoma" w:cs="Tahoma"/>
          <w:sz w:val="22"/>
          <w:szCs w:val="22"/>
        </w:rPr>
      </w:pPr>
      <w:r w:rsidRPr="001E6371">
        <w:rPr>
          <w:rFonts w:ascii="Tahoma" w:hAnsi="Tahoma" w:cs="Tahoma"/>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7FA4D082"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Traitement des bétons après décoffrage</w:t>
      </w:r>
    </w:p>
    <w:p w14:paraId="7FA4D08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Dans le cas où les bétons qui doivent rester brut de décoffrage sont tachés, ils peuvent être soumis à un traitement avec les produits suivants :</w:t>
      </w:r>
    </w:p>
    <w:p w14:paraId="7FA4D084" w14:textId="77777777" w:rsidR="00D24D9F" w:rsidRPr="001E6371" w:rsidRDefault="00D24D9F" w:rsidP="00B04F30">
      <w:pPr>
        <w:numPr>
          <w:ilvl w:val="0"/>
          <w:numId w:val="125"/>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Tâches d'huile :</w:t>
      </w:r>
      <w:r w:rsidRPr="001E6371">
        <w:rPr>
          <w:rFonts w:ascii="Tahoma" w:hAnsi="Tahoma" w:cs="Tahoma"/>
          <w:sz w:val="22"/>
          <w:szCs w:val="22"/>
        </w:rPr>
        <w:tab/>
      </w:r>
      <w:r w:rsidRPr="001E6371">
        <w:rPr>
          <w:rFonts w:ascii="Tahoma" w:hAnsi="Tahoma" w:cs="Tahoma"/>
          <w:sz w:val="22"/>
          <w:szCs w:val="22"/>
        </w:rPr>
        <w:tab/>
        <w:t xml:space="preserve">solution de savon - poudre abrasive en poids de chlorure d'ammonium </w:t>
      </w:r>
    </w:p>
    <w:p w14:paraId="7FA4D085" w14:textId="77777777" w:rsidR="00D24D9F" w:rsidRPr="001E6371" w:rsidRDefault="00D24D9F" w:rsidP="00B04F30">
      <w:pPr>
        <w:numPr>
          <w:ilvl w:val="0"/>
          <w:numId w:val="125"/>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 graisse :</w:t>
      </w:r>
      <w:r w:rsidRPr="001E6371">
        <w:rPr>
          <w:rFonts w:ascii="Tahoma" w:hAnsi="Tahoma" w:cs="Tahoma"/>
          <w:sz w:val="22"/>
          <w:szCs w:val="22"/>
        </w:rPr>
        <w:tab/>
        <w:t>Solution de savon ou phosphate trisomique</w:t>
      </w:r>
    </w:p>
    <w:p w14:paraId="7FA4D086" w14:textId="77777777" w:rsidR="00D24D9F" w:rsidRPr="001E6371" w:rsidRDefault="00D24D9F" w:rsidP="00B04F30">
      <w:pPr>
        <w:numPr>
          <w:ilvl w:val="0"/>
          <w:numId w:val="125"/>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 peinture :</w:t>
      </w:r>
      <w:r w:rsidRPr="001E6371">
        <w:rPr>
          <w:rFonts w:ascii="Tahoma" w:hAnsi="Tahoma" w:cs="Tahoma"/>
          <w:sz w:val="22"/>
          <w:szCs w:val="22"/>
        </w:rPr>
        <w:tab/>
        <w:t>Bichlorure de méthylène</w:t>
      </w:r>
    </w:p>
    <w:p w14:paraId="7FA4D087" w14:textId="77777777" w:rsidR="00D24D9F" w:rsidRPr="001E6371" w:rsidRDefault="00D24D9F" w:rsidP="00B04F30">
      <w:pPr>
        <w:numPr>
          <w:ilvl w:val="0"/>
          <w:numId w:val="125"/>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lastRenderedPageBreak/>
        <w:t>Tâche d'encre :</w:t>
      </w:r>
      <w:r w:rsidRPr="001E6371">
        <w:rPr>
          <w:rFonts w:ascii="Tahoma" w:hAnsi="Tahoma" w:cs="Tahoma"/>
          <w:sz w:val="22"/>
          <w:szCs w:val="22"/>
        </w:rPr>
        <w:tab/>
      </w:r>
      <w:r w:rsidRPr="001E6371">
        <w:rPr>
          <w:rFonts w:ascii="Tahoma" w:hAnsi="Tahoma" w:cs="Tahoma"/>
          <w:sz w:val="22"/>
          <w:szCs w:val="22"/>
        </w:rPr>
        <w:tab/>
        <w:t>solution d'hydro chlorure de sodium.</w:t>
      </w:r>
    </w:p>
    <w:p w14:paraId="7FA4D088" w14:textId="77777777" w:rsidR="00D24D9F" w:rsidRPr="001E6371" w:rsidRDefault="00D24D9F" w:rsidP="00D24D9F">
      <w:pPr>
        <w:spacing w:before="120" w:after="120"/>
        <w:rPr>
          <w:rFonts w:ascii="Tahoma" w:hAnsi="Tahoma" w:cs="Tahoma"/>
          <w:i/>
          <w:sz w:val="22"/>
          <w:szCs w:val="22"/>
        </w:rPr>
      </w:pPr>
      <w:r w:rsidRPr="001E6371">
        <w:rPr>
          <w:rFonts w:ascii="Tahoma" w:hAnsi="Tahoma" w:cs="Tahoma"/>
          <w:b/>
          <w:i/>
          <w:sz w:val="22"/>
          <w:szCs w:val="22"/>
          <w:u w:val="single"/>
        </w:rPr>
        <w:t>Remarque </w:t>
      </w:r>
      <w:r w:rsidRPr="001E6371">
        <w:rPr>
          <w:rFonts w:ascii="Tahoma" w:hAnsi="Tahoma" w:cs="Tahoma"/>
          <w:b/>
          <w:i/>
          <w:sz w:val="22"/>
          <w:szCs w:val="22"/>
        </w:rPr>
        <w:t>:</w:t>
      </w:r>
      <w:r w:rsidRPr="001E6371">
        <w:rPr>
          <w:rFonts w:ascii="Tahoma" w:hAnsi="Tahoma" w:cs="Tahoma"/>
          <w:i/>
          <w:sz w:val="22"/>
          <w:szCs w:val="22"/>
        </w:rPr>
        <w:t xml:space="preserve"> Il est strictement interdit de faire des saignées dans les ouvrages en béton armé sans l’accord du Maître d’œuvre et de l'Ingénieur du Marché.</w:t>
      </w:r>
    </w:p>
    <w:p w14:paraId="7FA4D089" w14:textId="77777777" w:rsidR="00D24D9F" w:rsidRPr="001E6371" w:rsidRDefault="00D24D9F" w:rsidP="00B04F30">
      <w:pPr>
        <w:pStyle w:val="Title"/>
        <w:numPr>
          <w:ilvl w:val="1"/>
          <w:numId w:val="135"/>
        </w:numPr>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dallages</w:t>
      </w:r>
    </w:p>
    <w:p w14:paraId="7FA4D08A"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Isolation anticapillaire</w:t>
      </w:r>
    </w:p>
    <w:p w14:paraId="7FA4D08B"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14:paraId="7FA4D08C" w14:textId="77777777" w:rsidR="00D24D9F" w:rsidRPr="001E6371" w:rsidRDefault="00D24D9F" w:rsidP="006811CD">
      <w:pPr>
        <w:numPr>
          <w:ilvl w:val="0"/>
          <w:numId w:val="118"/>
        </w:numPr>
        <w:rPr>
          <w:rFonts w:ascii="Tahoma" w:hAnsi="Tahoma" w:cs="Tahoma"/>
          <w:b/>
          <w:i/>
          <w:sz w:val="22"/>
          <w:szCs w:val="22"/>
        </w:rPr>
      </w:pPr>
      <w:r w:rsidRPr="001E6371">
        <w:rPr>
          <w:rFonts w:ascii="Tahoma" w:hAnsi="Tahoma" w:cs="Tahoma"/>
          <w:b/>
          <w:i/>
          <w:sz w:val="22"/>
          <w:szCs w:val="22"/>
        </w:rPr>
        <w:t>Hérisson et béton pour dallage</w:t>
      </w:r>
    </w:p>
    <w:p w14:paraId="7FA4D08D"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14:paraId="7FA4D08E" w14:textId="77777777" w:rsidR="00D24D9F" w:rsidRPr="001E6371" w:rsidRDefault="00D24D9F" w:rsidP="006811CD">
      <w:pPr>
        <w:pStyle w:val="Title"/>
        <w:numPr>
          <w:ilvl w:val="1"/>
          <w:numId w:val="135"/>
        </w:numPr>
        <w:ind w:hanging="792"/>
        <w:jc w:val="left"/>
        <w:rPr>
          <w:rFonts w:ascii="Tahoma" w:hAnsi="Tahoma" w:cs="Tahoma"/>
          <w:b/>
          <w:noProof/>
          <w:sz w:val="22"/>
          <w:szCs w:val="22"/>
        </w:rPr>
      </w:pPr>
      <w:r w:rsidRPr="001E6371">
        <w:rPr>
          <w:rFonts w:ascii="Tahoma" w:hAnsi="Tahoma" w:cs="Tahoma"/>
          <w:b/>
          <w:noProof/>
          <w:sz w:val="22"/>
          <w:szCs w:val="22"/>
        </w:rPr>
        <w:t>Mise en œuvre des maçonneries</w:t>
      </w:r>
    </w:p>
    <w:p w14:paraId="7FA4D08F"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Tous les murs et cloisons sont montés en blocs creux d’aggloméré de ciment (parpaings) suivant les indications contenues dans les plans. </w:t>
      </w:r>
    </w:p>
    <w:p w14:paraId="7FA4D090"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1E6371">
          <w:rPr>
            <w:rFonts w:ascii="Tahoma" w:hAnsi="Tahoma" w:cs="Tahoma"/>
            <w:sz w:val="22"/>
            <w:szCs w:val="22"/>
          </w:rPr>
          <w:t>300 Kg</w:t>
        </w:r>
      </w:smartTag>
      <w:r w:rsidRPr="001E6371">
        <w:rPr>
          <w:rFonts w:ascii="Tahoma" w:hAnsi="Tahoma" w:cs="Tahoma"/>
          <w:sz w:val="22"/>
          <w:szCs w:val="22"/>
        </w:rPr>
        <w:t xml:space="preserve"> de ciment par mètre cube de sable. Les murs sont montés de manière uniforme, d'équerre avec une surface plane. Ils sont rejointoyés avant l’exécution des enduits.</w:t>
      </w:r>
    </w:p>
    <w:p w14:paraId="7FA4D091" w14:textId="77777777" w:rsidR="00D24D9F" w:rsidRPr="001E6371" w:rsidRDefault="00D24D9F" w:rsidP="006811CD">
      <w:pPr>
        <w:pStyle w:val="Title"/>
        <w:numPr>
          <w:ilvl w:val="1"/>
          <w:numId w:val="135"/>
        </w:numPr>
        <w:ind w:hanging="792"/>
        <w:jc w:val="left"/>
        <w:rPr>
          <w:rFonts w:ascii="Tahoma" w:hAnsi="Tahoma" w:cs="Tahoma"/>
          <w:b/>
          <w:noProof/>
          <w:sz w:val="22"/>
          <w:szCs w:val="22"/>
        </w:rPr>
      </w:pPr>
      <w:r w:rsidRPr="001E6371">
        <w:rPr>
          <w:rFonts w:ascii="Tahoma" w:hAnsi="Tahoma" w:cs="Tahoma"/>
          <w:b/>
          <w:noProof/>
          <w:sz w:val="22"/>
          <w:szCs w:val="22"/>
        </w:rPr>
        <w:t>Mise en œuvre des enduits</w:t>
      </w:r>
    </w:p>
    <w:p w14:paraId="7FA4D092"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1E6371">
          <w:rPr>
            <w:rFonts w:ascii="Tahoma" w:hAnsi="Tahoma" w:cs="Tahoma"/>
            <w:sz w:val="22"/>
            <w:szCs w:val="22"/>
          </w:rPr>
          <w:t>1,5 cm</w:t>
        </w:r>
      </w:smartTag>
      <w:r w:rsidRPr="001E6371">
        <w:rPr>
          <w:rFonts w:ascii="Tahoma" w:hAnsi="Tahoma" w:cs="Tahoma"/>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14:paraId="7FA4D093"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7FA4D094"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La couche de finition est réalisée autant que possible, après la pose des boîtes électriques et des menuiseries.</w:t>
      </w:r>
    </w:p>
    <w:p w14:paraId="7FA4D095" w14:textId="77777777" w:rsidR="00D24D9F" w:rsidRPr="001E6371" w:rsidRDefault="00D24D9F" w:rsidP="00B04F30">
      <w:pPr>
        <w:numPr>
          <w:ilvl w:val="0"/>
          <w:numId w:val="132"/>
        </w:numPr>
        <w:spacing w:before="60" w:after="60"/>
        <w:ind w:left="567" w:hanging="567"/>
        <w:jc w:val="both"/>
        <w:rPr>
          <w:rFonts w:ascii="Tahoma" w:eastAsia="Batang" w:hAnsi="Tahoma" w:cs="Tahoma"/>
          <w:b/>
          <w:sz w:val="22"/>
          <w:szCs w:val="22"/>
        </w:rPr>
      </w:pPr>
      <w:r w:rsidRPr="001E6371">
        <w:rPr>
          <w:rFonts w:ascii="Tahoma" w:eastAsia="Batang" w:hAnsi="Tahoma" w:cs="Tahoma"/>
          <w:b/>
          <w:sz w:val="22"/>
          <w:szCs w:val="22"/>
        </w:rPr>
        <w:t xml:space="preserve">TRAVAUX DE TOITURE </w:t>
      </w:r>
    </w:p>
    <w:p w14:paraId="7FA4D096" w14:textId="77777777" w:rsidR="00D24D9F" w:rsidRPr="001E6371" w:rsidRDefault="00D24D9F" w:rsidP="006811CD">
      <w:pPr>
        <w:pStyle w:val="Title"/>
        <w:numPr>
          <w:ilvl w:val="1"/>
          <w:numId w:val="136"/>
        </w:numPr>
        <w:ind w:left="794" w:hanging="794"/>
        <w:jc w:val="left"/>
        <w:rPr>
          <w:rFonts w:ascii="Tahoma" w:hAnsi="Tahoma" w:cs="Tahoma"/>
          <w:b/>
          <w:noProof/>
          <w:sz w:val="22"/>
          <w:szCs w:val="22"/>
        </w:rPr>
      </w:pPr>
      <w:r w:rsidRPr="001E6371">
        <w:rPr>
          <w:rFonts w:ascii="Tahoma" w:hAnsi="Tahoma" w:cs="Tahoma"/>
          <w:b/>
          <w:noProof/>
          <w:sz w:val="22"/>
          <w:szCs w:val="22"/>
        </w:rPr>
        <w:t>Caractéristiques des essences de bois</w:t>
      </w:r>
    </w:p>
    <w:p w14:paraId="7FA4D097"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essences sélectionnées sont des bois du pays choisis dans les essences suivantes : Azobé, </w:t>
      </w:r>
      <w:proofErr w:type="spellStart"/>
      <w:r w:rsidRPr="001E6371">
        <w:rPr>
          <w:rFonts w:ascii="Tahoma" w:hAnsi="Tahoma" w:cs="Tahoma"/>
          <w:sz w:val="22"/>
          <w:szCs w:val="22"/>
        </w:rPr>
        <w:t>Bilinga</w:t>
      </w:r>
      <w:proofErr w:type="spellEnd"/>
      <w:r w:rsidRPr="001E6371">
        <w:rPr>
          <w:rFonts w:ascii="Tahoma" w:hAnsi="Tahoma" w:cs="Tahoma"/>
          <w:sz w:val="22"/>
          <w:szCs w:val="22"/>
        </w:rPr>
        <w:t xml:space="preserve">, Doussié, Moabi, </w:t>
      </w:r>
      <w:proofErr w:type="spellStart"/>
      <w:r w:rsidRPr="001E6371">
        <w:rPr>
          <w:rFonts w:ascii="Tahoma" w:hAnsi="Tahoma" w:cs="Tahoma"/>
          <w:sz w:val="22"/>
          <w:szCs w:val="22"/>
        </w:rPr>
        <w:t>Padouk</w:t>
      </w:r>
      <w:proofErr w:type="spellEnd"/>
      <w:r w:rsidRPr="001E6371">
        <w:rPr>
          <w:rFonts w:ascii="Tahoma" w:hAnsi="Tahoma" w:cs="Tahoma"/>
          <w:sz w:val="22"/>
          <w:szCs w:val="22"/>
        </w:rPr>
        <w:t xml:space="preserve"> ou similaire pour les éléments de ferme. Acajou, Iroko, </w:t>
      </w:r>
      <w:proofErr w:type="spellStart"/>
      <w:r w:rsidRPr="001E6371">
        <w:rPr>
          <w:rFonts w:ascii="Tahoma" w:hAnsi="Tahoma" w:cs="Tahoma"/>
          <w:sz w:val="22"/>
          <w:szCs w:val="22"/>
        </w:rPr>
        <w:t>Movingui</w:t>
      </w:r>
      <w:proofErr w:type="spellEnd"/>
      <w:r w:rsidRPr="001E6371">
        <w:rPr>
          <w:rFonts w:ascii="Tahoma" w:hAnsi="Tahoma" w:cs="Tahoma"/>
          <w:sz w:val="22"/>
          <w:szCs w:val="22"/>
        </w:rPr>
        <w:t>, Sapelli pour les pannes. Les éléments de charpente en bois blanc ne sont autorisés que sur spécifications du Devis Technique Particulier (type Ayous ou Frake)</w:t>
      </w:r>
    </w:p>
    <w:p w14:paraId="7FA4D098"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caractéristiques techniques, physiques et chimiques sont les suivantes :</w:t>
      </w:r>
    </w:p>
    <w:p w14:paraId="7FA4D099" w14:textId="77777777" w:rsidR="00D24D9F" w:rsidRPr="001E6371" w:rsidRDefault="00D24D9F" w:rsidP="006811CD">
      <w:pPr>
        <w:numPr>
          <w:ilvl w:val="0"/>
          <w:numId w:val="145"/>
        </w:numPr>
        <w:tabs>
          <w:tab w:val="clear" w:pos="851"/>
          <w:tab w:val="left" w:pos="567"/>
        </w:tabs>
        <w:ind w:left="567" w:hanging="227"/>
        <w:jc w:val="both"/>
        <w:rPr>
          <w:rFonts w:ascii="Tahoma" w:hAnsi="Tahoma" w:cs="Tahoma"/>
          <w:sz w:val="22"/>
          <w:szCs w:val="22"/>
        </w:rPr>
      </w:pPr>
      <w:r w:rsidRPr="001E6371">
        <w:rPr>
          <w:rFonts w:ascii="Tahoma" w:hAnsi="Tahoma" w:cs="Tahoma"/>
          <w:sz w:val="22"/>
          <w:szCs w:val="22"/>
        </w:rPr>
        <w:t>Elles sont conformes aux normes NF B51.001 et NF B51.002.</w:t>
      </w:r>
    </w:p>
    <w:p w14:paraId="7FA4D09A" w14:textId="77777777" w:rsidR="00D24D9F" w:rsidRPr="001E6371" w:rsidRDefault="00D24D9F" w:rsidP="00B04F30">
      <w:pPr>
        <w:numPr>
          <w:ilvl w:val="0"/>
          <w:numId w:val="145"/>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t>Les bois doivent être utilisés à l’état de bois "sec à l'air", soit un degré d’humidité de 15 à 17%.</w:t>
      </w:r>
    </w:p>
    <w:p w14:paraId="7FA4D09B" w14:textId="77777777" w:rsidR="00D24D9F" w:rsidRPr="001E6371" w:rsidRDefault="00D24D9F" w:rsidP="00B04F30">
      <w:pPr>
        <w:numPr>
          <w:ilvl w:val="0"/>
          <w:numId w:val="145"/>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7FA4D09C" w14:textId="77777777" w:rsidR="00D24D9F" w:rsidRPr="001E6371" w:rsidRDefault="00D24D9F" w:rsidP="006811CD">
      <w:pPr>
        <w:pStyle w:val="Title"/>
        <w:numPr>
          <w:ilvl w:val="1"/>
          <w:numId w:val="136"/>
        </w:numPr>
        <w:ind w:left="794" w:hanging="794"/>
        <w:jc w:val="left"/>
        <w:rPr>
          <w:rFonts w:ascii="Tahoma" w:hAnsi="Tahoma" w:cs="Tahoma"/>
          <w:b/>
          <w:noProof/>
          <w:sz w:val="22"/>
          <w:szCs w:val="22"/>
        </w:rPr>
      </w:pPr>
      <w:r w:rsidRPr="001E6371">
        <w:rPr>
          <w:rFonts w:ascii="Tahoma" w:hAnsi="Tahoma" w:cs="Tahoma"/>
          <w:b/>
          <w:noProof/>
          <w:sz w:val="22"/>
          <w:szCs w:val="22"/>
        </w:rPr>
        <w:t>Matériaux de couverture</w:t>
      </w:r>
    </w:p>
    <w:p w14:paraId="7FA4D09D"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La charpente est revêtue de tôles bac aluminium de 6ml et d’épaisseur </w:t>
      </w:r>
      <w:r>
        <w:rPr>
          <w:rFonts w:ascii="Tahoma" w:hAnsi="Tahoma" w:cs="Tahoma"/>
          <w:sz w:val="22"/>
          <w:szCs w:val="22"/>
        </w:rPr>
        <w:t>5</w:t>
      </w:r>
      <w:r w:rsidRPr="001E6371">
        <w:rPr>
          <w:rFonts w:ascii="Tahoma" w:hAnsi="Tahoma" w:cs="Tahoma"/>
          <w:sz w:val="22"/>
          <w:szCs w:val="22"/>
        </w:rPr>
        <w:t>/10</w:t>
      </w:r>
      <w:r w:rsidRPr="001E6371">
        <w:rPr>
          <w:rFonts w:ascii="Tahoma" w:hAnsi="Tahoma" w:cs="Tahoma"/>
          <w:sz w:val="22"/>
          <w:szCs w:val="22"/>
          <w:vertAlign w:val="superscript"/>
        </w:rPr>
        <w:t>ème</w:t>
      </w:r>
      <w:r w:rsidRPr="001E6371">
        <w:rPr>
          <w:rFonts w:ascii="Tahoma" w:hAnsi="Tahoma" w:cs="Tahoma"/>
          <w:sz w:val="22"/>
          <w:szCs w:val="22"/>
        </w:rPr>
        <w:t>.</w:t>
      </w:r>
    </w:p>
    <w:p w14:paraId="7FA4D09E" w14:textId="77777777" w:rsidR="00D24D9F" w:rsidRPr="001E6371" w:rsidRDefault="00D24D9F" w:rsidP="006811CD">
      <w:pPr>
        <w:pStyle w:val="Title"/>
        <w:numPr>
          <w:ilvl w:val="1"/>
          <w:numId w:val="136"/>
        </w:numPr>
        <w:ind w:hanging="792"/>
        <w:jc w:val="left"/>
        <w:rPr>
          <w:rFonts w:ascii="Tahoma" w:hAnsi="Tahoma" w:cs="Tahoma"/>
          <w:b/>
          <w:noProof/>
          <w:sz w:val="22"/>
          <w:szCs w:val="22"/>
        </w:rPr>
      </w:pPr>
      <w:r w:rsidRPr="001E6371">
        <w:rPr>
          <w:rFonts w:ascii="Tahoma" w:hAnsi="Tahoma" w:cs="Tahoma"/>
          <w:b/>
          <w:noProof/>
          <w:sz w:val="22"/>
          <w:szCs w:val="22"/>
        </w:rPr>
        <w:t>Accessoires métalliques d'assemblage des pièces de charpente et de couverture</w:t>
      </w:r>
    </w:p>
    <w:p w14:paraId="7FA4D09F"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7FA4D0A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Le diamètre des boulons est limité au 1/6</w:t>
      </w:r>
      <w:r w:rsidRPr="001E6371">
        <w:rPr>
          <w:rFonts w:ascii="Tahoma" w:hAnsi="Tahoma" w:cs="Tahoma"/>
          <w:sz w:val="22"/>
          <w:szCs w:val="22"/>
          <w:vertAlign w:val="superscript"/>
        </w:rPr>
        <w:t>éme</w:t>
      </w:r>
      <w:r w:rsidRPr="001E6371">
        <w:rPr>
          <w:rFonts w:ascii="Tahoma" w:hAnsi="Tahoma" w:cs="Tahoma"/>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7FA4D0A1"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vis utilisées sont des vis à bois en acier inoxydable. </w:t>
      </w:r>
    </w:p>
    <w:p w14:paraId="7FA4D0A2"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pointes utilisées sont des pointes à bois en acier inoxydable. </w:t>
      </w:r>
    </w:p>
    <w:p w14:paraId="7FA4D0A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plaques métalliques d’assemblage sont réalisées en acier inoxydable.</w:t>
      </w:r>
    </w:p>
    <w:p w14:paraId="7FA4D0A4" w14:textId="77777777" w:rsidR="00D24D9F" w:rsidRPr="001E6371" w:rsidRDefault="00D24D9F" w:rsidP="00B04F30">
      <w:pPr>
        <w:pStyle w:val="Title"/>
        <w:numPr>
          <w:ilvl w:val="1"/>
          <w:numId w:val="136"/>
        </w:numPr>
        <w:spacing w:before="60" w:after="60"/>
        <w:ind w:left="227" w:hanging="227"/>
        <w:jc w:val="left"/>
        <w:rPr>
          <w:rFonts w:ascii="Tahoma" w:hAnsi="Tahoma" w:cs="Tahoma"/>
          <w:b/>
          <w:noProof/>
          <w:sz w:val="22"/>
          <w:szCs w:val="22"/>
        </w:rPr>
      </w:pPr>
      <w:r w:rsidRPr="001E6371">
        <w:rPr>
          <w:rFonts w:ascii="Tahoma" w:hAnsi="Tahoma" w:cs="Tahoma"/>
          <w:b/>
          <w:noProof/>
          <w:sz w:val="22"/>
          <w:szCs w:val="22"/>
        </w:rPr>
        <w:t>Approbation des materiaux</w:t>
      </w:r>
    </w:p>
    <w:p w14:paraId="7FA4D0A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soumet tous les matériaux destinés à la réalisation des ouvrages à l’approbation de l’Ingénieur, notamment les bois de charpente, la quincaillerie et les pièces d’assemblage métallique. Elle justifie et garantit :</w:t>
      </w:r>
    </w:p>
    <w:p w14:paraId="7FA4D0A6" w14:textId="77777777" w:rsidR="00D24D9F" w:rsidRPr="001E6371" w:rsidRDefault="00D24D9F" w:rsidP="00B04F30">
      <w:pPr>
        <w:numPr>
          <w:ilvl w:val="0"/>
          <w:numId w:val="126"/>
        </w:numPr>
        <w:spacing w:before="60"/>
        <w:ind w:hanging="284"/>
        <w:jc w:val="both"/>
        <w:rPr>
          <w:rFonts w:ascii="Tahoma" w:hAnsi="Tahoma" w:cs="Tahoma"/>
          <w:sz w:val="22"/>
          <w:szCs w:val="22"/>
        </w:rPr>
      </w:pPr>
      <w:r w:rsidRPr="001E6371">
        <w:rPr>
          <w:rFonts w:ascii="Tahoma" w:hAnsi="Tahoma" w:cs="Tahoma"/>
          <w:sz w:val="22"/>
          <w:szCs w:val="22"/>
        </w:rPr>
        <w:t>le type d’essences, la provenance et la qualité du bois ;</w:t>
      </w:r>
    </w:p>
    <w:p w14:paraId="7FA4D0A7" w14:textId="77777777" w:rsidR="00D24D9F" w:rsidRPr="001E6371" w:rsidRDefault="00D24D9F" w:rsidP="00B04F30">
      <w:pPr>
        <w:numPr>
          <w:ilvl w:val="0"/>
          <w:numId w:val="126"/>
        </w:numPr>
        <w:spacing w:before="60"/>
        <w:ind w:hanging="284"/>
        <w:jc w:val="both"/>
        <w:rPr>
          <w:rFonts w:ascii="Tahoma" w:hAnsi="Tahoma" w:cs="Tahoma"/>
          <w:sz w:val="22"/>
          <w:szCs w:val="22"/>
        </w:rPr>
      </w:pPr>
      <w:r w:rsidRPr="001E6371">
        <w:rPr>
          <w:rFonts w:ascii="Tahoma" w:hAnsi="Tahoma" w:cs="Tahoma"/>
          <w:sz w:val="22"/>
          <w:szCs w:val="22"/>
        </w:rPr>
        <w:t>le type de métal, l’origine et la qualité des boulons, vis, clous et pièces d’assemblage ;</w:t>
      </w:r>
    </w:p>
    <w:p w14:paraId="7FA4D0A8" w14:textId="77777777" w:rsidR="00D24D9F" w:rsidRPr="001E6371" w:rsidRDefault="00D24D9F" w:rsidP="00B04F30">
      <w:pPr>
        <w:numPr>
          <w:ilvl w:val="0"/>
          <w:numId w:val="126"/>
        </w:numPr>
        <w:spacing w:before="60"/>
        <w:ind w:hanging="284"/>
        <w:jc w:val="both"/>
        <w:rPr>
          <w:rFonts w:ascii="Tahoma" w:hAnsi="Tahoma" w:cs="Tahoma"/>
          <w:sz w:val="22"/>
          <w:szCs w:val="22"/>
        </w:rPr>
      </w:pPr>
      <w:r w:rsidRPr="001E6371">
        <w:rPr>
          <w:rFonts w:ascii="Tahoma" w:hAnsi="Tahoma" w:cs="Tahoma"/>
          <w:sz w:val="22"/>
          <w:szCs w:val="22"/>
        </w:rPr>
        <w:t>la composition chimique, la provenance et la marque des produits utilisés pour le traitement du bois.</w:t>
      </w:r>
    </w:p>
    <w:p w14:paraId="7FA4D0A9" w14:textId="77777777" w:rsidR="00D24D9F" w:rsidRPr="001E6371" w:rsidRDefault="00D24D9F" w:rsidP="00B04F30">
      <w:pPr>
        <w:numPr>
          <w:ilvl w:val="0"/>
          <w:numId w:val="132"/>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CHARPENTES</w:t>
      </w:r>
    </w:p>
    <w:p w14:paraId="7FA4D0AA" w14:textId="77777777" w:rsidR="00D24D9F" w:rsidRPr="001E6371" w:rsidRDefault="00D24D9F" w:rsidP="00B04F30">
      <w:pPr>
        <w:pStyle w:val="Title"/>
        <w:numPr>
          <w:ilvl w:val="1"/>
          <w:numId w:val="137"/>
        </w:numPr>
        <w:spacing w:before="60" w:after="60"/>
        <w:ind w:left="227" w:hanging="227"/>
        <w:jc w:val="left"/>
        <w:rPr>
          <w:rFonts w:ascii="Tahoma" w:hAnsi="Tahoma" w:cs="Tahoma"/>
          <w:b/>
          <w:noProof/>
          <w:sz w:val="22"/>
          <w:szCs w:val="22"/>
        </w:rPr>
      </w:pPr>
      <w:r>
        <w:rPr>
          <w:rFonts w:ascii="Tahoma" w:hAnsi="Tahoma" w:cs="Tahoma"/>
          <w:b/>
          <w:noProof/>
          <w:sz w:val="22"/>
          <w:szCs w:val="22"/>
        </w:rPr>
        <w:t>Generalité</w:t>
      </w:r>
      <w:r w:rsidRPr="001E6371">
        <w:rPr>
          <w:rFonts w:ascii="Tahoma" w:hAnsi="Tahoma" w:cs="Tahoma"/>
          <w:b/>
          <w:noProof/>
          <w:sz w:val="22"/>
          <w:szCs w:val="22"/>
        </w:rPr>
        <w:t>s</w:t>
      </w:r>
    </w:p>
    <w:p w14:paraId="7FA4D0AB"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7FA4D0AC" w14:textId="77777777" w:rsidR="00D24D9F" w:rsidRPr="001E6371" w:rsidRDefault="00D24D9F" w:rsidP="00B04F30">
      <w:pPr>
        <w:numPr>
          <w:ilvl w:val="0"/>
          <w:numId w:val="118"/>
        </w:numPr>
        <w:spacing w:before="60" w:after="60"/>
        <w:rPr>
          <w:rFonts w:ascii="Tahoma" w:hAnsi="Tahoma" w:cs="Tahoma"/>
          <w:b/>
          <w:i/>
          <w:sz w:val="22"/>
          <w:szCs w:val="22"/>
        </w:rPr>
      </w:pPr>
      <w:r w:rsidRPr="001E6371">
        <w:rPr>
          <w:rFonts w:ascii="Tahoma" w:hAnsi="Tahoma" w:cs="Tahoma"/>
          <w:b/>
          <w:i/>
          <w:sz w:val="22"/>
          <w:szCs w:val="22"/>
        </w:rPr>
        <w:t>Epure de la charpente</w:t>
      </w:r>
    </w:p>
    <w:p w14:paraId="7FA4D0A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1E6371">
        <w:rPr>
          <w:rFonts w:ascii="Tahoma" w:hAnsi="Tahoma" w:cs="Tahoma"/>
          <w:sz w:val="22"/>
          <w:szCs w:val="22"/>
        </w:rPr>
        <w:t>pré-assemblés</w:t>
      </w:r>
      <w:proofErr w:type="spellEnd"/>
      <w:r w:rsidRPr="001E6371">
        <w:rPr>
          <w:rFonts w:ascii="Tahoma" w:hAnsi="Tahoma" w:cs="Tahoma"/>
          <w:sz w:val="22"/>
          <w:szCs w:val="22"/>
        </w:rPr>
        <w:t xml:space="preserve"> sur l’épure, sont soumis à l’approbation de l’Ingénieur avant leur mise en place définitive.</w:t>
      </w:r>
    </w:p>
    <w:p w14:paraId="7FA4D0AE" w14:textId="77777777" w:rsidR="00D24D9F" w:rsidRPr="001E6371" w:rsidRDefault="00D24D9F" w:rsidP="00B04F30">
      <w:pPr>
        <w:numPr>
          <w:ilvl w:val="0"/>
          <w:numId w:val="118"/>
        </w:numPr>
        <w:spacing w:before="60" w:after="60"/>
        <w:rPr>
          <w:rFonts w:ascii="Tahoma" w:hAnsi="Tahoma" w:cs="Tahoma"/>
          <w:b/>
          <w:i/>
          <w:sz w:val="22"/>
          <w:szCs w:val="22"/>
        </w:rPr>
      </w:pPr>
      <w:r w:rsidRPr="001E6371">
        <w:rPr>
          <w:rFonts w:ascii="Tahoma" w:hAnsi="Tahoma" w:cs="Tahoma"/>
          <w:b/>
          <w:i/>
          <w:sz w:val="22"/>
          <w:szCs w:val="22"/>
        </w:rPr>
        <w:t>Protection des bois</w:t>
      </w:r>
    </w:p>
    <w:p w14:paraId="7FA4D0AF"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1E6371">
        <w:rPr>
          <w:rFonts w:ascii="Tahoma" w:hAnsi="Tahoma" w:cs="Tahoma"/>
          <w:sz w:val="22"/>
          <w:szCs w:val="22"/>
          <w:vertAlign w:val="superscript"/>
        </w:rPr>
        <w:t>2</w:t>
      </w:r>
      <w:r w:rsidRPr="001E6371">
        <w:rPr>
          <w:rFonts w:ascii="Tahoma" w:hAnsi="Tahoma" w:cs="Tahoma"/>
          <w:sz w:val="22"/>
          <w:szCs w:val="22"/>
        </w:rPr>
        <w:t xml:space="preserve"> de surface traitée ou 15 Kg/m</w:t>
      </w:r>
      <w:r w:rsidRPr="001E6371">
        <w:rPr>
          <w:rFonts w:ascii="Tahoma" w:hAnsi="Tahoma" w:cs="Tahoma"/>
          <w:sz w:val="22"/>
          <w:szCs w:val="22"/>
          <w:vertAlign w:val="superscript"/>
        </w:rPr>
        <w:t>3</w:t>
      </w:r>
      <w:r w:rsidRPr="001E6371">
        <w:rPr>
          <w:rFonts w:ascii="Tahoma" w:hAnsi="Tahoma" w:cs="Tahoma"/>
          <w:sz w:val="22"/>
          <w:szCs w:val="22"/>
        </w:rPr>
        <w:t xml:space="preserve"> de charpente. </w:t>
      </w:r>
    </w:p>
    <w:p w14:paraId="7FA4D0B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bois sont traités avant assemblage. Les parties qui ont fait l'objet de nouvelles coupes qui laissent le bois apparent son retraitées par badigeonnage.  </w:t>
      </w:r>
    </w:p>
    <w:p w14:paraId="7FA4D0B1" w14:textId="77777777" w:rsidR="00D24D9F" w:rsidRPr="001E6371" w:rsidRDefault="00D24D9F" w:rsidP="00B04F30">
      <w:pPr>
        <w:pStyle w:val="Title"/>
        <w:numPr>
          <w:ilvl w:val="1"/>
          <w:numId w:val="137"/>
        </w:numPr>
        <w:spacing w:before="60" w:after="60"/>
        <w:ind w:left="227" w:hanging="227"/>
        <w:jc w:val="left"/>
        <w:rPr>
          <w:rFonts w:ascii="Tahoma" w:hAnsi="Tahoma" w:cs="Tahoma"/>
          <w:b/>
          <w:noProof/>
          <w:sz w:val="22"/>
          <w:szCs w:val="22"/>
        </w:rPr>
      </w:pPr>
      <w:r w:rsidRPr="001E6371">
        <w:rPr>
          <w:rFonts w:ascii="Tahoma" w:hAnsi="Tahoma" w:cs="Tahoma"/>
          <w:b/>
          <w:noProof/>
          <w:sz w:val="22"/>
          <w:szCs w:val="22"/>
        </w:rPr>
        <w:t>Execution de la charpente</w:t>
      </w:r>
    </w:p>
    <w:p w14:paraId="7FA4D0B2" w14:textId="77777777" w:rsidR="00D24D9F" w:rsidRPr="001E6371" w:rsidRDefault="00D24D9F" w:rsidP="00B04F30">
      <w:pPr>
        <w:numPr>
          <w:ilvl w:val="0"/>
          <w:numId w:val="118"/>
        </w:numPr>
        <w:spacing w:before="60" w:after="60"/>
        <w:rPr>
          <w:rFonts w:ascii="Tahoma" w:hAnsi="Tahoma" w:cs="Tahoma"/>
          <w:b/>
          <w:i/>
          <w:sz w:val="22"/>
          <w:szCs w:val="22"/>
        </w:rPr>
      </w:pPr>
      <w:r w:rsidRPr="001E6371">
        <w:rPr>
          <w:rFonts w:ascii="Tahoma" w:hAnsi="Tahoma" w:cs="Tahoma"/>
          <w:b/>
          <w:i/>
          <w:sz w:val="22"/>
          <w:szCs w:val="22"/>
        </w:rPr>
        <w:t>Montage des fermes de charpente</w:t>
      </w:r>
    </w:p>
    <w:p w14:paraId="7FA4D0B3"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7FA4D0B4"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7FA4D0B5" w14:textId="77777777" w:rsidR="00D24D9F" w:rsidRPr="001E6371" w:rsidRDefault="00D24D9F" w:rsidP="00B04F30">
      <w:pPr>
        <w:numPr>
          <w:ilvl w:val="0"/>
          <w:numId w:val="118"/>
        </w:numPr>
        <w:spacing w:before="60" w:after="60"/>
        <w:rPr>
          <w:rFonts w:ascii="Tahoma" w:hAnsi="Tahoma" w:cs="Tahoma"/>
          <w:b/>
          <w:i/>
          <w:sz w:val="22"/>
          <w:szCs w:val="22"/>
        </w:rPr>
      </w:pPr>
      <w:r w:rsidRPr="001E6371">
        <w:rPr>
          <w:rFonts w:ascii="Tahoma" w:hAnsi="Tahoma" w:cs="Tahoma"/>
          <w:b/>
          <w:i/>
          <w:sz w:val="22"/>
          <w:szCs w:val="22"/>
        </w:rPr>
        <w:t>Montage des pannes</w:t>
      </w:r>
    </w:p>
    <w:p w14:paraId="7FA4D0B6"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pannes sont réalisées avec des sections de chevrons 8x8. Elles sont fixées sur les échantignolles formées par les montants des fermes qui contreventent arbalétriers et entraits. Les assemblages </w:t>
      </w:r>
      <w:r w:rsidRPr="001E6371">
        <w:rPr>
          <w:rFonts w:ascii="Tahoma" w:hAnsi="Tahoma" w:cs="Tahoma"/>
          <w:sz w:val="22"/>
          <w:szCs w:val="22"/>
        </w:rPr>
        <w:lastRenderedPageBreak/>
        <w:t>sont soignés et les joints d'assemblage des pannes sont placés au droit des appuis sur les arbalétriers ou les murs de refends.</w:t>
      </w:r>
    </w:p>
    <w:p w14:paraId="7FA4D0B7"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Boulonnage et clouage</w:t>
      </w:r>
    </w:p>
    <w:p w14:paraId="7FA4D0B8"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7FA4D0B9"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assemblages par clous sont conformes aux règles spécifiées à l'article 16 de la NF P 21202. Les trous sont </w:t>
      </w:r>
      <w:proofErr w:type="spellStart"/>
      <w:r w:rsidRPr="001E6371">
        <w:rPr>
          <w:rFonts w:ascii="Tahoma" w:hAnsi="Tahoma" w:cs="Tahoma"/>
          <w:sz w:val="22"/>
          <w:szCs w:val="22"/>
        </w:rPr>
        <w:t>prés</w:t>
      </w:r>
      <w:proofErr w:type="spellEnd"/>
      <w:r w:rsidRPr="001E6371">
        <w:rPr>
          <w:rFonts w:ascii="Tahoma" w:hAnsi="Tahoma" w:cs="Tahoma"/>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7FA4D0BA" w14:textId="77777777" w:rsidR="00D24D9F" w:rsidRPr="001E6371" w:rsidRDefault="00D24D9F" w:rsidP="00B04F30">
      <w:pPr>
        <w:numPr>
          <w:ilvl w:val="0"/>
          <w:numId w:val="132"/>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COUVERTURE</w:t>
      </w:r>
    </w:p>
    <w:p w14:paraId="7FA4D0BB" w14:textId="77777777" w:rsidR="00D24D9F" w:rsidRPr="001E6371" w:rsidRDefault="00D24D9F" w:rsidP="00B04F30">
      <w:pPr>
        <w:pStyle w:val="Title"/>
        <w:numPr>
          <w:ilvl w:val="1"/>
          <w:numId w:val="138"/>
        </w:numPr>
        <w:spacing w:before="120" w:after="120"/>
        <w:ind w:hanging="792"/>
        <w:jc w:val="left"/>
        <w:rPr>
          <w:rFonts w:ascii="Tahoma" w:hAnsi="Tahoma" w:cs="Tahoma"/>
          <w:b/>
          <w:noProof/>
          <w:sz w:val="22"/>
          <w:szCs w:val="22"/>
        </w:rPr>
      </w:pPr>
      <w:r w:rsidRPr="001E6371">
        <w:rPr>
          <w:rFonts w:ascii="Tahoma" w:hAnsi="Tahoma" w:cs="Tahoma"/>
          <w:b/>
          <w:noProof/>
          <w:sz w:val="22"/>
          <w:szCs w:val="22"/>
        </w:rPr>
        <w:t>Généralités</w:t>
      </w:r>
    </w:p>
    <w:p w14:paraId="7FA4D0BC"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couverture protège l’ensemble de l’ouvrage contre les intempéries, de façon étanche et durable.</w:t>
      </w:r>
    </w:p>
    <w:p w14:paraId="7FA4D0BD" w14:textId="77777777" w:rsidR="00D24D9F" w:rsidRPr="001E6371" w:rsidRDefault="00D24D9F" w:rsidP="00B04F30">
      <w:pPr>
        <w:pStyle w:val="Title"/>
        <w:numPr>
          <w:ilvl w:val="1"/>
          <w:numId w:val="138"/>
        </w:numPr>
        <w:spacing w:before="120" w:after="120"/>
        <w:ind w:hanging="792"/>
        <w:jc w:val="left"/>
        <w:rPr>
          <w:rFonts w:ascii="Tahoma" w:hAnsi="Tahoma" w:cs="Tahoma"/>
          <w:b/>
          <w:noProof/>
          <w:sz w:val="22"/>
          <w:szCs w:val="22"/>
        </w:rPr>
      </w:pPr>
      <w:r w:rsidRPr="001E6371">
        <w:rPr>
          <w:rFonts w:ascii="Tahoma" w:hAnsi="Tahoma" w:cs="Tahoma"/>
          <w:b/>
          <w:noProof/>
          <w:sz w:val="22"/>
          <w:szCs w:val="22"/>
        </w:rPr>
        <w:t>Montage des tôles</w:t>
      </w:r>
    </w:p>
    <w:p w14:paraId="7FA4D0BE"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La couverture est constituée de tôles bacs, en aluminium d’épaisseur </w:t>
      </w:r>
      <w:r>
        <w:rPr>
          <w:rFonts w:ascii="Tahoma" w:hAnsi="Tahoma" w:cs="Tahoma"/>
          <w:sz w:val="22"/>
          <w:szCs w:val="22"/>
        </w:rPr>
        <w:t>5</w:t>
      </w:r>
      <w:r w:rsidRPr="001E6371">
        <w:rPr>
          <w:rFonts w:ascii="Tahoma" w:hAnsi="Tahoma" w:cs="Tahoma"/>
          <w:sz w:val="22"/>
          <w:szCs w:val="22"/>
        </w:rPr>
        <w:t>/10</w:t>
      </w:r>
      <w:r w:rsidRPr="001E6371">
        <w:rPr>
          <w:rFonts w:ascii="Tahoma" w:hAnsi="Tahoma" w:cs="Tahoma"/>
          <w:sz w:val="22"/>
          <w:szCs w:val="22"/>
          <w:vertAlign w:val="superscript"/>
        </w:rPr>
        <w:t>ème</w:t>
      </w:r>
      <w:r w:rsidRPr="001E6371">
        <w:rPr>
          <w:rFonts w:ascii="Tahoma" w:hAnsi="Tahoma" w:cs="Tahoma"/>
          <w:sz w:val="22"/>
          <w:szCs w:val="22"/>
        </w:rPr>
        <w:t xml:space="preserve"> anodisé assemblées au sommet d’onde par crochets galvanisés ou tirefonds auto perceurs en inox pour plaques et tôles. Le recouvrement des tôles doit être suffisant pour empêcher les défauts d’étanchéité.</w:t>
      </w:r>
    </w:p>
    <w:p w14:paraId="7FA4D0BF"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L’étanchéité au niveau des têtes de tirefond est assurée par une plaquette incurvée lisse en aluminium ou en acier galvanisé posée sur une rondelle en feutre bitumé ou en néoprène.</w:t>
      </w:r>
    </w:p>
    <w:p w14:paraId="7FA4D0C0"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7FA4D0C1" w14:textId="77777777" w:rsidR="00D24D9F" w:rsidRPr="001E6371" w:rsidRDefault="00D24D9F" w:rsidP="00B04F30">
      <w:pPr>
        <w:numPr>
          <w:ilvl w:val="0"/>
          <w:numId w:val="132"/>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 xml:space="preserve">ELECTRICITE </w:t>
      </w:r>
    </w:p>
    <w:p w14:paraId="7FA4D0C2" w14:textId="77777777" w:rsidR="00D24D9F" w:rsidRPr="001E6371" w:rsidRDefault="00D24D9F" w:rsidP="00B04F30">
      <w:pPr>
        <w:pStyle w:val="Title"/>
        <w:numPr>
          <w:ilvl w:val="1"/>
          <w:numId w:val="139"/>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DEFINITION DES TRAVAUX D’ELECTRICITE</w:t>
      </w:r>
    </w:p>
    <w:p w14:paraId="7FA4D0C3"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Généralités</w:t>
      </w:r>
    </w:p>
    <w:p w14:paraId="7FA4D0C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du présent lot se rapportent à l’électricité et comprennent l’installation selon les normes :</w:t>
      </w:r>
    </w:p>
    <w:p w14:paraId="7FA4D0C5" w14:textId="77777777" w:rsidR="00D24D9F" w:rsidRPr="001E6371" w:rsidRDefault="00D24D9F" w:rsidP="00B04F30">
      <w:pPr>
        <w:pStyle w:val="PlainText"/>
        <w:numPr>
          <w:ilvl w:val="0"/>
          <w:numId w:val="121"/>
        </w:numPr>
        <w:tabs>
          <w:tab w:val="clear" w:pos="340"/>
          <w:tab w:val="num" w:pos="567"/>
        </w:tabs>
        <w:spacing w:after="120"/>
        <w:ind w:left="567" w:hanging="283"/>
        <w:rPr>
          <w:rFonts w:ascii="Tahoma" w:hAnsi="Tahoma" w:cs="Tahoma"/>
          <w:sz w:val="22"/>
          <w:szCs w:val="22"/>
          <w:lang w:val="fr-FR"/>
        </w:rPr>
      </w:pPr>
      <w:r w:rsidRPr="001E6371">
        <w:rPr>
          <w:rFonts w:ascii="Tahoma" w:hAnsi="Tahoma" w:cs="Tahoma"/>
          <w:sz w:val="22"/>
          <w:szCs w:val="22"/>
          <w:lang w:val="fr-FR" w:eastAsia="fr-FR"/>
        </w:rPr>
        <w:t>de l’installation de l’ensemble des conduits encastrés destinés à protéger les canalisations</w:t>
      </w:r>
      <w:r w:rsidRPr="001E6371">
        <w:rPr>
          <w:rFonts w:ascii="Tahoma" w:hAnsi="Tahoma" w:cs="Tahoma"/>
          <w:sz w:val="22"/>
          <w:szCs w:val="22"/>
          <w:lang w:val="fr-FR"/>
        </w:rPr>
        <w:t xml:space="preserve"> électriques, ainsi que les boites de dérivation et tous les accessoires nécessaires de pose et de fixation ;</w:t>
      </w:r>
    </w:p>
    <w:p w14:paraId="7FA4D0C6" w14:textId="77777777" w:rsidR="00D24D9F" w:rsidRPr="001E6371" w:rsidRDefault="00D24D9F" w:rsidP="00B04F30">
      <w:pPr>
        <w:pStyle w:val="PlainText"/>
        <w:numPr>
          <w:ilvl w:val="0"/>
          <w:numId w:val="121"/>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 xml:space="preserve">de l’ensemble des circuits électriques du bâtiment, nécessaires pour l’alimentation en énergie des appareils d’éclairage, les prises électriques </w:t>
      </w:r>
    </w:p>
    <w:p w14:paraId="7FA4D0C7" w14:textId="77777777" w:rsidR="00D24D9F" w:rsidRPr="001E6371" w:rsidRDefault="00D24D9F" w:rsidP="00B04F30">
      <w:pPr>
        <w:pStyle w:val="PlainText"/>
        <w:numPr>
          <w:ilvl w:val="0"/>
          <w:numId w:val="121"/>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d’un tableau électrique de distribution établi au départ de l’installation et après le disjoncteur général de branchement et qui contient :</w:t>
      </w:r>
    </w:p>
    <w:p w14:paraId="7FA4D0C8" w14:textId="77777777" w:rsidR="00D24D9F" w:rsidRPr="001E6371" w:rsidRDefault="00D24D9F" w:rsidP="00B04F30">
      <w:pPr>
        <w:numPr>
          <w:ilvl w:val="0"/>
          <w:numId w:val="126"/>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 xml:space="preserve">le raccordement des conducteurs de phase et de neutre arrivant du disjoncteur de branchement et la répartition des conducteurs partant vers les différents circuits ; </w:t>
      </w:r>
    </w:p>
    <w:p w14:paraId="7FA4D0C9" w14:textId="77777777" w:rsidR="00D24D9F" w:rsidRPr="001E6371" w:rsidRDefault="00D24D9F" w:rsidP="00B04F30">
      <w:pPr>
        <w:numPr>
          <w:ilvl w:val="0"/>
          <w:numId w:val="126"/>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les dispositifs de protection des circuits et des personnes constitués de coupe-circuits à cartouches ou de disjoncteurs divisionnaires protégeant chaque conducteur de phase ;</w:t>
      </w:r>
    </w:p>
    <w:p w14:paraId="7FA4D0CA" w14:textId="77777777" w:rsidR="00D24D9F" w:rsidRPr="001E6371" w:rsidRDefault="00D24D9F" w:rsidP="00B04F30">
      <w:pPr>
        <w:numPr>
          <w:ilvl w:val="0"/>
          <w:numId w:val="126"/>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interrupteur ou un disjoncteur permettant de sectionner le conducteur neutre de chaque circuit ;</w:t>
      </w:r>
    </w:p>
    <w:p w14:paraId="7FA4D0CB" w14:textId="77777777" w:rsidR="00D24D9F" w:rsidRPr="001E6371" w:rsidRDefault="00D24D9F" w:rsidP="00B04F30">
      <w:pPr>
        <w:numPr>
          <w:ilvl w:val="0"/>
          <w:numId w:val="126"/>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interrupteur différentiel à haute sensibilité (30 mA) pour la protection des personnes ;</w:t>
      </w:r>
    </w:p>
    <w:p w14:paraId="7FA4D0CC" w14:textId="77777777" w:rsidR="00D24D9F" w:rsidRPr="001E6371" w:rsidRDefault="00D24D9F" w:rsidP="00B04F30">
      <w:pPr>
        <w:numPr>
          <w:ilvl w:val="0"/>
          <w:numId w:val="126"/>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répartiteur de terre pour le raccordement des conducteurs de protection ;</w:t>
      </w:r>
    </w:p>
    <w:p w14:paraId="7FA4D0CD" w14:textId="77777777" w:rsidR="00D24D9F" w:rsidRPr="001E6371" w:rsidRDefault="00D24D9F" w:rsidP="00B04F30">
      <w:pPr>
        <w:pStyle w:val="PlainText"/>
        <w:numPr>
          <w:ilvl w:val="0"/>
          <w:numId w:val="121"/>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de la mise à la terre du bâtiment et des liaisons équipotentielles ;</w:t>
      </w:r>
    </w:p>
    <w:p w14:paraId="7FA4D0CE" w14:textId="77777777" w:rsidR="00D24D9F" w:rsidRPr="001E6371" w:rsidRDefault="00D24D9F" w:rsidP="00B04F30">
      <w:pPr>
        <w:pStyle w:val="PlainText"/>
        <w:numPr>
          <w:ilvl w:val="0"/>
          <w:numId w:val="121"/>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 xml:space="preserve">des interrupteurs et prises de courant ; </w:t>
      </w:r>
    </w:p>
    <w:p w14:paraId="7FA4D0CF" w14:textId="77777777" w:rsidR="00D24D9F" w:rsidRPr="001E6371" w:rsidRDefault="00D24D9F" w:rsidP="00B04F30">
      <w:pPr>
        <w:pStyle w:val="PlainText"/>
        <w:numPr>
          <w:ilvl w:val="0"/>
          <w:numId w:val="121"/>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des appareils d’éclairage ;</w:t>
      </w:r>
    </w:p>
    <w:p w14:paraId="7FA4D0D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lastRenderedPageBreak/>
        <w:t xml:space="preserve">Sont également compris dans le présent lot, les travaux afférents à d’autres corps d’état et nécessaires à la mise en œuvre des installations électriques telles que définies dans le projet d’exécution, à savoir : </w:t>
      </w:r>
    </w:p>
    <w:p w14:paraId="7FA4D0D1" w14:textId="77777777" w:rsidR="00D24D9F" w:rsidRPr="001E6371" w:rsidRDefault="00D24D9F" w:rsidP="00B04F30">
      <w:pPr>
        <w:pStyle w:val="PlainText"/>
        <w:numPr>
          <w:ilvl w:val="0"/>
          <w:numId w:val="122"/>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les tranchées, saignées, trous, percements et réservations effectués en phase de gros œuvre sous la conduite de l’Ingénieur ;</w:t>
      </w:r>
    </w:p>
    <w:p w14:paraId="7FA4D0D2" w14:textId="77777777" w:rsidR="00D24D9F" w:rsidRPr="001E6371" w:rsidRDefault="00D24D9F" w:rsidP="00B04F30">
      <w:pPr>
        <w:pStyle w:val="PlainText"/>
        <w:numPr>
          <w:ilvl w:val="0"/>
          <w:numId w:val="122"/>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les scellements et rebouchage des tranchées, saignées, trous, percements et réservations, ainsi que les raccords divers résultant de la fixation des appareils ;</w:t>
      </w:r>
    </w:p>
    <w:p w14:paraId="7FA4D0D3" w14:textId="77777777" w:rsidR="00D24D9F" w:rsidRPr="001E6371" w:rsidRDefault="00D24D9F" w:rsidP="00B04F30">
      <w:pPr>
        <w:pStyle w:val="PlainText"/>
        <w:numPr>
          <w:ilvl w:val="0"/>
          <w:numId w:val="122"/>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la peinture des armoires et appareillages relatifs aux installations électriques.</w:t>
      </w:r>
    </w:p>
    <w:p w14:paraId="7FA4D0D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FA4D0D5"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Documents techniques de référence</w:t>
      </w:r>
    </w:p>
    <w:p w14:paraId="7FA4D0D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installations sont réalisées conformément aux normes suivantes :</w:t>
      </w:r>
    </w:p>
    <w:p w14:paraId="7FA4D0D7" w14:textId="77777777" w:rsidR="00D24D9F" w:rsidRPr="001E6371" w:rsidRDefault="00D24D9F" w:rsidP="00B04F30">
      <w:pPr>
        <w:numPr>
          <w:ilvl w:val="0"/>
          <w:numId w:val="123"/>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prescriptions de l’Union Technique Electrique (UTE) ;</w:t>
      </w:r>
    </w:p>
    <w:p w14:paraId="7FA4D0D8" w14:textId="77777777" w:rsidR="00D24D9F" w:rsidRPr="001E6371" w:rsidRDefault="00D24D9F" w:rsidP="00B04F30">
      <w:pPr>
        <w:numPr>
          <w:ilvl w:val="0"/>
          <w:numId w:val="123"/>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Réalisation des travaux d’installation électrique NF C 15-100 et additifs Installations électriques à basse tension.</w:t>
      </w:r>
    </w:p>
    <w:p w14:paraId="7FA4D0D9" w14:textId="77777777" w:rsidR="00D24D9F" w:rsidRPr="001E6371" w:rsidRDefault="00D24D9F" w:rsidP="00B04F30">
      <w:pPr>
        <w:numPr>
          <w:ilvl w:val="0"/>
          <w:numId w:val="123"/>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14-100 en ce qui concerne les installations de branchement.</w:t>
      </w:r>
    </w:p>
    <w:p w14:paraId="7FA4D0DA" w14:textId="77777777" w:rsidR="00D24D9F" w:rsidRPr="001E6371" w:rsidRDefault="00D24D9F" w:rsidP="00B04F30">
      <w:pPr>
        <w:numPr>
          <w:ilvl w:val="0"/>
          <w:numId w:val="123"/>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18-</w:t>
      </w:r>
      <w:smartTag w:uri="urn:schemas-microsoft-com:office:smarttags" w:element="metricconverter">
        <w:smartTagPr>
          <w:attr w:name="ProductID" w:val="513, C"/>
        </w:smartTagPr>
        <w:r w:rsidRPr="001E6371">
          <w:rPr>
            <w:rFonts w:ascii="Tahoma" w:hAnsi="Tahoma" w:cs="Tahoma"/>
            <w:sz w:val="22"/>
            <w:szCs w:val="22"/>
          </w:rPr>
          <w:t>513, C</w:t>
        </w:r>
      </w:smartTag>
      <w:r w:rsidRPr="001E6371">
        <w:rPr>
          <w:rFonts w:ascii="Tahoma" w:hAnsi="Tahoma" w:cs="Tahoma"/>
          <w:sz w:val="22"/>
          <w:szCs w:val="22"/>
        </w:rPr>
        <w:t xml:space="preserve"> 18-</w:t>
      </w:r>
      <w:smartTag w:uri="urn:schemas-microsoft-com:office:smarttags" w:element="metricconverter">
        <w:smartTagPr>
          <w:attr w:name="ProductID" w:val="514, C"/>
        </w:smartTagPr>
        <w:r w:rsidRPr="001E6371">
          <w:rPr>
            <w:rFonts w:ascii="Tahoma" w:hAnsi="Tahoma" w:cs="Tahoma"/>
            <w:sz w:val="22"/>
            <w:szCs w:val="22"/>
          </w:rPr>
          <w:t>514, C</w:t>
        </w:r>
      </w:smartTag>
      <w:r w:rsidRPr="001E6371">
        <w:rPr>
          <w:rFonts w:ascii="Tahoma" w:hAnsi="Tahoma" w:cs="Tahoma"/>
          <w:sz w:val="22"/>
          <w:szCs w:val="22"/>
        </w:rPr>
        <w:t xml:space="preserve"> 18-520 et leurs additifs pour ce qui concerne les mesures de protection et de prévention.</w:t>
      </w:r>
    </w:p>
    <w:p w14:paraId="7FA4D0DB" w14:textId="77777777" w:rsidR="00D24D9F" w:rsidRPr="001E6371" w:rsidRDefault="00D24D9F" w:rsidP="00B04F30">
      <w:pPr>
        <w:numPr>
          <w:ilvl w:val="0"/>
          <w:numId w:val="123"/>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12-</w:t>
      </w:r>
      <w:smartTag w:uri="urn:schemas-microsoft-com:office:smarttags" w:element="metricconverter">
        <w:smartTagPr>
          <w:attr w:name="ProductID" w:val="060, C"/>
        </w:smartTagPr>
        <w:r w:rsidRPr="001E6371">
          <w:rPr>
            <w:rFonts w:ascii="Tahoma" w:hAnsi="Tahoma" w:cs="Tahoma"/>
            <w:sz w:val="22"/>
            <w:szCs w:val="22"/>
          </w:rPr>
          <w:t>060, C</w:t>
        </w:r>
      </w:smartTag>
      <w:r w:rsidRPr="001E6371">
        <w:rPr>
          <w:rFonts w:ascii="Tahoma" w:hAnsi="Tahoma" w:cs="Tahoma"/>
          <w:sz w:val="22"/>
          <w:szCs w:val="22"/>
        </w:rPr>
        <w:t xml:space="preserve"> 12-</w:t>
      </w:r>
      <w:smartTag w:uri="urn:schemas-microsoft-com:office:smarttags" w:element="metricconverter">
        <w:smartTagPr>
          <w:attr w:name="ProductID" w:val="100, C"/>
        </w:smartTagPr>
        <w:r w:rsidRPr="001E6371">
          <w:rPr>
            <w:rFonts w:ascii="Tahoma" w:hAnsi="Tahoma" w:cs="Tahoma"/>
            <w:sz w:val="22"/>
            <w:szCs w:val="22"/>
          </w:rPr>
          <w:t>100, C</w:t>
        </w:r>
      </w:smartTag>
      <w:r w:rsidRPr="001E6371">
        <w:rPr>
          <w:rFonts w:ascii="Tahoma" w:hAnsi="Tahoma" w:cs="Tahoma"/>
          <w:sz w:val="22"/>
          <w:szCs w:val="22"/>
        </w:rPr>
        <w:t xml:space="preserve"> 12-</w:t>
      </w:r>
      <w:smartTag w:uri="urn:schemas-microsoft-com:office:smarttags" w:element="metricconverter">
        <w:smartTagPr>
          <w:attr w:name="ProductID" w:val="200 C"/>
        </w:smartTagPr>
        <w:r w:rsidRPr="001E6371">
          <w:rPr>
            <w:rFonts w:ascii="Tahoma" w:hAnsi="Tahoma" w:cs="Tahoma"/>
            <w:sz w:val="22"/>
            <w:szCs w:val="22"/>
          </w:rPr>
          <w:t>200 C</w:t>
        </w:r>
      </w:smartTag>
      <w:r w:rsidRPr="001E6371">
        <w:rPr>
          <w:rFonts w:ascii="Tahoma" w:hAnsi="Tahoma" w:cs="Tahoma"/>
          <w:sz w:val="22"/>
          <w:szCs w:val="22"/>
        </w:rPr>
        <w:t xml:space="preserve"> 12-210 et leurs additifs pour ce qui concerne les installations réglementées.</w:t>
      </w:r>
    </w:p>
    <w:p w14:paraId="7FA4D0DC"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Plans d’électricité</w:t>
      </w:r>
    </w:p>
    <w:p w14:paraId="7FA4D0DD"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fournit dans le projet d’exécution :</w:t>
      </w:r>
    </w:p>
    <w:p w14:paraId="7FA4D0DE" w14:textId="77777777" w:rsidR="00D24D9F" w:rsidRPr="001E6371" w:rsidRDefault="00D24D9F" w:rsidP="00B04F30">
      <w:pPr>
        <w:numPr>
          <w:ilvl w:val="0"/>
          <w:numId w:val="120"/>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Un schéma complet du circuit électrique de distribution comportant :</w:t>
      </w:r>
    </w:p>
    <w:p w14:paraId="7FA4D0DF"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 tracé unifilaire des circuits de distribution, indiquant la puissance et l'intensité supportée par chacun des circuits ;</w:t>
      </w:r>
    </w:p>
    <w:p w14:paraId="7FA4D0E0"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 tracé multifilaire des circuits de commande ; </w:t>
      </w:r>
    </w:p>
    <w:p w14:paraId="7FA4D0E1"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appareils de protection installés, leur nature et leur calibre et leur pouvoir de coupure ;</w:t>
      </w:r>
    </w:p>
    <w:p w14:paraId="7FA4D0E2"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les plans de borniers ; </w:t>
      </w:r>
    </w:p>
    <w:p w14:paraId="7FA4D0E3" w14:textId="77777777" w:rsidR="00D24D9F" w:rsidRPr="001E6371" w:rsidRDefault="00D24D9F" w:rsidP="00B04F30">
      <w:pPr>
        <w:numPr>
          <w:ilvl w:val="0"/>
          <w:numId w:val="123"/>
        </w:numPr>
        <w:tabs>
          <w:tab w:val="clear" w:pos="1191"/>
        </w:tabs>
        <w:spacing w:before="60" w:after="120"/>
        <w:ind w:left="993" w:hanging="284"/>
        <w:jc w:val="both"/>
        <w:rPr>
          <w:rFonts w:ascii="Tahoma" w:hAnsi="Tahoma" w:cs="Tahoma"/>
          <w:sz w:val="22"/>
          <w:szCs w:val="22"/>
        </w:rPr>
      </w:pPr>
      <w:r w:rsidRPr="001E6371">
        <w:rPr>
          <w:rFonts w:ascii="Tahoma" w:hAnsi="Tahoma" w:cs="Tahoma"/>
          <w:sz w:val="22"/>
          <w:szCs w:val="22"/>
        </w:rPr>
        <w:t>les appareils électriques ou d’éclairage installés et la puissance de court-circuit à chaque niveau de la distribution.</w:t>
      </w:r>
    </w:p>
    <w:p w14:paraId="7FA4D0E4" w14:textId="77777777" w:rsidR="00D24D9F" w:rsidRPr="001E6371" w:rsidRDefault="00D24D9F" w:rsidP="00B04F30">
      <w:pPr>
        <w:numPr>
          <w:ilvl w:val="0"/>
          <w:numId w:val="120"/>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les plans indiquant :</w:t>
      </w:r>
    </w:p>
    <w:p w14:paraId="7FA4D0E5"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l'implantation des canalisations électriques, les emplacements des boites de jonction, des tableaux de distribution électrique, des appareils d’éclairage, des prises de courant, des interrupteurs et des autres appareils électriques ;</w:t>
      </w:r>
    </w:p>
    <w:p w14:paraId="7FA4D0E6"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 parcours des canalisations avec les caractéristiques, le nombre, la longueur et la section des conducteurs ;</w:t>
      </w:r>
    </w:p>
    <w:p w14:paraId="7FA4D0E7"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détails de mise en œuvre cotés suivant la réalisation.</w:t>
      </w:r>
    </w:p>
    <w:p w14:paraId="7FA4D0E9" w14:textId="77777777" w:rsidR="00D24D9F" w:rsidRPr="001E6371" w:rsidRDefault="00D24D9F" w:rsidP="00B04F30">
      <w:pPr>
        <w:numPr>
          <w:ilvl w:val="0"/>
          <w:numId w:val="120"/>
        </w:numPr>
        <w:tabs>
          <w:tab w:val="clear" w:pos="340"/>
          <w:tab w:val="num" w:pos="567"/>
        </w:tabs>
        <w:spacing w:after="120"/>
        <w:ind w:left="567" w:hanging="283"/>
        <w:jc w:val="both"/>
        <w:rPr>
          <w:rFonts w:ascii="Tahoma" w:hAnsi="Tahoma" w:cs="Tahoma"/>
          <w:sz w:val="22"/>
          <w:szCs w:val="22"/>
        </w:rPr>
      </w:pPr>
      <w:proofErr w:type="gramStart"/>
      <w:r w:rsidRPr="001E6371">
        <w:rPr>
          <w:rFonts w:ascii="Tahoma" w:hAnsi="Tahoma" w:cs="Tahoma"/>
          <w:sz w:val="22"/>
          <w:szCs w:val="22"/>
        </w:rPr>
        <w:t>les</w:t>
      </w:r>
      <w:proofErr w:type="gramEnd"/>
      <w:r w:rsidRPr="001E6371">
        <w:rPr>
          <w:rFonts w:ascii="Tahoma" w:hAnsi="Tahoma" w:cs="Tahoma"/>
          <w:sz w:val="22"/>
          <w:szCs w:val="22"/>
        </w:rPr>
        <w:t xml:space="preserve"> documents suivants :</w:t>
      </w:r>
    </w:p>
    <w:p w14:paraId="7FA4D0EA"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caractéristiques des appareils de protection (calibre, etc.)</w:t>
      </w:r>
    </w:p>
    <w:p w14:paraId="7FA4D0EB"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notices complètes des appareils électriques installés.</w:t>
      </w:r>
    </w:p>
    <w:p w14:paraId="7FA4D0EC"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lastRenderedPageBreak/>
        <w:t xml:space="preserve">Toute modification des plans initiaux fait l’objet d’un report sur les plans de récolement : </w:t>
      </w:r>
    </w:p>
    <w:p w14:paraId="7FA4D0ED" w14:textId="77777777" w:rsidR="00D24D9F" w:rsidRPr="001E6371" w:rsidRDefault="00D24D9F" w:rsidP="00B04F30">
      <w:pPr>
        <w:numPr>
          <w:ilvl w:val="0"/>
          <w:numId w:val="127"/>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 xml:space="preserve">de l’ensemble des circuits électriques du bâtiment, nécessaires pour l’alimentation en énergie des appareils d’éclairage, les prises électriques </w:t>
      </w:r>
    </w:p>
    <w:p w14:paraId="7FA4D0EE" w14:textId="77777777" w:rsidR="00D24D9F" w:rsidRPr="001E6371" w:rsidRDefault="00D24D9F" w:rsidP="00B04F30">
      <w:pPr>
        <w:numPr>
          <w:ilvl w:val="0"/>
          <w:numId w:val="127"/>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d’un tableau électrique de distribution établi au départ de l’installation et après le disjoncteur général de branchement et qui contient :</w:t>
      </w:r>
    </w:p>
    <w:p w14:paraId="7FA4D0EF"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 raccordement des conducteurs de phase et de neutre arrivant du disjoncteur de branchement et la répartition des conducteurs partant vers les différents circuits ; </w:t>
      </w:r>
    </w:p>
    <w:p w14:paraId="7FA4D0F0"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dispositifs de protection des circuits et des personnes constitués de coupe-circuits à cartouches ou de disjoncteurs divisionnaires protégeant chaque conducteur de phase ;</w:t>
      </w:r>
    </w:p>
    <w:p w14:paraId="7FA4D0F1"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interrupteur ou un disjoncteur permettant de sectionner le conducteur neutre de chaque circuit ;</w:t>
      </w:r>
    </w:p>
    <w:p w14:paraId="7FA4D0F2"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interrupteur différentiel à haute sensibilité (30 mA) pour la protection des personnes ;</w:t>
      </w:r>
    </w:p>
    <w:p w14:paraId="7FA4D0F3" w14:textId="77777777" w:rsidR="00D24D9F" w:rsidRPr="001E6371" w:rsidRDefault="00D24D9F" w:rsidP="00B04F30">
      <w:pPr>
        <w:numPr>
          <w:ilvl w:val="0"/>
          <w:numId w:val="123"/>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répartiteur de terre pour le raccordement des conducteurs de protection ;</w:t>
      </w:r>
    </w:p>
    <w:p w14:paraId="7FA4D0F4" w14:textId="77777777" w:rsidR="00D24D9F" w:rsidRPr="001E6371" w:rsidRDefault="00D24D9F" w:rsidP="00B04F30">
      <w:pPr>
        <w:numPr>
          <w:ilvl w:val="0"/>
          <w:numId w:val="127"/>
        </w:numPr>
        <w:tabs>
          <w:tab w:val="clear" w:pos="340"/>
          <w:tab w:val="num" w:pos="567"/>
        </w:tabs>
        <w:spacing w:before="120" w:after="120"/>
        <w:ind w:left="568" w:hanging="284"/>
        <w:jc w:val="both"/>
        <w:rPr>
          <w:rFonts w:ascii="Tahoma" w:hAnsi="Tahoma" w:cs="Tahoma"/>
          <w:sz w:val="22"/>
          <w:szCs w:val="22"/>
        </w:rPr>
      </w:pPr>
      <w:r w:rsidRPr="001E6371">
        <w:rPr>
          <w:rFonts w:ascii="Tahoma" w:hAnsi="Tahoma" w:cs="Tahoma"/>
          <w:sz w:val="22"/>
          <w:szCs w:val="22"/>
        </w:rPr>
        <w:t>de la mise à la terre du bâtiment et des liaisons équipotentielles ;</w:t>
      </w:r>
    </w:p>
    <w:p w14:paraId="7FA4D0F5" w14:textId="77777777" w:rsidR="00D24D9F" w:rsidRPr="001E6371" w:rsidRDefault="00D24D9F" w:rsidP="00B04F30">
      <w:pPr>
        <w:numPr>
          <w:ilvl w:val="0"/>
          <w:numId w:val="127"/>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 xml:space="preserve">des interrupteurs et prises de courant ; </w:t>
      </w:r>
    </w:p>
    <w:p w14:paraId="7FA4D0F6" w14:textId="77777777" w:rsidR="00D24D9F" w:rsidRPr="001E6371" w:rsidRDefault="00D24D9F" w:rsidP="00B04F30">
      <w:pPr>
        <w:numPr>
          <w:ilvl w:val="0"/>
          <w:numId w:val="127"/>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des appareils d’éclairage ;</w:t>
      </w:r>
    </w:p>
    <w:p w14:paraId="7FA4D0F7" w14:textId="77777777" w:rsidR="00D24D9F" w:rsidRPr="001E6371" w:rsidRDefault="00D24D9F" w:rsidP="00B04F30">
      <w:pPr>
        <w:pStyle w:val="Title"/>
        <w:numPr>
          <w:ilvl w:val="1"/>
          <w:numId w:val="139"/>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BASES DE CALCUL</w:t>
      </w:r>
    </w:p>
    <w:p w14:paraId="7FA4D0F8" w14:textId="77777777" w:rsidR="00D24D9F" w:rsidRPr="001E6371" w:rsidRDefault="00D24D9F" w:rsidP="00D24D9F">
      <w:pPr>
        <w:tabs>
          <w:tab w:val="num" w:pos="1068"/>
        </w:tabs>
        <w:spacing w:before="120" w:after="120"/>
        <w:jc w:val="both"/>
        <w:rPr>
          <w:rFonts w:ascii="Tahoma" w:hAnsi="Tahoma" w:cs="Tahoma"/>
          <w:sz w:val="22"/>
          <w:szCs w:val="22"/>
        </w:rPr>
      </w:pPr>
      <w:r w:rsidRPr="001E6371">
        <w:rPr>
          <w:rFonts w:ascii="Tahoma" w:hAnsi="Tahoma" w:cs="Tahoma"/>
          <w:sz w:val="22"/>
          <w:szCs w:val="22"/>
        </w:rPr>
        <w:t>Le Cocontractant est tenu d'effectuer les calculs nécessaires à la réalisation du projet compte tenu des prescriptions suivantes et en accord avec l’Ingénieur du Marché.</w:t>
      </w:r>
    </w:p>
    <w:p w14:paraId="7FA4D0F9" w14:textId="77777777" w:rsidR="00D24D9F" w:rsidRPr="001E6371" w:rsidRDefault="00D24D9F" w:rsidP="00B04F30">
      <w:pPr>
        <w:pStyle w:val="Title"/>
        <w:numPr>
          <w:ilvl w:val="2"/>
          <w:numId w:val="139"/>
        </w:numPr>
        <w:tabs>
          <w:tab w:val="left" w:pos="993"/>
        </w:tabs>
        <w:spacing w:before="240" w:after="120"/>
        <w:ind w:left="1225" w:hanging="1225"/>
        <w:jc w:val="left"/>
        <w:rPr>
          <w:rFonts w:ascii="Tahoma" w:hAnsi="Tahoma" w:cs="Tahoma"/>
          <w:b/>
          <w:noProof/>
          <w:sz w:val="22"/>
          <w:szCs w:val="22"/>
        </w:rPr>
      </w:pPr>
      <w:r w:rsidRPr="001E6371">
        <w:rPr>
          <w:rFonts w:ascii="Tahoma" w:hAnsi="Tahoma" w:cs="Tahoma"/>
          <w:b/>
          <w:noProof/>
          <w:sz w:val="22"/>
          <w:szCs w:val="22"/>
        </w:rPr>
        <w:t>Caractéristiques du réseau de distribution d’électricité</w:t>
      </w:r>
    </w:p>
    <w:p w14:paraId="7FA4D0FA" w14:textId="77777777" w:rsidR="00D24D9F" w:rsidRPr="001E6371" w:rsidRDefault="00D24D9F" w:rsidP="00B04F30">
      <w:pPr>
        <w:numPr>
          <w:ilvl w:val="0"/>
          <w:numId w:val="123"/>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Alimentation en énergie électrique basse tension 380/220 Volts à 50 Hz</w:t>
      </w:r>
    </w:p>
    <w:p w14:paraId="7FA4D0FB" w14:textId="77777777" w:rsidR="00D24D9F" w:rsidRPr="001E6371" w:rsidRDefault="00D24D9F" w:rsidP="00B04F30">
      <w:pPr>
        <w:numPr>
          <w:ilvl w:val="0"/>
          <w:numId w:val="123"/>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Schéma des liaisons de terre TT</w:t>
      </w:r>
    </w:p>
    <w:p w14:paraId="7FA4D0FC" w14:textId="77777777" w:rsidR="00D24D9F" w:rsidRPr="001E6371" w:rsidRDefault="00D24D9F" w:rsidP="00B04F30">
      <w:pPr>
        <w:numPr>
          <w:ilvl w:val="0"/>
          <w:numId w:val="118"/>
        </w:numPr>
        <w:spacing w:before="120" w:after="120"/>
        <w:rPr>
          <w:rFonts w:ascii="Tahoma" w:hAnsi="Tahoma" w:cs="Tahoma"/>
          <w:b/>
          <w:i/>
          <w:sz w:val="22"/>
          <w:szCs w:val="22"/>
        </w:rPr>
      </w:pPr>
      <w:r w:rsidRPr="001E6371">
        <w:rPr>
          <w:rFonts w:ascii="Tahoma" w:hAnsi="Tahoma" w:cs="Tahoma"/>
          <w:b/>
          <w:i/>
          <w:sz w:val="22"/>
          <w:szCs w:val="22"/>
        </w:rPr>
        <w:t>Section des câbles de courant</w:t>
      </w:r>
    </w:p>
    <w:p w14:paraId="7FA4D0FD" w14:textId="77777777" w:rsidR="00D24D9F" w:rsidRPr="001E6371" w:rsidRDefault="00D24D9F" w:rsidP="00B04F30">
      <w:pPr>
        <w:numPr>
          <w:ilvl w:val="0"/>
          <w:numId w:val="128"/>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phase ne peut être inférieure :</w:t>
      </w:r>
    </w:p>
    <w:p w14:paraId="7FA4D0FE" w14:textId="77777777" w:rsidR="00D24D9F" w:rsidRPr="001E6371" w:rsidRDefault="00D24D9F" w:rsidP="00B04F30">
      <w:pPr>
        <w:numPr>
          <w:ilvl w:val="0"/>
          <w:numId w:val="123"/>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 xml:space="preserve">à 2,5 mm² pour l’alimentation des prises de courant (courant assigné maximal de </w:t>
      </w:r>
      <w:smartTag w:uri="urn:schemas-microsoft-com:office:smarttags" w:element="metricconverter">
        <w:smartTagPr>
          <w:attr w:name="ProductID" w:val="20 A"/>
        </w:smartTagPr>
        <w:r w:rsidRPr="001E6371">
          <w:rPr>
            <w:rFonts w:ascii="Tahoma" w:hAnsi="Tahoma" w:cs="Tahoma"/>
            <w:sz w:val="22"/>
            <w:szCs w:val="22"/>
          </w:rPr>
          <w:t>20 A</w:t>
        </w:r>
      </w:smartTag>
      <w:r w:rsidRPr="001E6371">
        <w:rPr>
          <w:rFonts w:ascii="Tahoma" w:hAnsi="Tahoma" w:cs="Tahoma"/>
          <w:sz w:val="22"/>
          <w:szCs w:val="22"/>
        </w:rPr>
        <w:t xml:space="preserve"> avec cartouches à fusibles et 25 Ampères avec disjoncteur divisionnaire) ;</w:t>
      </w:r>
    </w:p>
    <w:p w14:paraId="7FA4D0FF" w14:textId="77777777" w:rsidR="00D24D9F" w:rsidRPr="001E6371" w:rsidRDefault="00D24D9F" w:rsidP="00B04F30">
      <w:pPr>
        <w:numPr>
          <w:ilvl w:val="0"/>
          <w:numId w:val="123"/>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 xml:space="preserve">à 1,5 mm² pour l'éclairage (courant assigné maximal de </w:t>
      </w:r>
      <w:smartTag w:uri="urn:schemas-microsoft-com:office:smarttags" w:element="metricconverter">
        <w:smartTagPr>
          <w:attr w:name="ProductID" w:val="10 A"/>
        </w:smartTagPr>
        <w:r w:rsidRPr="001E6371">
          <w:rPr>
            <w:rFonts w:ascii="Tahoma" w:hAnsi="Tahoma" w:cs="Tahoma"/>
            <w:sz w:val="22"/>
            <w:szCs w:val="22"/>
          </w:rPr>
          <w:t>10 A</w:t>
        </w:r>
      </w:smartTag>
      <w:r w:rsidRPr="001E6371">
        <w:rPr>
          <w:rFonts w:ascii="Tahoma" w:hAnsi="Tahoma" w:cs="Tahoma"/>
          <w:sz w:val="22"/>
          <w:szCs w:val="22"/>
        </w:rPr>
        <w:t xml:space="preserve"> avec cartouches à fusibles et 16 Ampères avec disjoncteur divisionnaire) ;</w:t>
      </w:r>
    </w:p>
    <w:p w14:paraId="7FA4D100" w14:textId="77777777" w:rsidR="00D24D9F" w:rsidRPr="001E6371" w:rsidRDefault="00D24D9F" w:rsidP="00B04F30">
      <w:pPr>
        <w:numPr>
          <w:ilvl w:val="0"/>
          <w:numId w:val="128"/>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neutres peut être réduite dans la mesure où l'on peut calibrer l'appareil de protection omnipolaire à l'intensité maximale admissible par ce conducteur ;</w:t>
      </w:r>
    </w:p>
    <w:p w14:paraId="7FA4D101" w14:textId="77777777" w:rsidR="00D24D9F" w:rsidRPr="001E6371" w:rsidRDefault="00D24D9F" w:rsidP="00B04F30">
      <w:pPr>
        <w:numPr>
          <w:ilvl w:val="0"/>
          <w:numId w:val="128"/>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conducteurs de terre est déterminée conformément aux chapitres 4 et 5 de la norme UTEC 15.100 ;</w:t>
      </w:r>
    </w:p>
    <w:p w14:paraId="7FA4D102" w14:textId="77777777" w:rsidR="00D24D9F" w:rsidRPr="001E6371" w:rsidRDefault="00D24D9F" w:rsidP="00B04F30">
      <w:pPr>
        <w:numPr>
          <w:ilvl w:val="0"/>
          <w:numId w:val="128"/>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est déterminée en fonction des intensités admissibles :</w:t>
      </w:r>
    </w:p>
    <w:p w14:paraId="7FA4D103" w14:textId="77777777" w:rsidR="00D24D9F" w:rsidRPr="001E6371" w:rsidRDefault="00D24D9F" w:rsidP="00B04F30">
      <w:pPr>
        <w:numPr>
          <w:ilvl w:val="0"/>
          <w:numId w:val="123"/>
        </w:numPr>
        <w:tabs>
          <w:tab w:val="clear" w:pos="1191"/>
        </w:tabs>
        <w:spacing w:before="60"/>
        <w:ind w:left="851" w:hanging="284"/>
        <w:jc w:val="both"/>
        <w:rPr>
          <w:rFonts w:ascii="Tahoma" w:hAnsi="Tahoma" w:cs="Tahoma"/>
          <w:sz w:val="22"/>
          <w:szCs w:val="22"/>
        </w:rPr>
      </w:pPr>
      <w:r w:rsidRPr="001E6371">
        <w:rPr>
          <w:rFonts w:ascii="Tahoma" w:hAnsi="Tahoma" w:cs="Tahoma"/>
          <w:sz w:val="22"/>
          <w:szCs w:val="22"/>
        </w:rPr>
        <w:t>de chutes de tension ;</w:t>
      </w:r>
    </w:p>
    <w:p w14:paraId="7FA4D104" w14:textId="77777777" w:rsidR="00D24D9F" w:rsidRPr="001E6371" w:rsidRDefault="00D24D9F" w:rsidP="00B04F30">
      <w:pPr>
        <w:numPr>
          <w:ilvl w:val="0"/>
          <w:numId w:val="123"/>
        </w:numPr>
        <w:tabs>
          <w:tab w:val="clear" w:pos="1191"/>
        </w:tabs>
        <w:spacing w:before="60"/>
        <w:ind w:left="851" w:hanging="284"/>
        <w:jc w:val="both"/>
        <w:rPr>
          <w:rFonts w:ascii="Tahoma" w:hAnsi="Tahoma" w:cs="Tahoma"/>
          <w:sz w:val="22"/>
          <w:szCs w:val="22"/>
        </w:rPr>
      </w:pPr>
      <w:r w:rsidRPr="001E6371">
        <w:rPr>
          <w:rFonts w:ascii="Tahoma" w:hAnsi="Tahoma" w:cs="Tahoma"/>
          <w:sz w:val="22"/>
          <w:szCs w:val="22"/>
        </w:rPr>
        <w:t>des appareils de protection en amont.</w:t>
      </w:r>
    </w:p>
    <w:p w14:paraId="7FA4D105" w14:textId="77777777" w:rsidR="00D24D9F" w:rsidRPr="001E6371" w:rsidRDefault="00D24D9F" w:rsidP="00D24D9F">
      <w:pPr>
        <w:tabs>
          <w:tab w:val="num" w:pos="1068"/>
        </w:tabs>
        <w:spacing w:before="120" w:after="120"/>
        <w:jc w:val="both"/>
        <w:rPr>
          <w:rFonts w:ascii="Tahoma" w:hAnsi="Tahoma" w:cs="Tahoma"/>
          <w:sz w:val="22"/>
          <w:szCs w:val="22"/>
        </w:rPr>
      </w:pPr>
      <w:r w:rsidRPr="001E6371">
        <w:rPr>
          <w:rFonts w:ascii="Tahoma" w:hAnsi="Tahoma" w:cs="Tahoma"/>
          <w:sz w:val="22"/>
          <w:szCs w:val="22"/>
        </w:rPr>
        <w:t xml:space="preserve">Notamment, il faut tenir compte des tableaux </w:t>
      </w:r>
      <w:smartTag w:uri="urn:schemas-microsoft-com:office:smarttags" w:element="metricconverter">
        <w:smartTagPr>
          <w:attr w:name="ProductID" w:val="52 C"/>
        </w:smartTagPr>
        <w:r w:rsidRPr="001E6371">
          <w:rPr>
            <w:rFonts w:ascii="Tahoma" w:hAnsi="Tahoma" w:cs="Tahoma"/>
            <w:sz w:val="22"/>
            <w:szCs w:val="22"/>
          </w:rPr>
          <w:t>52 C</w:t>
        </w:r>
      </w:smartTag>
      <w:r w:rsidRPr="001E6371">
        <w:rPr>
          <w:rFonts w:ascii="Tahoma" w:hAnsi="Tahoma" w:cs="Tahoma"/>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1E6371">
          <w:rPr>
            <w:rFonts w:ascii="Tahoma" w:hAnsi="Tahoma" w:cs="Tahoma"/>
            <w:sz w:val="22"/>
            <w:szCs w:val="22"/>
          </w:rPr>
          <w:t>53 A</w:t>
        </w:r>
      </w:smartTag>
      <w:r w:rsidRPr="001E6371">
        <w:rPr>
          <w:rFonts w:ascii="Tahoma" w:hAnsi="Tahoma" w:cs="Tahoma"/>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7FA4D106"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Puissance d'installation</w:t>
      </w:r>
    </w:p>
    <w:p w14:paraId="7FA4D10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Afin de déterminer les caractéristiques des alimentations nécessaires, la puissance de l'installation en régime permanent est estimée à partir des puissances nominales des appareils. </w:t>
      </w:r>
    </w:p>
    <w:p w14:paraId="7FA4D108" w14:textId="77777777" w:rsidR="00D24D9F" w:rsidRPr="001E6371" w:rsidRDefault="00D24D9F" w:rsidP="00D24D9F">
      <w:pPr>
        <w:tabs>
          <w:tab w:val="num" w:pos="1068"/>
        </w:tabs>
        <w:spacing w:before="120" w:after="120"/>
        <w:jc w:val="both"/>
        <w:rPr>
          <w:rFonts w:ascii="Tahoma" w:hAnsi="Tahoma" w:cs="Tahoma"/>
          <w:b/>
          <w:noProof/>
          <w:sz w:val="22"/>
          <w:szCs w:val="22"/>
        </w:rPr>
      </w:pPr>
      <w:r w:rsidRPr="001E6371">
        <w:rPr>
          <w:rFonts w:ascii="Tahoma" w:hAnsi="Tahoma" w:cs="Tahoma"/>
          <w:b/>
          <w:noProof/>
          <w:sz w:val="22"/>
          <w:szCs w:val="22"/>
        </w:rPr>
        <w:lastRenderedPageBreak/>
        <w:t>APPAREILS ET MATERIELS ELECTRIQUES</w:t>
      </w:r>
    </w:p>
    <w:p w14:paraId="7FA4D109"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appareils et matériels électriques sont choisis dans des séries normalisées et soumis à l’approbation de l’Ingénieur du Marché. Le Cocontractant propose des ensembles homogènes. </w:t>
      </w:r>
    </w:p>
    <w:p w14:paraId="7FA4D10A"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7FA4D10B"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14:paraId="7FA4D10C"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 modification pendant les travaux est soumise à l’approbation du Maître d’œuvre.</w:t>
      </w:r>
    </w:p>
    <w:p w14:paraId="7FA4D10D"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Mise en œuvre</w:t>
      </w:r>
    </w:p>
    <w:p w14:paraId="7FA4D10E"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et les appareils électriques sont mis en œuvre conformément aux règles de l'art, définies en 7.2 (DOCUMENTS TECHNIQUES DE BASE). Tous les tableaux, circuits et appareils font l’objet d’un repérage et d’un étiquetage soigneux.</w:t>
      </w:r>
    </w:p>
    <w:p w14:paraId="7FA4D10F"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Protection du materiel</w:t>
      </w:r>
    </w:p>
    <w:p w14:paraId="7FA4D11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7FA4D111"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Essais et réception</w:t>
      </w:r>
    </w:p>
    <w:p w14:paraId="7FA4D11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7FA4D113"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essais sont réalisés conformément aux Normes et portent sur :</w:t>
      </w:r>
    </w:p>
    <w:p w14:paraId="7FA4D114" w14:textId="77777777" w:rsidR="00D24D9F" w:rsidRPr="001E6371"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le bon fonctionnement général des circuits et des appareils de protection ;</w:t>
      </w:r>
    </w:p>
    <w:p w14:paraId="7FA4D115" w14:textId="77777777" w:rsidR="00D24D9F" w:rsidRPr="001E6371"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conformité de l'isolation électrique et de la mise à la terre ;</w:t>
      </w:r>
    </w:p>
    <w:p w14:paraId="7FA4D116" w14:textId="77777777" w:rsidR="00D24D9F"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conformité du schéma électrique contenu dans le projet d’exécution.</w:t>
      </w:r>
    </w:p>
    <w:p w14:paraId="7FA4D118" w14:textId="77777777" w:rsidR="00D24D9F" w:rsidRPr="001E6371" w:rsidRDefault="00D24D9F" w:rsidP="00B04F30">
      <w:pPr>
        <w:pStyle w:val="Title"/>
        <w:numPr>
          <w:ilvl w:val="2"/>
          <w:numId w:val="139"/>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Garantie sur le materiel et les appareils electriques</w:t>
      </w:r>
    </w:p>
    <w:p w14:paraId="7FA4D119"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7FA4D11A" w14:textId="77777777" w:rsidR="00D24D9F" w:rsidRPr="001E6371" w:rsidRDefault="00D24D9F" w:rsidP="00D24D9F">
      <w:pPr>
        <w:tabs>
          <w:tab w:val="num" w:pos="1068"/>
        </w:tabs>
        <w:jc w:val="both"/>
        <w:rPr>
          <w:rFonts w:ascii="Tahoma" w:hAnsi="Tahoma" w:cs="Tahoma"/>
          <w:sz w:val="22"/>
          <w:szCs w:val="22"/>
        </w:rPr>
      </w:pPr>
    </w:p>
    <w:p w14:paraId="7FA4D11B" w14:textId="77777777" w:rsidR="00D24D9F" w:rsidRPr="001E6371" w:rsidRDefault="00D24D9F" w:rsidP="00B04F30">
      <w:pPr>
        <w:numPr>
          <w:ilvl w:val="0"/>
          <w:numId w:val="132"/>
        </w:numPr>
        <w:ind w:left="567" w:hanging="567"/>
        <w:jc w:val="both"/>
        <w:rPr>
          <w:rFonts w:ascii="Tahoma" w:eastAsia="Batang" w:hAnsi="Tahoma" w:cs="Tahoma"/>
          <w:b/>
          <w:sz w:val="22"/>
          <w:szCs w:val="22"/>
        </w:rPr>
      </w:pPr>
      <w:r w:rsidRPr="001E6371">
        <w:rPr>
          <w:rFonts w:ascii="Tahoma" w:eastAsia="Batang" w:hAnsi="Tahoma" w:cs="Tahoma"/>
          <w:b/>
          <w:sz w:val="22"/>
          <w:szCs w:val="22"/>
        </w:rPr>
        <w:t>MENUISERIE METALLIQUE</w:t>
      </w:r>
    </w:p>
    <w:p w14:paraId="7FA4D11C" w14:textId="77777777" w:rsidR="00D24D9F" w:rsidRPr="001E6371" w:rsidRDefault="00D24D9F" w:rsidP="00B04F30">
      <w:pPr>
        <w:pStyle w:val="Title"/>
        <w:numPr>
          <w:ilvl w:val="1"/>
          <w:numId w:val="140"/>
        </w:numPr>
        <w:tabs>
          <w:tab w:val="left" w:pos="709"/>
        </w:tabs>
        <w:spacing w:before="120" w:after="120"/>
        <w:ind w:left="567" w:hanging="567"/>
        <w:jc w:val="both"/>
        <w:rPr>
          <w:rFonts w:ascii="Tahoma" w:hAnsi="Tahoma" w:cs="Tahoma"/>
          <w:b/>
          <w:noProof/>
          <w:sz w:val="22"/>
          <w:szCs w:val="22"/>
        </w:rPr>
      </w:pPr>
      <w:r w:rsidRPr="001E6371">
        <w:rPr>
          <w:rFonts w:ascii="Tahoma" w:hAnsi="Tahoma" w:cs="Tahoma"/>
          <w:b/>
          <w:noProof/>
          <w:sz w:val="22"/>
          <w:szCs w:val="22"/>
        </w:rPr>
        <w:t>GENERALITES  SUR LA  MENUISERIE METALLIQUE</w:t>
      </w:r>
    </w:p>
    <w:p w14:paraId="7FA4D11D"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travaux du présent lot concernent la réalisation des menuiseries métalliques : ferronnerie, aluminium, zinc, acier, inox, fonte et quincaillerie. Il s’agit de :</w:t>
      </w:r>
    </w:p>
    <w:p w14:paraId="7FA4D11E" w14:textId="77777777" w:rsidR="00D24D9F" w:rsidRPr="001E6371"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fourniture et l’installation des portes. huisseries métallique, des châssis et battants ;</w:t>
      </w:r>
    </w:p>
    <w:p w14:paraId="7FA4D11F" w14:textId="77777777" w:rsidR="00D24D9F" w:rsidRPr="001E6371"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fourniture et l’installation des serrures, targettes et autres pièces de quincaillerie et de serrurerie destinées à équiper les battants des portes. </w:t>
      </w:r>
    </w:p>
    <w:p w14:paraId="7FA4D120"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Cocontractant s’assure que les positions de tous les scellements et encrages projetés, relatifs aux pièces de serrurerie et de quincaillerie, figurent dans le projet d’exécution. </w:t>
      </w:r>
    </w:p>
    <w:p w14:paraId="7FA4D121"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requiert l’accord préalable de l’Ingénieur  avant d’engager la réalisation des ouvrages de menuiserie métallique.</w:t>
      </w:r>
    </w:p>
    <w:p w14:paraId="7FA4D122" w14:textId="77777777" w:rsidR="00D24D9F" w:rsidRPr="001E6371" w:rsidRDefault="00D24D9F" w:rsidP="00B04F30">
      <w:pPr>
        <w:pStyle w:val="Title"/>
        <w:numPr>
          <w:ilvl w:val="1"/>
          <w:numId w:val="140"/>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lastRenderedPageBreak/>
        <w:t>Prescriptions techniques</w:t>
      </w:r>
    </w:p>
    <w:p w14:paraId="7FA4D12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7FA4D124"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7FA4D125" w14:textId="77777777" w:rsidR="00D24D9F" w:rsidRPr="001E6371"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 xml:space="preserve">La surface des éléments de quincaillerie doit être lisse et dépourvues de toutes irrégularités. </w:t>
      </w:r>
    </w:p>
    <w:p w14:paraId="7FA4D126" w14:textId="77777777" w:rsidR="00D24D9F" w:rsidRPr="001E6371" w:rsidRDefault="00D24D9F" w:rsidP="00B04F30">
      <w:pPr>
        <w:numPr>
          <w:ilvl w:val="0"/>
          <w:numId w:val="129"/>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 xml:space="preserve">Les soudures ne doivent présenter aucune discontinuité. </w:t>
      </w:r>
    </w:p>
    <w:p w14:paraId="7FA4D127" w14:textId="77777777" w:rsidR="00D24D9F" w:rsidRPr="001E6371" w:rsidRDefault="00D24D9F" w:rsidP="00B04F30">
      <w:pPr>
        <w:pStyle w:val="Title"/>
        <w:numPr>
          <w:ilvl w:val="1"/>
          <w:numId w:val="140"/>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OUVRAGES DE MENUISERIE METALLIQUE</w:t>
      </w:r>
    </w:p>
    <w:p w14:paraId="7FA4D128" w14:textId="77777777" w:rsidR="00D24D9F" w:rsidRPr="001E6371" w:rsidRDefault="00D24D9F" w:rsidP="00B04F30">
      <w:pPr>
        <w:pStyle w:val="Title"/>
        <w:numPr>
          <w:ilvl w:val="2"/>
          <w:numId w:val="140"/>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Détails d'exécution</w:t>
      </w:r>
    </w:p>
    <w:p w14:paraId="7FA4D129"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assemblages soudés, visés ou rivetés sont exécutés de manière à résister sans déformation permanente ni amorce</w:t>
      </w:r>
      <w:r>
        <w:rPr>
          <w:rFonts w:ascii="Tahoma" w:hAnsi="Tahoma" w:cs="Tahoma"/>
          <w:sz w:val="22"/>
          <w:szCs w:val="22"/>
        </w:rPr>
        <w:t>s</w:t>
      </w:r>
      <w:r w:rsidRPr="001E6371">
        <w:rPr>
          <w:rFonts w:ascii="Tahoma" w:hAnsi="Tahoma" w:cs="Tahoma"/>
          <w:sz w:val="22"/>
          <w:szCs w:val="22"/>
        </w:rPr>
        <w:t xml:space="preserve"> de rupture aux efforts normaux auxquels ils sont soumis.</w:t>
      </w:r>
    </w:p>
    <w:p w14:paraId="7FA4D12A"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fers seront dressés et coupés régulièrement sans garrots ni cassures. Les assemblages d'angles doivent être soigneusement réalisés et ajustés. Ils ne doivent comporter aucune trace de soudure en saillie.</w:t>
      </w:r>
      <w:r w:rsidRPr="001E6371">
        <w:rPr>
          <w:rFonts w:ascii="Tahoma" w:hAnsi="Tahoma" w:cs="Tahoma"/>
          <w:sz w:val="22"/>
          <w:szCs w:val="22"/>
        </w:rPr>
        <w:tab/>
      </w:r>
    </w:p>
    <w:p w14:paraId="7FA4D12B"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1E6371">
        <w:rPr>
          <w:rFonts w:ascii="Tahoma" w:hAnsi="Tahoma" w:cs="Tahoma"/>
          <w:sz w:val="22"/>
          <w:szCs w:val="22"/>
        </w:rPr>
        <w:tab/>
      </w:r>
    </w:p>
    <w:p w14:paraId="7FA4D12C" w14:textId="77777777" w:rsidR="00D24D9F" w:rsidRPr="001E6371" w:rsidRDefault="00D24D9F" w:rsidP="00B04F30">
      <w:pPr>
        <w:pStyle w:val="Title"/>
        <w:numPr>
          <w:ilvl w:val="2"/>
          <w:numId w:val="140"/>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Protection des ouvrages</w:t>
      </w:r>
    </w:p>
    <w:p w14:paraId="7FA4D12D"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7FA4D12E" w14:textId="77777777" w:rsidR="00D24D9F" w:rsidRDefault="00D24D9F" w:rsidP="00D24D9F">
      <w:pPr>
        <w:spacing w:after="120"/>
        <w:jc w:val="both"/>
        <w:rPr>
          <w:rFonts w:ascii="Tahoma" w:hAnsi="Tahoma" w:cs="Tahoma"/>
          <w:sz w:val="22"/>
          <w:szCs w:val="22"/>
        </w:rPr>
      </w:pPr>
      <w:r w:rsidRPr="001E6371">
        <w:rPr>
          <w:rFonts w:ascii="Tahoma" w:hAnsi="Tahoma" w:cs="Tahoma"/>
          <w:sz w:val="22"/>
          <w:szCs w:val="22"/>
        </w:rPr>
        <w:t>Les soudures doivent être protégées contre l’oxydation après réalisation. Il est recommandé l’utilisation de pièces de serrurerie ou de menuiserie métallique galvanisées par zingage en atelier (série GPZ).</w:t>
      </w:r>
    </w:p>
    <w:p w14:paraId="7FA4D130" w14:textId="77777777" w:rsidR="00D24D9F" w:rsidRPr="001E6371" w:rsidRDefault="00D24D9F" w:rsidP="00B04F30">
      <w:pPr>
        <w:pStyle w:val="Title"/>
        <w:numPr>
          <w:ilvl w:val="1"/>
          <w:numId w:val="140"/>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QUINCAILLERIE</w:t>
      </w:r>
    </w:p>
    <w:p w14:paraId="7FA4D131"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serrures intérieures et extérieures doivent être garanties pour une période de un (01) an.</w:t>
      </w:r>
    </w:p>
    <w:p w14:paraId="7FA4D132" w14:textId="77777777" w:rsidR="00D24D9F" w:rsidRPr="001E6371" w:rsidRDefault="00D24D9F" w:rsidP="00B04F30">
      <w:pPr>
        <w:pStyle w:val="Title"/>
        <w:numPr>
          <w:ilvl w:val="2"/>
          <w:numId w:val="140"/>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Boulons de verrous</w:t>
      </w:r>
    </w:p>
    <w:p w14:paraId="7FA4D13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boulons des verrous sont fabriqués de manière à être dégagés dans tous les cas, même si les rondelles sont rivetées.</w:t>
      </w:r>
    </w:p>
    <w:p w14:paraId="7FA4D134" w14:textId="77777777" w:rsidR="00D24D9F" w:rsidRPr="001E6371" w:rsidRDefault="00D24D9F" w:rsidP="00B04F30">
      <w:pPr>
        <w:pStyle w:val="Title"/>
        <w:numPr>
          <w:ilvl w:val="2"/>
          <w:numId w:val="140"/>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Vis</w:t>
      </w:r>
    </w:p>
    <w:p w14:paraId="7FA4D13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pièces métalliques sont fixées par vis et boulons en métal inoxydable.</w:t>
      </w:r>
    </w:p>
    <w:p w14:paraId="7FA4D136"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14:paraId="7FA4D137" w14:textId="77777777" w:rsidR="00D24D9F" w:rsidRPr="001E6371" w:rsidRDefault="00D24D9F" w:rsidP="00B04F30">
      <w:pPr>
        <w:pStyle w:val="Title"/>
        <w:numPr>
          <w:ilvl w:val="2"/>
          <w:numId w:val="140"/>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Clés</w:t>
      </w:r>
    </w:p>
    <w:p w14:paraId="7FA4D138"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7FA4D139" w14:textId="77777777" w:rsidR="00D24D9F" w:rsidRPr="001E6371" w:rsidRDefault="00D24D9F" w:rsidP="00B04F30">
      <w:pPr>
        <w:pStyle w:val="Title"/>
        <w:numPr>
          <w:ilvl w:val="2"/>
          <w:numId w:val="140"/>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Echantillons pour approbation</w:t>
      </w:r>
    </w:p>
    <w:p w14:paraId="7FA4D13A"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Un échantillon de chaque model de pièce est soumis à l’approbation de l’Ingénieur  avant mise en œuvre. Les échantillons sont conservés sur site, dans la cabane de chantier, jusqu’à la réception </w:t>
      </w:r>
      <w:r w:rsidRPr="001E6371">
        <w:rPr>
          <w:rFonts w:ascii="Tahoma" w:hAnsi="Tahoma" w:cs="Tahoma"/>
          <w:sz w:val="22"/>
          <w:szCs w:val="22"/>
        </w:rPr>
        <w:lastRenderedPageBreak/>
        <w:t>provisoire des ouvrages. Le matériel fourni doit correspondre aux échantillons approuvés, faute de quoi, il est susceptible d’être rejeté.</w:t>
      </w:r>
    </w:p>
    <w:p w14:paraId="7FA4D13B" w14:textId="77777777" w:rsidR="00D24D9F" w:rsidRPr="001E6371" w:rsidRDefault="00D24D9F" w:rsidP="00B04F30">
      <w:pPr>
        <w:numPr>
          <w:ilvl w:val="0"/>
          <w:numId w:val="132"/>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MENUISERIE BOIS</w:t>
      </w:r>
    </w:p>
    <w:p w14:paraId="7FA4D13C" w14:textId="77777777" w:rsidR="00D24D9F" w:rsidRPr="001E6371" w:rsidRDefault="00D24D9F" w:rsidP="00B04F30">
      <w:pPr>
        <w:pStyle w:val="Title"/>
        <w:numPr>
          <w:ilvl w:val="1"/>
          <w:numId w:val="141"/>
        </w:numPr>
        <w:tabs>
          <w:tab w:val="left" w:pos="709"/>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CARACTERISTIQUES DES BOIS DE MENUISERIE</w:t>
      </w:r>
    </w:p>
    <w:p w14:paraId="7FA4D13D" w14:textId="77777777" w:rsidR="00D24D9F" w:rsidRPr="001E6371" w:rsidRDefault="00D24D9F" w:rsidP="00B04F30">
      <w:pPr>
        <w:pStyle w:val="Title"/>
        <w:numPr>
          <w:ilvl w:val="2"/>
          <w:numId w:val="141"/>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Domaine d'application et références</w:t>
      </w:r>
    </w:p>
    <w:p w14:paraId="7FA4D13E"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s’engage à respecter, les prescriptions techniques sur la qualité et la mise en œuvre des matériaux définis dans le cahier des charges des menuiseries bois, Document Technique Unifié (DTU) n° 36.1</w:t>
      </w:r>
    </w:p>
    <w:p w14:paraId="7FA4D13F" w14:textId="77777777" w:rsidR="00D24D9F" w:rsidRPr="001E6371" w:rsidRDefault="00D24D9F" w:rsidP="00B04F30">
      <w:pPr>
        <w:pStyle w:val="Title"/>
        <w:numPr>
          <w:ilvl w:val="2"/>
          <w:numId w:val="141"/>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Objet de la fourniture</w:t>
      </w:r>
    </w:p>
    <w:p w14:paraId="7FA4D14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concernent la fourniture et la pose soignée des menuiseries bois en extérieur et en intérieur, dans les essences de bois adaptées pour l'ensemble de tous les ouvrages conformément aux prescriptions du cahier des charges.</w:t>
      </w:r>
    </w:p>
    <w:p w14:paraId="7FA4D141" w14:textId="77777777" w:rsidR="00D24D9F" w:rsidRPr="001E6371" w:rsidRDefault="00D24D9F" w:rsidP="00B04F30">
      <w:pPr>
        <w:pStyle w:val="Title"/>
        <w:numPr>
          <w:ilvl w:val="2"/>
          <w:numId w:val="141"/>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Coordination avec les autres lots</w:t>
      </w:r>
    </w:p>
    <w:p w14:paraId="7FA4D14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de menuiserie bois doivent être réalisés en parfaite coordination avec les travaux définis dans les autres lots.</w:t>
      </w:r>
    </w:p>
    <w:p w14:paraId="7FA4D143" w14:textId="77777777" w:rsidR="00D24D9F" w:rsidRPr="001E6371" w:rsidRDefault="00D24D9F" w:rsidP="00B04F30">
      <w:pPr>
        <w:pStyle w:val="Title"/>
        <w:numPr>
          <w:ilvl w:val="2"/>
          <w:numId w:val="141"/>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Caractéristiques physiques</w:t>
      </w:r>
    </w:p>
    <w:p w14:paraId="7FA4D14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7FA4D145"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7FA4D146" w14:textId="77777777" w:rsidR="00D24D9F" w:rsidRPr="001E6371" w:rsidRDefault="00D24D9F" w:rsidP="006811CD">
      <w:pPr>
        <w:pStyle w:val="Title"/>
        <w:numPr>
          <w:ilvl w:val="2"/>
          <w:numId w:val="141"/>
        </w:numPr>
        <w:tabs>
          <w:tab w:val="left" w:pos="851"/>
        </w:tabs>
        <w:ind w:left="851" w:hanging="851"/>
        <w:jc w:val="left"/>
        <w:rPr>
          <w:rFonts w:ascii="Tahoma" w:hAnsi="Tahoma" w:cs="Tahoma"/>
          <w:b/>
          <w:i/>
          <w:noProof/>
          <w:sz w:val="22"/>
          <w:szCs w:val="22"/>
        </w:rPr>
      </w:pPr>
      <w:r w:rsidRPr="001E6371">
        <w:rPr>
          <w:rFonts w:ascii="Tahoma" w:hAnsi="Tahoma" w:cs="Tahoma"/>
          <w:b/>
          <w:i/>
          <w:noProof/>
          <w:sz w:val="22"/>
          <w:szCs w:val="22"/>
        </w:rPr>
        <w:t>Essences de bois d’oeuvre</w:t>
      </w:r>
    </w:p>
    <w:p w14:paraId="7FA4D147"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 xml:space="preserve">Les bois utilisés pour les menuiseries sont des bois de pays, originaires du Cameroun et choisis parmi les essences suivantes :  </w:t>
      </w:r>
    </w:p>
    <w:p w14:paraId="7FA4D148" w14:textId="77777777" w:rsidR="00D24D9F" w:rsidRPr="001E6371" w:rsidRDefault="00D24D9F" w:rsidP="006811CD">
      <w:pPr>
        <w:numPr>
          <w:ilvl w:val="0"/>
          <w:numId w:val="130"/>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extérieures en Bois rouges</w:t>
      </w:r>
      <w:r w:rsidRPr="001E6371">
        <w:rPr>
          <w:rFonts w:ascii="Tahoma" w:hAnsi="Tahoma" w:cs="Tahoma"/>
          <w:sz w:val="22"/>
          <w:szCs w:val="22"/>
        </w:rPr>
        <w:t xml:space="preserve"> : Acajou, </w:t>
      </w:r>
      <w:proofErr w:type="spellStart"/>
      <w:r w:rsidRPr="001E6371">
        <w:rPr>
          <w:rFonts w:ascii="Tahoma" w:hAnsi="Tahoma" w:cs="Tahoma"/>
          <w:sz w:val="22"/>
          <w:szCs w:val="22"/>
        </w:rPr>
        <w:t>Afromosia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Bete</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Iroko, Moabi, </w:t>
      </w:r>
      <w:proofErr w:type="spellStart"/>
      <w:r w:rsidRPr="001E6371">
        <w:rPr>
          <w:rFonts w:ascii="Tahoma" w:hAnsi="Tahoma" w:cs="Tahoma"/>
          <w:sz w:val="22"/>
          <w:szCs w:val="22"/>
        </w:rPr>
        <w:t>Movingui</w:t>
      </w:r>
      <w:proofErr w:type="spellEnd"/>
      <w:r w:rsidRPr="001E6371">
        <w:rPr>
          <w:rFonts w:ascii="Tahoma" w:hAnsi="Tahoma" w:cs="Tahoma"/>
          <w:sz w:val="22"/>
          <w:szCs w:val="22"/>
        </w:rPr>
        <w:t>, Sapelli.</w:t>
      </w:r>
    </w:p>
    <w:p w14:paraId="7FA4D149" w14:textId="77777777" w:rsidR="00D24D9F" w:rsidRPr="001E6371" w:rsidRDefault="00D24D9F" w:rsidP="006811CD">
      <w:pPr>
        <w:numPr>
          <w:ilvl w:val="0"/>
          <w:numId w:val="130"/>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intérieures en Bois rouges</w:t>
      </w:r>
      <w:r w:rsidRPr="001E6371">
        <w:rPr>
          <w:rFonts w:ascii="Tahoma" w:hAnsi="Tahoma" w:cs="Tahoma"/>
          <w:sz w:val="22"/>
          <w:szCs w:val="22"/>
        </w:rPr>
        <w:t xml:space="preserve"> : Acajou, </w:t>
      </w:r>
      <w:proofErr w:type="spellStart"/>
      <w:r w:rsidRPr="001E6371">
        <w:rPr>
          <w:rFonts w:ascii="Tahoma" w:hAnsi="Tahoma" w:cs="Tahoma"/>
          <w:sz w:val="22"/>
          <w:szCs w:val="22"/>
        </w:rPr>
        <w:t>Afromosia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Bete</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Bilinga</w:t>
      </w:r>
      <w:proofErr w:type="spellEnd"/>
      <w:r w:rsidRPr="001E6371">
        <w:rPr>
          <w:rFonts w:ascii="Tahoma" w:hAnsi="Tahoma" w:cs="Tahoma"/>
          <w:sz w:val="22"/>
          <w:szCs w:val="22"/>
        </w:rPr>
        <w:t xml:space="preserve">, Doussié, Iroko, Moabi,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Okoumé, </w:t>
      </w:r>
      <w:proofErr w:type="spellStart"/>
      <w:r w:rsidRPr="001E6371">
        <w:rPr>
          <w:rFonts w:ascii="Tahoma" w:hAnsi="Tahoma" w:cs="Tahoma"/>
          <w:sz w:val="22"/>
          <w:szCs w:val="22"/>
        </w:rPr>
        <w:t>Padouk</w:t>
      </w:r>
      <w:proofErr w:type="spellEnd"/>
      <w:r w:rsidRPr="001E6371">
        <w:rPr>
          <w:rFonts w:ascii="Tahoma" w:hAnsi="Tahoma" w:cs="Tahoma"/>
          <w:sz w:val="22"/>
          <w:szCs w:val="22"/>
        </w:rPr>
        <w:t>, Sapelli, Sipo.</w:t>
      </w:r>
    </w:p>
    <w:p w14:paraId="7FA4D14A" w14:textId="77777777" w:rsidR="00D24D9F" w:rsidRPr="001E6371" w:rsidRDefault="00D24D9F" w:rsidP="00B04F30">
      <w:pPr>
        <w:numPr>
          <w:ilvl w:val="0"/>
          <w:numId w:val="130"/>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intérieures en Bois blancs</w:t>
      </w:r>
      <w:r w:rsidRPr="001E6371">
        <w:rPr>
          <w:rFonts w:ascii="Tahoma" w:hAnsi="Tahoma" w:cs="Tahoma"/>
          <w:sz w:val="22"/>
          <w:szCs w:val="22"/>
        </w:rPr>
        <w:t> : Ayous ou Frake</w:t>
      </w:r>
    </w:p>
    <w:p w14:paraId="7FA4D14B" w14:textId="77777777" w:rsidR="00D24D9F" w:rsidRPr="001E6371" w:rsidRDefault="00D24D9F" w:rsidP="00D24D9F">
      <w:pPr>
        <w:ind w:left="568"/>
        <w:jc w:val="both"/>
        <w:rPr>
          <w:rFonts w:ascii="Tahoma" w:hAnsi="Tahoma" w:cs="Tahoma"/>
          <w:sz w:val="22"/>
          <w:szCs w:val="22"/>
        </w:rPr>
      </w:pPr>
    </w:p>
    <w:p w14:paraId="7FA4D14C" w14:textId="77777777" w:rsidR="00D24D9F" w:rsidRPr="001E6371" w:rsidRDefault="00D24D9F" w:rsidP="006811CD">
      <w:pPr>
        <w:pStyle w:val="Title"/>
        <w:numPr>
          <w:ilvl w:val="1"/>
          <w:numId w:val="141"/>
        </w:numPr>
        <w:tabs>
          <w:tab w:val="left" w:pos="709"/>
        </w:tabs>
        <w:ind w:hanging="792"/>
        <w:jc w:val="left"/>
        <w:rPr>
          <w:rFonts w:ascii="Tahoma" w:hAnsi="Tahoma" w:cs="Tahoma"/>
          <w:b/>
          <w:noProof/>
          <w:sz w:val="22"/>
          <w:szCs w:val="22"/>
        </w:rPr>
      </w:pPr>
      <w:r w:rsidRPr="001E6371">
        <w:rPr>
          <w:rFonts w:ascii="Tahoma" w:hAnsi="Tahoma" w:cs="Tahoma"/>
          <w:b/>
          <w:noProof/>
          <w:sz w:val="22"/>
          <w:szCs w:val="22"/>
        </w:rPr>
        <w:t>MISE EN ŒUVRE DES MENUISERIES EN BOIS</w:t>
      </w:r>
    </w:p>
    <w:p w14:paraId="7FA4D14D"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7FA4D14E"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7FA4D14F"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Toutes les dimensions sont prises sur les plans et vérifiées sur le site.</w:t>
      </w:r>
    </w:p>
    <w:p w14:paraId="7FA4D150" w14:textId="77777777" w:rsidR="00D24D9F" w:rsidRPr="001E6371" w:rsidRDefault="00D24D9F" w:rsidP="006811CD">
      <w:pPr>
        <w:pStyle w:val="Title"/>
        <w:numPr>
          <w:ilvl w:val="2"/>
          <w:numId w:val="141"/>
        </w:numPr>
        <w:tabs>
          <w:tab w:val="left" w:pos="709"/>
        </w:tabs>
        <w:ind w:hanging="1224"/>
        <w:jc w:val="left"/>
        <w:rPr>
          <w:rFonts w:ascii="Tahoma" w:hAnsi="Tahoma" w:cs="Tahoma"/>
          <w:b/>
          <w:i/>
          <w:noProof/>
          <w:sz w:val="22"/>
          <w:szCs w:val="22"/>
        </w:rPr>
      </w:pPr>
      <w:r w:rsidRPr="001E6371">
        <w:rPr>
          <w:rFonts w:ascii="Tahoma" w:hAnsi="Tahoma" w:cs="Tahoma"/>
          <w:b/>
          <w:i/>
          <w:noProof/>
          <w:sz w:val="22"/>
          <w:szCs w:val="22"/>
        </w:rPr>
        <w:t>Préparation du bois</w:t>
      </w:r>
    </w:p>
    <w:p w14:paraId="7FA4D151"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travaux de menuiserie débutent avec la préparation du bois de construction. Les ouvrages en bois sont réalisés au fur et à mesure de l’avancement des travaux et sont préfabriqués en atelier.</w:t>
      </w:r>
    </w:p>
    <w:p w14:paraId="7FA4D15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établit un prototype pour chaque élément de menuiserie qui est soumis à l’approbation de l’Ingénieur.</w:t>
      </w:r>
    </w:p>
    <w:p w14:paraId="7FA4D153" w14:textId="77777777" w:rsidR="00D24D9F" w:rsidRPr="001E6371" w:rsidRDefault="00D24D9F" w:rsidP="006811CD">
      <w:pPr>
        <w:pStyle w:val="Title"/>
        <w:numPr>
          <w:ilvl w:val="2"/>
          <w:numId w:val="141"/>
        </w:numPr>
        <w:tabs>
          <w:tab w:val="left" w:pos="709"/>
        </w:tabs>
        <w:spacing w:before="120"/>
        <w:ind w:hanging="1224"/>
        <w:jc w:val="left"/>
        <w:rPr>
          <w:rFonts w:ascii="Tahoma" w:hAnsi="Tahoma" w:cs="Tahoma"/>
          <w:b/>
          <w:i/>
          <w:noProof/>
          <w:sz w:val="22"/>
          <w:szCs w:val="22"/>
        </w:rPr>
      </w:pPr>
      <w:r w:rsidRPr="001E6371">
        <w:rPr>
          <w:rFonts w:ascii="Tahoma" w:hAnsi="Tahoma" w:cs="Tahoma"/>
          <w:b/>
          <w:i/>
          <w:noProof/>
          <w:sz w:val="22"/>
          <w:szCs w:val="22"/>
        </w:rPr>
        <w:t>Conservation du bois</w:t>
      </w:r>
    </w:p>
    <w:p w14:paraId="7FA4D15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7FA4D155"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lastRenderedPageBreak/>
        <w:t xml:space="preserve">Tous les bois sont traités après découpage et avant assemblage. Lorsqu’un élément en bois est découpé après traitement, les faces coupées sont immédiatement enduites d’une couche de protection. </w:t>
      </w:r>
    </w:p>
    <w:p w14:paraId="7FA4D15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L'application est réalisée par un trempage à froid de 30 secondes à 3 minutes. La consommation de produit est au minimum de 250 g/m</w:t>
      </w:r>
      <w:r w:rsidRPr="001E6371">
        <w:rPr>
          <w:rFonts w:ascii="Tahoma" w:hAnsi="Tahoma" w:cs="Tahoma"/>
          <w:sz w:val="22"/>
          <w:szCs w:val="22"/>
          <w:vertAlign w:val="superscript"/>
        </w:rPr>
        <w:t>2</w:t>
      </w:r>
      <w:r w:rsidRPr="001E6371">
        <w:rPr>
          <w:rFonts w:ascii="Tahoma" w:hAnsi="Tahoma" w:cs="Tahoma"/>
          <w:sz w:val="22"/>
          <w:szCs w:val="22"/>
        </w:rPr>
        <w:t xml:space="preserve"> de surface traitée ou 15 Kg/m</w:t>
      </w:r>
      <w:r w:rsidRPr="001E6371">
        <w:rPr>
          <w:rFonts w:ascii="Tahoma" w:hAnsi="Tahoma" w:cs="Tahoma"/>
          <w:sz w:val="22"/>
          <w:szCs w:val="22"/>
          <w:vertAlign w:val="superscript"/>
        </w:rPr>
        <w:t>3</w:t>
      </w:r>
      <w:r w:rsidRPr="001E6371">
        <w:rPr>
          <w:rFonts w:ascii="Tahoma" w:hAnsi="Tahoma" w:cs="Tahoma"/>
          <w:sz w:val="22"/>
          <w:szCs w:val="22"/>
        </w:rPr>
        <w:t xml:space="preserve"> de charpente. </w:t>
      </w:r>
    </w:p>
    <w:p w14:paraId="7FA4D15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7FA4D158" w14:textId="77777777" w:rsidR="00D24D9F" w:rsidRPr="001E6371" w:rsidRDefault="00D24D9F" w:rsidP="00B04F30">
      <w:pPr>
        <w:pStyle w:val="Title"/>
        <w:numPr>
          <w:ilvl w:val="2"/>
          <w:numId w:val="141"/>
        </w:numPr>
        <w:tabs>
          <w:tab w:val="left" w:pos="709"/>
        </w:tabs>
        <w:spacing w:before="120" w:after="120"/>
        <w:ind w:hanging="1224"/>
        <w:jc w:val="left"/>
        <w:rPr>
          <w:rFonts w:ascii="Tahoma" w:hAnsi="Tahoma" w:cs="Tahoma"/>
          <w:b/>
          <w:i/>
          <w:noProof/>
          <w:sz w:val="22"/>
          <w:szCs w:val="22"/>
        </w:rPr>
      </w:pPr>
      <w:r w:rsidRPr="001E6371">
        <w:rPr>
          <w:rFonts w:ascii="Tahoma" w:hAnsi="Tahoma" w:cs="Tahoma"/>
          <w:b/>
          <w:i/>
          <w:noProof/>
          <w:sz w:val="22"/>
          <w:szCs w:val="22"/>
        </w:rPr>
        <w:t>Assemblages</w:t>
      </w:r>
    </w:p>
    <w:p w14:paraId="7FA4D159" w14:textId="77777777"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7FA4D15A" w14:textId="77777777"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7FA4D15B" w14:textId="77777777" w:rsidR="00D24D9F" w:rsidRPr="001E6371" w:rsidRDefault="00D24D9F" w:rsidP="006811CD">
      <w:pPr>
        <w:tabs>
          <w:tab w:val="num" w:pos="1068"/>
        </w:tabs>
        <w:spacing w:line="276" w:lineRule="auto"/>
        <w:jc w:val="both"/>
        <w:rPr>
          <w:rFonts w:ascii="Tahoma" w:hAnsi="Tahoma" w:cs="Tahoma"/>
          <w:sz w:val="22"/>
          <w:szCs w:val="22"/>
        </w:rPr>
      </w:pPr>
      <w:r w:rsidRPr="001E6371">
        <w:rPr>
          <w:rFonts w:ascii="Tahoma" w:hAnsi="Tahoma" w:cs="Tahoma"/>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7FA4D15C" w14:textId="77777777" w:rsidR="00D24D9F" w:rsidRDefault="00D24D9F" w:rsidP="006811CD">
      <w:pPr>
        <w:tabs>
          <w:tab w:val="num" w:pos="1068"/>
        </w:tabs>
        <w:spacing w:line="276" w:lineRule="auto"/>
        <w:jc w:val="both"/>
        <w:rPr>
          <w:rFonts w:ascii="Tahoma" w:hAnsi="Tahoma" w:cs="Tahoma"/>
          <w:sz w:val="22"/>
          <w:szCs w:val="22"/>
        </w:rPr>
      </w:pPr>
      <w:r w:rsidRPr="001E6371">
        <w:rPr>
          <w:rFonts w:ascii="Tahoma" w:hAnsi="Tahoma" w:cs="Tahoma"/>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7FA4D15E" w14:textId="77777777" w:rsidR="00D24D9F" w:rsidRPr="001E6371" w:rsidRDefault="00D24D9F" w:rsidP="006811CD">
      <w:pPr>
        <w:pStyle w:val="Title"/>
        <w:numPr>
          <w:ilvl w:val="2"/>
          <w:numId w:val="141"/>
        </w:numPr>
        <w:tabs>
          <w:tab w:val="left" w:pos="709"/>
        </w:tabs>
        <w:spacing w:after="120"/>
        <w:ind w:hanging="1224"/>
        <w:jc w:val="left"/>
        <w:rPr>
          <w:rFonts w:ascii="Tahoma" w:hAnsi="Tahoma" w:cs="Tahoma"/>
          <w:b/>
          <w:i/>
          <w:noProof/>
          <w:sz w:val="22"/>
          <w:szCs w:val="22"/>
        </w:rPr>
      </w:pPr>
      <w:r w:rsidRPr="001E6371">
        <w:rPr>
          <w:rFonts w:ascii="Tahoma" w:hAnsi="Tahoma" w:cs="Tahoma"/>
          <w:b/>
          <w:i/>
          <w:noProof/>
          <w:sz w:val="22"/>
          <w:szCs w:val="22"/>
        </w:rPr>
        <w:t xml:space="preserve">Blocs portes </w:t>
      </w:r>
    </w:p>
    <w:p w14:paraId="7FA4D15F"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vantaux des portes sont conformes aux normes françaises NF P23-302, 303, 304, 315. Notamment, elles sont conformes aux largeurs de passage minimales et prennent en compte l’accessibilité des locaux aux personnes handicapées.</w:t>
      </w:r>
    </w:p>
    <w:p w14:paraId="7FA4D160"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portes sont réalisées en bois massif. Le ferrage est réalisé par 3 paumelles doubles de 140 mm pour chaque vantail avec butoir à douille sur les portes à double vantaux et crémone en applique.</w:t>
      </w:r>
    </w:p>
    <w:p w14:paraId="7FA4D161"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portes sont équipées de serrures avec bouton de condamnation.</w:t>
      </w:r>
    </w:p>
    <w:p w14:paraId="7FA4D16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huisseries en bois, sont fournies et posées rabotées sur les quatre faces. Les angles sont adoucis, avec pose à coupe d'onglet. </w:t>
      </w:r>
    </w:p>
    <w:p w14:paraId="7FA4D163" w14:textId="77777777" w:rsidR="00D24D9F" w:rsidRPr="001E6371" w:rsidRDefault="00D24D9F" w:rsidP="006811CD">
      <w:pPr>
        <w:pStyle w:val="Title"/>
        <w:numPr>
          <w:ilvl w:val="2"/>
          <w:numId w:val="141"/>
        </w:numPr>
        <w:tabs>
          <w:tab w:val="left" w:pos="709"/>
        </w:tabs>
        <w:spacing w:before="240"/>
        <w:ind w:left="1225" w:hanging="1225"/>
        <w:jc w:val="left"/>
        <w:rPr>
          <w:rFonts w:ascii="Tahoma" w:hAnsi="Tahoma" w:cs="Tahoma"/>
          <w:b/>
          <w:i/>
          <w:noProof/>
          <w:sz w:val="22"/>
          <w:szCs w:val="22"/>
        </w:rPr>
      </w:pPr>
      <w:r w:rsidRPr="001E6371">
        <w:rPr>
          <w:rFonts w:ascii="Tahoma" w:hAnsi="Tahoma" w:cs="Tahoma"/>
          <w:b/>
          <w:i/>
          <w:noProof/>
          <w:sz w:val="22"/>
          <w:szCs w:val="22"/>
        </w:rPr>
        <w:t>Faux plafonds</w:t>
      </w:r>
    </w:p>
    <w:p w14:paraId="7FA4D16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7FA4D165" w14:textId="77777777" w:rsidR="00D24D9F" w:rsidRPr="001E6371" w:rsidRDefault="00D24D9F" w:rsidP="00B04F30">
      <w:pPr>
        <w:pStyle w:val="Title"/>
        <w:numPr>
          <w:ilvl w:val="1"/>
          <w:numId w:val="141"/>
        </w:numPr>
        <w:tabs>
          <w:tab w:val="left" w:pos="709"/>
        </w:tabs>
        <w:spacing w:before="240" w:after="240"/>
        <w:ind w:left="794" w:hanging="794"/>
        <w:jc w:val="left"/>
        <w:rPr>
          <w:rFonts w:ascii="Tahoma" w:hAnsi="Tahoma" w:cs="Tahoma"/>
          <w:b/>
          <w:noProof/>
          <w:sz w:val="22"/>
          <w:szCs w:val="22"/>
        </w:rPr>
      </w:pPr>
      <w:r w:rsidRPr="001E6371">
        <w:rPr>
          <w:rFonts w:ascii="Tahoma" w:hAnsi="Tahoma" w:cs="Tahoma"/>
          <w:b/>
          <w:noProof/>
          <w:sz w:val="22"/>
          <w:szCs w:val="22"/>
        </w:rPr>
        <w:t>CARACTERISTIQUES DES FERRURES ET DES SERRURERIES</w:t>
      </w:r>
    </w:p>
    <w:p w14:paraId="7FA4D166" w14:textId="77777777" w:rsidR="00D24D9F" w:rsidRPr="001E6371" w:rsidRDefault="00D24D9F" w:rsidP="00B04F30">
      <w:pPr>
        <w:pStyle w:val="Title"/>
        <w:numPr>
          <w:ilvl w:val="2"/>
          <w:numId w:val="141"/>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Généralités</w:t>
      </w:r>
    </w:p>
    <w:p w14:paraId="7FA4D16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Tous les articles de quincaillerie sont en métal inoxydable ou protégés contre la corrosion.</w:t>
      </w:r>
    </w:p>
    <w:p w14:paraId="7FA4D168"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est tenu de justifier la provenance des articles de quincaillerie utilisés.</w:t>
      </w:r>
    </w:p>
    <w:p w14:paraId="7FA4D169"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dimensions et la force des articles de ferrage et de quincaillerie devront toujours être adaptées aux dimensions et poids des ouvrages considérés, ainsi qu'à leur usage.</w:t>
      </w:r>
    </w:p>
    <w:p w14:paraId="7FA4D16A"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lastRenderedPageBreak/>
        <w:t>Toutes les serrures, batteuses, verrous et autres articles à gâche, comprennent la ou les gâches correspondantes.</w:t>
      </w:r>
    </w:p>
    <w:p w14:paraId="7FA4D16B"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articles de quincaillerie qui comportent des mécanismes ou des parties mobiles, sont graissés avant installation.</w:t>
      </w:r>
    </w:p>
    <w:p w14:paraId="7FA4D16C"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modèles définitivement adoptés sont déposés au bureau de chantier et soumis à l’approbation du Maître d’œuvre. Ils restent disponibles jusqu'à la Réception Provisoire des travaux.</w:t>
      </w:r>
    </w:p>
    <w:p w14:paraId="7FA4D16D"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L’ensemble des canons de serrures est réalisé sur un organigramme de passe général.</w:t>
      </w:r>
    </w:p>
    <w:p w14:paraId="7FA4D16E" w14:textId="77777777" w:rsidR="00D24D9F" w:rsidRPr="001E6371" w:rsidRDefault="00D24D9F" w:rsidP="00B04F30">
      <w:pPr>
        <w:pStyle w:val="Title"/>
        <w:numPr>
          <w:ilvl w:val="2"/>
          <w:numId w:val="141"/>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Ferrures</w:t>
      </w:r>
    </w:p>
    <w:p w14:paraId="7FA4D16F"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FA4D17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7FA4D171"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7FA4D172" w14:textId="77777777" w:rsidR="00D24D9F"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butoir de sol en élastomère sur corps métallique fixé au sol par vis et cheville.</w:t>
      </w:r>
    </w:p>
    <w:p w14:paraId="7FA4D175" w14:textId="77777777" w:rsidR="00D24D9F" w:rsidRPr="001E6371" w:rsidRDefault="00D24D9F" w:rsidP="00B04F30">
      <w:pPr>
        <w:pStyle w:val="Title"/>
        <w:numPr>
          <w:ilvl w:val="2"/>
          <w:numId w:val="141"/>
        </w:numPr>
        <w:tabs>
          <w:tab w:val="left" w:pos="851"/>
        </w:tabs>
        <w:spacing w:before="240" w:after="240"/>
        <w:ind w:left="1225" w:hanging="1225"/>
        <w:jc w:val="left"/>
        <w:rPr>
          <w:rFonts w:ascii="Tahoma" w:hAnsi="Tahoma" w:cs="Tahoma"/>
          <w:b/>
          <w:i/>
          <w:noProof/>
          <w:sz w:val="22"/>
          <w:szCs w:val="22"/>
        </w:rPr>
      </w:pPr>
      <w:r w:rsidRPr="001E6371">
        <w:rPr>
          <w:rFonts w:ascii="Tahoma" w:hAnsi="Tahoma" w:cs="Tahoma"/>
          <w:b/>
          <w:i/>
          <w:noProof/>
          <w:sz w:val="22"/>
          <w:szCs w:val="22"/>
        </w:rPr>
        <w:t>Serrurerie</w:t>
      </w:r>
    </w:p>
    <w:p w14:paraId="7FA4D17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serrures verticales à mortaiser ou en applique multipoints, avec coffre en acier galvanisé, pêne dormant 1/2 tour rectangulaire avec gâches nickelées.</w:t>
      </w:r>
    </w:p>
    <w:p w14:paraId="7FA4D17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1E6371">
          <w:rPr>
            <w:rFonts w:ascii="Tahoma" w:hAnsi="Tahoma" w:cs="Tahoma"/>
            <w:sz w:val="22"/>
            <w:szCs w:val="22"/>
          </w:rPr>
          <w:t>7 mm</w:t>
        </w:r>
      </w:smartTag>
      <w:r w:rsidRPr="001E6371">
        <w:rPr>
          <w:rFonts w:ascii="Tahoma" w:hAnsi="Tahoma" w:cs="Tahoma"/>
          <w:sz w:val="22"/>
          <w:szCs w:val="22"/>
        </w:rPr>
        <w:t xml:space="preserve"> et vis, pour portes d’épaisseur 40mm et serrure avec entraxe de 70mm. </w:t>
      </w:r>
    </w:p>
    <w:p w14:paraId="7FA4D178"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La finition est de type chromée miroir ou aluminium ou bronze anodisé. </w:t>
      </w:r>
    </w:p>
    <w:p w14:paraId="7FA4D179" w14:textId="77777777" w:rsidR="00D24D9F" w:rsidRPr="001E6371" w:rsidRDefault="00D24D9F" w:rsidP="00D24D9F">
      <w:pPr>
        <w:tabs>
          <w:tab w:val="num" w:pos="1068"/>
        </w:tabs>
        <w:spacing w:after="120"/>
        <w:jc w:val="both"/>
        <w:rPr>
          <w:rFonts w:ascii="Tahoma" w:hAnsi="Tahoma" w:cs="Tahoma"/>
          <w:bCs/>
          <w:sz w:val="22"/>
          <w:szCs w:val="22"/>
        </w:rPr>
      </w:pPr>
      <w:r w:rsidRPr="001E6371">
        <w:rPr>
          <w:rFonts w:ascii="Tahoma" w:hAnsi="Tahoma" w:cs="Tahoma"/>
          <w:sz w:val="22"/>
          <w:szCs w:val="22"/>
        </w:rPr>
        <w:t>Les c</w:t>
      </w:r>
      <w:r w:rsidRPr="001E6371">
        <w:rPr>
          <w:rFonts w:ascii="Tahoma" w:hAnsi="Tahoma" w:cs="Tahoma"/>
          <w:bCs/>
          <w:sz w:val="22"/>
          <w:szCs w:val="22"/>
        </w:rPr>
        <w:t xml:space="preserve">ylindres utilisés sont des cylindres de sûreté à profil européen, à double entrée, </w:t>
      </w:r>
      <w:r w:rsidRPr="001E6371">
        <w:rPr>
          <w:rFonts w:ascii="Tahoma" w:hAnsi="Tahoma" w:cs="Tahoma"/>
          <w:sz w:val="22"/>
          <w:szCs w:val="22"/>
        </w:rPr>
        <w:t>avec condamnation à deux tours</w:t>
      </w:r>
      <w:r w:rsidRPr="001E6371">
        <w:rPr>
          <w:rFonts w:ascii="Tahoma" w:hAnsi="Tahoma" w:cs="Tahoma"/>
          <w:bCs/>
          <w:sz w:val="22"/>
          <w:szCs w:val="22"/>
        </w:rPr>
        <w:t xml:space="preserve"> certifiés A2P et résistant à la corrosion. Chaque cylindre est livré avec 3 clés.</w:t>
      </w:r>
    </w:p>
    <w:p w14:paraId="7FA4D17A" w14:textId="77777777" w:rsidR="00D24D9F" w:rsidRPr="001E6371" w:rsidRDefault="00D24D9F" w:rsidP="00B04F30">
      <w:pPr>
        <w:pStyle w:val="Title"/>
        <w:numPr>
          <w:ilvl w:val="2"/>
          <w:numId w:val="141"/>
        </w:numPr>
        <w:tabs>
          <w:tab w:val="left" w:pos="851"/>
        </w:tabs>
        <w:spacing w:before="120" w:after="120"/>
        <w:ind w:left="1225" w:hanging="1225"/>
        <w:jc w:val="left"/>
        <w:rPr>
          <w:rFonts w:ascii="Tahoma" w:hAnsi="Tahoma" w:cs="Tahoma"/>
          <w:b/>
          <w:i/>
          <w:noProof/>
          <w:sz w:val="22"/>
          <w:szCs w:val="22"/>
        </w:rPr>
      </w:pPr>
      <w:r w:rsidRPr="001E6371">
        <w:rPr>
          <w:rFonts w:ascii="Tahoma" w:hAnsi="Tahoma" w:cs="Tahoma"/>
          <w:b/>
          <w:i/>
          <w:noProof/>
          <w:sz w:val="22"/>
          <w:szCs w:val="22"/>
        </w:rPr>
        <w:t>Visserie</w:t>
      </w:r>
    </w:p>
    <w:p w14:paraId="7FA4D17B"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7FA4D17C" w14:textId="77777777" w:rsidR="00D24D9F" w:rsidRPr="001E6371" w:rsidRDefault="00D24D9F" w:rsidP="00B04F30">
      <w:pPr>
        <w:numPr>
          <w:ilvl w:val="0"/>
          <w:numId w:val="132"/>
        </w:numPr>
        <w:spacing w:after="120"/>
        <w:ind w:left="567" w:hanging="567"/>
        <w:jc w:val="both"/>
        <w:rPr>
          <w:rFonts w:ascii="Tahoma" w:eastAsia="Batang" w:hAnsi="Tahoma" w:cs="Tahoma"/>
          <w:b/>
          <w:sz w:val="22"/>
          <w:szCs w:val="22"/>
        </w:rPr>
      </w:pPr>
      <w:r w:rsidRPr="001E6371">
        <w:rPr>
          <w:rFonts w:ascii="Tahoma" w:eastAsia="Batang" w:hAnsi="Tahoma" w:cs="Tahoma"/>
          <w:b/>
          <w:sz w:val="22"/>
          <w:szCs w:val="22"/>
        </w:rPr>
        <w:t>REVETEMENTS MURS ET SOLS</w:t>
      </w:r>
    </w:p>
    <w:p w14:paraId="7FA4D17D" w14:textId="77777777" w:rsidR="00D24D9F" w:rsidRPr="001E6371" w:rsidRDefault="00D24D9F" w:rsidP="00B04F30">
      <w:pPr>
        <w:pStyle w:val="Title"/>
        <w:numPr>
          <w:ilvl w:val="1"/>
          <w:numId w:val="142"/>
        </w:numPr>
        <w:tabs>
          <w:tab w:val="left" w:pos="709"/>
        </w:tabs>
        <w:spacing w:before="120" w:after="120"/>
        <w:ind w:left="794" w:hanging="794"/>
        <w:jc w:val="left"/>
        <w:rPr>
          <w:rFonts w:ascii="Tahoma" w:hAnsi="Tahoma" w:cs="Tahoma"/>
          <w:b/>
          <w:noProof/>
          <w:sz w:val="22"/>
          <w:szCs w:val="22"/>
        </w:rPr>
      </w:pPr>
      <w:r w:rsidRPr="001E6371">
        <w:rPr>
          <w:rFonts w:ascii="Tahoma" w:hAnsi="Tahoma" w:cs="Tahoma"/>
          <w:b/>
          <w:noProof/>
          <w:sz w:val="22"/>
          <w:szCs w:val="22"/>
        </w:rPr>
        <w:t xml:space="preserve"> GENERALITES SUR LES REVETEMENTS DE MURS ET DE SOLS </w:t>
      </w:r>
    </w:p>
    <w:p w14:paraId="7FA4D17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1E6371">
        <w:rPr>
          <w:rFonts w:ascii="Tahoma" w:hAnsi="Tahoma" w:cs="Tahoma"/>
          <w:sz w:val="22"/>
          <w:szCs w:val="22"/>
          <w:vertAlign w:val="superscript"/>
        </w:rPr>
        <w:t>ème</w:t>
      </w:r>
      <w:r w:rsidRPr="001E6371">
        <w:rPr>
          <w:rFonts w:ascii="Tahoma" w:hAnsi="Tahoma" w:cs="Tahoma"/>
          <w:sz w:val="22"/>
          <w:szCs w:val="22"/>
        </w:rPr>
        <w:t>.</w:t>
      </w:r>
    </w:p>
    <w:p w14:paraId="7FA4D17F" w14:textId="77777777" w:rsidR="00D24D9F" w:rsidRPr="001E6371" w:rsidRDefault="00D24D9F" w:rsidP="00B04F30">
      <w:pPr>
        <w:pStyle w:val="Title"/>
        <w:numPr>
          <w:ilvl w:val="1"/>
          <w:numId w:val="142"/>
        </w:numPr>
        <w:tabs>
          <w:tab w:val="left" w:pos="709"/>
        </w:tabs>
        <w:spacing w:before="120" w:after="120"/>
        <w:ind w:left="794" w:hanging="794"/>
        <w:jc w:val="left"/>
        <w:rPr>
          <w:rFonts w:ascii="Tahoma" w:hAnsi="Tahoma" w:cs="Tahoma"/>
          <w:b/>
          <w:noProof/>
          <w:sz w:val="22"/>
          <w:szCs w:val="22"/>
        </w:rPr>
      </w:pPr>
      <w:r w:rsidRPr="001E6371">
        <w:rPr>
          <w:rFonts w:ascii="Tahoma" w:hAnsi="Tahoma" w:cs="Tahoma"/>
          <w:b/>
          <w:noProof/>
          <w:sz w:val="22"/>
          <w:szCs w:val="22"/>
        </w:rPr>
        <w:t>REVETEMENTS VERTICAUX</w:t>
      </w:r>
    </w:p>
    <w:p w14:paraId="7FA4D180" w14:textId="77777777" w:rsidR="00D24D9F" w:rsidRPr="001E6371" w:rsidRDefault="00D24D9F" w:rsidP="00B04F30">
      <w:pPr>
        <w:pStyle w:val="Heading3"/>
        <w:keepNext w:val="0"/>
        <w:numPr>
          <w:ilvl w:val="2"/>
          <w:numId w:val="116"/>
        </w:numPr>
        <w:tabs>
          <w:tab w:val="clear" w:pos="932"/>
          <w:tab w:val="num" w:pos="284"/>
        </w:tabs>
        <w:spacing w:after="120"/>
        <w:ind w:left="0" w:firstLine="0"/>
        <w:jc w:val="both"/>
        <w:rPr>
          <w:rFonts w:ascii="Tahoma" w:hAnsi="Tahoma" w:cs="Tahoma"/>
          <w:b w:val="0"/>
          <w:i w:val="0"/>
          <w:sz w:val="22"/>
          <w:szCs w:val="22"/>
        </w:rPr>
      </w:pPr>
      <w:r w:rsidRPr="001E6371">
        <w:rPr>
          <w:rFonts w:ascii="Tahoma" w:hAnsi="Tahoma" w:cs="Tahoma"/>
          <w:sz w:val="22"/>
          <w:szCs w:val="22"/>
        </w:rPr>
        <w:t>Support :</w:t>
      </w:r>
      <w:r w:rsidRPr="001E6371">
        <w:rPr>
          <w:rFonts w:ascii="Tahoma" w:hAnsi="Tahoma" w:cs="Tahoma"/>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7FA4D181" w14:textId="77777777" w:rsidR="00D24D9F" w:rsidRPr="001E6371" w:rsidRDefault="00D24D9F" w:rsidP="00B04F30">
      <w:pPr>
        <w:pStyle w:val="Heading3"/>
        <w:keepNext w:val="0"/>
        <w:numPr>
          <w:ilvl w:val="2"/>
          <w:numId w:val="116"/>
        </w:numPr>
        <w:tabs>
          <w:tab w:val="clear" w:pos="932"/>
          <w:tab w:val="num" w:pos="284"/>
        </w:tabs>
        <w:spacing w:after="60"/>
        <w:ind w:left="0" w:firstLine="0"/>
        <w:jc w:val="both"/>
        <w:rPr>
          <w:rFonts w:ascii="Tahoma" w:hAnsi="Tahoma" w:cs="Tahoma"/>
          <w:b w:val="0"/>
          <w:i w:val="0"/>
          <w:sz w:val="22"/>
          <w:szCs w:val="22"/>
        </w:rPr>
      </w:pPr>
      <w:r w:rsidRPr="001E6371">
        <w:rPr>
          <w:rFonts w:ascii="Tahoma" w:hAnsi="Tahoma" w:cs="Tahoma"/>
          <w:sz w:val="22"/>
          <w:szCs w:val="22"/>
        </w:rPr>
        <w:lastRenderedPageBreak/>
        <w:t xml:space="preserve">Revêtement des supports : </w:t>
      </w:r>
      <w:r w:rsidRPr="001E6371">
        <w:rPr>
          <w:rFonts w:ascii="Tahoma" w:hAnsi="Tahoma" w:cs="Tahoma"/>
          <w:b w:val="0"/>
          <w:i w:val="0"/>
          <w:sz w:val="22"/>
          <w:szCs w:val="22"/>
        </w:rPr>
        <w:t>Les supports constitués par des blocs maçonnerie manufacturés sont arrosés abondamment puis reçoivent un crépi dressé et non lissé soit en mortier de chaux dosé à raison de 350 Kg de ciment par 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de sable, soit en mortier bâtard dosé à raison de 200 Kg de ciment et 100 Kg de chaux par 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de sable.</w:t>
      </w:r>
    </w:p>
    <w:p w14:paraId="7FA4D182" w14:textId="77777777"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Les supports de béton armé ou béton de ciment lissé sont piqués et, après arrosage il est exécuté un crépi ou un gobetis semblable à ceux décrits à l'article ci-dessus.</w:t>
      </w:r>
    </w:p>
    <w:p w14:paraId="7FA4D183" w14:textId="77777777"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Le Cocontractant chargé de ce lot devra s'assurer que le plomb mesuré sur la hauteur sous plafond ne dépasse pas 1cm</w:t>
      </w:r>
    </w:p>
    <w:p w14:paraId="7FA4D184" w14:textId="77777777"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1E6371">
        <w:rPr>
          <w:rFonts w:ascii="Tahoma" w:hAnsi="Tahoma" w:cs="Tahoma"/>
          <w:sz w:val="22"/>
          <w:szCs w:val="22"/>
        </w:rPr>
        <w:t>mm.</w:t>
      </w:r>
      <w:proofErr w:type="spellEnd"/>
      <w:r w:rsidRPr="001E6371">
        <w:rPr>
          <w:rFonts w:ascii="Tahoma" w:hAnsi="Tahoma" w:cs="Tahoma"/>
          <w:sz w:val="22"/>
          <w:szCs w:val="22"/>
        </w:rPr>
        <w:t xml:space="preserve"> </w:t>
      </w:r>
    </w:p>
    <w:p w14:paraId="7FA4D185" w14:textId="77777777" w:rsidR="00D24D9F" w:rsidRPr="001E6371" w:rsidRDefault="00D24D9F" w:rsidP="00B04F30">
      <w:pPr>
        <w:pStyle w:val="Heading3"/>
        <w:keepNext w:val="0"/>
        <w:numPr>
          <w:ilvl w:val="2"/>
          <w:numId w:val="116"/>
        </w:numPr>
        <w:tabs>
          <w:tab w:val="clear" w:pos="932"/>
          <w:tab w:val="num" w:pos="284"/>
        </w:tabs>
        <w:spacing w:after="60"/>
        <w:ind w:left="0" w:firstLine="0"/>
        <w:jc w:val="both"/>
        <w:rPr>
          <w:rFonts w:ascii="Tahoma" w:hAnsi="Tahoma" w:cs="Tahoma"/>
          <w:sz w:val="22"/>
          <w:szCs w:val="22"/>
        </w:rPr>
      </w:pPr>
      <w:r w:rsidRPr="001E6371">
        <w:rPr>
          <w:rFonts w:ascii="Tahoma" w:hAnsi="Tahoma" w:cs="Tahoma"/>
          <w:sz w:val="22"/>
          <w:szCs w:val="22"/>
        </w:rPr>
        <w:t xml:space="preserve">Passage des canalisations : </w:t>
      </w:r>
      <w:r w:rsidRPr="001E6371">
        <w:rPr>
          <w:rFonts w:ascii="Tahoma" w:hAnsi="Tahoma" w:cs="Tahoma"/>
          <w:b w:val="0"/>
          <w:i w:val="0"/>
          <w:sz w:val="22"/>
          <w:szCs w:val="22"/>
        </w:rPr>
        <w:t>Les réservations et les raccords pour les passages des canalisations d’électricité sont mis en place avant la pose des revêtements.</w:t>
      </w:r>
    </w:p>
    <w:p w14:paraId="7FA4D186" w14:textId="77777777" w:rsidR="00D24D9F" w:rsidRPr="001E6371" w:rsidRDefault="00D24D9F" w:rsidP="00B04F30">
      <w:pPr>
        <w:pStyle w:val="Heading3"/>
        <w:keepNext w:val="0"/>
        <w:numPr>
          <w:ilvl w:val="2"/>
          <w:numId w:val="116"/>
        </w:numPr>
        <w:tabs>
          <w:tab w:val="clear" w:pos="932"/>
          <w:tab w:val="num" w:pos="284"/>
        </w:tabs>
        <w:spacing w:after="60"/>
        <w:ind w:left="0" w:firstLine="0"/>
        <w:jc w:val="both"/>
        <w:rPr>
          <w:rFonts w:ascii="Tahoma" w:hAnsi="Tahoma" w:cs="Tahoma"/>
          <w:sz w:val="22"/>
          <w:szCs w:val="22"/>
        </w:rPr>
      </w:pPr>
      <w:r w:rsidRPr="001E6371">
        <w:rPr>
          <w:rFonts w:ascii="Tahoma" w:hAnsi="Tahoma" w:cs="Tahoma"/>
          <w:sz w:val="22"/>
          <w:szCs w:val="22"/>
        </w:rPr>
        <w:t xml:space="preserve">Joints de dilatation et de retrait : </w:t>
      </w:r>
      <w:r w:rsidRPr="001E6371">
        <w:rPr>
          <w:rFonts w:ascii="Tahoma" w:hAnsi="Tahoma" w:cs="Tahoma"/>
          <w:b w:val="0"/>
          <w:i w:val="0"/>
          <w:sz w:val="22"/>
          <w:szCs w:val="22"/>
        </w:rPr>
        <w:t>Les joints prévus par l’Ingénieur doivent être respectés par le Cocontractant.</w:t>
      </w:r>
    </w:p>
    <w:p w14:paraId="7FA4D187" w14:textId="77777777" w:rsidR="00D24D9F" w:rsidRPr="001E6371" w:rsidRDefault="00D24D9F" w:rsidP="00B04F30">
      <w:pPr>
        <w:pStyle w:val="Heading3"/>
        <w:keepNext w:val="0"/>
        <w:numPr>
          <w:ilvl w:val="2"/>
          <w:numId w:val="116"/>
        </w:numPr>
        <w:tabs>
          <w:tab w:val="clear" w:pos="932"/>
          <w:tab w:val="num" w:pos="284"/>
        </w:tabs>
        <w:spacing w:after="60"/>
        <w:ind w:left="0" w:firstLine="0"/>
        <w:jc w:val="both"/>
        <w:rPr>
          <w:rFonts w:ascii="Tahoma" w:hAnsi="Tahoma" w:cs="Tahoma"/>
          <w:b w:val="0"/>
          <w:i w:val="0"/>
          <w:sz w:val="22"/>
          <w:szCs w:val="22"/>
        </w:rPr>
      </w:pPr>
      <w:r w:rsidRPr="001E6371">
        <w:rPr>
          <w:rFonts w:ascii="Tahoma" w:hAnsi="Tahoma" w:cs="Tahoma"/>
          <w:sz w:val="22"/>
          <w:szCs w:val="22"/>
        </w:rPr>
        <w:t xml:space="preserve">Composition des mortiers de pose : </w:t>
      </w:r>
      <w:r w:rsidRPr="001E6371">
        <w:rPr>
          <w:rFonts w:ascii="Tahoma" w:hAnsi="Tahoma" w:cs="Tahoma"/>
          <w:b w:val="0"/>
          <w:i w:val="0"/>
          <w:sz w:val="22"/>
          <w:szCs w:val="22"/>
        </w:rPr>
        <w:t>Le liant utilisé est du ciment Portland CP J35.  Les liants employés ne doivent pas être chauds, ni "éventés".  Le sable employé est du sable de rivière tamisé. L'emploi des sables argileux est formellement interdit.</w:t>
      </w:r>
    </w:p>
    <w:p w14:paraId="7FA4D188" w14:textId="77777777" w:rsidR="00D24D9F" w:rsidRPr="001E6371" w:rsidRDefault="00D24D9F" w:rsidP="00B04F30">
      <w:pPr>
        <w:pStyle w:val="Heading3"/>
        <w:keepNext w:val="0"/>
        <w:numPr>
          <w:ilvl w:val="2"/>
          <w:numId w:val="116"/>
        </w:numPr>
        <w:tabs>
          <w:tab w:val="clear" w:pos="932"/>
          <w:tab w:val="num" w:pos="284"/>
        </w:tabs>
        <w:ind w:left="0" w:firstLine="0"/>
        <w:jc w:val="both"/>
        <w:rPr>
          <w:rFonts w:ascii="Tahoma" w:hAnsi="Tahoma" w:cs="Tahoma"/>
          <w:b w:val="0"/>
          <w:i w:val="0"/>
          <w:sz w:val="22"/>
          <w:szCs w:val="22"/>
        </w:rPr>
      </w:pPr>
      <w:r w:rsidRPr="001E6371">
        <w:rPr>
          <w:rFonts w:ascii="Tahoma" w:hAnsi="Tahoma" w:cs="Tahoma"/>
          <w:sz w:val="22"/>
          <w:szCs w:val="22"/>
        </w:rPr>
        <w:t>Confection des mortiers de pose :</w:t>
      </w:r>
      <w:r w:rsidRPr="001E6371">
        <w:rPr>
          <w:rFonts w:ascii="Tahoma" w:hAnsi="Tahoma" w:cs="Tahoma"/>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7FA4D18A" w14:textId="77777777" w:rsidR="00D24D9F" w:rsidRPr="001E6371" w:rsidRDefault="00D24D9F" w:rsidP="00D24D9F">
      <w:pPr>
        <w:rPr>
          <w:rFonts w:ascii="Tahoma" w:hAnsi="Tahoma" w:cs="Tahoma"/>
          <w:sz w:val="22"/>
          <w:szCs w:val="22"/>
        </w:rPr>
      </w:pPr>
    </w:p>
    <w:p w14:paraId="7FA4D18B" w14:textId="77777777" w:rsidR="00D24D9F" w:rsidRPr="001E6371" w:rsidRDefault="00D24D9F" w:rsidP="00B04F30">
      <w:pPr>
        <w:numPr>
          <w:ilvl w:val="0"/>
          <w:numId w:val="132"/>
        </w:numPr>
        <w:spacing w:after="60"/>
        <w:ind w:left="851" w:hanging="851"/>
        <w:rPr>
          <w:rFonts w:ascii="Tahoma" w:eastAsia="Batang" w:hAnsi="Tahoma" w:cs="Tahoma"/>
          <w:b/>
          <w:sz w:val="22"/>
          <w:szCs w:val="22"/>
        </w:rPr>
      </w:pPr>
      <w:r w:rsidRPr="001E6371">
        <w:rPr>
          <w:rFonts w:ascii="Tahoma" w:eastAsia="Batang" w:hAnsi="Tahoma" w:cs="Tahoma"/>
          <w:b/>
          <w:sz w:val="22"/>
          <w:szCs w:val="22"/>
        </w:rPr>
        <w:t xml:space="preserve">PEINTURES ET VERNIS </w:t>
      </w:r>
    </w:p>
    <w:p w14:paraId="7FA4D18C" w14:textId="77777777" w:rsidR="00D24D9F" w:rsidRPr="001E6371" w:rsidRDefault="00D24D9F" w:rsidP="00B04F30">
      <w:pPr>
        <w:pStyle w:val="Title"/>
        <w:numPr>
          <w:ilvl w:val="1"/>
          <w:numId w:val="143"/>
        </w:numPr>
        <w:tabs>
          <w:tab w:val="left" w:pos="709"/>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GENERALITES DES PEINTURES</w:t>
      </w:r>
    </w:p>
    <w:p w14:paraId="7FA4D18D" w14:textId="77777777" w:rsidR="00D24D9F" w:rsidRPr="001E6371" w:rsidRDefault="00D24D9F" w:rsidP="00B04F30">
      <w:pPr>
        <w:pStyle w:val="Title"/>
        <w:numPr>
          <w:ilvl w:val="2"/>
          <w:numId w:val="143"/>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 xml:space="preserve">Objet des travaux de peinture </w:t>
      </w:r>
    </w:p>
    <w:p w14:paraId="7FA4D18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La réalisation des travaux de peinture concerne la fourniture et la pose de peinture sur l'ensemble des ouvrages conformément aux dispositions du CCTP.</w:t>
      </w:r>
    </w:p>
    <w:p w14:paraId="7FA4D18F" w14:textId="77777777" w:rsidR="00D24D9F" w:rsidRPr="001E6371" w:rsidRDefault="00D24D9F" w:rsidP="00B04F30">
      <w:pPr>
        <w:pStyle w:val="Title"/>
        <w:numPr>
          <w:ilvl w:val="2"/>
          <w:numId w:val="143"/>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Domaine d'application et références</w:t>
      </w:r>
    </w:p>
    <w:p w14:paraId="7FA4D19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7FA4D191" w14:textId="77777777" w:rsidR="00D24D9F" w:rsidRPr="001E6371" w:rsidRDefault="00D24D9F" w:rsidP="00B04F30">
      <w:pPr>
        <w:pStyle w:val="Title"/>
        <w:numPr>
          <w:ilvl w:val="2"/>
          <w:numId w:val="143"/>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Coordination avec les autres lots</w:t>
      </w:r>
    </w:p>
    <w:p w14:paraId="7FA4D192"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réaliser les travaux du présent lot, en parfaite liaison avec l'état d'avancement des travaux définis aux autres lots, notamment pour l’application de couches primaires exécutées par lui.</w:t>
      </w:r>
    </w:p>
    <w:p w14:paraId="7FA4D193" w14:textId="77777777" w:rsidR="00D24D9F" w:rsidRPr="001E6371" w:rsidRDefault="00D24D9F" w:rsidP="00B04F30">
      <w:pPr>
        <w:pStyle w:val="Title"/>
        <w:numPr>
          <w:ilvl w:val="1"/>
          <w:numId w:val="143"/>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PRESCRIPTIONS TECHNIQUES RELATIVES AUX  MATERIAUX ET A LA  MISE  EN ŒUVRE.</w:t>
      </w:r>
    </w:p>
    <w:p w14:paraId="7FA4D194" w14:textId="77777777" w:rsidR="00D24D9F" w:rsidRPr="001E6371" w:rsidRDefault="00D24D9F" w:rsidP="00B04F30">
      <w:pPr>
        <w:pStyle w:val="Title"/>
        <w:numPr>
          <w:ilvl w:val="2"/>
          <w:numId w:val="143"/>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Généralités sur les matériaux employés</w:t>
      </w:r>
    </w:p>
    <w:p w14:paraId="7FA4D19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matériaux employés doivent être conformes aux prescriptions des normes françaises, des spécifications de l'Union Nationale des Peintures, des spécifications SNCE, ou à celles données explicitement dans le CCTP.</w:t>
      </w:r>
    </w:p>
    <w:p w14:paraId="7FA4D196" w14:textId="77777777" w:rsidR="00D24D9F" w:rsidRPr="001E6371" w:rsidRDefault="00D24D9F" w:rsidP="00B04F30">
      <w:pPr>
        <w:pStyle w:val="Title"/>
        <w:numPr>
          <w:ilvl w:val="2"/>
          <w:numId w:val="143"/>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Peintures acryliques (famille 1 - classe 7b2)</w:t>
      </w:r>
    </w:p>
    <w:p w14:paraId="7FA4D197"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7FA4D198" w14:textId="77777777" w:rsidR="00D24D9F" w:rsidRPr="001E6371" w:rsidRDefault="00D24D9F" w:rsidP="00B04F30">
      <w:pPr>
        <w:numPr>
          <w:ilvl w:val="0"/>
          <w:numId w:val="114"/>
        </w:numPr>
        <w:spacing w:before="60" w:line="276" w:lineRule="auto"/>
        <w:ind w:hanging="255"/>
        <w:jc w:val="both"/>
        <w:rPr>
          <w:rFonts w:ascii="Tahoma" w:hAnsi="Tahoma" w:cs="Tahoma"/>
          <w:sz w:val="22"/>
          <w:szCs w:val="22"/>
        </w:rPr>
      </w:pPr>
      <w:r w:rsidRPr="001E6371">
        <w:rPr>
          <w:rFonts w:ascii="Tahoma" w:hAnsi="Tahoma" w:cs="Tahoma"/>
          <w:sz w:val="22"/>
          <w:szCs w:val="22"/>
        </w:rPr>
        <w:t>au DTU 59.1 pour les parois extérieures ;</w:t>
      </w:r>
    </w:p>
    <w:p w14:paraId="7FA4D199" w14:textId="77777777" w:rsidR="00D24D9F" w:rsidRPr="001E6371" w:rsidRDefault="00D24D9F" w:rsidP="00B04F30">
      <w:pPr>
        <w:numPr>
          <w:ilvl w:val="0"/>
          <w:numId w:val="114"/>
        </w:numPr>
        <w:spacing w:before="60" w:line="276" w:lineRule="auto"/>
        <w:ind w:hanging="255"/>
        <w:jc w:val="both"/>
        <w:rPr>
          <w:rFonts w:ascii="Tahoma" w:hAnsi="Tahoma" w:cs="Tahoma"/>
          <w:sz w:val="22"/>
          <w:szCs w:val="22"/>
        </w:rPr>
      </w:pPr>
      <w:r w:rsidRPr="001E6371">
        <w:rPr>
          <w:rFonts w:ascii="Tahoma" w:hAnsi="Tahoma" w:cs="Tahoma"/>
          <w:sz w:val="22"/>
          <w:szCs w:val="22"/>
        </w:rPr>
        <w:t>au DTU 23.1 pour les parois extérieures.</w:t>
      </w:r>
    </w:p>
    <w:p w14:paraId="7FA4D19A" w14:textId="77777777" w:rsidR="00D24D9F" w:rsidRPr="001E6371" w:rsidRDefault="00D24D9F" w:rsidP="00D24D9F">
      <w:pPr>
        <w:spacing w:before="120" w:after="120" w:line="276" w:lineRule="auto"/>
        <w:jc w:val="both"/>
        <w:rPr>
          <w:rFonts w:ascii="Tahoma" w:hAnsi="Tahoma" w:cs="Tahoma"/>
          <w:sz w:val="22"/>
          <w:szCs w:val="22"/>
        </w:rPr>
      </w:pPr>
      <w:r w:rsidRPr="001E6371">
        <w:rPr>
          <w:rFonts w:ascii="Tahoma" w:hAnsi="Tahoma" w:cs="Tahoma"/>
          <w:sz w:val="22"/>
          <w:szCs w:val="22"/>
        </w:rPr>
        <w:lastRenderedPageBreak/>
        <w:t>La couche primaire est diluée à l’eau dans une proportion de 15% maximum du volume de peinture, hormis les prescriptions du fabricant de peinture.</w:t>
      </w:r>
    </w:p>
    <w:p w14:paraId="7FA4D19B" w14:textId="77777777" w:rsidR="00D24D9F" w:rsidRPr="001E6371" w:rsidRDefault="00D24D9F" w:rsidP="00B04F30">
      <w:pPr>
        <w:pStyle w:val="Title"/>
        <w:numPr>
          <w:ilvl w:val="2"/>
          <w:numId w:val="143"/>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Peintures glycérophtaliques (classe 4a)</w:t>
      </w:r>
    </w:p>
    <w:p w14:paraId="7FA4D19C"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FA4D19D" w14:textId="77777777" w:rsidR="00D24D9F" w:rsidRPr="001E6371" w:rsidRDefault="00D24D9F" w:rsidP="00B04F30">
      <w:pPr>
        <w:pStyle w:val="Title"/>
        <w:numPr>
          <w:ilvl w:val="2"/>
          <w:numId w:val="143"/>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Colorants</w:t>
      </w:r>
    </w:p>
    <w:p w14:paraId="7FA4D19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14:paraId="7FA4D19F" w14:textId="77777777" w:rsidR="00D24D9F" w:rsidRPr="001E6371" w:rsidRDefault="00D24D9F" w:rsidP="00B04F30">
      <w:pPr>
        <w:pStyle w:val="Title"/>
        <w:numPr>
          <w:ilvl w:val="2"/>
          <w:numId w:val="143"/>
        </w:numPr>
        <w:tabs>
          <w:tab w:val="left" w:pos="993"/>
        </w:tabs>
        <w:spacing w:after="120"/>
        <w:ind w:left="0" w:firstLine="0"/>
        <w:jc w:val="both"/>
        <w:rPr>
          <w:rFonts w:ascii="Tahoma" w:hAnsi="Tahoma" w:cs="Tahoma"/>
          <w:b/>
          <w:noProof/>
          <w:sz w:val="22"/>
          <w:szCs w:val="22"/>
        </w:rPr>
      </w:pPr>
      <w:r w:rsidRPr="001E6371">
        <w:rPr>
          <w:rFonts w:ascii="Tahoma" w:hAnsi="Tahoma" w:cs="Tahoma"/>
          <w:b/>
          <w:noProof/>
          <w:sz w:val="22"/>
          <w:szCs w:val="22"/>
        </w:rPr>
        <w:t>Livraison sur chantier – marquage des produits</w:t>
      </w:r>
    </w:p>
    <w:p w14:paraId="7FA4D1A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produits parviennent au chantier dans des récipients clos, comportant les marques et les références d'origine. Les produits fournis doivent correspondre et respecter scrupuleusement les spécifications prescrites dans le CCTP.</w:t>
      </w:r>
    </w:p>
    <w:p w14:paraId="7FA4D1A1" w14:textId="77777777" w:rsidR="00D24D9F" w:rsidRPr="001E6371" w:rsidRDefault="00D24D9F" w:rsidP="00B04F30">
      <w:pPr>
        <w:pStyle w:val="Title"/>
        <w:numPr>
          <w:ilvl w:val="1"/>
          <w:numId w:val="143"/>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OUVRAGES PREPARATOIRES ET ACCESSOIRES</w:t>
      </w:r>
    </w:p>
    <w:p w14:paraId="7FA4D1A2" w14:textId="77777777" w:rsidR="00D24D9F" w:rsidRPr="001E6371" w:rsidRDefault="00D24D9F" w:rsidP="00B04F30">
      <w:pPr>
        <w:pStyle w:val="Title"/>
        <w:numPr>
          <w:ilvl w:val="2"/>
          <w:numId w:val="143"/>
        </w:numPr>
        <w:tabs>
          <w:tab w:val="left" w:pos="993"/>
        </w:tabs>
        <w:spacing w:before="120" w:after="120"/>
        <w:ind w:left="993" w:hanging="993"/>
        <w:jc w:val="left"/>
        <w:rPr>
          <w:rFonts w:ascii="Tahoma" w:hAnsi="Tahoma" w:cs="Tahoma"/>
          <w:b/>
          <w:i/>
          <w:noProof/>
          <w:sz w:val="22"/>
          <w:szCs w:val="22"/>
        </w:rPr>
      </w:pPr>
      <w:r w:rsidRPr="001E6371">
        <w:rPr>
          <w:rFonts w:ascii="Tahoma" w:hAnsi="Tahoma" w:cs="Tahoma"/>
          <w:b/>
          <w:i/>
          <w:noProof/>
          <w:sz w:val="22"/>
          <w:szCs w:val="22"/>
        </w:rPr>
        <w:t>Règles générales d'exécution</w:t>
      </w:r>
    </w:p>
    <w:p w14:paraId="7FA4D1A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7FA4D1A4" w14:textId="77777777" w:rsidR="00D24D9F" w:rsidRPr="001E6371" w:rsidRDefault="00D24D9F" w:rsidP="00B04F30">
      <w:pPr>
        <w:pStyle w:val="Title"/>
        <w:numPr>
          <w:ilvl w:val="2"/>
          <w:numId w:val="143"/>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Epoussetage, brossage et dérouillage</w:t>
      </w:r>
    </w:p>
    <w:p w14:paraId="7FA4D1A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14:paraId="7FA4D1A6"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14:paraId="7FA4D1A7" w14:textId="77777777" w:rsidR="00D24D9F" w:rsidRPr="001E6371" w:rsidRDefault="00D24D9F" w:rsidP="00B04F30">
      <w:pPr>
        <w:pStyle w:val="Title"/>
        <w:numPr>
          <w:ilvl w:val="2"/>
          <w:numId w:val="143"/>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Dégraissage des fers, fontes et aciers neufs</w:t>
      </w:r>
    </w:p>
    <w:p w14:paraId="7FA4D1A8"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7FA4D1A9"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soit en atelier en cuve, au moyen de solvants organiques (essence, pétrole), benzols et dérivés, solvants divers fabriqués par l'industrie dans le cadre de la législation actuelle ;</w:t>
      </w:r>
    </w:p>
    <w:p w14:paraId="7FA4D1AA"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soit au chantier, au moyen de produits spéciaux (solvants) soit au fer (lampes à souder).</w:t>
      </w:r>
    </w:p>
    <w:p w14:paraId="7FA4D1AB"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Cette opération comprend tous les travaux de rinçage et de séchage nécessaires. Elle ne sera exécutée que sur prescriptions spéciales, sauf pour les canalisations en fer sur lesquelles elle sera normalement effectuée.</w:t>
      </w:r>
    </w:p>
    <w:p w14:paraId="7FA4D1AC" w14:textId="77777777" w:rsidR="00D24D9F" w:rsidRPr="001E6371" w:rsidRDefault="00D24D9F" w:rsidP="00B04F30">
      <w:pPr>
        <w:pStyle w:val="Title"/>
        <w:numPr>
          <w:ilvl w:val="1"/>
          <w:numId w:val="143"/>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MISE EN ŒUVRE DES PEINTURES ET VERNIS</w:t>
      </w:r>
    </w:p>
    <w:p w14:paraId="7FA4D1AD" w14:textId="77777777" w:rsidR="00D24D9F" w:rsidRPr="001E6371" w:rsidRDefault="00D24D9F" w:rsidP="00B04F30">
      <w:pPr>
        <w:pStyle w:val="Title"/>
        <w:numPr>
          <w:ilvl w:val="2"/>
          <w:numId w:val="143"/>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Reconnaissance préalable des subjectiles</w:t>
      </w:r>
    </w:p>
    <w:p w14:paraId="7FA4D1A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7FA4D1AF"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7FA4D1B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14:paraId="7FA4D1B1" w14:textId="77777777" w:rsidR="00D24D9F" w:rsidRPr="001E6371" w:rsidRDefault="00D24D9F" w:rsidP="00B04F30">
      <w:pPr>
        <w:pStyle w:val="Title"/>
        <w:numPr>
          <w:ilvl w:val="2"/>
          <w:numId w:val="143"/>
        </w:numPr>
        <w:tabs>
          <w:tab w:val="left" w:pos="993"/>
        </w:tabs>
        <w:spacing w:before="240" w:after="120"/>
        <w:ind w:left="0" w:firstLine="0"/>
        <w:jc w:val="both"/>
        <w:rPr>
          <w:rFonts w:ascii="Tahoma" w:hAnsi="Tahoma" w:cs="Tahoma"/>
          <w:b/>
          <w:i/>
          <w:noProof/>
          <w:sz w:val="22"/>
          <w:szCs w:val="22"/>
        </w:rPr>
      </w:pPr>
      <w:r w:rsidRPr="001E6371">
        <w:rPr>
          <w:rFonts w:ascii="Tahoma" w:hAnsi="Tahoma" w:cs="Tahoma"/>
          <w:b/>
          <w:i/>
          <w:noProof/>
          <w:sz w:val="22"/>
          <w:szCs w:val="22"/>
        </w:rPr>
        <w:t>Précautions à prendre pour la protection des ouvrages et des peintures</w:t>
      </w:r>
    </w:p>
    <w:p w14:paraId="7FA4D1B2"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7FA4D1B3" w14:textId="77777777" w:rsidR="00D24D9F" w:rsidRPr="001E6371" w:rsidRDefault="00D24D9F" w:rsidP="00B04F30">
      <w:pPr>
        <w:pStyle w:val="Title"/>
        <w:numPr>
          <w:ilvl w:val="2"/>
          <w:numId w:val="143"/>
        </w:numPr>
        <w:tabs>
          <w:tab w:val="left" w:pos="993"/>
        </w:tabs>
        <w:spacing w:before="120" w:after="120"/>
        <w:ind w:left="0" w:firstLine="0"/>
        <w:jc w:val="both"/>
        <w:rPr>
          <w:rFonts w:ascii="Tahoma" w:hAnsi="Tahoma" w:cs="Tahoma"/>
          <w:b/>
          <w:i/>
          <w:noProof/>
          <w:sz w:val="22"/>
          <w:szCs w:val="22"/>
        </w:rPr>
      </w:pPr>
      <w:r w:rsidRPr="001E6371">
        <w:rPr>
          <w:rFonts w:ascii="Tahoma" w:hAnsi="Tahoma" w:cs="Tahoma"/>
          <w:b/>
          <w:i/>
          <w:noProof/>
          <w:sz w:val="22"/>
          <w:szCs w:val="22"/>
        </w:rPr>
        <w:t>Règles générales d'emploi des peintures et des produits pour rebouchage en enduit</w:t>
      </w:r>
    </w:p>
    <w:p w14:paraId="7FA4D1B4"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7FA4D1B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Sauf prescriptions contraires du devis technique particulier, l'emploi du "white spirit" est interdit dans les peintures utilisées pour les travaux extérieurs.  </w:t>
      </w:r>
    </w:p>
    <w:p w14:paraId="7FA4D1B6"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peintures, les produits de rebouchage et les enduits doivent être compatibles entre eux et avec le subjectile à recouvrir.</w:t>
      </w:r>
    </w:p>
    <w:p w14:paraId="7FA4D1B7"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quantités de peinture nécessaires en couche d'impression doivent être adaptées à la capacité d’absorption du subjectile.</w:t>
      </w:r>
    </w:p>
    <w:p w14:paraId="7FA4D1B8" w14:textId="77777777" w:rsidR="00D24D9F" w:rsidRPr="001E6371" w:rsidRDefault="00D24D9F" w:rsidP="00B04F30">
      <w:pPr>
        <w:pStyle w:val="Title"/>
        <w:numPr>
          <w:ilvl w:val="2"/>
          <w:numId w:val="143"/>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Règle d'application des couches de peinture</w:t>
      </w:r>
    </w:p>
    <w:p w14:paraId="7FA4D1B9"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 xml:space="preserve">Les couches successives doivent être de tons légèrement différents et déterminé suivant les indications de l’Ingénieur. Sauf impossibilité, ces tons vont du moins clair au plus clair, pris à partir du subjectile. </w:t>
      </w:r>
    </w:p>
    <w:p w14:paraId="7FA4D1BA"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Les gouttes, les coulures et toutes les irrégularités qui apparaissent sur le subjectile sont nettoyées ou grattées avant l’application d'une nouvelle couche.</w:t>
      </w:r>
    </w:p>
    <w:p w14:paraId="7FA4D1BB"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Une couche ne devra être appliquée qu'après séchage complète de la couche précédente.</w:t>
      </w:r>
    </w:p>
    <w:p w14:paraId="7FA4D1BC"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Lorsque les fabricants ont fixé des règles d'emploi pour les produits de leur fabrication, ces règles doivent être observées.  Après achèvement et séchage de la couche définie :</w:t>
      </w:r>
    </w:p>
    <w:p w14:paraId="7FA4D1BD" w14:textId="77777777" w:rsidR="00D24D9F" w:rsidRPr="001E6371" w:rsidRDefault="00D24D9F" w:rsidP="00B04F30">
      <w:pPr>
        <w:numPr>
          <w:ilvl w:val="0"/>
          <w:numId w:val="114"/>
        </w:numPr>
        <w:ind w:hanging="255"/>
        <w:jc w:val="both"/>
        <w:rPr>
          <w:rFonts w:ascii="Tahoma" w:hAnsi="Tahoma" w:cs="Tahoma"/>
          <w:sz w:val="22"/>
          <w:szCs w:val="22"/>
        </w:rPr>
      </w:pPr>
      <w:r w:rsidRPr="001E6371">
        <w:rPr>
          <w:rFonts w:ascii="Tahoma" w:hAnsi="Tahoma" w:cs="Tahoma"/>
          <w:sz w:val="22"/>
          <w:szCs w:val="22"/>
        </w:rPr>
        <w:t>le subjectile doit être totalement masqué</w:t>
      </w:r>
    </w:p>
    <w:p w14:paraId="7FA4D1BE" w14:textId="77777777" w:rsidR="00D24D9F" w:rsidRPr="001E6371" w:rsidRDefault="00D24D9F" w:rsidP="00B04F30">
      <w:pPr>
        <w:numPr>
          <w:ilvl w:val="0"/>
          <w:numId w:val="114"/>
        </w:numPr>
        <w:ind w:hanging="255"/>
        <w:jc w:val="both"/>
        <w:rPr>
          <w:rFonts w:ascii="Tahoma" w:hAnsi="Tahoma" w:cs="Tahoma"/>
          <w:sz w:val="22"/>
          <w:szCs w:val="22"/>
        </w:rPr>
      </w:pPr>
      <w:r w:rsidRPr="001E6371">
        <w:rPr>
          <w:rFonts w:ascii="Tahoma" w:hAnsi="Tahoma" w:cs="Tahoma"/>
          <w:sz w:val="22"/>
          <w:szCs w:val="22"/>
        </w:rPr>
        <w:t>les arêtes et parties moulurées doivent être bien dégagées.</w:t>
      </w:r>
    </w:p>
    <w:p w14:paraId="7FA4D1BF"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Le ton définitif doit être régulier et conforme à celui de la surface témoin, à défaut de la surface témoin, il doit être conforme au ton de l'échantillon accepté par l’Ingénieur correspondant à cette partie d'ouvrage.</w:t>
      </w:r>
    </w:p>
    <w:p w14:paraId="7FA4D1C0"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Les reprises ne doivent pas être visibles.</w:t>
      </w:r>
    </w:p>
    <w:p w14:paraId="7FA4D1C1" w14:textId="77777777" w:rsidR="00D24D9F" w:rsidRPr="001E6371" w:rsidRDefault="00D24D9F" w:rsidP="00B04F30">
      <w:pPr>
        <w:numPr>
          <w:ilvl w:val="0"/>
          <w:numId w:val="117"/>
        </w:numPr>
        <w:ind w:left="0" w:firstLine="0"/>
        <w:jc w:val="both"/>
        <w:rPr>
          <w:rFonts w:ascii="Tahoma" w:hAnsi="Tahoma" w:cs="Tahoma"/>
          <w:sz w:val="22"/>
          <w:szCs w:val="22"/>
        </w:rPr>
      </w:pPr>
      <w:r w:rsidRPr="001E6371">
        <w:rPr>
          <w:rFonts w:ascii="Tahoma" w:hAnsi="Tahoma" w:cs="Tahoma"/>
          <w:sz w:val="22"/>
          <w:szCs w:val="22"/>
        </w:rPr>
        <w:t>L'application des peintures ne doit donner lieu à aucune surépaisseur anormale dans les feuillures.</w:t>
      </w:r>
    </w:p>
    <w:p w14:paraId="7FA4D1C2" w14:textId="77777777" w:rsidR="00D24D9F" w:rsidRPr="001E6371" w:rsidRDefault="00D24D9F" w:rsidP="00B04F30">
      <w:pPr>
        <w:pStyle w:val="Title"/>
        <w:numPr>
          <w:ilvl w:val="1"/>
          <w:numId w:val="143"/>
        </w:numPr>
        <w:tabs>
          <w:tab w:val="left" w:pos="851"/>
        </w:tabs>
        <w:spacing w:before="240" w:after="120"/>
        <w:ind w:left="851" w:hanging="851"/>
        <w:jc w:val="left"/>
        <w:rPr>
          <w:rFonts w:ascii="Tahoma" w:hAnsi="Tahoma" w:cs="Tahoma"/>
          <w:b/>
          <w:noProof/>
          <w:sz w:val="22"/>
          <w:szCs w:val="22"/>
        </w:rPr>
      </w:pPr>
      <w:r w:rsidRPr="001E6371">
        <w:rPr>
          <w:rFonts w:ascii="Tahoma" w:hAnsi="Tahoma" w:cs="Tahoma"/>
          <w:b/>
          <w:noProof/>
          <w:sz w:val="22"/>
          <w:szCs w:val="22"/>
        </w:rPr>
        <w:t>CONTROLE DES OUVRAGES DE PEINTURE</w:t>
      </w:r>
    </w:p>
    <w:p w14:paraId="7FA4D1C3" w14:textId="77777777" w:rsidR="00D24D9F" w:rsidRPr="001E6371" w:rsidRDefault="00D24D9F" w:rsidP="00B04F30">
      <w:pPr>
        <w:pStyle w:val="Title"/>
        <w:numPr>
          <w:ilvl w:val="2"/>
          <w:numId w:val="143"/>
        </w:numPr>
        <w:tabs>
          <w:tab w:val="left" w:pos="993"/>
        </w:tabs>
        <w:spacing w:after="120"/>
        <w:ind w:left="0" w:firstLine="0"/>
        <w:jc w:val="both"/>
        <w:rPr>
          <w:rFonts w:ascii="Tahoma" w:hAnsi="Tahoma" w:cs="Tahoma"/>
          <w:b/>
          <w:noProof/>
          <w:sz w:val="22"/>
          <w:szCs w:val="22"/>
        </w:rPr>
      </w:pPr>
      <w:r w:rsidRPr="001E6371">
        <w:rPr>
          <w:rFonts w:ascii="Tahoma" w:hAnsi="Tahoma" w:cs="Tahoma"/>
          <w:b/>
          <w:noProof/>
          <w:sz w:val="22"/>
          <w:szCs w:val="22"/>
        </w:rPr>
        <w:t>Contrôle des produits courants</w:t>
      </w:r>
    </w:p>
    <w:p w14:paraId="7FA4D1C4" w14:textId="77777777" w:rsidR="00D24D9F" w:rsidRPr="001E6371" w:rsidRDefault="00D24D9F" w:rsidP="00D24D9F">
      <w:pPr>
        <w:tabs>
          <w:tab w:val="num" w:pos="1068"/>
        </w:tabs>
        <w:jc w:val="both"/>
        <w:rPr>
          <w:rFonts w:ascii="Tahoma" w:hAnsi="Tahoma" w:cs="Tahoma"/>
          <w:sz w:val="22"/>
          <w:szCs w:val="22"/>
        </w:rPr>
      </w:pPr>
      <w:r w:rsidRPr="001E6371">
        <w:rPr>
          <w:rFonts w:ascii="Tahoma" w:hAnsi="Tahoma" w:cs="Tahoma"/>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14:paraId="7FA4D1C5" w14:textId="77777777" w:rsidR="00D24D9F" w:rsidRPr="001E6371" w:rsidRDefault="00D24D9F" w:rsidP="00B04F30">
      <w:pPr>
        <w:pStyle w:val="Title"/>
        <w:numPr>
          <w:ilvl w:val="2"/>
          <w:numId w:val="143"/>
        </w:numPr>
        <w:tabs>
          <w:tab w:val="left" w:pos="993"/>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Réception provisoire</w:t>
      </w:r>
    </w:p>
    <w:p w14:paraId="7FA4D1C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contrôles doivent permettre de vérifier que les films de peinture sont sains et de constater l’absence de craquelure, de cloques, d'écaillage ou de farinage.</w:t>
      </w:r>
    </w:p>
    <w:p w14:paraId="7FA4D1C7" w14:textId="77777777" w:rsidR="00D24D9F" w:rsidRPr="001E6371" w:rsidRDefault="00D24D9F" w:rsidP="00B04F30">
      <w:pPr>
        <w:pStyle w:val="Title"/>
        <w:numPr>
          <w:ilvl w:val="2"/>
          <w:numId w:val="143"/>
        </w:numPr>
        <w:tabs>
          <w:tab w:val="left" w:pos="993"/>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lastRenderedPageBreak/>
        <w:t>Nettoyage et mise en service</w:t>
      </w:r>
    </w:p>
    <w:p w14:paraId="7FA4D1C8" w14:textId="77777777" w:rsidR="00D24D9F" w:rsidRPr="001E6371" w:rsidRDefault="00D24D9F" w:rsidP="00D24D9F">
      <w:pPr>
        <w:tabs>
          <w:tab w:val="num" w:pos="1068"/>
        </w:tabs>
        <w:jc w:val="both"/>
        <w:rPr>
          <w:rFonts w:ascii="Tahoma" w:hAnsi="Tahoma" w:cs="Tahoma"/>
          <w:sz w:val="22"/>
          <w:szCs w:val="22"/>
        </w:rPr>
      </w:pPr>
      <w:r w:rsidRPr="001E6371">
        <w:rPr>
          <w:rFonts w:ascii="Tahoma" w:hAnsi="Tahoma" w:cs="Tahoma"/>
          <w:sz w:val="22"/>
          <w:szCs w:val="22"/>
        </w:rPr>
        <w:t>Le Cocontractant doit assurer le nettoyage du chantier pendant toute la durée des travaux. A la fin des travaux, les points suivants nécessitent une attention particulière :</w:t>
      </w:r>
    </w:p>
    <w:p w14:paraId="7FA4D1C9"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sols ;</w:t>
      </w:r>
    </w:p>
    <w:p w14:paraId="7FA4D1CA"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revêtements muraux ;</w:t>
      </w:r>
    </w:p>
    <w:p w14:paraId="7FA4D1CB"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quincaillerie (poignées de portes, béquilles, etc.)</w:t>
      </w:r>
    </w:p>
    <w:p w14:paraId="7FA4D1CC"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 xml:space="preserve">appareils électrique et d’éclairage (interrupteurs, etc.) </w:t>
      </w:r>
    </w:p>
    <w:p w14:paraId="7FA4D1CD" w14:textId="77777777" w:rsidR="00D24D9F" w:rsidRPr="001E6371" w:rsidRDefault="00D24D9F" w:rsidP="00B04F30">
      <w:pPr>
        <w:numPr>
          <w:ilvl w:val="0"/>
          <w:numId w:val="132"/>
        </w:numPr>
        <w:spacing w:before="120"/>
        <w:ind w:left="709" w:hanging="709"/>
        <w:jc w:val="both"/>
        <w:rPr>
          <w:rFonts w:ascii="Tahoma" w:eastAsia="Batang" w:hAnsi="Tahoma" w:cs="Tahoma"/>
          <w:b/>
          <w:sz w:val="22"/>
          <w:szCs w:val="22"/>
        </w:rPr>
      </w:pPr>
      <w:r w:rsidRPr="001E6371">
        <w:rPr>
          <w:rFonts w:ascii="Tahoma" w:eastAsia="Batang" w:hAnsi="Tahoma" w:cs="Tahoma"/>
          <w:b/>
          <w:sz w:val="22"/>
          <w:szCs w:val="22"/>
        </w:rPr>
        <w:t xml:space="preserve">V.R.D </w:t>
      </w:r>
    </w:p>
    <w:p w14:paraId="7FA4D1CE" w14:textId="77777777" w:rsidR="00D24D9F" w:rsidRPr="001E6371" w:rsidRDefault="00D24D9F" w:rsidP="00D24D9F">
      <w:pPr>
        <w:pStyle w:val="Heading3"/>
        <w:keepNext w:val="0"/>
        <w:jc w:val="both"/>
        <w:rPr>
          <w:rFonts w:ascii="Tahoma" w:hAnsi="Tahoma" w:cs="Tahoma"/>
          <w:b w:val="0"/>
          <w:i w:val="0"/>
          <w:sz w:val="22"/>
          <w:szCs w:val="22"/>
        </w:rPr>
      </w:pPr>
      <w:r w:rsidRPr="001E6371">
        <w:rPr>
          <w:rFonts w:ascii="Tahoma" w:hAnsi="Tahoma" w:cs="Tahoma"/>
          <w:b w:val="0"/>
          <w:i w:val="0"/>
          <w:sz w:val="22"/>
          <w:szCs w:val="22"/>
        </w:rPr>
        <w:t>Au titre du présent lot, le Cocontractant doit réaliser les prestations suivantes :</w:t>
      </w:r>
    </w:p>
    <w:p w14:paraId="7FA4D1CF"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Caniveaux ;</w:t>
      </w:r>
    </w:p>
    <w:p w14:paraId="7FA4D1D0" w14:textId="77777777" w:rsidR="00D24D9F" w:rsidRPr="001E6371"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Rampes d’accès en béton armé ;</w:t>
      </w:r>
    </w:p>
    <w:p w14:paraId="7FA4D1D1" w14:textId="77777777" w:rsidR="00D24D9F" w:rsidRPr="009C51DD" w:rsidRDefault="00D24D9F" w:rsidP="00B04F30">
      <w:pPr>
        <w:numPr>
          <w:ilvl w:val="0"/>
          <w:numId w:val="114"/>
        </w:numPr>
        <w:spacing w:before="60"/>
        <w:ind w:hanging="255"/>
        <w:jc w:val="both"/>
        <w:rPr>
          <w:rFonts w:ascii="Tahoma" w:hAnsi="Tahoma" w:cs="Tahoma"/>
          <w:sz w:val="22"/>
          <w:szCs w:val="22"/>
        </w:rPr>
      </w:pPr>
      <w:r w:rsidRPr="001E6371">
        <w:rPr>
          <w:rFonts w:ascii="Tahoma" w:hAnsi="Tahoma" w:cs="Tahoma"/>
          <w:sz w:val="22"/>
          <w:szCs w:val="22"/>
        </w:rPr>
        <w:t>Dallage des alentours du bâtiment en béton ordinaire ;</w:t>
      </w:r>
    </w:p>
    <w:p w14:paraId="7FA4D1D2" w14:textId="77777777" w:rsidR="00D24D9F" w:rsidRPr="001E6371" w:rsidRDefault="00D24D9F" w:rsidP="00B04F30">
      <w:pPr>
        <w:pStyle w:val="Title"/>
        <w:numPr>
          <w:ilvl w:val="1"/>
          <w:numId w:val="144"/>
        </w:numPr>
        <w:tabs>
          <w:tab w:val="left" w:pos="851"/>
        </w:tabs>
        <w:spacing w:before="120"/>
        <w:ind w:hanging="792"/>
        <w:jc w:val="left"/>
        <w:rPr>
          <w:rFonts w:ascii="Tahoma" w:hAnsi="Tahoma" w:cs="Tahoma"/>
          <w:b/>
          <w:noProof/>
          <w:sz w:val="22"/>
          <w:szCs w:val="22"/>
        </w:rPr>
      </w:pPr>
      <w:r w:rsidRPr="001E6371">
        <w:rPr>
          <w:rFonts w:ascii="Tahoma" w:hAnsi="Tahoma" w:cs="Tahoma"/>
          <w:b/>
          <w:noProof/>
          <w:sz w:val="22"/>
          <w:szCs w:val="22"/>
        </w:rPr>
        <w:t>CANIVEAUX</w:t>
      </w:r>
    </w:p>
    <w:p w14:paraId="7FA4D1D3" w14:textId="77777777" w:rsidR="00D24D9F" w:rsidRDefault="00D24D9F" w:rsidP="00D24D9F">
      <w:pPr>
        <w:pStyle w:val="BodyText3"/>
        <w:tabs>
          <w:tab w:val="left" w:pos="0"/>
        </w:tabs>
        <w:jc w:val="both"/>
        <w:rPr>
          <w:rFonts w:ascii="Tahoma" w:hAnsi="Tahoma" w:cs="Tahoma"/>
          <w:b w:val="0"/>
          <w:i w:val="0"/>
          <w:sz w:val="22"/>
          <w:szCs w:val="22"/>
        </w:rPr>
      </w:pPr>
      <w:r w:rsidRPr="001E6371">
        <w:rPr>
          <w:rFonts w:ascii="Tahoma" w:hAnsi="Tahoma" w:cs="Tahoma"/>
          <w:b w:val="0"/>
          <w:i w:val="0"/>
          <w:sz w:val="22"/>
          <w:szCs w:val="22"/>
        </w:rPr>
        <w:t>Il sera exécuté autour des bâtiments des caniveaux en agglomérés de 15 x 20 x 40 terminés par un chainage de 10 cm dosé à 350 Kg/m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Ces caniveaux auront des dimensions de </w:t>
      </w:r>
      <w:smartTag w:uri="urn:schemas-microsoft-com:office:smarttags" w:element="metricconverter">
        <w:smartTagPr>
          <w:attr w:name="ProductID" w:val="40 cm"/>
        </w:smartTagPr>
        <w:r w:rsidRPr="001E6371">
          <w:rPr>
            <w:rFonts w:ascii="Tahoma" w:hAnsi="Tahoma" w:cs="Tahoma"/>
            <w:b w:val="0"/>
            <w:i w:val="0"/>
            <w:sz w:val="22"/>
            <w:szCs w:val="22"/>
          </w:rPr>
          <w:t>40 cm</w:t>
        </w:r>
      </w:smartTag>
      <w:r w:rsidRPr="001E6371">
        <w:rPr>
          <w:rFonts w:ascii="Tahoma" w:hAnsi="Tahoma" w:cs="Tahoma"/>
          <w:b w:val="0"/>
          <w:i w:val="0"/>
          <w:sz w:val="22"/>
          <w:szCs w:val="22"/>
        </w:rPr>
        <w:t xml:space="preserve"> de large et 30 cm de profondeur. Une pente minimale de 2% sera exécutée au fond desdits caniveaux pour faciliter l’écoulement des eaux. Le ferraillage sera constitué des épingles en fers HA8 espacés de 40 cm et de fers de construction HA6.</w:t>
      </w:r>
    </w:p>
    <w:p w14:paraId="7FA4D1D4" w14:textId="77777777" w:rsidR="00D24D9F" w:rsidRDefault="00D24D9F" w:rsidP="00D24D9F">
      <w:pPr>
        <w:pStyle w:val="BodyText3"/>
        <w:tabs>
          <w:tab w:val="left" w:pos="0"/>
        </w:tabs>
        <w:jc w:val="both"/>
        <w:rPr>
          <w:rFonts w:ascii="Tahoma" w:hAnsi="Tahoma" w:cs="Tahoma"/>
          <w:b w:val="0"/>
          <w:i w:val="0"/>
          <w:sz w:val="22"/>
          <w:szCs w:val="22"/>
        </w:rPr>
      </w:pPr>
    </w:p>
    <w:p w14:paraId="7FA4D1D6" w14:textId="77777777" w:rsidR="00D24D9F" w:rsidRPr="001E6371" w:rsidRDefault="00D24D9F" w:rsidP="00B04F30">
      <w:pPr>
        <w:pStyle w:val="Title"/>
        <w:numPr>
          <w:ilvl w:val="1"/>
          <w:numId w:val="144"/>
        </w:numPr>
        <w:tabs>
          <w:tab w:val="left" w:pos="851"/>
        </w:tabs>
        <w:spacing w:after="120"/>
        <w:ind w:left="0" w:firstLine="0"/>
        <w:jc w:val="both"/>
        <w:rPr>
          <w:rFonts w:ascii="Tahoma" w:hAnsi="Tahoma" w:cs="Tahoma"/>
          <w:b/>
          <w:noProof/>
          <w:sz w:val="22"/>
          <w:szCs w:val="22"/>
        </w:rPr>
      </w:pPr>
      <w:r w:rsidRPr="001E6371">
        <w:rPr>
          <w:rFonts w:ascii="Tahoma" w:hAnsi="Tahoma" w:cs="Tahoma"/>
          <w:b/>
          <w:noProof/>
          <w:sz w:val="22"/>
          <w:szCs w:val="22"/>
        </w:rPr>
        <w:t>RAMPES D’ACCES</w:t>
      </w:r>
    </w:p>
    <w:p w14:paraId="7FA4D1D7" w14:textId="77777777" w:rsidR="00D24D9F" w:rsidRPr="001E6371" w:rsidRDefault="00D24D9F" w:rsidP="00D24D9F">
      <w:pPr>
        <w:pStyle w:val="ListParagraph"/>
        <w:tabs>
          <w:tab w:val="left" w:pos="0"/>
        </w:tabs>
        <w:spacing w:after="120"/>
        <w:ind w:left="0"/>
        <w:contextualSpacing w:val="0"/>
        <w:jc w:val="both"/>
        <w:rPr>
          <w:rFonts w:ascii="Tahoma" w:hAnsi="Tahoma" w:cs="Tahoma"/>
          <w:bCs/>
          <w:sz w:val="22"/>
          <w:szCs w:val="22"/>
        </w:rPr>
      </w:pPr>
      <w:r w:rsidRPr="001E6371">
        <w:rPr>
          <w:rFonts w:ascii="Tahoma" w:hAnsi="Tahoma" w:cs="Tahoma"/>
          <w:bCs/>
          <w:sz w:val="22"/>
          <w:szCs w:val="22"/>
        </w:rPr>
        <w:t>Des rampes d’accès en béton armé dosé à 350 Kg/m</w:t>
      </w:r>
      <w:r w:rsidRPr="001E6371">
        <w:rPr>
          <w:rFonts w:ascii="Tahoma" w:hAnsi="Tahoma" w:cs="Tahoma"/>
          <w:bCs/>
          <w:sz w:val="22"/>
          <w:szCs w:val="22"/>
          <w:vertAlign w:val="superscript"/>
        </w:rPr>
        <w:t>3</w:t>
      </w:r>
      <w:r w:rsidRPr="001E6371">
        <w:rPr>
          <w:rFonts w:ascii="Tahoma" w:hAnsi="Tahoma" w:cs="Tahoma"/>
          <w:bCs/>
          <w:sz w:val="22"/>
          <w:szCs w:val="22"/>
        </w:rPr>
        <w:t>seront réalisées à l’entrée des salles de classe. La largeur de chaque rampe sera de 2ml devant chaque porte.</w:t>
      </w:r>
    </w:p>
    <w:p w14:paraId="7FA4D1D8" w14:textId="77777777" w:rsidR="00D24D9F" w:rsidRPr="001E6371" w:rsidRDefault="00D24D9F" w:rsidP="00B04F30">
      <w:pPr>
        <w:pStyle w:val="Title"/>
        <w:numPr>
          <w:ilvl w:val="1"/>
          <w:numId w:val="144"/>
        </w:numPr>
        <w:tabs>
          <w:tab w:val="left" w:pos="851"/>
        </w:tabs>
        <w:spacing w:after="120"/>
        <w:ind w:left="0" w:firstLine="0"/>
        <w:jc w:val="both"/>
        <w:rPr>
          <w:rFonts w:ascii="Tahoma" w:hAnsi="Tahoma" w:cs="Tahoma"/>
          <w:b/>
          <w:noProof/>
          <w:sz w:val="22"/>
          <w:szCs w:val="22"/>
        </w:rPr>
      </w:pPr>
      <w:r w:rsidRPr="001E6371">
        <w:rPr>
          <w:rFonts w:ascii="Tahoma" w:hAnsi="Tahoma" w:cs="Tahoma"/>
          <w:b/>
          <w:noProof/>
          <w:sz w:val="22"/>
          <w:szCs w:val="22"/>
        </w:rPr>
        <w:t>DALLAGE EXTERIEUR</w:t>
      </w:r>
    </w:p>
    <w:p w14:paraId="7FA4D1D9" w14:textId="77777777" w:rsidR="00D24D9F" w:rsidRPr="001E6371" w:rsidRDefault="00D24D9F" w:rsidP="00D24D9F">
      <w:pPr>
        <w:pStyle w:val="BodyText3"/>
        <w:tabs>
          <w:tab w:val="left" w:pos="0"/>
        </w:tabs>
        <w:spacing w:after="120"/>
        <w:jc w:val="both"/>
        <w:rPr>
          <w:rFonts w:ascii="Tahoma" w:hAnsi="Tahoma" w:cs="Tahoma"/>
          <w:b w:val="0"/>
          <w:i w:val="0"/>
          <w:sz w:val="22"/>
          <w:szCs w:val="22"/>
        </w:rPr>
      </w:pPr>
      <w:r w:rsidRPr="001E6371">
        <w:rPr>
          <w:rFonts w:ascii="Tahoma" w:hAnsi="Tahoma" w:cs="Tahoma"/>
          <w:b w:val="0"/>
          <w:i w:val="0"/>
          <w:sz w:val="22"/>
          <w:szCs w:val="22"/>
        </w:rPr>
        <w:t xml:space="preserve">Les murs de soubassement seront protégés par un dallage de </w:t>
      </w:r>
      <w:smartTag w:uri="urn:schemas-microsoft-com:office:smarttags" w:element="metricconverter">
        <w:smartTagPr>
          <w:attr w:name="ProductID" w:val="80 cm"/>
        </w:smartTagPr>
        <w:r w:rsidRPr="001E6371">
          <w:rPr>
            <w:rFonts w:ascii="Tahoma" w:hAnsi="Tahoma" w:cs="Tahoma"/>
            <w:b w:val="0"/>
            <w:i w:val="0"/>
            <w:sz w:val="22"/>
            <w:szCs w:val="22"/>
          </w:rPr>
          <w:t>80 cm</w:t>
        </w:r>
      </w:smartTag>
      <w:r w:rsidRPr="001E6371">
        <w:rPr>
          <w:rFonts w:ascii="Tahoma" w:hAnsi="Tahoma" w:cs="Tahoma"/>
          <w:b w:val="0"/>
          <w:i w:val="0"/>
          <w:sz w:val="22"/>
          <w:szCs w:val="22"/>
        </w:rPr>
        <w:t xml:space="preserve"> de largeur et </w:t>
      </w:r>
      <w:smartTag w:uri="urn:schemas-microsoft-com:office:smarttags" w:element="metricconverter">
        <w:smartTagPr>
          <w:attr w:name="ProductID" w:val="8 cm"/>
        </w:smartTagPr>
        <w:r w:rsidRPr="001E6371">
          <w:rPr>
            <w:rFonts w:ascii="Tahoma" w:hAnsi="Tahoma" w:cs="Tahoma"/>
            <w:b w:val="0"/>
            <w:i w:val="0"/>
            <w:sz w:val="22"/>
            <w:szCs w:val="22"/>
          </w:rPr>
          <w:t>8 cm</w:t>
        </w:r>
      </w:smartTag>
      <w:r w:rsidRPr="001E6371">
        <w:rPr>
          <w:rFonts w:ascii="Tahoma" w:hAnsi="Tahoma" w:cs="Tahoma"/>
          <w:b w:val="0"/>
          <w:i w:val="0"/>
          <w:sz w:val="22"/>
          <w:szCs w:val="22"/>
        </w:rPr>
        <w:t xml:space="preserve"> d’épaisseur tout autour du bâtiment. </w:t>
      </w:r>
    </w:p>
    <w:p w14:paraId="7FA4D1DA" w14:textId="77777777" w:rsidR="00D24D9F" w:rsidRPr="001E6371" w:rsidRDefault="00D24D9F" w:rsidP="00D24D9F">
      <w:pPr>
        <w:pStyle w:val="BodyText3"/>
        <w:tabs>
          <w:tab w:val="left" w:pos="0"/>
        </w:tabs>
        <w:spacing w:after="120"/>
        <w:jc w:val="both"/>
        <w:rPr>
          <w:rFonts w:ascii="Tahoma" w:hAnsi="Tahoma" w:cs="Tahoma"/>
          <w:b w:val="0"/>
          <w:i w:val="0"/>
          <w:sz w:val="22"/>
          <w:szCs w:val="22"/>
        </w:rPr>
      </w:pPr>
      <w:r w:rsidRPr="001E6371">
        <w:rPr>
          <w:rFonts w:ascii="Tahoma" w:hAnsi="Tahoma" w:cs="Tahoma"/>
          <w:b w:val="0"/>
          <w:i w:val="0"/>
          <w:sz w:val="22"/>
          <w:szCs w:val="22"/>
        </w:rPr>
        <w:t>Ce dallage sera en béton ordinaire dosé à 350 Kg/m</w:t>
      </w:r>
      <w:r w:rsidRPr="001E6371">
        <w:rPr>
          <w:rFonts w:ascii="Tahoma" w:hAnsi="Tahoma" w:cs="Tahoma"/>
          <w:b w:val="0"/>
          <w:i w:val="0"/>
          <w:sz w:val="22"/>
          <w:szCs w:val="22"/>
          <w:vertAlign w:val="superscript"/>
        </w:rPr>
        <w:t>3</w:t>
      </w:r>
      <w:r w:rsidRPr="001E6371">
        <w:rPr>
          <w:rFonts w:ascii="Tahoma" w:hAnsi="Tahoma" w:cs="Tahoma"/>
          <w:b w:val="0"/>
          <w:i w:val="0"/>
          <w:sz w:val="22"/>
          <w:szCs w:val="22"/>
        </w:rPr>
        <w:t>.</w:t>
      </w:r>
    </w:p>
    <w:p w14:paraId="7FA4D1DB" w14:textId="77777777" w:rsidR="00D24D9F" w:rsidRPr="001E6371" w:rsidRDefault="00D24D9F" w:rsidP="00D24D9F">
      <w:pPr>
        <w:spacing w:before="120" w:after="120"/>
        <w:jc w:val="both"/>
        <w:rPr>
          <w:rFonts w:ascii="Tahoma" w:hAnsi="Tahoma" w:cs="Tahoma"/>
          <w:sz w:val="22"/>
          <w:szCs w:val="22"/>
        </w:rPr>
      </w:pPr>
    </w:p>
    <w:p w14:paraId="7FA4D1DC" w14:textId="77777777" w:rsidR="00D24D9F" w:rsidRPr="001E6371" w:rsidRDefault="00D24D9F" w:rsidP="00D24D9F">
      <w:pPr>
        <w:spacing w:before="120" w:after="120"/>
        <w:jc w:val="both"/>
        <w:rPr>
          <w:rFonts w:ascii="Tahoma" w:hAnsi="Tahoma" w:cs="Tahoma"/>
          <w:sz w:val="22"/>
          <w:szCs w:val="22"/>
        </w:rPr>
      </w:pPr>
    </w:p>
    <w:p w14:paraId="7FA4D1DD" w14:textId="77777777" w:rsidR="00D24D9F" w:rsidRPr="001E6371" w:rsidRDefault="00D24D9F" w:rsidP="00D24D9F">
      <w:pPr>
        <w:spacing w:before="120" w:after="120"/>
        <w:jc w:val="both"/>
        <w:rPr>
          <w:rFonts w:ascii="Tahoma" w:hAnsi="Tahoma" w:cs="Tahoma"/>
          <w:sz w:val="22"/>
          <w:szCs w:val="22"/>
        </w:rPr>
      </w:pPr>
    </w:p>
    <w:p w14:paraId="7FA4D1DE" w14:textId="77777777" w:rsidR="00D24D9F" w:rsidRPr="001E6371" w:rsidRDefault="00D24D9F" w:rsidP="00D24D9F">
      <w:pPr>
        <w:spacing w:before="120" w:after="120"/>
        <w:jc w:val="both"/>
        <w:rPr>
          <w:rFonts w:ascii="Tahoma" w:hAnsi="Tahoma" w:cs="Tahoma"/>
          <w:sz w:val="22"/>
          <w:szCs w:val="22"/>
        </w:rPr>
      </w:pPr>
    </w:p>
    <w:p w14:paraId="7FA4D1DF" w14:textId="77777777" w:rsidR="00D24D9F" w:rsidRPr="001E6371" w:rsidRDefault="00D24D9F" w:rsidP="00D24D9F">
      <w:pPr>
        <w:spacing w:before="120" w:after="120"/>
        <w:jc w:val="both"/>
        <w:rPr>
          <w:rFonts w:ascii="Tahoma" w:hAnsi="Tahoma" w:cs="Tahoma"/>
          <w:sz w:val="22"/>
          <w:szCs w:val="22"/>
        </w:rPr>
      </w:pPr>
    </w:p>
    <w:p w14:paraId="7FA4D1E0" w14:textId="77777777" w:rsidR="00D24D9F" w:rsidRPr="001E6371" w:rsidRDefault="00D24D9F" w:rsidP="00D24D9F">
      <w:pPr>
        <w:jc w:val="both"/>
        <w:rPr>
          <w:rFonts w:ascii="Tahoma" w:hAnsi="Tahoma" w:cs="Tahoma"/>
          <w:sz w:val="22"/>
          <w:szCs w:val="22"/>
        </w:rPr>
      </w:pPr>
    </w:p>
    <w:p w14:paraId="7FA4D1E1" w14:textId="77777777" w:rsidR="00D24D9F" w:rsidRPr="001E6371" w:rsidRDefault="00D24D9F" w:rsidP="00D24D9F">
      <w:pPr>
        <w:spacing w:before="120" w:after="120"/>
        <w:jc w:val="both"/>
        <w:rPr>
          <w:rFonts w:ascii="Tahoma" w:hAnsi="Tahoma" w:cs="Tahoma"/>
          <w:sz w:val="22"/>
          <w:szCs w:val="22"/>
        </w:rPr>
      </w:pPr>
    </w:p>
    <w:p w14:paraId="7FA4D1E2" w14:textId="77777777" w:rsidR="00D24D9F" w:rsidRPr="001E6371" w:rsidRDefault="00D24D9F" w:rsidP="00D24D9F">
      <w:pPr>
        <w:spacing w:before="120" w:after="120"/>
        <w:jc w:val="both"/>
        <w:rPr>
          <w:rFonts w:ascii="Tahoma" w:hAnsi="Tahoma" w:cs="Tahoma"/>
          <w:sz w:val="22"/>
          <w:szCs w:val="22"/>
        </w:rPr>
      </w:pPr>
    </w:p>
    <w:p w14:paraId="7FA4D1E3" w14:textId="77777777" w:rsidR="00D24D9F" w:rsidRPr="001E6371" w:rsidRDefault="00D24D9F" w:rsidP="00D24D9F">
      <w:pPr>
        <w:spacing w:before="120" w:after="120"/>
        <w:jc w:val="both"/>
        <w:rPr>
          <w:rFonts w:ascii="Tahoma" w:hAnsi="Tahoma" w:cs="Tahoma"/>
          <w:sz w:val="22"/>
          <w:szCs w:val="22"/>
        </w:rPr>
      </w:pPr>
    </w:p>
    <w:p w14:paraId="7FA4D1E4" w14:textId="77777777" w:rsidR="00D24D9F" w:rsidRPr="001E6371" w:rsidRDefault="00D24D9F" w:rsidP="00D24D9F">
      <w:pPr>
        <w:spacing w:before="120" w:after="120"/>
        <w:jc w:val="both"/>
        <w:rPr>
          <w:rFonts w:ascii="Tahoma" w:hAnsi="Tahoma" w:cs="Tahoma"/>
          <w:sz w:val="22"/>
          <w:szCs w:val="22"/>
        </w:rPr>
      </w:pPr>
    </w:p>
    <w:p w14:paraId="7FA4D1E5" w14:textId="77777777" w:rsidR="00D24D9F" w:rsidRDefault="00D24D9F" w:rsidP="00D24D9F">
      <w:pPr>
        <w:spacing w:before="120" w:after="120"/>
        <w:jc w:val="both"/>
        <w:rPr>
          <w:rFonts w:ascii="Tahoma" w:hAnsi="Tahoma" w:cs="Tahoma"/>
          <w:sz w:val="22"/>
          <w:szCs w:val="22"/>
        </w:rPr>
      </w:pPr>
    </w:p>
    <w:p w14:paraId="7FA4D1E6" w14:textId="77777777" w:rsidR="00D24D9F" w:rsidRDefault="00D24D9F" w:rsidP="00D24D9F">
      <w:pPr>
        <w:spacing w:before="120" w:after="120"/>
        <w:jc w:val="both"/>
        <w:rPr>
          <w:rFonts w:ascii="Tahoma" w:hAnsi="Tahoma" w:cs="Tahoma"/>
          <w:sz w:val="22"/>
          <w:szCs w:val="22"/>
        </w:rPr>
      </w:pPr>
    </w:p>
    <w:p w14:paraId="7FA4D1E7" w14:textId="77777777" w:rsidR="00D24D9F" w:rsidRDefault="00D24D9F" w:rsidP="00D24D9F">
      <w:pPr>
        <w:spacing w:before="120" w:after="120"/>
        <w:jc w:val="both"/>
        <w:rPr>
          <w:rFonts w:ascii="Tahoma" w:hAnsi="Tahoma" w:cs="Tahoma"/>
          <w:sz w:val="22"/>
          <w:szCs w:val="22"/>
        </w:rPr>
      </w:pPr>
    </w:p>
    <w:p w14:paraId="7FA4D1E8" w14:textId="77777777" w:rsidR="00D24D9F" w:rsidRDefault="00D24D9F" w:rsidP="00D24D9F">
      <w:pPr>
        <w:spacing w:before="120" w:after="120"/>
        <w:jc w:val="both"/>
        <w:rPr>
          <w:rFonts w:ascii="Tahoma" w:hAnsi="Tahoma" w:cs="Tahoma"/>
          <w:sz w:val="22"/>
          <w:szCs w:val="22"/>
        </w:rPr>
      </w:pPr>
    </w:p>
    <w:p w14:paraId="7FA4D1E9" w14:textId="77777777" w:rsidR="00D24D9F" w:rsidRDefault="00D24D9F" w:rsidP="00D24D9F">
      <w:pPr>
        <w:spacing w:before="120" w:after="120"/>
        <w:jc w:val="both"/>
        <w:rPr>
          <w:rFonts w:ascii="Tahoma" w:hAnsi="Tahoma" w:cs="Tahoma"/>
          <w:sz w:val="22"/>
          <w:szCs w:val="22"/>
        </w:rPr>
      </w:pPr>
    </w:p>
    <w:p w14:paraId="7FA4D1EA" w14:textId="77777777" w:rsidR="00D24D9F" w:rsidRDefault="00D24D9F" w:rsidP="00D24D9F">
      <w:pPr>
        <w:spacing w:before="120" w:after="120"/>
        <w:jc w:val="both"/>
        <w:rPr>
          <w:rFonts w:ascii="Tahoma" w:hAnsi="Tahoma" w:cs="Tahoma"/>
          <w:sz w:val="22"/>
          <w:szCs w:val="22"/>
        </w:rPr>
      </w:pPr>
    </w:p>
    <w:p w14:paraId="7FA4D1EB" w14:textId="77777777" w:rsidR="00D24D9F" w:rsidRDefault="00D24D9F" w:rsidP="00D24D9F">
      <w:pPr>
        <w:spacing w:before="120" w:after="120"/>
        <w:jc w:val="both"/>
        <w:rPr>
          <w:rFonts w:ascii="Tahoma" w:hAnsi="Tahoma" w:cs="Tahoma"/>
          <w:sz w:val="22"/>
          <w:szCs w:val="22"/>
        </w:rPr>
      </w:pPr>
    </w:p>
    <w:p w14:paraId="7FA4D1EC" w14:textId="77777777" w:rsidR="00D24D9F" w:rsidRDefault="00D24D9F" w:rsidP="00D24D9F">
      <w:pPr>
        <w:spacing w:before="120" w:after="120"/>
        <w:jc w:val="both"/>
        <w:rPr>
          <w:rFonts w:ascii="Tahoma" w:hAnsi="Tahoma" w:cs="Tahoma"/>
          <w:sz w:val="22"/>
          <w:szCs w:val="22"/>
        </w:rPr>
      </w:pPr>
    </w:p>
    <w:p w14:paraId="7FA4D1ED" w14:textId="77777777" w:rsidR="00D24D9F" w:rsidRDefault="00D24D9F" w:rsidP="00D24D9F">
      <w:pPr>
        <w:spacing w:before="120" w:after="120"/>
        <w:jc w:val="both"/>
        <w:rPr>
          <w:rFonts w:ascii="Tahoma" w:hAnsi="Tahoma" w:cs="Tahoma"/>
          <w:sz w:val="22"/>
          <w:szCs w:val="22"/>
        </w:rPr>
      </w:pPr>
    </w:p>
    <w:p w14:paraId="7FA4D1EE" w14:textId="77777777" w:rsidR="00D24D9F" w:rsidRDefault="00D24D9F" w:rsidP="00D24D9F">
      <w:pPr>
        <w:spacing w:before="120" w:after="120"/>
        <w:jc w:val="both"/>
        <w:rPr>
          <w:rFonts w:ascii="Tahoma" w:hAnsi="Tahoma" w:cs="Tahoma"/>
          <w:sz w:val="22"/>
          <w:szCs w:val="22"/>
        </w:rPr>
      </w:pPr>
    </w:p>
    <w:p w14:paraId="7FA4D1EF" w14:textId="77777777" w:rsidR="00D24D9F" w:rsidRDefault="00D24D9F" w:rsidP="00D24D9F">
      <w:pPr>
        <w:spacing w:before="120" w:after="120"/>
        <w:jc w:val="both"/>
        <w:rPr>
          <w:rFonts w:ascii="Tahoma" w:hAnsi="Tahoma" w:cs="Tahoma"/>
          <w:sz w:val="22"/>
          <w:szCs w:val="22"/>
        </w:rPr>
      </w:pPr>
    </w:p>
    <w:p w14:paraId="7FA4D1F0" w14:textId="77777777" w:rsidR="00D24D9F" w:rsidRDefault="00D24D9F" w:rsidP="00D24D9F">
      <w:pPr>
        <w:spacing w:before="120" w:after="120"/>
        <w:jc w:val="both"/>
        <w:rPr>
          <w:rFonts w:ascii="Tahoma" w:hAnsi="Tahoma" w:cs="Tahoma"/>
          <w:sz w:val="22"/>
          <w:szCs w:val="22"/>
        </w:rPr>
      </w:pPr>
    </w:p>
    <w:p w14:paraId="7FA4D1F1" w14:textId="77777777" w:rsidR="00D24D9F" w:rsidRDefault="00D24D9F" w:rsidP="00D24D9F">
      <w:pPr>
        <w:spacing w:before="120" w:after="120"/>
        <w:jc w:val="both"/>
        <w:rPr>
          <w:rFonts w:ascii="Tahoma" w:hAnsi="Tahoma" w:cs="Tahoma"/>
          <w:sz w:val="22"/>
          <w:szCs w:val="22"/>
        </w:rPr>
      </w:pPr>
    </w:p>
    <w:p w14:paraId="7FA4D1F2" w14:textId="77777777" w:rsidR="00D24D9F" w:rsidRDefault="00D24D9F" w:rsidP="00D24D9F">
      <w:pPr>
        <w:spacing w:before="120" w:after="120"/>
        <w:jc w:val="both"/>
        <w:rPr>
          <w:rFonts w:ascii="Tahoma" w:hAnsi="Tahoma" w:cs="Tahoma"/>
          <w:sz w:val="22"/>
          <w:szCs w:val="22"/>
        </w:rPr>
      </w:pPr>
    </w:p>
    <w:p w14:paraId="7FA4D1F3" w14:textId="77777777" w:rsidR="00D24D9F" w:rsidRDefault="00D24D9F" w:rsidP="00D24D9F">
      <w:pPr>
        <w:spacing w:before="120" w:after="120"/>
        <w:jc w:val="both"/>
        <w:rPr>
          <w:rFonts w:ascii="Tahoma" w:hAnsi="Tahoma" w:cs="Tahoma"/>
          <w:sz w:val="22"/>
          <w:szCs w:val="22"/>
        </w:rPr>
      </w:pPr>
    </w:p>
    <w:p w14:paraId="7FA4D1F6" w14:textId="77777777" w:rsidR="004A0B69" w:rsidRDefault="004A0B69" w:rsidP="00D24D9F">
      <w:pPr>
        <w:spacing w:before="120" w:after="120"/>
        <w:jc w:val="both"/>
        <w:rPr>
          <w:rFonts w:ascii="Tahoma" w:hAnsi="Tahoma" w:cs="Tahoma"/>
          <w:sz w:val="22"/>
          <w:szCs w:val="22"/>
        </w:rPr>
      </w:pPr>
    </w:p>
    <w:p w14:paraId="7FA4D1F7" w14:textId="77777777" w:rsidR="004A0B69" w:rsidRDefault="004A0B69" w:rsidP="00D24D9F">
      <w:pPr>
        <w:spacing w:before="120" w:after="120"/>
        <w:jc w:val="both"/>
        <w:rPr>
          <w:rFonts w:ascii="Tahoma" w:hAnsi="Tahoma" w:cs="Tahoma"/>
          <w:sz w:val="22"/>
          <w:szCs w:val="22"/>
        </w:rPr>
      </w:pPr>
    </w:p>
    <w:p w14:paraId="7FA4D1F8" w14:textId="77777777" w:rsidR="004A0B69" w:rsidRDefault="004A0B69" w:rsidP="00D24D9F">
      <w:pPr>
        <w:spacing w:before="120" w:after="120"/>
        <w:jc w:val="both"/>
        <w:rPr>
          <w:rFonts w:ascii="Tahoma" w:hAnsi="Tahoma" w:cs="Tahoma"/>
          <w:sz w:val="22"/>
          <w:szCs w:val="22"/>
        </w:rPr>
      </w:pPr>
    </w:p>
    <w:p w14:paraId="7FA4D207" w14:textId="77777777" w:rsidR="004A0B69" w:rsidRPr="001E6371" w:rsidRDefault="004A0B69" w:rsidP="00D24D9F">
      <w:pPr>
        <w:spacing w:before="120" w:after="120"/>
        <w:jc w:val="both"/>
        <w:rPr>
          <w:rFonts w:ascii="Tahoma" w:hAnsi="Tahoma" w:cs="Tahoma"/>
          <w:sz w:val="22"/>
          <w:szCs w:val="22"/>
        </w:rPr>
      </w:pPr>
    </w:p>
    <w:p w14:paraId="7FA4D208" w14:textId="77777777" w:rsidR="00D24D9F" w:rsidRPr="001E6371" w:rsidRDefault="00D24D9F" w:rsidP="00D24D9F">
      <w:pPr>
        <w:spacing w:before="120" w:after="120"/>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7FA4ED7C" wp14:editId="7FA4ED7D">
                <wp:extent cx="5038725" cy="1447800"/>
                <wp:effectExtent l="9525" t="9525" r="0" b="19050"/>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447800"/>
                        </a:xfrm>
                        <a:prstGeom prst="rect">
                          <a:avLst/>
                        </a:prstGeom>
                        <a:extLst>
                          <a:ext uri="{AF507438-7753-43E0-B8FC-AC1667EBCBE1}">
                            <a14:hiddenEffects xmlns:a14="http://schemas.microsoft.com/office/drawing/2010/main">
                              <a:effectLst/>
                            </a14:hiddenEffects>
                          </a:ext>
                        </a:extLst>
                      </wps:spPr>
                      <wps:txbx>
                        <w:txbxContent>
                          <w:p w14:paraId="7FA4EDE0"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14:paraId="7FA4EDE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14:paraId="7FA4EDE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w:pict>
              <v:shape w14:anchorId="7FA4ED7C" id="WordArt 8" o:spid="_x0000_s1034" type="#_x0000_t202" style="width:396.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" filled="f" stroked="f">
                <o:lock v:ext="edit" shapetype="t"/>
                <v:textbox style="mso-fit-shape-to-text:t">
                  <w:txbxContent>
                    <w:p w14:paraId="7FA4EDE0"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14:paraId="7FA4EDE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14:paraId="7FA4EDE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v:textbox>
                <w10:anchorlock/>
              </v:shape>
            </w:pict>
          </mc:Fallback>
        </mc:AlternateContent>
      </w:r>
    </w:p>
    <w:p w14:paraId="7FA4D209" w14:textId="77777777" w:rsidR="00D24D9F" w:rsidRPr="001E6371" w:rsidRDefault="00D24D9F" w:rsidP="00D24D9F">
      <w:pPr>
        <w:spacing w:before="120" w:after="120"/>
        <w:jc w:val="both"/>
        <w:rPr>
          <w:rFonts w:ascii="Tahoma" w:hAnsi="Tahoma" w:cs="Tahoma"/>
          <w:sz w:val="22"/>
          <w:szCs w:val="22"/>
        </w:rPr>
      </w:pPr>
    </w:p>
    <w:p w14:paraId="7FA4D20A" w14:textId="77777777" w:rsidR="00D24D9F" w:rsidRPr="001E6371" w:rsidRDefault="00D24D9F" w:rsidP="00D24D9F">
      <w:pPr>
        <w:spacing w:before="120" w:after="120"/>
        <w:jc w:val="both"/>
        <w:rPr>
          <w:rFonts w:ascii="Tahoma" w:hAnsi="Tahoma" w:cs="Tahoma"/>
          <w:sz w:val="22"/>
          <w:szCs w:val="22"/>
        </w:rPr>
      </w:pPr>
    </w:p>
    <w:p w14:paraId="7FA4D20B" w14:textId="77777777" w:rsidR="00D24D9F" w:rsidRPr="001E6371" w:rsidRDefault="00D24D9F" w:rsidP="00D24D9F">
      <w:pPr>
        <w:spacing w:before="120" w:after="120"/>
        <w:jc w:val="both"/>
        <w:rPr>
          <w:rFonts w:ascii="Tahoma" w:hAnsi="Tahoma" w:cs="Tahoma"/>
          <w:sz w:val="22"/>
          <w:szCs w:val="22"/>
        </w:rPr>
      </w:pPr>
    </w:p>
    <w:p w14:paraId="7FA4D20C" w14:textId="77777777" w:rsidR="00D24D9F" w:rsidRPr="001E6371" w:rsidRDefault="00D24D9F" w:rsidP="00D24D9F">
      <w:pPr>
        <w:spacing w:before="120" w:after="120"/>
        <w:jc w:val="both"/>
        <w:rPr>
          <w:rFonts w:ascii="Tahoma" w:hAnsi="Tahoma" w:cs="Tahoma"/>
          <w:sz w:val="22"/>
          <w:szCs w:val="22"/>
        </w:rPr>
      </w:pPr>
    </w:p>
    <w:p w14:paraId="7FA4D20D"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0E"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0F"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10"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11"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12"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13" w14:textId="77777777" w:rsidR="00D24D9F" w:rsidRPr="001E6371" w:rsidRDefault="00D24D9F" w:rsidP="00D24D9F">
      <w:pPr>
        <w:pStyle w:val="BodyText3"/>
        <w:spacing w:before="120" w:after="120"/>
        <w:jc w:val="both"/>
        <w:rPr>
          <w:rFonts w:ascii="Tahoma" w:hAnsi="Tahoma" w:cs="Tahoma"/>
          <w:b w:val="0"/>
          <w:i w:val="0"/>
          <w:sz w:val="22"/>
          <w:szCs w:val="22"/>
        </w:rPr>
      </w:pPr>
    </w:p>
    <w:p w14:paraId="7FA4D214" w14:textId="77777777" w:rsidR="00D24D9F" w:rsidRDefault="00D24D9F" w:rsidP="00D24D9F">
      <w:pPr>
        <w:pStyle w:val="BodyText3"/>
        <w:spacing w:before="120" w:after="120"/>
        <w:jc w:val="both"/>
        <w:rPr>
          <w:rFonts w:ascii="Tahoma" w:hAnsi="Tahoma" w:cs="Tahoma"/>
          <w:b w:val="0"/>
          <w:i w:val="0"/>
          <w:sz w:val="22"/>
          <w:szCs w:val="22"/>
        </w:rPr>
      </w:pPr>
    </w:p>
    <w:p w14:paraId="7FA4D215" w14:textId="77777777" w:rsidR="00D24D9F" w:rsidRDefault="00D24D9F" w:rsidP="00D24D9F">
      <w:pPr>
        <w:pStyle w:val="BodyText3"/>
        <w:spacing w:before="120" w:after="120"/>
        <w:jc w:val="both"/>
        <w:rPr>
          <w:rFonts w:ascii="Tahoma" w:hAnsi="Tahoma" w:cs="Tahoma"/>
          <w:b w:val="0"/>
          <w:i w:val="0"/>
          <w:sz w:val="22"/>
          <w:szCs w:val="22"/>
        </w:rPr>
      </w:pPr>
    </w:p>
    <w:p w14:paraId="7FA4D216" w14:textId="77777777" w:rsidR="004A0B69" w:rsidRDefault="004A0B69">
      <w:pPr>
        <w:rPr>
          <w:rFonts w:ascii="Tahoma" w:hAnsi="Tahoma" w:cs="Tahoma"/>
          <w:b/>
          <w:i/>
          <w:sz w:val="22"/>
          <w:szCs w:val="22"/>
        </w:rPr>
      </w:pPr>
      <w:r>
        <w:rPr>
          <w:rFonts w:ascii="Tahoma" w:hAnsi="Tahoma" w:cs="Tahoma"/>
          <w:sz w:val="22"/>
          <w:szCs w:val="22"/>
        </w:rPr>
        <w:br w:type="page"/>
      </w:r>
    </w:p>
    <w:p w14:paraId="7FA4D217" w14:textId="77777777" w:rsidR="00D24D9F" w:rsidRPr="001E6371" w:rsidRDefault="00D24D9F" w:rsidP="00D24D9F">
      <w:pPr>
        <w:pStyle w:val="BodyText3"/>
        <w:spacing w:before="120" w:after="120"/>
        <w:jc w:val="both"/>
        <w:rPr>
          <w:rFonts w:ascii="Tahoma" w:hAnsi="Tahoma" w:cs="Tahoma"/>
          <w:sz w:val="22"/>
          <w:szCs w:val="22"/>
        </w:rPr>
      </w:pPr>
    </w:p>
    <w:p w14:paraId="7FA4D218" w14:textId="77777777" w:rsidR="00D24D9F" w:rsidRDefault="00D24D9F" w:rsidP="00D24D9F">
      <w:pPr>
        <w:jc w:val="center"/>
        <w:rPr>
          <w:rFonts w:ascii="Tahoma" w:hAnsi="Tahoma" w:cs="Tahoma"/>
          <w:b/>
          <w:sz w:val="22"/>
          <w:szCs w:val="22"/>
        </w:rPr>
      </w:pPr>
      <w:r w:rsidRPr="001E6371">
        <w:rPr>
          <w:rFonts w:ascii="Tahoma" w:hAnsi="Tahoma" w:cs="Tahoma"/>
          <w:b/>
          <w:sz w:val="22"/>
          <w:szCs w:val="22"/>
        </w:rPr>
        <w:t>TITRE III: CADRE DU BORDEREAU DES PRIX UNITAIRES</w:t>
      </w:r>
    </w:p>
    <w:p w14:paraId="7FA4D219" w14:textId="77777777" w:rsidR="00053EC9" w:rsidRDefault="00053EC9" w:rsidP="00053EC9">
      <w:pPr>
        <w:jc w:val="center"/>
        <w:rPr>
          <w:rFonts w:ascii="Tahoma" w:hAnsi="Tahoma" w:cs="Tahoma"/>
          <w:b/>
          <w:sz w:val="22"/>
          <w:szCs w:val="22"/>
        </w:rPr>
      </w:pPr>
    </w:p>
    <w:p w14:paraId="7FA4D21A" w14:textId="01013312" w:rsidR="00B63456" w:rsidRDefault="00ED0989" w:rsidP="00053EC9">
      <w:pPr>
        <w:jc w:val="center"/>
        <w:rPr>
          <w:rFonts w:ascii="Tahoma" w:hAnsi="Tahoma" w:cs="Tahoma"/>
          <w:b/>
          <w:sz w:val="22"/>
          <w:szCs w:val="22"/>
          <w:u w:val="single"/>
        </w:rPr>
      </w:pPr>
      <w:r>
        <w:rPr>
          <w:rFonts w:ascii="Tahoma" w:hAnsi="Tahoma" w:cs="Tahoma"/>
          <w:b/>
          <w:sz w:val="22"/>
          <w:szCs w:val="22"/>
          <w:u w:val="single"/>
        </w:rPr>
        <w:t>B</w:t>
      </w:r>
      <w:r w:rsidR="00053EC9">
        <w:rPr>
          <w:rFonts w:ascii="Tahoma" w:hAnsi="Tahoma" w:cs="Tahoma"/>
          <w:b/>
          <w:sz w:val="22"/>
          <w:szCs w:val="22"/>
          <w:u w:val="single"/>
        </w:rPr>
        <w:t>1</w:t>
      </w:r>
      <w:r w:rsidR="00053EC9" w:rsidRPr="00582872">
        <w:rPr>
          <w:rFonts w:ascii="Tahoma" w:hAnsi="Tahoma" w:cs="Tahoma"/>
          <w:b/>
          <w:sz w:val="22"/>
          <w:szCs w:val="22"/>
          <w:u w:val="single"/>
        </w:rPr>
        <w:t xml:space="preserve">- (CBPU) CONSTRUCTION </w:t>
      </w:r>
      <w:r w:rsidR="00B63456">
        <w:rPr>
          <w:rFonts w:ascii="Tahoma" w:hAnsi="Tahoma" w:cs="Tahoma"/>
          <w:b/>
          <w:sz w:val="22"/>
          <w:szCs w:val="22"/>
          <w:u w:val="single"/>
        </w:rPr>
        <w:t>D’UN BLOC DE DEUX SAL</w:t>
      </w:r>
      <w:r w:rsidR="00747436">
        <w:rPr>
          <w:rFonts w:ascii="Tahoma" w:hAnsi="Tahoma" w:cs="Tahoma"/>
          <w:b/>
          <w:sz w:val="22"/>
          <w:szCs w:val="22"/>
          <w:u w:val="single"/>
        </w:rPr>
        <w:t xml:space="preserve">LES DE CLASSES A L’EPP DE </w:t>
      </w:r>
      <w:r w:rsidR="00C11C0B">
        <w:rPr>
          <w:rFonts w:ascii="Tahoma" w:hAnsi="Tahoma" w:cs="Tahoma"/>
          <w:b/>
          <w:sz w:val="22"/>
          <w:szCs w:val="22"/>
          <w:u w:val="single"/>
        </w:rPr>
        <w:t>MANDOUMA</w:t>
      </w:r>
    </w:p>
    <w:p w14:paraId="7FA4D21B" w14:textId="77777777" w:rsidR="00053EC9" w:rsidRPr="00582872" w:rsidRDefault="00053EC9" w:rsidP="00053EC9">
      <w:pPr>
        <w:jc w:val="center"/>
        <w:rPr>
          <w:rFonts w:ascii="Tahoma" w:hAnsi="Tahoma" w:cs="Tahoma"/>
          <w:b/>
          <w:sz w:val="22"/>
          <w:szCs w:val="22"/>
          <w:u w:val="single"/>
        </w:rPr>
      </w:pPr>
      <w:r w:rsidRPr="00582872">
        <w:rPr>
          <w:rFonts w:ascii="Tahoma" w:hAnsi="Tahoma" w:cs="Tahoma"/>
          <w:b/>
          <w:sz w:val="22"/>
          <w:szCs w:val="22"/>
          <w:u w:val="single"/>
        </w:rPr>
        <w:t xml:space="preserve"> </w:t>
      </w:r>
    </w:p>
    <w:tbl>
      <w:tblPr>
        <w:tblW w:w="1015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079"/>
        <w:gridCol w:w="850"/>
        <w:gridCol w:w="851"/>
        <w:gridCol w:w="1449"/>
      </w:tblGrid>
      <w:tr w:rsidR="00B63456" w:rsidRPr="007F1BA6" w14:paraId="7FA4D220" w14:textId="77777777" w:rsidTr="00ED0989">
        <w:trPr>
          <w:trHeight w:val="268"/>
        </w:trPr>
        <w:tc>
          <w:tcPr>
            <w:tcW w:w="921" w:type="dxa"/>
            <w:vMerge w:val="restart"/>
            <w:vAlign w:val="center"/>
          </w:tcPr>
          <w:p w14:paraId="7FA4D21C" w14:textId="77777777"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N°  prix</w:t>
            </w:r>
          </w:p>
        </w:tc>
        <w:tc>
          <w:tcPr>
            <w:tcW w:w="6079" w:type="dxa"/>
            <w:vMerge w:val="restart"/>
            <w:vAlign w:val="center"/>
          </w:tcPr>
          <w:p w14:paraId="7FA4D21D" w14:textId="77777777"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 xml:space="preserve">DESIGNATION DE LA NATURE D’OUVRAGE </w:t>
            </w:r>
          </w:p>
        </w:tc>
        <w:tc>
          <w:tcPr>
            <w:tcW w:w="850" w:type="dxa"/>
            <w:vMerge w:val="restart"/>
            <w:vAlign w:val="center"/>
          </w:tcPr>
          <w:p w14:paraId="7FA4D21E" w14:textId="77777777"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Unité</w:t>
            </w:r>
          </w:p>
        </w:tc>
        <w:tc>
          <w:tcPr>
            <w:tcW w:w="2300" w:type="dxa"/>
            <w:gridSpan w:val="2"/>
            <w:vAlign w:val="center"/>
          </w:tcPr>
          <w:p w14:paraId="7FA4D21F" w14:textId="77777777"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Prix unitaires</w:t>
            </w:r>
          </w:p>
        </w:tc>
      </w:tr>
      <w:tr w:rsidR="00B63456" w:rsidRPr="007F1BA6" w14:paraId="7FA4D226" w14:textId="77777777" w:rsidTr="00ED0989">
        <w:trPr>
          <w:trHeight w:val="90"/>
        </w:trPr>
        <w:tc>
          <w:tcPr>
            <w:tcW w:w="921" w:type="dxa"/>
            <w:vMerge/>
            <w:vAlign w:val="center"/>
          </w:tcPr>
          <w:p w14:paraId="7FA4D221" w14:textId="77777777" w:rsidR="00B63456" w:rsidRPr="007F1BA6" w:rsidRDefault="00B63456" w:rsidP="00ED0989">
            <w:pPr>
              <w:jc w:val="center"/>
              <w:rPr>
                <w:rFonts w:ascii="Arial" w:hAnsi="Arial" w:cs="Arial"/>
                <w:b/>
                <w:bCs/>
                <w:sz w:val="18"/>
                <w:szCs w:val="16"/>
              </w:rPr>
            </w:pPr>
          </w:p>
        </w:tc>
        <w:tc>
          <w:tcPr>
            <w:tcW w:w="6079" w:type="dxa"/>
            <w:vMerge/>
            <w:vAlign w:val="center"/>
          </w:tcPr>
          <w:p w14:paraId="7FA4D222" w14:textId="77777777" w:rsidR="00B63456" w:rsidRPr="007F1BA6" w:rsidRDefault="00B63456" w:rsidP="00ED0989">
            <w:pPr>
              <w:jc w:val="center"/>
              <w:rPr>
                <w:rFonts w:ascii="Arial" w:hAnsi="Arial" w:cs="Arial"/>
                <w:b/>
                <w:bCs/>
                <w:sz w:val="18"/>
                <w:szCs w:val="16"/>
              </w:rPr>
            </w:pPr>
          </w:p>
        </w:tc>
        <w:tc>
          <w:tcPr>
            <w:tcW w:w="850" w:type="dxa"/>
            <w:vMerge/>
            <w:vAlign w:val="center"/>
          </w:tcPr>
          <w:p w14:paraId="7FA4D223" w14:textId="77777777" w:rsidR="00B63456" w:rsidRPr="007F1BA6" w:rsidRDefault="00B63456" w:rsidP="00ED0989">
            <w:pPr>
              <w:jc w:val="center"/>
              <w:rPr>
                <w:rFonts w:ascii="Arial" w:hAnsi="Arial" w:cs="Arial"/>
                <w:b/>
                <w:bCs/>
                <w:sz w:val="18"/>
                <w:szCs w:val="16"/>
              </w:rPr>
            </w:pPr>
          </w:p>
        </w:tc>
        <w:tc>
          <w:tcPr>
            <w:tcW w:w="851" w:type="dxa"/>
            <w:vAlign w:val="center"/>
          </w:tcPr>
          <w:p w14:paraId="7FA4D224" w14:textId="77777777"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En chiffre</w:t>
            </w:r>
          </w:p>
        </w:tc>
        <w:tc>
          <w:tcPr>
            <w:tcW w:w="1449" w:type="dxa"/>
            <w:vAlign w:val="center"/>
          </w:tcPr>
          <w:p w14:paraId="7FA4D225" w14:textId="77777777" w:rsidR="00B63456" w:rsidRPr="007F1BA6" w:rsidRDefault="00B63456" w:rsidP="00ED0989">
            <w:pPr>
              <w:jc w:val="center"/>
              <w:rPr>
                <w:rFonts w:ascii="Arial" w:hAnsi="Arial" w:cs="Arial"/>
                <w:b/>
                <w:bCs/>
                <w:sz w:val="18"/>
                <w:szCs w:val="16"/>
              </w:rPr>
            </w:pPr>
            <w:r w:rsidRPr="007F1BA6">
              <w:rPr>
                <w:rFonts w:ascii="Arial" w:hAnsi="Arial" w:cs="Arial"/>
                <w:b/>
                <w:bCs/>
                <w:sz w:val="18"/>
                <w:szCs w:val="16"/>
              </w:rPr>
              <w:t>En lettre</w:t>
            </w:r>
          </w:p>
        </w:tc>
      </w:tr>
      <w:tr w:rsidR="00B63456" w:rsidRPr="007F1BA6" w14:paraId="7FA4D22B" w14:textId="77777777" w:rsidTr="00ED0989">
        <w:trPr>
          <w:trHeight w:val="498"/>
        </w:trPr>
        <w:tc>
          <w:tcPr>
            <w:tcW w:w="10150" w:type="dxa"/>
            <w:gridSpan w:val="5"/>
            <w:vAlign w:val="center"/>
          </w:tcPr>
          <w:p w14:paraId="7FA4D227" w14:textId="77777777" w:rsidR="00B63456" w:rsidRPr="007F1BA6" w:rsidRDefault="00B63456" w:rsidP="00ED0989">
            <w:pPr>
              <w:jc w:val="both"/>
              <w:rPr>
                <w:rFonts w:ascii="Arial" w:hAnsi="Arial" w:cs="Arial"/>
                <w:bCs/>
                <w:sz w:val="18"/>
                <w:szCs w:val="16"/>
              </w:rPr>
            </w:pPr>
            <w:r w:rsidRPr="007F1BA6">
              <w:rPr>
                <w:rFonts w:ascii="Arial" w:hAnsi="Arial" w:cs="Arial"/>
                <w:bCs/>
                <w:sz w:val="18"/>
                <w:szCs w:val="16"/>
              </w:rPr>
              <w:t>LOT 100 : TRAVAUX PREPARATOIRES – ETUDES</w:t>
            </w:r>
          </w:p>
          <w:p w14:paraId="7FA4D228" w14:textId="77777777" w:rsidR="00B63456" w:rsidRPr="007F1BA6" w:rsidRDefault="00B63456" w:rsidP="00ED0989">
            <w:pPr>
              <w:ind w:left="709"/>
              <w:jc w:val="both"/>
              <w:rPr>
                <w:rFonts w:ascii="Arial" w:hAnsi="Arial" w:cs="Arial"/>
                <w:bCs/>
                <w:sz w:val="18"/>
                <w:szCs w:val="16"/>
              </w:rPr>
            </w:pPr>
            <w:r w:rsidRPr="007F1BA6">
              <w:rPr>
                <w:rFonts w:ascii="Arial" w:hAnsi="Arial" w:cs="Arial"/>
                <w:bCs/>
                <w:sz w:val="18"/>
                <w:szCs w:val="16"/>
              </w:rPr>
              <w:t>101 : Projet d’exécution des travaux et plan de recollement ;</w:t>
            </w:r>
          </w:p>
          <w:p w14:paraId="7FA4D229" w14:textId="77777777" w:rsidR="00B63456" w:rsidRPr="007F1BA6" w:rsidRDefault="00B63456" w:rsidP="00ED0989">
            <w:pPr>
              <w:ind w:left="709"/>
              <w:jc w:val="both"/>
              <w:rPr>
                <w:rFonts w:ascii="Arial" w:hAnsi="Arial" w:cs="Arial"/>
                <w:bCs/>
                <w:sz w:val="18"/>
                <w:szCs w:val="16"/>
              </w:rPr>
            </w:pPr>
            <w:r w:rsidRPr="007F1BA6">
              <w:rPr>
                <w:rFonts w:ascii="Arial" w:hAnsi="Arial" w:cs="Arial"/>
                <w:bCs/>
                <w:sz w:val="18"/>
                <w:szCs w:val="16"/>
              </w:rPr>
              <w:t>102 : Débroussaillage du site ;</w:t>
            </w:r>
          </w:p>
          <w:p w14:paraId="7FA4D22A" w14:textId="77777777" w:rsidR="00B63456" w:rsidRPr="007F1BA6" w:rsidRDefault="00B63456" w:rsidP="00ED0989">
            <w:pPr>
              <w:jc w:val="both"/>
              <w:rPr>
                <w:rFonts w:ascii="Arial" w:hAnsi="Arial" w:cs="Arial"/>
                <w:bCs/>
                <w:sz w:val="18"/>
                <w:szCs w:val="16"/>
              </w:rPr>
            </w:pPr>
            <w:r w:rsidRPr="007F1BA6">
              <w:rPr>
                <w:rFonts w:ascii="Arial" w:hAnsi="Arial" w:cs="Arial"/>
                <w:bCs/>
                <w:sz w:val="18"/>
                <w:szCs w:val="16"/>
              </w:rPr>
              <w:t xml:space="preserve">            103 : Installation de chantier</w:t>
            </w:r>
          </w:p>
        </w:tc>
      </w:tr>
      <w:tr w:rsidR="00B63456" w:rsidRPr="007F1BA6" w14:paraId="7FA4D236" w14:textId="77777777" w:rsidTr="00ED0989">
        <w:trPr>
          <w:trHeight w:val="600"/>
        </w:trPr>
        <w:tc>
          <w:tcPr>
            <w:tcW w:w="921" w:type="dxa"/>
            <w:vAlign w:val="center"/>
          </w:tcPr>
          <w:p w14:paraId="7FA4D22C"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101</w:t>
            </w:r>
          </w:p>
        </w:tc>
        <w:tc>
          <w:tcPr>
            <w:tcW w:w="6079" w:type="dxa"/>
            <w:vAlign w:val="center"/>
          </w:tcPr>
          <w:p w14:paraId="7FA4D22D"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PROJET D’EXECUTION DES TRAVAUX ET PLAN DE RECOLLEMENT</w:t>
            </w:r>
          </w:p>
          <w:p w14:paraId="7FA4D22E" w14:textId="77777777" w:rsidR="00B63456" w:rsidRPr="007F1BA6" w:rsidRDefault="00B63456" w:rsidP="00ED0989">
            <w:pPr>
              <w:rPr>
                <w:rFonts w:ascii="Arial" w:hAnsi="Arial" w:cs="Arial"/>
                <w:sz w:val="18"/>
                <w:szCs w:val="16"/>
              </w:rPr>
            </w:pPr>
            <w:r w:rsidRPr="007F1BA6">
              <w:rPr>
                <w:rFonts w:ascii="Arial" w:hAnsi="Arial" w:cs="Arial"/>
                <w:sz w:val="18"/>
                <w:szCs w:val="16"/>
              </w:rPr>
              <w:t>Ce prix rémunère au forfait, les frais d’établissement d’un Projet d’exécution des  travaux, l’établissement en fin de chantier d’un dossier de recollement de tous les ouvrages exécutés et toutes opérations préparatoires.</w:t>
            </w:r>
          </w:p>
          <w:p w14:paraId="7FA4D22F" w14:textId="77777777" w:rsidR="00B63456" w:rsidRPr="007F1BA6" w:rsidRDefault="00B63456" w:rsidP="00ED0989">
            <w:pPr>
              <w:rPr>
                <w:rFonts w:ascii="Arial" w:hAnsi="Arial" w:cs="Arial"/>
                <w:sz w:val="18"/>
                <w:szCs w:val="16"/>
              </w:rPr>
            </w:pPr>
            <w:r w:rsidRPr="007F1BA6">
              <w:rPr>
                <w:rFonts w:ascii="Arial" w:hAnsi="Arial" w:cs="Arial"/>
                <w:sz w:val="18"/>
                <w:szCs w:val="16"/>
              </w:rPr>
              <w:t>Les études d’exécution comprennent :</w:t>
            </w:r>
          </w:p>
          <w:p w14:paraId="7FA4D230" w14:textId="77777777" w:rsidR="00B63456" w:rsidRPr="007F1BA6" w:rsidRDefault="00B63456" w:rsidP="00B04F30">
            <w:pPr>
              <w:pStyle w:val="ListParagraph"/>
              <w:numPr>
                <w:ilvl w:val="0"/>
                <w:numId w:val="114"/>
              </w:numPr>
              <w:tabs>
                <w:tab w:val="clear" w:pos="680"/>
                <w:tab w:val="num" w:pos="352"/>
              </w:tabs>
              <w:ind w:left="494" w:hanging="425"/>
              <w:rPr>
                <w:rFonts w:ascii="Arial" w:hAnsi="Arial" w:cs="Arial"/>
                <w:sz w:val="18"/>
                <w:szCs w:val="16"/>
              </w:rPr>
            </w:pPr>
            <w:r w:rsidRPr="007F1BA6">
              <w:rPr>
                <w:rFonts w:ascii="Arial" w:hAnsi="Arial" w:cs="Arial"/>
                <w:sz w:val="18"/>
                <w:szCs w:val="16"/>
              </w:rPr>
              <w:t>Les plans et les notes de calcul ;</w:t>
            </w:r>
          </w:p>
          <w:p w14:paraId="7FA4D231" w14:textId="77777777" w:rsidR="00B63456" w:rsidRPr="007F1BA6" w:rsidRDefault="00B63456" w:rsidP="00B04F30">
            <w:pPr>
              <w:pStyle w:val="ListParagraph"/>
              <w:numPr>
                <w:ilvl w:val="0"/>
                <w:numId w:val="114"/>
              </w:numPr>
              <w:tabs>
                <w:tab w:val="clear" w:pos="680"/>
                <w:tab w:val="num" w:pos="352"/>
              </w:tabs>
              <w:ind w:left="494" w:hanging="425"/>
              <w:rPr>
                <w:rFonts w:ascii="Arial" w:hAnsi="Arial" w:cs="Arial"/>
                <w:sz w:val="18"/>
                <w:szCs w:val="16"/>
              </w:rPr>
            </w:pPr>
            <w:r w:rsidRPr="007F1BA6">
              <w:rPr>
                <w:rFonts w:ascii="Arial" w:hAnsi="Arial" w:cs="Arial"/>
                <w:sz w:val="18"/>
                <w:szCs w:val="16"/>
              </w:rPr>
              <w:t>La méthodologie d’exécution des travaux ;</w:t>
            </w:r>
          </w:p>
          <w:p w14:paraId="7FA4D232" w14:textId="77777777" w:rsidR="00B63456" w:rsidRPr="007F1BA6" w:rsidRDefault="00B63456" w:rsidP="00B04F30">
            <w:pPr>
              <w:pStyle w:val="ListParagraph"/>
              <w:numPr>
                <w:ilvl w:val="0"/>
                <w:numId w:val="114"/>
              </w:numPr>
              <w:tabs>
                <w:tab w:val="clear" w:pos="680"/>
                <w:tab w:val="num" w:pos="352"/>
              </w:tabs>
              <w:ind w:left="494" w:hanging="425"/>
              <w:rPr>
                <w:rFonts w:ascii="Arial" w:hAnsi="Arial" w:cs="Arial"/>
                <w:sz w:val="18"/>
                <w:szCs w:val="16"/>
              </w:rPr>
            </w:pPr>
            <w:r w:rsidRPr="007F1BA6">
              <w:rPr>
                <w:rFonts w:ascii="Arial" w:hAnsi="Arial" w:cs="Arial"/>
                <w:sz w:val="18"/>
                <w:szCs w:val="16"/>
              </w:rPr>
              <w:t xml:space="preserve">Les travaux préparatoires tels que les levés topographiques et essais géotechniques  </w:t>
            </w:r>
            <w:proofErr w:type="spellStart"/>
            <w:r w:rsidRPr="007F1BA6">
              <w:rPr>
                <w:rFonts w:ascii="Arial" w:hAnsi="Arial" w:cs="Arial"/>
                <w:sz w:val="18"/>
                <w:szCs w:val="16"/>
              </w:rPr>
              <w:t>etc</w:t>
            </w:r>
            <w:proofErr w:type="spellEnd"/>
            <w:r w:rsidRPr="007F1BA6">
              <w:rPr>
                <w:rFonts w:ascii="Arial" w:hAnsi="Arial" w:cs="Arial"/>
                <w:sz w:val="18"/>
                <w:szCs w:val="16"/>
              </w:rPr>
              <w:t>;</w:t>
            </w:r>
          </w:p>
        </w:tc>
        <w:tc>
          <w:tcPr>
            <w:tcW w:w="850" w:type="dxa"/>
            <w:vAlign w:val="center"/>
          </w:tcPr>
          <w:p w14:paraId="7FA4D23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14:paraId="7FA4D234" w14:textId="77777777" w:rsidR="00B63456" w:rsidRPr="007F1BA6" w:rsidRDefault="00B63456" w:rsidP="00ED0989">
            <w:pPr>
              <w:jc w:val="right"/>
              <w:rPr>
                <w:rFonts w:ascii="Arial" w:hAnsi="Arial" w:cs="Arial"/>
                <w:sz w:val="18"/>
                <w:szCs w:val="16"/>
              </w:rPr>
            </w:pPr>
          </w:p>
        </w:tc>
        <w:tc>
          <w:tcPr>
            <w:tcW w:w="1449" w:type="dxa"/>
          </w:tcPr>
          <w:p w14:paraId="7FA4D235" w14:textId="77777777" w:rsidR="00B63456" w:rsidRPr="007F1BA6" w:rsidRDefault="00B63456" w:rsidP="00ED0989">
            <w:pPr>
              <w:jc w:val="right"/>
              <w:rPr>
                <w:rFonts w:ascii="Arial" w:hAnsi="Arial" w:cs="Arial"/>
                <w:sz w:val="18"/>
                <w:szCs w:val="16"/>
              </w:rPr>
            </w:pPr>
          </w:p>
        </w:tc>
      </w:tr>
      <w:tr w:rsidR="00B63456" w:rsidRPr="007F1BA6" w14:paraId="7FA4D242" w14:textId="77777777" w:rsidTr="00ED0989">
        <w:trPr>
          <w:trHeight w:val="499"/>
        </w:trPr>
        <w:tc>
          <w:tcPr>
            <w:tcW w:w="921" w:type="dxa"/>
            <w:vAlign w:val="center"/>
          </w:tcPr>
          <w:p w14:paraId="7FA4D237"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102</w:t>
            </w:r>
          </w:p>
        </w:tc>
        <w:tc>
          <w:tcPr>
            <w:tcW w:w="6079" w:type="dxa"/>
            <w:vAlign w:val="center"/>
          </w:tcPr>
          <w:p w14:paraId="7FA4D238" w14:textId="77777777"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DEBROUSSAILLAGE DU SITE</w:t>
            </w:r>
          </w:p>
          <w:p w14:paraId="7FA4D239"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le nettoyage général du site. Il rémunère  tous les travaux tels qu’ils sont décrits dans le Cahier des Clauses Techniques Particulières (CCTP) et comprennent notamment :</w:t>
            </w:r>
          </w:p>
          <w:p w14:paraId="7FA4D23A" w14:textId="77777777" w:rsidR="00B63456" w:rsidRPr="007F1BA6" w:rsidRDefault="00B63456"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La coupe de toutes les touffes de plantes ligneuses, des arbres dont le diamètre est inférieur ou égal à vingt (20) centimètres et éventuellement des plantes épineuses ;</w:t>
            </w:r>
          </w:p>
          <w:p w14:paraId="7FA4D23B" w14:textId="77777777" w:rsidR="00B63456" w:rsidRPr="007F1BA6" w:rsidRDefault="00B63456"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Toutes indemnisations pour coupes d’arbres ;</w:t>
            </w:r>
          </w:p>
          <w:p w14:paraId="7FA4D23C" w14:textId="77777777" w:rsidR="00B63456" w:rsidRPr="007F1BA6" w:rsidRDefault="00B63456"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Coupe de tout arbuste et arbre dont le diamètre est supérieur à vingt (20) centimètres ;</w:t>
            </w:r>
          </w:p>
          <w:p w14:paraId="7FA4D23D" w14:textId="77777777" w:rsidR="00B63456" w:rsidRPr="007F1BA6" w:rsidRDefault="00B63456"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Le dessouchage, le découpage des troncs, l’évacuation de tous les produits en des endroits agrées par l’Ingénieur du Marché ;</w:t>
            </w:r>
          </w:p>
          <w:p w14:paraId="7FA4D23E" w14:textId="77777777" w:rsidR="00B63456" w:rsidRPr="007F1BA6" w:rsidRDefault="00B63456"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Et toutes sujétions liées à la protection de l’environnement</w:t>
            </w:r>
          </w:p>
        </w:tc>
        <w:tc>
          <w:tcPr>
            <w:tcW w:w="850" w:type="dxa"/>
            <w:vAlign w:val="center"/>
          </w:tcPr>
          <w:p w14:paraId="7FA4D23F"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240" w14:textId="77777777" w:rsidR="00B63456" w:rsidRPr="007F1BA6" w:rsidRDefault="00B63456" w:rsidP="00ED0989">
            <w:pPr>
              <w:jc w:val="right"/>
              <w:rPr>
                <w:rFonts w:ascii="Arial" w:hAnsi="Arial" w:cs="Arial"/>
                <w:sz w:val="18"/>
                <w:szCs w:val="16"/>
              </w:rPr>
            </w:pPr>
          </w:p>
        </w:tc>
        <w:tc>
          <w:tcPr>
            <w:tcW w:w="1449" w:type="dxa"/>
          </w:tcPr>
          <w:p w14:paraId="7FA4D241" w14:textId="77777777" w:rsidR="00B63456" w:rsidRPr="007F1BA6" w:rsidRDefault="00B63456" w:rsidP="00ED0989">
            <w:pPr>
              <w:jc w:val="right"/>
              <w:rPr>
                <w:rFonts w:ascii="Arial" w:hAnsi="Arial" w:cs="Arial"/>
                <w:sz w:val="18"/>
                <w:szCs w:val="16"/>
              </w:rPr>
            </w:pPr>
          </w:p>
        </w:tc>
      </w:tr>
      <w:tr w:rsidR="00B63456" w:rsidRPr="007F1BA6" w14:paraId="7FA4D255" w14:textId="77777777" w:rsidTr="00ED0989">
        <w:trPr>
          <w:trHeight w:val="563"/>
        </w:trPr>
        <w:tc>
          <w:tcPr>
            <w:tcW w:w="921" w:type="dxa"/>
            <w:vAlign w:val="center"/>
          </w:tcPr>
          <w:p w14:paraId="7FA4D24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103</w:t>
            </w:r>
          </w:p>
        </w:tc>
        <w:tc>
          <w:tcPr>
            <w:tcW w:w="6079" w:type="dxa"/>
            <w:vAlign w:val="center"/>
          </w:tcPr>
          <w:p w14:paraId="7FA4D244" w14:textId="77777777"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INSTALLATION DE CHANTIER</w:t>
            </w:r>
          </w:p>
          <w:p w14:paraId="7FA4D245"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forfaitaire est valable pour toute la durée du chantier, y compris en cas de retard, s’il y a lieu.</w:t>
            </w:r>
          </w:p>
          <w:p w14:paraId="7FA4D246"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rémunère :</w:t>
            </w:r>
          </w:p>
          <w:p w14:paraId="7FA4D247" w14:textId="77777777" w:rsidR="00B63456" w:rsidRPr="007F1BA6" w:rsidRDefault="00B63456" w:rsidP="00B04F30">
            <w:pPr>
              <w:numPr>
                <w:ilvl w:val="0"/>
                <w:numId w:val="113"/>
              </w:numPr>
              <w:tabs>
                <w:tab w:val="num" w:pos="307"/>
              </w:tabs>
              <w:ind w:left="307" w:hanging="284"/>
              <w:jc w:val="both"/>
              <w:rPr>
                <w:rFonts w:ascii="Arial" w:hAnsi="Arial" w:cs="Arial"/>
                <w:b/>
                <w:sz w:val="18"/>
                <w:szCs w:val="16"/>
              </w:rPr>
            </w:pPr>
            <w:r w:rsidRPr="007F1BA6">
              <w:rPr>
                <w:rFonts w:ascii="Arial" w:hAnsi="Arial" w:cs="Arial"/>
                <w:sz w:val="18"/>
                <w:szCs w:val="16"/>
              </w:rPr>
              <w:t>Les frais de mise en place des installations, l’aménagement d’une base vie pour le personnel de l’Entreprise et la location ou acquisition des terrains, s’ils ne sont pas mis à la disposition de l’Entreprise par l’Administration.</w:t>
            </w:r>
          </w:p>
          <w:p w14:paraId="7FA4D248" w14:textId="77777777" w:rsidR="00B63456" w:rsidRPr="007F1BA6" w:rsidRDefault="00B63456" w:rsidP="00B04F30">
            <w:pPr>
              <w:numPr>
                <w:ilvl w:val="0"/>
                <w:numId w:val="113"/>
              </w:numPr>
              <w:tabs>
                <w:tab w:val="num" w:pos="307"/>
              </w:tabs>
              <w:ind w:left="307" w:hanging="284"/>
              <w:jc w:val="both"/>
              <w:rPr>
                <w:rFonts w:ascii="Arial" w:hAnsi="Arial" w:cs="Arial"/>
                <w:b/>
                <w:sz w:val="18"/>
                <w:szCs w:val="16"/>
              </w:rPr>
            </w:pPr>
            <w:r w:rsidRPr="007F1BA6">
              <w:rPr>
                <w:rFonts w:ascii="Arial" w:hAnsi="Arial" w:cs="Arial"/>
                <w:sz w:val="18"/>
                <w:szCs w:val="16"/>
              </w:rPr>
              <w:t>Les frais d’installation de tous les matériels nécessaires à l’exécution des travaux, en particulier </w:t>
            </w:r>
            <w:r w:rsidRPr="007F1BA6">
              <w:rPr>
                <w:rFonts w:ascii="Arial" w:hAnsi="Arial" w:cs="Arial"/>
                <w:b/>
                <w:sz w:val="18"/>
                <w:szCs w:val="16"/>
              </w:rPr>
              <w:t xml:space="preserve">: </w:t>
            </w:r>
          </w:p>
          <w:p w14:paraId="7FA4D249" w14:textId="77777777" w:rsidR="00B63456" w:rsidRPr="007F1BA6" w:rsidRDefault="00B63456" w:rsidP="00B04F30">
            <w:pPr>
              <w:numPr>
                <w:ilvl w:val="1"/>
                <w:numId w:val="113"/>
              </w:numPr>
              <w:jc w:val="both"/>
              <w:rPr>
                <w:rFonts w:ascii="Arial" w:hAnsi="Arial" w:cs="Arial"/>
                <w:b/>
                <w:sz w:val="18"/>
                <w:szCs w:val="16"/>
              </w:rPr>
            </w:pPr>
            <w:r w:rsidRPr="007F1BA6">
              <w:rPr>
                <w:rFonts w:ascii="Arial" w:hAnsi="Arial" w:cs="Arial"/>
                <w:sz w:val="18"/>
                <w:szCs w:val="16"/>
              </w:rPr>
              <w:t>L’installation des équipements pour les bétons ( atelier de coffrage, ateliers de ferraillage, bétonnière, vibreur, véhicule de liaison, groupe électrogène)</w:t>
            </w:r>
            <w:r w:rsidRPr="007F1BA6">
              <w:rPr>
                <w:rFonts w:ascii="Arial" w:hAnsi="Arial" w:cs="Arial"/>
                <w:b/>
                <w:sz w:val="18"/>
                <w:szCs w:val="16"/>
              </w:rPr>
              <w:t> ;</w:t>
            </w:r>
          </w:p>
          <w:p w14:paraId="7FA4D24A" w14:textId="77777777" w:rsidR="00B63456" w:rsidRPr="007F1BA6" w:rsidRDefault="00B63456" w:rsidP="00B04F30">
            <w:pPr>
              <w:numPr>
                <w:ilvl w:val="1"/>
                <w:numId w:val="113"/>
              </w:numPr>
              <w:jc w:val="both"/>
              <w:rPr>
                <w:rFonts w:ascii="Arial" w:hAnsi="Arial" w:cs="Arial"/>
                <w:b/>
                <w:sz w:val="18"/>
                <w:szCs w:val="16"/>
              </w:rPr>
            </w:pPr>
            <w:r w:rsidRPr="007F1BA6">
              <w:rPr>
                <w:rFonts w:ascii="Arial" w:hAnsi="Arial" w:cs="Arial"/>
                <w:sz w:val="18"/>
                <w:szCs w:val="16"/>
              </w:rPr>
              <w:t>La construction d’une baraque de chantier de 6mx3,5m de hauteur 3m </w:t>
            </w:r>
            <w:r w:rsidRPr="007F1BA6">
              <w:rPr>
                <w:rFonts w:ascii="Arial" w:hAnsi="Arial" w:cs="Arial"/>
                <w:b/>
                <w:sz w:val="18"/>
                <w:szCs w:val="16"/>
              </w:rPr>
              <w:t>;</w:t>
            </w:r>
          </w:p>
          <w:p w14:paraId="7FA4D24B" w14:textId="77777777" w:rsidR="00B63456" w:rsidRPr="007F1BA6" w:rsidRDefault="00B63456" w:rsidP="00B04F30">
            <w:pPr>
              <w:numPr>
                <w:ilvl w:val="1"/>
                <w:numId w:val="113"/>
              </w:numPr>
              <w:jc w:val="both"/>
              <w:rPr>
                <w:rFonts w:ascii="Arial" w:hAnsi="Arial" w:cs="Arial"/>
                <w:sz w:val="18"/>
                <w:szCs w:val="16"/>
              </w:rPr>
            </w:pPr>
            <w:r w:rsidRPr="007F1BA6">
              <w:rPr>
                <w:rFonts w:ascii="Arial" w:hAnsi="Arial" w:cs="Arial"/>
                <w:sz w:val="18"/>
                <w:szCs w:val="16"/>
              </w:rPr>
              <w:t>Le déplacement total ou partiel de ces installations au cours du chantier y compris les transferts.</w:t>
            </w:r>
          </w:p>
          <w:p w14:paraId="7FA4D24C"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Après constat par l’Ingénieur du Marché, 70 % du forfait sera payé au cocontractant pour couvrir ces frais, à la phase d’Installation.</w:t>
            </w:r>
          </w:p>
          <w:p w14:paraId="7FA4D24D" w14:textId="77777777" w:rsidR="00B63456" w:rsidRPr="007F1BA6" w:rsidRDefault="00B63456" w:rsidP="00B04F30">
            <w:pPr>
              <w:numPr>
                <w:ilvl w:val="0"/>
                <w:numId w:val="113"/>
              </w:numPr>
              <w:tabs>
                <w:tab w:val="num" w:pos="307"/>
              </w:tabs>
              <w:ind w:left="307" w:hanging="284"/>
              <w:jc w:val="both"/>
              <w:rPr>
                <w:rFonts w:ascii="Arial" w:hAnsi="Arial" w:cs="Arial"/>
                <w:b/>
                <w:sz w:val="18"/>
                <w:szCs w:val="16"/>
              </w:rPr>
            </w:pPr>
            <w:r w:rsidRPr="007F1BA6">
              <w:rPr>
                <w:rFonts w:ascii="Arial" w:hAnsi="Arial" w:cs="Arial"/>
                <w:sz w:val="18"/>
                <w:szCs w:val="16"/>
              </w:rPr>
              <w:t>Les frais de repliement du chantier, en particulier :</w:t>
            </w:r>
          </w:p>
          <w:p w14:paraId="7FA4D24E" w14:textId="77777777" w:rsidR="00B63456" w:rsidRPr="007F1BA6" w:rsidRDefault="00B63456" w:rsidP="00B04F30">
            <w:pPr>
              <w:numPr>
                <w:ilvl w:val="1"/>
                <w:numId w:val="113"/>
              </w:numPr>
              <w:jc w:val="both"/>
              <w:rPr>
                <w:rFonts w:ascii="Arial" w:hAnsi="Arial" w:cs="Arial"/>
                <w:sz w:val="18"/>
                <w:szCs w:val="16"/>
              </w:rPr>
            </w:pPr>
            <w:r w:rsidRPr="007F1BA6">
              <w:rPr>
                <w:rFonts w:ascii="Arial" w:hAnsi="Arial" w:cs="Arial"/>
                <w:sz w:val="18"/>
                <w:szCs w:val="16"/>
              </w:rPr>
              <w:t>Le démontage et l’enlèvement ou la suppression de toutes les installations fixes appartenant à l’Entreprise;</w:t>
            </w:r>
          </w:p>
          <w:p w14:paraId="7FA4D24F" w14:textId="77777777" w:rsidR="00B63456" w:rsidRPr="007F1BA6" w:rsidRDefault="00B63456" w:rsidP="00B04F30">
            <w:pPr>
              <w:numPr>
                <w:ilvl w:val="1"/>
                <w:numId w:val="113"/>
              </w:numPr>
              <w:jc w:val="both"/>
              <w:rPr>
                <w:rFonts w:ascii="Arial" w:hAnsi="Arial" w:cs="Arial"/>
                <w:sz w:val="18"/>
                <w:szCs w:val="16"/>
              </w:rPr>
            </w:pPr>
            <w:r w:rsidRPr="007F1BA6">
              <w:rPr>
                <w:rFonts w:ascii="Arial" w:hAnsi="Arial" w:cs="Arial"/>
                <w:sz w:val="18"/>
                <w:szCs w:val="16"/>
              </w:rPr>
              <w:t>Le démontage et le repliement des ateliers de fabrication ;</w:t>
            </w:r>
          </w:p>
          <w:p w14:paraId="7FA4D250" w14:textId="77777777" w:rsidR="00B63456" w:rsidRPr="007F1BA6" w:rsidRDefault="00B63456" w:rsidP="00B04F30">
            <w:pPr>
              <w:numPr>
                <w:ilvl w:val="1"/>
                <w:numId w:val="113"/>
              </w:numPr>
              <w:jc w:val="both"/>
              <w:rPr>
                <w:rFonts w:ascii="Arial" w:hAnsi="Arial" w:cs="Arial"/>
                <w:sz w:val="18"/>
                <w:szCs w:val="16"/>
              </w:rPr>
            </w:pPr>
            <w:r w:rsidRPr="007F1BA6">
              <w:rPr>
                <w:rFonts w:ascii="Arial" w:hAnsi="Arial" w:cs="Arial"/>
                <w:sz w:val="18"/>
                <w:szCs w:val="16"/>
              </w:rPr>
              <w:t>Le repliement de tout le personnel et le matériel amenés de la base vie  ou du chantier.</w:t>
            </w:r>
          </w:p>
          <w:p w14:paraId="7FA4D251"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Après le constat de l’Ingénieur du Marché du repliement du chantier, 30 % du forfait de l’installation du chantier sera payé</w:t>
            </w:r>
            <w:r w:rsidRPr="007F1BA6">
              <w:rPr>
                <w:rFonts w:ascii="Arial" w:hAnsi="Arial" w:cs="Arial"/>
                <w:b/>
                <w:sz w:val="18"/>
                <w:szCs w:val="16"/>
              </w:rPr>
              <w:t xml:space="preserve"> </w:t>
            </w:r>
            <w:r w:rsidRPr="007F1BA6">
              <w:rPr>
                <w:rFonts w:ascii="Arial" w:hAnsi="Arial" w:cs="Arial"/>
                <w:sz w:val="18"/>
                <w:szCs w:val="16"/>
              </w:rPr>
              <w:t>au cocontractant pour couvrir ces frais.</w:t>
            </w:r>
          </w:p>
        </w:tc>
        <w:tc>
          <w:tcPr>
            <w:tcW w:w="850" w:type="dxa"/>
            <w:vAlign w:val="center"/>
          </w:tcPr>
          <w:p w14:paraId="7FA4D252" w14:textId="77777777" w:rsidR="00B63456" w:rsidRPr="007F1BA6" w:rsidRDefault="00B63456" w:rsidP="00ED0989">
            <w:pPr>
              <w:jc w:val="center"/>
              <w:rPr>
                <w:rFonts w:ascii="Arial" w:hAnsi="Arial" w:cs="Arial"/>
                <w:b/>
                <w:sz w:val="18"/>
                <w:szCs w:val="16"/>
              </w:rPr>
            </w:pPr>
            <w:r w:rsidRPr="007F1BA6">
              <w:rPr>
                <w:rFonts w:ascii="Arial" w:hAnsi="Arial" w:cs="Arial"/>
                <w:b/>
                <w:sz w:val="18"/>
                <w:szCs w:val="16"/>
              </w:rPr>
              <w:t>FF</w:t>
            </w:r>
          </w:p>
        </w:tc>
        <w:tc>
          <w:tcPr>
            <w:tcW w:w="851" w:type="dxa"/>
            <w:vAlign w:val="center"/>
          </w:tcPr>
          <w:p w14:paraId="7FA4D253" w14:textId="77777777" w:rsidR="00B63456" w:rsidRPr="007F1BA6" w:rsidRDefault="00B63456" w:rsidP="00ED0989">
            <w:pPr>
              <w:jc w:val="right"/>
              <w:rPr>
                <w:rFonts w:ascii="Arial" w:hAnsi="Arial" w:cs="Arial"/>
                <w:b/>
                <w:color w:val="C00000"/>
                <w:sz w:val="18"/>
                <w:szCs w:val="16"/>
              </w:rPr>
            </w:pPr>
          </w:p>
        </w:tc>
        <w:tc>
          <w:tcPr>
            <w:tcW w:w="1449" w:type="dxa"/>
          </w:tcPr>
          <w:p w14:paraId="7FA4D254" w14:textId="77777777" w:rsidR="00B63456" w:rsidRPr="007F1BA6" w:rsidRDefault="00B63456" w:rsidP="00ED0989">
            <w:pPr>
              <w:jc w:val="right"/>
              <w:rPr>
                <w:rFonts w:ascii="Arial" w:hAnsi="Arial" w:cs="Arial"/>
                <w:b/>
                <w:color w:val="C00000"/>
                <w:sz w:val="18"/>
                <w:szCs w:val="16"/>
              </w:rPr>
            </w:pPr>
          </w:p>
        </w:tc>
      </w:tr>
      <w:tr w:rsidR="00B63456" w:rsidRPr="007F1BA6" w14:paraId="7FA4D25C" w14:textId="77777777" w:rsidTr="00ED0989">
        <w:trPr>
          <w:trHeight w:val="1519"/>
        </w:trPr>
        <w:tc>
          <w:tcPr>
            <w:tcW w:w="10150" w:type="dxa"/>
            <w:gridSpan w:val="5"/>
            <w:vAlign w:val="center"/>
          </w:tcPr>
          <w:p w14:paraId="7FA4D256" w14:textId="77777777" w:rsidR="00B63456" w:rsidRPr="007F1BA6" w:rsidRDefault="00B63456" w:rsidP="00ED0989">
            <w:pPr>
              <w:rPr>
                <w:rFonts w:ascii="Arial" w:hAnsi="Arial" w:cs="Arial"/>
                <w:b/>
                <w:bCs/>
                <w:sz w:val="18"/>
                <w:szCs w:val="16"/>
              </w:rPr>
            </w:pPr>
            <w:r w:rsidRPr="007F1BA6">
              <w:rPr>
                <w:rFonts w:ascii="Arial" w:hAnsi="Arial" w:cs="Arial"/>
                <w:b/>
                <w:bCs/>
                <w:sz w:val="18"/>
                <w:szCs w:val="16"/>
              </w:rPr>
              <w:lastRenderedPageBreak/>
              <w:t xml:space="preserve">LOT 200 : TERRASSEMENT ET IMPLANTATION </w:t>
            </w:r>
          </w:p>
          <w:p w14:paraId="7FA4D257" w14:textId="77777777" w:rsidR="00B63456" w:rsidRPr="007F1BA6" w:rsidRDefault="00B63456" w:rsidP="00ED0989">
            <w:pPr>
              <w:rPr>
                <w:rFonts w:ascii="Arial" w:hAnsi="Arial" w:cs="Arial"/>
                <w:bCs/>
                <w:sz w:val="18"/>
                <w:szCs w:val="16"/>
              </w:rPr>
            </w:pPr>
            <w:r w:rsidRPr="007F1BA6">
              <w:rPr>
                <w:rFonts w:ascii="Arial" w:hAnsi="Arial" w:cs="Arial"/>
                <w:bCs/>
                <w:sz w:val="18"/>
                <w:szCs w:val="16"/>
              </w:rPr>
              <w:t>Le lot 200 rémunère :</w:t>
            </w:r>
          </w:p>
          <w:p w14:paraId="7FA4D258" w14:textId="77777777" w:rsidR="00B63456" w:rsidRPr="007F1BA6" w:rsidRDefault="00B63456" w:rsidP="00ED0989">
            <w:pPr>
              <w:spacing w:line="276" w:lineRule="auto"/>
              <w:ind w:left="1440"/>
              <w:rPr>
                <w:rFonts w:ascii="Arial" w:hAnsi="Arial" w:cs="Arial"/>
                <w:bCs/>
                <w:sz w:val="18"/>
                <w:szCs w:val="16"/>
              </w:rPr>
            </w:pPr>
            <w:r w:rsidRPr="007F1BA6">
              <w:rPr>
                <w:rFonts w:ascii="Arial" w:hAnsi="Arial" w:cs="Arial"/>
                <w:bCs/>
                <w:sz w:val="18"/>
                <w:szCs w:val="16"/>
              </w:rPr>
              <w:t>201 : Le nivellement de la plateforme ;</w:t>
            </w:r>
          </w:p>
          <w:p w14:paraId="7FA4D259" w14:textId="77777777" w:rsidR="00B63456" w:rsidRPr="007F1BA6" w:rsidRDefault="00B63456" w:rsidP="00ED0989">
            <w:pPr>
              <w:spacing w:line="276" w:lineRule="auto"/>
              <w:ind w:left="1440"/>
              <w:rPr>
                <w:rFonts w:ascii="Arial" w:hAnsi="Arial" w:cs="Arial"/>
                <w:bCs/>
                <w:sz w:val="18"/>
                <w:szCs w:val="16"/>
              </w:rPr>
            </w:pPr>
            <w:r w:rsidRPr="007F1BA6">
              <w:rPr>
                <w:rFonts w:ascii="Arial" w:hAnsi="Arial" w:cs="Arial"/>
                <w:bCs/>
                <w:sz w:val="18"/>
                <w:szCs w:val="16"/>
              </w:rPr>
              <w:t>202 : Implantation du bâtiment ;</w:t>
            </w:r>
          </w:p>
          <w:p w14:paraId="7FA4D25A" w14:textId="77777777" w:rsidR="00B63456" w:rsidRPr="007F1BA6" w:rsidRDefault="00B63456" w:rsidP="00ED0989">
            <w:pPr>
              <w:spacing w:line="276" w:lineRule="auto"/>
              <w:ind w:left="1440"/>
              <w:rPr>
                <w:rFonts w:ascii="Arial" w:hAnsi="Arial" w:cs="Arial"/>
                <w:bCs/>
                <w:sz w:val="18"/>
                <w:szCs w:val="16"/>
              </w:rPr>
            </w:pPr>
            <w:r w:rsidRPr="007F1BA6">
              <w:rPr>
                <w:rFonts w:ascii="Arial" w:hAnsi="Arial" w:cs="Arial"/>
                <w:bCs/>
                <w:sz w:val="18"/>
                <w:szCs w:val="16"/>
              </w:rPr>
              <w:t>203 : Les fouilles en rigole et en puits ;</w:t>
            </w:r>
          </w:p>
          <w:p w14:paraId="7FA4D25B" w14:textId="77777777" w:rsidR="00B63456" w:rsidRPr="007F1BA6" w:rsidRDefault="00B63456" w:rsidP="00ED0989">
            <w:pPr>
              <w:spacing w:line="276" w:lineRule="auto"/>
              <w:ind w:left="1440"/>
              <w:rPr>
                <w:rFonts w:ascii="Arial" w:hAnsi="Arial" w:cs="Arial"/>
                <w:b/>
                <w:bCs/>
                <w:sz w:val="18"/>
                <w:szCs w:val="16"/>
              </w:rPr>
            </w:pPr>
            <w:r w:rsidRPr="007F1BA6">
              <w:rPr>
                <w:rFonts w:ascii="Arial" w:hAnsi="Arial" w:cs="Arial"/>
                <w:bCs/>
                <w:sz w:val="18"/>
                <w:szCs w:val="16"/>
              </w:rPr>
              <w:t>204 : Remblai compacté sous dallage et fouilles.</w:t>
            </w:r>
          </w:p>
        </w:tc>
      </w:tr>
      <w:tr w:rsidR="00B63456" w:rsidRPr="007F1BA6" w14:paraId="7FA4D264" w14:textId="77777777" w:rsidTr="00ED0989">
        <w:trPr>
          <w:trHeight w:val="435"/>
        </w:trPr>
        <w:tc>
          <w:tcPr>
            <w:tcW w:w="921" w:type="dxa"/>
            <w:vAlign w:val="center"/>
          </w:tcPr>
          <w:p w14:paraId="7FA4D25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201</w:t>
            </w:r>
          </w:p>
        </w:tc>
        <w:tc>
          <w:tcPr>
            <w:tcW w:w="6079" w:type="dxa"/>
            <w:vAlign w:val="center"/>
          </w:tcPr>
          <w:p w14:paraId="7FA4D25E" w14:textId="77777777" w:rsidR="00B63456" w:rsidRPr="007F1BA6" w:rsidRDefault="00B63456" w:rsidP="00ED0989">
            <w:pPr>
              <w:jc w:val="both"/>
              <w:rPr>
                <w:rFonts w:ascii="Arial" w:hAnsi="Arial" w:cs="Arial"/>
                <w:b/>
                <w:sz w:val="18"/>
                <w:szCs w:val="16"/>
                <w:u w:val="single"/>
              </w:rPr>
            </w:pPr>
          </w:p>
          <w:p w14:paraId="7FA4D25F" w14:textId="77777777"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NIVELLEMENT DE LA PLATE FORME</w:t>
            </w:r>
          </w:p>
          <w:p w14:paraId="7FA4D260"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les travaux de nivellement de la plateforme, mesurés par mètre carré contradictoire</w:t>
            </w:r>
          </w:p>
        </w:tc>
        <w:tc>
          <w:tcPr>
            <w:tcW w:w="850" w:type="dxa"/>
            <w:vAlign w:val="center"/>
          </w:tcPr>
          <w:p w14:paraId="7FA4D26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14:paraId="7FA4D262" w14:textId="77777777" w:rsidR="00B63456" w:rsidRPr="007F1BA6" w:rsidRDefault="00B63456" w:rsidP="00ED0989">
            <w:pPr>
              <w:jc w:val="right"/>
              <w:rPr>
                <w:rFonts w:ascii="Arial" w:hAnsi="Arial" w:cs="Arial"/>
                <w:sz w:val="18"/>
                <w:szCs w:val="16"/>
              </w:rPr>
            </w:pPr>
          </w:p>
        </w:tc>
        <w:tc>
          <w:tcPr>
            <w:tcW w:w="1449" w:type="dxa"/>
          </w:tcPr>
          <w:p w14:paraId="7FA4D263" w14:textId="77777777" w:rsidR="00B63456" w:rsidRPr="007F1BA6" w:rsidRDefault="00B63456" w:rsidP="00ED0989">
            <w:pPr>
              <w:jc w:val="right"/>
              <w:rPr>
                <w:rFonts w:ascii="Arial" w:hAnsi="Arial" w:cs="Arial"/>
                <w:sz w:val="18"/>
                <w:szCs w:val="16"/>
              </w:rPr>
            </w:pPr>
          </w:p>
        </w:tc>
      </w:tr>
      <w:tr w:rsidR="00B63456" w:rsidRPr="007F1BA6" w14:paraId="7FA4D275" w14:textId="77777777" w:rsidTr="00ED0989">
        <w:trPr>
          <w:trHeight w:val="435"/>
        </w:trPr>
        <w:tc>
          <w:tcPr>
            <w:tcW w:w="921" w:type="dxa"/>
            <w:vAlign w:val="center"/>
          </w:tcPr>
          <w:p w14:paraId="7FA4D26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202</w:t>
            </w:r>
          </w:p>
        </w:tc>
        <w:tc>
          <w:tcPr>
            <w:tcW w:w="6079" w:type="dxa"/>
            <w:vAlign w:val="center"/>
          </w:tcPr>
          <w:p w14:paraId="7FA4D266" w14:textId="77777777" w:rsidR="00B63456" w:rsidRPr="007F1BA6" w:rsidRDefault="00B63456" w:rsidP="00ED0989">
            <w:pPr>
              <w:jc w:val="both"/>
              <w:rPr>
                <w:rFonts w:ascii="Arial" w:hAnsi="Arial" w:cs="Arial"/>
                <w:b/>
                <w:sz w:val="18"/>
                <w:szCs w:val="16"/>
                <w:u w:val="single"/>
              </w:rPr>
            </w:pPr>
          </w:p>
          <w:p w14:paraId="7FA4D267" w14:textId="77777777"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IMPLANTATION DU BÂTIMENT</w:t>
            </w:r>
          </w:p>
          <w:p w14:paraId="7FA4D268"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au forfait (FF), les travaux d’implantation du bâtiment, conformément aux plans et au  CCTP.</w:t>
            </w:r>
          </w:p>
          <w:p w14:paraId="7FA4D269"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6A"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des lattes en bois blanc pour chaises ;</w:t>
            </w:r>
          </w:p>
          <w:p w14:paraId="7FA4D26B"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du matériel  pour implantation ;</w:t>
            </w:r>
          </w:p>
          <w:p w14:paraId="7FA4D26C"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mise en place des chaises ;</w:t>
            </w:r>
          </w:p>
          <w:p w14:paraId="7FA4D26D"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matérialisation des différents murs sur les chaises ;</w:t>
            </w:r>
          </w:p>
          <w:p w14:paraId="7FA4D26E"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des différentes côtes ;</w:t>
            </w:r>
          </w:p>
          <w:p w14:paraId="7FA4D26F"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 l’équerrage du bâtiment ;</w:t>
            </w:r>
          </w:p>
          <w:p w14:paraId="7FA4D270" w14:textId="77777777" w:rsidR="00B63456" w:rsidRPr="007F1BA6" w:rsidRDefault="00B63456"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toutes sujétions.</w:t>
            </w:r>
          </w:p>
          <w:p w14:paraId="7FA4D271"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au forfait, mesuré par métré contradictoire</w:t>
            </w:r>
          </w:p>
        </w:tc>
        <w:tc>
          <w:tcPr>
            <w:tcW w:w="850" w:type="dxa"/>
            <w:vAlign w:val="center"/>
          </w:tcPr>
          <w:p w14:paraId="7FA4D272"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14:paraId="7FA4D273" w14:textId="77777777" w:rsidR="00B63456" w:rsidRPr="007F1BA6" w:rsidRDefault="00B63456" w:rsidP="00ED0989">
            <w:pPr>
              <w:jc w:val="right"/>
              <w:rPr>
                <w:rFonts w:ascii="Arial" w:hAnsi="Arial" w:cs="Arial"/>
                <w:sz w:val="18"/>
                <w:szCs w:val="16"/>
              </w:rPr>
            </w:pPr>
          </w:p>
        </w:tc>
        <w:tc>
          <w:tcPr>
            <w:tcW w:w="1449" w:type="dxa"/>
          </w:tcPr>
          <w:p w14:paraId="7FA4D274" w14:textId="77777777" w:rsidR="00B63456" w:rsidRPr="007F1BA6" w:rsidRDefault="00B63456" w:rsidP="00ED0989">
            <w:pPr>
              <w:jc w:val="right"/>
              <w:rPr>
                <w:rFonts w:ascii="Arial" w:hAnsi="Arial" w:cs="Arial"/>
                <w:sz w:val="18"/>
                <w:szCs w:val="16"/>
              </w:rPr>
            </w:pPr>
          </w:p>
        </w:tc>
      </w:tr>
      <w:tr w:rsidR="00B63456" w:rsidRPr="007F1BA6" w14:paraId="7FA4D27D" w14:textId="77777777" w:rsidTr="00ED0989">
        <w:trPr>
          <w:trHeight w:val="541"/>
        </w:trPr>
        <w:tc>
          <w:tcPr>
            <w:tcW w:w="921" w:type="dxa"/>
            <w:vAlign w:val="center"/>
          </w:tcPr>
          <w:p w14:paraId="7FA4D276"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203</w:t>
            </w:r>
          </w:p>
        </w:tc>
        <w:tc>
          <w:tcPr>
            <w:tcW w:w="6079" w:type="dxa"/>
            <w:vAlign w:val="center"/>
          </w:tcPr>
          <w:p w14:paraId="7FA4D277" w14:textId="77777777" w:rsidR="00B63456" w:rsidRPr="007F1BA6" w:rsidRDefault="00B63456" w:rsidP="00ED0989">
            <w:pPr>
              <w:jc w:val="both"/>
              <w:rPr>
                <w:rFonts w:ascii="Arial" w:hAnsi="Arial" w:cs="Arial"/>
                <w:b/>
                <w:sz w:val="18"/>
                <w:szCs w:val="16"/>
                <w:u w:val="single"/>
              </w:rPr>
            </w:pPr>
          </w:p>
          <w:p w14:paraId="7FA4D278" w14:textId="77777777"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FOUILLES EN RIGOLES ET EN PUITS</w:t>
            </w:r>
          </w:p>
          <w:p w14:paraId="7FA4D279"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les travaux de fouilles manuelles ou à la tractopelle avec finitions manuelles des longrines et des murs de soutènement, mesuré par métré contradictoires.</w:t>
            </w:r>
          </w:p>
        </w:tc>
        <w:tc>
          <w:tcPr>
            <w:tcW w:w="850" w:type="dxa"/>
            <w:vAlign w:val="center"/>
          </w:tcPr>
          <w:p w14:paraId="7FA4D27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14:paraId="7FA4D27B" w14:textId="77777777" w:rsidR="00B63456" w:rsidRPr="007F1BA6" w:rsidRDefault="00B63456" w:rsidP="00ED0989">
            <w:pPr>
              <w:jc w:val="right"/>
              <w:rPr>
                <w:rFonts w:ascii="Arial" w:hAnsi="Arial" w:cs="Arial"/>
                <w:sz w:val="18"/>
                <w:szCs w:val="16"/>
              </w:rPr>
            </w:pPr>
          </w:p>
        </w:tc>
        <w:tc>
          <w:tcPr>
            <w:tcW w:w="1449" w:type="dxa"/>
          </w:tcPr>
          <w:p w14:paraId="7FA4D27C" w14:textId="77777777" w:rsidR="00B63456" w:rsidRPr="007F1BA6" w:rsidRDefault="00B63456" w:rsidP="00ED0989">
            <w:pPr>
              <w:jc w:val="right"/>
              <w:rPr>
                <w:rFonts w:ascii="Arial" w:hAnsi="Arial" w:cs="Arial"/>
                <w:sz w:val="18"/>
                <w:szCs w:val="16"/>
              </w:rPr>
            </w:pPr>
          </w:p>
        </w:tc>
      </w:tr>
      <w:tr w:rsidR="00B63456" w:rsidRPr="007F1BA6" w14:paraId="7FA4D285" w14:textId="77777777" w:rsidTr="00ED0989">
        <w:trPr>
          <w:trHeight w:val="467"/>
        </w:trPr>
        <w:tc>
          <w:tcPr>
            <w:tcW w:w="921" w:type="dxa"/>
            <w:tcBorders>
              <w:bottom w:val="single" w:sz="4" w:space="0" w:color="auto"/>
            </w:tcBorders>
            <w:vAlign w:val="center"/>
          </w:tcPr>
          <w:p w14:paraId="7FA4D27E"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204</w:t>
            </w:r>
          </w:p>
        </w:tc>
        <w:tc>
          <w:tcPr>
            <w:tcW w:w="6079" w:type="dxa"/>
            <w:tcBorders>
              <w:bottom w:val="single" w:sz="4" w:space="0" w:color="auto"/>
            </w:tcBorders>
            <w:vAlign w:val="center"/>
          </w:tcPr>
          <w:p w14:paraId="7FA4D27F" w14:textId="77777777" w:rsidR="00B63456" w:rsidRPr="007F1BA6" w:rsidRDefault="00B63456" w:rsidP="00ED0989">
            <w:pPr>
              <w:rPr>
                <w:rFonts w:ascii="Arial" w:hAnsi="Arial" w:cs="Arial"/>
                <w:b/>
                <w:sz w:val="18"/>
                <w:szCs w:val="16"/>
                <w:u w:val="single"/>
              </w:rPr>
            </w:pPr>
          </w:p>
          <w:p w14:paraId="7FA4D280" w14:textId="77777777"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REMBLAI  COMPACTE  SOUS  DALLAGE</w:t>
            </w:r>
          </w:p>
          <w:p w14:paraId="7FA4D281"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14:paraId="7FA4D282"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tcBorders>
              <w:bottom w:val="single" w:sz="4" w:space="0" w:color="auto"/>
            </w:tcBorders>
            <w:vAlign w:val="center"/>
          </w:tcPr>
          <w:p w14:paraId="7FA4D283" w14:textId="77777777" w:rsidR="00B63456" w:rsidRPr="007F1BA6" w:rsidRDefault="00B63456" w:rsidP="00ED0989">
            <w:pPr>
              <w:jc w:val="right"/>
              <w:rPr>
                <w:rFonts w:ascii="Arial" w:hAnsi="Arial" w:cs="Arial"/>
                <w:sz w:val="18"/>
                <w:szCs w:val="16"/>
              </w:rPr>
            </w:pPr>
          </w:p>
        </w:tc>
        <w:tc>
          <w:tcPr>
            <w:tcW w:w="1449" w:type="dxa"/>
            <w:tcBorders>
              <w:bottom w:val="single" w:sz="4" w:space="0" w:color="auto"/>
            </w:tcBorders>
          </w:tcPr>
          <w:p w14:paraId="7FA4D284" w14:textId="77777777" w:rsidR="00B63456" w:rsidRPr="007F1BA6" w:rsidRDefault="00B63456" w:rsidP="00ED0989">
            <w:pPr>
              <w:jc w:val="right"/>
              <w:rPr>
                <w:rFonts w:ascii="Arial" w:hAnsi="Arial" w:cs="Arial"/>
                <w:sz w:val="18"/>
                <w:szCs w:val="16"/>
              </w:rPr>
            </w:pPr>
          </w:p>
        </w:tc>
      </w:tr>
      <w:tr w:rsidR="00B63456" w:rsidRPr="007F1BA6" w14:paraId="7FA4D28C" w14:textId="77777777" w:rsidTr="00ED0989">
        <w:trPr>
          <w:trHeight w:val="1657"/>
        </w:trPr>
        <w:tc>
          <w:tcPr>
            <w:tcW w:w="10150" w:type="dxa"/>
            <w:gridSpan w:val="5"/>
            <w:vAlign w:val="center"/>
          </w:tcPr>
          <w:p w14:paraId="7FA4D286" w14:textId="77777777" w:rsidR="00B63456" w:rsidRPr="007F1BA6" w:rsidRDefault="00B63456" w:rsidP="00ED0989">
            <w:pPr>
              <w:rPr>
                <w:rFonts w:ascii="Arial" w:hAnsi="Arial" w:cs="Arial"/>
                <w:sz w:val="18"/>
                <w:szCs w:val="16"/>
              </w:rPr>
            </w:pPr>
            <w:r w:rsidRPr="007F1BA6">
              <w:rPr>
                <w:rFonts w:ascii="Arial" w:hAnsi="Arial" w:cs="Arial"/>
                <w:b/>
                <w:bCs/>
                <w:sz w:val="18"/>
                <w:szCs w:val="16"/>
              </w:rPr>
              <w:t>LOT 300 : FONDATIONS</w:t>
            </w:r>
            <w:r w:rsidRPr="007F1BA6">
              <w:rPr>
                <w:rFonts w:ascii="Arial" w:hAnsi="Arial" w:cs="Arial"/>
                <w:sz w:val="18"/>
                <w:szCs w:val="16"/>
              </w:rPr>
              <w:t> </w:t>
            </w:r>
          </w:p>
          <w:p w14:paraId="7FA4D287" w14:textId="77777777" w:rsidR="00B63456" w:rsidRPr="007F1BA6" w:rsidRDefault="00B63456" w:rsidP="00ED0989">
            <w:pPr>
              <w:ind w:left="709"/>
              <w:rPr>
                <w:rFonts w:ascii="Arial" w:hAnsi="Arial" w:cs="Arial"/>
                <w:sz w:val="18"/>
                <w:szCs w:val="16"/>
              </w:rPr>
            </w:pPr>
            <w:r w:rsidRPr="007F1BA6">
              <w:rPr>
                <w:rFonts w:ascii="Arial" w:hAnsi="Arial" w:cs="Arial"/>
                <w:sz w:val="18"/>
                <w:szCs w:val="16"/>
              </w:rPr>
              <w:t>Le lot  300 rémunère :</w:t>
            </w:r>
          </w:p>
          <w:p w14:paraId="7FA4D288"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301 : le béton de propreté dosé à 150 kg/m3 ;</w:t>
            </w:r>
          </w:p>
          <w:p w14:paraId="7FA4D289"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302 : les agglos plein de 20x20x40 cm en sous bassement ;</w:t>
            </w:r>
          </w:p>
          <w:p w14:paraId="7FA4D28A"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303 : le béton armé dosé à 350 kg/m3 pour les semelles, amorces poteaux et longrines ;</w:t>
            </w:r>
          </w:p>
          <w:p w14:paraId="7FA4D28B" w14:textId="77777777" w:rsidR="00B63456" w:rsidRPr="007F1BA6" w:rsidRDefault="00B63456" w:rsidP="00ED0989">
            <w:pPr>
              <w:ind w:left="1418"/>
              <w:jc w:val="both"/>
              <w:rPr>
                <w:rFonts w:ascii="Arial" w:hAnsi="Arial" w:cs="Arial"/>
                <w:b/>
                <w:bCs/>
                <w:sz w:val="18"/>
                <w:szCs w:val="16"/>
              </w:rPr>
            </w:pPr>
            <w:r w:rsidRPr="007F1BA6">
              <w:rPr>
                <w:rFonts w:ascii="Arial" w:hAnsi="Arial" w:cs="Arial"/>
                <w:sz w:val="18"/>
                <w:szCs w:val="16"/>
              </w:rPr>
              <w:t>304 : le béton dosé 300 kg/m3 pour dallage du sol épaisseur 8 cm, y compris toutes sujétion d’exécution de la chape incorporée de 2 cm ;</w:t>
            </w:r>
          </w:p>
        </w:tc>
      </w:tr>
      <w:tr w:rsidR="00B63456" w:rsidRPr="007F1BA6" w14:paraId="7FA4D29B" w14:textId="77777777" w:rsidTr="00ED0989">
        <w:trPr>
          <w:trHeight w:val="499"/>
        </w:trPr>
        <w:tc>
          <w:tcPr>
            <w:tcW w:w="921" w:type="dxa"/>
            <w:vAlign w:val="center"/>
          </w:tcPr>
          <w:p w14:paraId="7FA4D28D" w14:textId="77777777" w:rsidR="00B63456" w:rsidRPr="007F1BA6" w:rsidRDefault="00B63456" w:rsidP="00ED0989">
            <w:pPr>
              <w:jc w:val="center"/>
              <w:rPr>
                <w:rFonts w:ascii="Arial" w:hAnsi="Arial" w:cs="Arial"/>
                <w:b/>
                <w:sz w:val="18"/>
                <w:szCs w:val="16"/>
              </w:rPr>
            </w:pPr>
            <w:r w:rsidRPr="007F1BA6">
              <w:rPr>
                <w:rFonts w:ascii="Arial" w:hAnsi="Arial" w:cs="Arial"/>
                <w:b/>
                <w:sz w:val="18"/>
                <w:szCs w:val="16"/>
              </w:rPr>
              <w:t>301</w:t>
            </w:r>
          </w:p>
        </w:tc>
        <w:tc>
          <w:tcPr>
            <w:tcW w:w="6079" w:type="dxa"/>
            <w:vAlign w:val="center"/>
          </w:tcPr>
          <w:p w14:paraId="7FA4D28E" w14:textId="77777777" w:rsidR="00B63456" w:rsidRPr="007F1BA6" w:rsidRDefault="00B63456" w:rsidP="00ED0989">
            <w:pPr>
              <w:jc w:val="both"/>
              <w:rPr>
                <w:rFonts w:ascii="Arial" w:hAnsi="Arial" w:cs="Arial"/>
                <w:b/>
                <w:sz w:val="18"/>
                <w:szCs w:val="16"/>
                <w:u w:val="single"/>
              </w:rPr>
            </w:pPr>
          </w:p>
          <w:p w14:paraId="7FA4D28F" w14:textId="77777777"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BETON DE PROPRETE DOSE A 150 KG /M3</w:t>
            </w:r>
          </w:p>
          <w:p w14:paraId="7FA4D290"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 béton de propreté dosé à 150 kg/m3 conformément au CCTP.</w:t>
            </w:r>
          </w:p>
          <w:p w14:paraId="7FA4D291"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9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14:paraId="7FA4D29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14:paraId="7FA4D294"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29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5 cm d’épaisseur ;</w:t>
            </w:r>
          </w:p>
          <w:p w14:paraId="7FA4D29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297" w14:textId="77777777" w:rsidR="00B63456" w:rsidRPr="007F1BA6" w:rsidRDefault="00B63456"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298" w14:textId="77777777" w:rsidR="00B63456" w:rsidRPr="007F1BA6" w:rsidRDefault="00B63456" w:rsidP="00ED0989">
            <w:pPr>
              <w:jc w:val="center"/>
              <w:rPr>
                <w:rFonts w:ascii="Arial" w:hAnsi="Arial" w:cs="Arial"/>
                <w:b/>
                <w:sz w:val="18"/>
                <w:szCs w:val="16"/>
              </w:rPr>
            </w:pPr>
            <w:r w:rsidRPr="007F1BA6">
              <w:rPr>
                <w:rFonts w:ascii="Arial" w:hAnsi="Arial" w:cs="Arial"/>
                <w:b/>
                <w:sz w:val="18"/>
                <w:szCs w:val="16"/>
              </w:rPr>
              <w:t>m</w:t>
            </w:r>
            <w:r w:rsidRPr="007F1BA6">
              <w:rPr>
                <w:rFonts w:ascii="Arial" w:hAnsi="Arial" w:cs="Arial"/>
                <w:b/>
                <w:sz w:val="18"/>
                <w:szCs w:val="16"/>
                <w:vertAlign w:val="superscript"/>
              </w:rPr>
              <w:t>3</w:t>
            </w:r>
          </w:p>
        </w:tc>
        <w:tc>
          <w:tcPr>
            <w:tcW w:w="851" w:type="dxa"/>
            <w:vAlign w:val="center"/>
          </w:tcPr>
          <w:p w14:paraId="7FA4D299" w14:textId="77777777" w:rsidR="00B63456" w:rsidRPr="007F1BA6" w:rsidRDefault="00B63456" w:rsidP="00ED0989">
            <w:pPr>
              <w:jc w:val="right"/>
              <w:rPr>
                <w:rFonts w:ascii="Arial" w:hAnsi="Arial" w:cs="Arial"/>
                <w:b/>
                <w:color w:val="C00000"/>
                <w:sz w:val="18"/>
                <w:szCs w:val="16"/>
              </w:rPr>
            </w:pPr>
          </w:p>
        </w:tc>
        <w:tc>
          <w:tcPr>
            <w:tcW w:w="1449" w:type="dxa"/>
          </w:tcPr>
          <w:p w14:paraId="7FA4D29A" w14:textId="77777777" w:rsidR="00B63456" w:rsidRPr="007F1BA6" w:rsidRDefault="00B63456" w:rsidP="00ED0989">
            <w:pPr>
              <w:jc w:val="right"/>
              <w:rPr>
                <w:rFonts w:ascii="Arial" w:hAnsi="Arial" w:cs="Arial"/>
                <w:b/>
                <w:color w:val="C00000"/>
                <w:sz w:val="18"/>
                <w:szCs w:val="16"/>
              </w:rPr>
            </w:pPr>
          </w:p>
        </w:tc>
      </w:tr>
      <w:tr w:rsidR="00B63456" w:rsidRPr="007F1BA6" w14:paraId="7FA4D2AA" w14:textId="77777777" w:rsidTr="00ED0989">
        <w:trPr>
          <w:trHeight w:val="407"/>
        </w:trPr>
        <w:tc>
          <w:tcPr>
            <w:tcW w:w="921" w:type="dxa"/>
            <w:vAlign w:val="center"/>
          </w:tcPr>
          <w:p w14:paraId="7FA4D29C"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302</w:t>
            </w:r>
          </w:p>
        </w:tc>
        <w:tc>
          <w:tcPr>
            <w:tcW w:w="6079" w:type="dxa"/>
            <w:vAlign w:val="center"/>
          </w:tcPr>
          <w:p w14:paraId="7FA4D29D" w14:textId="77777777" w:rsidR="00B63456" w:rsidRPr="007F1BA6" w:rsidRDefault="00B63456" w:rsidP="00ED0989">
            <w:pPr>
              <w:spacing w:before="120" w:after="120"/>
              <w:jc w:val="both"/>
              <w:rPr>
                <w:rFonts w:ascii="Arial" w:hAnsi="Arial" w:cs="Arial"/>
                <w:b/>
                <w:sz w:val="18"/>
                <w:szCs w:val="16"/>
                <w:u w:val="single"/>
              </w:rPr>
            </w:pPr>
            <w:r w:rsidRPr="007F1BA6">
              <w:rPr>
                <w:rFonts w:ascii="Arial" w:hAnsi="Arial" w:cs="Arial"/>
                <w:b/>
                <w:sz w:val="18"/>
                <w:szCs w:val="16"/>
                <w:u w:val="single"/>
              </w:rPr>
              <w:t>AGGLOS PLEIN DE 20X20X40 CM</w:t>
            </w:r>
          </w:p>
          <w:p w14:paraId="7FA4D29E"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la fourniture et la pose d’agglos bourrées en fondations conformément au CCTP.</w:t>
            </w:r>
          </w:p>
          <w:p w14:paraId="7FA4D29F"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A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20x20x40 selon le CCTP ;</w:t>
            </w:r>
          </w:p>
          <w:p w14:paraId="7FA4D2A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de bourrage dosé à 150 kg/m3 ;</w:t>
            </w:r>
          </w:p>
          <w:p w14:paraId="7FA4D2A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300 kg/m3 ;</w:t>
            </w:r>
          </w:p>
          <w:p w14:paraId="7FA4D2A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2A4"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14:paraId="7FA4D2A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2A6" w14:textId="77777777" w:rsidR="00B63456" w:rsidRPr="007F1BA6" w:rsidRDefault="00B63456"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2A7"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14:paraId="7FA4D2A8" w14:textId="77777777" w:rsidR="00B63456" w:rsidRPr="007F1BA6" w:rsidRDefault="00B63456" w:rsidP="00ED0989">
            <w:pPr>
              <w:jc w:val="right"/>
              <w:rPr>
                <w:rFonts w:ascii="Arial" w:hAnsi="Arial" w:cs="Arial"/>
                <w:sz w:val="18"/>
                <w:szCs w:val="16"/>
              </w:rPr>
            </w:pPr>
          </w:p>
        </w:tc>
        <w:tc>
          <w:tcPr>
            <w:tcW w:w="1449" w:type="dxa"/>
          </w:tcPr>
          <w:p w14:paraId="7FA4D2A9" w14:textId="77777777" w:rsidR="00B63456" w:rsidRPr="007F1BA6" w:rsidRDefault="00B63456" w:rsidP="00ED0989">
            <w:pPr>
              <w:jc w:val="right"/>
              <w:rPr>
                <w:rFonts w:ascii="Arial" w:hAnsi="Arial" w:cs="Arial"/>
                <w:sz w:val="18"/>
                <w:szCs w:val="16"/>
              </w:rPr>
            </w:pPr>
          </w:p>
        </w:tc>
      </w:tr>
      <w:tr w:rsidR="00B63456" w:rsidRPr="007F1BA6" w14:paraId="7FA4D2B9" w14:textId="77777777" w:rsidTr="00ED0989">
        <w:trPr>
          <w:trHeight w:val="407"/>
        </w:trPr>
        <w:tc>
          <w:tcPr>
            <w:tcW w:w="921" w:type="dxa"/>
            <w:vAlign w:val="center"/>
          </w:tcPr>
          <w:p w14:paraId="7FA4D2AB"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303</w:t>
            </w:r>
          </w:p>
        </w:tc>
        <w:tc>
          <w:tcPr>
            <w:tcW w:w="6079" w:type="dxa"/>
            <w:vAlign w:val="center"/>
          </w:tcPr>
          <w:p w14:paraId="7FA4D2AC" w14:textId="77777777"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BETON ARME DOSE A 350 KG/M3 POUR SEMELLES, AMORCES POTEAUX ET LONGRINES</w:t>
            </w:r>
          </w:p>
          <w:p w14:paraId="7FA4D2AD"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14:paraId="7FA4D2AE"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lastRenderedPageBreak/>
              <w:t>Il comprend notamment :</w:t>
            </w:r>
          </w:p>
          <w:p w14:paraId="7FA4D2A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14:paraId="7FA4D2B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14:paraId="7FA4D2B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2B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14:paraId="7FA4D2B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14:paraId="7FA4D2B4"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2B5" w14:textId="77777777" w:rsidR="00B63456" w:rsidRPr="007F1BA6" w:rsidRDefault="00B63456"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2B6"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m</w:t>
            </w:r>
            <w:r w:rsidRPr="007F1BA6">
              <w:rPr>
                <w:rFonts w:ascii="Arial" w:hAnsi="Arial" w:cs="Arial"/>
                <w:sz w:val="18"/>
                <w:szCs w:val="16"/>
                <w:vertAlign w:val="superscript"/>
              </w:rPr>
              <w:t>3</w:t>
            </w:r>
          </w:p>
        </w:tc>
        <w:tc>
          <w:tcPr>
            <w:tcW w:w="851" w:type="dxa"/>
            <w:vAlign w:val="center"/>
          </w:tcPr>
          <w:p w14:paraId="7FA4D2B7" w14:textId="77777777" w:rsidR="00B63456" w:rsidRPr="007F1BA6" w:rsidRDefault="00B63456" w:rsidP="00ED0989">
            <w:pPr>
              <w:jc w:val="right"/>
              <w:rPr>
                <w:rFonts w:ascii="Arial" w:hAnsi="Arial" w:cs="Arial"/>
                <w:sz w:val="18"/>
                <w:szCs w:val="16"/>
              </w:rPr>
            </w:pPr>
          </w:p>
        </w:tc>
        <w:tc>
          <w:tcPr>
            <w:tcW w:w="1449" w:type="dxa"/>
          </w:tcPr>
          <w:p w14:paraId="7FA4D2B8" w14:textId="77777777" w:rsidR="00B63456" w:rsidRPr="007F1BA6" w:rsidRDefault="00B63456" w:rsidP="00ED0989">
            <w:pPr>
              <w:jc w:val="right"/>
              <w:rPr>
                <w:rFonts w:ascii="Arial" w:hAnsi="Arial" w:cs="Arial"/>
                <w:sz w:val="18"/>
                <w:szCs w:val="16"/>
              </w:rPr>
            </w:pPr>
          </w:p>
        </w:tc>
      </w:tr>
      <w:tr w:rsidR="00B63456" w:rsidRPr="007F1BA6" w14:paraId="7FA4D2C7" w14:textId="77777777" w:rsidTr="00ED0989">
        <w:trPr>
          <w:trHeight w:val="556"/>
        </w:trPr>
        <w:tc>
          <w:tcPr>
            <w:tcW w:w="921" w:type="dxa"/>
            <w:vAlign w:val="center"/>
          </w:tcPr>
          <w:p w14:paraId="7FA4D2B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304</w:t>
            </w:r>
          </w:p>
        </w:tc>
        <w:tc>
          <w:tcPr>
            <w:tcW w:w="6079" w:type="dxa"/>
            <w:vAlign w:val="center"/>
          </w:tcPr>
          <w:p w14:paraId="7FA4D2BB"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BETON DOSE A 300 KG/M3 POUR DALLAGE DU SOL Ep 8 cm Y COMPRIS TOUTE SUJETION D’EXECUTION DE LA CHAPE INCORPOREE de 2 cm</w:t>
            </w:r>
          </w:p>
          <w:p w14:paraId="7FA4D2BC" w14:textId="77777777" w:rsidR="00B63456" w:rsidRPr="007F1BA6" w:rsidRDefault="00B63456" w:rsidP="00ED0989">
            <w:pPr>
              <w:rPr>
                <w:rFonts w:ascii="Arial" w:hAnsi="Arial" w:cs="Arial"/>
                <w:sz w:val="18"/>
                <w:szCs w:val="16"/>
              </w:rPr>
            </w:pPr>
            <w:r w:rsidRPr="007F1BA6">
              <w:rPr>
                <w:rFonts w:ascii="Arial" w:hAnsi="Arial" w:cs="Arial"/>
                <w:sz w:val="18"/>
                <w:szCs w:val="16"/>
              </w:rPr>
              <w:t>Ce prix rémunère au mètre carré (m2) l’exécution du dallage avec chape incorporée, conformément au CCTP.</w:t>
            </w:r>
          </w:p>
          <w:p w14:paraId="7FA4D2BD" w14:textId="77777777" w:rsidR="00B63456" w:rsidRPr="007F1BA6" w:rsidRDefault="00B63456" w:rsidP="00ED0989">
            <w:pPr>
              <w:rPr>
                <w:rFonts w:ascii="Arial" w:hAnsi="Arial" w:cs="Arial"/>
                <w:sz w:val="18"/>
                <w:szCs w:val="16"/>
              </w:rPr>
            </w:pPr>
            <w:r w:rsidRPr="007F1BA6">
              <w:rPr>
                <w:rFonts w:ascii="Arial" w:hAnsi="Arial" w:cs="Arial"/>
                <w:sz w:val="18"/>
                <w:szCs w:val="16"/>
              </w:rPr>
              <w:t>Il comprend notamment :</w:t>
            </w:r>
          </w:p>
          <w:p w14:paraId="7FA4D2BE" w14:textId="77777777" w:rsidR="00B63456" w:rsidRPr="007F1BA6" w:rsidRDefault="00B63456"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fourniture de gravier selon le CCTP ;</w:t>
            </w:r>
          </w:p>
          <w:p w14:paraId="7FA4D2BF" w14:textId="77777777" w:rsidR="00B63456" w:rsidRPr="007F1BA6" w:rsidRDefault="00B63456"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fourniture de sable et de ciment selon le CCTP ;</w:t>
            </w:r>
          </w:p>
          <w:p w14:paraId="7FA4D2C0" w14:textId="77777777" w:rsidR="00B63456" w:rsidRPr="007F1BA6" w:rsidRDefault="00B63456"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fourniture d’eau de gâchage ;</w:t>
            </w:r>
          </w:p>
          <w:p w14:paraId="7FA4D2C1" w14:textId="77777777" w:rsidR="00B63456" w:rsidRPr="007F1BA6" w:rsidRDefault="00B63456"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mise en œuvre</w:t>
            </w:r>
          </w:p>
          <w:p w14:paraId="7FA4D2C2" w14:textId="77777777" w:rsidR="00B63456" w:rsidRPr="007F1BA6" w:rsidRDefault="00B63456"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toutes sujétions.</w:t>
            </w:r>
          </w:p>
          <w:p w14:paraId="7FA4D2C3" w14:textId="77777777" w:rsidR="00B63456" w:rsidRPr="007F1BA6" w:rsidRDefault="00B63456"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2C4"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2C5" w14:textId="77777777" w:rsidR="00B63456" w:rsidRPr="007F1BA6" w:rsidRDefault="00B63456" w:rsidP="00ED0989">
            <w:pPr>
              <w:jc w:val="right"/>
              <w:rPr>
                <w:rFonts w:ascii="Arial" w:hAnsi="Arial" w:cs="Arial"/>
                <w:sz w:val="18"/>
                <w:szCs w:val="16"/>
              </w:rPr>
            </w:pPr>
          </w:p>
        </w:tc>
        <w:tc>
          <w:tcPr>
            <w:tcW w:w="1449" w:type="dxa"/>
          </w:tcPr>
          <w:p w14:paraId="7FA4D2C6" w14:textId="77777777" w:rsidR="00B63456" w:rsidRPr="007F1BA6" w:rsidRDefault="00B63456" w:rsidP="00ED0989">
            <w:pPr>
              <w:jc w:val="right"/>
              <w:rPr>
                <w:rFonts w:ascii="Arial" w:hAnsi="Arial" w:cs="Arial"/>
                <w:sz w:val="18"/>
                <w:szCs w:val="16"/>
              </w:rPr>
            </w:pPr>
          </w:p>
        </w:tc>
      </w:tr>
      <w:tr w:rsidR="00B63456" w:rsidRPr="007F1BA6" w14:paraId="7FA4D2D0" w14:textId="77777777" w:rsidTr="00ED0989">
        <w:trPr>
          <w:trHeight w:val="556"/>
        </w:trPr>
        <w:tc>
          <w:tcPr>
            <w:tcW w:w="10150" w:type="dxa"/>
            <w:gridSpan w:val="5"/>
            <w:vAlign w:val="center"/>
          </w:tcPr>
          <w:p w14:paraId="7FA4D2C8" w14:textId="77777777" w:rsidR="00B63456" w:rsidRPr="007F1BA6" w:rsidRDefault="00B63456" w:rsidP="00ED0989">
            <w:pPr>
              <w:spacing w:before="120"/>
              <w:jc w:val="both"/>
              <w:rPr>
                <w:rFonts w:ascii="Arial" w:hAnsi="Arial" w:cs="Arial"/>
                <w:b/>
                <w:sz w:val="18"/>
                <w:szCs w:val="16"/>
              </w:rPr>
            </w:pPr>
            <w:r w:rsidRPr="007F1BA6">
              <w:rPr>
                <w:rFonts w:ascii="Arial" w:hAnsi="Arial" w:cs="Arial"/>
                <w:b/>
                <w:sz w:val="18"/>
                <w:szCs w:val="16"/>
              </w:rPr>
              <w:t>LOT 400 : MACONNERIE-ELEVATIONS-ENDUITS</w:t>
            </w:r>
          </w:p>
          <w:p w14:paraId="7FA4D2C9" w14:textId="77777777" w:rsidR="00B63456" w:rsidRPr="007F1BA6" w:rsidRDefault="00B63456" w:rsidP="00ED0989">
            <w:pPr>
              <w:ind w:left="709"/>
              <w:jc w:val="both"/>
              <w:rPr>
                <w:rFonts w:ascii="Arial" w:hAnsi="Arial" w:cs="Arial"/>
                <w:sz w:val="18"/>
                <w:szCs w:val="16"/>
              </w:rPr>
            </w:pPr>
            <w:r w:rsidRPr="007F1BA6">
              <w:rPr>
                <w:rFonts w:ascii="Arial" w:hAnsi="Arial" w:cs="Arial"/>
                <w:sz w:val="18"/>
                <w:szCs w:val="16"/>
              </w:rPr>
              <w:t>Le lot 400 rémunère :</w:t>
            </w:r>
          </w:p>
          <w:p w14:paraId="7FA4D2CA"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401 : Parpaings en agglos creux de 15x20x40 pour les murs ;</w:t>
            </w:r>
          </w:p>
          <w:p w14:paraId="7FA4D2CB"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402 : Béton armé dosé à 350 kg/m3 pour poteaux, linteaux et chaînage ;</w:t>
            </w:r>
          </w:p>
          <w:p w14:paraId="7FA4D2CC"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403 : Enduits sur murs intérieurs et extérieurs ;</w:t>
            </w:r>
          </w:p>
          <w:p w14:paraId="7FA4D2CD"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404 : Claustras ;</w:t>
            </w:r>
          </w:p>
          <w:p w14:paraId="7FA4D2CE"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405 : Estrade ;</w:t>
            </w:r>
          </w:p>
          <w:p w14:paraId="7FA4D2CF"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406 : Tableau mural</w:t>
            </w:r>
          </w:p>
        </w:tc>
      </w:tr>
      <w:tr w:rsidR="00B63456" w:rsidRPr="007F1BA6" w14:paraId="7FA4D2DD" w14:textId="77777777" w:rsidTr="00ED0989">
        <w:trPr>
          <w:trHeight w:val="556"/>
        </w:trPr>
        <w:tc>
          <w:tcPr>
            <w:tcW w:w="921" w:type="dxa"/>
            <w:vAlign w:val="center"/>
          </w:tcPr>
          <w:p w14:paraId="7FA4D2D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401</w:t>
            </w:r>
          </w:p>
        </w:tc>
        <w:tc>
          <w:tcPr>
            <w:tcW w:w="6079" w:type="dxa"/>
            <w:vAlign w:val="center"/>
          </w:tcPr>
          <w:p w14:paraId="7FA4D2D2"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PARPAINGS EN AGGLOS CREUX DE 15X20X40 </w:t>
            </w:r>
          </w:p>
          <w:p w14:paraId="7FA4D2D3"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la fourniture et la pose des parpaings creux conformément au CCTP.</w:t>
            </w:r>
          </w:p>
          <w:p w14:paraId="7FA4D2D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D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parpaings creux selon le CCTP ;</w:t>
            </w:r>
          </w:p>
          <w:p w14:paraId="7FA4D2D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400 kg/m3 ;</w:t>
            </w:r>
          </w:p>
          <w:p w14:paraId="7FA4D2D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w:t>
            </w:r>
          </w:p>
          <w:p w14:paraId="7FA4D2D8"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2D9"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2D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2DB" w14:textId="77777777" w:rsidR="00B63456" w:rsidRPr="007F1BA6" w:rsidRDefault="00B63456" w:rsidP="00ED0989">
            <w:pPr>
              <w:jc w:val="right"/>
              <w:rPr>
                <w:rFonts w:ascii="Arial" w:hAnsi="Arial" w:cs="Arial"/>
                <w:sz w:val="18"/>
                <w:szCs w:val="16"/>
              </w:rPr>
            </w:pPr>
          </w:p>
        </w:tc>
        <w:tc>
          <w:tcPr>
            <w:tcW w:w="1449" w:type="dxa"/>
          </w:tcPr>
          <w:p w14:paraId="7FA4D2DC" w14:textId="77777777" w:rsidR="00B63456" w:rsidRPr="007F1BA6" w:rsidRDefault="00B63456" w:rsidP="00ED0989">
            <w:pPr>
              <w:jc w:val="right"/>
              <w:rPr>
                <w:rFonts w:ascii="Arial" w:hAnsi="Arial" w:cs="Arial"/>
                <w:sz w:val="18"/>
                <w:szCs w:val="16"/>
              </w:rPr>
            </w:pPr>
          </w:p>
        </w:tc>
      </w:tr>
      <w:tr w:rsidR="00B63456" w:rsidRPr="007F1BA6" w14:paraId="7FA4D2EC" w14:textId="77777777" w:rsidTr="00ED0989">
        <w:trPr>
          <w:trHeight w:val="556"/>
        </w:trPr>
        <w:tc>
          <w:tcPr>
            <w:tcW w:w="921" w:type="dxa"/>
            <w:vAlign w:val="center"/>
          </w:tcPr>
          <w:p w14:paraId="7FA4D2DE"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402</w:t>
            </w:r>
          </w:p>
        </w:tc>
        <w:tc>
          <w:tcPr>
            <w:tcW w:w="6079" w:type="dxa"/>
            <w:vAlign w:val="center"/>
          </w:tcPr>
          <w:p w14:paraId="7FA4D2DF"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BETON ARME DOSE A 350 KG/M3 POUR LINTEAUX ET CHAINAGE</w:t>
            </w:r>
          </w:p>
          <w:p w14:paraId="7FA4D2E0"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14:paraId="7FA4D2E1"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E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14:paraId="7FA4D2E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14:paraId="7FA4D2E4"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2E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14:paraId="7FA4D2E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14:paraId="7FA4D2E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2E8" w14:textId="77777777" w:rsidR="00B63456" w:rsidRPr="007F1BA6" w:rsidRDefault="00B63456"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2E9"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M3</w:t>
            </w:r>
          </w:p>
        </w:tc>
        <w:tc>
          <w:tcPr>
            <w:tcW w:w="851" w:type="dxa"/>
            <w:vAlign w:val="center"/>
          </w:tcPr>
          <w:p w14:paraId="7FA4D2EA" w14:textId="77777777" w:rsidR="00B63456" w:rsidRPr="007F1BA6" w:rsidRDefault="00B63456" w:rsidP="00ED0989">
            <w:pPr>
              <w:jc w:val="right"/>
              <w:rPr>
                <w:rFonts w:ascii="Arial" w:hAnsi="Arial" w:cs="Arial"/>
                <w:sz w:val="18"/>
                <w:szCs w:val="16"/>
              </w:rPr>
            </w:pPr>
          </w:p>
        </w:tc>
        <w:tc>
          <w:tcPr>
            <w:tcW w:w="1449" w:type="dxa"/>
          </w:tcPr>
          <w:p w14:paraId="7FA4D2EB" w14:textId="77777777" w:rsidR="00B63456" w:rsidRPr="007F1BA6" w:rsidRDefault="00B63456" w:rsidP="00ED0989">
            <w:pPr>
              <w:jc w:val="right"/>
              <w:rPr>
                <w:rFonts w:ascii="Arial" w:hAnsi="Arial" w:cs="Arial"/>
                <w:sz w:val="18"/>
                <w:szCs w:val="16"/>
              </w:rPr>
            </w:pPr>
          </w:p>
        </w:tc>
      </w:tr>
      <w:tr w:rsidR="00B63456" w:rsidRPr="007F1BA6" w14:paraId="7FA4D2F9" w14:textId="77777777" w:rsidTr="00ED0989">
        <w:trPr>
          <w:trHeight w:val="556"/>
        </w:trPr>
        <w:tc>
          <w:tcPr>
            <w:tcW w:w="921" w:type="dxa"/>
            <w:vAlign w:val="center"/>
          </w:tcPr>
          <w:p w14:paraId="7FA4D2E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403</w:t>
            </w:r>
          </w:p>
        </w:tc>
        <w:tc>
          <w:tcPr>
            <w:tcW w:w="6079" w:type="dxa"/>
            <w:vAlign w:val="center"/>
          </w:tcPr>
          <w:p w14:paraId="7FA4D2EE"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ENDUITS POUR MURS INTERIEURS ET EXTERIEURS</w:t>
            </w:r>
          </w:p>
          <w:p w14:paraId="7FA4D2EF"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les enduits conformément au CCTP.</w:t>
            </w:r>
          </w:p>
          <w:p w14:paraId="7FA4D2F0"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F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14:paraId="7FA4D2F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selon le CCTP ;</w:t>
            </w:r>
          </w:p>
          <w:p w14:paraId="7FA4D2F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1,5 cm d’épaisseur ;</w:t>
            </w:r>
          </w:p>
          <w:p w14:paraId="7FA4D2F4"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2F5" w14:textId="77777777" w:rsidR="00B63456" w:rsidRPr="007F1BA6" w:rsidRDefault="00B63456"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2F6"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2F7" w14:textId="77777777" w:rsidR="00B63456" w:rsidRPr="007F1BA6" w:rsidRDefault="00B63456" w:rsidP="00ED0989">
            <w:pPr>
              <w:jc w:val="right"/>
              <w:rPr>
                <w:rFonts w:ascii="Arial" w:hAnsi="Arial" w:cs="Arial"/>
                <w:sz w:val="18"/>
                <w:szCs w:val="16"/>
              </w:rPr>
            </w:pPr>
          </w:p>
        </w:tc>
        <w:tc>
          <w:tcPr>
            <w:tcW w:w="1449" w:type="dxa"/>
          </w:tcPr>
          <w:p w14:paraId="7FA4D2F8" w14:textId="77777777" w:rsidR="00B63456" w:rsidRPr="007F1BA6" w:rsidRDefault="00B63456" w:rsidP="00ED0989">
            <w:pPr>
              <w:jc w:val="right"/>
              <w:rPr>
                <w:rFonts w:ascii="Arial" w:hAnsi="Arial" w:cs="Arial"/>
                <w:sz w:val="18"/>
                <w:szCs w:val="16"/>
              </w:rPr>
            </w:pPr>
          </w:p>
        </w:tc>
      </w:tr>
      <w:tr w:rsidR="00B63456" w:rsidRPr="007F1BA6" w14:paraId="7FA4D306" w14:textId="77777777" w:rsidTr="00ED0989">
        <w:trPr>
          <w:trHeight w:val="556"/>
        </w:trPr>
        <w:tc>
          <w:tcPr>
            <w:tcW w:w="921" w:type="dxa"/>
            <w:vAlign w:val="center"/>
          </w:tcPr>
          <w:p w14:paraId="7FA4D2F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404</w:t>
            </w:r>
          </w:p>
        </w:tc>
        <w:tc>
          <w:tcPr>
            <w:tcW w:w="6079" w:type="dxa"/>
            <w:vAlign w:val="center"/>
          </w:tcPr>
          <w:p w14:paraId="7FA4D2FB" w14:textId="77777777" w:rsidR="00B63456" w:rsidRPr="007F1BA6" w:rsidRDefault="00B63456" w:rsidP="00ED0989">
            <w:pPr>
              <w:spacing w:before="120"/>
              <w:jc w:val="both"/>
              <w:rPr>
                <w:rFonts w:ascii="Arial" w:hAnsi="Arial" w:cs="Arial"/>
                <w:b/>
                <w:sz w:val="18"/>
                <w:szCs w:val="16"/>
                <w:u w:val="single"/>
              </w:rPr>
            </w:pPr>
            <w:r w:rsidRPr="007F1BA6">
              <w:rPr>
                <w:rFonts w:ascii="Arial" w:hAnsi="Arial" w:cs="Arial"/>
                <w:b/>
                <w:sz w:val="18"/>
                <w:szCs w:val="16"/>
                <w:u w:val="single"/>
              </w:rPr>
              <w:t>CLAUSTRAS</w:t>
            </w:r>
          </w:p>
          <w:p w14:paraId="7FA4D2FC"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les la fourniture et la pose de claustras  conformément au CCTP.</w:t>
            </w:r>
          </w:p>
          <w:p w14:paraId="7FA4D2FD"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2F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claustras selon le CCTP ;</w:t>
            </w:r>
          </w:p>
          <w:p w14:paraId="7FA4D2F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14:paraId="7FA4D30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des claustras ;</w:t>
            </w:r>
          </w:p>
          <w:p w14:paraId="7FA4D30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02"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30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304" w14:textId="77777777" w:rsidR="00B63456" w:rsidRPr="007F1BA6" w:rsidRDefault="00B63456" w:rsidP="00ED0989">
            <w:pPr>
              <w:jc w:val="right"/>
              <w:rPr>
                <w:rFonts w:ascii="Arial" w:hAnsi="Arial" w:cs="Arial"/>
                <w:sz w:val="18"/>
                <w:szCs w:val="16"/>
              </w:rPr>
            </w:pPr>
          </w:p>
        </w:tc>
        <w:tc>
          <w:tcPr>
            <w:tcW w:w="1449" w:type="dxa"/>
          </w:tcPr>
          <w:p w14:paraId="7FA4D305" w14:textId="77777777" w:rsidR="00B63456" w:rsidRPr="007F1BA6" w:rsidRDefault="00B63456" w:rsidP="00ED0989">
            <w:pPr>
              <w:jc w:val="right"/>
              <w:rPr>
                <w:rFonts w:ascii="Arial" w:hAnsi="Arial" w:cs="Arial"/>
                <w:sz w:val="18"/>
                <w:szCs w:val="16"/>
              </w:rPr>
            </w:pPr>
          </w:p>
        </w:tc>
      </w:tr>
      <w:tr w:rsidR="00B63456" w:rsidRPr="007F1BA6" w14:paraId="7FA4D313" w14:textId="77777777" w:rsidTr="00ED0989">
        <w:trPr>
          <w:trHeight w:val="556"/>
        </w:trPr>
        <w:tc>
          <w:tcPr>
            <w:tcW w:w="921" w:type="dxa"/>
            <w:vAlign w:val="center"/>
          </w:tcPr>
          <w:p w14:paraId="7FA4D307"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405</w:t>
            </w:r>
          </w:p>
        </w:tc>
        <w:tc>
          <w:tcPr>
            <w:tcW w:w="6079" w:type="dxa"/>
            <w:vAlign w:val="center"/>
          </w:tcPr>
          <w:p w14:paraId="7FA4D308" w14:textId="77777777"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ESTRADE</w:t>
            </w:r>
          </w:p>
          <w:p w14:paraId="7FA4D309"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lastRenderedPageBreak/>
              <w:t>Ce prix rémunère à l’unité  (U)  la pose d’une estrade en agglos bourrés de 15 x 20x 40 cm conformément au CCTP.</w:t>
            </w:r>
          </w:p>
          <w:p w14:paraId="7FA4D30A"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0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15x20x40 ;</w:t>
            </w:r>
          </w:p>
          <w:p w14:paraId="7FA4D30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pour bourrage des agglos ;</w:t>
            </w:r>
          </w:p>
          <w:p w14:paraId="7FA4D30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matériel de mise en œuvre ;</w:t>
            </w:r>
          </w:p>
          <w:p w14:paraId="7FA4D30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0F"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310"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14:paraId="7FA4D311" w14:textId="77777777" w:rsidR="00B63456" w:rsidRPr="007F1BA6" w:rsidRDefault="00B63456" w:rsidP="00ED0989">
            <w:pPr>
              <w:jc w:val="right"/>
              <w:rPr>
                <w:rFonts w:ascii="Arial" w:hAnsi="Arial" w:cs="Arial"/>
                <w:sz w:val="18"/>
                <w:szCs w:val="16"/>
              </w:rPr>
            </w:pPr>
          </w:p>
        </w:tc>
        <w:tc>
          <w:tcPr>
            <w:tcW w:w="1449" w:type="dxa"/>
          </w:tcPr>
          <w:p w14:paraId="7FA4D312" w14:textId="77777777" w:rsidR="00B63456" w:rsidRPr="007F1BA6" w:rsidRDefault="00B63456" w:rsidP="00ED0989">
            <w:pPr>
              <w:jc w:val="right"/>
              <w:rPr>
                <w:rFonts w:ascii="Arial" w:hAnsi="Arial" w:cs="Arial"/>
                <w:sz w:val="18"/>
                <w:szCs w:val="16"/>
              </w:rPr>
            </w:pPr>
          </w:p>
        </w:tc>
      </w:tr>
      <w:tr w:rsidR="00B63456" w:rsidRPr="007F1BA6" w14:paraId="7FA4D320" w14:textId="77777777" w:rsidTr="00ED0989">
        <w:trPr>
          <w:trHeight w:val="556"/>
        </w:trPr>
        <w:tc>
          <w:tcPr>
            <w:tcW w:w="921" w:type="dxa"/>
            <w:vAlign w:val="center"/>
          </w:tcPr>
          <w:p w14:paraId="7FA4D314"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406</w:t>
            </w:r>
          </w:p>
        </w:tc>
        <w:tc>
          <w:tcPr>
            <w:tcW w:w="6079" w:type="dxa"/>
            <w:vAlign w:val="center"/>
          </w:tcPr>
          <w:p w14:paraId="7FA4D315"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TABLEAU MURAL</w:t>
            </w:r>
          </w:p>
          <w:p w14:paraId="7FA4D316"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la pose d’un tableau mural conformément au CCTP.</w:t>
            </w:r>
          </w:p>
          <w:p w14:paraId="7FA4D31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18"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dosé à 300 Kg/m3 pour bourrage des agglos au droit du tableau ;</w:t>
            </w:r>
          </w:p>
          <w:p w14:paraId="7FA4D31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et la pose d’un grillage au droit du tableau ;</w:t>
            </w:r>
          </w:p>
          <w:p w14:paraId="7FA4D31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l’application de l’ardoisine conformément au CCTP ;</w:t>
            </w:r>
          </w:p>
          <w:p w14:paraId="7FA4D31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1C"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31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31E" w14:textId="77777777" w:rsidR="00B63456" w:rsidRPr="007F1BA6" w:rsidRDefault="00B63456" w:rsidP="00ED0989">
            <w:pPr>
              <w:jc w:val="right"/>
              <w:rPr>
                <w:rFonts w:ascii="Arial" w:hAnsi="Arial" w:cs="Arial"/>
                <w:sz w:val="18"/>
                <w:szCs w:val="16"/>
              </w:rPr>
            </w:pPr>
          </w:p>
        </w:tc>
        <w:tc>
          <w:tcPr>
            <w:tcW w:w="1449" w:type="dxa"/>
          </w:tcPr>
          <w:p w14:paraId="7FA4D31F" w14:textId="77777777" w:rsidR="00B63456" w:rsidRPr="007F1BA6" w:rsidRDefault="00B63456" w:rsidP="00ED0989">
            <w:pPr>
              <w:jc w:val="right"/>
              <w:rPr>
                <w:rFonts w:ascii="Arial" w:hAnsi="Arial" w:cs="Arial"/>
                <w:sz w:val="18"/>
                <w:szCs w:val="16"/>
              </w:rPr>
            </w:pPr>
          </w:p>
        </w:tc>
      </w:tr>
      <w:tr w:rsidR="00B63456" w:rsidRPr="007F1BA6" w14:paraId="7FA4D32B" w14:textId="77777777" w:rsidTr="00ED0989">
        <w:trPr>
          <w:trHeight w:val="556"/>
        </w:trPr>
        <w:tc>
          <w:tcPr>
            <w:tcW w:w="10150" w:type="dxa"/>
            <w:gridSpan w:val="5"/>
            <w:vAlign w:val="center"/>
          </w:tcPr>
          <w:p w14:paraId="7FA4D321" w14:textId="77777777" w:rsidR="00B63456" w:rsidRPr="007F1BA6" w:rsidRDefault="00B63456" w:rsidP="00ED0989">
            <w:pPr>
              <w:spacing w:before="120"/>
              <w:ind w:left="709"/>
              <w:jc w:val="both"/>
              <w:rPr>
                <w:rFonts w:ascii="Arial" w:hAnsi="Arial" w:cs="Arial"/>
                <w:b/>
                <w:color w:val="000000"/>
                <w:sz w:val="18"/>
                <w:szCs w:val="16"/>
              </w:rPr>
            </w:pPr>
            <w:r w:rsidRPr="007F1BA6">
              <w:rPr>
                <w:rFonts w:ascii="Arial" w:hAnsi="Arial" w:cs="Arial"/>
                <w:b/>
                <w:color w:val="000000"/>
                <w:sz w:val="18"/>
                <w:szCs w:val="16"/>
              </w:rPr>
              <w:t>LOT 500 : CHARPENTE-COUVERTURE-FAUX PLAFOND</w:t>
            </w:r>
          </w:p>
          <w:p w14:paraId="7FA4D322"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Le lot 500 rémunère :</w:t>
            </w:r>
          </w:p>
          <w:p w14:paraId="7FA4D323"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501- Fermes en bastaings de 3x15 cm doublés et traités ;</w:t>
            </w:r>
          </w:p>
          <w:p w14:paraId="7FA4D324"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502- Pannes en chevrons bois dur de 8x8 cm traités ;</w:t>
            </w:r>
          </w:p>
          <w:p w14:paraId="7FA4D325"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503- Bardage sur façades et pignons en tôle bac 5/10è y compris toute sujétion de pose de la bande  ourlet et de rive de faîtage ;</w:t>
            </w:r>
          </w:p>
          <w:p w14:paraId="7FA4D326"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504 - Couverture en tôle bac épaisseur 5/10è de 6 ml ;</w:t>
            </w:r>
          </w:p>
          <w:p w14:paraId="7FA4D327"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505 – Tôle  faîtière crantée de 50 cm de large ;</w:t>
            </w:r>
          </w:p>
          <w:p w14:paraId="7FA4D328"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506 - Faux plafond intérieur en contreplaqué de 4 mm y compris bois de solivage de 4x8cm ;</w:t>
            </w:r>
          </w:p>
          <w:p w14:paraId="7FA4D329" w14:textId="77777777" w:rsidR="00B63456" w:rsidRPr="007F1BA6" w:rsidRDefault="00B63456" w:rsidP="00ED0989">
            <w:pPr>
              <w:ind w:left="900"/>
              <w:jc w:val="both"/>
              <w:rPr>
                <w:rFonts w:ascii="Arial" w:hAnsi="Arial" w:cs="Arial"/>
                <w:sz w:val="18"/>
                <w:szCs w:val="16"/>
              </w:rPr>
            </w:pPr>
            <w:r w:rsidRPr="007F1BA6">
              <w:rPr>
                <w:rFonts w:ascii="Arial" w:hAnsi="Arial" w:cs="Arial"/>
                <w:sz w:val="18"/>
                <w:szCs w:val="16"/>
              </w:rPr>
              <w:t>507 –</w:t>
            </w:r>
            <w:r w:rsidRPr="007F1BA6">
              <w:rPr>
                <w:rFonts w:ascii="Arial" w:hAnsi="Arial" w:cs="Arial"/>
                <w:iCs/>
                <w:sz w:val="18"/>
                <w:szCs w:val="16"/>
              </w:rPr>
              <w:t>.</w:t>
            </w:r>
            <w:r w:rsidRPr="007F1BA6">
              <w:rPr>
                <w:rFonts w:ascii="Arial" w:hAnsi="Arial" w:cs="Arial"/>
                <w:sz w:val="18"/>
                <w:szCs w:val="16"/>
              </w:rPr>
              <w:t>Fourniture et de pose de couvre-joints ;</w:t>
            </w:r>
          </w:p>
          <w:p w14:paraId="7FA4D32A" w14:textId="77777777" w:rsidR="00B63456" w:rsidRPr="007F1BA6" w:rsidRDefault="00B63456" w:rsidP="00ED0989">
            <w:pPr>
              <w:ind w:left="900"/>
              <w:jc w:val="both"/>
              <w:rPr>
                <w:rFonts w:ascii="Arial" w:hAnsi="Arial" w:cs="Arial"/>
                <w:b/>
                <w:sz w:val="18"/>
                <w:szCs w:val="16"/>
              </w:rPr>
            </w:pPr>
            <w:r w:rsidRPr="007F1BA6">
              <w:rPr>
                <w:rFonts w:ascii="Arial" w:hAnsi="Arial" w:cs="Arial"/>
                <w:sz w:val="18"/>
                <w:szCs w:val="16"/>
              </w:rPr>
              <w:t>508 – Plafond extérieur en tôle lisse</w:t>
            </w:r>
          </w:p>
        </w:tc>
      </w:tr>
      <w:tr w:rsidR="00B63456" w:rsidRPr="007F1BA6" w14:paraId="7FA4D339" w14:textId="77777777" w:rsidTr="00ED0989">
        <w:trPr>
          <w:trHeight w:val="556"/>
        </w:trPr>
        <w:tc>
          <w:tcPr>
            <w:tcW w:w="921" w:type="dxa"/>
            <w:vAlign w:val="center"/>
          </w:tcPr>
          <w:p w14:paraId="7FA4D32C"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501</w:t>
            </w:r>
          </w:p>
        </w:tc>
        <w:tc>
          <w:tcPr>
            <w:tcW w:w="6079" w:type="dxa"/>
            <w:vAlign w:val="center"/>
          </w:tcPr>
          <w:p w14:paraId="7FA4D32D" w14:textId="77777777" w:rsidR="00B63456" w:rsidRPr="007F1BA6" w:rsidRDefault="00B63456" w:rsidP="00ED0989">
            <w:pPr>
              <w:jc w:val="both"/>
              <w:rPr>
                <w:rFonts w:ascii="Arial" w:hAnsi="Arial" w:cs="Arial"/>
                <w:b/>
                <w:sz w:val="18"/>
                <w:szCs w:val="16"/>
                <w:u w:val="single"/>
              </w:rPr>
            </w:pPr>
            <w:r w:rsidRPr="007F1BA6">
              <w:rPr>
                <w:rFonts w:ascii="Arial" w:hAnsi="Arial" w:cs="Arial"/>
                <w:b/>
                <w:sz w:val="18"/>
                <w:szCs w:val="16"/>
                <w:u w:val="single"/>
              </w:rPr>
              <w:t>FERMES EN BASTAINGS DE 3X15 cm DOUBLES ET TRAITES</w:t>
            </w:r>
          </w:p>
          <w:p w14:paraId="7FA4D32E"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le façonnage des fermes en bois massif conformément au CCTP.</w:t>
            </w:r>
          </w:p>
          <w:p w14:paraId="7FA4D32F"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3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bois suivant le CCTP ;</w:t>
            </w:r>
          </w:p>
          <w:p w14:paraId="7FA4D33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33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du bois </w:t>
            </w:r>
          </w:p>
          <w:p w14:paraId="7FA4D33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14:paraId="7FA4D334"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35"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336"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14:paraId="7FA4D337" w14:textId="77777777" w:rsidR="00B63456" w:rsidRPr="007F1BA6" w:rsidRDefault="00B63456" w:rsidP="00ED0989">
            <w:pPr>
              <w:jc w:val="right"/>
              <w:rPr>
                <w:rFonts w:ascii="Arial" w:hAnsi="Arial" w:cs="Arial"/>
                <w:sz w:val="18"/>
                <w:szCs w:val="16"/>
              </w:rPr>
            </w:pPr>
          </w:p>
        </w:tc>
        <w:tc>
          <w:tcPr>
            <w:tcW w:w="1449" w:type="dxa"/>
          </w:tcPr>
          <w:p w14:paraId="7FA4D338" w14:textId="77777777" w:rsidR="00B63456" w:rsidRPr="007F1BA6" w:rsidRDefault="00B63456" w:rsidP="00ED0989">
            <w:pPr>
              <w:jc w:val="right"/>
              <w:rPr>
                <w:rFonts w:ascii="Arial" w:hAnsi="Arial" w:cs="Arial"/>
                <w:sz w:val="18"/>
                <w:szCs w:val="16"/>
              </w:rPr>
            </w:pPr>
          </w:p>
        </w:tc>
      </w:tr>
      <w:tr w:rsidR="00B63456" w:rsidRPr="007F1BA6" w14:paraId="7FA4D347" w14:textId="77777777" w:rsidTr="00ED0989">
        <w:trPr>
          <w:trHeight w:val="556"/>
        </w:trPr>
        <w:tc>
          <w:tcPr>
            <w:tcW w:w="921" w:type="dxa"/>
            <w:vAlign w:val="center"/>
          </w:tcPr>
          <w:p w14:paraId="7FA4D33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502</w:t>
            </w:r>
          </w:p>
        </w:tc>
        <w:tc>
          <w:tcPr>
            <w:tcW w:w="6079" w:type="dxa"/>
            <w:vAlign w:val="center"/>
          </w:tcPr>
          <w:p w14:paraId="7FA4D33B" w14:textId="77777777" w:rsidR="00B63456" w:rsidRPr="007F1BA6" w:rsidRDefault="00B63456" w:rsidP="00ED0989">
            <w:pPr>
              <w:spacing w:before="120" w:after="120"/>
              <w:jc w:val="both"/>
              <w:rPr>
                <w:rFonts w:ascii="Arial" w:hAnsi="Arial" w:cs="Arial"/>
                <w:b/>
                <w:sz w:val="18"/>
                <w:szCs w:val="16"/>
                <w:u w:val="single"/>
              </w:rPr>
            </w:pPr>
            <w:r w:rsidRPr="007F1BA6">
              <w:rPr>
                <w:rFonts w:ascii="Arial" w:hAnsi="Arial" w:cs="Arial"/>
                <w:b/>
                <w:sz w:val="18"/>
                <w:szCs w:val="16"/>
                <w:u w:val="single"/>
              </w:rPr>
              <w:t>PANNES EN CHEVRONS EN BOIS DUR DE 8x8 cm TRAITES</w:t>
            </w:r>
          </w:p>
          <w:p w14:paraId="7FA4D33C"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la pose des pannes en chevrons de  8x8 cm conformément au CCTP.</w:t>
            </w:r>
          </w:p>
          <w:p w14:paraId="7FA4D33D"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3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pannes suivant le CCTP ;</w:t>
            </w:r>
          </w:p>
          <w:p w14:paraId="7FA4D33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34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des pannes ; </w:t>
            </w:r>
          </w:p>
          <w:p w14:paraId="7FA4D34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14:paraId="7FA4D34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43" w14:textId="77777777" w:rsidR="00B63456" w:rsidRPr="007F1BA6" w:rsidRDefault="00B63456" w:rsidP="00ED0989">
            <w:pPr>
              <w:spacing w:after="12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344"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14:paraId="7FA4D345" w14:textId="77777777" w:rsidR="00B63456" w:rsidRPr="007F1BA6" w:rsidRDefault="00B63456" w:rsidP="00ED0989">
            <w:pPr>
              <w:jc w:val="right"/>
              <w:rPr>
                <w:rFonts w:ascii="Arial" w:hAnsi="Arial" w:cs="Arial"/>
                <w:sz w:val="18"/>
                <w:szCs w:val="16"/>
              </w:rPr>
            </w:pPr>
          </w:p>
        </w:tc>
        <w:tc>
          <w:tcPr>
            <w:tcW w:w="1449" w:type="dxa"/>
          </w:tcPr>
          <w:p w14:paraId="7FA4D346" w14:textId="77777777" w:rsidR="00B63456" w:rsidRPr="007F1BA6" w:rsidRDefault="00B63456" w:rsidP="00ED0989">
            <w:pPr>
              <w:jc w:val="right"/>
              <w:rPr>
                <w:rFonts w:ascii="Arial" w:hAnsi="Arial" w:cs="Arial"/>
                <w:sz w:val="18"/>
                <w:szCs w:val="16"/>
              </w:rPr>
            </w:pPr>
          </w:p>
        </w:tc>
      </w:tr>
      <w:tr w:rsidR="00B63456" w:rsidRPr="007F1BA6" w14:paraId="7FA4D356" w14:textId="77777777" w:rsidTr="00ED0989">
        <w:trPr>
          <w:trHeight w:val="556"/>
        </w:trPr>
        <w:tc>
          <w:tcPr>
            <w:tcW w:w="921" w:type="dxa"/>
            <w:vAlign w:val="center"/>
          </w:tcPr>
          <w:p w14:paraId="7FA4D348"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503</w:t>
            </w:r>
          </w:p>
        </w:tc>
        <w:tc>
          <w:tcPr>
            <w:tcW w:w="6079" w:type="dxa"/>
            <w:vAlign w:val="center"/>
          </w:tcPr>
          <w:p w14:paraId="7FA4D349" w14:textId="77777777"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 xml:space="preserve">BARDAGE SUR FACADES ET PIGNONS EN TÔLES BAC 5/10è Y COMPRIS TOUTE SUJETION DE POSE DE LA BANDE OURLET ET DE RIVE DE FAÎTAGE </w:t>
            </w:r>
          </w:p>
          <w:p w14:paraId="7FA4D34A"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du bardage en tôle bac 5/10è  conformément au CCTP.</w:t>
            </w:r>
          </w:p>
          <w:p w14:paraId="7FA4D34B"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4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préparation du solivage en bois de 4x8 cm ;</w:t>
            </w:r>
          </w:p>
          <w:p w14:paraId="7FA4D34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de bardage en tôle bac 5/10è ;</w:t>
            </w:r>
          </w:p>
          <w:p w14:paraId="7FA4D34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bandes ourlets ;</w:t>
            </w:r>
          </w:p>
          <w:p w14:paraId="7FA4D34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de rive de faîtage ;</w:t>
            </w:r>
          </w:p>
          <w:p w14:paraId="7FA4D35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14:paraId="7FA4D35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52"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35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354" w14:textId="77777777" w:rsidR="00B63456" w:rsidRPr="007F1BA6" w:rsidRDefault="00B63456" w:rsidP="00ED0989">
            <w:pPr>
              <w:jc w:val="right"/>
              <w:rPr>
                <w:rFonts w:ascii="Arial" w:hAnsi="Arial" w:cs="Arial"/>
                <w:sz w:val="18"/>
                <w:szCs w:val="16"/>
              </w:rPr>
            </w:pPr>
          </w:p>
        </w:tc>
        <w:tc>
          <w:tcPr>
            <w:tcW w:w="1449" w:type="dxa"/>
          </w:tcPr>
          <w:p w14:paraId="7FA4D355" w14:textId="77777777" w:rsidR="00B63456" w:rsidRPr="007F1BA6" w:rsidRDefault="00B63456" w:rsidP="00ED0989">
            <w:pPr>
              <w:jc w:val="right"/>
              <w:rPr>
                <w:rFonts w:ascii="Arial" w:hAnsi="Arial" w:cs="Arial"/>
                <w:sz w:val="18"/>
                <w:szCs w:val="16"/>
              </w:rPr>
            </w:pPr>
          </w:p>
        </w:tc>
      </w:tr>
      <w:tr w:rsidR="00B63456" w:rsidRPr="007F1BA6" w14:paraId="7FA4D364" w14:textId="77777777" w:rsidTr="00ED0989">
        <w:trPr>
          <w:trHeight w:val="172"/>
        </w:trPr>
        <w:tc>
          <w:tcPr>
            <w:tcW w:w="921" w:type="dxa"/>
            <w:vAlign w:val="center"/>
          </w:tcPr>
          <w:p w14:paraId="7FA4D357"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504</w:t>
            </w:r>
          </w:p>
        </w:tc>
        <w:tc>
          <w:tcPr>
            <w:tcW w:w="6079" w:type="dxa"/>
            <w:vAlign w:val="center"/>
          </w:tcPr>
          <w:p w14:paraId="7FA4D358"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COUVERTURE EN TÔLE BAC ép. 5/10è  de 6ml </w:t>
            </w:r>
          </w:p>
          <w:p w14:paraId="7FA4D359" w14:textId="77777777" w:rsidR="00B63456" w:rsidRPr="007F1BA6" w:rsidRDefault="00B63456" w:rsidP="00ED0989">
            <w:pPr>
              <w:rPr>
                <w:rFonts w:ascii="Arial" w:hAnsi="Arial" w:cs="Arial"/>
                <w:sz w:val="18"/>
                <w:szCs w:val="16"/>
              </w:rPr>
            </w:pPr>
            <w:r w:rsidRPr="007F1BA6">
              <w:rPr>
                <w:rFonts w:ascii="Arial" w:hAnsi="Arial" w:cs="Arial"/>
                <w:sz w:val="18"/>
                <w:szCs w:val="16"/>
              </w:rPr>
              <w:lastRenderedPageBreak/>
              <w:t>Ce prix rémunère au mètre carré (m2), mesuré par métré contradictoire, la fourniture et la pose des  tôles bac 5/10è conformément au CCTP.</w:t>
            </w:r>
          </w:p>
          <w:p w14:paraId="7FA4D35A"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5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bac 5/10è ;</w:t>
            </w:r>
          </w:p>
          <w:p w14:paraId="7FA4D35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35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(tire fonds, cavaliers, rondelles feutres) ;</w:t>
            </w:r>
          </w:p>
          <w:p w14:paraId="7FA4D35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35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60"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36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M²</w:t>
            </w:r>
          </w:p>
        </w:tc>
        <w:tc>
          <w:tcPr>
            <w:tcW w:w="851" w:type="dxa"/>
            <w:vAlign w:val="center"/>
          </w:tcPr>
          <w:p w14:paraId="7FA4D362" w14:textId="77777777" w:rsidR="00B63456" w:rsidRPr="007F1BA6" w:rsidRDefault="00B63456" w:rsidP="00ED0989">
            <w:pPr>
              <w:jc w:val="right"/>
              <w:rPr>
                <w:rFonts w:ascii="Arial" w:hAnsi="Arial" w:cs="Arial"/>
                <w:sz w:val="18"/>
                <w:szCs w:val="16"/>
              </w:rPr>
            </w:pPr>
          </w:p>
        </w:tc>
        <w:tc>
          <w:tcPr>
            <w:tcW w:w="1449" w:type="dxa"/>
          </w:tcPr>
          <w:p w14:paraId="7FA4D363" w14:textId="77777777" w:rsidR="00B63456" w:rsidRPr="007F1BA6" w:rsidRDefault="00B63456" w:rsidP="00ED0989">
            <w:pPr>
              <w:jc w:val="right"/>
              <w:rPr>
                <w:rFonts w:ascii="Arial" w:hAnsi="Arial" w:cs="Arial"/>
                <w:sz w:val="18"/>
                <w:szCs w:val="16"/>
              </w:rPr>
            </w:pPr>
          </w:p>
        </w:tc>
      </w:tr>
      <w:tr w:rsidR="00B63456" w:rsidRPr="007F1BA6" w14:paraId="7FA4D372" w14:textId="77777777" w:rsidTr="00ED0989">
        <w:trPr>
          <w:trHeight w:val="556"/>
        </w:trPr>
        <w:tc>
          <w:tcPr>
            <w:tcW w:w="921" w:type="dxa"/>
            <w:vAlign w:val="center"/>
          </w:tcPr>
          <w:p w14:paraId="7FA4D36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505</w:t>
            </w:r>
          </w:p>
        </w:tc>
        <w:tc>
          <w:tcPr>
            <w:tcW w:w="6079" w:type="dxa"/>
            <w:vAlign w:val="center"/>
          </w:tcPr>
          <w:p w14:paraId="7FA4D366"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TÔLE FAÎTIERE CRANTEE DE 50 CM DE LARGE</w:t>
            </w:r>
          </w:p>
          <w:p w14:paraId="7FA4D36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la tôle faîtière crantée de 50 cm de large,  conformément au CCTP.</w:t>
            </w:r>
          </w:p>
          <w:p w14:paraId="7FA4D368"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6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faîtière crantée de 50 cm de large ;</w:t>
            </w:r>
          </w:p>
          <w:p w14:paraId="7FA4D36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36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14:paraId="7FA4D36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36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6E"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36F"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370" w14:textId="77777777" w:rsidR="00B63456" w:rsidRPr="007F1BA6" w:rsidRDefault="00B63456" w:rsidP="00ED0989">
            <w:pPr>
              <w:jc w:val="right"/>
              <w:rPr>
                <w:rFonts w:ascii="Arial" w:hAnsi="Arial" w:cs="Arial"/>
                <w:sz w:val="18"/>
                <w:szCs w:val="16"/>
              </w:rPr>
            </w:pPr>
          </w:p>
        </w:tc>
        <w:tc>
          <w:tcPr>
            <w:tcW w:w="1449" w:type="dxa"/>
          </w:tcPr>
          <w:p w14:paraId="7FA4D371" w14:textId="77777777" w:rsidR="00B63456" w:rsidRPr="007F1BA6" w:rsidRDefault="00B63456" w:rsidP="00ED0989">
            <w:pPr>
              <w:jc w:val="right"/>
              <w:rPr>
                <w:rFonts w:ascii="Arial" w:hAnsi="Arial" w:cs="Arial"/>
                <w:sz w:val="18"/>
                <w:szCs w:val="16"/>
              </w:rPr>
            </w:pPr>
          </w:p>
        </w:tc>
      </w:tr>
      <w:tr w:rsidR="00B63456" w:rsidRPr="007F1BA6" w14:paraId="7FA4D380" w14:textId="77777777" w:rsidTr="00ED0989">
        <w:trPr>
          <w:trHeight w:val="556"/>
        </w:trPr>
        <w:tc>
          <w:tcPr>
            <w:tcW w:w="921" w:type="dxa"/>
            <w:vAlign w:val="center"/>
          </w:tcPr>
          <w:p w14:paraId="7FA4D37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506</w:t>
            </w:r>
          </w:p>
        </w:tc>
        <w:tc>
          <w:tcPr>
            <w:tcW w:w="6079" w:type="dxa"/>
            <w:vAlign w:val="center"/>
          </w:tcPr>
          <w:p w14:paraId="7FA4D374" w14:textId="77777777"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FAUX PLAFOND INTERIEUR EN CONTREPLAQUE DE 4mm Y COMPRIS SOLIVAGE EN BOIS DE 4x8 cm</w:t>
            </w:r>
          </w:p>
          <w:p w14:paraId="7FA4D375"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faux plafond en contreplaqué  conformément au CCTP.</w:t>
            </w:r>
          </w:p>
          <w:p w14:paraId="7FA4D376"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77" w14:textId="77777777" w:rsidR="00B63456" w:rsidRPr="007F1BA6" w:rsidRDefault="00B63456"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14:paraId="7FA4D378" w14:textId="77777777" w:rsidR="00B63456" w:rsidRPr="007F1BA6" w:rsidRDefault="00B63456"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le solivage en bois dur de 4X8cm en trame de 60x120 ;</w:t>
            </w:r>
          </w:p>
          <w:p w14:paraId="7FA4D379" w14:textId="77777777" w:rsidR="00B63456" w:rsidRPr="007F1BA6" w:rsidRDefault="00B63456"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14:paraId="7FA4D37A" w14:textId="77777777" w:rsidR="00B63456" w:rsidRPr="007F1BA6" w:rsidRDefault="00B63456"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le façonnage en panneaux de 60x120 et la pose ;</w:t>
            </w:r>
          </w:p>
          <w:p w14:paraId="7FA4D37B" w14:textId="77777777" w:rsidR="00B63456" w:rsidRPr="007F1BA6" w:rsidRDefault="00B63456"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7C"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37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37E" w14:textId="77777777" w:rsidR="00B63456" w:rsidRPr="007F1BA6" w:rsidRDefault="00B63456" w:rsidP="00ED0989">
            <w:pPr>
              <w:jc w:val="right"/>
              <w:rPr>
                <w:rFonts w:ascii="Arial" w:hAnsi="Arial" w:cs="Arial"/>
                <w:sz w:val="18"/>
                <w:szCs w:val="16"/>
              </w:rPr>
            </w:pPr>
          </w:p>
        </w:tc>
        <w:tc>
          <w:tcPr>
            <w:tcW w:w="1449" w:type="dxa"/>
          </w:tcPr>
          <w:p w14:paraId="7FA4D37F" w14:textId="77777777" w:rsidR="00B63456" w:rsidRPr="007F1BA6" w:rsidRDefault="00B63456" w:rsidP="00ED0989">
            <w:pPr>
              <w:jc w:val="right"/>
              <w:rPr>
                <w:rFonts w:ascii="Arial" w:hAnsi="Arial" w:cs="Arial"/>
                <w:sz w:val="18"/>
                <w:szCs w:val="16"/>
              </w:rPr>
            </w:pPr>
          </w:p>
        </w:tc>
      </w:tr>
      <w:tr w:rsidR="00B63456" w:rsidRPr="007F1BA6" w14:paraId="7FA4D38D" w14:textId="77777777" w:rsidTr="00ED0989">
        <w:trPr>
          <w:trHeight w:val="556"/>
        </w:trPr>
        <w:tc>
          <w:tcPr>
            <w:tcW w:w="921" w:type="dxa"/>
            <w:vAlign w:val="center"/>
          </w:tcPr>
          <w:p w14:paraId="7FA4D38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507</w:t>
            </w:r>
          </w:p>
        </w:tc>
        <w:tc>
          <w:tcPr>
            <w:tcW w:w="6079" w:type="dxa"/>
            <w:vAlign w:val="center"/>
          </w:tcPr>
          <w:p w14:paraId="7FA4D382" w14:textId="77777777"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FOURNITURE ET POSE DE COUVRE-JOINTS</w:t>
            </w:r>
          </w:p>
          <w:p w14:paraId="7FA4D383"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couvre-joints  conformément au CCTP.</w:t>
            </w:r>
          </w:p>
          <w:p w14:paraId="7FA4D38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8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14:paraId="7FA4D38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38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des couvre-joints suivant des trames identiques à celles des panneaux de contreplaqués ;</w:t>
            </w:r>
          </w:p>
          <w:p w14:paraId="7FA4D388" w14:textId="77777777" w:rsidR="00B63456" w:rsidRPr="007F1BA6" w:rsidRDefault="00B63456"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14:paraId="7FA4D389" w14:textId="77777777" w:rsidR="00B63456" w:rsidRPr="007F1BA6" w:rsidRDefault="00B63456" w:rsidP="00ED0989">
            <w:pPr>
              <w:pStyle w:val="ListParagraph"/>
              <w:spacing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38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38B" w14:textId="77777777" w:rsidR="00B63456" w:rsidRPr="007F1BA6" w:rsidRDefault="00B63456" w:rsidP="00ED0989">
            <w:pPr>
              <w:jc w:val="right"/>
              <w:rPr>
                <w:rFonts w:ascii="Arial" w:hAnsi="Arial" w:cs="Arial"/>
                <w:sz w:val="18"/>
                <w:szCs w:val="16"/>
              </w:rPr>
            </w:pPr>
          </w:p>
        </w:tc>
        <w:tc>
          <w:tcPr>
            <w:tcW w:w="1449" w:type="dxa"/>
          </w:tcPr>
          <w:p w14:paraId="7FA4D38C" w14:textId="77777777" w:rsidR="00B63456" w:rsidRPr="007F1BA6" w:rsidRDefault="00B63456" w:rsidP="00ED0989">
            <w:pPr>
              <w:jc w:val="right"/>
              <w:rPr>
                <w:rFonts w:ascii="Arial" w:hAnsi="Arial" w:cs="Arial"/>
                <w:sz w:val="18"/>
                <w:szCs w:val="16"/>
              </w:rPr>
            </w:pPr>
          </w:p>
        </w:tc>
      </w:tr>
      <w:tr w:rsidR="00B63456" w:rsidRPr="007F1BA6" w14:paraId="7FA4D39C" w14:textId="77777777" w:rsidTr="00ED0989">
        <w:trPr>
          <w:trHeight w:val="556"/>
        </w:trPr>
        <w:tc>
          <w:tcPr>
            <w:tcW w:w="921" w:type="dxa"/>
            <w:vAlign w:val="center"/>
          </w:tcPr>
          <w:p w14:paraId="7FA4D38E"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508</w:t>
            </w:r>
          </w:p>
        </w:tc>
        <w:tc>
          <w:tcPr>
            <w:tcW w:w="6079" w:type="dxa"/>
            <w:vAlign w:val="center"/>
          </w:tcPr>
          <w:p w14:paraId="7FA4D38F" w14:textId="77777777" w:rsidR="00B63456" w:rsidRPr="007F1BA6" w:rsidRDefault="00B63456" w:rsidP="00ED0989">
            <w:pPr>
              <w:rPr>
                <w:rFonts w:ascii="Arial" w:hAnsi="Arial" w:cs="Arial"/>
                <w:b/>
                <w:sz w:val="18"/>
                <w:szCs w:val="16"/>
                <w:u w:val="single"/>
              </w:rPr>
            </w:pPr>
          </w:p>
          <w:p w14:paraId="7FA4D390" w14:textId="77777777"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PLAFOND EXTERIEUR EN TÔLE LISSE</w:t>
            </w:r>
          </w:p>
          <w:p w14:paraId="7FA4D391"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plafond en tôles lisses conformément au CCTP.</w:t>
            </w:r>
          </w:p>
          <w:p w14:paraId="7FA4D392"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93" w14:textId="77777777" w:rsidR="00B63456" w:rsidRPr="007F1BA6" w:rsidRDefault="00B63456"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selon le CCTP;</w:t>
            </w:r>
          </w:p>
          <w:p w14:paraId="7FA4D394" w14:textId="77777777" w:rsidR="00B63456" w:rsidRPr="007F1BA6" w:rsidRDefault="00B63456"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solivage en bois dur de 4X8cm ;</w:t>
            </w:r>
          </w:p>
          <w:p w14:paraId="7FA4D395" w14:textId="77777777" w:rsidR="00B63456" w:rsidRPr="007F1BA6" w:rsidRDefault="00B63456"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des accessoires de pose ;</w:t>
            </w:r>
          </w:p>
          <w:p w14:paraId="7FA4D396" w14:textId="77777777" w:rsidR="00B63456" w:rsidRPr="007F1BA6" w:rsidRDefault="00B63456"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façonnage et la pose ;</w:t>
            </w:r>
          </w:p>
          <w:p w14:paraId="7FA4D397" w14:textId="77777777" w:rsidR="00B63456" w:rsidRPr="007F1BA6" w:rsidRDefault="00B63456"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toutes sujétions</w:t>
            </w:r>
          </w:p>
          <w:p w14:paraId="7FA4D398"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399"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39A" w14:textId="77777777" w:rsidR="00B63456" w:rsidRPr="007F1BA6" w:rsidRDefault="00B63456" w:rsidP="00ED0989">
            <w:pPr>
              <w:jc w:val="right"/>
              <w:rPr>
                <w:rFonts w:ascii="Arial" w:hAnsi="Arial" w:cs="Arial"/>
                <w:sz w:val="18"/>
                <w:szCs w:val="16"/>
              </w:rPr>
            </w:pPr>
          </w:p>
        </w:tc>
        <w:tc>
          <w:tcPr>
            <w:tcW w:w="1449" w:type="dxa"/>
          </w:tcPr>
          <w:p w14:paraId="7FA4D39B" w14:textId="77777777" w:rsidR="00B63456" w:rsidRPr="007F1BA6" w:rsidRDefault="00B63456" w:rsidP="00ED0989">
            <w:pPr>
              <w:jc w:val="right"/>
              <w:rPr>
                <w:rFonts w:ascii="Arial" w:hAnsi="Arial" w:cs="Arial"/>
                <w:sz w:val="18"/>
                <w:szCs w:val="16"/>
              </w:rPr>
            </w:pPr>
          </w:p>
        </w:tc>
      </w:tr>
      <w:tr w:rsidR="00B63456" w:rsidRPr="007F1BA6" w14:paraId="7FA4D3A2" w14:textId="77777777" w:rsidTr="00ED0989">
        <w:trPr>
          <w:trHeight w:val="556"/>
        </w:trPr>
        <w:tc>
          <w:tcPr>
            <w:tcW w:w="10150" w:type="dxa"/>
            <w:gridSpan w:val="5"/>
            <w:vAlign w:val="center"/>
          </w:tcPr>
          <w:p w14:paraId="7FA4D39D" w14:textId="77777777" w:rsidR="00B63456" w:rsidRPr="007F1BA6" w:rsidRDefault="00B63456" w:rsidP="00ED0989">
            <w:pPr>
              <w:ind w:left="709"/>
              <w:jc w:val="both"/>
              <w:rPr>
                <w:rFonts w:ascii="Arial" w:hAnsi="Arial" w:cs="Arial"/>
                <w:b/>
                <w:sz w:val="18"/>
                <w:szCs w:val="16"/>
              </w:rPr>
            </w:pPr>
          </w:p>
          <w:p w14:paraId="7FA4D39E" w14:textId="77777777" w:rsidR="00B63456" w:rsidRPr="007F1BA6" w:rsidRDefault="00B63456" w:rsidP="00ED0989">
            <w:pPr>
              <w:ind w:left="709"/>
              <w:jc w:val="both"/>
              <w:rPr>
                <w:rFonts w:ascii="Arial" w:hAnsi="Arial" w:cs="Arial"/>
                <w:b/>
                <w:sz w:val="18"/>
                <w:szCs w:val="16"/>
              </w:rPr>
            </w:pPr>
            <w:r w:rsidRPr="007F1BA6">
              <w:rPr>
                <w:rFonts w:ascii="Arial" w:hAnsi="Arial" w:cs="Arial"/>
                <w:b/>
                <w:sz w:val="18"/>
                <w:szCs w:val="16"/>
              </w:rPr>
              <w:t>LOT 600 : MENUISERIE BOIS</w:t>
            </w:r>
          </w:p>
          <w:p w14:paraId="7FA4D39F"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Le lot 600 rémunère :</w:t>
            </w:r>
          </w:p>
          <w:p w14:paraId="7FA4D3A0" w14:textId="77777777" w:rsidR="00B63456" w:rsidRPr="007F1BA6" w:rsidRDefault="00B63456" w:rsidP="00ED0989">
            <w:pPr>
              <w:ind w:left="2127"/>
              <w:rPr>
                <w:rFonts w:ascii="Arial" w:hAnsi="Arial" w:cs="Arial"/>
                <w:sz w:val="18"/>
                <w:szCs w:val="16"/>
              </w:rPr>
            </w:pPr>
            <w:r w:rsidRPr="007F1BA6">
              <w:rPr>
                <w:rFonts w:ascii="Arial" w:hAnsi="Arial" w:cs="Arial"/>
                <w:sz w:val="18"/>
                <w:szCs w:val="16"/>
              </w:rPr>
              <w:t>601 : Les cadres (dormants) en bois dur pour fixation des portes métalliques ;</w:t>
            </w:r>
          </w:p>
          <w:p w14:paraId="7FA4D3A1" w14:textId="77777777" w:rsidR="00B63456" w:rsidRPr="007F1BA6" w:rsidRDefault="00B63456" w:rsidP="00ED0989">
            <w:pPr>
              <w:ind w:left="709"/>
              <w:jc w:val="both"/>
              <w:rPr>
                <w:rFonts w:ascii="Arial" w:hAnsi="Arial" w:cs="Arial"/>
                <w:b/>
                <w:sz w:val="18"/>
                <w:szCs w:val="16"/>
              </w:rPr>
            </w:pPr>
            <w:r w:rsidRPr="007F1BA6">
              <w:rPr>
                <w:rFonts w:ascii="Arial" w:hAnsi="Arial" w:cs="Arial"/>
                <w:sz w:val="18"/>
                <w:szCs w:val="16"/>
              </w:rPr>
              <w:t xml:space="preserve">                        602 : Aménagement des placards incorporés en bois</w:t>
            </w:r>
          </w:p>
        </w:tc>
      </w:tr>
      <w:tr w:rsidR="00B63456" w:rsidRPr="007F1BA6" w14:paraId="7FA4D3B0" w14:textId="77777777" w:rsidTr="00ED0989">
        <w:trPr>
          <w:trHeight w:val="556"/>
        </w:trPr>
        <w:tc>
          <w:tcPr>
            <w:tcW w:w="921" w:type="dxa"/>
            <w:vAlign w:val="center"/>
          </w:tcPr>
          <w:p w14:paraId="7FA4D3A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601</w:t>
            </w:r>
          </w:p>
        </w:tc>
        <w:tc>
          <w:tcPr>
            <w:tcW w:w="6079" w:type="dxa"/>
            <w:vAlign w:val="center"/>
          </w:tcPr>
          <w:p w14:paraId="7FA4D3A4"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CADRES EN BOIS DURS POUR FIXATION DES PORTES METALLIQUES</w:t>
            </w:r>
          </w:p>
          <w:p w14:paraId="7FA4D3A5"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cadres de portes en bois dur pour fixation des portes métalliques conformément au CCTP.</w:t>
            </w:r>
          </w:p>
          <w:p w14:paraId="7FA4D3A6"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A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14:paraId="7FA4D3A8"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14:paraId="7FA4D3A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l’assemblage des éléments usinés ;</w:t>
            </w:r>
          </w:p>
          <w:p w14:paraId="7FA4D3A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3A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AC"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3A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14:paraId="7FA4D3AE" w14:textId="77777777" w:rsidR="00B63456" w:rsidRPr="007F1BA6" w:rsidRDefault="00B63456" w:rsidP="00ED0989">
            <w:pPr>
              <w:jc w:val="right"/>
              <w:rPr>
                <w:rFonts w:ascii="Arial" w:hAnsi="Arial" w:cs="Arial"/>
                <w:sz w:val="18"/>
                <w:szCs w:val="16"/>
              </w:rPr>
            </w:pPr>
          </w:p>
        </w:tc>
        <w:tc>
          <w:tcPr>
            <w:tcW w:w="1449" w:type="dxa"/>
          </w:tcPr>
          <w:p w14:paraId="7FA4D3AF" w14:textId="77777777" w:rsidR="00B63456" w:rsidRPr="007F1BA6" w:rsidRDefault="00B63456" w:rsidP="00ED0989">
            <w:pPr>
              <w:jc w:val="right"/>
              <w:rPr>
                <w:rFonts w:ascii="Arial" w:hAnsi="Arial" w:cs="Arial"/>
                <w:sz w:val="18"/>
                <w:szCs w:val="16"/>
              </w:rPr>
            </w:pPr>
          </w:p>
        </w:tc>
      </w:tr>
      <w:tr w:rsidR="00B63456" w:rsidRPr="007F1BA6" w14:paraId="7FA4D3BD" w14:textId="77777777" w:rsidTr="00ED0989">
        <w:trPr>
          <w:trHeight w:val="556"/>
        </w:trPr>
        <w:tc>
          <w:tcPr>
            <w:tcW w:w="921" w:type="dxa"/>
            <w:vAlign w:val="center"/>
          </w:tcPr>
          <w:p w14:paraId="7FA4D3B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602</w:t>
            </w:r>
          </w:p>
        </w:tc>
        <w:tc>
          <w:tcPr>
            <w:tcW w:w="6079" w:type="dxa"/>
            <w:vAlign w:val="center"/>
          </w:tcPr>
          <w:p w14:paraId="7FA4D3B2"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AMENAGEMENT DES PLACARDS INCORPORES EN BOIS</w:t>
            </w:r>
          </w:p>
          <w:p w14:paraId="7FA4D3B3"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pose des placards en bois dur incorporés dans la maçonnerie conformément au CCTP.</w:t>
            </w:r>
          </w:p>
          <w:p w14:paraId="7FA4D3B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B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bois pour ceinture extérieure du placard ;</w:t>
            </w:r>
          </w:p>
          <w:p w14:paraId="7FA4D3B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deux battants en panneaux ;</w:t>
            </w:r>
          </w:p>
          <w:p w14:paraId="7FA4D3B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division de chaque compartiment du placard en trois (03) niveaux ;</w:t>
            </w:r>
          </w:p>
          <w:p w14:paraId="7FA4D3B8"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B9"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3B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3BB" w14:textId="77777777" w:rsidR="00B63456" w:rsidRPr="007F1BA6" w:rsidRDefault="00B63456" w:rsidP="00ED0989">
            <w:pPr>
              <w:jc w:val="right"/>
              <w:rPr>
                <w:rFonts w:ascii="Arial" w:hAnsi="Arial" w:cs="Arial"/>
                <w:sz w:val="18"/>
                <w:szCs w:val="16"/>
              </w:rPr>
            </w:pPr>
          </w:p>
        </w:tc>
        <w:tc>
          <w:tcPr>
            <w:tcW w:w="1449" w:type="dxa"/>
          </w:tcPr>
          <w:p w14:paraId="7FA4D3BC" w14:textId="77777777" w:rsidR="00B63456" w:rsidRPr="007F1BA6" w:rsidRDefault="00B63456" w:rsidP="00ED0989">
            <w:pPr>
              <w:jc w:val="right"/>
              <w:rPr>
                <w:rFonts w:ascii="Arial" w:hAnsi="Arial" w:cs="Arial"/>
                <w:sz w:val="18"/>
                <w:szCs w:val="16"/>
              </w:rPr>
            </w:pPr>
          </w:p>
        </w:tc>
      </w:tr>
      <w:tr w:rsidR="00B63456" w:rsidRPr="007F1BA6" w14:paraId="7FA4D3C4" w14:textId="77777777" w:rsidTr="00ED0989">
        <w:trPr>
          <w:trHeight w:val="556"/>
        </w:trPr>
        <w:tc>
          <w:tcPr>
            <w:tcW w:w="8701" w:type="dxa"/>
            <w:gridSpan w:val="4"/>
            <w:vAlign w:val="center"/>
          </w:tcPr>
          <w:p w14:paraId="7FA4D3BE" w14:textId="77777777" w:rsidR="00B63456" w:rsidRPr="007F1BA6" w:rsidRDefault="00B63456" w:rsidP="00ED0989">
            <w:pPr>
              <w:spacing w:before="120"/>
              <w:jc w:val="both"/>
              <w:rPr>
                <w:rFonts w:ascii="Arial" w:hAnsi="Arial" w:cs="Arial"/>
                <w:b/>
                <w:sz w:val="18"/>
                <w:szCs w:val="16"/>
              </w:rPr>
            </w:pPr>
            <w:r w:rsidRPr="007F1BA6">
              <w:rPr>
                <w:rFonts w:ascii="Arial" w:hAnsi="Arial" w:cs="Arial"/>
                <w:b/>
                <w:sz w:val="18"/>
                <w:szCs w:val="16"/>
              </w:rPr>
              <w:t>LOT 700 : MENUISERIES METALLIQUES</w:t>
            </w:r>
          </w:p>
          <w:p w14:paraId="7FA4D3BF" w14:textId="77777777" w:rsidR="00B63456" w:rsidRPr="007F1BA6" w:rsidRDefault="00B63456" w:rsidP="00ED0989">
            <w:pPr>
              <w:ind w:left="709"/>
              <w:jc w:val="both"/>
              <w:rPr>
                <w:rFonts w:ascii="Arial" w:hAnsi="Arial" w:cs="Arial"/>
                <w:sz w:val="18"/>
                <w:szCs w:val="16"/>
              </w:rPr>
            </w:pPr>
            <w:r w:rsidRPr="007F1BA6">
              <w:rPr>
                <w:rFonts w:ascii="Arial" w:hAnsi="Arial" w:cs="Arial"/>
                <w:sz w:val="18"/>
                <w:szCs w:val="16"/>
              </w:rPr>
              <w:t>Le lot 700 rémunère :</w:t>
            </w:r>
          </w:p>
          <w:p w14:paraId="7FA4D3C0"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701- Portes métalliques de 100 x 220 cm et serrures poignet à canon ;</w:t>
            </w:r>
          </w:p>
          <w:p w14:paraId="7FA4D3C1"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702 : Seuil en cornières de 30 cm sur estrade et nez de véranda</w:t>
            </w:r>
          </w:p>
          <w:p w14:paraId="7FA4D3C2"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703 : Logo en plaque métallique de 30 x 60 cm sur façade principale.</w:t>
            </w:r>
          </w:p>
        </w:tc>
        <w:tc>
          <w:tcPr>
            <w:tcW w:w="1449" w:type="dxa"/>
          </w:tcPr>
          <w:p w14:paraId="7FA4D3C3" w14:textId="77777777" w:rsidR="00B63456" w:rsidRPr="007F1BA6" w:rsidRDefault="00B63456" w:rsidP="00ED0989">
            <w:pPr>
              <w:jc w:val="both"/>
              <w:rPr>
                <w:rFonts w:ascii="Arial" w:hAnsi="Arial" w:cs="Arial"/>
                <w:sz w:val="18"/>
                <w:szCs w:val="16"/>
              </w:rPr>
            </w:pPr>
          </w:p>
        </w:tc>
      </w:tr>
      <w:tr w:rsidR="00B63456" w:rsidRPr="007F1BA6" w14:paraId="7FA4D3D3" w14:textId="77777777" w:rsidTr="00ED0989">
        <w:trPr>
          <w:trHeight w:val="556"/>
        </w:trPr>
        <w:tc>
          <w:tcPr>
            <w:tcW w:w="921" w:type="dxa"/>
            <w:vAlign w:val="center"/>
          </w:tcPr>
          <w:p w14:paraId="7FA4D3C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701</w:t>
            </w:r>
          </w:p>
        </w:tc>
        <w:tc>
          <w:tcPr>
            <w:tcW w:w="6079" w:type="dxa"/>
            <w:vAlign w:val="center"/>
          </w:tcPr>
          <w:p w14:paraId="7FA4D3C6"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PORTES METALLIQUES DE 100 x 220 cm ET SERRURES A VACHETTE CANON MUNIE DE POIGNET</w:t>
            </w:r>
          </w:p>
          <w:p w14:paraId="7FA4D3C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portes métalliques en tôles planes de 10/10è  conformément au CCTP.</w:t>
            </w:r>
          </w:p>
          <w:p w14:paraId="7FA4D3C8" w14:textId="77777777" w:rsidR="00B63456" w:rsidRPr="007F1BA6" w:rsidRDefault="00B63456" w:rsidP="00ED0989">
            <w:pPr>
              <w:spacing w:before="120" w:after="120"/>
              <w:jc w:val="both"/>
              <w:rPr>
                <w:rFonts w:ascii="Arial" w:hAnsi="Arial" w:cs="Arial"/>
                <w:sz w:val="18"/>
                <w:szCs w:val="16"/>
              </w:rPr>
            </w:pPr>
            <w:r w:rsidRPr="007F1BA6">
              <w:rPr>
                <w:rFonts w:ascii="Arial" w:hAnsi="Arial" w:cs="Arial"/>
                <w:sz w:val="18"/>
                <w:szCs w:val="16"/>
              </w:rPr>
              <w:t>Il comprend notamment :</w:t>
            </w:r>
          </w:p>
          <w:p w14:paraId="7FA4D3C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planes d’épaisseur 10 /10è ;</w:t>
            </w:r>
          </w:p>
          <w:p w14:paraId="7FA4D3C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tubes carrés de 30 pour ossature de la porte métallique ;</w:t>
            </w:r>
          </w:p>
          <w:p w14:paraId="7FA4D3C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des panneaux métalliques ;</w:t>
            </w:r>
          </w:p>
          <w:p w14:paraId="7FA4D3C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fixation d’une serrure à vachette canon munie de poignet ;</w:t>
            </w:r>
          </w:p>
          <w:p w14:paraId="7FA4D3C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fixation du battant sur une cornière de 30 à fixer sur le  cadre en bois ;</w:t>
            </w:r>
          </w:p>
          <w:p w14:paraId="7FA4D3C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CF" w14:textId="77777777" w:rsidR="00B63456" w:rsidRPr="007F1BA6" w:rsidRDefault="00B63456"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3D0"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3D1" w14:textId="77777777" w:rsidR="00B63456" w:rsidRPr="007F1BA6" w:rsidRDefault="00B63456" w:rsidP="00ED0989">
            <w:pPr>
              <w:jc w:val="right"/>
              <w:rPr>
                <w:rFonts w:ascii="Arial" w:hAnsi="Arial" w:cs="Arial"/>
                <w:sz w:val="18"/>
                <w:szCs w:val="16"/>
              </w:rPr>
            </w:pPr>
          </w:p>
        </w:tc>
        <w:tc>
          <w:tcPr>
            <w:tcW w:w="1449" w:type="dxa"/>
          </w:tcPr>
          <w:p w14:paraId="7FA4D3D2" w14:textId="77777777" w:rsidR="00B63456" w:rsidRPr="007F1BA6" w:rsidRDefault="00B63456" w:rsidP="00ED0989">
            <w:pPr>
              <w:jc w:val="right"/>
              <w:rPr>
                <w:rFonts w:ascii="Arial" w:hAnsi="Arial" w:cs="Arial"/>
                <w:sz w:val="18"/>
                <w:szCs w:val="16"/>
              </w:rPr>
            </w:pPr>
          </w:p>
        </w:tc>
      </w:tr>
      <w:tr w:rsidR="00B63456" w:rsidRPr="007F1BA6" w14:paraId="7FA4D3E0" w14:textId="77777777" w:rsidTr="00ED0989">
        <w:trPr>
          <w:trHeight w:val="70"/>
        </w:trPr>
        <w:tc>
          <w:tcPr>
            <w:tcW w:w="921" w:type="dxa"/>
            <w:vAlign w:val="center"/>
          </w:tcPr>
          <w:p w14:paraId="7FA4D3D4"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702</w:t>
            </w:r>
          </w:p>
        </w:tc>
        <w:tc>
          <w:tcPr>
            <w:tcW w:w="6079" w:type="dxa"/>
            <w:vAlign w:val="center"/>
          </w:tcPr>
          <w:p w14:paraId="7FA4D3D5" w14:textId="77777777" w:rsidR="00B63456" w:rsidRPr="007F1BA6" w:rsidRDefault="00B63456" w:rsidP="00ED0989">
            <w:pPr>
              <w:spacing w:before="120" w:after="120"/>
              <w:jc w:val="both"/>
              <w:rPr>
                <w:rFonts w:ascii="Arial" w:hAnsi="Arial" w:cs="Arial"/>
                <w:b/>
                <w:sz w:val="18"/>
                <w:szCs w:val="16"/>
                <w:u w:val="single"/>
              </w:rPr>
            </w:pPr>
            <w:r w:rsidRPr="007F1BA6">
              <w:rPr>
                <w:rFonts w:ascii="Arial" w:hAnsi="Arial" w:cs="Arial"/>
                <w:b/>
                <w:sz w:val="18"/>
                <w:szCs w:val="16"/>
                <w:u w:val="single"/>
              </w:rPr>
              <w:t xml:space="preserve">SEUIL EN CORNIERE DE 30 </w:t>
            </w:r>
          </w:p>
          <w:p w14:paraId="7FA4D3D6"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des cornières de 30 sur les nez des  vérandas et  estrades   conformément au CCTP.</w:t>
            </w:r>
          </w:p>
          <w:p w14:paraId="7FA4D3D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D8"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cornières de 30 ;</w:t>
            </w:r>
          </w:p>
          <w:p w14:paraId="7FA4D3D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des cornières par la fixation des pattes de scellement ;</w:t>
            </w:r>
          </w:p>
          <w:p w14:paraId="7FA4D3D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fixation des cornières façonnées sur les nez de véranda et de l’estrade;</w:t>
            </w:r>
          </w:p>
          <w:p w14:paraId="7FA4D3D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DC" w14:textId="77777777" w:rsidR="00B63456" w:rsidRPr="007F1BA6" w:rsidRDefault="00B63456"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3D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3DE" w14:textId="77777777" w:rsidR="00B63456" w:rsidRPr="007F1BA6" w:rsidRDefault="00B63456" w:rsidP="00ED0989">
            <w:pPr>
              <w:jc w:val="right"/>
              <w:rPr>
                <w:rFonts w:ascii="Arial" w:hAnsi="Arial" w:cs="Arial"/>
                <w:sz w:val="18"/>
                <w:szCs w:val="16"/>
              </w:rPr>
            </w:pPr>
          </w:p>
        </w:tc>
        <w:tc>
          <w:tcPr>
            <w:tcW w:w="1449" w:type="dxa"/>
          </w:tcPr>
          <w:p w14:paraId="7FA4D3DF" w14:textId="77777777" w:rsidR="00B63456" w:rsidRPr="007F1BA6" w:rsidRDefault="00B63456" w:rsidP="00ED0989">
            <w:pPr>
              <w:jc w:val="right"/>
              <w:rPr>
                <w:rFonts w:ascii="Arial" w:hAnsi="Arial" w:cs="Arial"/>
                <w:sz w:val="18"/>
                <w:szCs w:val="16"/>
              </w:rPr>
            </w:pPr>
          </w:p>
        </w:tc>
      </w:tr>
      <w:tr w:rsidR="00B63456" w:rsidRPr="007F1BA6" w14:paraId="7FA4D3ED" w14:textId="77777777" w:rsidTr="00ED0989">
        <w:trPr>
          <w:trHeight w:val="556"/>
        </w:trPr>
        <w:tc>
          <w:tcPr>
            <w:tcW w:w="921" w:type="dxa"/>
            <w:vAlign w:val="center"/>
          </w:tcPr>
          <w:p w14:paraId="7FA4D3E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703</w:t>
            </w:r>
          </w:p>
        </w:tc>
        <w:tc>
          <w:tcPr>
            <w:tcW w:w="6079" w:type="dxa"/>
            <w:vAlign w:val="center"/>
          </w:tcPr>
          <w:p w14:paraId="7FA4D3E2" w14:textId="77777777" w:rsidR="00B63456" w:rsidRPr="007F1BA6" w:rsidRDefault="00B63456" w:rsidP="00ED0989">
            <w:pPr>
              <w:rPr>
                <w:rFonts w:ascii="Arial" w:hAnsi="Arial" w:cs="Arial"/>
                <w:b/>
                <w:sz w:val="18"/>
                <w:szCs w:val="16"/>
                <w:u w:val="single"/>
              </w:rPr>
            </w:pPr>
          </w:p>
          <w:p w14:paraId="7FA4D3E3" w14:textId="77777777" w:rsidR="00B63456" w:rsidRPr="007F1BA6" w:rsidRDefault="00B63456" w:rsidP="00ED0989">
            <w:pPr>
              <w:spacing w:after="120"/>
              <w:rPr>
                <w:rFonts w:ascii="Arial" w:hAnsi="Arial" w:cs="Arial"/>
                <w:b/>
                <w:sz w:val="18"/>
                <w:szCs w:val="16"/>
                <w:u w:val="single"/>
              </w:rPr>
            </w:pPr>
            <w:r w:rsidRPr="007F1BA6">
              <w:rPr>
                <w:rFonts w:ascii="Arial" w:hAnsi="Arial" w:cs="Arial"/>
                <w:b/>
                <w:sz w:val="18"/>
                <w:szCs w:val="16"/>
                <w:u w:val="single"/>
              </w:rPr>
              <w:t>LOGO EN PLAQUE METALLIQUE DE 30x60cm SUR FACADE PRINCIPALE</w:t>
            </w:r>
          </w:p>
          <w:p w14:paraId="7FA4D3E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d’une plaque métallique de 20x60 cm sur la façade principale conformément au CCTP.</w:t>
            </w:r>
          </w:p>
          <w:p w14:paraId="7FA4D3E5"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E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plaque de 30 x 60 cm ;</w:t>
            </w:r>
          </w:p>
          <w:p w14:paraId="7FA4D3E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scellement de la plaque sur la poutre de la véranda en façade principale ;</w:t>
            </w:r>
          </w:p>
          <w:p w14:paraId="7FA4D3E8"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3E9" w14:textId="77777777" w:rsidR="00B63456" w:rsidRPr="007F1BA6" w:rsidRDefault="00B63456"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3E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3EB" w14:textId="77777777" w:rsidR="00B63456" w:rsidRPr="007F1BA6" w:rsidRDefault="00B63456" w:rsidP="00ED0989">
            <w:pPr>
              <w:jc w:val="right"/>
              <w:rPr>
                <w:rFonts w:ascii="Arial" w:hAnsi="Arial" w:cs="Arial"/>
                <w:sz w:val="18"/>
                <w:szCs w:val="16"/>
              </w:rPr>
            </w:pPr>
          </w:p>
        </w:tc>
        <w:tc>
          <w:tcPr>
            <w:tcW w:w="1449" w:type="dxa"/>
          </w:tcPr>
          <w:p w14:paraId="7FA4D3EC" w14:textId="77777777" w:rsidR="00B63456" w:rsidRPr="007F1BA6" w:rsidRDefault="00B63456" w:rsidP="00ED0989">
            <w:pPr>
              <w:jc w:val="right"/>
              <w:rPr>
                <w:rFonts w:ascii="Arial" w:hAnsi="Arial" w:cs="Arial"/>
                <w:sz w:val="18"/>
                <w:szCs w:val="16"/>
              </w:rPr>
            </w:pPr>
          </w:p>
        </w:tc>
      </w:tr>
      <w:tr w:rsidR="00B63456" w:rsidRPr="007F1BA6" w14:paraId="7FA4D3F6" w14:textId="77777777" w:rsidTr="00ED0989">
        <w:trPr>
          <w:trHeight w:val="556"/>
        </w:trPr>
        <w:tc>
          <w:tcPr>
            <w:tcW w:w="10150" w:type="dxa"/>
            <w:gridSpan w:val="5"/>
            <w:vAlign w:val="center"/>
          </w:tcPr>
          <w:p w14:paraId="7FA4D3EE" w14:textId="77777777" w:rsidR="00B63456" w:rsidRPr="007F1BA6" w:rsidRDefault="00B63456" w:rsidP="00ED0989">
            <w:pPr>
              <w:jc w:val="both"/>
              <w:rPr>
                <w:rFonts w:ascii="Arial" w:hAnsi="Arial" w:cs="Arial"/>
                <w:b/>
                <w:sz w:val="18"/>
                <w:szCs w:val="16"/>
              </w:rPr>
            </w:pPr>
            <w:r w:rsidRPr="007F1BA6">
              <w:rPr>
                <w:rFonts w:ascii="Arial" w:hAnsi="Arial" w:cs="Arial"/>
                <w:b/>
                <w:sz w:val="18"/>
                <w:szCs w:val="16"/>
              </w:rPr>
              <w:t>Lot 800 : ELECTRICITE</w:t>
            </w:r>
          </w:p>
          <w:p w14:paraId="7FA4D3EF" w14:textId="77777777" w:rsidR="00B63456" w:rsidRPr="007F1BA6" w:rsidRDefault="00B63456" w:rsidP="00ED0989">
            <w:pPr>
              <w:ind w:left="709"/>
              <w:jc w:val="both"/>
              <w:rPr>
                <w:rFonts w:ascii="Arial" w:hAnsi="Arial" w:cs="Arial"/>
                <w:sz w:val="18"/>
                <w:szCs w:val="16"/>
              </w:rPr>
            </w:pPr>
            <w:r w:rsidRPr="007F1BA6">
              <w:rPr>
                <w:rFonts w:ascii="Arial" w:hAnsi="Arial" w:cs="Arial"/>
                <w:sz w:val="18"/>
                <w:szCs w:val="16"/>
              </w:rPr>
              <w:t>Ce lot rémunère :</w:t>
            </w:r>
          </w:p>
          <w:p w14:paraId="7FA4D3F0"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801 – Tuyaux flexibles orange pour canalisation verticale et horizontales ;</w:t>
            </w:r>
          </w:p>
          <w:p w14:paraId="7FA4D3F1"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802 – Fil TH 2,5 mm2 pour toutes les installations (prises et lampes);</w:t>
            </w:r>
          </w:p>
          <w:p w14:paraId="7FA4D3F2"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803 –Réglettes de 120 cm ;</w:t>
            </w:r>
          </w:p>
          <w:p w14:paraId="7FA4D3F3"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804 – Hublots ronds ;</w:t>
            </w:r>
          </w:p>
          <w:p w14:paraId="7FA4D3F4"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lastRenderedPageBreak/>
              <w:t>805 -  Interrupteurs et prises de courants encastrés;</w:t>
            </w:r>
          </w:p>
          <w:p w14:paraId="7FA4D3F5" w14:textId="77777777" w:rsidR="00B63456" w:rsidRPr="007F1BA6" w:rsidRDefault="00B63456" w:rsidP="00ED0989">
            <w:pPr>
              <w:ind w:left="1418"/>
              <w:jc w:val="both"/>
              <w:rPr>
                <w:rFonts w:ascii="Arial" w:hAnsi="Arial" w:cs="Arial"/>
                <w:b/>
                <w:sz w:val="18"/>
                <w:szCs w:val="16"/>
              </w:rPr>
            </w:pPr>
            <w:r w:rsidRPr="007F1BA6">
              <w:rPr>
                <w:rFonts w:ascii="Arial" w:hAnsi="Arial" w:cs="Arial"/>
                <w:sz w:val="18"/>
                <w:szCs w:val="16"/>
              </w:rPr>
              <w:t>806 -  Attaches</w:t>
            </w:r>
            <w:r w:rsidRPr="007F1BA6">
              <w:rPr>
                <w:rFonts w:ascii="Arial" w:hAnsi="Arial" w:cs="Arial"/>
                <w:iCs/>
                <w:sz w:val="18"/>
                <w:szCs w:val="16"/>
              </w:rPr>
              <w:t>, dominos, boîtes de dérivation et toutes sujétions de sécurité et de raccordement avec le réseau existant dans l’établissement</w:t>
            </w:r>
            <w:r w:rsidRPr="007F1BA6">
              <w:rPr>
                <w:rFonts w:ascii="Arial" w:hAnsi="Arial" w:cs="Arial"/>
                <w:sz w:val="18"/>
                <w:szCs w:val="16"/>
              </w:rPr>
              <w:t> ;</w:t>
            </w:r>
          </w:p>
        </w:tc>
      </w:tr>
      <w:tr w:rsidR="00B63456" w:rsidRPr="007F1BA6" w14:paraId="7FA4D404" w14:textId="77777777" w:rsidTr="00ED0989">
        <w:trPr>
          <w:trHeight w:val="556"/>
        </w:trPr>
        <w:tc>
          <w:tcPr>
            <w:tcW w:w="921" w:type="dxa"/>
            <w:vAlign w:val="center"/>
          </w:tcPr>
          <w:p w14:paraId="7FA4D3F7"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801</w:t>
            </w:r>
          </w:p>
        </w:tc>
        <w:tc>
          <w:tcPr>
            <w:tcW w:w="6079" w:type="dxa"/>
            <w:vAlign w:val="center"/>
          </w:tcPr>
          <w:p w14:paraId="7FA4D3F8" w14:textId="77777777"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TUYAUX FLEXIBLES ORANGE POUR CANALISATIONS VERTICALES ET HORIZONTALES</w:t>
            </w:r>
          </w:p>
          <w:p w14:paraId="7FA4D3F9"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des tubes flexibles de 13 mm conformément au CCTP, et sur la base des plans et notes de calculs approuvés par l’Ingénieur du Marché.</w:t>
            </w:r>
          </w:p>
          <w:p w14:paraId="7FA4D3FA"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3F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des saignées conformément aux plans d’électricité ;</w:t>
            </w:r>
          </w:p>
          <w:p w14:paraId="7FA4D3F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fourreaux électriques suivant le CCTP ;</w:t>
            </w:r>
          </w:p>
          <w:p w14:paraId="7FA4D3F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3F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raccords sur les saignées ;</w:t>
            </w:r>
          </w:p>
          <w:p w14:paraId="7FA4D3F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00"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rouleau de tubes posé, mesuré par métré contradictoire.</w:t>
            </w:r>
          </w:p>
        </w:tc>
        <w:tc>
          <w:tcPr>
            <w:tcW w:w="850" w:type="dxa"/>
            <w:vAlign w:val="center"/>
          </w:tcPr>
          <w:p w14:paraId="7FA4D40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Rleau</w:t>
            </w:r>
          </w:p>
        </w:tc>
        <w:tc>
          <w:tcPr>
            <w:tcW w:w="851" w:type="dxa"/>
            <w:vAlign w:val="center"/>
          </w:tcPr>
          <w:p w14:paraId="7FA4D402" w14:textId="77777777" w:rsidR="00B63456" w:rsidRPr="007F1BA6" w:rsidRDefault="00B63456" w:rsidP="00ED0989">
            <w:pPr>
              <w:jc w:val="right"/>
              <w:rPr>
                <w:rFonts w:ascii="Arial" w:hAnsi="Arial" w:cs="Arial"/>
                <w:sz w:val="18"/>
                <w:szCs w:val="16"/>
              </w:rPr>
            </w:pPr>
          </w:p>
        </w:tc>
        <w:tc>
          <w:tcPr>
            <w:tcW w:w="1449" w:type="dxa"/>
          </w:tcPr>
          <w:p w14:paraId="7FA4D403" w14:textId="77777777" w:rsidR="00B63456" w:rsidRPr="007F1BA6" w:rsidRDefault="00B63456" w:rsidP="00ED0989">
            <w:pPr>
              <w:jc w:val="right"/>
              <w:rPr>
                <w:rFonts w:ascii="Arial" w:hAnsi="Arial" w:cs="Arial"/>
                <w:sz w:val="18"/>
                <w:szCs w:val="16"/>
              </w:rPr>
            </w:pPr>
          </w:p>
        </w:tc>
      </w:tr>
      <w:tr w:rsidR="00B63456" w:rsidRPr="007F1BA6" w14:paraId="7FA4D410" w14:textId="77777777" w:rsidTr="00ED0989">
        <w:trPr>
          <w:trHeight w:val="556"/>
        </w:trPr>
        <w:tc>
          <w:tcPr>
            <w:tcW w:w="921" w:type="dxa"/>
            <w:vAlign w:val="center"/>
          </w:tcPr>
          <w:p w14:paraId="7FA4D40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802</w:t>
            </w:r>
          </w:p>
        </w:tc>
        <w:tc>
          <w:tcPr>
            <w:tcW w:w="6079" w:type="dxa"/>
            <w:vAlign w:val="center"/>
          </w:tcPr>
          <w:p w14:paraId="7FA4D406"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FIL TH 2,5 mm2 POUR TOUTES LES INSTALLATIONS (PRISES ET LAMPES)</w:t>
            </w:r>
          </w:p>
          <w:p w14:paraId="7FA4D40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 câble TH de 2,5 mm2  conformément au CCTP, et sur la base des plans et notes de calculs approuvés par l’Ingénieur du Marché.</w:t>
            </w:r>
          </w:p>
          <w:p w14:paraId="7FA4D408"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0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câbles suivant le CCTP ;</w:t>
            </w:r>
          </w:p>
          <w:p w14:paraId="7FA4D40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40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0C"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au rouleau de câble posé, mesuré par métré contradictoire.</w:t>
            </w:r>
          </w:p>
        </w:tc>
        <w:tc>
          <w:tcPr>
            <w:tcW w:w="850" w:type="dxa"/>
            <w:vAlign w:val="center"/>
          </w:tcPr>
          <w:p w14:paraId="7FA4D40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Rleau</w:t>
            </w:r>
          </w:p>
        </w:tc>
        <w:tc>
          <w:tcPr>
            <w:tcW w:w="851" w:type="dxa"/>
            <w:vAlign w:val="center"/>
          </w:tcPr>
          <w:p w14:paraId="7FA4D40E" w14:textId="77777777" w:rsidR="00B63456" w:rsidRPr="007F1BA6" w:rsidRDefault="00B63456" w:rsidP="00ED0989">
            <w:pPr>
              <w:jc w:val="right"/>
              <w:rPr>
                <w:rFonts w:ascii="Arial" w:hAnsi="Arial" w:cs="Arial"/>
                <w:sz w:val="18"/>
                <w:szCs w:val="16"/>
              </w:rPr>
            </w:pPr>
          </w:p>
        </w:tc>
        <w:tc>
          <w:tcPr>
            <w:tcW w:w="1449" w:type="dxa"/>
          </w:tcPr>
          <w:p w14:paraId="7FA4D40F" w14:textId="77777777" w:rsidR="00B63456" w:rsidRPr="007F1BA6" w:rsidRDefault="00B63456" w:rsidP="00ED0989">
            <w:pPr>
              <w:jc w:val="right"/>
              <w:rPr>
                <w:rFonts w:ascii="Arial" w:hAnsi="Arial" w:cs="Arial"/>
                <w:sz w:val="18"/>
                <w:szCs w:val="16"/>
              </w:rPr>
            </w:pPr>
          </w:p>
        </w:tc>
      </w:tr>
      <w:tr w:rsidR="00B63456" w:rsidRPr="007F1BA6" w14:paraId="7FA4D41C" w14:textId="77777777" w:rsidTr="00ED0989">
        <w:trPr>
          <w:trHeight w:val="556"/>
        </w:trPr>
        <w:tc>
          <w:tcPr>
            <w:tcW w:w="921" w:type="dxa"/>
            <w:vAlign w:val="center"/>
          </w:tcPr>
          <w:p w14:paraId="7FA4D41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803</w:t>
            </w:r>
          </w:p>
        </w:tc>
        <w:tc>
          <w:tcPr>
            <w:tcW w:w="6079" w:type="dxa"/>
            <w:vAlign w:val="center"/>
          </w:tcPr>
          <w:p w14:paraId="7FA4D412"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REGLETTES COMPLETES DE 120 cm</w:t>
            </w:r>
          </w:p>
          <w:p w14:paraId="7FA4D413"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réglettes complètes de 120 cm conformément au CCTP, et sur la base des plans et notes de calculs approuvés par l’Ingénieur du Marché.</w:t>
            </w:r>
          </w:p>
          <w:p w14:paraId="7FA4D41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15"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réglettes  suivant le CCTP ;</w:t>
            </w:r>
          </w:p>
          <w:p w14:paraId="7FA4D41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417"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18"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419"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41A" w14:textId="77777777" w:rsidR="00B63456" w:rsidRPr="007F1BA6" w:rsidRDefault="00B63456" w:rsidP="00ED0989">
            <w:pPr>
              <w:jc w:val="right"/>
              <w:rPr>
                <w:rFonts w:ascii="Arial" w:hAnsi="Arial" w:cs="Arial"/>
                <w:sz w:val="18"/>
                <w:szCs w:val="16"/>
              </w:rPr>
            </w:pPr>
          </w:p>
        </w:tc>
        <w:tc>
          <w:tcPr>
            <w:tcW w:w="1449" w:type="dxa"/>
          </w:tcPr>
          <w:p w14:paraId="7FA4D41B" w14:textId="77777777" w:rsidR="00B63456" w:rsidRPr="007F1BA6" w:rsidRDefault="00B63456" w:rsidP="00ED0989">
            <w:pPr>
              <w:jc w:val="right"/>
              <w:rPr>
                <w:rFonts w:ascii="Arial" w:hAnsi="Arial" w:cs="Arial"/>
                <w:sz w:val="18"/>
                <w:szCs w:val="16"/>
              </w:rPr>
            </w:pPr>
          </w:p>
        </w:tc>
      </w:tr>
      <w:tr w:rsidR="00B63456" w:rsidRPr="007F1BA6" w14:paraId="7FA4D428" w14:textId="77777777" w:rsidTr="00ED0989">
        <w:trPr>
          <w:trHeight w:val="556"/>
        </w:trPr>
        <w:tc>
          <w:tcPr>
            <w:tcW w:w="921" w:type="dxa"/>
            <w:vAlign w:val="center"/>
          </w:tcPr>
          <w:p w14:paraId="7FA4D41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804</w:t>
            </w:r>
          </w:p>
        </w:tc>
        <w:tc>
          <w:tcPr>
            <w:tcW w:w="6079" w:type="dxa"/>
            <w:vAlign w:val="center"/>
          </w:tcPr>
          <w:p w14:paraId="7FA4D41E"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HUBLOTS RONDS</w:t>
            </w:r>
          </w:p>
          <w:p w14:paraId="7FA4D41F"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hublots  conformément au CCTP, et sur la base des plans et notes de calculs approuvés par l’Ingénieur du Marché.</w:t>
            </w:r>
          </w:p>
          <w:p w14:paraId="7FA4D420"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2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hublots suivant le CCTP ;</w:t>
            </w:r>
          </w:p>
          <w:p w14:paraId="7FA4D422"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423"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24"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42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426" w14:textId="77777777" w:rsidR="00B63456" w:rsidRPr="007F1BA6" w:rsidRDefault="00B63456" w:rsidP="00ED0989">
            <w:pPr>
              <w:jc w:val="right"/>
              <w:rPr>
                <w:rFonts w:ascii="Arial" w:hAnsi="Arial" w:cs="Arial"/>
                <w:sz w:val="18"/>
                <w:szCs w:val="16"/>
              </w:rPr>
            </w:pPr>
          </w:p>
        </w:tc>
        <w:tc>
          <w:tcPr>
            <w:tcW w:w="1449" w:type="dxa"/>
          </w:tcPr>
          <w:p w14:paraId="7FA4D427" w14:textId="77777777" w:rsidR="00B63456" w:rsidRPr="007F1BA6" w:rsidRDefault="00B63456" w:rsidP="00ED0989">
            <w:pPr>
              <w:jc w:val="right"/>
              <w:rPr>
                <w:rFonts w:ascii="Arial" w:hAnsi="Arial" w:cs="Arial"/>
                <w:sz w:val="18"/>
                <w:szCs w:val="16"/>
              </w:rPr>
            </w:pPr>
          </w:p>
        </w:tc>
      </w:tr>
      <w:tr w:rsidR="00B63456" w:rsidRPr="007F1BA6" w14:paraId="7FA4D434" w14:textId="77777777" w:rsidTr="00ED0989">
        <w:trPr>
          <w:trHeight w:val="556"/>
        </w:trPr>
        <w:tc>
          <w:tcPr>
            <w:tcW w:w="921" w:type="dxa"/>
            <w:vAlign w:val="center"/>
          </w:tcPr>
          <w:p w14:paraId="7FA4D429"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805</w:t>
            </w:r>
          </w:p>
        </w:tc>
        <w:tc>
          <w:tcPr>
            <w:tcW w:w="6079" w:type="dxa"/>
            <w:vAlign w:val="center"/>
          </w:tcPr>
          <w:p w14:paraId="7FA4D42A" w14:textId="77777777" w:rsidR="00B63456" w:rsidRPr="007F1BA6" w:rsidRDefault="00B63456" w:rsidP="00ED0989">
            <w:pPr>
              <w:spacing w:before="60" w:after="60"/>
              <w:rPr>
                <w:rFonts w:ascii="Arial" w:hAnsi="Arial" w:cs="Arial"/>
                <w:b/>
                <w:sz w:val="18"/>
                <w:szCs w:val="16"/>
                <w:u w:val="single"/>
              </w:rPr>
            </w:pPr>
            <w:r w:rsidRPr="007F1BA6">
              <w:rPr>
                <w:rFonts w:ascii="Arial" w:hAnsi="Arial" w:cs="Arial"/>
                <w:b/>
                <w:sz w:val="18"/>
                <w:szCs w:val="16"/>
                <w:u w:val="single"/>
              </w:rPr>
              <w:t>INTERRUPTEURS  ET PRISES DE COURANT ENCASTRES</w:t>
            </w:r>
          </w:p>
          <w:p w14:paraId="7FA4D42B" w14:textId="77777777" w:rsidR="00B63456" w:rsidRPr="007F1BA6" w:rsidRDefault="00B63456" w:rsidP="00ED0989">
            <w:pPr>
              <w:spacing w:before="60" w:after="60"/>
              <w:jc w:val="both"/>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interrupteurs  et prises de courants conformément au CCTP, et sur la base des plans et notes de calculs approuvés par l’Ingénieur du Marché.</w:t>
            </w:r>
          </w:p>
          <w:p w14:paraId="7FA4D42C" w14:textId="77777777" w:rsidR="00B63456" w:rsidRPr="007F1BA6" w:rsidRDefault="00B63456" w:rsidP="00ED0989">
            <w:pPr>
              <w:spacing w:before="60" w:after="60"/>
              <w:jc w:val="both"/>
              <w:rPr>
                <w:rFonts w:ascii="Arial" w:hAnsi="Arial" w:cs="Arial"/>
                <w:sz w:val="18"/>
                <w:szCs w:val="16"/>
              </w:rPr>
            </w:pPr>
            <w:r w:rsidRPr="007F1BA6">
              <w:rPr>
                <w:rFonts w:ascii="Arial" w:hAnsi="Arial" w:cs="Arial"/>
                <w:sz w:val="18"/>
                <w:szCs w:val="16"/>
              </w:rPr>
              <w:t>Il comprend notamment :</w:t>
            </w:r>
          </w:p>
          <w:p w14:paraId="7FA4D42D" w14:textId="77777777" w:rsidR="00B63456" w:rsidRPr="007F1BA6" w:rsidRDefault="00B63456" w:rsidP="00B04F30">
            <w:pPr>
              <w:pStyle w:val="ListParagraph"/>
              <w:numPr>
                <w:ilvl w:val="0"/>
                <w:numId w:val="113"/>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fourniture des interrupteurs  et prises suivant le CCTP ;</w:t>
            </w:r>
          </w:p>
          <w:p w14:paraId="7FA4D42E" w14:textId="77777777" w:rsidR="00B63456" w:rsidRPr="007F1BA6" w:rsidRDefault="00B63456" w:rsidP="00B04F30">
            <w:pPr>
              <w:pStyle w:val="ListParagraph"/>
              <w:numPr>
                <w:ilvl w:val="0"/>
                <w:numId w:val="113"/>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pose ;</w:t>
            </w:r>
          </w:p>
          <w:p w14:paraId="7FA4D42F" w14:textId="77777777" w:rsidR="00B63456" w:rsidRPr="007F1BA6" w:rsidRDefault="00B63456" w:rsidP="00B04F30">
            <w:pPr>
              <w:pStyle w:val="ListParagraph"/>
              <w:numPr>
                <w:ilvl w:val="0"/>
                <w:numId w:val="113"/>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toutes sujétions.</w:t>
            </w:r>
          </w:p>
          <w:p w14:paraId="7FA4D430" w14:textId="77777777" w:rsidR="00B63456" w:rsidRPr="007F1BA6" w:rsidRDefault="00B63456" w:rsidP="00ED0989">
            <w:pPr>
              <w:pStyle w:val="ListParagraph"/>
              <w:spacing w:before="60" w:after="6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43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432" w14:textId="77777777" w:rsidR="00B63456" w:rsidRPr="007F1BA6" w:rsidRDefault="00B63456" w:rsidP="00ED0989">
            <w:pPr>
              <w:jc w:val="right"/>
              <w:rPr>
                <w:rFonts w:ascii="Arial" w:hAnsi="Arial" w:cs="Arial"/>
                <w:sz w:val="18"/>
                <w:szCs w:val="16"/>
              </w:rPr>
            </w:pPr>
          </w:p>
        </w:tc>
        <w:tc>
          <w:tcPr>
            <w:tcW w:w="1449" w:type="dxa"/>
          </w:tcPr>
          <w:p w14:paraId="7FA4D433" w14:textId="77777777" w:rsidR="00B63456" w:rsidRPr="007F1BA6" w:rsidRDefault="00B63456" w:rsidP="00ED0989">
            <w:pPr>
              <w:jc w:val="right"/>
              <w:rPr>
                <w:rFonts w:ascii="Arial" w:hAnsi="Arial" w:cs="Arial"/>
                <w:sz w:val="18"/>
                <w:szCs w:val="16"/>
              </w:rPr>
            </w:pPr>
          </w:p>
        </w:tc>
      </w:tr>
      <w:tr w:rsidR="00B63456" w:rsidRPr="007F1BA6" w14:paraId="7FA4D442" w14:textId="77777777" w:rsidTr="00ED0989">
        <w:trPr>
          <w:trHeight w:val="556"/>
        </w:trPr>
        <w:tc>
          <w:tcPr>
            <w:tcW w:w="921" w:type="dxa"/>
            <w:vAlign w:val="center"/>
          </w:tcPr>
          <w:p w14:paraId="7FA4D43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806</w:t>
            </w:r>
          </w:p>
        </w:tc>
        <w:tc>
          <w:tcPr>
            <w:tcW w:w="6079" w:type="dxa"/>
            <w:vAlign w:val="center"/>
          </w:tcPr>
          <w:p w14:paraId="7FA4D436"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 xml:space="preserve">ACCESSOIRES (Attaches, Boitiers, Dérivations, Dominos, </w:t>
            </w:r>
            <w:proofErr w:type="spellStart"/>
            <w:r w:rsidRPr="007F1BA6">
              <w:rPr>
                <w:rFonts w:ascii="Arial" w:hAnsi="Arial" w:cs="Arial"/>
                <w:b/>
                <w:sz w:val="18"/>
                <w:szCs w:val="16"/>
                <w:u w:val="single"/>
              </w:rPr>
              <w:t>etc</w:t>
            </w:r>
            <w:proofErr w:type="spellEnd"/>
            <w:r w:rsidRPr="007F1BA6">
              <w:rPr>
                <w:rFonts w:ascii="Arial" w:hAnsi="Arial" w:cs="Arial"/>
                <w:b/>
                <w:sz w:val="18"/>
                <w:szCs w:val="16"/>
                <w:u w:val="single"/>
              </w:rPr>
              <w:t>) et RACCORDEMENT  ENEVTUEL AU RESEAU EXISTANT DANS L’ETABLISSEMENT</w:t>
            </w:r>
          </w:p>
          <w:p w14:paraId="7FA4D43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rémunère l’ensemble des accessoires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accessoires nécessaires à la mise en place des installations électriques conformément au CCTP et sur la base des plans et notes de calculs approuvés par l’Ingénieur du Marché.</w:t>
            </w:r>
          </w:p>
          <w:p w14:paraId="7FA4D438"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Ces accessoires comprennent :</w:t>
            </w:r>
          </w:p>
          <w:p w14:paraId="7FA4D43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dominos ;</w:t>
            </w:r>
          </w:p>
          <w:p w14:paraId="7FA4D43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boitiers;</w:t>
            </w:r>
          </w:p>
          <w:p w14:paraId="7FA4D43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les dérivations</w:t>
            </w:r>
          </w:p>
          <w:p w14:paraId="7FA4D43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43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 raccordement, le cas échéant, au réseau existant dans l’Etablissement.</w:t>
            </w:r>
          </w:p>
          <w:p w14:paraId="7FA4D43E" w14:textId="77777777" w:rsidR="00B63456" w:rsidRPr="007F1BA6" w:rsidRDefault="00B63456" w:rsidP="00ED0989">
            <w:pPr>
              <w:pStyle w:val="ListParagraph"/>
              <w:ind w:left="168"/>
              <w:jc w:val="both"/>
              <w:rPr>
                <w:rFonts w:ascii="Arial" w:hAnsi="Arial" w:cs="Arial"/>
                <w:sz w:val="18"/>
                <w:szCs w:val="16"/>
              </w:rPr>
            </w:pPr>
            <w:r w:rsidRPr="007F1BA6">
              <w:rPr>
                <w:rFonts w:ascii="Arial" w:hAnsi="Arial" w:cs="Arial"/>
                <w:sz w:val="18"/>
                <w:szCs w:val="16"/>
              </w:rPr>
              <w:t>Ce prix s’applique à l’ensemble des accessoires posés, mesuré par métré contradictoire.</w:t>
            </w:r>
          </w:p>
        </w:tc>
        <w:tc>
          <w:tcPr>
            <w:tcW w:w="850" w:type="dxa"/>
            <w:vAlign w:val="center"/>
          </w:tcPr>
          <w:p w14:paraId="7FA4D43F" w14:textId="77777777" w:rsidR="00B63456" w:rsidRPr="007F1BA6" w:rsidRDefault="00B63456" w:rsidP="00ED0989">
            <w:pPr>
              <w:jc w:val="center"/>
              <w:rPr>
                <w:rFonts w:ascii="Arial" w:hAnsi="Arial" w:cs="Arial"/>
                <w:sz w:val="18"/>
                <w:szCs w:val="16"/>
              </w:rPr>
            </w:pPr>
            <w:proofErr w:type="spellStart"/>
            <w:r w:rsidRPr="007F1BA6">
              <w:rPr>
                <w:rFonts w:ascii="Arial" w:hAnsi="Arial" w:cs="Arial"/>
                <w:sz w:val="18"/>
                <w:szCs w:val="16"/>
              </w:rPr>
              <w:lastRenderedPageBreak/>
              <w:t>Ens</w:t>
            </w:r>
            <w:proofErr w:type="spellEnd"/>
          </w:p>
        </w:tc>
        <w:tc>
          <w:tcPr>
            <w:tcW w:w="851" w:type="dxa"/>
            <w:vAlign w:val="center"/>
          </w:tcPr>
          <w:p w14:paraId="7FA4D440" w14:textId="77777777" w:rsidR="00B63456" w:rsidRPr="007F1BA6" w:rsidRDefault="00B63456" w:rsidP="00ED0989">
            <w:pPr>
              <w:jc w:val="right"/>
              <w:rPr>
                <w:rFonts w:ascii="Arial" w:hAnsi="Arial" w:cs="Arial"/>
                <w:sz w:val="18"/>
                <w:szCs w:val="16"/>
              </w:rPr>
            </w:pPr>
          </w:p>
        </w:tc>
        <w:tc>
          <w:tcPr>
            <w:tcW w:w="1449" w:type="dxa"/>
          </w:tcPr>
          <w:p w14:paraId="7FA4D441" w14:textId="77777777" w:rsidR="00B63456" w:rsidRPr="007F1BA6" w:rsidRDefault="00B63456" w:rsidP="00ED0989">
            <w:pPr>
              <w:jc w:val="right"/>
              <w:rPr>
                <w:rFonts w:ascii="Arial" w:hAnsi="Arial" w:cs="Arial"/>
                <w:sz w:val="18"/>
                <w:szCs w:val="16"/>
              </w:rPr>
            </w:pPr>
          </w:p>
        </w:tc>
      </w:tr>
      <w:tr w:rsidR="00B63456" w:rsidRPr="007F1BA6" w14:paraId="7FA4D449" w14:textId="77777777" w:rsidTr="00ED0989">
        <w:trPr>
          <w:trHeight w:val="556"/>
        </w:trPr>
        <w:tc>
          <w:tcPr>
            <w:tcW w:w="10150" w:type="dxa"/>
            <w:gridSpan w:val="5"/>
            <w:vAlign w:val="center"/>
          </w:tcPr>
          <w:p w14:paraId="7FA4D443" w14:textId="77777777" w:rsidR="00B63456" w:rsidRPr="007F1BA6" w:rsidRDefault="00B63456" w:rsidP="00ED0989">
            <w:pPr>
              <w:spacing w:after="120"/>
              <w:ind w:left="709"/>
              <w:jc w:val="both"/>
              <w:rPr>
                <w:rFonts w:ascii="Arial" w:hAnsi="Arial" w:cs="Arial"/>
                <w:b/>
                <w:sz w:val="18"/>
                <w:szCs w:val="16"/>
              </w:rPr>
            </w:pPr>
            <w:r w:rsidRPr="007F1BA6">
              <w:rPr>
                <w:rFonts w:ascii="Arial" w:hAnsi="Arial" w:cs="Arial"/>
                <w:b/>
                <w:sz w:val="18"/>
                <w:szCs w:val="16"/>
              </w:rPr>
              <w:t xml:space="preserve">LOT 900 : PEINTURE </w:t>
            </w:r>
          </w:p>
          <w:p w14:paraId="7FA4D444"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Le lot 900 rémunère :</w:t>
            </w:r>
          </w:p>
          <w:p w14:paraId="7FA4D445" w14:textId="77777777" w:rsidR="00B63456" w:rsidRPr="007F1BA6" w:rsidRDefault="00B63456" w:rsidP="00ED0989">
            <w:pPr>
              <w:ind w:left="2127"/>
              <w:jc w:val="both"/>
              <w:rPr>
                <w:rFonts w:ascii="Arial" w:hAnsi="Arial" w:cs="Arial"/>
                <w:sz w:val="18"/>
                <w:szCs w:val="16"/>
              </w:rPr>
            </w:pPr>
            <w:r w:rsidRPr="007F1BA6">
              <w:rPr>
                <w:rFonts w:ascii="Arial" w:hAnsi="Arial" w:cs="Arial"/>
                <w:sz w:val="18"/>
                <w:szCs w:val="16"/>
              </w:rPr>
              <w:t xml:space="preserve">901 : Peinture bicouche sur murs intérieurs et plafond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800 ;</w:t>
            </w:r>
          </w:p>
          <w:p w14:paraId="7FA4D446" w14:textId="77777777" w:rsidR="00B63456" w:rsidRPr="007F1BA6" w:rsidRDefault="00B63456" w:rsidP="00ED0989">
            <w:pPr>
              <w:ind w:left="2127"/>
              <w:jc w:val="both"/>
              <w:rPr>
                <w:rFonts w:ascii="Arial" w:hAnsi="Arial" w:cs="Arial"/>
                <w:sz w:val="18"/>
                <w:szCs w:val="16"/>
              </w:rPr>
            </w:pPr>
            <w:r w:rsidRPr="007F1BA6">
              <w:rPr>
                <w:rFonts w:ascii="Arial" w:hAnsi="Arial" w:cs="Arial"/>
                <w:sz w:val="18"/>
                <w:szCs w:val="16"/>
              </w:rPr>
              <w:t xml:space="preserve">902 : Peinture bicouche sur murs extérieurs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1300 ;</w:t>
            </w:r>
          </w:p>
          <w:p w14:paraId="7FA4D447" w14:textId="77777777" w:rsidR="00B63456" w:rsidRPr="007F1BA6" w:rsidRDefault="00B63456" w:rsidP="00ED0989">
            <w:pPr>
              <w:ind w:left="2127"/>
              <w:jc w:val="both"/>
              <w:rPr>
                <w:rFonts w:ascii="Arial" w:hAnsi="Arial" w:cs="Arial"/>
                <w:sz w:val="18"/>
                <w:szCs w:val="16"/>
              </w:rPr>
            </w:pPr>
            <w:r w:rsidRPr="007F1BA6">
              <w:rPr>
                <w:rFonts w:ascii="Arial" w:hAnsi="Arial" w:cs="Arial"/>
                <w:sz w:val="18"/>
                <w:szCs w:val="16"/>
              </w:rPr>
              <w:t>903 : Peinture à huile « email « A » sur plinthes et menuiseries métalliques ;</w:t>
            </w:r>
          </w:p>
          <w:p w14:paraId="7FA4D448" w14:textId="77777777" w:rsidR="00B63456" w:rsidRPr="007F1BA6" w:rsidRDefault="00B63456" w:rsidP="00ED0989">
            <w:pPr>
              <w:spacing w:after="120"/>
              <w:ind w:left="2127"/>
              <w:jc w:val="both"/>
              <w:rPr>
                <w:rFonts w:ascii="Arial" w:hAnsi="Arial" w:cs="Arial"/>
                <w:b/>
                <w:sz w:val="18"/>
                <w:szCs w:val="16"/>
              </w:rPr>
            </w:pPr>
            <w:r w:rsidRPr="007F1BA6">
              <w:rPr>
                <w:rFonts w:ascii="Arial" w:hAnsi="Arial" w:cs="Arial"/>
                <w:sz w:val="18"/>
                <w:szCs w:val="16"/>
              </w:rPr>
              <w:t xml:space="preserve">904 : Logo plaque métallique de 30 x 60 </w:t>
            </w:r>
            <w:r w:rsidRPr="007F1BA6">
              <w:rPr>
                <w:rFonts w:ascii="Arial" w:hAnsi="Arial" w:cs="Arial"/>
                <w:b/>
                <w:i/>
                <w:sz w:val="18"/>
                <w:szCs w:val="16"/>
              </w:rPr>
              <w:t xml:space="preserve">BIP </w:t>
            </w:r>
            <w:r w:rsidR="00F514FF">
              <w:rPr>
                <w:rFonts w:ascii="Arial" w:hAnsi="Arial" w:cs="Arial"/>
                <w:b/>
                <w:i/>
                <w:sz w:val="18"/>
                <w:szCs w:val="16"/>
              </w:rPr>
              <w:t>2026</w:t>
            </w:r>
            <w:r w:rsidRPr="007F1BA6">
              <w:rPr>
                <w:rFonts w:ascii="Arial" w:hAnsi="Arial" w:cs="Arial"/>
                <w:b/>
                <w:i/>
                <w:sz w:val="18"/>
                <w:szCs w:val="16"/>
              </w:rPr>
              <w:t>– Lettre-Commande N° ____ LC/ ANG/ C.ANG/CIPM-ANG/</w:t>
            </w:r>
            <w:r w:rsidR="00F514FF">
              <w:rPr>
                <w:rFonts w:ascii="Arial" w:hAnsi="Arial" w:cs="Arial"/>
                <w:b/>
                <w:i/>
                <w:sz w:val="18"/>
                <w:szCs w:val="16"/>
              </w:rPr>
              <w:t>2026</w:t>
            </w:r>
            <w:r w:rsidRPr="007F1BA6">
              <w:rPr>
                <w:rFonts w:ascii="Arial" w:hAnsi="Arial" w:cs="Arial"/>
                <w:b/>
                <w:i/>
                <w:sz w:val="18"/>
                <w:szCs w:val="16"/>
              </w:rPr>
              <w:t>»</w:t>
            </w:r>
            <w:r w:rsidRPr="007F1BA6">
              <w:rPr>
                <w:rFonts w:ascii="Arial" w:hAnsi="Arial" w:cs="Arial"/>
                <w:sz w:val="18"/>
                <w:szCs w:val="16"/>
              </w:rPr>
              <w:t>;</w:t>
            </w:r>
          </w:p>
        </w:tc>
      </w:tr>
      <w:tr w:rsidR="00B63456" w:rsidRPr="007F1BA6" w14:paraId="7FA4D456" w14:textId="77777777" w:rsidTr="00ED0989">
        <w:trPr>
          <w:trHeight w:val="556"/>
        </w:trPr>
        <w:tc>
          <w:tcPr>
            <w:tcW w:w="921" w:type="dxa"/>
            <w:vAlign w:val="center"/>
          </w:tcPr>
          <w:p w14:paraId="7FA4D44A"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901</w:t>
            </w:r>
          </w:p>
        </w:tc>
        <w:tc>
          <w:tcPr>
            <w:tcW w:w="6079" w:type="dxa"/>
            <w:vAlign w:val="center"/>
          </w:tcPr>
          <w:p w14:paraId="7FA4D44B"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PEINTURE BICOUCHE SUR MURS INTERIEURS ET PLAFOND PANTEX 800</w:t>
            </w:r>
          </w:p>
          <w:p w14:paraId="7FA4D44C" w14:textId="77777777" w:rsidR="00B63456" w:rsidRPr="007F1BA6" w:rsidRDefault="00B63456"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intérieurs  et au plafond  conformément au CCTP. </w:t>
            </w:r>
          </w:p>
          <w:p w14:paraId="7FA4D44D"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4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14:paraId="7FA4D44F"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14:paraId="7FA4D450"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matériel de mise en œuvre ;</w:t>
            </w:r>
          </w:p>
          <w:p w14:paraId="7FA4D451"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52" w14:textId="77777777" w:rsidR="00B63456" w:rsidRPr="007F1BA6" w:rsidRDefault="00B63456"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14:paraId="7FA4D453"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454" w14:textId="77777777" w:rsidR="00B63456" w:rsidRPr="007F1BA6" w:rsidRDefault="00B63456" w:rsidP="00ED0989">
            <w:pPr>
              <w:jc w:val="right"/>
              <w:rPr>
                <w:rFonts w:ascii="Arial" w:hAnsi="Arial" w:cs="Arial"/>
                <w:sz w:val="18"/>
                <w:szCs w:val="16"/>
              </w:rPr>
            </w:pPr>
          </w:p>
        </w:tc>
        <w:tc>
          <w:tcPr>
            <w:tcW w:w="1449" w:type="dxa"/>
          </w:tcPr>
          <w:p w14:paraId="7FA4D455" w14:textId="77777777" w:rsidR="00B63456" w:rsidRPr="007F1BA6" w:rsidRDefault="00B63456" w:rsidP="00ED0989">
            <w:pPr>
              <w:jc w:val="right"/>
              <w:rPr>
                <w:rFonts w:ascii="Arial" w:hAnsi="Arial" w:cs="Arial"/>
                <w:sz w:val="18"/>
                <w:szCs w:val="16"/>
              </w:rPr>
            </w:pPr>
          </w:p>
        </w:tc>
      </w:tr>
      <w:tr w:rsidR="00B63456" w:rsidRPr="007F1BA6" w14:paraId="7FA4D463" w14:textId="77777777" w:rsidTr="00ED0989">
        <w:trPr>
          <w:trHeight w:val="556"/>
        </w:trPr>
        <w:tc>
          <w:tcPr>
            <w:tcW w:w="921" w:type="dxa"/>
            <w:vAlign w:val="center"/>
          </w:tcPr>
          <w:p w14:paraId="7FA4D457"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902</w:t>
            </w:r>
          </w:p>
        </w:tc>
        <w:tc>
          <w:tcPr>
            <w:tcW w:w="6079" w:type="dxa"/>
            <w:vAlign w:val="center"/>
          </w:tcPr>
          <w:p w14:paraId="7FA4D458" w14:textId="77777777" w:rsidR="00B63456" w:rsidRPr="007F1BA6" w:rsidRDefault="00B63456" w:rsidP="00ED0989">
            <w:pPr>
              <w:spacing w:before="120"/>
              <w:rPr>
                <w:rFonts w:ascii="Arial" w:hAnsi="Arial" w:cs="Arial"/>
                <w:b/>
                <w:sz w:val="18"/>
                <w:szCs w:val="16"/>
                <w:u w:val="single"/>
              </w:rPr>
            </w:pPr>
            <w:r w:rsidRPr="007F1BA6">
              <w:rPr>
                <w:rFonts w:ascii="Arial" w:hAnsi="Arial" w:cs="Arial"/>
                <w:b/>
                <w:sz w:val="18"/>
                <w:szCs w:val="16"/>
                <w:u w:val="single"/>
              </w:rPr>
              <w:t>PEINTURE BICOUCHE SUR MURS EXTERIEURS PANTEX 1300</w:t>
            </w:r>
          </w:p>
          <w:p w14:paraId="7FA4D459" w14:textId="77777777" w:rsidR="00B63456" w:rsidRPr="007F1BA6" w:rsidRDefault="00B63456"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extérieurs conformément au CCTP. </w:t>
            </w:r>
          </w:p>
          <w:p w14:paraId="7FA4D45A"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5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14:paraId="7FA4D45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14:paraId="7FA4D45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 xml:space="preserve">le matériel de mise en œuvre ; </w:t>
            </w:r>
          </w:p>
          <w:p w14:paraId="7FA4D45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5F" w14:textId="77777777" w:rsidR="00B63456" w:rsidRPr="007F1BA6" w:rsidRDefault="00B63456"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14:paraId="7FA4D460"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461" w14:textId="77777777" w:rsidR="00B63456" w:rsidRPr="007F1BA6" w:rsidRDefault="00B63456" w:rsidP="00ED0989">
            <w:pPr>
              <w:jc w:val="right"/>
              <w:rPr>
                <w:rFonts w:ascii="Arial" w:hAnsi="Arial" w:cs="Arial"/>
                <w:sz w:val="18"/>
                <w:szCs w:val="16"/>
              </w:rPr>
            </w:pPr>
          </w:p>
        </w:tc>
        <w:tc>
          <w:tcPr>
            <w:tcW w:w="1449" w:type="dxa"/>
          </w:tcPr>
          <w:p w14:paraId="7FA4D462" w14:textId="77777777" w:rsidR="00B63456" w:rsidRPr="007F1BA6" w:rsidRDefault="00B63456" w:rsidP="00ED0989">
            <w:pPr>
              <w:jc w:val="right"/>
              <w:rPr>
                <w:rFonts w:ascii="Arial" w:hAnsi="Arial" w:cs="Arial"/>
                <w:sz w:val="18"/>
                <w:szCs w:val="16"/>
              </w:rPr>
            </w:pPr>
          </w:p>
        </w:tc>
      </w:tr>
      <w:tr w:rsidR="00B63456" w:rsidRPr="007F1BA6" w14:paraId="7FA4D470" w14:textId="77777777" w:rsidTr="00ED0989">
        <w:trPr>
          <w:trHeight w:val="556"/>
        </w:trPr>
        <w:tc>
          <w:tcPr>
            <w:tcW w:w="921" w:type="dxa"/>
            <w:vAlign w:val="center"/>
          </w:tcPr>
          <w:p w14:paraId="7FA4D464"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903</w:t>
            </w:r>
          </w:p>
        </w:tc>
        <w:tc>
          <w:tcPr>
            <w:tcW w:w="6079" w:type="dxa"/>
            <w:vAlign w:val="center"/>
          </w:tcPr>
          <w:p w14:paraId="7FA4D465" w14:textId="77777777"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PEINTURE A HUILE EMAIL « A » SUR PLINTHES ET MENUISERIES</w:t>
            </w:r>
          </w:p>
          <w:p w14:paraId="7FA4D466"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au mètre carré (m2), la pose des peintures à huile email sur les </w:t>
            </w:r>
            <w:proofErr w:type="spellStart"/>
            <w:r w:rsidRPr="007F1BA6">
              <w:rPr>
                <w:rFonts w:ascii="Arial" w:hAnsi="Arial" w:cs="Arial"/>
                <w:sz w:val="18"/>
                <w:szCs w:val="16"/>
              </w:rPr>
              <w:t>plinthes</w:t>
            </w:r>
            <w:proofErr w:type="spellEnd"/>
            <w:r w:rsidRPr="007F1BA6">
              <w:rPr>
                <w:rFonts w:ascii="Arial" w:hAnsi="Arial" w:cs="Arial"/>
                <w:sz w:val="18"/>
                <w:szCs w:val="16"/>
              </w:rPr>
              <w:t xml:space="preserve">  et menuiseries conformément au CCTP. </w:t>
            </w:r>
          </w:p>
          <w:p w14:paraId="7FA4D46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68" w14:textId="77777777" w:rsidR="00B63456" w:rsidRPr="007F1BA6" w:rsidRDefault="00B63456"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14:paraId="7FA4D469" w14:textId="77777777" w:rsidR="00B63456" w:rsidRPr="007F1BA6" w:rsidRDefault="00B63456"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14:paraId="7FA4D46A" w14:textId="77777777" w:rsidR="00B63456" w:rsidRPr="007F1BA6" w:rsidRDefault="00B63456"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le matériel de mise en œuvre ;</w:t>
            </w:r>
          </w:p>
          <w:p w14:paraId="7FA4D46B" w14:textId="77777777" w:rsidR="00B63456" w:rsidRPr="007F1BA6" w:rsidRDefault="00B63456"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14:paraId="7FA4D46C"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14:paraId="7FA4D46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46E" w14:textId="77777777" w:rsidR="00B63456" w:rsidRPr="007F1BA6" w:rsidRDefault="00B63456" w:rsidP="00ED0989">
            <w:pPr>
              <w:jc w:val="right"/>
              <w:rPr>
                <w:rFonts w:ascii="Arial" w:hAnsi="Arial" w:cs="Arial"/>
                <w:sz w:val="18"/>
                <w:szCs w:val="16"/>
              </w:rPr>
            </w:pPr>
          </w:p>
        </w:tc>
        <w:tc>
          <w:tcPr>
            <w:tcW w:w="1449" w:type="dxa"/>
          </w:tcPr>
          <w:p w14:paraId="7FA4D46F" w14:textId="77777777" w:rsidR="00B63456" w:rsidRPr="007F1BA6" w:rsidRDefault="00B63456" w:rsidP="00ED0989">
            <w:pPr>
              <w:jc w:val="right"/>
              <w:rPr>
                <w:rFonts w:ascii="Arial" w:hAnsi="Arial" w:cs="Arial"/>
                <w:sz w:val="18"/>
                <w:szCs w:val="16"/>
              </w:rPr>
            </w:pPr>
          </w:p>
        </w:tc>
      </w:tr>
      <w:tr w:rsidR="00B63456" w:rsidRPr="007F1BA6" w14:paraId="7FA4D47B" w14:textId="77777777" w:rsidTr="00ED0989">
        <w:trPr>
          <w:trHeight w:val="274"/>
        </w:trPr>
        <w:tc>
          <w:tcPr>
            <w:tcW w:w="921" w:type="dxa"/>
            <w:vAlign w:val="center"/>
          </w:tcPr>
          <w:p w14:paraId="7FA4D47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904</w:t>
            </w:r>
          </w:p>
        </w:tc>
        <w:tc>
          <w:tcPr>
            <w:tcW w:w="6079" w:type="dxa"/>
            <w:vAlign w:val="center"/>
          </w:tcPr>
          <w:p w14:paraId="7FA4D472" w14:textId="77777777" w:rsidR="00B63456" w:rsidRPr="007F1BA6" w:rsidRDefault="00B63456" w:rsidP="00ED0989">
            <w:pPr>
              <w:spacing w:before="120" w:after="120"/>
              <w:rPr>
                <w:rFonts w:ascii="Arial" w:hAnsi="Arial" w:cs="Arial"/>
                <w:b/>
                <w:sz w:val="18"/>
                <w:szCs w:val="16"/>
                <w:u w:val="single"/>
              </w:rPr>
            </w:pPr>
            <w:r w:rsidRPr="007F1BA6">
              <w:rPr>
                <w:rFonts w:ascii="Arial" w:hAnsi="Arial" w:cs="Arial"/>
                <w:b/>
                <w:sz w:val="18"/>
                <w:szCs w:val="16"/>
                <w:u w:val="single"/>
              </w:rPr>
              <w:t xml:space="preserve">SERIGRAPHIE SUR PLAQUE METALLIQUE </w:t>
            </w:r>
          </w:p>
          <w:p w14:paraId="7FA4D473" w14:textId="77777777" w:rsidR="00B63456" w:rsidRPr="007F1BA6" w:rsidRDefault="00B63456" w:rsidP="00ED0989">
            <w:pPr>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xml:space="preserve">), la pose de la peinture sur la plaque métallique  conformément au CCTP. </w:t>
            </w:r>
          </w:p>
          <w:p w14:paraId="7FA4D47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75" w14:textId="7DB2E513" w:rsidR="00B63456" w:rsidRPr="007F1BA6" w:rsidRDefault="00B63456" w:rsidP="00ED0989">
            <w:pPr>
              <w:widowControl w:val="0"/>
              <w:suppressAutoHyphens/>
              <w:autoSpaceDE w:val="0"/>
              <w:autoSpaceDN w:val="0"/>
              <w:jc w:val="center"/>
              <w:textAlignment w:val="baseline"/>
              <w:rPr>
                <w:rFonts w:ascii="Arial" w:hAnsi="Arial" w:cs="Arial"/>
                <w:sz w:val="18"/>
                <w:szCs w:val="16"/>
              </w:rPr>
            </w:pPr>
            <w:proofErr w:type="gramStart"/>
            <w:r w:rsidRPr="007F1BA6">
              <w:rPr>
                <w:rFonts w:ascii="Arial" w:hAnsi="Arial" w:cs="Arial"/>
                <w:sz w:val="18"/>
                <w:szCs w:val="16"/>
              </w:rPr>
              <w:t>la</w:t>
            </w:r>
            <w:proofErr w:type="gramEnd"/>
            <w:r w:rsidRPr="007F1BA6">
              <w:rPr>
                <w:rFonts w:ascii="Arial" w:hAnsi="Arial" w:cs="Arial"/>
                <w:sz w:val="18"/>
                <w:szCs w:val="16"/>
              </w:rPr>
              <w:t xml:space="preserve"> sérigraphie de la mention </w:t>
            </w:r>
            <w:r w:rsidRPr="007F1BA6">
              <w:rPr>
                <w:rFonts w:ascii="Arial" w:hAnsi="Arial" w:cs="Arial"/>
                <w:b/>
                <w:i/>
                <w:sz w:val="18"/>
                <w:szCs w:val="16"/>
              </w:rPr>
              <w:t xml:space="preserve">BIP </w:t>
            </w:r>
            <w:r w:rsidR="00F514FF">
              <w:rPr>
                <w:rFonts w:ascii="Arial" w:hAnsi="Arial" w:cs="Arial"/>
                <w:b/>
                <w:i/>
                <w:sz w:val="18"/>
                <w:szCs w:val="16"/>
              </w:rPr>
              <w:t>2026</w:t>
            </w:r>
            <w:r w:rsidRPr="007F1BA6">
              <w:rPr>
                <w:rFonts w:ascii="Arial" w:hAnsi="Arial" w:cs="Arial"/>
                <w:b/>
                <w:i/>
                <w:sz w:val="18"/>
                <w:szCs w:val="16"/>
              </w:rPr>
              <w:t>– Lettre</w:t>
            </w:r>
            <w:r w:rsidR="00F514FF">
              <w:rPr>
                <w:rFonts w:ascii="Arial" w:hAnsi="Arial" w:cs="Arial"/>
                <w:b/>
                <w:i/>
                <w:sz w:val="18"/>
                <w:szCs w:val="16"/>
              </w:rPr>
              <w:t>-Commande N° ____ LC/ MNA/ C.</w:t>
            </w:r>
            <w:r w:rsidR="00C11C0B">
              <w:rPr>
                <w:rFonts w:ascii="Arial" w:hAnsi="Arial" w:cs="Arial"/>
                <w:b/>
                <w:i/>
                <w:sz w:val="18"/>
                <w:szCs w:val="16"/>
              </w:rPr>
              <w:t>LIE</w:t>
            </w:r>
            <w:r w:rsidR="00F514FF">
              <w:rPr>
                <w:rFonts w:ascii="Arial" w:hAnsi="Arial" w:cs="Arial"/>
                <w:b/>
                <w:i/>
                <w:sz w:val="18"/>
                <w:szCs w:val="16"/>
              </w:rPr>
              <w:t>/CIPM</w:t>
            </w:r>
            <w:r w:rsidRPr="007F1BA6">
              <w:rPr>
                <w:rFonts w:ascii="Arial" w:hAnsi="Arial" w:cs="Arial"/>
                <w:b/>
                <w:i/>
                <w:sz w:val="18"/>
                <w:szCs w:val="16"/>
              </w:rPr>
              <w:t>/</w:t>
            </w:r>
            <w:proofErr w:type="gramStart"/>
            <w:r w:rsidR="00F514FF">
              <w:rPr>
                <w:rFonts w:ascii="Arial" w:hAnsi="Arial" w:cs="Arial"/>
                <w:b/>
                <w:i/>
                <w:sz w:val="18"/>
                <w:szCs w:val="16"/>
              </w:rPr>
              <w:t>2026</w:t>
            </w:r>
            <w:r w:rsidRPr="007F1BA6">
              <w:rPr>
                <w:rFonts w:ascii="Arial" w:hAnsi="Arial" w:cs="Arial"/>
                <w:b/>
                <w:i/>
                <w:sz w:val="18"/>
                <w:szCs w:val="16"/>
              </w:rPr>
              <w:t>»</w:t>
            </w:r>
            <w:proofErr w:type="gramEnd"/>
            <w:r w:rsidRPr="007F1BA6">
              <w:rPr>
                <w:rFonts w:ascii="Arial" w:hAnsi="Arial" w:cs="Arial"/>
                <w:sz w:val="18"/>
                <w:szCs w:val="16"/>
              </w:rPr>
              <w:t>;</w:t>
            </w:r>
          </w:p>
          <w:p w14:paraId="7FA4D476"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77" w14:textId="77777777" w:rsidR="00B63456" w:rsidRPr="007F1BA6" w:rsidRDefault="00B63456" w:rsidP="00ED0989">
            <w:pPr>
              <w:rPr>
                <w:rFonts w:ascii="Arial" w:hAnsi="Arial" w:cs="Arial"/>
                <w:sz w:val="18"/>
                <w:szCs w:val="16"/>
              </w:rPr>
            </w:pPr>
            <w:r w:rsidRPr="007F1BA6">
              <w:rPr>
                <w:rFonts w:ascii="Arial" w:hAnsi="Arial" w:cs="Arial"/>
                <w:sz w:val="18"/>
                <w:szCs w:val="16"/>
              </w:rPr>
              <w:t>Ce prix s’applique à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w:t>
            </w:r>
          </w:p>
        </w:tc>
        <w:tc>
          <w:tcPr>
            <w:tcW w:w="850" w:type="dxa"/>
            <w:vAlign w:val="center"/>
          </w:tcPr>
          <w:p w14:paraId="7FA4D478" w14:textId="77777777" w:rsidR="00B63456" w:rsidRPr="007F1BA6" w:rsidRDefault="00B63456" w:rsidP="00ED0989">
            <w:pPr>
              <w:jc w:val="center"/>
              <w:rPr>
                <w:rFonts w:ascii="Arial" w:hAnsi="Arial" w:cs="Arial"/>
                <w:sz w:val="18"/>
                <w:szCs w:val="16"/>
              </w:rPr>
            </w:pPr>
            <w:proofErr w:type="spellStart"/>
            <w:r w:rsidRPr="007F1BA6">
              <w:rPr>
                <w:rFonts w:ascii="Arial" w:hAnsi="Arial" w:cs="Arial"/>
                <w:sz w:val="18"/>
                <w:szCs w:val="16"/>
              </w:rPr>
              <w:t>Ens</w:t>
            </w:r>
            <w:proofErr w:type="spellEnd"/>
          </w:p>
        </w:tc>
        <w:tc>
          <w:tcPr>
            <w:tcW w:w="851" w:type="dxa"/>
            <w:vAlign w:val="center"/>
          </w:tcPr>
          <w:p w14:paraId="7FA4D479" w14:textId="77777777" w:rsidR="00B63456" w:rsidRPr="007F1BA6" w:rsidRDefault="00B63456" w:rsidP="00ED0989">
            <w:pPr>
              <w:jc w:val="right"/>
              <w:rPr>
                <w:rFonts w:ascii="Arial" w:hAnsi="Arial" w:cs="Arial"/>
                <w:sz w:val="18"/>
                <w:szCs w:val="16"/>
              </w:rPr>
            </w:pPr>
          </w:p>
        </w:tc>
        <w:tc>
          <w:tcPr>
            <w:tcW w:w="1449" w:type="dxa"/>
          </w:tcPr>
          <w:p w14:paraId="7FA4D47A" w14:textId="77777777" w:rsidR="00B63456" w:rsidRPr="007F1BA6" w:rsidRDefault="00B63456" w:rsidP="00ED0989">
            <w:pPr>
              <w:jc w:val="right"/>
              <w:rPr>
                <w:rFonts w:ascii="Arial" w:hAnsi="Arial" w:cs="Arial"/>
                <w:sz w:val="18"/>
                <w:szCs w:val="16"/>
              </w:rPr>
            </w:pPr>
          </w:p>
        </w:tc>
      </w:tr>
      <w:tr w:rsidR="00B63456" w:rsidRPr="007F1BA6" w14:paraId="7FA4D481" w14:textId="77777777" w:rsidTr="00ED0989">
        <w:trPr>
          <w:trHeight w:val="556"/>
        </w:trPr>
        <w:tc>
          <w:tcPr>
            <w:tcW w:w="10150" w:type="dxa"/>
            <w:gridSpan w:val="5"/>
            <w:vAlign w:val="center"/>
          </w:tcPr>
          <w:p w14:paraId="7FA4D47C" w14:textId="77777777" w:rsidR="00B63456" w:rsidRPr="007F1BA6" w:rsidRDefault="00B63456" w:rsidP="00ED0989">
            <w:pPr>
              <w:spacing w:before="120"/>
              <w:jc w:val="both"/>
              <w:rPr>
                <w:rFonts w:ascii="Arial" w:hAnsi="Arial" w:cs="Arial"/>
                <w:b/>
                <w:sz w:val="18"/>
                <w:szCs w:val="16"/>
              </w:rPr>
            </w:pPr>
            <w:r w:rsidRPr="007F1BA6">
              <w:rPr>
                <w:rFonts w:ascii="Arial" w:hAnsi="Arial" w:cs="Arial"/>
                <w:b/>
                <w:sz w:val="18"/>
                <w:szCs w:val="16"/>
              </w:rPr>
              <w:t>LOT 1000 : VRD</w:t>
            </w:r>
          </w:p>
          <w:p w14:paraId="7FA4D47D" w14:textId="77777777" w:rsidR="00B63456" w:rsidRPr="007F1BA6" w:rsidRDefault="00B63456" w:rsidP="00ED0989">
            <w:pPr>
              <w:ind w:left="709"/>
              <w:jc w:val="both"/>
              <w:rPr>
                <w:rFonts w:ascii="Arial" w:hAnsi="Arial" w:cs="Arial"/>
                <w:sz w:val="18"/>
                <w:szCs w:val="16"/>
              </w:rPr>
            </w:pPr>
            <w:r w:rsidRPr="007F1BA6">
              <w:rPr>
                <w:rFonts w:ascii="Arial" w:hAnsi="Arial" w:cs="Arial"/>
                <w:sz w:val="18"/>
                <w:szCs w:val="16"/>
              </w:rPr>
              <w:t>Le LOT 1000 rémunère :</w:t>
            </w:r>
          </w:p>
          <w:p w14:paraId="7FA4D47E"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1001 : Caniveau de 40 x 30  cm en agglomérés de 15 x 20 x 40 cm ;</w:t>
            </w:r>
          </w:p>
          <w:p w14:paraId="7FA4D47F" w14:textId="77777777" w:rsidR="00B63456" w:rsidRPr="007F1BA6" w:rsidRDefault="00B63456" w:rsidP="00ED0989">
            <w:pPr>
              <w:ind w:left="1418"/>
              <w:jc w:val="both"/>
              <w:rPr>
                <w:rFonts w:ascii="Arial" w:hAnsi="Arial" w:cs="Arial"/>
                <w:sz w:val="18"/>
                <w:szCs w:val="16"/>
              </w:rPr>
            </w:pPr>
            <w:r w:rsidRPr="007F1BA6">
              <w:rPr>
                <w:rFonts w:ascii="Arial" w:hAnsi="Arial" w:cs="Arial"/>
                <w:sz w:val="18"/>
                <w:szCs w:val="16"/>
              </w:rPr>
              <w:t>1002 : Rampes de 2 m de large devant chaque porte ;</w:t>
            </w:r>
          </w:p>
          <w:p w14:paraId="7FA4D480" w14:textId="77777777" w:rsidR="00B63456" w:rsidRPr="007F1BA6" w:rsidRDefault="00B63456" w:rsidP="00ED0989">
            <w:pPr>
              <w:spacing w:after="120"/>
              <w:ind w:left="1418"/>
              <w:jc w:val="both"/>
              <w:rPr>
                <w:rFonts w:ascii="Arial" w:hAnsi="Arial" w:cs="Arial"/>
                <w:b/>
                <w:sz w:val="18"/>
                <w:szCs w:val="16"/>
              </w:rPr>
            </w:pPr>
            <w:r w:rsidRPr="007F1BA6">
              <w:rPr>
                <w:rFonts w:ascii="Arial" w:hAnsi="Arial" w:cs="Arial"/>
                <w:sz w:val="18"/>
                <w:szCs w:val="16"/>
              </w:rPr>
              <w:t>1003 : Dallage d’autour ép. 8 cm en béton dosé à 300 kg/m3</w:t>
            </w:r>
          </w:p>
        </w:tc>
      </w:tr>
      <w:tr w:rsidR="00B63456" w:rsidRPr="007F1BA6" w14:paraId="7FA4D494" w14:textId="77777777" w:rsidTr="00ED0989">
        <w:trPr>
          <w:trHeight w:val="556"/>
        </w:trPr>
        <w:tc>
          <w:tcPr>
            <w:tcW w:w="921" w:type="dxa"/>
            <w:vAlign w:val="center"/>
          </w:tcPr>
          <w:p w14:paraId="7FA4D482"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1001</w:t>
            </w:r>
          </w:p>
        </w:tc>
        <w:tc>
          <w:tcPr>
            <w:tcW w:w="6079" w:type="dxa"/>
            <w:vAlign w:val="center"/>
          </w:tcPr>
          <w:p w14:paraId="7FA4D483" w14:textId="77777777"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CANIVEAUX DE 40x 30 cm EN PARPAINGS BOURRES DE 15X20X40 CM AVEC CEINTURE EN BETON ARME DE 10 CM</w:t>
            </w:r>
          </w:p>
          <w:p w14:paraId="7FA4D484"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au mètre linéaire (ml), les travaux de construction des caniveaux en parpaings bourrés de 15x20x40cm  conformément au CCTP. </w:t>
            </w:r>
          </w:p>
          <w:p w14:paraId="7FA4D485"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86"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la fourniture des parpaings, du sable, du gravier et du ciment suivant le CCTP ;</w:t>
            </w:r>
          </w:p>
          <w:p w14:paraId="7FA4D487"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lastRenderedPageBreak/>
              <w:t>l’exécution des fouilles rectangulaires de dimensions 70cmx50cm ;</w:t>
            </w:r>
          </w:p>
          <w:p w14:paraId="7FA4D488"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les rectangles topographiques ;</w:t>
            </w:r>
          </w:p>
          <w:p w14:paraId="7FA4D489"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coulage du fond des caniveaux en parpaings de 15x20x40 cm bourrés avec du béton dosé à 300 kg/m3 ;</w:t>
            </w:r>
          </w:p>
          <w:p w14:paraId="7FA4D48A"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d’une ceinture de 10 cm d’épaisseur sur les parois en béton dosé à 350 kg/m3 et armé de filants HA8 et d’épingles en diamètre 6 ;</w:t>
            </w:r>
          </w:p>
          <w:p w14:paraId="7FA4D48B"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crépissage des parois des caniveaux ;</w:t>
            </w:r>
          </w:p>
          <w:p w14:paraId="7FA4D48C"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la mise en œuvre du béton et le coulage des caniveaux ;</w:t>
            </w:r>
          </w:p>
          <w:p w14:paraId="7FA4D48D" w14:textId="77777777" w:rsidR="00B63456" w:rsidRPr="007F1BA6" w:rsidRDefault="00B63456"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toutes sujétions.</w:t>
            </w:r>
          </w:p>
          <w:p w14:paraId="7FA4D48E"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au mètre linéaire (ml), mesuré par métré contradictoire.</w:t>
            </w:r>
          </w:p>
          <w:p w14:paraId="7FA4D48F" w14:textId="77777777" w:rsidR="00B63456" w:rsidRPr="007F1BA6" w:rsidRDefault="00B63456" w:rsidP="00ED0989">
            <w:pPr>
              <w:jc w:val="both"/>
              <w:rPr>
                <w:rFonts w:ascii="Arial" w:hAnsi="Arial" w:cs="Arial"/>
                <w:b/>
                <w:sz w:val="18"/>
                <w:szCs w:val="16"/>
              </w:rPr>
            </w:pPr>
            <w:r w:rsidRPr="007F1BA6">
              <w:rPr>
                <w:rFonts w:ascii="Arial" w:hAnsi="Arial" w:cs="Arial"/>
                <w:b/>
                <w:sz w:val="18"/>
                <w:szCs w:val="16"/>
              </w:rPr>
              <w:t>LE METRE LINEAIRE ……………………………………</w:t>
            </w:r>
          </w:p>
          <w:p w14:paraId="7FA4D490" w14:textId="77777777" w:rsidR="00B63456" w:rsidRPr="007F1BA6" w:rsidRDefault="00B63456" w:rsidP="00ED0989">
            <w:pPr>
              <w:jc w:val="both"/>
              <w:rPr>
                <w:rFonts w:ascii="Arial" w:hAnsi="Arial" w:cs="Arial"/>
                <w:sz w:val="18"/>
                <w:szCs w:val="16"/>
              </w:rPr>
            </w:pPr>
          </w:p>
        </w:tc>
        <w:tc>
          <w:tcPr>
            <w:tcW w:w="850" w:type="dxa"/>
            <w:vAlign w:val="center"/>
          </w:tcPr>
          <w:p w14:paraId="7FA4D491"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lastRenderedPageBreak/>
              <w:t>ML</w:t>
            </w:r>
          </w:p>
        </w:tc>
        <w:tc>
          <w:tcPr>
            <w:tcW w:w="851" w:type="dxa"/>
            <w:vAlign w:val="center"/>
          </w:tcPr>
          <w:p w14:paraId="7FA4D492" w14:textId="77777777" w:rsidR="00B63456" w:rsidRPr="007F1BA6" w:rsidRDefault="00B63456" w:rsidP="00ED0989">
            <w:pPr>
              <w:jc w:val="right"/>
              <w:rPr>
                <w:rFonts w:ascii="Arial" w:hAnsi="Arial" w:cs="Arial"/>
                <w:sz w:val="18"/>
                <w:szCs w:val="16"/>
              </w:rPr>
            </w:pPr>
          </w:p>
        </w:tc>
        <w:tc>
          <w:tcPr>
            <w:tcW w:w="1449" w:type="dxa"/>
          </w:tcPr>
          <w:p w14:paraId="7FA4D493" w14:textId="77777777" w:rsidR="00B63456" w:rsidRPr="007F1BA6" w:rsidRDefault="00B63456" w:rsidP="00ED0989">
            <w:pPr>
              <w:jc w:val="right"/>
              <w:rPr>
                <w:rFonts w:ascii="Arial" w:hAnsi="Arial" w:cs="Arial"/>
                <w:sz w:val="18"/>
                <w:szCs w:val="16"/>
              </w:rPr>
            </w:pPr>
          </w:p>
        </w:tc>
      </w:tr>
      <w:tr w:rsidR="00B63456" w:rsidRPr="007F1BA6" w14:paraId="7FA4D4A3" w14:textId="77777777" w:rsidTr="00ED0989">
        <w:trPr>
          <w:trHeight w:val="556"/>
        </w:trPr>
        <w:tc>
          <w:tcPr>
            <w:tcW w:w="921" w:type="dxa"/>
            <w:vAlign w:val="center"/>
          </w:tcPr>
          <w:p w14:paraId="7FA4D495"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1002</w:t>
            </w:r>
          </w:p>
        </w:tc>
        <w:tc>
          <w:tcPr>
            <w:tcW w:w="6079" w:type="dxa"/>
            <w:vAlign w:val="center"/>
          </w:tcPr>
          <w:p w14:paraId="7FA4D496" w14:textId="77777777"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 xml:space="preserve">RAMPES BETON ARME DOSE A 350 KG /M3 DE 2m DE LARGEUR DEVANT LES PORTES DU MILIEU DU BLOC DE DEUX SALLES DE CLASSE </w:t>
            </w:r>
          </w:p>
          <w:p w14:paraId="7FA4D49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à l’Unité (U), les travaux de construction des rampes d’accès en béton armé  conformément au CCTP. </w:t>
            </w:r>
          </w:p>
          <w:p w14:paraId="7FA4D498"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9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14:paraId="7FA4D49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aciers en HA8 pour ferraillage de la rampe ;</w:t>
            </w:r>
          </w:p>
          <w:p w14:paraId="7FA4D49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des aciers HA8 en treillis de mailles 15x15 cm;</w:t>
            </w:r>
          </w:p>
          <w:p w14:paraId="7FA4D49C"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réglages topographiques pour obtention d’une pente de moins de 15 %;</w:t>
            </w:r>
          </w:p>
          <w:p w14:paraId="7FA4D49D"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de la rampe ;</w:t>
            </w:r>
          </w:p>
          <w:p w14:paraId="7FA4D49E"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9F"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à l’unité (U), mesuré par métré contradictoire.</w:t>
            </w:r>
          </w:p>
        </w:tc>
        <w:tc>
          <w:tcPr>
            <w:tcW w:w="850" w:type="dxa"/>
            <w:vAlign w:val="center"/>
          </w:tcPr>
          <w:p w14:paraId="7FA4D4A0"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4A1" w14:textId="77777777" w:rsidR="00B63456" w:rsidRPr="007F1BA6" w:rsidRDefault="00B63456" w:rsidP="00ED0989">
            <w:pPr>
              <w:jc w:val="right"/>
              <w:rPr>
                <w:rFonts w:ascii="Arial" w:hAnsi="Arial" w:cs="Arial"/>
                <w:sz w:val="18"/>
                <w:szCs w:val="16"/>
              </w:rPr>
            </w:pPr>
          </w:p>
        </w:tc>
        <w:tc>
          <w:tcPr>
            <w:tcW w:w="1449" w:type="dxa"/>
          </w:tcPr>
          <w:p w14:paraId="7FA4D4A2" w14:textId="77777777" w:rsidR="00B63456" w:rsidRPr="007F1BA6" w:rsidRDefault="00B63456" w:rsidP="00ED0989">
            <w:pPr>
              <w:jc w:val="right"/>
              <w:rPr>
                <w:rFonts w:ascii="Arial" w:hAnsi="Arial" w:cs="Arial"/>
                <w:sz w:val="18"/>
                <w:szCs w:val="16"/>
              </w:rPr>
            </w:pPr>
          </w:p>
        </w:tc>
      </w:tr>
      <w:tr w:rsidR="00B63456" w:rsidRPr="007F1BA6" w14:paraId="7FA4D4B0" w14:textId="77777777" w:rsidTr="00ED0989">
        <w:trPr>
          <w:trHeight w:val="556"/>
        </w:trPr>
        <w:tc>
          <w:tcPr>
            <w:tcW w:w="921" w:type="dxa"/>
            <w:vAlign w:val="center"/>
          </w:tcPr>
          <w:p w14:paraId="7FA4D4A4"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1003</w:t>
            </w:r>
          </w:p>
        </w:tc>
        <w:tc>
          <w:tcPr>
            <w:tcW w:w="6079" w:type="dxa"/>
            <w:vAlign w:val="center"/>
          </w:tcPr>
          <w:p w14:paraId="7FA4D4A5" w14:textId="77777777" w:rsidR="00B63456" w:rsidRPr="007F1BA6" w:rsidRDefault="00B63456" w:rsidP="00ED0989">
            <w:pPr>
              <w:rPr>
                <w:rFonts w:ascii="Arial" w:hAnsi="Arial" w:cs="Arial"/>
                <w:b/>
                <w:sz w:val="18"/>
                <w:szCs w:val="16"/>
                <w:u w:val="single"/>
              </w:rPr>
            </w:pPr>
          </w:p>
          <w:p w14:paraId="7FA4D4A6" w14:textId="77777777" w:rsidR="00B63456" w:rsidRPr="007F1BA6" w:rsidRDefault="00B63456" w:rsidP="00ED0989">
            <w:pPr>
              <w:rPr>
                <w:rFonts w:ascii="Arial" w:hAnsi="Arial" w:cs="Arial"/>
                <w:b/>
                <w:sz w:val="18"/>
                <w:szCs w:val="16"/>
                <w:u w:val="single"/>
              </w:rPr>
            </w:pPr>
            <w:r w:rsidRPr="007F1BA6">
              <w:rPr>
                <w:rFonts w:ascii="Arial" w:hAnsi="Arial" w:cs="Arial"/>
                <w:b/>
                <w:sz w:val="18"/>
                <w:szCs w:val="16"/>
                <w:u w:val="single"/>
              </w:rPr>
              <w:t xml:space="preserve">DALLAGE D’AUTOUR  </w:t>
            </w:r>
            <w:proofErr w:type="spellStart"/>
            <w:r w:rsidRPr="007F1BA6">
              <w:rPr>
                <w:rFonts w:ascii="Arial" w:hAnsi="Arial" w:cs="Arial"/>
                <w:b/>
                <w:sz w:val="18"/>
                <w:szCs w:val="16"/>
                <w:u w:val="single"/>
              </w:rPr>
              <w:t>ép</w:t>
            </w:r>
            <w:proofErr w:type="spellEnd"/>
            <w:r w:rsidRPr="007F1BA6">
              <w:rPr>
                <w:rFonts w:ascii="Arial" w:hAnsi="Arial" w:cs="Arial"/>
                <w:b/>
                <w:sz w:val="18"/>
                <w:szCs w:val="16"/>
                <w:u w:val="single"/>
              </w:rPr>
              <w:t xml:space="preserve"> 8cm EN BETON DOSE A 300 KG/M3</w:t>
            </w:r>
          </w:p>
          <w:p w14:paraId="7FA4D4A7"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 xml:space="preserve">Ce prix  rémunère au mètre carré (M2), les travaux de dallage d’autour en béton  conformément aux spécifications techniques du CCTP. </w:t>
            </w:r>
          </w:p>
          <w:p w14:paraId="7FA4D4A8"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Il comprend notamment :</w:t>
            </w:r>
          </w:p>
          <w:p w14:paraId="7FA4D4A9"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14:paraId="7FA4D4AA"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in situ ;</w:t>
            </w:r>
          </w:p>
          <w:p w14:paraId="7FA4D4AB" w14:textId="77777777" w:rsidR="00B63456" w:rsidRPr="007F1BA6" w:rsidRDefault="00B63456"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4AC" w14:textId="77777777" w:rsidR="00B63456" w:rsidRPr="007F1BA6" w:rsidRDefault="00B63456" w:rsidP="00ED0989">
            <w:pPr>
              <w:jc w:val="both"/>
              <w:rPr>
                <w:rFonts w:ascii="Arial" w:hAnsi="Arial" w:cs="Arial"/>
                <w:sz w:val="18"/>
                <w:szCs w:val="16"/>
              </w:rPr>
            </w:pPr>
            <w:r w:rsidRPr="007F1BA6">
              <w:rPr>
                <w:rFonts w:ascii="Arial" w:hAnsi="Arial" w:cs="Arial"/>
                <w:sz w:val="18"/>
                <w:szCs w:val="16"/>
              </w:rPr>
              <w:t>Ce prix s’applique à au mètre carré (m2), mesuré par métré contradictoire.</w:t>
            </w:r>
          </w:p>
        </w:tc>
        <w:tc>
          <w:tcPr>
            <w:tcW w:w="850" w:type="dxa"/>
            <w:vAlign w:val="center"/>
          </w:tcPr>
          <w:p w14:paraId="7FA4D4AD" w14:textId="77777777" w:rsidR="00B63456" w:rsidRPr="007F1BA6" w:rsidRDefault="00B63456"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4AE" w14:textId="77777777" w:rsidR="00B63456" w:rsidRPr="007F1BA6" w:rsidRDefault="00B63456" w:rsidP="00ED0989">
            <w:pPr>
              <w:jc w:val="right"/>
              <w:rPr>
                <w:rFonts w:ascii="Arial" w:hAnsi="Arial" w:cs="Arial"/>
                <w:sz w:val="18"/>
                <w:szCs w:val="16"/>
              </w:rPr>
            </w:pPr>
          </w:p>
        </w:tc>
        <w:tc>
          <w:tcPr>
            <w:tcW w:w="1449" w:type="dxa"/>
          </w:tcPr>
          <w:p w14:paraId="7FA4D4AF" w14:textId="77777777" w:rsidR="00B63456" w:rsidRPr="007F1BA6" w:rsidRDefault="00B63456" w:rsidP="00ED0989">
            <w:pPr>
              <w:jc w:val="right"/>
              <w:rPr>
                <w:rFonts w:ascii="Arial" w:hAnsi="Arial" w:cs="Arial"/>
                <w:sz w:val="18"/>
                <w:szCs w:val="16"/>
              </w:rPr>
            </w:pPr>
          </w:p>
        </w:tc>
      </w:tr>
    </w:tbl>
    <w:p w14:paraId="7FA4D4B1" w14:textId="77777777" w:rsidR="00053EC9" w:rsidRDefault="00053EC9" w:rsidP="00053EC9">
      <w:pPr>
        <w:jc w:val="center"/>
        <w:rPr>
          <w:rFonts w:ascii="Tahoma" w:hAnsi="Tahoma" w:cs="Tahoma"/>
          <w:sz w:val="22"/>
          <w:szCs w:val="22"/>
        </w:rPr>
      </w:pPr>
    </w:p>
    <w:p w14:paraId="7FA4D70F" w14:textId="2610E1A1" w:rsidR="00D24D9F" w:rsidRDefault="00053EC9" w:rsidP="00C11C0B">
      <w:pPr>
        <w:jc w:val="center"/>
        <w:rPr>
          <w:rFonts w:ascii="Tahoma" w:hAnsi="Tahoma" w:cs="Tahoma"/>
          <w:b/>
          <w:sz w:val="22"/>
          <w:szCs w:val="22"/>
        </w:rPr>
      </w:pPr>
      <w:r w:rsidRPr="00053EC9">
        <w:rPr>
          <w:rFonts w:ascii="Tahoma" w:hAnsi="Tahoma" w:cs="Tahoma"/>
          <w:sz w:val="22"/>
          <w:szCs w:val="22"/>
        </w:rPr>
        <w:br w:type="page"/>
      </w:r>
      <w:r w:rsidR="00ED0989">
        <w:rPr>
          <w:rFonts w:ascii="Tahoma" w:hAnsi="Tahoma" w:cs="Tahoma"/>
          <w:b/>
          <w:sz w:val="22"/>
          <w:szCs w:val="22"/>
          <w:u w:val="single"/>
        </w:rPr>
        <w:lastRenderedPageBreak/>
        <w:t>B2</w:t>
      </w:r>
      <w:r w:rsidRPr="00582872">
        <w:rPr>
          <w:rFonts w:ascii="Tahoma" w:hAnsi="Tahoma" w:cs="Tahoma"/>
          <w:b/>
          <w:sz w:val="22"/>
          <w:szCs w:val="22"/>
          <w:u w:val="single"/>
        </w:rPr>
        <w:t xml:space="preserve">- </w:t>
      </w:r>
    </w:p>
    <w:p w14:paraId="7FA4D8F6" w14:textId="35BF58E6" w:rsidR="00ED0989" w:rsidRDefault="004578D0">
      <w:pPr>
        <w:rPr>
          <w:rFonts w:ascii="Tahoma" w:hAnsi="Tahoma" w:cs="Tahoma"/>
          <w:b/>
          <w:sz w:val="22"/>
          <w:szCs w:val="22"/>
          <w:u w:val="single"/>
        </w:rPr>
      </w:pPr>
      <w:r>
        <w:rPr>
          <w:rFonts w:ascii="Tahoma" w:hAnsi="Tahoma" w:cs="Tahoma"/>
          <w:b/>
          <w:sz w:val="22"/>
          <w:szCs w:val="22"/>
          <w:u w:val="single"/>
        </w:rPr>
        <w:t>B4</w:t>
      </w:r>
      <w:r w:rsidR="00ED0989" w:rsidRPr="00582872">
        <w:rPr>
          <w:rFonts w:ascii="Tahoma" w:hAnsi="Tahoma" w:cs="Tahoma"/>
          <w:b/>
          <w:sz w:val="22"/>
          <w:szCs w:val="22"/>
          <w:u w:val="single"/>
        </w:rPr>
        <w:t xml:space="preserve">- (CBPU) CONSTRUCTION </w:t>
      </w:r>
      <w:r w:rsidR="00ED0989">
        <w:rPr>
          <w:rFonts w:ascii="Tahoma" w:hAnsi="Tahoma" w:cs="Tahoma"/>
          <w:b/>
          <w:sz w:val="22"/>
          <w:szCs w:val="22"/>
          <w:u w:val="single"/>
        </w:rPr>
        <w:t xml:space="preserve">DES CENTRES PRESCOLAIRES </w:t>
      </w:r>
      <w:r w:rsidR="005E097D">
        <w:rPr>
          <w:rFonts w:ascii="Tahoma" w:hAnsi="Tahoma" w:cs="Tahoma"/>
          <w:b/>
          <w:sz w:val="22"/>
          <w:szCs w:val="22"/>
          <w:u w:val="single"/>
        </w:rPr>
        <w:t xml:space="preserve"> </w:t>
      </w:r>
    </w:p>
    <w:p w14:paraId="7FA4D8F7" w14:textId="77777777" w:rsidR="00ED0989" w:rsidRDefault="00ED0989">
      <w:pPr>
        <w:rPr>
          <w:rFonts w:ascii="Tahoma" w:hAnsi="Tahoma" w:cs="Tahoma"/>
          <w:b/>
          <w:sz w:val="22"/>
          <w:szCs w:val="22"/>
          <w:u w:val="single"/>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ED0989" w:rsidRPr="007F1BA6" w14:paraId="7FA4D8FC" w14:textId="77777777" w:rsidTr="00ED0989">
        <w:trPr>
          <w:trHeight w:val="268"/>
          <w:jc w:val="center"/>
        </w:trPr>
        <w:tc>
          <w:tcPr>
            <w:tcW w:w="921" w:type="dxa"/>
            <w:vMerge w:val="restart"/>
            <w:vAlign w:val="center"/>
          </w:tcPr>
          <w:p w14:paraId="7FA4D8F8" w14:textId="77777777"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N°  prix</w:t>
            </w:r>
          </w:p>
        </w:tc>
        <w:tc>
          <w:tcPr>
            <w:tcW w:w="5953" w:type="dxa"/>
            <w:vMerge w:val="restart"/>
            <w:vAlign w:val="center"/>
          </w:tcPr>
          <w:p w14:paraId="7FA4D8F9" w14:textId="77777777"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 xml:space="preserve">DESIGNATION DE LA NATURE D’OUVRAGE </w:t>
            </w:r>
          </w:p>
        </w:tc>
        <w:tc>
          <w:tcPr>
            <w:tcW w:w="850" w:type="dxa"/>
            <w:vMerge w:val="restart"/>
            <w:vAlign w:val="center"/>
          </w:tcPr>
          <w:p w14:paraId="7FA4D8FA" w14:textId="77777777"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Unité</w:t>
            </w:r>
          </w:p>
        </w:tc>
        <w:tc>
          <w:tcPr>
            <w:tcW w:w="2438" w:type="dxa"/>
            <w:gridSpan w:val="2"/>
            <w:vAlign w:val="center"/>
          </w:tcPr>
          <w:p w14:paraId="7FA4D8FB" w14:textId="77777777"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Prix unitaires</w:t>
            </w:r>
          </w:p>
        </w:tc>
      </w:tr>
      <w:tr w:rsidR="00ED0989" w:rsidRPr="007F1BA6" w14:paraId="7FA4D902" w14:textId="77777777" w:rsidTr="00ED0989">
        <w:trPr>
          <w:trHeight w:val="90"/>
          <w:jc w:val="center"/>
        </w:trPr>
        <w:tc>
          <w:tcPr>
            <w:tcW w:w="921" w:type="dxa"/>
            <w:vMerge/>
            <w:vAlign w:val="center"/>
          </w:tcPr>
          <w:p w14:paraId="7FA4D8FD" w14:textId="77777777" w:rsidR="00ED0989" w:rsidRPr="007F1BA6" w:rsidRDefault="00ED0989" w:rsidP="00ED0989">
            <w:pPr>
              <w:jc w:val="center"/>
              <w:rPr>
                <w:rFonts w:ascii="Arial" w:hAnsi="Arial" w:cs="Arial"/>
                <w:b/>
                <w:bCs/>
                <w:sz w:val="18"/>
                <w:szCs w:val="16"/>
              </w:rPr>
            </w:pPr>
          </w:p>
        </w:tc>
        <w:tc>
          <w:tcPr>
            <w:tcW w:w="5953" w:type="dxa"/>
            <w:vMerge/>
            <w:vAlign w:val="center"/>
          </w:tcPr>
          <w:p w14:paraId="7FA4D8FE" w14:textId="77777777" w:rsidR="00ED0989" w:rsidRPr="007F1BA6" w:rsidRDefault="00ED0989" w:rsidP="00ED0989">
            <w:pPr>
              <w:jc w:val="center"/>
              <w:rPr>
                <w:rFonts w:ascii="Arial" w:hAnsi="Arial" w:cs="Arial"/>
                <w:b/>
                <w:bCs/>
                <w:sz w:val="18"/>
                <w:szCs w:val="16"/>
              </w:rPr>
            </w:pPr>
          </w:p>
        </w:tc>
        <w:tc>
          <w:tcPr>
            <w:tcW w:w="850" w:type="dxa"/>
            <w:vMerge/>
            <w:vAlign w:val="center"/>
          </w:tcPr>
          <w:p w14:paraId="7FA4D8FF" w14:textId="77777777" w:rsidR="00ED0989" w:rsidRPr="007F1BA6" w:rsidRDefault="00ED0989" w:rsidP="00ED0989">
            <w:pPr>
              <w:jc w:val="center"/>
              <w:rPr>
                <w:rFonts w:ascii="Arial" w:hAnsi="Arial" w:cs="Arial"/>
                <w:b/>
                <w:bCs/>
                <w:sz w:val="18"/>
                <w:szCs w:val="16"/>
              </w:rPr>
            </w:pPr>
          </w:p>
        </w:tc>
        <w:tc>
          <w:tcPr>
            <w:tcW w:w="851" w:type="dxa"/>
            <w:vAlign w:val="center"/>
          </w:tcPr>
          <w:p w14:paraId="7FA4D900" w14:textId="77777777"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En chiffre</w:t>
            </w:r>
          </w:p>
        </w:tc>
        <w:tc>
          <w:tcPr>
            <w:tcW w:w="1587" w:type="dxa"/>
            <w:vAlign w:val="center"/>
          </w:tcPr>
          <w:p w14:paraId="7FA4D901" w14:textId="77777777" w:rsidR="00ED0989" w:rsidRPr="007F1BA6" w:rsidRDefault="00ED0989" w:rsidP="00ED0989">
            <w:pPr>
              <w:jc w:val="center"/>
              <w:rPr>
                <w:rFonts w:ascii="Arial" w:hAnsi="Arial" w:cs="Arial"/>
                <w:b/>
                <w:bCs/>
                <w:sz w:val="18"/>
                <w:szCs w:val="16"/>
              </w:rPr>
            </w:pPr>
            <w:r w:rsidRPr="007F1BA6">
              <w:rPr>
                <w:rFonts w:ascii="Arial" w:hAnsi="Arial" w:cs="Arial"/>
                <w:b/>
                <w:bCs/>
                <w:sz w:val="18"/>
                <w:szCs w:val="16"/>
              </w:rPr>
              <w:t>En lettre</w:t>
            </w:r>
          </w:p>
        </w:tc>
      </w:tr>
      <w:tr w:rsidR="00ED0989" w:rsidRPr="007F1BA6" w14:paraId="7FA4D907" w14:textId="77777777" w:rsidTr="00ED0989">
        <w:trPr>
          <w:trHeight w:val="498"/>
          <w:jc w:val="center"/>
        </w:trPr>
        <w:tc>
          <w:tcPr>
            <w:tcW w:w="10162" w:type="dxa"/>
            <w:gridSpan w:val="5"/>
            <w:vAlign w:val="center"/>
          </w:tcPr>
          <w:p w14:paraId="7FA4D903" w14:textId="77777777" w:rsidR="00ED0989" w:rsidRPr="005E097D" w:rsidRDefault="00ED0989" w:rsidP="00ED0989">
            <w:pPr>
              <w:jc w:val="both"/>
              <w:rPr>
                <w:rFonts w:ascii="Arial" w:hAnsi="Arial" w:cs="Arial"/>
                <w:b/>
                <w:bCs/>
                <w:sz w:val="18"/>
                <w:szCs w:val="16"/>
              </w:rPr>
            </w:pPr>
            <w:r w:rsidRPr="005E097D">
              <w:rPr>
                <w:rFonts w:ascii="Arial" w:hAnsi="Arial" w:cs="Arial"/>
                <w:b/>
                <w:bCs/>
                <w:sz w:val="18"/>
                <w:szCs w:val="16"/>
              </w:rPr>
              <w:t>LOT 100 : TRAVAUX PREPARATOIRES – ETUDES</w:t>
            </w:r>
          </w:p>
          <w:p w14:paraId="7FA4D904" w14:textId="77777777" w:rsidR="00ED0989" w:rsidRPr="007F1BA6" w:rsidRDefault="00ED0989" w:rsidP="00ED0989">
            <w:pPr>
              <w:ind w:left="709"/>
              <w:jc w:val="both"/>
              <w:rPr>
                <w:rFonts w:ascii="Arial" w:hAnsi="Arial" w:cs="Arial"/>
                <w:bCs/>
                <w:sz w:val="18"/>
                <w:szCs w:val="16"/>
              </w:rPr>
            </w:pPr>
            <w:r w:rsidRPr="007F1BA6">
              <w:rPr>
                <w:rFonts w:ascii="Arial" w:hAnsi="Arial" w:cs="Arial"/>
                <w:bCs/>
                <w:sz w:val="18"/>
                <w:szCs w:val="16"/>
              </w:rPr>
              <w:t>101 : Projet d’exécution des travaux et plan de recollement ;</w:t>
            </w:r>
          </w:p>
          <w:p w14:paraId="7FA4D905" w14:textId="77777777" w:rsidR="00ED0989" w:rsidRPr="007F1BA6" w:rsidRDefault="00ED0989" w:rsidP="00ED0989">
            <w:pPr>
              <w:ind w:left="709"/>
              <w:jc w:val="both"/>
              <w:rPr>
                <w:rFonts w:ascii="Arial" w:hAnsi="Arial" w:cs="Arial"/>
                <w:bCs/>
                <w:sz w:val="18"/>
                <w:szCs w:val="16"/>
              </w:rPr>
            </w:pPr>
            <w:r w:rsidRPr="007F1BA6">
              <w:rPr>
                <w:rFonts w:ascii="Arial" w:hAnsi="Arial" w:cs="Arial"/>
                <w:bCs/>
                <w:sz w:val="18"/>
                <w:szCs w:val="16"/>
              </w:rPr>
              <w:t>102 : Débroussaillage du site ;</w:t>
            </w:r>
          </w:p>
          <w:p w14:paraId="7FA4D906" w14:textId="77777777" w:rsidR="00ED0989" w:rsidRPr="007F1BA6" w:rsidRDefault="00ED0989" w:rsidP="00ED0989">
            <w:pPr>
              <w:jc w:val="both"/>
              <w:rPr>
                <w:rFonts w:ascii="Arial" w:hAnsi="Arial" w:cs="Arial"/>
                <w:bCs/>
                <w:sz w:val="18"/>
                <w:szCs w:val="16"/>
              </w:rPr>
            </w:pPr>
            <w:r w:rsidRPr="007F1BA6">
              <w:rPr>
                <w:rFonts w:ascii="Arial" w:hAnsi="Arial" w:cs="Arial"/>
                <w:bCs/>
                <w:sz w:val="18"/>
                <w:szCs w:val="16"/>
              </w:rPr>
              <w:t xml:space="preserve">             </w:t>
            </w:r>
            <w:r w:rsidR="00061B90">
              <w:rPr>
                <w:rFonts w:ascii="Arial" w:hAnsi="Arial" w:cs="Arial"/>
                <w:bCs/>
                <w:sz w:val="18"/>
                <w:szCs w:val="16"/>
              </w:rPr>
              <w:t xml:space="preserve"> </w:t>
            </w:r>
            <w:r w:rsidRPr="007F1BA6">
              <w:rPr>
                <w:rFonts w:ascii="Arial" w:hAnsi="Arial" w:cs="Arial"/>
                <w:bCs/>
                <w:sz w:val="18"/>
                <w:szCs w:val="16"/>
              </w:rPr>
              <w:t>103 : Installation de chantier</w:t>
            </w:r>
          </w:p>
        </w:tc>
      </w:tr>
      <w:tr w:rsidR="00ED0989" w:rsidRPr="007F1BA6" w14:paraId="7FA4D912" w14:textId="77777777" w:rsidTr="00ED0989">
        <w:trPr>
          <w:trHeight w:val="600"/>
          <w:jc w:val="center"/>
        </w:trPr>
        <w:tc>
          <w:tcPr>
            <w:tcW w:w="921" w:type="dxa"/>
            <w:vAlign w:val="center"/>
          </w:tcPr>
          <w:p w14:paraId="7FA4D908"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101</w:t>
            </w:r>
          </w:p>
        </w:tc>
        <w:tc>
          <w:tcPr>
            <w:tcW w:w="5953" w:type="dxa"/>
            <w:vAlign w:val="center"/>
          </w:tcPr>
          <w:p w14:paraId="7FA4D909"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PROJET D’EXECUTION DES TRAVAUX ET PLAN DE RECOLLEMENT</w:t>
            </w:r>
          </w:p>
          <w:p w14:paraId="7FA4D90A" w14:textId="77777777" w:rsidR="00ED0989" w:rsidRPr="007F1BA6" w:rsidRDefault="00ED0989" w:rsidP="00ED0989">
            <w:pPr>
              <w:rPr>
                <w:rFonts w:ascii="Arial" w:hAnsi="Arial" w:cs="Arial"/>
                <w:sz w:val="18"/>
                <w:szCs w:val="16"/>
              </w:rPr>
            </w:pPr>
            <w:r w:rsidRPr="007F1BA6">
              <w:rPr>
                <w:rFonts w:ascii="Arial" w:hAnsi="Arial" w:cs="Arial"/>
                <w:sz w:val="18"/>
                <w:szCs w:val="16"/>
              </w:rPr>
              <w:t>Ce prix rémunère au forfait, les frais d’établissement d’un Projet d’exécution des  travaux, l’établissement en fin de chantier d’un dossier de recollement de tous les ouvrages exécutés et toutes opérations préparatoires.</w:t>
            </w:r>
          </w:p>
          <w:p w14:paraId="7FA4D90B" w14:textId="77777777" w:rsidR="00ED0989" w:rsidRPr="007F1BA6" w:rsidRDefault="00ED0989" w:rsidP="00ED0989">
            <w:pPr>
              <w:rPr>
                <w:rFonts w:ascii="Arial" w:hAnsi="Arial" w:cs="Arial"/>
                <w:sz w:val="18"/>
                <w:szCs w:val="16"/>
              </w:rPr>
            </w:pPr>
            <w:r w:rsidRPr="007F1BA6">
              <w:rPr>
                <w:rFonts w:ascii="Arial" w:hAnsi="Arial" w:cs="Arial"/>
                <w:sz w:val="18"/>
                <w:szCs w:val="16"/>
              </w:rPr>
              <w:t>Les études d’exécution comprennent :</w:t>
            </w:r>
          </w:p>
          <w:p w14:paraId="7FA4D90C" w14:textId="77777777" w:rsidR="00ED0989" w:rsidRPr="007F1BA6" w:rsidRDefault="00ED0989" w:rsidP="00B04F30">
            <w:pPr>
              <w:pStyle w:val="ListParagraph"/>
              <w:numPr>
                <w:ilvl w:val="0"/>
                <w:numId w:val="114"/>
              </w:numPr>
              <w:tabs>
                <w:tab w:val="clear" w:pos="680"/>
                <w:tab w:val="num" w:pos="352"/>
              </w:tabs>
              <w:ind w:left="494" w:hanging="425"/>
              <w:rPr>
                <w:rFonts w:ascii="Arial" w:hAnsi="Arial" w:cs="Arial"/>
                <w:sz w:val="18"/>
                <w:szCs w:val="16"/>
              </w:rPr>
            </w:pPr>
            <w:r w:rsidRPr="007F1BA6">
              <w:rPr>
                <w:rFonts w:ascii="Arial" w:hAnsi="Arial" w:cs="Arial"/>
                <w:sz w:val="18"/>
                <w:szCs w:val="16"/>
              </w:rPr>
              <w:t>Les plans et les notes de calcul ;</w:t>
            </w:r>
          </w:p>
          <w:p w14:paraId="7FA4D90D" w14:textId="77777777" w:rsidR="00ED0989" w:rsidRPr="007F1BA6" w:rsidRDefault="00ED0989" w:rsidP="00B04F30">
            <w:pPr>
              <w:pStyle w:val="ListParagraph"/>
              <w:numPr>
                <w:ilvl w:val="0"/>
                <w:numId w:val="114"/>
              </w:numPr>
              <w:tabs>
                <w:tab w:val="clear" w:pos="680"/>
                <w:tab w:val="num" w:pos="352"/>
              </w:tabs>
              <w:ind w:left="494" w:hanging="425"/>
              <w:rPr>
                <w:rFonts w:ascii="Arial" w:hAnsi="Arial" w:cs="Arial"/>
                <w:sz w:val="18"/>
                <w:szCs w:val="16"/>
              </w:rPr>
            </w:pPr>
            <w:r w:rsidRPr="007F1BA6">
              <w:rPr>
                <w:rFonts w:ascii="Arial" w:hAnsi="Arial" w:cs="Arial"/>
                <w:sz w:val="18"/>
                <w:szCs w:val="16"/>
              </w:rPr>
              <w:t>La méthodologie d’exécution des travaux ;</w:t>
            </w:r>
          </w:p>
          <w:p w14:paraId="7FA4D90E" w14:textId="77777777" w:rsidR="00ED0989" w:rsidRPr="007F1BA6" w:rsidRDefault="00ED0989" w:rsidP="00B04F30">
            <w:pPr>
              <w:pStyle w:val="ListParagraph"/>
              <w:numPr>
                <w:ilvl w:val="0"/>
                <w:numId w:val="114"/>
              </w:numPr>
              <w:tabs>
                <w:tab w:val="clear" w:pos="680"/>
                <w:tab w:val="num" w:pos="352"/>
              </w:tabs>
              <w:ind w:left="494" w:hanging="425"/>
              <w:rPr>
                <w:rFonts w:ascii="Arial" w:hAnsi="Arial" w:cs="Arial"/>
                <w:sz w:val="18"/>
                <w:szCs w:val="16"/>
              </w:rPr>
            </w:pPr>
            <w:r w:rsidRPr="007F1BA6">
              <w:rPr>
                <w:rFonts w:ascii="Arial" w:hAnsi="Arial" w:cs="Arial"/>
                <w:sz w:val="18"/>
                <w:szCs w:val="16"/>
              </w:rPr>
              <w:t xml:space="preserve">Les travaux préparatoires tels que les levés topographiques et essais géotechniques  </w:t>
            </w:r>
            <w:proofErr w:type="spellStart"/>
            <w:r w:rsidRPr="007F1BA6">
              <w:rPr>
                <w:rFonts w:ascii="Arial" w:hAnsi="Arial" w:cs="Arial"/>
                <w:sz w:val="18"/>
                <w:szCs w:val="16"/>
              </w:rPr>
              <w:t>etc</w:t>
            </w:r>
            <w:proofErr w:type="spellEnd"/>
            <w:r w:rsidRPr="007F1BA6">
              <w:rPr>
                <w:rFonts w:ascii="Arial" w:hAnsi="Arial" w:cs="Arial"/>
                <w:sz w:val="18"/>
                <w:szCs w:val="16"/>
              </w:rPr>
              <w:t>;</w:t>
            </w:r>
          </w:p>
        </w:tc>
        <w:tc>
          <w:tcPr>
            <w:tcW w:w="850" w:type="dxa"/>
            <w:vAlign w:val="center"/>
          </w:tcPr>
          <w:p w14:paraId="7FA4D90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14:paraId="7FA4D910" w14:textId="77777777" w:rsidR="00ED0989" w:rsidRPr="007F1BA6" w:rsidRDefault="00ED0989" w:rsidP="00ED0989">
            <w:pPr>
              <w:jc w:val="right"/>
              <w:rPr>
                <w:rFonts w:ascii="Arial" w:hAnsi="Arial" w:cs="Arial"/>
                <w:sz w:val="18"/>
                <w:szCs w:val="16"/>
              </w:rPr>
            </w:pPr>
          </w:p>
        </w:tc>
        <w:tc>
          <w:tcPr>
            <w:tcW w:w="1587" w:type="dxa"/>
          </w:tcPr>
          <w:p w14:paraId="7FA4D911" w14:textId="77777777" w:rsidR="00ED0989" w:rsidRPr="007F1BA6" w:rsidRDefault="00ED0989" w:rsidP="00ED0989">
            <w:pPr>
              <w:jc w:val="right"/>
              <w:rPr>
                <w:rFonts w:ascii="Arial" w:hAnsi="Arial" w:cs="Arial"/>
                <w:sz w:val="18"/>
                <w:szCs w:val="16"/>
              </w:rPr>
            </w:pPr>
          </w:p>
        </w:tc>
      </w:tr>
      <w:tr w:rsidR="00ED0989" w:rsidRPr="007F1BA6" w14:paraId="7FA4D91E" w14:textId="77777777" w:rsidTr="00ED0989">
        <w:trPr>
          <w:trHeight w:val="499"/>
          <w:jc w:val="center"/>
        </w:trPr>
        <w:tc>
          <w:tcPr>
            <w:tcW w:w="921" w:type="dxa"/>
            <w:vAlign w:val="center"/>
          </w:tcPr>
          <w:p w14:paraId="7FA4D913"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102</w:t>
            </w:r>
          </w:p>
        </w:tc>
        <w:tc>
          <w:tcPr>
            <w:tcW w:w="5953" w:type="dxa"/>
            <w:vAlign w:val="center"/>
          </w:tcPr>
          <w:p w14:paraId="7FA4D914" w14:textId="77777777"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DEBROUSSAILLAGE DU SITE</w:t>
            </w:r>
          </w:p>
          <w:p w14:paraId="7FA4D915"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le nettoyage général du site. Il rémunère  tous les travaux tels qu’ils sont décrits dans le Cahier des Clauses Techniques Particulières (CCTP) et comprennent notamment :</w:t>
            </w:r>
          </w:p>
          <w:p w14:paraId="7FA4D916" w14:textId="77777777" w:rsidR="00ED0989" w:rsidRPr="007F1BA6" w:rsidRDefault="00ED0989"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La coupe de toutes les touffes de plantes ligneuses, des arbres dont le diamètre est inférieur ou égal à vingt (20) centimètres et éventuellement des plantes épineuses ;</w:t>
            </w:r>
          </w:p>
          <w:p w14:paraId="7FA4D917" w14:textId="77777777" w:rsidR="00ED0989" w:rsidRPr="007F1BA6" w:rsidRDefault="00ED0989"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Toutes indemnisations pour coupes d’arbres ;</w:t>
            </w:r>
          </w:p>
          <w:p w14:paraId="7FA4D918" w14:textId="77777777" w:rsidR="00ED0989" w:rsidRPr="007F1BA6" w:rsidRDefault="00ED0989"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Coupe de tout arbuste et arbre dont le diamètre est supérieur à vingt (20) centimètres ;</w:t>
            </w:r>
          </w:p>
          <w:p w14:paraId="7FA4D919" w14:textId="77777777" w:rsidR="00ED0989" w:rsidRPr="007F1BA6" w:rsidRDefault="00ED0989"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Le dessouchage, le découpage des troncs, l’évacuation de tous les produits en des endroits agrées par l’Ingénieur du Marché ;</w:t>
            </w:r>
          </w:p>
          <w:p w14:paraId="7FA4D91A" w14:textId="77777777" w:rsidR="00ED0989" w:rsidRPr="007F1BA6" w:rsidRDefault="00ED0989" w:rsidP="00B04F30">
            <w:pPr>
              <w:pStyle w:val="ListParagraph"/>
              <w:numPr>
                <w:ilvl w:val="0"/>
                <w:numId w:val="114"/>
              </w:numPr>
              <w:tabs>
                <w:tab w:val="clear" w:pos="680"/>
                <w:tab w:val="num" w:pos="352"/>
              </w:tabs>
              <w:ind w:left="494" w:hanging="425"/>
              <w:jc w:val="both"/>
              <w:rPr>
                <w:rFonts w:ascii="Arial" w:hAnsi="Arial" w:cs="Arial"/>
                <w:sz w:val="18"/>
                <w:szCs w:val="16"/>
              </w:rPr>
            </w:pPr>
            <w:r w:rsidRPr="007F1BA6">
              <w:rPr>
                <w:rFonts w:ascii="Arial" w:hAnsi="Arial" w:cs="Arial"/>
                <w:sz w:val="18"/>
                <w:szCs w:val="16"/>
              </w:rPr>
              <w:t>Et toutes sujétions liées à la protection de l’environnement</w:t>
            </w:r>
          </w:p>
        </w:tc>
        <w:tc>
          <w:tcPr>
            <w:tcW w:w="850" w:type="dxa"/>
            <w:vAlign w:val="center"/>
          </w:tcPr>
          <w:p w14:paraId="7FA4D91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91C" w14:textId="77777777" w:rsidR="00ED0989" w:rsidRPr="007F1BA6" w:rsidRDefault="00ED0989" w:rsidP="00ED0989">
            <w:pPr>
              <w:jc w:val="right"/>
              <w:rPr>
                <w:rFonts w:ascii="Arial" w:hAnsi="Arial" w:cs="Arial"/>
                <w:sz w:val="18"/>
                <w:szCs w:val="16"/>
              </w:rPr>
            </w:pPr>
          </w:p>
        </w:tc>
        <w:tc>
          <w:tcPr>
            <w:tcW w:w="1587" w:type="dxa"/>
          </w:tcPr>
          <w:p w14:paraId="7FA4D91D" w14:textId="77777777" w:rsidR="00ED0989" w:rsidRPr="007F1BA6" w:rsidRDefault="00ED0989" w:rsidP="00ED0989">
            <w:pPr>
              <w:jc w:val="right"/>
              <w:rPr>
                <w:rFonts w:ascii="Arial" w:hAnsi="Arial" w:cs="Arial"/>
                <w:sz w:val="18"/>
                <w:szCs w:val="16"/>
              </w:rPr>
            </w:pPr>
          </w:p>
        </w:tc>
      </w:tr>
      <w:tr w:rsidR="00ED0989" w:rsidRPr="007F1BA6" w14:paraId="7FA4D931" w14:textId="77777777" w:rsidTr="00ED0989">
        <w:trPr>
          <w:trHeight w:val="563"/>
          <w:jc w:val="center"/>
        </w:trPr>
        <w:tc>
          <w:tcPr>
            <w:tcW w:w="921" w:type="dxa"/>
            <w:vAlign w:val="center"/>
          </w:tcPr>
          <w:p w14:paraId="7FA4D91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103</w:t>
            </w:r>
          </w:p>
        </w:tc>
        <w:tc>
          <w:tcPr>
            <w:tcW w:w="5953" w:type="dxa"/>
            <w:vAlign w:val="center"/>
          </w:tcPr>
          <w:p w14:paraId="7FA4D920" w14:textId="77777777"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INSTALLATION DE CHANTIER</w:t>
            </w:r>
          </w:p>
          <w:p w14:paraId="7FA4D921"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forfaitaire est valable pour toute la durée du chantier, y compris en cas de retard, s’il y a lieu.</w:t>
            </w:r>
          </w:p>
          <w:p w14:paraId="7FA4D92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rémunère :</w:t>
            </w:r>
          </w:p>
          <w:p w14:paraId="7FA4D923" w14:textId="77777777" w:rsidR="00ED0989" w:rsidRPr="007F1BA6" w:rsidRDefault="00ED0989" w:rsidP="00B04F30">
            <w:pPr>
              <w:numPr>
                <w:ilvl w:val="0"/>
                <w:numId w:val="113"/>
              </w:numPr>
              <w:tabs>
                <w:tab w:val="num" w:pos="307"/>
              </w:tabs>
              <w:ind w:left="307" w:hanging="284"/>
              <w:jc w:val="both"/>
              <w:rPr>
                <w:rFonts w:ascii="Arial" w:hAnsi="Arial" w:cs="Arial"/>
                <w:b/>
                <w:sz w:val="18"/>
                <w:szCs w:val="16"/>
              </w:rPr>
            </w:pPr>
            <w:r w:rsidRPr="007F1BA6">
              <w:rPr>
                <w:rFonts w:ascii="Arial" w:hAnsi="Arial" w:cs="Arial"/>
                <w:sz w:val="18"/>
                <w:szCs w:val="16"/>
              </w:rPr>
              <w:t>Les frais de mise en place des installations, l’aménagement d’une base vie pour le personnel de l’Entreprise et la location ou acquisition des terrains, s’ils ne sont pas mis à la disposition de l’Entreprise par l’Administration.</w:t>
            </w:r>
          </w:p>
          <w:p w14:paraId="7FA4D924" w14:textId="77777777" w:rsidR="00ED0989" w:rsidRPr="007F1BA6" w:rsidRDefault="00ED0989" w:rsidP="00B04F30">
            <w:pPr>
              <w:numPr>
                <w:ilvl w:val="0"/>
                <w:numId w:val="113"/>
              </w:numPr>
              <w:tabs>
                <w:tab w:val="num" w:pos="307"/>
              </w:tabs>
              <w:ind w:left="307" w:hanging="284"/>
              <w:jc w:val="both"/>
              <w:rPr>
                <w:rFonts w:ascii="Arial" w:hAnsi="Arial" w:cs="Arial"/>
                <w:b/>
                <w:sz w:val="18"/>
                <w:szCs w:val="16"/>
              </w:rPr>
            </w:pPr>
            <w:r w:rsidRPr="007F1BA6">
              <w:rPr>
                <w:rFonts w:ascii="Arial" w:hAnsi="Arial" w:cs="Arial"/>
                <w:sz w:val="18"/>
                <w:szCs w:val="16"/>
              </w:rPr>
              <w:t>Les frais d’installation de tous les matériels nécessaires à l’exécution des travaux, en particulier </w:t>
            </w:r>
            <w:r w:rsidRPr="007F1BA6">
              <w:rPr>
                <w:rFonts w:ascii="Arial" w:hAnsi="Arial" w:cs="Arial"/>
                <w:b/>
                <w:sz w:val="18"/>
                <w:szCs w:val="16"/>
              </w:rPr>
              <w:t xml:space="preserve">: </w:t>
            </w:r>
          </w:p>
          <w:p w14:paraId="7FA4D925" w14:textId="77777777" w:rsidR="00ED0989" w:rsidRPr="007F1BA6" w:rsidRDefault="00ED0989" w:rsidP="00B04F30">
            <w:pPr>
              <w:numPr>
                <w:ilvl w:val="1"/>
                <w:numId w:val="113"/>
              </w:numPr>
              <w:jc w:val="both"/>
              <w:rPr>
                <w:rFonts w:ascii="Arial" w:hAnsi="Arial" w:cs="Arial"/>
                <w:b/>
                <w:sz w:val="18"/>
                <w:szCs w:val="16"/>
              </w:rPr>
            </w:pPr>
            <w:r w:rsidRPr="007F1BA6">
              <w:rPr>
                <w:rFonts w:ascii="Arial" w:hAnsi="Arial" w:cs="Arial"/>
                <w:sz w:val="18"/>
                <w:szCs w:val="16"/>
              </w:rPr>
              <w:t>L’installation des équipements pour les bétons (atelier de coffrage, ateliers de ferraillage, bétonnière, vibreur, véhicule de liaison, groupe électrogène)</w:t>
            </w:r>
            <w:r w:rsidRPr="007F1BA6">
              <w:rPr>
                <w:rFonts w:ascii="Arial" w:hAnsi="Arial" w:cs="Arial"/>
                <w:b/>
                <w:sz w:val="18"/>
                <w:szCs w:val="16"/>
              </w:rPr>
              <w:t> ;</w:t>
            </w:r>
          </w:p>
          <w:p w14:paraId="7FA4D926" w14:textId="77777777" w:rsidR="00ED0989" w:rsidRPr="007F1BA6" w:rsidRDefault="00ED0989" w:rsidP="00B04F30">
            <w:pPr>
              <w:numPr>
                <w:ilvl w:val="1"/>
                <w:numId w:val="113"/>
              </w:numPr>
              <w:jc w:val="both"/>
              <w:rPr>
                <w:rFonts w:ascii="Arial" w:hAnsi="Arial" w:cs="Arial"/>
                <w:b/>
                <w:sz w:val="18"/>
                <w:szCs w:val="16"/>
              </w:rPr>
            </w:pPr>
            <w:r w:rsidRPr="007F1BA6">
              <w:rPr>
                <w:rFonts w:ascii="Arial" w:hAnsi="Arial" w:cs="Arial"/>
                <w:sz w:val="18"/>
                <w:szCs w:val="16"/>
              </w:rPr>
              <w:t>La construction d’une baraque de chantier de 6mx3,5m de hauteur 3m </w:t>
            </w:r>
            <w:r w:rsidRPr="007F1BA6">
              <w:rPr>
                <w:rFonts w:ascii="Arial" w:hAnsi="Arial" w:cs="Arial"/>
                <w:b/>
                <w:sz w:val="18"/>
                <w:szCs w:val="16"/>
              </w:rPr>
              <w:t>;</w:t>
            </w:r>
          </w:p>
          <w:p w14:paraId="7FA4D927" w14:textId="77777777" w:rsidR="00ED0989" w:rsidRPr="007F1BA6" w:rsidRDefault="00ED0989" w:rsidP="00B04F30">
            <w:pPr>
              <w:numPr>
                <w:ilvl w:val="1"/>
                <w:numId w:val="113"/>
              </w:numPr>
              <w:jc w:val="both"/>
              <w:rPr>
                <w:rFonts w:ascii="Arial" w:hAnsi="Arial" w:cs="Arial"/>
                <w:sz w:val="18"/>
                <w:szCs w:val="16"/>
              </w:rPr>
            </w:pPr>
            <w:r w:rsidRPr="007F1BA6">
              <w:rPr>
                <w:rFonts w:ascii="Arial" w:hAnsi="Arial" w:cs="Arial"/>
                <w:sz w:val="18"/>
                <w:szCs w:val="16"/>
              </w:rPr>
              <w:t>Le déplacement total ou partiel de ces installations au cours du chantier y compris les transferts.</w:t>
            </w:r>
          </w:p>
          <w:p w14:paraId="7FA4D92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Après constat par l’Ingénieur du Marché, 70 % du forfait sera payé au cocontractant pour couvrir ces frais, à la phase d’Installation.</w:t>
            </w:r>
          </w:p>
          <w:p w14:paraId="7FA4D929" w14:textId="77777777" w:rsidR="00ED0989" w:rsidRPr="007F1BA6" w:rsidRDefault="00ED0989" w:rsidP="00B04F30">
            <w:pPr>
              <w:numPr>
                <w:ilvl w:val="0"/>
                <w:numId w:val="113"/>
              </w:numPr>
              <w:tabs>
                <w:tab w:val="num" w:pos="307"/>
              </w:tabs>
              <w:ind w:left="307" w:hanging="284"/>
              <w:jc w:val="both"/>
              <w:rPr>
                <w:rFonts w:ascii="Arial" w:hAnsi="Arial" w:cs="Arial"/>
                <w:b/>
                <w:sz w:val="18"/>
                <w:szCs w:val="16"/>
              </w:rPr>
            </w:pPr>
            <w:r w:rsidRPr="007F1BA6">
              <w:rPr>
                <w:rFonts w:ascii="Arial" w:hAnsi="Arial" w:cs="Arial"/>
                <w:sz w:val="18"/>
                <w:szCs w:val="16"/>
              </w:rPr>
              <w:t>Les frais de repliement du chantier, en particulier :</w:t>
            </w:r>
          </w:p>
          <w:p w14:paraId="7FA4D92A" w14:textId="77777777" w:rsidR="00ED0989" w:rsidRPr="007F1BA6" w:rsidRDefault="00ED0989" w:rsidP="00B04F30">
            <w:pPr>
              <w:numPr>
                <w:ilvl w:val="1"/>
                <w:numId w:val="113"/>
              </w:numPr>
              <w:jc w:val="both"/>
              <w:rPr>
                <w:rFonts w:ascii="Arial" w:hAnsi="Arial" w:cs="Arial"/>
                <w:sz w:val="18"/>
                <w:szCs w:val="16"/>
              </w:rPr>
            </w:pPr>
            <w:r w:rsidRPr="007F1BA6">
              <w:rPr>
                <w:rFonts w:ascii="Arial" w:hAnsi="Arial" w:cs="Arial"/>
                <w:sz w:val="18"/>
                <w:szCs w:val="16"/>
              </w:rPr>
              <w:t>Le démontage et l’enlèvement ou la suppression de toutes les installations fixes appartenant à l’Entreprise;</w:t>
            </w:r>
          </w:p>
          <w:p w14:paraId="7FA4D92B" w14:textId="77777777" w:rsidR="00ED0989" w:rsidRPr="007F1BA6" w:rsidRDefault="00ED0989" w:rsidP="00B04F30">
            <w:pPr>
              <w:numPr>
                <w:ilvl w:val="1"/>
                <w:numId w:val="113"/>
              </w:numPr>
              <w:jc w:val="both"/>
              <w:rPr>
                <w:rFonts w:ascii="Arial" w:hAnsi="Arial" w:cs="Arial"/>
                <w:sz w:val="18"/>
                <w:szCs w:val="16"/>
              </w:rPr>
            </w:pPr>
            <w:r w:rsidRPr="007F1BA6">
              <w:rPr>
                <w:rFonts w:ascii="Arial" w:hAnsi="Arial" w:cs="Arial"/>
                <w:sz w:val="18"/>
                <w:szCs w:val="16"/>
              </w:rPr>
              <w:t>Le démontage et le repliement des ateliers de fabrication ;</w:t>
            </w:r>
          </w:p>
          <w:p w14:paraId="7FA4D92C" w14:textId="77777777" w:rsidR="00ED0989" w:rsidRPr="007F1BA6" w:rsidRDefault="00ED0989" w:rsidP="00B04F30">
            <w:pPr>
              <w:numPr>
                <w:ilvl w:val="1"/>
                <w:numId w:val="113"/>
              </w:numPr>
              <w:jc w:val="both"/>
              <w:rPr>
                <w:rFonts w:ascii="Arial" w:hAnsi="Arial" w:cs="Arial"/>
                <w:sz w:val="18"/>
                <w:szCs w:val="16"/>
              </w:rPr>
            </w:pPr>
            <w:r w:rsidRPr="007F1BA6">
              <w:rPr>
                <w:rFonts w:ascii="Arial" w:hAnsi="Arial" w:cs="Arial"/>
                <w:sz w:val="18"/>
                <w:szCs w:val="16"/>
              </w:rPr>
              <w:t>Le repliement de tout le personnel et le matériel amenés de la base vie  ou du chantier.</w:t>
            </w:r>
          </w:p>
          <w:p w14:paraId="7FA4D92D"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Après le constat de l’Ingénieur du Marché du repliement du chantier, 30 % du forfait de l’installation du chantier sera payé</w:t>
            </w:r>
            <w:r w:rsidRPr="007F1BA6">
              <w:rPr>
                <w:rFonts w:ascii="Arial" w:hAnsi="Arial" w:cs="Arial"/>
                <w:b/>
                <w:sz w:val="18"/>
                <w:szCs w:val="16"/>
              </w:rPr>
              <w:t xml:space="preserve"> </w:t>
            </w:r>
            <w:r w:rsidRPr="007F1BA6">
              <w:rPr>
                <w:rFonts w:ascii="Arial" w:hAnsi="Arial" w:cs="Arial"/>
                <w:sz w:val="18"/>
                <w:szCs w:val="16"/>
              </w:rPr>
              <w:t>au cocontractant pour couvrir ces frais.</w:t>
            </w:r>
          </w:p>
        </w:tc>
        <w:tc>
          <w:tcPr>
            <w:tcW w:w="850" w:type="dxa"/>
            <w:vAlign w:val="center"/>
          </w:tcPr>
          <w:p w14:paraId="7FA4D92E" w14:textId="77777777" w:rsidR="00ED0989" w:rsidRPr="007F1BA6" w:rsidRDefault="00ED0989" w:rsidP="00ED0989">
            <w:pPr>
              <w:jc w:val="center"/>
              <w:rPr>
                <w:rFonts w:ascii="Arial" w:hAnsi="Arial" w:cs="Arial"/>
                <w:b/>
                <w:sz w:val="18"/>
                <w:szCs w:val="16"/>
              </w:rPr>
            </w:pPr>
            <w:r w:rsidRPr="007F1BA6">
              <w:rPr>
                <w:rFonts w:ascii="Arial" w:hAnsi="Arial" w:cs="Arial"/>
                <w:b/>
                <w:sz w:val="18"/>
                <w:szCs w:val="16"/>
              </w:rPr>
              <w:t>FF</w:t>
            </w:r>
          </w:p>
        </w:tc>
        <w:tc>
          <w:tcPr>
            <w:tcW w:w="851" w:type="dxa"/>
            <w:vAlign w:val="center"/>
          </w:tcPr>
          <w:p w14:paraId="7FA4D92F" w14:textId="77777777" w:rsidR="00ED0989" w:rsidRPr="007F1BA6" w:rsidRDefault="00ED0989" w:rsidP="00ED0989">
            <w:pPr>
              <w:jc w:val="right"/>
              <w:rPr>
                <w:rFonts w:ascii="Arial" w:hAnsi="Arial" w:cs="Arial"/>
                <w:b/>
                <w:color w:val="C00000"/>
                <w:sz w:val="18"/>
                <w:szCs w:val="16"/>
              </w:rPr>
            </w:pPr>
          </w:p>
        </w:tc>
        <w:tc>
          <w:tcPr>
            <w:tcW w:w="1587" w:type="dxa"/>
          </w:tcPr>
          <w:p w14:paraId="7FA4D930" w14:textId="77777777" w:rsidR="00ED0989" w:rsidRPr="007F1BA6" w:rsidRDefault="00ED0989" w:rsidP="00ED0989">
            <w:pPr>
              <w:jc w:val="right"/>
              <w:rPr>
                <w:rFonts w:ascii="Arial" w:hAnsi="Arial" w:cs="Arial"/>
                <w:b/>
                <w:color w:val="C00000"/>
                <w:sz w:val="18"/>
                <w:szCs w:val="16"/>
              </w:rPr>
            </w:pPr>
          </w:p>
        </w:tc>
      </w:tr>
      <w:tr w:rsidR="00ED0989" w:rsidRPr="007F1BA6" w14:paraId="7FA4D938" w14:textId="77777777" w:rsidTr="00ED0989">
        <w:trPr>
          <w:trHeight w:val="1519"/>
          <w:jc w:val="center"/>
        </w:trPr>
        <w:tc>
          <w:tcPr>
            <w:tcW w:w="10162" w:type="dxa"/>
            <w:gridSpan w:val="5"/>
            <w:vAlign w:val="center"/>
          </w:tcPr>
          <w:p w14:paraId="7FA4D932" w14:textId="77777777" w:rsidR="00ED0989" w:rsidRPr="007F1BA6" w:rsidRDefault="00ED0989" w:rsidP="00ED0989">
            <w:pPr>
              <w:rPr>
                <w:rFonts w:ascii="Arial" w:hAnsi="Arial" w:cs="Arial"/>
                <w:b/>
                <w:bCs/>
                <w:sz w:val="18"/>
                <w:szCs w:val="16"/>
              </w:rPr>
            </w:pPr>
            <w:r w:rsidRPr="007F1BA6">
              <w:rPr>
                <w:rFonts w:ascii="Arial" w:hAnsi="Arial" w:cs="Arial"/>
                <w:b/>
                <w:bCs/>
                <w:sz w:val="18"/>
                <w:szCs w:val="16"/>
              </w:rPr>
              <w:lastRenderedPageBreak/>
              <w:t xml:space="preserve">LOT 200 : TERRASSEMENT ET IMPLANTATION </w:t>
            </w:r>
          </w:p>
          <w:p w14:paraId="7FA4D933" w14:textId="77777777" w:rsidR="00ED0989" w:rsidRPr="007F1BA6" w:rsidRDefault="00ED0989" w:rsidP="00ED0989">
            <w:pPr>
              <w:rPr>
                <w:rFonts w:ascii="Arial" w:hAnsi="Arial" w:cs="Arial"/>
                <w:bCs/>
                <w:sz w:val="18"/>
                <w:szCs w:val="16"/>
              </w:rPr>
            </w:pPr>
            <w:r w:rsidRPr="007F1BA6">
              <w:rPr>
                <w:rFonts w:ascii="Arial" w:hAnsi="Arial" w:cs="Arial"/>
                <w:bCs/>
                <w:sz w:val="18"/>
                <w:szCs w:val="16"/>
              </w:rPr>
              <w:t>Le lot 200 rémunère :</w:t>
            </w:r>
          </w:p>
          <w:p w14:paraId="7FA4D934" w14:textId="77777777" w:rsidR="00ED0989" w:rsidRPr="007F1BA6" w:rsidRDefault="00ED0989" w:rsidP="00ED0989">
            <w:pPr>
              <w:spacing w:line="276" w:lineRule="auto"/>
              <w:ind w:left="1440"/>
              <w:rPr>
                <w:rFonts w:ascii="Arial" w:hAnsi="Arial" w:cs="Arial"/>
                <w:bCs/>
                <w:sz w:val="18"/>
                <w:szCs w:val="16"/>
              </w:rPr>
            </w:pPr>
            <w:r w:rsidRPr="007F1BA6">
              <w:rPr>
                <w:rFonts w:ascii="Arial" w:hAnsi="Arial" w:cs="Arial"/>
                <w:bCs/>
                <w:sz w:val="18"/>
                <w:szCs w:val="16"/>
              </w:rPr>
              <w:t>201 : Le nivellement de la plateforme ;</w:t>
            </w:r>
          </w:p>
          <w:p w14:paraId="7FA4D935" w14:textId="77777777" w:rsidR="00ED0989" w:rsidRPr="007F1BA6" w:rsidRDefault="00ED0989" w:rsidP="00ED0989">
            <w:pPr>
              <w:spacing w:line="276" w:lineRule="auto"/>
              <w:ind w:left="1440"/>
              <w:rPr>
                <w:rFonts w:ascii="Arial" w:hAnsi="Arial" w:cs="Arial"/>
                <w:bCs/>
                <w:sz w:val="18"/>
                <w:szCs w:val="16"/>
              </w:rPr>
            </w:pPr>
            <w:r w:rsidRPr="007F1BA6">
              <w:rPr>
                <w:rFonts w:ascii="Arial" w:hAnsi="Arial" w:cs="Arial"/>
                <w:bCs/>
                <w:sz w:val="18"/>
                <w:szCs w:val="16"/>
              </w:rPr>
              <w:t>202 : Implantation du bâtiment ;</w:t>
            </w:r>
          </w:p>
          <w:p w14:paraId="7FA4D936" w14:textId="77777777" w:rsidR="00ED0989" w:rsidRPr="007F1BA6" w:rsidRDefault="00ED0989" w:rsidP="00ED0989">
            <w:pPr>
              <w:spacing w:line="276" w:lineRule="auto"/>
              <w:ind w:left="1440"/>
              <w:rPr>
                <w:rFonts w:ascii="Arial" w:hAnsi="Arial" w:cs="Arial"/>
                <w:bCs/>
                <w:sz w:val="18"/>
                <w:szCs w:val="16"/>
              </w:rPr>
            </w:pPr>
            <w:r w:rsidRPr="007F1BA6">
              <w:rPr>
                <w:rFonts w:ascii="Arial" w:hAnsi="Arial" w:cs="Arial"/>
                <w:bCs/>
                <w:sz w:val="18"/>
                <w:szCs w:val="16"/>
              </w:rPr>
              <w:t>203 : Les fouilles en rigole et en puits ;</w:t>
            </w:r>
          </w:p>
          <w:p w14:paraId="7FA4D937" w14:textId="77777777" w:rsidR="00ED0989" w:rsidRPr="007F1BA6" w:rsidRDefault="00ED0989" w:rsidP="00ED0989">
            <w:pPr>
              <w:spacing w:line="276" w:lineRule="auto"/>
              <w:ind w:left="1440"/>
              <w:rPr>
                <w:rFonts w:ascii="Arial" w:hAnsi="Arial" w:cs="Arial"/>
                <w:b/>
                <w:bCs/>
                <w:sz w:val="18"/>
                <w:szCs w:val="16"/>
              </w:rPr>
            </w:pPr>
            <w:r w:rsidRPr="007F1BA6">
              <w:rPr>
                <w:rFonts w:ascii="Arial" w:hAnsi="Arial" w:cs="Arial"/>
                <w:bCs/>
                <w:sz w:val="18"/>
                <w:szCs w:val="16"/>
              </w:rPr>
              <w:t>204 : Remblai compacté sous dallage et fouilles.</w:t>
            </w:r>
          </w:p>
        </w:tc>
      </w:tr>
      <w:tr w:rsidR="00ED0989" w:rsidRPr="007F1BA6" w14:paraId="7FA4D940" w14:textId="77777777" w:rsidTr="00ED0989">
        <w:trPr>
          <w:trHeight w:val="435"/>
          <w:jc w:val="center"/>
        </w:trPr>
        <w:tc>
          <w:tcPr>
            <w:tcW w:w="921" w:type="dxa"/>
            <w:vAlign w:val="center"/>
          </w:tcPr>
          <w:p w14:paraId="7FA4D93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201</w:t>
            </w:r>
          </w:p>
        </w:tc>
        <w:tc>
          <w:tcPr>
            <w:tcW w:w="5953" w:type="dxa"/>
            <w:vAlign w:val="center"/>
          </w:tcPr>
          <w:p w14:paraId="7FA4D93A" w14:textId="77777777" w:rsidR="00ED0989" w:rsidRPr="007F1BA6" w:rsidRDefault="00ED0989" w:rsidP="00ED0989">
            <w:pPr>
              <w:jc w:val="both"/>
              <w:rPr>
                <w:rFonts w:ascii="Arial" w:hAnsi="Arial" w:cs="Arial"/>
                <w:b/>
                <w:sz w:val="18"/>
                <w:szCs w:val="16"/>
                <w:u w:val="single"/>
              </w:rPr>
            </w:pPr>
          </w:p>
          <w:p w14:paraId="7FA4D93B" w14:textId="77777777"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NIVELLEMENT DE LA PLATE FORME</w:t>
            </w:r>
          </w:p>
          <w:p w14:paraId="7FA4D93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les travaux de nivellement de la plateforme, mesurés par mètre carré contradictoire</w:t>
            </w:r>
          </w:p>
        </w:tc>
        <w:tc>
          <w:tcPr>
            <w:tcW w:w="850" w:type="dxa"/>
            <w:vAlign w:val="center"/>
          </w:tcPr>
          <w:p w14:paraId="7FA4D93D"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14:paraId="7FA4D93E" w14:textId="77777777" w:rsidR="00ED0989" w:rsidRPr="007F1BA6" w:rsidRDefault="00ED0989" w:rsidP="00ED0989">
            <w:pPr>
              <w:jc w:val="right"/>
              <w:rPr>
                <w:rFonts w:ascii="Arial" w:hAnsi="Arial" w:cs="Arial"/>
                <w:sz w:val="18"/>
                <w:szCs w:val="16"/>
              </w:rPr>
            </w:pPr>
          </w:p>
        </w:tc>
        <w:tc>
          <w:tcPr>
            <w:tcW w:w="1587" w:type="dxa"/>
          </w:tcPr>
          <w:p w14:paraId="7FA4D93F" w14:textId="77777777" w:rsidR="00ED0989" w:rsidRPr="007F1BA6" w:rsidRDefault="00ED0989" w:rsidP="00ED0989">
            <w:pPr>
              <w:jc w:val="right"/>
              <w:rPr>
                <w:rFonts w:ascii="Arial" w:hAnsi="Arial" w:cs="Arial"/>
                <w:sz w:val="18"/>
                <w:szCs w:val="16"/>
              </w:rPr>
            </w:pPr>
          </w:p>
        </w:tc>
      </w:tr>
      <w:tr w:rsidR="00ED0989" w:rsidRPr="007F1BA6" w14:paraId="7FA4D950" w14:textId="77777777" w:rsidTr="00ED0989">
        <w:trPr>
          <w:trHeight w:val="435"/>
          <w:jc w:val="center"/>
        </w:trPr>
        <w:tc>
          <w:tcPr>
            <w:tcW w:w="921" w:type="dxa"/>
            <w:vAlign w:val="center"/>
          </w:tcPr>
          <w:p w14:paraId="7FA4D941"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202</w:t>
            </w:r>
          </w:p>
        </w:tc>
        <w:tc>
          <w:tcPr>
            <w:tcW w:w="5953" w:type="dxa"/>
            <w:vAlign w:val="center"/>
          </w:tcPr>
          <w:p w14:paraId="7FA4D942" w14:textId="77777777"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IMPLANTATION DU BÂTIMENT</w:t>
            </w:r>
          </w:p>
          <w:p w14:paraId="7FA4D943"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au forfait (FF), les travaux d’implantation du bâtiment, conformément aux plans et au  CCTP.</w:t>
            </w:r>
          </w:p>
          <w:p w14:paraId="7FA4D944"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45"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des lattes en bois blanc pour chaises ;</w:t>
            </w:r>
          </w:p>
          <w:p w14:paraId="7FA4D946"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fourniture du matériel  pour implantation ;</w:t>
            </w:r>
          </w:p>
          <w:p w14:paraId="7FA4D947"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mise en place des chaises ;</w:t>
            </w:r>
          </w:p>
          <w:p w14:paraId="7FA4D948"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matérialisation des différents murs sur les chaises ;</w:t>
            </w:r>
          </w:p>
          <w:p w14:paraId="7FA4D949"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des différentes côtes ;</w:t>
            </w:r>
          </w:p>
          <w:p w14:paraId="7FA4D94A"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la vérification de l’équerrage du bâtiment ;</w:t>
            </w:r>
          </w:p>
          <w:p w14:paraId="7FA4D94B" w14:textId="77777777" w:rsidR="00ED0989" w:rsidRPr="007F1BA6" w:rsidRDefault="00ED0989" w:rsidP="00B04F30">
            <w:pPr>
              <w:pStyle w:val="ListParagraph"/>
              <w:numPr>
                <w:ilvl w:val="0"/>
                <w:numId w:val="115"/>
              </w:numPr>
              <w:tabs>
                <w:tab w:val="num" w:pos="777"/>
                <w:tab w:val="num" w:pos="958"/>
              </w:tabs>
              <w:ind w:left="777" w:hanging="283"/>
              <w:jc w:val="both"/>
              <w:rPr>
                <w:rFonts w:ascii="Arial" w:hAnsi="Arial" w:cs="Arial"/>
                <w:sz w:val="18"/>
                <w:szCs w:val="16"/>
              </w:rPr>
            </w:pPr>
            <w:r w:rsidRPr="007F1BA6">
              <w:rPr>
                <w:rFonts w:ascii="Arial" w:hAnsi="Arial" w:cs="Arial"/>
                <w:sz w:val="18"/>
                <w:szCs w:val="16"/>
              </w:rPr>
              <w:t>toutes sujétions.</w:t>
            </w:r>
          </w:p>
          <w:p w14:paraId="7FA4D94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au forfait, mesuré par métré contradictoire</w:t>
            </w:r>
          </w:p>
        </w:tc>
        <w:tc>
          <w:tcPr>
            <w:tcW w:w="850" w:type="dxa"/>
            <w:vAlign w:val="center"/>
          </w:tcPr>
          <w:p w14:paraId="7FA4D94D"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FF</w:t>
            </w:r>
          </w:p>
        </w:tc>
        <w:tc>
          <w:tcPr>
            <w:tcW w:w="851" w:type="dxa"/>
            <w:vAlign w:val="center"/>
          </w:tcPr>
          <w:p w14:paraId="7FA4D94E" w14:textId="77777777" w:rsidR="00ED0989" w:rsidRPr="007F1BA6" w:rsidRDefault="00ED0989" w:rsidP="00ED0989">
            <w:pPr>
              <w:jc w:val="right"/>
              <w:rPr>
                <w:rFonts w:ascii="Arial" w:hAnsi="Arial" w:cs="Arial"/>
                <w:sz w:val="18"/>
                <w:szCs w:val="16"/>
              </w:rPr>
            </w:pPr>
          </w:p>
        </w:tc>
        <w:tc>
          <w:tcPr>
            <w:tcW w:w="1587" w:type="dxa"/>
          </w:tcPr>
          <w:p w14:paraId="7FA4D94F" w14:textId="77777777" w:rsidR="00ED0989" w:rsidRPr="007F1BA6" w:rsidRDefault="00ED0989" w:rsidP="00ED0989">
            <w:pPr>
              <w:jc w:val="right"/>
              <w:rPr>
                <w:rFonts w:ascii="Arial" w:hAnsi="Arial" w:cs="Arial"/>
                <w:sz w:val="18"/>
                <w:szCs w:val="16"/>
              </w:rPr>
            </w:pPr>
          </w:p>
        </w:tc>
      </w:tr>
      <w:tr w:rsidR="00ED0989" w:rsidRPr="007F1BA6" w14:paraId="7FA4D957" w14:textId="77777777" w:rsidTr="009647F8">
        <w:trPr>
          <w:trHeight w:val="517"/>
          <w:jc w:val="center"/>
        </w:trPr>
        <w:tc>
          <w:tcPr>
            <w:tcW w:w="921" w:type="dxa"/>
            <w:vAlign w:val="center"/>
          </w:tcPr>
          <w:p w14:paraId="7FA4D951"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203</w:t>
            </w:r>
          </w:p>
        </w:tc>
        <w:tc>
          <w:tcPr>
            <w:tcW w:w="5953" w:type="dxa"/>
            <w:vAlign w:val="center"/>
          </w:tcPr>
          <w:p w14:paraId="7FA4D952" w14:textId="77777777"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FOUILLES EN RIGOLES ET EN PUITS</w:t>
            </w:r>
          </w:p>
          <w:p w14:paraId="7FA4D953"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les travaux de fouilles manuelles ou à la tractopelle avec finitions manuelles des longrines et des murs de soutènement, mesuré par métré contradictoires.</w:t>
            </w:r>
          </w:p>
        </w:tc>
        <w:tc>
          <w:tcPr>
            <w:tcW w:w="850" w:type="dxa"/>
            <w:vAlign w:val="center"/>
          </w:tcPr>
          <w:p w14:paraId="7FA4D954"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14:paraId="7FA4D955" w14:textId="77777777" w:rsidR="00ED0989" w:rsidRPr="007F1BA6" w:rsidRDefault="00ED0989" w:rsidP="00ED0989">
            <w:pPr>
              <w:jc w:val="right"/>
              <w:rPr>
                <w:rFonts w:ascii="Arial" w:hAnsi="Arial" w:cs="Arial"/>
                <w:sz w:val="18"/>
                <w:szCs w:val="16"/>
              </w:rPr>
            </w:pPr>
          </w:p>
        </w:tc>
        <w:tc>
          <w:tcPr>
            <w:tcW w:w="1587" w:type="dxa"/>
          </w:tcPr>
          <w:p w14:paraId="7FA4D956" w14:textId="77777777" w:rsidR="00ED0989" w:rsidRPr="007F1BA6" w:rsidRDefault="00ED0989" w:rsidP="00ED0989">
            <w:pPr>
              <w:jc w:val="right"/>
              <w:rPr>
                <w:rFonts w:ascii="Arial" w:hAnsi="Arial" w:cs="Arial"/>
                <w:sz w:val="18"/>
                <w:szCs w:val="16"/>
              </w:rPr>
            </w:pPr>
          </w:p>
        </w:tc>
      </w:tr>
      <w:tr w:rsidR="00ED0989" w:rsidRPr="007F1BA6" w14:paraId="7FA4D95E" w14:textId="77777777" w:rsidTr="00ED0989">
        <w:trPr>
          <w:trHeight w:val="467"/>
          <w:jc w:val="center"/>
        </w:trPr>
        <w:tc>
          <w:tcPr>
            <w:tcW w:w="921" w:type="dxa"/>
            <w:tcBorders>
              <w:bottom w:val="single" w:sz="4" w:space="0" w:color="auto"/>
            </w:tcBorders>
            <w:vAlign w:val="center"/>
          </w:tcPr>
          <w:p w14:paraId="7FA4D958"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204</w:t>
            </w:r>
          </w:p>
        </w:tc>
        <w:tc>
          <w:tcPr>
            <w:tcW w:w="5953" w:type="dxa"/>
            <w:tcBorders>
              <w:bottom w:val="single" w:sz="4" w:space="0" w:color="auto"/>
            </w:tcBorders>
            <w:vAlign w:val="center"/>
          </w:tcPr>
          <w:p w14:paraId="7FA4D959" w14:textId="77777777"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REMBLAI  COMPACTE  SOUS  DALLAGE</w:t>
            </w:r>
          </w:p>
          <w:p w14:paraId="7FA4D95A"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14:paraId="7FA4D95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tcBorders>
              <w:bottom w:val="single" w:sz="4" w:space="0" w:color="auto"/>
            </w:tcBorders>
            <w:vAlign w:val="center"/>
          </w:tcPr>
          <w:p w14:paraId="7FA4D95C" w14:textId="77777777" w:rsidR="00ED0989" w:rsidRPr="007F1BA6" w:rsidRDefault="00ED0989" w:rsidP="00ED0989">
            <w:pPr>
              <w:jc w:val="right"/>
              <w:rPr>
                <w:rFonts w:ascii="Arial" w:hAnsi="Arial" w:cs="Arial"/>
                <w:sz w:val="18"/>
                <w:szCs w:val="16"/>
              </w:rPr>
            </w:pPr>
          </w:p>
        </w:tc>
        <w:tc>
          <w:tcPr>
            <w:tcW w:w="1587" w:type="dxa"/>
            <w:tcBorders>
              <w:bottom w:val="single" w:sz="4" w:space="0" w:color="auto"/>
            </w:tcBorders>
          </w:tcPr>
          <w:p w14:paraId="7FA4D95D" w14:textId="77777777" w:rsidR="00ED0989" w:rsidRPr="007F1BA6" w:rsidRDefault="00ED0989" w:rsidP="00ED0989">
            <w:pPr>
              <w:jc w:val="right"/>
              <w:rPr>
                <w:rFonts w:ascii="Arial" w:hAnsi="Arial" w:cs="Arial"/>
                <w:sz w:val="18"/>
                <w:szCs w:val="16"/>
              </w:rPr>
            </w:pPr>
          </w:p>
        </w:tc>
      </w:tr>
      <w:tr w:rsidR="00ED0989" w:rsidRPr="007F1BA6" w14:paraId="7FA4D965" w14:textId="77777777" w:rsidTr="00ED0989">
        <w:trPr>
          <w:trHeight w:val="1657"/>
          <w:jc w:val="center"/>
        </w:trPr>
        <w:tc>
          <w:tcPr>
            <w:tcW w:w="10162" w:type="dxa"/>
            <w:gridSpan w:val="5"/>
            <w:vAlign w:val="center"/>
          </w:tcPr>
          <w:p w14:paraId="7FA4D95F" w14:textId="77777777" w:rsidR="00ED0989" w:rsidRPr="007F1BA6" w:rsidRDefault="00ED0989" w:rsidP="00ED0989">
            <w:pPr>
              <w:rPr>
                <w:rFonts w:ascii="Arial" w:hAnsi="Arial" w:cs="Arial"/>
                <w:sz w:val="18"/>
                <w:szCs w:val="16"/>
              </w:rPr>
            </w:pPr>
            <w:r w:rsidRPr="007F1BA6">
              <w:rPr>
                <w:rFonts w:ascii="Arial" w:hAnsi="Arial" w:cs="Arial"/>
                <w:b/>
                <w:bCs/>
                <w:sz w:val="18"/>
                <w:szCs w:val="16"/>
              </w:rPr>
              <w:t>LOT 300 : FONDATIONS</w:t>
            </w:r>
            <w:r w:rsidRPr="007F1BA6">
              <w:rPr>
                <w:rFonts w:ascii="Arial" w:hAnsi="Arial" w:cs="Arial"/>
                <w:sz w:val="18"/>
                <w:szCs w:val="16"/>
              </w:rPr>
              <w:t> </w:t>
            </w:r>
          </w:p>
          <w:p w14:paraId="7FA4D960" w14:textId="77777777" w:rsidR="00ED0989" w:rsidRPr="007F1BA6" w:rsidRDefault="00ED0989" w:rsidP="00ED0989">
            <w:pPr>
              <w:ind w:left="709"/>
              <w:rPr>
                <w:rFonts w:ascii="Arial" w:hAnsi="Arial" w:cs="Arial"/>
                <w:sz w:val="18"/>
                <w:szCs w:val="16"/>
              </w:rPr>
            </w:pPr>
            <w:r w:rsidRPr="007F1BA6">
              <w:rPr>
                <w:rFonts w:ascii="Arial" w:hAnsi="Arial" w:cs="Arial"/>
                <w:sz w:val="18"/>
                <w:szCs w:val="16"/>
              </w:rPr>
              <w:t>Le lot  300 rémunère :</w:t>
            </w:r>
          </w:p>
          <w:p w14:paraId="7FA4D961"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301 : le béton de propreté dosé à 150 kg/m3 ;</w:t>
            </w:r>
          </w:p>
          <w:p w14:paraId="7FA4D962"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302 : les agglos plein de 20x20x40 cm en sous bassement ;</w:t>
            </w:r>
          </w:p>
          <w:p w14:paraId="7FA4D963"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303 : le béton armé dosé à 350 kg/m3 pour les semelles, amorces poteaux et longrines ;</w:t>
            </w:r>
          </w:p>
          <w:p w14:paraId="7FA4D964" w14:textId="77777777" w:rsidR="00ED0989" w:rsidRPr="007F1BA6" w:rsidRDefault="00ED0989" w:rsidP="00ED0989">
            <w:pPr>
              <w:ind w:left="1418"/>
              <w:jc w:val="both"/>
              <w:rPr>
                <w:rFonts w:ascii="Arial" w:hAnsi="Arial" w:cs="Arial"/>
                <w:b/>
                <w:bCs/>
                <w:sz w:val="18"/>
                <w:szCs w:val="16"/>
              </w:rPr>
            </w:pPr>
            <w:r w:rsidRPr="007F1BA6">
              <w:rPr>
                <w:rFonts w:ascii="Arial" w:hAnsi="Arial" w:cs="Arial"/>
                <w:sz w:val="18"/>
                <w:szCs w:val="16"/>
              </w:rPr>
              <w:t>304 : le béton dosé 300 kg/m3 pour dallage du sol épaisseur 8 cm, y compris toutes sujétion d’exécution de la chape incorporée de 2 cm ;</w:t>
            </w:r>
          </w:p>
        </w:tc>
      </w:tr>
      <w:tr w:rsidR="00ED0989" w:rsidRPr="007F1BA6" w14:paraId="7FA4D973" w14:textId="77777777" w:rsidTr="00ED0989">
        <w:trPr>
          <w:trHeight w:val="499"/>
          <w:jc w:val="center"/>
        </w:trPr>
        <w:tc>
          <w:tcPr>
            <w:tcW w:w="921" w:type="dxa"/>
            <w:vAlign w:val="center"/>
          </w:tcPr>
          <w:p w14:paraId="7FA4D966" w14:textId="77777777" w:rsidR="00ED0989" w:rsidRPr="007F1BA6" w:rsidRDefault="00ED0989" w:rsidP="00ED0989">
            <w:pPr>
              <w:jc w:val="center"/>
              <w:rPr>
                <w:rFonts w:ascii="Arial" w:hAnsi="Arial" w:cs="Arial"/>
                <w:b/>
                <w:sz w:val="18"/>
                <w:szCs w:val="16"/>
              </w:rPr>
            </w:pPr>
            <w:r w:rsidRPr="007F1BA6">
              <w:rPr>
                <w:rFonts w:ascii="Arial" w:hAnsi="Arial" w:cs="Arial"/>
                <w:b/>
                <w:sz w:val="18"/>
                <w:szCs w:val="16"/>
              </w:rPr>
              <w:t>301</w:t>
            </w:r>
          </w:p>
        </w:tc>
        <w:tc>
          <w:tcPr>
            <w:tcW w:w="5953" w:type="dxa"/>
            <w:vAlign w:val="center"/>
          </w:tcPr>
          <w:p w14:paraId="7FA4D967" w14:textId="77777777"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BETON DE PROPRETE DOSE A 150 KG /M3</w:t>
            </w:r>
          </w:p>
          <w:p w14:paraId="7FA4D96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 béton de propreté dosé à 150 kg/m3 conformément au CCTP.</w:t>
            </w:r>
          </w:p>
          <w:p w14:paraId="7FA4D969"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6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14:paraId="7FA4D96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14:paraId="7FA4D96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96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5 cm d’épaisseur ;</w:t>
            </w:r>
          </w:p>
          <w:p w14:paraId="7FA4D96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6F" w14:textId="77777777" w:rsidR="00ED0989" w:rsidRPr="007F1BA6" w:rsidRDefault="00ED0989"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970" w14:textId="77777777" w:rsidR="00ED0989" w:rsidRPr="007F1BA6" w:rsidRDefault="00ED0989" w:rsidP="00ED0989">
            <w:pPr>
              <w:jc w:val="center"/>
              <w:rPr>
                <w:rFonts w:ascii="Arial" w:hAnsi="Arial" w:cs="Arial"/>
                <w:b/>
                <w:sz w:val="18"/>
                <w:szCs w:val="16"/>
              </w:rPr>
            </w:pPr>
            <w:r w:rsidRPr="007F1BA6">
              <w:rPr>
                <w:rFonts w:ascii="Arial" w:hAnsi="Arial" w:cs="Arial"/>
                <w:b/>
                <w:sz w:val="18"/>
                <w:szCs w:val="16"/>
              </w:rPr>
              <w:t>m</w:t>
            </w:r>
            <w:r w:rsidRPr="007F1BA6">
              <w:rPr>
                <w:rFonts w:ascii="Arial" w:hAnsi="Arial" w:cs="Arial"/>
                <w:b/>
                <w:sz w:val="18"/>
                <w:szCs w:val="16"/>
                <w:vertAlign w:val="superscript"/>
              </w:rPr>
              <w:t>3</w:t>
            </w:r>
          </w:p>
        </w:tc>
        <w:tc>
          <w:tcPr>
            <w:tcW w:w="851" w:type="dxa"/>
            <w:vAlign w:val="center"/>
          </w:tcPr>
          <w:p w14:paraId="7FA4D971" w14:textId="77777777" w:rsidR="00ED0989" w:rsidRPr="007F1BA6" w:rsidRDefault="00ED0989" w:rsidP="00ED0989">
            <w:pPr>
              <w:jc w:val="right"/>
              <w:rPr>
                <w:rFonts w:ascii="Arial" w:hAnsi="Arial" w:cs="Arial"/>
                <w:b/>
                <w:color w:val="C00000"/>
                <w:sz w:val="18"/>
                <w:szCs w:val="16"/>
              </w:rPr>
            </w:pPr>
          </w:p>
        </w:tc>
        <w:tc>
          <w:tcPr>
            <w:tcW w:w="1587" w:type="dxa"/>
          </w:tcPr>
          <w:p w14:paraId="7FA4D972" w14:textId="77777777" w:rsidR="00ED0989" w:rsidRPr="007F1BA6" w:rsidRDefault="00ED0989" w:rsidP="00ED0989">
            <w:pPr>
              <w:jc w:val="right"/>
              <w:rPr>
                <w:rFonts w:ascii="Arial" w:hAnsi="Arial" w:cs="Arial"/>
                <w:b/>
                <w:color w:val="C00000"/>
                <w:sz w:val="18"/>
                <w:szCs w:val="16"/>
              </w:rPr>
            </w:pPr>
          </w:p>
        </w:tc>
      </w:tr>
      <w:tr w:rsidR="00ED0989" w:rsidRPr="007F1BA6" w14:paraId="7FA4D982" w14:textId="77777777" w:rsidTr="00ED0989">
        <w:trPr>
          <w:trHeight w:val="407"/>
          <w:jc w:val="center"/>
        </w:trPr>
        <w:tc>
          <w:tcPr>
            <w:tcW w:w="921" w:type="dxa"/>
            <w:vAlign w:val="center"/>
          </w:tcPr>
          <w:p w14:paraId="7FA4D974"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302</w:t>
            </w:r>
          </w:p>
        </w:tc>
        <w:tc>
          <w:tcPr>
            <w:tcW w:w="5953" w:type="dxa"/>
            <w:vAlign w:val="center"/>
          </w:tcPr>
          <w:p w14:paraId="7FA4D975" w14:textId="77777777" w:rsidR="00ED0989" w:rsidRPr="007F1BA6" w:rsidRDefault="00ED0989" w:rsidP="00ED0989">
            <w:pPr>
              <w:spacing w:before="120" w:after="120"/>
              <w:jc w:val="both"/>
              <w:rPr>
                <w:rFonts w:ascii="Arial" w:hAnsi="Arial" w:cs="Arial"/>
                <w:b/>
                <w:sz w:val="18"/>
                <w:szCs w:val="16"/>
                <w:u w:val="single"/>
              </w:rPr>
            </w:pPr>
            <w:r w:rsidRPr="007F1BA6">
              <w:rPr>
                <w:rFonts w:ascii="Arial" w:hAnsi="Arial" w:cs="Arial"/>
                <w:b/>
                <w:sz w:val="18"/>
                <w:szCs w:val="16"/>
                <w:u w:val="single"/>
              </w:rPr>
              <w:t>AGGLOS PLEIN DE 20X20X40 CM</w:t>
            </w:r>
          </w:p>
          <w:p w14:paraId="7FA4D976"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la fourniture et la pose d’agglos bourrées en fondations conformément au CCTP.</w:t>
            </w:r>
          </w:p>
          <w:p w14:paraId="7FA4D977"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7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20x20x40 selon le CCTP ;</w:t>
            </w:r>
          </w:p>
          <w:p w14:paraId="7FA4D97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de bourrage dosé à 150 kg/m3 ;</w:t>
            </w:r>
          </w:p>
          <w:p w14:paraId="7FA4D97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300 kg/m3 ;</w:t>
            </w:r>
          </w:p>
          <w:p w14:paraId="7FA4D97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97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14:paraId="7FA4D97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7E" w14:textId="77777777" w:rsidR="00ED0989" w:rsidRPr="007F1BA6" w:rsidRDefault="00ED0989"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97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2</w:t>
            </w:r>
          </w:p>
        </w:tc>
        <w:tc>
          <w:tcPr>
            <w:tcW w:w="851" w:type="dxa"/>
            <w:vAlign w:val="center"/>
          </w:tcPr>
          <w:p w14:paraId="7FA4D980" w14:textId="77777777" w:rsidR="00ED0989" w:rsidRPr="007F1BA6" w:rsidRDefault="00ED0989" w:rsidP="00ED0989">
            <w:pPr>
              <w:jc w:val="right"/>
              <w:rPr>
                <w:rFonts w:ascii="Arial" w:hAnsi="Arial" w:cs="Arial"/>
                <w:sz w:val="18"/>
                <w:szCs w:val="16"/>
              </w:rPr>
            </w:pPr>
          </w:p>
        </w:tc>
        <w:tc>
          <w:tcPr>
            <w:tcW w:w="1587" w:type="dxa"/>
          </w:tcPr>
          <w:p w14:paraId="7FA4D981" w14:textId="77777777" w:rsidR="00ED0989" w:rsidRPr="007F1BA6" w:rsidRDefault="00ED0989" w:rsidP="00ED0989">
            <w:pPr>
              <w:jc w:val="right"/>
              <w:rPr>
                <w:rFonts w:ascii="Arial" w:hAnsi="Arial" w:cs="Arial"/>
                <w:sz w:val="18"/>
                <w:szCs w:val="16"/>
              </w:rPr>
            </w:pPr>
          </w:p>
        </w:tc>
      </w:tr>
      <w:tr w:rsidR="00ED0989" w:rsidRPr="007F1BA6" w14:paraId="7FA4D991" w14:textId="77777777" w:rsidTr="00ED0989">
        <w:trPr>
          <w:trHeight w:val="407"/>
          <w:jc w:val="center"/>
        </w:trPr>
        <w:tc>
          <w:tcPr>
            <w:tcW w:w="921" w:type="dxa"/>
            <w:vAlign w:val="center"/>
          </w:tcPr>
          <w:p w14:paraId="7FA4D983"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303</w:t>
            </w:r>
          </w:p>
        </w:tc>
        <w:tc>
          <w:tcPr>
            <w:tcW w:w="5953" w:type="dxa"/>
            <w:vAlign w:val="center"/>
          </w:tcPr>
          <w:p w14:paraId="7FA4D984" w14:textId="77777777"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BETON ARME DOSE A 350 KG/M3 POUR SEMELLES, AMORCES POTEAUX ET LONGRINES</w:t>
            </w:r>
          </w:p>
          <w:p w14:paraId="7FA4D985"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14:paraId="7FA4D986"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8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14:paraId="7FA4D98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14:paraId="7FA4D98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98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 fourniture et le façonnage des fers à béton ;</w:t>
            </w:r>
          </w:p>
          <w:p w14:paraId="7FA4D98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14:paraId="7FA4D98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8D" w14:textId="77777777" w:rsidR="00ED0989" w:rsidRPr="007F1BA6" w:rsidRDefault="00ED0989"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98E"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m</w:t>
            </w:r>
            <w:r w:rsidRPr="007F1BA6">
              <w:rPr>
                <w:rFonts w:ascii="Arial" w:hAnsi="Arial" w:cs="Arial"/>
                <w:sz w:val="18"/>
                <w:szCs w:val="16"/>
                <w:vertAlign w:val="superscript"/>
              </w:rPr>
              <w:t>3</w:t>
            </w:r>
          </w:p>
        </w:tc>
        <w:tc>
          <w:tcPr>
            <w:tcW w:w="851" w:type="dxa"/>
            <w:vAlign w:val="center"/>
          </w:tcPr>
          <w:p w14:paraId="7FA4D98F" w14:textId="77777777" w:rsidR="00ED0989" w:rsidRPr="007F1BA6" w:rsidRDefault="00ED0989" w:rsidP="00ED0989">
            <w:pPr>
              <w:jc w:val="right"/>
              <w:rPr>
                <w:rFonts w:ascii="Arial" w:hAnsi="Arial" w:cs="Arial"/>
                <w:sz w:val="18"/>
                <w:szCs w:val="16"/>
              </w:rPr>
            </w:pPr>
          </w:p>
        </w:tc>
        <w:tc>
          <w:tcPr>
            <w:tcW w:w="1587" w:type="dxa"/>
          </w:tcPr>
          <w:p w14:paraId="7FA4D990" w14:textId="77777777" w:rsidR="00ED0989" w:rsidRPr="007F1BA6" w:rsidRDefault="00ED0989" w:rsidP="00ED0989">
            <w:pPr>
              <w:jc w:val="right"/>
              <w:rPr>
                <w:rFonts w:ascii="Arial" w:hAnsi="Arial" w:cs="Arial"/>
                <w:sz w:val="18"/>
                <w:szCs w:val="16"/>
              </w:rPr>
            </w:pPr>
          </w:p>
        </w:tc>
      </w:tr>
      <w:tr w:rsidR="00ED0989" w:rsidRPr="007F1BA6" w14:paraId="7FA4D99F" w14:textId="77777777" w:rsidTr="00ED0989">
        <w:trPr>
          <w:trHeight w:val="556"/>
          <w:jc w:val="center"/>
        </w:trPr>
        <w:tc>
          <w:tcPr>
            <w:tcW w:w="921" w:type="dxa"/>
            <w:vAlign w:val="center"/>
          </w:tcPr>
          <w:p w14:paraId="7FA4D99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304</w:t>
            </w:r>
          </w:p>
        </w:tc>
        <w:tc>
          <w:tcPr>
            <w:tcW w:w="5953" w:type="dxa"/>
            <w:vAlign w:val="center"/>
          </w:tcPr>
          <w:p w14:paraId="7FA4D993"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BETON DOSE A 300 KG/M3 POUR DALLAGE DU SOL Ep 8 cm Y COMPRIS TOUTE SUJETION D’EXECUTION DE LA CHAPE INCORPOREE de 2 cm</w:t>
            </w:r>
          </w:p>
          <w:p w14:paraId="7FA4D994" w14:textId="77777777" w:rsidR="00ED0989" w:rsidRPr="007F1BA6" w:rsidRDefault="00ED0989" w:rsidP="00ED0989">
            <w:pPr>
              <w:rPr>
                <w:rFonts w:ascii="Arial" w:hAnsi="Arial" w:cs="Arial"/>
                <w:sz w:val="18"/>
                <w:szCs w:val="16"/>
              </w:rPr>
            </w:pPr>
            <w:r w:rsidRPr="007F1BA6">
              <w:rPr>
                <w:rFonts w:ascii="Arial" w:hAnsi="Arial" w:cs="Arial"/>
                <w:sz w:val="18"/>
                <w:szCs w:val="16"/>
              </w:rPr>
              <w:t>Ce prix rémunère au mètre carré (m2) l’exécution du dallage avec chape incorporée, conformément au CCTP.</w:t>
            </w:r>
          </w:p>
          <w:p w14:paraId="7FA4D995" w14:textId="77777777" w:rsidR="00ED0989" w:rsidRPr="007F1BA6" w:rsidRDefault="00ED0989" w:rsidP="00ED0989">
            <w:pPr>
              <w:rPr>
                <w:rFonts w:ascii="Arial" w:hAnsi="Arial" w:cs="Arial"/>
                <w:sz w:val="18"/>
                <w:szCs w:val="16"/>
              </w:rPr>
            </w:pPr>
            <w:r w:rsidRPr="007F1BA6">
              <w:rPr>
                <w:rFonts w:ascii="Arial" w:hAnsi="Arial" w:cs="Arial"/>
                <w:sz w:val="18"/>
                <w:szCs w:val="16"/>
              </w:rPr>
              <w:t>Il comprend notamment :</w:t>
            </w:r>
          </w:p>
          <w:p w14:paraId="7FA4D996" w14:textId="77777777" w:rsidR="00ED0989" w:rsidRPr="007F1BA6" w:rsidRDefault="00ED0989"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fourniture de gravier selon le CCTP ;</w:t>
            </w:r>
          </w:p>
          <w:p w14:paraId="7FA4D997" w14:textId="77777777" w:rsidR="00ED0989" w:rsidRPr="007F1BA6" w:rsidRDefault="00ED0989"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fourniture de sable et de ciment selon le CCTP ;</w:t>
            </w:r>
          </w:p>
          <w:p w14:paraId="7FA4D998" w14:textId="77777777" w:rsidR="00ED0989" w:rsidRPr="007F1BA6" w:rsidRDefault="00ED0989"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fourniture d’eau de gâchage ;</w:t>
            </w:r>
          </w:p>
          <w:p w14:paraId="7FA4D999" w14:textId="77777777" w:rsidR="00ED0989" w:rsidRPr="007F1BA6" w:rsidRDefault="00ED0989"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la mise en œuvre</w:t>
            </w:r>
          </w:p>
          <w:p w14:paraId="7FA4D99A" w14:textId="77777777" w:rsidR="00ED0989" w:rsidRPr="007F1BA6" w:rsidRDefault="00ED0989" w:rsidP="00B04F30">
            <w:pPr>
              <w:pStyle w:val="ListParagraph"/>
              <w:numPr>
                <w:ilvl w:val="0"/>
                <w:numId w:val="113"/>
              </w:numPr>
              <w:tabs>
                <w:tab w:val="num" w:pos="777"/>
              </w:tabs>
              <w:ind w:left="777" w:hanging="283"/>
              <w:rPr>
                <w:rFonts w:ascii="Arial" w:hAnsi="Arial" w:cs="Arial"/>
                <w:sz w:val="18"/>
                <w:szCs w:val="16"/>
              </w:rPr>
            </w:pPr>
            <w:r w:rsidRPr="007F1BA6">
              <w:rPr>
                <w:rFonts w:ascii="Arial" w:hAnsi="Arial" w:cs="Arial"/>
                <w:sz w:val="18"/>
                <w:szCs w:val="16"/>
              </w:rPr>
              <w:t>toutes sujétions.</w:t>
            </w:r>
          </w:p>
          <w:p w14:paraId="7FA4D99B" w14:textId="77777777" w:rsidR="00ED0989" w:rsidRPr="007F1BA6" w:rsidRDefault="00ED0989"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99C"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99D" w14:textId="77777777" w:rsidR="00ED0989" w:rsidRPr="007F1BA6" w:rsidRDefault="00ED0989" w:rsidP="00ED0989">
            <w:pPr>
              <w:jc w:val="right"/>
              <w:rPr>
                <w:rFonts w:ascii="Arial" w:hAnsi="Arial" w:cs="Arial"/>
                <w:sz w:val="18"/>
                <w:szCs w:val="16"/>
              </w:rPr>
            </w:pPr>
          </w:p>
        </w:tc>
        <w:tc>
          <w:tcPr>
            <w:tcW w:w="1587" w:type="dxa"/>
          </w:tcPr>
          <w:p w14:paraId="7FA4D99E" w14:textId="77777777" w:rsidR="00ED0989" w:rsidRPr="007F1BA6" w:rsidRDefault="00ED0989" w:rsidP="00ED0989">
            <w:pPr>
              <w:jc w:val="right"/>
              <w:rPr>
                <w:rFonts w:ascii="Arial" w:hAnsi="Arial" w:cs="Arial"/>
                <w:sz w:val="18"/>
                <w:szCs w:val="16"/>
              </w:rPr>
            </w:pPr>
          </w:p>
        </w:tc>
      </w:tr>
      <w:tr w:rsidR="00ED0989" w:rsidRPr="007F1BA6" w14:paraId="7FA4D9A8" w14:textId="77777777" w:rsidTr="00ED0989">
        <w:trPr>
          <w:trHeight w:val="556"/>
          <w:jc w:val="center"/>
        </w:trPr>
        <w:tc>
          <w:tcPr>
            <w:tcW w:w="10162" w:type="dxa"/>
            <w:gridSpan w:val="5"/>
            <w:vAlign w:val="center"/>
          </w:tcPr>
          <w:p w14:paraId="7FA4D9A0" w14:textId="77777777" w:rsidR="00ED0989" w:rsidRPr="007F1BA6" w:rsidRDefault="00ED0989" w:rsidP="00ED0989">
            <w:pPr>
              <w:spacing w:before="120"/>
              <w:jc w:val="both"/>
              <w:rPr>
                <w:rFonts w:ascii="Arial" w:hAnsi="Arial" w:cs="Arial"/>
                <w:b/>
                <w:sz w:val="18"/>
                <w:szCs w:val="16"/>
              </w:rPr>
            </w:pPr>
            <w:r w:rsidRPr="007F1BA6">
              <w:rPr>
                <w:rFonts w:ascii="Arial" w:hAnsi="Arial" w:cs="Arial"/>
                <w:b/>
                <w:sz w:val="18"/>
                <w:szCs w:val="16"/>
              </w:rPr>
              <w:t>LOT 400 : MACONNERIE-ELEVATIONS-ENDUITS</w:t>
            </w:r>
          </w:p>
          <w:p w14:paraId="7FA4D9A1" w14:textId="77777777" w:rsidR="00ED0989" w:rsidRPr="007F1BA6" w:rsidRDefault="00ED0989" w:rsidP="00ED0989">
            <w:pPr>
              <w:ind w:left="709"/>
              <w:jc w:val="both"/>
              <w:rPr>
                <w:rFonts w:ascii="Arial" w:hAnsi="Arial" w:cs="Arial"/>
                <w:sz w:val="18"/>
                <w:szCs w:val="16"/>
              </w:rPr>
            </w:pPr>
            <w:r w:rsidRPr="007F1BA6">
              <w:rPr>
                <w:rFonts w:ascii="Arial" w:hAnsi="Arial" w:cs="Arial"/>
                <w:sz w:val="18"/>
                <w:szCs w:val="16"/>
              </w:rPr>
              <w:t>Le lot 400 rémunère :</w:t>
            </w:r>
          </w:p>
          <w:p w14:paraId="7FA4D9A2"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401 : Parpaings en agglos creux de 15x20x40 pour les murs ;</w:t>
            </w:r>
          </w:p>
          <w:p w14:paraId="7FA4D9A3"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402 : Béton armé dosé à 350 kg/m3 pour poteaux, linteaux et chaînage ;</w:t>
            </w:r>
          </w:p>
          <w:p w14:paraId="7FA4D9A4"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403 : Enduits sur murs intérieurs et extérieurs ;</w:t>
            </w:r>
          </w:p>
          <w:p w14:paraId="7FA4D9A5"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404 : Claustras ;</w:t>
            </w:r>
          </w:p>
          <w:p w14:paraId="7FA4D9A6"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405 : Estrade ;</w:t>
            </w:r>
          </w:p>
          <w:p w14:paraId="7FA4D9A7"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406 : Tableau mural</w:t>
            </w:r>
          </w:p>
        </w:tc>
      </w:tr>
      <w:tr w:rsidR="00ED0989" w:rsidRPr="007F1BA6" w14:paraId="7FA4D9B5" w14:textId="77777777" w:rsidTr="00ED0989">
        <w:trPr>
          <w:trHeight w:val="556"/>
          <w:jc w:val="center"/>
        </w:trPr>
        <w:tc>
          <w:tcPr>
            <w:tcW w:w="921" w:type="dxa"/>
            <w:vAlign w:val="center"/>
          </w:tcPr>
          <w:p w14:paraId="7FA4D9A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401</w:t>
            </w:r>
          </w:p>
        </w:tc>
        <w:tc>
          <w:tcPr>
            <w:tcW w:w="5953" w:type="dxa"/>
            <w:vAlign w:val="center"/>
          </w:tcPr>
          <w:p w14:paraId="7FA4D9AA"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PARPAINGS EN AGGLOS CREUX DE 15X20X40 </w:t>
            </w:r>
          </w:p>
          <w:p w14:paraId="7FA4D9AB"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la fourniture et la pose des parpaings creux conformément au CCTP.</w:t>
            </w:r>
          </w:p>
          <w:p w14:paraId="7FA4D9A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A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parpaings creux selon le CCTP ;</w:t>
            </w:r>
          </w:p>
          <w:p w14:paraId="7FA4D9A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mortier de pose dosé à 400 kg/m3 ;</w:t>
            </w:r>
          </w:p>
          <w:p w14:paraId="7FA4D9A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w:t>
            </w:r>
          </w:p>
          <w:p w14:paraId="7FA4D9B0"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B1"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9B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9B3" w14:textId="77777777" w:rsidR="00ED0989" w:rsidRPr="007F1BA6" w:rsidRDefault="00ED0989" w:rsidP="00ED0989">
            <w:pPr>
              <w:jc w:val="right"/>
              <w:rPr>
                <w:rFonts w:ascii="Arial" w:hAnsi="Arial" w:cs="Arial"/>
                <w:sz w:val="18"/>
                <w:szCs w:val="16"/>
              </w:rPr>
            </w:pPr>
          </w:p>
        </w:tc>
        <w:tc>
          <w:tcPr>
            <w:tcW w:w="1587" w:type="dxa"/>
          </w:tcPr>
          <w:p w14:paraId="7FA4D9B4" w14:textId="77777777" w:rsidR="00ED0989" w:rsidRPr="007F1BA6" w:rsidRDefault="00ED0989" w:rsidP="00ED0989">
            <w:pPr>
              <w:jc w:val="right"/>
              <w:rPr>
                <w:rFonts w:ascii="Arial" w:hAnsi="Arial" w:cs="Arial"/>
                <w:sz w:val="18"/>
                <w:szCs w:val="16"/>
              </w:rPr>
            </w:pPr>
          </w:p>
        </w:tc>
      </w:tr>
      <w:tr w:rsidR="00ED0989" w:rsidRPr="007F1BA6" w14:paraId="7FA4D9C4" w14:textId="77777777" w:rsidTr="00ED0989">
        <w:trPr>
          <w:trHeight w:val="556"/>
          <w:jc w:val="center"/>
        </w:trPr>
        <w:tc>
          <w:tcPr>
            <w:tcW w:w="921" w:type="dxa"/>
            <w:vAlign w:val="center"/>
          </w:tcPr>
          <w:p w14:paraId="7FA4D9B6"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402</w:t>
            </w:r>
          </w:p>
        </w:tc>
        <w:tc>
          <w:tcPr>
            <w:tcW w:w="5953" w:type="dxa"/>
            <w:vAlign w:val="center"/>
          </w:tcPr>
          <w:p w14:paraId="7FA4D9B7"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BETON ARME DOSE A 350 KG/M3 POUR LINTEAUX ET CHAINAGE</w:t>
            </w:r>
          </w:p>
          <w:p w14:paraId="7FA4D9B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le béton dosé à 350 kg/m3 conformément au CCTP.</w:t>
            </w:r>
          </w:p>
          <w:p w14:paraId="7FA4D9B9"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B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gravier selon le CCTP ;</w:t>
            </w:r>
          </w:p>
          <w:p w14:paraId="7FA4D9B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sable et de ciment selon le CCTP ;</w:t>
            </w:r>
          </w:p>
          <w:p w14:paraId="7FA4D9B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w:t>
            </w:r>
          </w:p>
          <w:p w14:paraId="7FA4D9B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et le façonnage des fers à béton ;</w:t>
            </w:r>
          </w:p>
          <w:p w14:paraId="7FA4D9B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w:t>
            </w:r>
          </w:p>
          <w:p w14:paraId="7FA4D9B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C0" w14:textId="77777777" w:rsidR="00ED0989" w:rsidRPr="007F1BA6" w:rsidRDefault="00ED0989" w:rsidP="00ED0989">
            <w:pPr>
              <w:pStyle w:val="ListParagraph"/>
              <w:ind w:left="21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9C1"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M3</w:t>
            </w:r>
          </w:p>
        </w:tc>
        <w:tc>
          <w:tcPr>
            <w:tcW w:w="851" w:type="dxa"/>
            <w:vAlign w:val="center"/>
          </w:tcPr>
          <w:p w14:paraId="7FA4D9C2" w14:textId="77777777" w:rsidR="00ED0989" w:rsidRPr="007F1BA6" w:rsidRDefault="00ED0989" w:rsidP="00ED0989">
            <w:pPr>
              <w:jc w:val="right"/>
              <w:rPr>
                <w:rFonts w:ascii="Arial" w:hAnsi="Arial" w:cs="Arial"/>
                <w:sz w:val="18"/>
                <w:szCs w:val="16"/>
              </w:rPr>
            </w:pPr>
          </w:p>
        </w:tc>
        <w:tc>
          <w:tcPr>
            <w:tcW w:w="1587" w:type="dxa"/>
          </w:tcPr>
          <w:p w14:paraId="7FA4D9C3" w14:textId="77777777" w:rsidR="00ED0989" w:rsidRPr="007F1BA6" w:rsidRDefault="00ED0989" w:rsidP="00ED0989">
            <w:pPr>
              <w:jc w:val="right"/>
              <w:rPr>
                <w:rFonts w:ascii="Arial" w:hAnsi="Arial" w:cs="Arial"/>
                <w:sz w:val="18"/>
                <w:szCs w:val="16"/>
              </w:rPr>
            </w:pPr>
          </w:p>
        </w:tc>
      </w:tr>
      <w:tr w:rsidR="00ED0989" w:rsidRPr="007F1BA6" w14:paraId="7FA4D9D1" w14:textId="77777777" w:rsidTr="00ED0989">
        <w:trPr>
          <w:trHeight w:val="556"/>
          <w:jc w:val="center"/>
        </w:trPr>
        <w:tc>
          <w:tcPr>
            <w:tcW w:w="921" w:type="dxa"/>
            <w:vAlign w:val="center"/>
          </w:tcPr>
          <w:p w14:paraId="7FA4D9C5"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403</w:t>
            </w:r>
          </w:p>
        </w:tc>
        <w:tc>
          <w:tcPr>
            <w:tcW w:w="5953" w:type="dxa"/>
            <w:vAlign w:val="center"/>
          </w:tcPr>
          <w:p w14:paraId="7FA4D9C6"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ENDUITS POUR MURS INTERIEURS ET EXTERIEURS</w:t>
            </w:r>
          </w:p>
          <w:p w14:paraId="7FA4D9C7"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les enduits conformément au CCTP.</w:t>
            </w:r>
          </w:p>
          <w:p w14:paraId="7FA4D9C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C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14:paraId="7FA4D9C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d’eau de gâchage selon le CCTP ;</w:t>
            </w:r>
          </w:p>
          <w:p w14:paraId="7FA4D9C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d’une couche de 1,5 cm d’épaisseur ;</w:t>
            </w:r>
          </w:p>
          <w:p w14:paraId="7FA4D9C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CD" w14:textId="77777777" w:rsidR="00ED0989" w:rsidRPr="007F1BA6" w:rsidRDefault="00ED0989"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9CE"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9CF" w14:textId="77777777" w:rsidR="00ED0989" w:rsidRPr="007F1BA6" w:rsidRDefault="00ED0989" w:rsidP="00ED0989">
            <w:pPr>
              <w:jc w:val="right"/>
              <w:rPr>
                <w:rFonts w:ascii="Arial" w:hAnsi="Arial" w:cs="Arial"/>
                <w:sz w:val="18"/>
                <w:szCs w:val="16"/>
              </w:rPr>
            </w:pPr>
          </w:p>
        </w:tc>
        <w:tc>
          <w:tcPr>
            <w:tcW w:w="1587" w:type="dxa"/>
          </w:tcPr>
          <w:p w14:paraId="7FA4D9D0" w14:textId="77777777" w:rsidR="00ED0989" w:rsidRPr="007F1BA6" w:rsidRDefault="00ED0989" w:rsidP="00ED0989">
            <w:pPr>
              <w:jc w:val="right"/>
              <w:rPr>
                <w:rFonts w:ascii="Arial" w:hAnsi="Arial" w:cs="Arial"/>
                <w:sz w:val="18"/>
                <w:szCs w:val="16"/>
              </w:rPr>
            </w:pPr>
          </w:p>
        </w:tc>
      </w:tr>
      <w:tr w:rsidR="00ED0989" w:rsidRPr="007F1BA6" w14:paraId="7FA4D9DE" w14:textId="77777777" w:rsidTr="00ED0989">
        <w:trPr>
          <w:trHeight w:val="556"/>
          <w:jc w:val="center"/>
        </w:trPr>
        <w:tc>
          <w:tcPr>
            <w:tcW w:w="921" w:type="dxa"/>
            <w:vAlign w:val="center"/>
          </w:tcPr>
          <w:p w14:paraId="7FA4D9D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404</w:t>
            </w:r>
          </w:p>
        </w:tc>
        <w:tc>
          <w:tcPr>
            <w:tcW w:w="5953" w:type="dxa"/>
            <w:vAlign w:val="center"/>
          </w:tcPr>
          <w:p w14:paraId="7FA4D9D3" w14:textId="77777777" w:rsidR="00ED0989" w:rsidRPr="007F1BA6" w:rsidRDefault="00ED0989" w:rsidP="00ED0989">
            <w:pPr>
              <w:spacing w:before="120"/>
              <w:jc w:val="both"/>
              <w:rPr>
                <w:rFonts w:ascii="Arial" w:hAnsi="Arial" w:cs="Arial"/>
                <w:b/>
                <w:sz w:val="18"/>
                <w:szCs w:val="16"/>
                <w:u w:val="single"/>
              </w:rPr>
            </w:pPr>
            <w:r w:rsidRPr="007F1BA6">
              <w:rPr>
                <w:rFonts w:ascii="Arial" w:hAnsi="Arial" w:cs="Arial"/>
                <w:b/>
                <w:sz w:val="18"/>
                <w:szCs w:val="16"/>
                <w:u w:val="single"/>
              </w:rPr>
              <w:t>CLAUSTRAS</w:t>
            </w:r>
          </w:p>
          <w:p w14:paraId="7FA4D9D4"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les la fourniture et la pose de claustras  conformément au CCTP.</w:t>
            </w:r>
          </w:p>
          <w:p w14:paraId="7FA4D9D5"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D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claustras selon le CCTP ;</w:t>
            </w:r>
          </w:p>
          <w:p w14:paraId="7FA4D9D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sable et du ciment selon le CCTP ;</w:t>
            </w:r>
          </w:p>
          <w:p w14:paraId="7FA4D9D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des claustras ;</w:t>
            </w:r>
          </w:p>
          <w:p w14:paraId="7FA4D9D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DA"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9D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9DC" w14:textId="77777777" w:rsidR="00ED0989" w:rsidRPr="007F1BA6" w:rsidRDefault="00ED0989" w:rsidP="00ED0989">
            <w:pPr>
              <w:jc w:val="right"/>
              <w:rPr>
                <w:rFonts w:ascii="Arial" w:hAnsi="Arial" w:cs="Arial"/>
                <w:sz w:val="18"/>
                <w:szCs w:val="16"/>
              </w:rPr>
            </w:pPr>
          </w:p>
        </w:tc>
        <w:tc>
          <w:tcPr>
            <w:tcW w:w="1587" w:type="dxa"/>
          </w:tcPr>
          <w:p w14:paraId="7FA4D9DD" w14:textId="77777777" w:rsidR="00ED0989" w:rsidRPr="007F1BA6" w:rsidRDefault="00ED0989" w:rsidP="00ED0989">
            <w:pPr>
              <w:jc w:val="right"/>
              <w:rPr>
                <w:rFonts w:ascii="Arial" w:hAnsi="Arial" w:cs="Arial"/>
                <w:sz w:val="18"/>
                <w:szCs w:val="16"/>
              </w:rPr>
            </w:pPr>
          </w:p>
        </w:tc>
      </w:tr>
      <w:tr w:rsidR="00ED0989" w:rsidRPr="007F1BA6" w14:paraId="7FA4D9EB" w14:textId="77777777" w:rsidTr="00ED0989">
        <w:trPr>
          <w:trHeight w:val="556"/>
          <w:jc w:val="center"/>
        </w:trPr>
        <w:tc>
          <w:tcPr>
            <w:tcW w:w="921" w:type="dxa"/>
            <w:vAlign w:val="center"/>
          </w:tcPr>
          <w:p w14:paraId="7FA4D9D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405</w:t>
            </w:r>
          </w:p>
        </w:tc>
        <w:tc>
          <w:tcPr>
            <w:tcW w:w="5953" w:type="dxa"/>
            <w:vAlign w:val="center"/>
          </w:tcPr>
          <w:p w14:paraId="7FA4D9E0" w14:textId="77777777"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ESTRADE</w:t>
            </w:r>
          </w:p>
          <w:p w14:paraId="7FA4D9E1"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la pose d’une estrade en agglos bourrés de 15 x 20x 40 cm conformément au CCTP.</w:t>
            </w:r>
          </w:p>
          <w:p w14:paraId="7FA4D9E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E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agglos de 15x20x40 ;</w:t>
            </w:r>
          </w:p>
          <w:p w14:paraId="7FA4D9E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 fourniture du béton pour bourrage des agglos ;</w:t>
            </w:r>
          </w:p>
          <w:p w14:paraId="7FA4D9E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matériel de mise en œuvre ;</w:t>
            </w:r>
          </w:p>
          <w:p w14:paraId="7FA4D9E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E7"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9E8"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14:paraId="7FA4D9E9" w14:textId="77777777" w:rsidR="00ED0989" w:rsidRPr="007F1BA6" w:rsidRDefault="00ED0989" w:rsidP="00ED0989">
            <w:pPr>
              <w:jc w:val="right"/>
              <w:rPr>
                <w:rFonts w:ascii="Arial" w:hAnsi="Arial" w:cs="Arial"/>
                <w:sz w:val="18"/>
                <w:szCs w:val="16"/>
              </w:rPr>
            </w:pPr>
          </w:p>
        </w:tc>
        <w:tc>
          <w:tcPr>
            <w:tcW w:w="1587" w:type="dxa"/>
          </w:tcPr>
          <w:p w14:paraId="7FA4D9EA" w14:textId="77777777" w:rsidR="00ED0989" w:rsidRPr="007F1BA6" w:rsidRDefault="00ED0989" w:rsidP="00ED0989">
            <w:pPr>
              <w:jc w:val="right"/>
              <w:rPr>
                <w:rFonts w:ascii="Arial" w:hAnsi="Arial" w:cs="Arial"/>
                <w:sz w:val="18"/>
                <w:szCs w:val="16"/>
              </w:rPr>
            </w:pPr>
          </w:p>
        </w:tc>
      </w:tr>
      <w:tr w:rsidR="00ED0989" w:rsidRPr="007F1BA6" w14:paraId="7FA4D9F8" w14:textId="77777777" w:rsidTr="00ED0989">
        <w:trPr>
          <w:trHeight w:val="556"/>
          <w:jc w:val="center"/>
        </w:trPr>
        <w:tc>
          <w:tcPr>
            <w:tcW w:w="921" w:type="dxa"/>
            <w:vAlign w:val="center"/>
          </w:tcPr>
          <w:p w14:paraId="7FA4D9EC"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406</w:t>
            </w:r>
          </w:p>
        </w:tc>
        <w:tc>
          <w:tcPr>
            <w:tcW w:w="5953" w:type="dxa"/>
            <w:vAlign w:val="center"/>
          </w:tcPr>
          <w:p w14:paraId="7FA4D9ED"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TABLEAU MURAL</w:t>
            </w:r>
          </w:p>
          <w:p w14:paraId="7FA4D9EE"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la pose d’un tableau mural conformément au CCTP.</w:t>
            </w:r>
          </w:p>
          <w:p w14:paraId="7FA4D9EF"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9F0"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béton dosé à 300 Kg/m3 pour bourrage des agglos au droit du tableau ;</w:t>
            </w:r>
          </w:p>
          <w:p w14:paraId="7FA4D9F1"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et la pose d’un grillage au droit du tableau ;</w:t>
            </w:r>
          </w:p>
          <w:p w14:paraId="7FA4D9F2"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l’application de l’ardoisine conformément au CCTP ;</w:t>
            </w:r>
          </w:p>
          <w:p w14:paraId="7FA4D9F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9F4"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9F5"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9F6" w14:textId="77777777" w:rsidR="00ED0989" w:rsidRPr="007F1BA6" w:rsidRDefault="00ED0989" w:rsidP="00ED0989">
            <w:pPr>
              <w:jc w:val="right"/>
              <w:rPr>
                <w:rFonts w:ascii="Arial" w:hAnsi="Arial" w:cs="Arial"/>
                <w:sz w:val="18"/>
                <w:szCs w:val="16"/>
              </w:rPr>
            </w:pPr>
          </w:p>
        </w:tc>
        <w:tc>
          <w:tcPr>
            <w:tcW w:w="1587" w:type="dxa"/>
          </w:tcPr>
          <w:p w14:paraId="7FA4D9F7" w14:textId="77777777" w:rsidR="00ED0989" w:rsidRPr="007F1BA6" w:rsidRDefault="00ED0989" w:rsidP="00ED0989">
            <w:pPr>
              <w:jc w:val="right"/>
              <w:rPr>
                <w:rFonts w:ascii="Arial" w:hAnsi="Arial" w:cs="Arial"/>
                <w:sz w:val="18"/>
                <w:szCs w:val="16"/>
              </w:rPr>
            </w:pPr>
          </w:p>
        </w:tc>
      </w:tr>
      <w:tr w:rsidR="00ED0989" w:rsidRPr="007F1BA6" w14:paraId="7FA4DA03" w14:textId="77777777" w:rsidTr="00ED0989">
        <w:trPr>
          <w:trHeight w:val="556"/>
          <w:jc w:val="center"/>
        </w:trPr>
        <w:tc>
          <w:tcPr>
            <w:tcW w:w="10162" w:type="dxa"/>
            <w:gridSpan w:val="5"/>
            <w:vAlign w:val="center"/>
          </w:tcPr>
          <w:p w14:paraId="7FA4D9F9" w14:textId="77777777" w:rsidR="00ED0989" w:rsidRPr="007F1BA6" w:rsidRDefault="00ED0989" w:rsidP="00ED0989">
            <w:pPr>
              <w:spacing w:before="120"/>
              <w:ind w:left="709"/>
              <w:jc w:val="both"/>
              <w:rPr>
                <w:rFonts w:ascii="Arial" w:hAnsi="Arial" w:cs="Arial"/>
                <w:b/>
                <w:color w:val="000000"/>
                <w:sz w:val="18"/>
                <w:szCs w:val="16"/>
              </w:rPr>
            </w:pPr>
            <w:r w:rsidRPr="007F1BA6">
              <w:rPr>
                <w:rFonts w:ascii="Arial" w:hAnsi="Arial" w:cs="Arial"/>
                <w:b/>
                <w:color w:val="000000"/>
                <w:sz w:val="18"/>
                <w:szCs w:val="16"/>
              </w:rPr>
              <w:t>LOT 500 : CHARPENTE-COUVERTURE-FAUX PLAFOND</w:t>
            </w:r>
          </w:p>
          <w:p w14:paraId="7FA4D9FA"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Le lot 500 rémunère :</w:t>
            </w:r>
          </w:p>
          <w:p w14:paraId="7FA4D9FB"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501- Fermes en bastaings de 3x15 cm doublés et traités ;</w:t>
            </w:r>
          </w:p>
          <w:p w14:paraId="7FA4D9FC"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502- Pannes en chevrons bois dur de 8x8 cm traités ;</w:t>
            </w:r>
          </w:p>
          <w:p w14:paraId="7FA4D9FD"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503- Bardage sur façades et pignons en tôle bac 5/10è y compris toute sujétion de pose de la bande  ourlet et de rive de faîtage ;</w:t>
            </w:r>
          </w:p>
          <w:p w14:paraId="7FA4D9FE"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504 - Couverture en tôle bac épaisseur 6/10è de 6 ml ;</w:t>
            </w:r>
          </w:p>
          <w:p w14:paraId="7FA4D9FF"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505 – Tôle  faîtière crantée de 50 cm de large ;</w:t>
            </w:r>
          </w:p>
          <w:p w14:paraId="7FA4DA00"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506 - Faux plafond intérieur en contreplaqué de 4 mm y compris bois de solivage de 4x8cm ;</w:t>
            </w:r>
          </w:p>
          <w:p w14:paraId="7FA4DA01"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507 –</w:t>
            </w:r>
            <w:r w:rsidRPr="007F1BA6">
              <w:rPr>
                <w:rFonts w:ascii="Arial" w:hAnsi="Arial" w:cs="Arial"/>
                <w:iCs/>
                <w:sz w:val="18"/>
                <w:szCs w:val="16"/>
              </w:rPr>
              <w:t>.</w:t>
            </w:r>
            <w:r w:rsidRPr="007F1BA6">
              <w:rPr>
                <w:rFonts w:ascii="Arial" w:hAnsi="Arial" w:cs="Arial"/>
                <w:sz w:val="18"/>
                <w:szCs w:val="16"/>
              </w:rPr>
              <w:t>Fourniture et de pose de couvre-joints ;</w:t>
            </w:r>
          </w:p>
          <w:p w14:paraId="7FA4DA02" w14:textId="77777777" w:rsidR="00ED0989" w:rsidRPr="007F1BA6" w:rsidRDefault="00ED0989" w:rsidP="00ED0989">
            <w:pPr>
              <w:ind w:left="2127"/>
              <w:jc w:val="both"/>
              <w:rPr>
                <w:rFonts w:ascii="Arial" w:hAnsi="Arial" w:cs="Arial"/>
                <w:b/>
                <w:sz w:val="18"/>
                <w:szCs w:val="16"/>
              </w:rPr>
            </w:pPr>
            <w:r w:rsidRPr="007F1BA6">
              <w:rPr>
                <w:rFonts w:ascii="Arial" w:hAnsi="Arial" w:cs="Arial"/>
                <w:sz w:val="18"/>
                <w:szCs w:val="16"/>
              </w:rPr>
              <w:t>508 – Plafond extérieur en tôle lisse</w:t>
            </w:r>
          </w:p>
        </w:tc>
      </w:tr>
      <w:tr w:rsidR="00ED0989" w:rsidRPr="007F1BA6" w14:paraId="7FA4DA11" w14:textId="77777777" w:rsidTr="00ED0989">
        <w:trPr>
          <w:trHeight w:val="556"/>
          <w:jc w:val="center"/>
        </w:trPr>
        <w:tc>
          <w:tcPr>
            <w:tcW w:w="921" w:type="dxa"/>
            <w:vAlign w:val="center"/>
          </w:tcPr>
          <w:p w14:paraId="7FA4DA04"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501</w:t>
            </w:r>
          </w:p>
        </w:tc>
        <w:tc>
          <w:tcPr>
            <w:tcW w:w="5953" w:type="dxa"/>
            <w:vAlign w:val="center"/>
          </w:tcPr>
          <w:p w14:paraId="7FA4DA05" w14:textId="77777777" w:rsidR="00ED0989" w:rsidRPr="007F1BA6" w:rsidRDefault="00ED0989" w:rsidP="00ED0989">
            <w:pPr>
              <w:jc w:val="both"/>
              <w:rPr>
                <w:rFonts w:ascii="Arial" w:hAnsi="Arial" w:cs="Arial"/>
                <w:b/>
                <w:sz w:val="18"/>
                <w:szCs w:val="16"/>
                <w:u w:val="single"/>
              </w:rPr>
            </w:pPr>
            <w:r w:rsidRPr="007F1BA6">
              <w:rPr>
                <w:rFonts w:ascii="Arial" w:hAnsi="Arial" w:cs="Arial"/>
                <w:b/>
                <w:sz w:val="18"/>
                <w:szCs w:val="16"/>
                <w:u w:val="single"/>
              </w:rPr>
              <w:t>FERMES EN BASTAINGS DE 3X15 cm DOUBLES ET TRAITES</w:t>
            </w:r>
          </w:p>
          <w:p w14:paraId="7FA4DA06"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le façonnage des fermes en bois massif conformément au CCTP.</w:t>
            </w:r>
          </w:p>
          <w:p w14:paraId="7FA4DA07"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0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bois suivant le CCTP ;</w:t>
            </w:r>
          </w:p>
          <w:p w14:paraId="7FA4DA0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A0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du bois </w:t>
            </w:r>
          </w:p>
          <w:p w14:paraId="7FA4DA0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14:paraId="7FA4DA0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0D"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A0E"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14:paraId="7FA4DA0F" w14:textId="77777777" w:rsidR="00ED0989" w:rsidRPr="007F1BA6" w:rsidRDefault="00ED0989" w:rsidP="00ED0989">
            <w:pPr>
              <w:jc w:val="right"/>
              <w:rPr>
                <w:rFonts w:ascii="Arial" w:hAnsi="Arial" w:cs="Arial"/>
                <w:sz w:val="18"/>
                <w:szCs w:val="16"/>
              </w:rPr>
            </w:pPr>
          </w:p>
        </w:tc>
        <w:tc>
          <w:tcPr>
            <w:tcW w:w="1587" w:type="dxa"/>
          </w:tcPr>
          <w:p w14:paraId="7FA4DA10" w14:textId="77777777" w:rsidR="00ED0989" w:rsidRPr="007F1BA6" w:rsidRDefault="00ED0989" w:rsidP="00ED0989">
            <w:pPr>
              <w:jc w:val="right"/>
              <w:rPr>
                <w:rFonts w:ascii="Arial" w:hAnsi="Arial" w:cs="Arial"/>
                <w:sz w:val="18"/>
                <w:szCs w:val="16"/>
              </w:rPr>
            </w:pPr>
          </w:p>
        </w:tc>
      </w:tr>
      <w:tr w:rsidR="00ED0989" w:rsidRPr="007F1BA6" w14:paraId="7FA4DA1F" w14:textId="77777777" w:rsidTr="00ED0989">
        <w:trPr>
          <w:trHeight w:val="556"/>
          <w:jc w:val="center"/>
        </w:trPr>
        <w:tc>
          <w:tcPr>
            <w:tcW w:w="921" w:type="dxa"/>
            <w:vAlign w:val="center"/>
          </w:tcPr>
          <w:p w14:paraId="7FA4DA1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502</w:t>
            </w:r>
          </w:p>
        </w:tc>
        <w:tc>
          <w:tcPr>
            <w:tcW w:w="5953" w:type="dxa"/>
            <w:vAlign w:val="center"/>
          </w:tcPr>
          <w:p w14:paraId="7FA4DA13" w14:textId="77777777" w:rsidR="00ED0989" w:rsidRPr="007F1BA6" w:rsidRDefault="00ED0989" w:rsidP="00ED0989">
            <w:pPr>
              <w:spacing w:before="120" w:after="120"/>
              <w:jc w:val="both"/>
              <w:rPr>
                <w:rFonts w:ascii="Arial" w:hAnsi="Arial" w:cs="Arial"/>
                <w:b/>
                <w:sz w:val="18"/>
                <w:szCs w:val="16"/>
                <w:u w:val="single"/>
              </w:rPr>
            </w:pPr>
            <w:r w:rsidRPr="007F1BA6">
              <w:rPr>
                <w:rFonts w:ascii="Arial" w:hAnsi="Arial" w:cs="Arial"/>
                <w:b/>
                <w:sz w:val="18"/>
                <w:szCs w:val="16"/>
                <w:u w:val="single"/>
              </w:rPr>
              <w:t>PANNES EN CHEVRONS EN BOIS DUR DE 8x8 cm TRAITES</w:t>
            </w:r>
          </w:p>
          <w:p w14:paraId="7FA4DA14"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cube (m3), mesuré par métré contradictoire, la fourniture et la pose des pannes en chevrons de  8x8 cm conformément au CCTP.</w:t>
            </w:r>
          </w:p>
          <w:p w14:paraId="7FA4DA15"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1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pannes suivant le CCTP ;</w:t>
            </w:r>
          </w:p>
          <w:p w14:paraId="7FA4DA1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A1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 xml:space="preserve">le traitement des pannes ; </w:t>
            </w:r>
          </w:p>
          <w:p w14:paraId="7FA4DA1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14:paraId="7FA4DA1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1B" w14:textId="77777777" w:rsidR="00ED0989" w:rsidRPr="007F1BA6" w:rsidRDefault="00ED0989" w:rsidP="00ED0989">
            <w:pPr>
              <w:spacing w:after="120"/>
              <w:jc w:val="both"/>
              <w:rPr>
                <w:rFonts w:ascii="Arial" w:hAnsi="Arial" w:cs="Arial"/>
                <w:sz w:val="18"/>
                <w:szCs w:val="16"/>
              </w:rPr>
            </w:pPr>
            <w:r w:rsidRPr="007F1BA6">
              <w:rPr>
                <w:rFonts w:ascii="Arial" w:hAnsi="Arial" w:cs="Arial"/>
                <w:sz w:val="18"/>
                <w:szCs w:val="16"/>
              </w:rPr>
              <w:t>Ce prix s’applique au mètre cube, mesuré par métré contradictoire</w:t>
            </w:r>
          </w:p>
        </w:tc>
        <w:tc>
          <w:tcPr>
            <w:tcW w:w="850" w:type="dxa"/>
            <w:vAlign w:val="center"/>
          </w:tcPr>
          <w:p w14:paraId="7FA4DA1C"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w:t>
            </w:r>
            <w:r w:rsidRPr="007F1BA6">
              <w:rPr>
                <w:rFonts w:ascii="Arial" w:hAnsi="Arial" w:cs="Arial"/>
                <w:sz w:val="18"/>
                <w:szCs w:val="16"/>
                <w:vertAlign w:val="superscript"/>
              </w:rPr>
              <w:t>3</w:t>
            </w:r>
          </w:p>
        </w:tc>
        <w:tc>
          <w:tcPr>
            <w:tcW w:w="851" w:type="dxa"/>
            <w:vAlign w:val="center"/>
          </w:tcPr>
          <w:p w14:paraId="7FA4DA1D" w14:textId="77777777" w:rsidR="00ED0989" w:rsidRPr="007F1BA6" w:rsidRDefault="00ED0989" w:rsidP="00ED0989">
            <w:pPr>
              <w:jc w:val="right"/>
              <w:rPr>
                <w:rFonts w:ascii="Arial" w:hAnsi="Arial" w:cs="Arial"/>
                <w:sz w:val="18"/>
                <w:szCs w:val="16"/>
              </w:rPr>
            </w:pPr>
          </w:p>
        </w:tc>
        <w:tc>
          <w:tcPr>
            <w:tcW w:w="1587" w:type="dxa"/>
          </w:tcPr>
          <w:p w14:paraId="7FA4DA1E" w14:textId="77777777" w:rsidR="00ED0989" w:rsidRPr="007F1BA6" w:rsidRDefault="00ED0989" w:rsidP="00ED0989">
            <w:pPr>
              <w:jc w:val="right"/>
              <w:rPr>
                <w:rFonts w:ascii="Arial" w:hAnsi="Arial" w:cs="Arial"/>
                <w:sz w:val="18"/>
                <w:szCs w:val="16"/>
              </w:rPr>
            </w:pPr>
          </w:p>
        </w:tc>
      </w:tr>
      <w:tr w:rsidR="00ED0989" w:rsidRPr="007F1BA6" w14:paraId="7FA4DA2E" w14:textId="77777777" w:rsidTr="00ED0989">
        <w:trPr>
          <w:trHeight w:val="556"/>
          <w:jc w:val="center"/>
        </w:trPr>
        <w:tc>
          <w:tcPr>
            <w:tcW w:w="921" w:type="dxa"/>
            <w:vAlign w:val="center"/>
          </w:tcPr>
          <w:p w14:paraId="7FA4DA20"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503</w:t>
            </w:r>
          </w:p>
        </w:tc>
        <w:tc>
          <w:tcPr>
            <w:tcW w:w="5953" w:type="dxa"/>
            <w:vAlign w:val="center"/>
          </w:tcPr>
          <w:p w14:paraId="7FA4DA21" w14:textId="77777777"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 xml:space="preserve">BARDAGE SUR FACADES ET PIGNONS EN TÔLES BAC 5/10è Y COMPRIS TOUTE SUJETION DE POSE DE LA BANDE OURLET ET DE RIVE DE FAÎTAGE </w:t>
            </w:r>
          </w:p>
          <w:p w14:paraId="7FA4DA2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du bardage en tôle bac 5/10è  conformément au CCTP.</w:t>
            </w:r>
          </w:p>
          <w:p w14:paraId="7FA4DA23"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2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préparation du solivage en bois de 4x8 cm ;</w:t>
            </w:r>
          </w:p>
          <w:p w14:paraId="7FA4DA2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de bardage en tôle bac 5/10è ;</w:t>
            </w:r>
          </w:p>
          <w:p w14:paraId="7FA4DA2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bandes ourlets ;</w:t>
            </w:r>
          </w:p>
          <w:p w14:paraId="7FA4DA2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de rive de faîtage ;</w:t>
            </w:r>
          </w:p>
          <w:p w14:paraId="7FA4DA2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w:t>
            </w:r>
          </w:p>
          <w:p w14:paraId="7FA4DA2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2A"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A2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A2C" w14:textId="77777777" w:rsidR="00ED0989" w:rsidRPr="007F1BA6" w:rsidRDefault="00ED0989" w:rsidP="00ED0989">
            <w:pPr>
              <w:jc w:val="right"/>
              <w:rPr>
                <w:rFonts w:ascii="Arial" w:hAnsi="Arial" w:cs="Arial"/>
                <w:sz w:val="18"/>
                <w:szCs w:val="16"/>
              </w:rPr>
            </w:pPr>
          </w:p>
        </w:tc>
        <w:tc>
          <w:tcPr>
            <w:tcW w:w="1587" w:type="dxa"/>
          </w:tcPr>
          <w:p w14:paraId="7FA4DA2D" w14:textId="77777777" w:rsidR="00ED0989" w:rsidRPr="007F1BA6" w:rsidRDefault="00ED0989" w:rsidP="00ED0989">
            <w:pPr>
              <w:jc w:val="right"/>
              <w:rPr>
                <w:rFonts w:ascii="Arial" w:hAnsi="Arial" w:cs="Arial"/>
                <w:sz w:val="18"/>
                <w:szCs w:val="16"/>
              </w:rPr>
            </w:pPr>
          </w:p>
        </w:tc>
      </w:tr>
      <w:tr w:rsidR="00ED0989" w:rsidRPr="007F1BA6" w14:paraId="7FA4DA3C" w14:textId="77777777" w:rsidTr="00ED0989">
        <w:trPr>
          <w:trHeight w:val="556"/>
          <w:jc w:val="center"/>
        </w:trPr>
        <w:tc>
          <w:tcPr>
            <w:tcW w:w="921" w:type="dxa"/>
            <w:vAlign w:val="center"/>
          </w:tcPr>
          <w:p w14:paraId="7FA4DA2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504</w:t>
            </w:r>
          </w:p>
        </w:tc>
        <w:tc>
          <w:tcPr>
            <w:tcW w:w="5953" w:type="dxa"/>
            <w:vAlign w:val="center"/>
          </w:tcPr>
          <w:p w14:paraId="7FA4DA30"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COUVERTURE EN TÔLE BAC ép. 5/10è  de 6ml </w:t>
            </w:r>
          </w:p>
          <w:p w14:paraId="7FA4DA31" w14:textId="77777777" w:rsidR="00ED0989" w:rsidRPr="007F1BA6" w:rsidRDefault="00ED0989" w:rsidP="00ED0989">
            <w:pPr>
              <w:rPr>
                <w:rFonts w:ascii="Arial" w:hAnsi="Arial" w:cs="Arial"/>
                <w:sz w:val="18"/>
                <w:szCs w:val="16"/>
              </w:rPr>
            </w:pPr>
            <w:r w:rsidRPr="007F1BA6">
              <w:rPr>
                <w:rFonts w:ascii="Arial" w:hAnsi="Arial" w:cs="Arial"/>
                <w:sz w:val="18"/>
                <w:szCs w:val="16"/>
              </w:rPr>
              <w:t>Ce prix rémunère au mètre carré (m2), mesuré par métré contradictoire, la fourniture et la pose des  tôles bac 6/10è conformément au CCTP.</w:t>
            </w:r>
          </w:p>
          <w:p w14:paraId="7FA4DA3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3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bac 6/10è ;</w:t>
            </w:r>
          </w:p>
          <w:p w14:paraId="7FA4DA3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A3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lastRenderedPageBreak/>
              <w:t>la fourniture des accessoires de pose (tire fonds, cavaliers, rondelles feutres) ;</w:t>
            </w:r>
          </w:p>
          <w:p w14:paraId="7FA4DA3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3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38"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A3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M²</w:t>
            </w:r>
          </w:p>
        </w:tc>
        <w:tc>
          <w:tcPr>
            <w:tcW w:w="851" w:type="dxa"/>
            <w:vAlign w:val="center"/>
          </w:tcPr>
          <w:p w14:paraId="7FA4DA3A" w14:textId="77777777" w:rsidR="00ED0989" w:rsidRPr="007F1BA6" w:rsidRDefault="00ED0989" w:rsidP="00ED0989">
            <w:pPr>
              <w:jc w:val="right"/>
              <w:rPr>
                <w:rFonts w:ascii="Arial" w:hAnsi="Arial" w:cs="Arial"/>
                <w:sz w:val="18"/>
                <w:szCs w:val="16"/>
              </w:rPr>
            </w:pPr>
          </w:p>
        </w:tc>
        <w:tc>
          <w:tcPr>
            <w:tcW w:w="1587" w:type="dxa"/>
          </w:tcPr>
          <w:p w14:paraId="7FA4DA3B" w14:textId="77777777" w:rsidR="00ED0989" w:rsidRPr="007F1BA6" w:rsidRDefault="00ED0989" w:rsidP="00ED0989">
            <w:pPr>
              <w:jc w:val="right"/>
              <w:rPr>
                <w:rFonts w:ascii="Arial" w:hAnsi="Arial" w:cs="Arial"/>
                <w:sz w:val="18"/>
                <w:szCs w:val="16"/>
              </w:rPr>
            </w:pPr>
          </w:p>
        </w:tc>
      </w:tr>
      <w:tr w:rsidR="00ED0989" w:rsidRPr="007F1BA6" w14:paraId="7FA4DA4A" w14:textId="77777777" w:rsidTr="00ED0989">
        <w:trPr>
          <w:trHeight w:val="556"/>
          <w:jc w:val="center"/>
        </w:trPr>
        <w:tc>
          <w:tcPr>
            <w:tcW w:w="921" w:type="dxa"/>
            <w:vAlign w:val="center"/>
          </w:tcPr>
          <w:p w14:paraId="7FA4DA3D"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505</w:t>
            </w:r>
          </w:p>
        </w:tc>
        <w:tc>
          <w:tcPr>
            <w:tcW w:w="5953" w:type="dxa"/>
            <w:vAlign w:val="center"/>
          </w:tcPr>
          <w:p w14:paraId="7FA4DA3E"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TÔLE FAÎTIERE CRANTEE DE 50 CM DE LARGE</w:t>
            </w:r>
          </w:p>
          <w:p w14:paraId="7FA4DA3F"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la tôle faîtière crantée de 50 cm de large,  conformément au CCTP.</w:t>
            </w:r>
          </w:p>
          <w:p w14:paraId="7FA4DA40"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41"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la tôle faîtière crantée de 50 cm de large ;</w:t>
            </w:r>
          </w:p>
          <w:p w14:paraId="7FA4DA42"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A4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14:paraId="7FA4DA4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4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46"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A47"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A48" w14:textId="77777777" w:rsidR="00ED0989" w:rsidRPr="007F1BA6" w:rsidRDefault="00ED0989" w:rsidP="00ED0989">
            <w:pPr>
              <w:jc w:val="right"/>
              <w:rPr>
                <w:rFonts w:ascii="Arial" w:hAnsi="Arial" w:cs="Arial"/>
                <w:sz w:val="18"/>
                <w:szCs w:val="16"/>
              </w:rPr>
            </w:pPr>
          </w:p>
        </w:tc>
        <w:tc>
          <w:tcPr>
            <w:tcW w:w="1587" w:type="dxa"/>
          </w:tcPr>
          <w:p w14:paraId="7FA4DA49" w14:textId="77777777" w:rsidR="00ED0989" w:rsidRPr="007F1BA6" w:rsidRDefault="00ED0989" w:rsidP="00ED0989">
            <w:pPr>
              <w:jc w:val="right"/>
              <w:rPr>
                <w:rFonts w:ascii="Arial" w:hAnsi="Arial" w:cs="Arial"/>
                <w:sz w:val="18"/>
                <w:szCs w:val="16"/>
              </w:rPr>
            </w:pPr>
          </w:p>
        </w:tc>
      </w:tr>
      <w:tr w:rsidR="00ED0989" w:rsidRPr="007F1BA6" w14:paraId="7FA4DA58" w14:textId="77777777" w:rsidTr="00ED0989">
        <w:trPr>
          <w:trHeight w:val="556"/>
          <w:jc w:val="center"/>
        </w:trPr>
        <w:tc>
          <w:tcPr>
            <w:tcW w:w="921" w:type="dxa"/>
            <w:vAlign w:val="center"/>
          </w:tcPr>
          <w:p w14:paraId="7FA4DA4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506</w:t>
            </w:r>
          </w:p>
        </w:tc>
        <w:tc>
          <w:tcPr>
            <w:tcW w:w="5953" w:type="dxa"/>
            <w:vAlign w:val="center"/>
          </w:tcPr>
          <w:p w14:paraId="7FA4DA4C" w14:textId="77777777"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FAUX PLAFOND INTERIEUR EN CONTREPLAQUE DE 4mm Y COMPRIS SOLIVAGE EN BOIS DE 4x8 cm</w:t>
            </w:r>
          </w:p>
          <w:p w14:paraId="7FA4DA4D"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faux plafond en contreplaqué  conformément au CCTP.</w:t>
            </w:r>
          </w:p>
          <w:p w14:paraId="7FA4DA4E"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4F" w14:textId="77777777" w:rsidR="00ED0989" w:rsidRPr="007F1BA6" w:rsidRDefault="00ED0989"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14:paraId="7FA4DA50" w14:textId="77777777" w:rsidR="00ED0989" w:rsidRPr="007F1BA6" w:rsidRDefault="00ED0989"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le solivage en bois dur de 4X8cm en trame de 60x120 ;</w:t>
            </w:r>
          </w:p>
          <w:p w14:paraId="7FA4DA51" w14:textId="77777777" w:rsidR="00ED0989" w:rsidRPr="007F1BA6" w:rsidRDefault="00ED0989"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la fourniture des accessoires de pose ;</w:t>
            </w:r>
          </w:p>
          <w:p w14:paraId="7FA4DA52" w14:textId="77777777" w:rsidR="00ED0989" w:rsidRPr="007F1BA6" w:rsidRDefault="00ED0989"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le façonnage en panneaux de 60x120 et la pose ;</w:t>
            </w:r>
          </w:p>
          <w:p w14:paraId="7FA4DA53" w14:textId="77777777" w:rsidR="00ED0989" w:rsidRPr="007F1BA6" w:rsidRDefault="00ED0989" w:rsidP="00B04F30">
            <w:pPr>
              <w:pStyle w:val="ListParagraph"/>
              <w:numPr>
                <w:ilvl w:val="0"/>
                <w:numId w:val="115"/>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54"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A55"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A56" w14:textId="77777777" w:rsidR="00ED0989" w:rsidRPr="007F1BA6" w:rsidRDefault="00ED0989" w:rsidP="00ED0989">
            <w:pPr>
              <w:jc w:val="right"/>
              <w:rPr>
                <w:rFonts w:ascii="Arial" w:hAnsi="Arial" w:cs="Arial"/>
                <w:sz w:val="18"/>
                <w:szCs w:val="16"/>
              </w:rPr>
            </w:pPr>
          </w:p>
        </w:tc>
        <w:tc>
          <w:tcPr>
            <w:tcW w:w="1587" w:type="dxa"/>
          </w:tcPr>
          <w:p w14:paraId="7FA4DA57" w14:textId="77777777" w:rsidR="00ED0989" w:rsidRPr="007F1BA6" w:rsidRDefault="00ED0989" w:rsidP="00ED0989">
            <w:pPr>
              <w:jc w:val="right"/>
              <w:rPr>
                <w:rFonts w:ascii="Arial" w:hAnsi="Arial" w:cs="Arial"/>
                <w:sz w:val="18"/>
                <w:szCs w:val="16"/>
              </w:rPr>
            </w:pPr>
          </w:p>
        </w:tc>
      </w:tr>
      <w:tr w:rsidR="00ED0989" w:rsidRPr="007F1BA6" w14:paraId="7FA4DA65" w14:textId="77777777" w:rsidTr="00ED0989">
        <w:trPr>
          <w:trHeight w:val="556"/>
          <w:jc w:val="center"/>
        </w:trPr>
        <w:tc>
          <w:tcPr>
            <w:tcW w:w="921" w:type="dxa"/>
            <w:vAlign w:val="center"/>
          </w:tcPr>
          <w:p w14:paraId="7FA4DA5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507</w:t>
            </w:r>
          </w:p>
        </w:tc>
        <w:tc>
          <w:tcPr>
            <w:tcW w:w="5953" w:type="dxa"/>
            <w:vAlign w:val="center"/>
          </w:tcPr>
          <w:p w14:paraId="7FA4DA5A" w14:textId="77777777"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FOURNITURE ET POSE DE COUVRE-JOINTS</w:t>
            </w:r>
          </w:p>
          <w:p w14:paraId="7FA4DA5B"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 couvre-joints  conformément au CCTP.</w:t>
            </w:r>
          </w:p>
          <w:p w14:paraId="7FA4DA5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5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selon le CCTP;</w:t>
            </w:r>
          </w:p>
          <w:p w14:paraId="7FA4DA5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débit ;</w:t>
            </w:r>
          </w:p>
          <w:p w14:paraId="7FA4DA5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et la pose des couvre-joints suivant des trames identiques à celles des panneaux de contreplaqués ;</w:t>
            </w:r>
          </w:p>
          <w:p w14:paraId="7FA4DA60" w14:textId="77777777" w:rsidR="00ED0989" w:rsidRPr="007F1BA6" w:rsidRDefault="00ED0989"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14:paraId="7FA4DA61" w14:textId="77777777" w:rsidR="00ED0989" w:rsidRPr="007F1BA6" w:rsidRDefault="00ED0989" w:rsidP="00ED0989">
            <w:pPr>
              <w:pStyle w:val="ListParagraph"/>
              <w:spacing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A6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A63" w14:textId="77777777" w:rsidR="00ED0989" w:rsidRPr="007F1BA6" w:rsidRDefault="00ED0989" w:rsidP="00ED0989">
            <w:pPr>
              <w:jc w:val="right"/>
              <w:rPr>
                <w:rFonts w:ascii="Arial" w:hAnsi="Arial" w:cs="Arial"/>
                <w:sz w:val="18"/>
                <w:szCs w:val="16"/>
              </w:rPr>
            </w:pPr>
          </w:p>
        </w:tc>
        <w:tc>
          <w:tcPr>
            <w:tcW w:w="1587" w:type="dxa"/>
          </w:tcPr>
          <w:p w14:paraId="7FA4DA64" w14:textId="77777777" w:rsidR="00ED0989" w:rsidRPr="007F1BA6" w:rsidRDefault="00ED0989" w:rsidP="00ED0989">
            <w:pPr>
              <w:jc w:val="right"/>
              <w:rPr>
                <w:rFonts w:ascii="Arial" w:hAnsi="Arial" w:cs="Arial"/>
                <w:sz w:val="18"/>
                <w:szCs w:val="16"/>
              </w:rPr>
            </w:pPr>
          </w:p>
        </w:tc>
      </w:tr>
      <w:tr w:rsidR="00ED0989" w:rsidRPr="007F1BA6" w14:paraId="7FA4DA73" w14:textId="77777777" w:rsidTr="00ED0989">
        <w:trPr>
          <w:trHeight w:val="556"/>
          <w:jc w:val="center"/>
        </w:trPr>
        <w:tc>
          <w:tcPr>
            <w:tcW w:w="921" w:type="dxa"/>
            <w:vAlign w:val="center"/>
          </w:tcPr>
          <w:p w14:paraId="7FA4DA66"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508</w:t>
            </w:r>
          </w:p>
        </w:tc>
        <w:tc>
          <w:tcPr>
            <w:tcW w:w="5953" w:type="dxa"/>
            <w:vAlign w:val="center"/>
          </w:tcPr>
          <w:p w14:paraId="7FA4DA67" w14:textId="77777777"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PLAFOND EXTERIEUR EN TÔLE LISSE</w:t>
            </w:r>
          </w:p>
          <w:p w14:paraId="7FA4DA6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carré (m2), mesuré par métré contradictoire, la fourniture et la pose de plafond en tôles lisses conformément au CCTP.</w:t>
            </w:r>
          </w:p>
          <w:p w14:paraId="7FA4DA69"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6A" w14:textId="77777777" w:rsidR="00ED0989" w:rsidRPr="007F1BA6" w:rsidRDefault="00ED0989"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selon le CCTP;</w:t>
            </w:r>
          </w:p>
          <w:p w14:paraId="7FA4DA6B" w14:textId="77777777" w:rsidR="00ED0989" w:rsidRPr="007F1BA6" w:rsidRDefault="00ED0989"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solivage en bois dur de 4X8cm ;</w:t>
            </w:r>
          </w:p>
          <w:p w14:paraId="7FA4DA6C" w14:textId="77777777" w:rsidR="00ED0989" w:rsidRPr="007F1BA6" w:rsidRDefault="00ED0989"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la fourniture des accessoires de pose ;</w:t>
            </w:r>
          </w:p>
          <w:p w14:paraId="7FA4DA6D" w14:textId="77777777" w:rsidR="00ED0989" w:rsidRPr="007F1BA6" w:rsidRDefault="00ED0989"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le façonnage et la pose ;</w:t>
            </w:r>
          </w:p>
          <w:p w14:paraId="7FA4DA6E" w14:textId="77777777" w:rsidR="00ED0989" w:rsidRPr="007F1BA6" w:rsidRDefault="00ED0989" w:rsidP="00B04F30">
            <w:pPr>
              <w:pStyle w:val="ListParagraph"/>
              <w:numPr>
                <w:ilvl w:val="0"/>
                <w:numId w:val="113"/>
              </w:numPr>
              <w:tabs>
                <w:tab w:val="num" w:pos="777"/>
              </w:tabs>
              <w:spacing w:line="276" w:lineRule="auto"/>
              <w:ind w:left="777" w:hanging="283"/>
              <w:jc w:val="both"/>
              <w:rPr>
                <w:rFonts w:ascii="Arial" w:hAnsi="Arial" w:cs="Arial"/>
                <w:sz w:val="18"/>
                <w:szCs w:val="16"/>
              </w:rPr>
            </w:pPr>
            <w:r w:rsidRPr="007F1BA6">
              <w:rPr>
                <w:rFonts w:ascii="Arial" w:hAnsi="Arial" w:cs="Arial"/>
                <w:sz w:val="18"/>
                <w:szCs w:val="16"/>
              </w:rPr>
              <w:t>toutes sujétions</w:t>
            </w:r>
          </w:p>
          <w:p w14:paraId="7FA4DA6F"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mètre carré, mesuré par métré contradictoire.</w:t>
            </w:r>
          </w:p>
        </w:tc>
        <w:tc>
          <w:tcPr>
            <w:tcW w:w="850" w:type="dxa"/>
            <w:vAlign w:val="center"/>
          </w:tcPr>
          <w:p w14:paraId="7FA4DA70"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M²</w:t>
            </w:r>
          </w:p>
        </w:tc>
        <w:tc>
          <w:tcPr>
            <w:tcW w:w="851" w:type="dxa"/>
            <w:vAlign w:val="center"/>
          </w:tcPr>
          <w:p w14:paraId="7FA4DA71" w14:textId="77777777" w:rsidR="00ED0989" w:rsidRPr="007F1BA6" w:rsidRDefault="00ED0989" w:rsidP="00ED0989">
            <w:pPr>
              <w:jc w:val="right"/>
              <w:rPr>
                <w:rFonts w:ascii="Arial" w:hAnsi="Arial" w:cs="Arial"/>
                <w:sz w:val="18"/>
                <w:szCs w:val="16"/>
              </w:rPr>
            </w:pPr>
          </w:p>
        </w:tc>
        <w:tc>
          <w:tcPr>
            <w:tcW w:w="1587" w:type="dxa"/>
          </w:tcPr>
          <w:p w14:paraId="7FA4DA72" w14:textId="77777777" w:rsidR="00ED0989" w:rsidRPr="007F1BA6" w:rsidRDefault="00ED0989" w:rsidP="00ED0989">
            <w:pPr>
              <w:jc w:val="right"/>
              <w:rPr>
                <w:rFonts w:ascii="Arial" w:hAnsi="Arial" w:cs="Arial"/>
                <w:sz w:val="18"/>
                <w:szCs w:val="16"/>
              </w:rPr>
            </w:pPr>
          </w:p>
        </w:tc>
      </w:tr>
      <w:tr w:rsidR="00ED0989" w:rsidRPr="007F1BA6" w14:paraId="7FA4DA78" w14:textId="77777777" w:rsidTr="00ED0989">
        <w:trPr>
          <w:trHeight w:val="556"/>
          <w:jc w:val="center"/>
        </w:trPr>
        <w:tc>
          <w:tcPr>
            <w:tcW w:w="10162" w:type="dxa"/>
            <w:gridSpan w:val="5"/>
            <w:vAlign w:val="center"/>
          </w:tcPr>
          <w:p w14:paraId="7FA4DA74" w14:textId="77777777" w:rsidR="00ED0989" w:rsidRPr="007F1BA6" w:rsidRDefault="00ED0989" w:rsidP="00ED0989">
            <w:pPr>
              <w:ind w:left="709"/>
              <w:jc w:val="both"/>
              <w:rPr>
                <w:rFonts w:ascii="Arial" w:hAnsi="Arial" w:cs="Arial"/>
                <w:b/>
                <w:sz w:val="18"/>
                <w:szCs w:val="16"/>
              </w:rPr>
            </w:pPr>
            <w:r w:rsidRPr="007F1BA6">
              <w:rPr>
                <w:rFonts w:ascii="Arial" w:hAnsi="Arial" w:cs="Arial"/>
                <w:b/>
                <w:sz w:val="18"/>
                <w:szCs w:val="16"/>
              </w:rPr>
              <w:t>LOT 600 : MENUISERIE BOIS</w:t>
            </w:r>
          </w:p>
          <w:p w14:paraId="7FA4DA75"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Le lot 600 rémunère :</w:t>
            </w:r>
          </w:p>
          <w:p w14:paraId="7FA4DA76" w14:textId="77777777" w:rsidR="00ED0989" w:rsidRPr="007F1BA6" w:rsidRDefault="00ED0989" w:rsidP="00ED0989">
            <w:pPr>
              <w:ind w:left="2127"/>
              <w:rPr>
                <w:rFonts w:ascii="Arial" w:hAnsi="Arial" w:cs="Arial"/>
                <w:sz w:val="18"/>
                <w:szCs w:val="16"/>
              </w:rPr>
            </w:pPr>
            <w:r w:rsidRPr="007F1BA6">
              <w:rPr>
                <w:rFonts w:ascii="Arial" w:hAnsi="Arial" w:cs="Arial"/>
                <w:sz w:val="18"/>
                <w:szCs w:val="16"/>
              </w:rPr>
              <w:t>601 : Les cadres (dormants) en bois dur pour fixation des portes métalliques ;</w:t>
            </w:r>
          </w:p>
          <w:p w14:paraId="7FA4DA77" w14:textId="77777777" w:rsidR="00ED0989" w:rsidRPr="007F1BA6" w:rsidRDefault="00ED0989" w:rsidP="00ED0989">
            <w:pPr>
              <w:ind w:left="709"/>
              <w:jc w:val="both"/>
              <w:rPr>
                <w:rFonts w:ascii="Arial" w:hAnsi="Arial" w:cs="Arial"/>
                <w:b/>
                <w:sz w:val="18"/>
                <w:szCs w:val="16"/>
              </w:rPr>
            </w:pPr>
            <w:r w:rsidRPr="007F1BA6">
              <w:rPr>
                <w:rFonts w:ascii="Arial" w:hAnsi="Arial" w:cs="Arial"/>
                <w:sz w:val="18"/>
                <w:szCs w:val="16"/>
              </w:rPr>
              <w:t xml:space="preserve">                        602 : Aménagement des placards incorporés en bois</w:t>
            </w:r>
          </w:p>
        </w:tc>
      </w:tr>
      <w:tr w:rsidR="00ED0989" w:rsidRPr="007F1BA6" w14:paraId="7FA4DA86" w14:textId="77777777" w:rsidTr="00ED0989">
        <w:trPr>
          <w:trHeight w:val="556"/>
          <w:jc w:val="center"/>
        </w:trPr>
        <w:tc>
          <w:tcPr>
            <w:tcW w:w="921" w:type="dxa"/>
            <w:vAlign w:val="center"/>
          </w:tcPr>
          <w:p w14:paraId="7FA4DA7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601</w:t>
            </w:r>
          </w:p>
        </w:tc>
        <w:tc>
          <w:tcPr>
            <w:tcW w:w="5953" w:type="dxa"/>
            <w:vAlign w:val="center"/>
          </w:tcPr>
          <w:p w14:paraId="7FA4DA7A"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CADRES EN BOIS DURS POUR FIXATION DES PORTES METALLIQUES</w:t>
            </w:r>
          </w:p>
          <w:p w14:paraId="7FA4DA7B"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cadres de portes en bois dur pour fixation des portes métalliques conformément au CCTP.</w:t>
            </w:r>
          </w:p>
          <w:p w14:paraId="7FA4DA7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7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bois selon le CCTP;</w:t>
            </w:r>
          </w:p>
          <w:p w14:paraId="7FA4DA7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l’usinage en machines, le ponçage et l’application de fond dur ;</w:t>
            </w:r>
          </w:p>
          <w:p w14:paraId="7FA4DA7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l’assemblage des éléments usinés ;</w:t>
            </w:r>
          </w:p>
          <w:p w14:paraId="7FA4DA80"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81"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82"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A83"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A84" w14:textId="77777777" w:rsidR="00ED0989" w:rsidRPr="007F1BA6" w:rsidRDefault="00ED0989" w:rsidP="00ED0989">
            <w:pPr>
              <w:jc w:val="right"/>
              <w:rPr>
                <w:rFonts w:ascii="Arial" w:hAnsi="Arial" w:cs="Arial"/>
                <w:sz w:val="18"/>
                <w:szCs w:val="16"/>
              </w:rPr>
            </w:pPr>
          </w:p>
        </w:tc>
        <w:tc>
          <w:tcPr>
            <w:tcW w:w="1587" w:type="dxa"/>
          </w:tcPr>
          <w:p w14:paraId="7FA4DA85" w14:textId="77777777" w:rsidR="00ED0989" w:rsidRPr="007F1BA6" w:rsidRDefault="00ED0989" w:rsidP="00ED0989">
            <w:pPr>
              <w:jc w:val="right"/>
              <w:rPr>
                <w:rFonts w:ascii="Arial" w:hAnsi="Arial" w:cs="Arial"/>
                <w:sz w:val="18"/>
                <w:szCs w:val="16"/>
              </w:rPr>
            </w:pPr>
          </w:p>
        </w:tc>
      </w:tr>
      <w:tr w:rsidR="00ED0989" w:rsidRPr="007F1BA6" w14:paraId="7FA4DA93" w14:textId="77777777" w:rsidTr="00ED0989">
        <w:trPr>
          <w:trHeight w:val="556"/>
          <w:jc w:val="center"/>
        </w:trPr>
        <w:tc>
          <w:tcPr>
            <w:tcW w:w="921" w:type="dxa"/>
            <w:vAlign w:val="center"/>
          </w:tcPr>
          <w:p w14:paraId="7FA4DA87"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602</w:t>
            </w:r>
          </w:p>
        </w:tc>
        <w:tc>
          <w:tcPr>
            <w:tcW w:w="5953" w:type="dxa"/>
            <w:vAlign w:val="center"/>
          </w:tcPr>
          <w:p w14:paraId="7FA4DA88"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AMENAGEMENT DES PLACARDS INCORPORES EN BOIS</w:t>
            </w:r>
          </w:p>
          <w:p w14:paraId="7FA4DA89"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lastRenderedPageBreak/>
              <w:t>Ce prix rémunère à l’unité (U), mesuré par métré contradictoire, la pose des placards en bois dur incorporés dans la maçonnerie conformément au CCTP.</w:t>
            </w:r>
          </w:p>
          <w:p w14:paraId="7FA4DA8A"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8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bois pour ceinture extérieure du placard ;</w:t>
            </w:r>
          </w:p>
          <w:p w14:paraId="7FA4DA8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 deux battants en panneaux ;</w:t>
            </w:r>
          </w:p>
          <w:p w14:paraId="7FA4DA8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division de chaque compartiment du placard en trois (03) niveaux ;</w:t>
            </w:r>
          </w:p>
          <w:p w14:paraId="7FA4DA8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8F"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A90"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U</w:t>
            </w:r>
          </w:p>
        </w:tc>
        <w:tc>
          <w:tcPr>
            <w:tcW w:w="851" w:type="dxa"/>
            <w:vAlign w:val="center"/>
          </w:tcPr>
          <w:p w14:paraId="7FA4DA91" w14:textId="77777777" w:rsidR="00ED0989" w:rsidRPr="007F1BA6" w:rsidRDefault="00ED0989" w:rsidP="00ED0989">
            <w:pPr>
              <w:jc w:val="right"/>
              <w:rPr>
                <w:rFonts w:ascii="Arial" w:hAnsi="Arial" w:cs="Arial"/>
                <w:sz w:val="18"/>
                <w:szCs w:val="16"/>
              </w:rPr>
            </w:pPr>
          </w:p>
        </w:tc>
        <w:tc>
          <w:tcPr>
            <w:tcW w:w="1587" w:type="dxa"/>
          </w:tcPr>
          <w:p w14:paraId="7FA4DA92" w14:textId="77777777" w:rsidR="00ED0989" w:rsidRPr="007F1BA6" w:rsidRDefault="00ED0989" w:rsidP="00ED0989">
            <w:pPr>
              <w:jc w:val="right"/>
              <w:rPr>
                <w:rFonts w:ascii="Arial" w:hAnsi="Arial" w:cs="Arial"/>
                <w:sz w:val="18"/>
                <w:szCs w:val="16"/>
              </w:rPr>
            </w:pPr>
          </w:p>
        </w:tc>
      </w:tr>
      <w:tr w:rsidR="00ED0989" w:rsidRPr="007F1BA6" w14:paraId="7FA4DA99" w14:textId="77777777" w:rsidTr="00ED0989">
        <w:trPr>
          <w:trHeight w:val="556"/>
          <w:jc w:val="center"/>
        </w:trPr>
        <w:tc>
          <w:tcPr>
            <w:tcW w:w="8575" w:type="dxa"/>
            <w:gridSpan w:val="4"/>
            <w:vAlign w:val="center"/>
          </w:tcPr>
          <w:p w14:paraId="7FA4DA94" w14:textId="77777777" w:rsidR="00ED0989" w:rsidRPr="007F1BA6" w:rsidRDefault="00ED0989" w:rsidP="00ED0989">
            <w:pPr>
              <w:spacing w:before="120"/>
              <w:jc w:val="both"/>
              <w:rPr>
                <w:rFonts w:ascii="Arial" w:hAnsi="Arial" w:cs="Arial"/>
                <w:b/>
                <w:sz w:val="18"/>
                <w:szCs w:val="16"/>
              </w:rPr>
            </w:pPr>
            <w:r w:rsidRPr="007F1BA6">
              <w:rPr>
                <w:rFonts w:ascii="Arial" w:hAnsi="Arial" w:cs="Arial"/>
                <w:b/>
                <w:sz w:val="18"/>
                <w:szCs w:val="16"/>
              </w:rPr>
              <w:t>LOT 700 : MENUISERIES METALLIQUES</w:t>
            </w:r>
          </w:p>
          <w:p w14:paraId="7FA4DA95" w14:textId="77777777" w:rsidR="00ED0989" w:rsidRPr="007F1BA6" w:rsidRDefault="00ED0989" w:rsidP="00ED0989">
            <w:pPr>
              <w:ind w:left="709"/>
              <w:jc w:val="both"/>
              <w:rPr>
                <w:rFonts w:ascii="Arial" w:hAnsi="Arial" w:cs="Arial"/>
                <w:sz w:val="18"/>
                <w:szCs w:val="16"/>
              </w:rPr>
            </w:pPr>
            <w:r w:rsidRPr="007F1BA6">
              <w:rPr>
                <w:rFonts w:ascii="Arial" w:hAnsi="Arial" w:cs="Arial"/>
                <w:sz w:val="18"/>
                <w:szCs w:val="16"/>
              </w:rPr>
              <w:t>Le lot 700 rémunère :</w:t>
            </w:r>
          </w:p>
          <w:p w14:paraId="7FA4DA96"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701- Portes métalliques de 100 x 220 cm et serrures poignet à canon ;</w:t>
            </w:r>
          </w:p>
          <w:p w14:paraId="7FA4DA97"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702 : Seuil en cornières de 30 cm sur estrade et nez de véranda</w:t>
            </w:r>
          </w:p>
        </w:tc>
        <w:tc>
          <w:tcPr>
            <w:tcW w:w="1587" w:type="dxa"/>
          </w:tcPr>
          <w:p w14:paraId="7FA4DA98" w14:textId="77777777" w:rsidR="00ED0989" w:rsidRPr="007F1BA6" w:rsidRDefault="00ED0989" w:rsidP="00ED0989">
            <w:pPr>
              <w:jc w:val="both"/>
              <w:rPr>
                <w:rFonts w:ascii="Arial" w:hAnsi="Arial" w:cs="Arial"/>
                <w:sz w:val="18"/>
                <w:szCs w:val="16"/>
              </w:rPr>
            </w:pPr>
          </w:p>
        </w:tc>
      </w:tr>
      <w:tr w:rsidR="00ED0989" w:rsidRPr="007F1BA6" w14:paraId="7FA4DAA8" w14:textId="77777777" w:rsidTr="00ED0989">
        <w:trPr>
          <w:trHeight w:val="556"/>
          <w:jc w:val="center"/>
        </w:trPr>
        <w:tc>
          <w:tcPr>
            <w:tcW w:w="921" w:type="dxa"/>
            <w:vAlign w:val="center"/>
          </w:tcPr>
          <w:p w14:paraId="7FA4DA9A"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701</w:t>
            </w:r>
          </w:p>
        </w:tc>
        <w:tc>
          <w:tcPr>
            <w:tcW w:w="5953" w:type="dxa"/>
            <w:vAlign w:val="center"/>
          </w:tcPr>
          <w:p w14:paraId="7FA4DA9B"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PORTES METALLIQUES DE 100 x 220 cm ET SERRURES A VACHETTE CANON MUNIE DE POIGNET</w:t>
            </w:r>
          </w:p>
          <w:p w14:paraId="7FA4DA9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portes métalliques en tôles planes de 10/10è  conformément au CCTP.</w:t>
            </w:r>
          </w:p>
          <w:p w14:paraId="7FA4DA9D" w14:textId="77777777" w:rsidR="00ED0989" w:rsidRPr="007F1BA6" w:rsidRDefault="00ED0989" w:rsidP="00ED0989">
            <w:pPr>
              <w:spacing w:before="120" w:after="120"/>
              <w:jc w:val="both"/>
              <w:rPr>
                <w:rFonts w:ascii="Arial" w:hAnsi="Arial" w:cs="Arial"/>
                <w:sz w:val="18"/>
                <w:szCs w:val="16"/>
              </w:rPr>
            </w:pPr>
            <w:r w:rsidRPr="007F1BA6">
              <w:rPr>
                <w:rFonts w:ascii="Arial" w:hAnsi="Arial" w:cs="Arial"/>
                <w:sz w:val="18"/>
                <w:szCs w:val="16"/>
              </w:rPr>
              <w:t>Il comprend notamment :</w:t>
            </w:r>
          </w:p>
          <w:p w14:paraId="7FA4DA9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tôles planes d’épaisseur 10 /10è ;</w:t>
            </w:r>
          </w:p>
          <w:p w14:paraId="7FA4DA9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tubes carrés de 30 pour ossature de la porte métallique ;</w:t>
            </w:r>
          </w:p>
          <w:p w14:paraId="7FA4DAA0"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des panneaux métalliques ;</w:t>
            </w:r>
          </w:p>
          <w:p w14:paraId="7FA4DAA1"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fixation d’une serrure à vachette canon munie de poignet ;</w:t>
            </w:r>
          </w:p>
          <w:p w14:paraId="7FA4DAA2"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fixation du battant sur une cornière de 30 à fixer sur le  cadre en bois ;</w:t>
            </w:r>
          </w:p>
          <w:p w14:paraId="7FA4DAA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A4" w14:textId="77777777" w:rsidR="00ED0989" w:rsidRPr="007F1BA6" w:rsidRDefault="00ED0989"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AA5"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AA6" w14:textId="77777777" w:rsidR="00ED0989" w:rsidRPr="007F1BA6" w:rsidRDefault="00ED0989" w:rsidP="00ED0989">
            <w:pPr>
              <w:jc w:val="right"/>
              <w:rPr>
                <w:rFonts w:ascii="Arial" w:hAnsi="Arial" w:cs="Arial"/>
                <w:sz w:val="18"/>
                <w:szCs w:val="16"/>
              </w:rPr>
            </w:pPr>
          </w:p>
        </w:tc>
        <w:tc>
          <w:tcPr>
            <w:tcW w:w="1587" w:type="dxa"/>
          </w:tcPr>
          <w:p w14:paraId="7FA4DAA7" w14:textId="77777777" w:rsidR="00ED0989" w:rsidRPr="007F1BA6" w:rsidRDefault="00ED0989" w:rsidP="00ED0989">
            <w:pPr>
              <w:jc w:val="right"/>
              <w:rPr>
                <w:rFonts w:ascii="Arial" w:hAnsi="Arial" w:cs="Arial"/>
                <w:sz w:val="18"/>
                <w:szCs w:val="16"/>
              </w:rPr>
            </w:pPr>
          </w:p>
        </w:tc>
      </w:tr>
      <w:tr w:rsidR="00ED0989" w:rsidRPr="007F1BA6" w14:paraId="7FA4DAB5" w14:textId="77777777" w:rsidTr="00ED0989">
        <w:trPr>
          <w:trHeight w:val="556"/>
          <w:jc w:val="center"/>
        </w:trPr>
        <w:tc>
          <w:tcPr>
            <w:tcW w:w="921" w:type="dxa"/>
            <w:vAlign w:val="center"/>
          </w:tcPr>
          <w:p w14:paraId="7FA4DAA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702</w:t>
            </w:r>
          </w:p>
        </w:tc>
        <w:tc>
          <w:tcPr>
            <w:tcW w:w="5953" w:type="dxa"/>
            <w:vAlign w:val="center"/>
          </w:tcPr>
          <w:p w14:paraId="7FA4DAAA" w14:textId="77777777" w:rsidR="00ED0989" w:rsidRPr="007F1BA6" w:rsidRDefault="00ED0989" w:rsidP="00ED0989">
            <w:pPr>
              <w:spacing w:before="120" w:after="120"/>
              <w:jc w:val="both"/>
              <w:rPr>
                <w:rFonts w:ascii="Arial" w:hAnsi="Arial" w:cs="Arial"/>
                <w:b/>
                <w:sz w:val="18"/>
                <w:szCs w:val="16"/>
                <w:u w:val="single"/>
              </w:rPr>
            </w:pPr>
            <w:r w:rsidRPr="007F1BA6">
              <w:rPr>
                <w:rFonts w:ascii="Arial" w:hAnsi="Arial" w:cs="Arial"/>
                <w:b/>
                <w:sz w:val="18"/>
                <w:szCs w:val="16"/>
                <w:u w:val="single"/>
              </w:rPr>
              <w:t xml:space="preserve">SEUIL EN CORNIERE DE 30 </w:t>
            </w:r>
          </w:p>
          <w:p w14:paraId="7FA4DAAB"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mètre linéaire (ml), mesuré par métré contradictoire, la fourniture et la pose des cornières de 30 sur les nez des  vérandas et  estrades   conformément au CCTP.</w:t>
            </w:r>
          </w:p>
          <w:p w14:paraId="7FA4DAA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AD"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cornières de 30 ;</w:t>
            </w:r>
          </w:p>
          <w:p w14:paraId="7FA4DAA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des cornières par la fixation des pattes de scellement ;</w:t>
            </w:r>
          </w:p>
          <w:p w14:paraId="7FA4DAA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fixation des cornières façonnées sur les nez de véranda et de l’estrade;</w:t>
            </w:r>
          </w:p>
          <w:p w14:paraId="7FA4DAB0"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B1" w14:textId="77777777" w:rsidR="00ED0989" w:rsidRPr="007F1BA6" w:rsidRDefault="00ED0989" w:rsidP="00ED0989">
            <w:pPr>
              <w:pStyle w:val="ListParagraph"/>
              <w:spacing w:before="120" w:after="120"/>
              <w:ind w:left="168"/>
              <w:jc w:val="both"/>
              <w:rPr>
                <w:rFonts w:ascii="Arial" w:hAnsi="Arial" w:cs="Arial"/>
                <w:sz w:val="18"/>
                <w:szCs w:val="16"/>
              </w:rPr>
            </w:pPr>
            <w:r w:rsidRPr="007F1BA6">
              <w:rPr>
                <w:rFonts w:ascii="Arial" w:hAnsi="Arial" w:cs="Arial"/>
                <w:sz w:val="18"/>
                <w:szCs w:val="16"/>
              </w:rPr>
              <w:t>Ce prix s’applique au mètre linéaire, mesuré par métré contradictoire.</w:t>
            </w:r>
          </w:p>
        </w:tc>
        <w:tc>
          <w:tcPr>
            <w:tcW w:w="850" w:type="dxa"/>
            <w:vAlign w:val="center"/>
          </w:tcPr>
          <w:p w14:paraId="7FA4DAB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ML</w:t>
            </w:r>
          </w:p>
        </w:tc>
        <w:tc>
          <w:tcPr>
            <w:tcW w:w="851" w:type="dxa"/>
            <w:vAlign w:val="center"/>
          </w:tcPr>
          <w:p w14:paraId="7FA4DAB3" w14:textId="77777777" w:rsidR="00ED0989" w:rsidRPr="007F1BA6" w:rsidRDefault="00ED0989" w:rsidP="00ED0989">
            <w:pPr>
              <w:jc w:val="right"/>
              <w:rPr>
                <w:rFonts w:ascii="Arial" w:hAnsi="Arial" w:cs="Arial"/>
                <w:sz w:val="18"/>
                <w:szCs w:val="16"/>
              </w:rPr>
            </w:pPr>
          </w:p>
        </w:tc>
        <w:tc>
          <w:tcPr>
            <w:tcW w:w="1587" w:type="dxa"/>
          </w:tcPr>
          <w:p w14:paraId="7FA4DAB4" w14:textId="77777777" w:rsidR="00ED0989" w:rsidRPr="007F1BA6" w:rsidRDefault="00ED0989" w:rsidP="00ED0989">
            <w:pPr>
              <w:jc w:val="right"/>
              <w:rPr>
                <w:rFonts w:ascii="Arial" w:hAnsi="Arial" w:cs="Arial"/>
                <w:sz w:val="18"/>
                <w:szCs w:val="16"/>
              </w:rPr>
            </w:pPr>
          </w:p>
        </w:tc>
      </w:tr>
      <w:tr w:rsidR="00ED0989" w:rsidRPr="007F1BA6" w14:paraId="7FA4DABE" w14:textId="77777777" w:rsidTr="00ED0989">
        <w:trPr>
          <w:trHeight w:val="556"/>
          <w:jc w:val="center"/>
        </w:trPr>
        <w:tc>
          <w:tcPr>
            <w:tcW w:w="10162" w:type="dxa"/>
            <w:gridSpan w:val="5"/>
            <w:vAlign w:val="center"/>
          </w:tcPr>
          <w:p w14:paraId="7FA4DAB6" w14:textId="77777777" w:rsidR="00ED0989" w:rsidRPr="007F1BA6" w:rsidRDefault="00ED0989" w:rsidP="00ED0989">
            <w:pPr>
              <w:jc w:val="both"/>
              <w:rPr>
                <w:rFonts w:ascii="Arial" w:hAnsi="Arial" w:cs="Arial"/>
                <w:b/>
                <w:sz w:val="18"/>
                <w:szCs w:val="16"/>
              </w:rPr>
            </w:pPr>
            <w:r w:rsidRPr="007F1BA6">
              <w:rPr>
                <w:rFonts w:ascii="Arial" w:hAnsi="Arial" w:cs="Arial"/>
                <w:b/>
                <w:sz w:val="18"/>
                <w:szCs w:val="16"/>
              </w:rPr>
              <w:t>Lot 800 : ELECTRICITE</w:t>
            </w:r>
          </w:p>
          <w:p w14:paraId="7FA4DAB7" w14:textId="77777777" w:rsidR="00ED0989" w:rsidRPr="007F1BA6" w:rsidRDefault="00ED0989" w:rsidP="00ED0989">
            <w:pPr>
              <w:ind w:left="709"/>
              <w:jc w:val="both"/>
              <w:rPr>
                <w:rFonts w:ascii="Arial" w:hAnsi="Arial" w:cs="Arial"/>
                <w:sz w:val="18"/>
                <w:szCs w:val="16"/>
              </w:rPr>
            </w:pPr>
            <w:r w:rsidRPr="007F1BA6">
              <w:rPr>
                <w:rFonts w:ascii="Arial" w:hAnsi="Arial" w:cs="Arial"/>
                <w:sz w:val="18"/>
                <w:szCs w:val="16"/>
              </w:rPr>
              <w:t>Ce lot rémunère :</w:t>
            </w:r>
          </w:p>
          <w:p w14:paraId="7FA4DAB8"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801 – Tuyaux flexibles orange pour canalisation verticale et horizontales ;</w:t>
            </w:r>
          </w:p>
          <w:p w14:paraId="7FA4DAB9"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802 – Fil TH 2,5 mm2 pour toutes les installations (prises et lampes);</w:t>
            </w:r>
          </w:p>
          <w:p w14:paraId="7FA4DABA"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803 –Réglettes de 120 cm ;</w:t>
            </w:r>
          </w:p>
          <w:p w14:paraId="7FA4DABB"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804 – Hublots ronds ;</w:t>
            </w:r>
          </w:p>
          <w:p w14:paraId="7FA4DABC"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805 -  Interrupteurs et prises de courants encastrés;</w:t>
            </w:r>
          </w:p>
          <w:p w14:paraId="7FA4DABD" w14:textId="77777777" w:rsidR="00ED0989" w:rsidRPr="007F1BA6" w:rsidRDefault="00ED0989" w:rsidP="00ED0989">
            <w:pPr>
              <w:ind w:left="1418"/>
              <w:jc w:val="both"/>
              <w:rPr>
                <w:rFonts w:ascii="Arial" w:hAnsi="Arial" w:cs="Arial"/>
                <w:b/>
                <w:sz w:val="18"/>
                <w:szCs w:val="16"/>
              </w:rPr>
            </w:pPr>
            <w:r w:rsidRPr="007F1BA6">
              <w:rPr>
                <w:rFonts w:ascii="Arial" w:hAnsi="Arial" w:cs="Arial"/>
                <w:sz w:val="18"/>
                <w:szCs w:val="16"/>
              </w:rPr>
              <w:t>806 -  Attaches</w:t>
            </w:r>
            <w:r w:rsidRPr="007F1BA6">
              <w:rPr>
                <w:rFonts w:ascii="Arial" w:hAnsi="Arial" w:cs="Arial"/>
                <w:iCs/>
                <w:sz w:val="18"/>
                <w:szCs w:val="16"/>
              </w:rPr>
              <w:t>, dominos, boîtes de dérivation et toutes sujétions de sécurité et de raccordement avec le réseau existant dans l’établissement</w:t>
            </w:r>
            <w:r w:rsidRPr="007F1BA6">
              <w:rPr>
                <w:rFonts w:ascii="Arial" w:hAnsi="Arial" w:cs="Arial"/>
                <w:sz w:val="18"/>
                <w:szCs w:val="16"/>
              </w:rPr>
              <w:t> ;</w:t>
            </w:r>
          </w:p>
        </w:tc>
      </w:tr>
      <w:tr w:rsidR="00ED0989" w:rsidRPr="007F1BA6" w14:paraId="7FA4DACD" w14:textId="77777777" w:rsidTr="00ED0989">
        <w:trPr>
          <w:trHeight w:val="556"/>
          <w:jc w:val="center"/>
        </w:trPr>
        <w:tc>
          <w:tcPr>
            <w:tcW w:w="921" w:type="dxa"/>
            <w:vAlign w:val="center"/>
          </w:tcPr>
          <w:p w14:paraId="7FA4DAB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801</w:t>
            </w:r>
          </w:p>
        </w:tc>
        <w:tc>
          <w:tcPr>
            <w:tcW w:w="5953" w:type="dxa"/>
            <w:vAlign w:val="center"/>
          </w:tcPr>
          <w:p w14:paraId="7FA4DAC0" w14:textId="77777777" w:rsidR="00ED0989" w:rsidRPr="007F1BA6" w:rsidRDefault="00ED0989" w:rsidP="00ED0989">
            <w:pPr>
              <w:rPr>
                <w:rFonts w:ascii="Arial" w:hAnsi="Arial" w:cs="Arial"/>
                <w:b/>
                <w:sz w:val="18"/>
                <w:szCs w:val="16"/>
                <w:u w:val="single"/>
              </w:rPr>
            </w:pPr>
          </w:p>
          <w:p w14:paraId="7FA4DAC1" w14:textId="77777777"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TUYAUX FLEXIBLES ORANGE POUR CANALISATIONS VERTICALES ET HORIZONTALES</w:t>
            </w:r>
          </w:p>
          <w:p w14:paraId="7FA4DAC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des tubes flexibles de 13 mm conformément au CCTP, et sur la base des plans et notes de calculs approuvés par l’Ingénieur du Marché.</w:t>
            </w:r>
          </w:p>
          <w:p w14:paraId="7FA4DAC3"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C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des saignées conformément aux plans d’électricité ;</w:t>
            </w:r>
          </w:p>
          <w:p w14:paraId="7FA4DAC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fourreaux électriques suivant le CCTP ;</w:t>
            </w:r>
          </w:p>
          <w:p w14:paraId="7FA4DAC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C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raccords sur les saignées ;</w:t>
            </w:r>
          </w:p>
          <w:p w14:paraId="7FA4DAC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C9"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rouleau de tubes posé, mesuré par métré contradictoire.</w:t>
            </w:r>
          </w:p>
        </w:tc>
        <w:tc>
          <w:tcPr>
            <w:tcW w:w="850" w:type="dxa"/>
            <w:vAlign w:val="center"/>
          </w:tcPr>
          <w:p w14:paraId="7FA4DACA"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Rleau</w:t>
            </w:r>
          </w:p>
        </w:tc>
        <w:tc>
          <w:tcPr>
            <w:tcW w:w="851" w:type="dxa"/>
            <w:vAlign w:val="center"/>
          </w:tcPr>
          <w:p w14:paraId="7FA4DACB" w14:textId="77777777" w:rsidR="00ED0989" w:rsidRPr="007F1BA6" w:rsidRDefault="00ED0989" w:rsidP="00ED0989">
            <w:pPr>
              <w:jc w:val="right"/>
              <w:rPr>
                <w:rFonts w:ascii="Arial" w:hAnsi="Arial" w:cs="Arial"/>
                <w:sz w:val="18"/>
                <w:szCs w:val="16"/>
              </w:rPr>
            </w:pPr>
          </w:p>
        </w:tc>
        <w:tc>
          <w:tcPr>
            <w:tcW w:w="1587" w:type="dxa"/>
          </w:tcPr>
          <w:p w14:paraId="7FA4DACC" w14:textId="77777777" w:rsidR="00ED0989" w:rsidRPr="007F1BA6" w:rsidRDefault="00ED0989" w:rsidP="00ED0989">
            <w:pPr>
              <w:jc w:val="right"/>
              <w:rPr>
                <w:rFonts w:ascii="Arial" w:hAnsi="Arial" w:cs="Arial"/>
                <w:sz w:val="18"/>
                <w:szCs w:val="16"/>
              </w:rPr>
            </w:pPr>
          </w:p>
        </w:tc>
      </w:tr>
      <w:tr w:rsidR="00ED0989" w:rsidRPr="007F1BA6" w14:paraId="7FA4DAD9" w14:textId="77777777" w:rsidTr="00ED0989">
        <w:trPr>
          <w:trHeight w:val="556"/>
          <w:jc w:val="center"/>
        </w:trPr>
        <w:tc>
          <w:tcPr>
            <w:tcW w:w="921" w:type="dxa"/>
            <w:vAlign w:val="center"/>
          </w:tcPr>
          <w:p w14:paraId="7FA4DACE"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802</w:t>
            </w:r>
          </w:p>
        </w:tc>
        <w:tc>
          <w:tcPr>
            <w:tcW w:w="5953" w:type="dxa"/>
            <w:vAlign w:val="center"/>
          </w:tcPr>
          <w:p w14:paraId="7FA4DACF"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FIL TH 2,5 mm2 POUR TOUTES LES INSTALLATIONS ( PRISES ET LAMPES)</w:t>
            </w:r>
          </w:p>
          <w:p w14:paraId="7FA4DAD0"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au rouleau posé (Rouleau), mesuré par métré contradictoire, la fourniture et la pose de câble TH de 2,5 mm2  conformément au CCTP, et sur la base des plans et notes de calculs approuvés par l’Ingénieur du Marché.</w:t>
            </w:r>
          </w:p>
          <w:p w14:paraId="7FA4DAD1"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D2"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câbles suivant le CCTP ;</w:t>
            </w:r>
          </w:p>
          <w:p w14:paraId="7FA4DAD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D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D5"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au rouleau de câble posé, mesuré par métré contradictoire.</w:t>
            </w:r>
          </w:p>
        </w:tc>
        <w:tc>
          <w:tcPr>
            <w:tcW w:w="850" w:type="dxa"/>
            <w:vAlign w:val="center"/>
          </w:tcPr>
          <w:p w14:paraId="7FA4DAD6"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Rleau</w:t>
            </w:r>
          </w:p>
        </w:tc>
        <w:tc>
          <w:tcPr>
            <w:tcW w:w="851" w:type="dxa"/>
            <w:vAlign w:val="center"/>
          </w:tcPr>
          <w:p w14:paraId="7FA4DAD7" w14:textId="77777777" w:rsidR="00ED0989" w:rsidRPr="007F1BA6" w:rsidRDefault="00ED0989" w:rsidP="00ED0989">
            <w:pPr>
              <w:jc w:val="right"/>
              <w:rPr>
                <w:rFonts w:ascii="Arial" w:hAnsi="Arial" w:cs="Arial"/>
                <w:sz w:val="18"/>
                <w:szCs w:val="16"/>
              </w:rPr>
            </w:pPr>
          </w:p>
        </w:tc>
        <w:tc>
          <w:tcPr>
            <w:tcW w:w="1587" w:type="dxa"/>
          </w:tcPr>
          <w:p w14:paraId="7FA4DAD8" w14:textId="77777777" w:rsidR="00ED0989" w:rsidRPr="007F1BA6" w:rsidRDefault="00ED0989" w:rsidP="00ED0989">
            <w:pPr>
              <w:jc w:val="right"/>
              <w:rPr>
                <w:rFonts w:ascii="Arial" w:hAnsi="Arial" w:cs="Arial"/>
                <w:sz w:val="18"/>
                <w:szCs w:val="16"/>
              </w:rPr>
            </w:pPr>
          </w:p>
        </w:tc>
      </w:tr>
      <w:tr w:rsidR="00ED0989" w:rsidRPr="007F1BA6" w14:paraId="7FA4DAE5" w14:textId="77777777" w:rsidTr="00ED0989">
        <w:trPr>
          <w:trHeight w:val="556"/>
          <w:jc w:val="center"/>
        </w:trPr>
        <w:tc>
          <w:tcPr>
            <w:tcW w:w="921" w:type="dxa"/>
            <w:vAlign w:val="center"/>
          </w:tcPr>
          <w:p w14:paraId="7FA4DADA"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803</w:t>
            </w:r>
          </w:p>
        </w:tc>
        <w:tc>
          <w:tcPr>
            <w:tcW w:w="5953" w:type="dxa"/>
            <w:vAlign w:val="center"/>
          </w:tcPr>
          <w:p w14:paraId="7FA4DADB"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REGLETTES COMPLETES DE 120 cm</w:t>
            </w:r>
          </w:p>
          <w:p w14:paraId="7FA4DADC"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réglettes complètes de 120 cm conformément au CCTP, et sur la base des plans et notes de calculs approuvés par l’Ingénieur du Marché.</w:t>
            </w:r>
          </w:p>
          <w:p w14:paraId="7FA4DADD"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DE"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réglettes  suivant le CCTP ;</w:t>
            </w:r>
          </w:p>
          <w:p w14:paraId="7FA4DAD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E0"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E1"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AE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AE3" w14:textId="77777777" w:rsidR="00ED0989" w:rsidRPr="007F1BA6" w:rsidRDefault="00ED0989" w:rsidP="00ED0989">
            <w:pPr>
              <w:jc w:val="right"/>
              <w:rPr>
                <w:rFonts w:ascii="Arial" w:hAnsi="Arial" w:cs="Arial"/>
                <w:sz w:val="18"/>
                <w:szCs w:val="16"/>
              </w:rPr>
            </w:pPr>
          </w:p>
        </w:tc>
        <w:tc>
          <w:tcPr>
            <w:tcW w:w="1587" w:type="dxa"/>
          </w:tcPr>
          <w:p w14:paraId="7FA4DAE4" w14:textId="77777777" w:rsidR="00ED0989" w:rsidRPr="007F1BA6" w:rsidRDefault="00ED0989" w:rsidP="00ED0989">
            <w:pPr>
              <w:jc w:val="right"/>
              <w:rPr>
                <w:rFonts w:ascii="Arial" w:hAnsi="Arial" w:cs="Arial"/>
                <w:sz w:val="18"/>
                <w:szCs w:val="16"/>
              </w:rPr>
            </w:pPr>
          </w:p>
        </w:tc>
      </w:tr>
      <w:tr w:rsidR="00ED0989" w:rsidRPr="007F1BA6" w14:paraId="7FA4DAF1" w14:textId="77777777" w:rsidTr="00ED0989">
        <w:trPr>
          <w:trHeight w:val="556"/>
          <w:jc w:val="center"/>
        </w:trPr>
        <w:tc>
          <w:tcPr>
            <w:tcW w:w="921" w:type="dxa"/>
            <w:vAlign w:val="center"/>
          </w:tcPr>
          <w:p w14:paraId="7FA4DAE6"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804</w:t>
            </w:r>
          </w:p>
        </w:tc>
        <w:tc>
          <w:tcPr>
            <w:tcW w:w="5953" w:type="dxa"/>
            <w:vAlign w:val="center"/>
          </w:tcPr>
          <w:p w14:paraId="7FA4DAE7"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HUBLOTS RONDS</w:t>
            </w:r>
          </w:p>
          <w:p w14:paraId="7FA4DAE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à l’unité (U), mesuré par métré contradictoire, la fourniture et la pose des hublots  conformément au CCTP, et sur la base des plans et notes de calculs approuvés par l’Ingénieur du Marché.</w:t>
            </w:r>
          </w:p>
          <w:p w14:paraId="7FA4DAE9"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AE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hublots suivant le CCTP ;</w:t>
            </w:r>
          </w:p>
          <w:p w14:paraId="7FA4DAEB"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AEC"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AED"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AEE"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AEF" w14:textId="77777777" w:rsidR="00ED0989" w:rsidRPr="007F1BA6" w:rsidRDefault="00ED0989" w:rsidP="00ED0989">
            <w:pPr>
              <w:jc w:val="right"/>
              <w:rPr>
                <w:rFonts w:ascii="Arial" w:hAnsi="Arial" w:cs="Arial"/>
                <w:sz w:val="18"/>
                <w:szCs w:val="16"/>
              </w:rPr>
            </w:pPr>
          </w:p>
        </w:tc>
        <w:tc>
          <w:tcPr>
            <w:tcW w:w="1587" w:type="dxa"/>
          </w:tcPr>
          <w:p w14:paraId="7FA4DAF0" w14:textId="77777777" w:rsidR="00ED0989" w:rsidRPr="007F1BA6" w:rsidRDefault="00ED0989" w:rsidP="00ED0989">
            <w:pPr>
              <w:jc w:val="right"/>
              <w:rPr>
                <w:rFonts w:ascii="Arial" w:hAnsi="Arial" w:cs="Arial"/>
                <w:sz w:val="18"/>
                <w:szCs w:val="16"/>
              </w:rPr>
            </w:pPr>
          </w:p>
        </w:tc>
      </w:tr>
      <w:tr w:rsidR="00ED0989" w:rsidRPr="007F1BA6" w14:paraId="7FA4DAFD" w14:textId="77777777" w:rsidTr="00ED0989">
        <w:trPr>
          <w:trHeight w:val="556"/>
          <w:jc w:val="center"/>
        </w:trPr>
        <w:tc>
          <w:tcPr>
            <w:tcW w:w="921" w:type="dxa"/>
            <w:vAlign w:val="center"/>
          </w:tcPr>
          <w:p w14:paraId="7FA4DAF2"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805</w:t>
            </w:r>
          </w:p>
        </w:tc>
        <w:tc>
          <w:tcPr>
            <w:tcW w:w="5953" w:type="dxa"/>
            <w:vAlign w:val="center"/>
          </w:tcPr>
          <w:p w14:paraId="7FA4DAF3" w14:textId="77777777" w:rsidR="00ED0989" w:rsidRPr="007F1BA6" w:rsidRDefault="00ED0989" w:rsidP="00ED0989">
            <w:pPr>
              <w:spacing w:before="60" w:after="60"/>
              <w:rPr>
                <w:rFonts w:ascii="Arial" w:hAnsi="Arial" w:cs="Arial"/>
                <w:b/>
                <w:sz w:val="18"/>
                <w:szCs w:val="16"/>
                <w:u w:val="single"/>
              </w:rPr>
            </w:pPr>
            <w:r w:rsidRPr="007F1BA6">
              <w:rPr>
                <w:rFonts w:ascii="Arial" w:hAnsi="Arial" w:cs="Arial"/>
                <w:b/>
                <w:sz w:val="18"/>
                <w:szCs w:val="16"/>
                <w:u w:val="single"/>
              </w:rPr>
              <w:t>INTERRUPTEURS  ET PRISES DE COURANT ENCASTRES</w:t>
            </w:r>
          </w:p>
          <w:p w14:paraId="7FA4DAF4" w14:textId="77777777" w:rsidR="00ED0989" w:rsidRPr="007F1BA6" w:rsidRDefault="00ED0989" w:rsidP="00ED0989">
            <w:pPr>
              <w:spacing w:before="60" w:after="60"/>
              <w:jc w:val="both"/>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interrupteurs  et prises de courants conformément au CCTP, et sur la base des plans et notes de calculs approuvés par l’Ingénieur du Marché.</w:t>
            </w:r>
          </w:p>
          <w:p w14:paraId="7FA4DAF5" w14:textId="77777777" w:rsidR="00ED0989" w:rsidRPr="007F1BA6" w:rsidRDefault="00ED0989" w:rsidP="00ED0989">
            <w:pPr>
              <w:spacing w:before="60" w:after="60"/>
              <w:jc w:val="both"/>
              <w:rPr>
                <w:rFonts w:ascii="Arial" w:hAnsi="Arial" w:cs="Arial"/>
                <w:sz w:val="18"/>
                <w:szCs w:val="16"/>
              </w:rPr>
            </w:pPr>
            <w:r w:rsidRPr="007F1BA6">
              <w:rPr>
                <w:rFonts w:ascii="Arial" w:hAnsi="Arial" w:cs="Arial"/>
                <w:sz w:val="18"/>
                <w:szCs w:val="16"/>
              </w:rPr>
              <w:t>Il comprend notamment :</w:t>
            </w:r>
          </w:p>
          <w:p w14:paraId="7FA4DAF6" w14:textId="77777777" w:rsidR="00ED0989" w:rsidRPr="007F1BA6" w:rsidRDefault="00ED0989" w:rsidP="00B04F30">
            <w:pPr>
              <w:pStyle w:val="ListParagraph"/>
              <w:numPr>
                <w:ilvl w:val="0"/>
                <w:numId w:val="113"/>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fourniture des interrupteurs  et prises suivant le CCTP ;</w:t>
            </w:r>
          </w:p>
          <w:p w14:paraId="7FA4DAF7" w14:textId="77777777" w:rsidR="00ED0989" w:rsidRPr="007F1BA6" w:rsidRDefault="00ED0989" w:rsidP="00B04F30">
            <w:pPr>
              <w:pStyle w:val="ListParagraph"/>
              <w:numPr>
                <w:ilvl w:val="0"/>
                <w:numId w:val="113"/>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la pose ;</w:t>
            </w:r>
          </w:p>
          <w:p w14:paraId="7FA4DAF8" w14:textId="77777777" w:rsidR="00ED0989" w:rsidRPr="007F1BA6" w:rsidRDefault="00ED0989" w:rsidP="00B04F30">
            <w:pPr>
              <w:pStyle w:val="ListParagraph"/>
              <w:numPr>
                <w:ilvl w:val="0"/>
                <w:numId w:val="113"/>
              </w:numPr>
              <w:tabs>
                <w:tab w:val="num" w:pos="777"/>
              </w:tabs>
              <w:spacing w:before="60" w:after="60"/>
              <w:ind w:left="777" w:hanging="283"/>
              <w:jc w:val="both"/>
              <w:rPr>
                <w:rFonts w:ascii="Arial" w:hAnsi="Arial" w:cs="Arial"/>
                <w:sz w:val="18"/>
                <w:szCs w:val="16"/>
              </w:rPr>
            </w:pPr>
            <w:r w:rsidRPr="007F1BA6">
              <w:rPr>
                <w:rFonts w:ascii="Arial" w:hAnsi="Arial" w:cs="Arial"/>
                <w:sz w:val="18"/>
                <w:szCs w:val="16"/>
              </w:rPr>
              <w:t>toutes sujétions.</w:t>
            </w:r>
          </w:p>
          <w:p w14:paraId="7FA4DAF9" w14:textId="77777777" w:rsidR="00ED0989" w:rsidRPr="007F1BA6" w:rsidRDefault="00ED0989" w:rsidP="00ED0989">
            <w:pPr>
              <w:pStyle w:val="ListParagraph"/>
              <w:spacing w:before="60" w:after="60"/>
              <w:ind w:left="168"/>
              <w:jc w:val="both"/>
              <w:rPr>
                <w:rFonts w:ascii="Arial" w:hAnsi="Arial" w:cs="Arial"/>
                <w:sz w:val="18"/>
                <w:szCs w:val="16"/>
              </w:rPr>
            </w:pPr>
            <w:r w:rsidRPr="007F1BA6">
              <w:rPr>
                <w:rFonts w:ascii="Arial" w:hAnsi="Arial" w:cs="Arial"/>
                <w:sz w:val="18"/>
                <w:szCs w:val="16"/>
              </w:rPr>
              <w:t>Ce prix s’applique à l’unité, mesuré par métré contradictoire.</w:t>
            </w:r>
          </w:p>
        </w:tc>
        <w:tc>
          <w:tcPr>
            <w:tcW w:w="850" w:type="dxa"/>
            <w:vAlign w:val="center"/>
          </w:tcPr>
          <w:p w14:paraId="7FA4DAFA"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AFB" w14:textId="77777777" w:rsidR="00ED0989" w:rsidRPr="007F1BA6" w:rsidRDefault="00ED0989" w:rsidP="00ED0989">
            <w:pPr>
              <w:jc w:val="right"/>
              <w:rPr>
                <w:rFonts w:ascii="Arial" w:hAnsi="Arial" w:cs="Arial"/>
                <w:sz w:val="18"/>
                <w:szCs w:val="16"/>
              </w:rPr>
            </w:pPr>
          </w:p>
        </w:tc>
        <w:tc>
          <w:tcPr>
            <w:tcW w:w="1587" w:type="dxa"/>
          </w:tcPr>
          <w:p w14:paraId="7FA4DAFC" w14:textId="77777777" w:rsidR="00ED0989" w:rsidRPr="007F1BA6" w:rsidRDefault="00ED0989" w:rsidP="00ED0989">
            <w:pPr>
              <w:jc w:val="right"/>
              <w:rPr>
                <w:rFonts w:ascii="Arial" w:hAnsi="Arial" w:cs="Arial"/>
                <w:sz w:val="18"/>
                <w:szCs w:val="16"/>
              </w:rPr>
            </w:pPr>
          </w:p>
        </w:tc>
      </w:tr>
      <w:tr w:rsidR="00ED0989" w:rsidRPr="007F1BA6" w14:paraId="7FA4DB0B" w14:textId="77777777" w:rsidTr="00ED0989">
        <w:trPr>
          <w:trHeight w:val="556"/>
          <w:jc w:val="center"/>
        </w:trPr>
        <w:tc>
          <w:tcPr>
            <w:tcW w:w="921" w:type="dxa"/>
            <w:vAlign w:val="center"/>
          </w:tcPr>
          <w:p w14:paraId="7FA4DAFE"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806</w:t>
            </w:r>
          </w:p>
        </w:tc>
        <w:tc>
          <w:tcPr>
            <w:tcW w:w="5953" w:type="dxa"/>
            <w:vAlign w:val="center"/>
          </w:tcPr>
          <w:p w14:paraId="7FA4DAFF"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 xml:space="preserve">ACCESSOIRES (Attaches, Boitiers, Dérivations, Dominos, </w:t>
            </w:r>
            <w:proofErr w:type="spellStart"/>
            <w:r w:rsidRPr="007F1BA6">
              <w:rPr>
                <w:rFonts w:ascii="Arial" w:hAnsi="Arial" w:cs="Arial"/>
                <w:b/>
                <w:sz w:val="18"/>
                <w:szCs w:val="16"/>
                <w:u w:val="single"/>
              </w:rPr>
              <w:t>etc</w:t>
            </w:r>
            <w:proofErr w:type="spellEnd"/>
            <w:r w:rsidRPr="007F1BA6">
              <w:rPr>
                <w:rFonts w:ascii="Arial" w:hAnsi="Arial" w:cs="Arial"/>
                <w:b/>
                <w:sz w:val="18"/>
                <w:szCs w:val="16"/>
                <w:u w:val="single"/>
              </w:rPr>
              <w:t>) et RACCORDEMENT  ENEVTUEL AU RESEAU EXISTANT DANS L’ETABLISSEMENT</w:t>
            </w:r>
          </w:p>
          <w:p w14:paraId="7FA4DB00"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rémunère l’ensemble des accessoires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 la fourniture et la pose des accessoires nécessaires à la mise en place des installations électriques conformément au CCTP et sur la base des plans et notes de calculs approuvés par l’Ingénieur du Marché.</w:t>
            </w:r>
          </w:p>
          <w:p w14:paraId="7FA4DB01"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Ces accessoires comprennent :</w:t>
            </w:r>
          </w:p>
          <w:p w14:paraId="7FA4DB02"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dominos ;</w:t>
            </w:r>
          </w:p>
          <w:p w14:paraId="7FA4DB0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boitiers;</w:t>
            </w:r>
          </w:p>
          <w:p w14:paraId="7FA4DB0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dérivations</w:t>
            </w:r>
          </w:p>
          <w:p w14:paraId="7FA4DB0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pose ;</w:t>
            </w:r>
          </w:p>
          <w:p w14:paraId="7FA4DB0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 raccordement, le cas échéant, au réseau existant dans l’Etablissement..</w:t>
            </w:r>
          </w:p>
          <w:p w14:paraId="7FA4DB07" w14:textId="77777777" w:rsidR="00ED0989" w:rsidRPr="007F1BA6" w:rsidRDefault="00ED0989" w:rsidP="00ED0989">
            <w:pPr>
              <w:pStyle w:val="ListParagraph"/>
              <w:ind w:left="168"/>
              <w:jc w:val="both"/>
              <w:rPr>
                <w:rFonts w:ascii="Arial" w:hAnsi="Arial" w:cs="Arial"/>
                <w:sz w:val="18"/>
                <w:szCs w:val="16"/>
              </w:rPr>
            </w:pPr>
            <w:r w:rsidRPr="007F1BA6">
              <w:rPr>
                <w:rFonts w:ascii="Arial" w:hAnsi="Arial" w:cs="Arial"/>
                <w:sz w:val="18"/>
                <w:szCs w:val="16"/>
              </w:rPr>
              <w:t>Ce prix s’applique à l’ensemble des accessoires posés, mesuré par métré contradictoire.</w:t>
            </w:r>
          </w:p>
        </w:tc>
        <w:tc>
          <w:tcPr>
            <w:tcW w:w="850" w:type="dxa"/>
            <w:vAlign w:val="center"/>
          </w:tcPr>
          <w:p w14:paraId="7FA4DB08" w14:textId="77777777" w:rsidR="00ED0989" w:rsidRPr="007F1BA6" w:rsidRDefault="00ED0989" w:rsidP="00ED0989">
            <w:pPr>
              <w:jc w:val="center"/>
              <w:rPr>
                <w:rFonts w:ascii="Arial" w:hAnsi="Arial" w:cs="Arial"/>
                <w:sz w:val="18"/>
                <w:szCs w:val="16"/>
              </w:rPr>
            </w:pPr>
            <w:proofErr w:type="spellStart"/>
            <w:r w:rsidRPr="007F1BA6">
              <w:rPr>
                <w:rFonts w:ascii="Arial" w:hAnsi="Arial" w:cs="Arial"/>
                <w:sz w:val="18"/>
                <w:szCs w:val="16"/>
              </w:rPr>
              <w:t>Ens</w:t>
            </w:r>
            <w:proofErr w:type="spellEnd"/>
          </w:p>
        </w:tc>
        <w:tc>
          <w:tcPr>
            <w:tcW w:w="851" w:type="dxa"/>
            <w:vAlign w:val="center"/>
          </w:tcPr>
          <w:p w14:paraId="7FA4DB09" w14:textId="77777777" w:rsidR="00ED0989" w:rsidRPr="007F1BA6" w:rsidRDefault="00ED0989" w:rsidP="00ED0989">
            <w:pPr>
              <w:jc w:val="right"/>
              <w:rPr>
                <w:rFonts w:ascii="Arial" w:hAnsi="Arial" w:cs="Arial"/>
                <w:sz w:val="18"/>
                <w:szCs w:val="16"/>
              </w:rPr>
            </w:pPr>
          </w:p>
        </w:tc>
        <w:tc>
          <w:tcPr>
            <w:tcW w:w="1587" w:type="dxa"/>
          </w:tcPr>
          <w:p w14:paraId="7FA4DB0A" w14:textId="77777777" w:rsidR="00ED0989" w:rsidRPr="007F1BA6" w:rsidRDefault="00ED0989" w:rsidP="00ED0989">
            <w:pPr>
              <w:jc w:val="right"/>
              <w:rPr>
                <w:rFonts w:ascii="Arial" w:hAnsi="Arial" w:cs="Arial"/>
                <w:sz w:val="18"/>
                <w:szCs w:val="16"/>
              </w:rPr>
            </w:pPr>
          </w:p>
        </w:tc>
      </w:tr>
      <w:tr w:rsidR="00ED0989" w:rsidRPr="007F1BA6" w14:paraId="7FA4DB12" w14:textId="77777777" w:rsidTr="00ED0989">
        <w:trPr>
          <w:trHeight w:val="556"/>
          <w:jc w:val="center"/>
        </w:trPr>
        <w:tc>
          <w:tcPr>
            <w:tcW w:w="10162" w:type="dxa"/>
            <w:gridSpan w:val="5"/>
            <w:vAlign w:val="center"/>
          </w:tcPr>
          <w:p w14:paraId="7FA4DB0C" w14:textId="77777777" w:rsidR="00ED0989" w:rsidRPr="007F1BA6" w:rsidRDefault="00ED0989" w:rsidP="00ED0989">
            <w:pPr>
              <w:spacing w:after="120"/>
              <w:ind w:left="709"/>
              <w:jc w:val="both"/>
              <w:rPr>
                <w:rFonts w:ascii="Arial" w:hAnsi="Arial" w:cs="Arial"/>
                <w:b/>
                <w:sz w:val="18"/>
                <w:szCs w:val="16"/>
              </w:rPr>
            </w:pPr>
            <w:r w:rsidRPr="007F1BA6">
              <w:rPr>
                <w:rFonts w:ascii="Arial" w:hAnsi="Arial" w:cs="Arial"/>
                <w:b/>
                <w:sz w:val="18"/>
                <w:szCs w:val="16"/>
              </w:rPr>
              <w:t xml:space="preserve">LOT 900 : PEINTURE </w:t>
            </w:r>
          </w:p>
          <w:p w14:paraId="7FA4DB0D"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Le lot 900 rémunère :</w:t>
            </w:r>
          </w:p>
          <w:p w14:paraId="7FA4DB0E"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 xml:space="preserve">901 : Peinture bicouche sur murs intérieurs et plafond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800 ;</w:t>
            </w:r>
          </w:p>
          <w:p w14:paraId="7FA4DB0F"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 xml:space="preserve">902 : Peinture bicouche sur murs extérieurs </w:t>
            </w:r>
            <w:proofErr w:type="spellStart"/>
            <w:r w:rsidRPr="007F1BA6">
              <w:rPr>
                <w:rFonts w:ascii="Arial" w:hAnsi="Arial" w:cs="Arial"/>
                <w:sz w:val="18"/>
                <w:szCs w:val="16"/>
              </w:rPr>
              <w:t>Pantex</w:t>
            </w:r>
            <w:proofErr w:type="spellEnd"/>
            <w:r w:rsidRPr="007F1BA6">
              <w:rPr>
                <w:rFonts w:ascii="Arial" w:hAnsi="Arial" w:cs="Arial"/>
                <w:sz w:val="18"/>
                <w:szCs w:val="16"/>
              </w:rPr>
              <w:t xml:space="preserve"> 1300 ;</w:t>
            </w:r>
          </w:p>
          <w:p w14:paraId="7FA4DB10" w14:textId="77777777" w:rsidR="00ED0989" w:rsidRPr="007F1BA6" w:rsidRDefault="00ED0989" w:rsidP="00ED0989">
            <w:pPr>
              <w:ind w:left="2127"/>
              <w:jc w:val="both"/>
              <w:rPr>
                <w:rFonts w:ascii="Arial" w:hAnsi="Arial" w:cs="Arial"/>
                <w:sz w:val="18"/>
                <w:szCs w:val="16"/>
              </w:rPr>
            </w:pPr>
            <w:r w:rsidRPr="007F1BA6">
              <w:rPr>
                <w:rFonts w:ascii="Arial" w:hAnsi="Arial" w:cs="Arial"/>
                <w:sz w:val="18"/>
                <w:szCs w:val="16"/>
              </w:rPr>
              <w:t>903 : Peinture à huile « email « A » sur plinthes et menuiseries métalliques ;</w:t>
            </w:r>
          </w:p>
          <w:p w14:paraId="7FA4DB11" w14:textId="77777777" w:rsidR="00ED0989" w:rsidRPr="007F1BA6" w:rsidRDefault="00ED0989" w:rsidP="00ED0989">
            <w:pPr>
              <w:spacing w:after="120"/>
              <w:ind w:left="2127"/>
              <w:jc w:val="both"/>
              <w:rPr>
                <w:rFonts w:ascii="Arial" w:hAnsi="Arial" w:cs="Arial"/>
                <w:b/>
                <w:sz w:val="18"/>
                <w:szCs w:val="16"/>
              </w:rPr>
            </w:pPr>
            <w:r w:rsidRPr="007F1BA6">
              <w:rPr>
                <w:rFonts w:ascii="Arial" w:hAnsi="Arial" w:cs="Arial"/>
                <w:sz w:val="18"/>
                <w:szCs w:val="16"/>
              </w:rPr>
              <w:t xml:space="preserve">904 : Logo plaque métallique de 30 x 60 </w:t>
            </w:r>
            <w:r w:rsidRPr="007F1BA6">
              <w:rPr>
                <w:rFonts w:ascii="Arial" w:hAnsi="Arial" w:cs="Arial"/>
                <w:b/>
                <w:i/>
                <w:sz w:val="18"/>
                <w:szCs w:val="16"/>
              </w:rPr>
              <w:t xml:space="preserve">BIP </w:t>
            </w:r>
            <w:r w:rsidR="00F514FF">
              <w:rPr>
                <w:rFonts w:ascii="Arial" w:hAnsi="Arial" w:cs="Arial"/>
                <w:b/>
                <w:i/>
                <w:sz w:val="18"/>
                <w:szCs w:val="16"/>
              </w:rPr>
              <w:t>2026</w:t>
            </w:r>
            <w:r w:rsidRPr="007F1BA6">
              <w:rPr>
                <w:rFonts w:ascii="Arial" w:hAnsi="Arial" w:cs="Arial"/>
                <w:b/>
                <w:i/>
                <w:sz w:val="18"/>
                <w:szCs w:val="16"/>
              </w:rPr>
              <w:t>– Lettre-Commande N° ____ LC/ C.MNA/CIPM/</w:t>
            </w:r>
            <w:r w:rsidR="00F514FF">
              <w:rPr>
                <w:rFonts w:ascii="Arial" w:hAnsi="Arial" w:cs="Arial"/>
                <w:b/>
                <w:i/>
                <w:sz w:val="18"/>
                <w:szCs w:val="16"/>
              </w:rPr>
              <w:t>2026</w:t>
            </w:r>
            <w:r w:rsidRPr="007F1BA6">
              <w:rPr>
                <w:rFonts w:ascii="Arial" w:hAnsi="Arial" w:cs="Arial"/>
                <w:b/>
                <w:i/>
                <w:sz w:val="18"/>
                <w:szCs w:val="16"/>
              </w:rPr>
              <w:t>»</w:t>
            </w:r>
            <w:r w:rsidRPr="007F1BA6">
              <w:rPr>
                <w:rFonts w:ascii="Arial" w:hAnsi="Arial" w:cs="Arial"/>
                <w:sz w:val="18"/>
                <w:szCs w:val="16"/>
              </w:rPr>
              <w:t>;</w:t>
            </w:r>
          </w:p>
        </w:tc>
      </w:tr>
      <w:tr w:rsidR="00ED0989" w:rsidRPr="007F1BA6" w14:paraId="7FA4DB1F" w14:textId="77777777" w:rsidTr="00ED0989">
        <w:trPr>
          <w:trHeight w:val="556"/>
          <w:jc w:val="center"/>
        </w:trPr>
        <w:tc>
          <w:tcPr>
            <w:tcW w:w="921" w:type="dxa"/>
            <w:vAlign w:val="center"/>
          </w:tcPr>
          <w:p w14:paraId="7FA4DB13"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901</w:t>
            </w:r>
          </w:p>
        </w:tc>
        <w:tc>
          <w:tcPr>
            <w:tcW w:w="5953" w:type="dxa"/>
            <w:vAlign w:val="center"/>
          </w:tcPr>
          <w:p w14:paraId="7FA4DB14"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PEINTURE BICOUCHE SUR MURS INTERIEURS ET PLAFOND PANTEX 800</w:t>
            </w:r>
          </w:p>
          <w:p w14:paraId="7FA4DB15" w14:textId="77777777" w:rsidR="00ED0989" w:rsidRPr="007F1BA6" w:rsidRDefault="00ED0989"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intérieurs  et au plafond  conformément au CCTP. </w:t>
            </w:r>
          </w:p>
          <w:p w14:paraId="7FA4DB16"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1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14:paraId="7FA4DB1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14:paraId="7FA4DB1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matériel de mise en œuvre ;</w:t>
            </w:r>
          </w:p>
          <w:p w14:paraId="7FA4DB1A"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B1B" w14:textId="77777777" w:rsidR="00ED0989" w:rsidRPr="007F1BA6" w:rsidRDefault="00ED0989"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14:paraId="7FA4DB1C"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B1D" w14:textId="77777777" w:rsidR="00ED0989" w:rsidRPr="007F1BA6" w:rsidRDefault="00ED0989" w:rsidP="00ED0989">
            <w:pPr>
              <w:jc w:val="right"/>
              <w:rPr>
                <w:rFonts w:ascii="Arial" w:hAnsi="Arial" w:cs="Arial"/>
                <w:sz w:val="18"/>
                <w:szCs w:val="16"/>
              </w:rPr>
            </w:pPr>
          </w:p>
        </w:tc>
        <w:tc>
          <w:tcPr>
            <w:tcW w:w="1587" w:type="dxa"/>
          </w:tcPr>
          <w:p w14:paraId="7FA4DB1E" w14:textId="77777777" w:rsidR="00ED0989" w:rsidRPr="007F1BA6" w:rsidRDefault="00ED0989" w:rsidP="00ED0989">
            <w:pPr>
              <w:jc w:val="right"/>
              <w:rPr>
                <w:rFonts w:ascii="Arial" w:hAnsi="Arial" w:cs="Arial"/>
                <w:sz w:val="18"/>
                <w:szCs w:val="16"/>
              </w:rPr>
            </w:pPr>
          </w:p>
        </w:tc>
      </w:tr>
      <w:tr w:rsidR="00ED0989" w:rsidRPr="007F1BA6" w14:paraId="7FA4DB2C" w14:textId="77777777" w:rsidTr="00ED0989">
        <w:trPr>
          <w:trHeight w:val="556"/>
          <w:jc w:val="center"/>
        </w:trPr>
        <w:tc>
          <w:tcPr>
            <w:tcW w:w="921" w:type="dxa"/>
            <w:vAlign w:val="center"/>
          </w:tcPr>
          <w:p w14:paraId="7FA4DB20"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902</w:t>
            </w:r>
          </w:p>
        </w:tc>
        <w:tc>
          <w:tcPr>
            <w:tcW w:w="5953" w:type="dxa"/>
            <w:vAlign w:val="center"/>
          </w:tcPr>
          <w:p w14:paraId="7FA4DB21" w14:textId="77777777" w:rsidR="00ED0989" w:rsidRPr="007F1BA6" w:rsidRDefault="00ED0989" w:rsidP="00ED0989">
            <w:pPr>
              <w:spacing w:before="120"/>
              <w:rPr>
                <w:rFonts w:ascii="Arial" w:hAnsi="Arial" w:cs="Arial"/>
                <w:b/>
                <w:sz w:val="18"/>
                <w:szCs w:val="16"/>
                <w:u w:val="single"/>
              </w:rPr>
            </w:pPr>
            <w:r w:rsidRPr="007F1BA6">
              <w:rPr>
                <w:rFonts w:ascii="Arial" w:hAnsi="Arial" w:cs="Arial"/>
                <w:b/>
                <w:sz w:val="18"/>
                <w:szCs w:val="16"/>
                <w:u w:val="single"/>
              </w:rPr>
              <w:t>PEINTURE BICOUCHE SUR MURS EXTERIEURS PANTEX 1300</w:t>
            </w:r>
          </w:p>
          <w:p w14:paraId="7FA4DB22" w14:textId="77777777" w:rsidR="00ED0989" w:rsidRPr="007F1BA6" w:rsidRDefault="00ED0989" w:rsidP="00ED0989">
            <w:pPr>
              <w:rPr>
                <w:rFonts w:ascii="Arial" w:hAnsi="Arial" w:cs="Arial"/>
                <w:sz w:val="18"/>
                <w:szCs w:val="16"/>
              </w:rPr>
            </w:pPr>
            <w:r w:rsidRPr="007F1BA6">
              <w:rPr>
                <w:rFonts w:ascii="Arial" w:hAnsi="Arial" w:cs="Arial"/>
                <w:sz w:val="18"/>
                <w:szCs w:val="16"/>
              </w:rPr>
              <w:t xml:space="preserve">Ce prix  rémunère au mètre carré (m2), la pose de la peinture sur les murs extérieurs conformément au CCTP. </w:t>
            </w:r>
          </w:p>
          <w:p w14:paraId="7FA4DB23"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2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14:paraId="7FA4DB2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14:paraId="7FA4DB2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 xml:space="preserve">le matériel de mise en œuvre ; </w:t>
            </w:r>
          </w:p>
          <w:p w14:paraId="7FA4DB2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B28" w14:textId="77777777" w:rsidR="00ED0989" w:rsidRPr="007F1BA6" w:rsidRDefault="00ED0989" w:rsidP="00ED0989">
            <w:pPr>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14:paraId="7FA4DB29"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B2A" w14:textId="77777777" w:rsidR="00ED0989" w:rsidRPr="007F1BA6" w:rsidRDefault="00ED0989" w:rsidP="00ED0989">
            <w:pPr>
              <w:jc w:val="right"/>
              <w:rPr>
                <w:rFonts w:ascii="Arial" w:hAnsi="Arial" w:cs="Arial"/>
                <w:sz w:val="18"/>
                <w:szCs w:val="16"/>
              </w:rPr>
            </w:pPr>
          </w:p>
        </w:tc>
        <w:tc>
          <w:tcPr>
            <w:tcW w:w="1587" w:type="dxa"/>
          </w:tcPr>
          <w:p w14:paraId="7FA4DB2B" w14:textId="77777777" w:rsidR="00ED0989" w:rsidRPr="007F1BA6" w:rsidRDefault="00ED0989" w:rsidP="00ED0989">
            <w:pPr>
              <w:jc w:val="right"/>
              <w:rPr>
                <w:rFonts w:ascii="Arial" w:hAnsi="Arial" w:cs="Arial"/>
                <w:sz w:val="18"/>
                <w:szCs w:val="16"/>
              </w:rPr>
            </w:pPr>
          </w:p>
        </w:tc>
      </w:tr>
      <w:tr w:rsidR="00ED0989" w:rsidRPr="007F1BA6" w14:paraId="7FA4DB39" w14:textId="77777777" w:rsidTr="00ED0989">
        <w:trPr>
          <w:trHeight w:val="556"/>
          <w:jc w:val="center"/>
        </w:trPr>
        <w:tc>
          <w:tcPr>
            <w:tcW w:w="921" w:type="dxa"/>
            <w:vAlign w:val="center"/>
          </w:tcPr>
          <w:p w14:paraId="7FA4DB2D"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903</w:t>
            </w:r>
          </w:p>
        </w:tc>
        <w:tc>
          <w:tcPr>
            <w:tcW w:w="5953" w:type="dxa"/>
            <w:vAlign w:val="center"/>
          </w:tcPr>
          <w:p w14:paraId="7FA4DB2E" w14:textId="77777777"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PEINTURE A HUILE EMAIL « A » SUR PLINTHES ET MENUISERIES</w:t>
            </w:r>
          </w:p>
          <w:p w14:paraId="7FA4DB2F"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au mètre carré (m2), la pose des peintures à huile email sur les </w:t>
            </w:r>
            <w:proofErr w:type="spellStart"/>
            <w:r w:rsidRPr="007F1BA6">
              <w:rPr>
                <w:rFonts w:ascii="Arial" w:hAnsi="Arial" w:cs="Arial"/>
                <w:sz w:val="18"/>
                <w:szCs w:val="16"/>
              </w:rPr>
              <w:t>plinthes</w:t>
            </w:r>
            <w:proofErr w:type="spellEnd"/>
            <w:r w:rsidRPr="007F1BA6">
              <w:rPr>
                <w:rFonts w:ascii="Arial" w:hAnsi="Arial" w:cs="Arial"/>
                <w:sz w:val="18"/>
                <w:szCs w:val="16"/>
              </w:rPr>
              <w:t xml:space="preserve">  et menuiseries conformément au CCTP. </w:t>
            </w:r>
          </w:p>
          <w:p w14:paraId="7FA4DB30"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31" w14:textId="77777777" w:rsidR="00ED0989" w:rsidRPr="007F1BA6" w:rsidRDefault="00ED0989"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d’impression suivant le CCTP ;</w:t>
            </w:r>
          </w:p>
          <w:p w14:paraId="7FA4DB32" w14:textId="77777777" w:rsidR="00ED0989" w:rsidRPr="007F1BA6" w:rsidRDefault="00ED0989"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l’exécution d’une couche de finition en peinture acrylique   suivant le CCTP ;</w:t>
            </w:r>
          </w:p>
          <w:p w14:paraId="7FA4DB33" w14:textId="77777777" w:rsidR="00ED0989" w:rsidRPr="007F1BA6" w:rsidRDefault="00ED0989"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le matériel de mise en œuvre ;</w:t>
            </w:r>
          </w:p>
          <w:p w14:paraId="7FA4DB34" w14:textId="77777777" w:rsidR="00ED0989" w:rsidRPr="007F1BA6" w:rsidRDefault="00ED0989" w:rsidP="00B04F30">
            <w:pPr>
              <w:pStyle w:val="ListParagraph"/>
              <w:numPr>
                <w:ilvl w:val="0"/>
                <w:numId w:val="113"/>
              </w:numPr>
              <w:tabs>
                <w:tab w:val="num" w:pos="777"/>
              </w:tabs>
              <w:spacing w:after="120"/>
              <w:ind w:left="777" w:hanging="283"/>
              <w:jc w:val="both"/>
              <w:rPr>
                <w:rFonts w:ascii="Arial" w:hAnsi="Arial" w:cs="Arial"/>
                <w:sz w:val="18"/>
                <w:szCs w:val="16"/>
              </w:rPr>
            </w:pPr>
            <w:r w:rsidRPr="007F1BA6">
              <w:rPr>
                <w:rFonts w:ascii="Arial" w:hAnsi="Arial" w:cs="Arial"/>
                <w:sz w:val="18"/>
                <w:szCs w:val="16"/>
              </w:rPr>
              <w:t>toutes sujétions.</w:t>
            </w:r>
          </w:p>
          <w:p w14:paraId="7FA4DB35"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au mètre carré (m2), mesuré par métré contradictoire.</w:t>
            </w:r>
          </w:p>
        </w:tc>
        <w:tc>
          <w:tcPr>
            <w:tcW w:w="850" w:type="dxa"/>
            <w:vAlign w:val="center"/>
          </w:tcPr>
          <w:p w14:paraId="7FA4DB36"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B37" w14:textId="77777777" w:rsidR="00ED0989" w:rsidRPr="007F1BA6" w:rsidRDefault="00ED0989" w:rsidP="00ED0989">
            <w:pPr>
              <w:jc w:val="right"/>
              <w:rPr>
                <w:rFonts w:ascii="Arial" w:hAnsi="Arial" w:cs="Arial"/>
                <w:sz w:val="18"/>
                <w:szCs w:val="16"/>
              </w:rPr>
            </w:pPr>
          </w:p>
        </w:tc>
        <w:tc>
          <w:tcPr>
            <w:tcW w:w="1587" w:type="dxa"/>
          </w:tcPr>
          <w:p w14:paraId="7FA4DB38" w14:textId="77777777" w:rsidR="00ED0989" w:rsidRPr="007F1BA6" w:rsidRDefault="00ED0989" w:rsidP="00ED0989">
            <w:pPr>
              <w:jc w:val="right"/>
              <w:rPr>
                <w:rFonts w:ascii="Arial" w:hAnsi="Arial" w:cs="Arial"/>
                <w:sz w:val="18"/>
                <w:szCs w:val="16"/>
              </w:rPr>
            </w:pPr>
          </w:p>
        </w:tc>
      </w:tr>
      <w:tr w:rsidR="00ED0989" w:rsidRPr="007F1BA6" w14:paraId="7FA4DB44" w14:textId="77777777" w:rsidTr="00ED0989">
        <w:trPr>
          <w:trHeight w:val="274"/>
          <w:jc w:val="center"/>
        </w:trPr>
        <w:tc>
          <w:tcPr>
            <w:tcW w:w="921" w:type="dxa"/>
            <w:vAlign w:val="center"/>
          </w:tcPr>
          <w:p w14:paraId="7FA4DB3A"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904</w:t>
            </w:r>
          </w:p>
        </w:tc>
        <w:tc>
          <w:tcPr>
            <w:tcW w:w="5953" w:type="dxa"/>
            <w:vAlign w:val="center"/>
          </w:tcPr>
          <w:p w14:paraId="7FA4DB3B" w14:textId="77777777" w:rsidR="00ED0989" w:rsidRPr="007F1BA6" w:rsidRDefault="00ED0989" w:rsidP="00ED0989">
            <w:pPr>
              <w:spacing w:before="120" w:after="120"/>
              <w:rPr>
                <w:rFonts w:ascii="Arial" w:hAnsi="Arial" w:cs="Arial"/>
                <w:b/>
                <w:sz w:val="18"/>
                <w:szCs w:val="16"/>
                <w:u w:val="single"/>
              </w:rPr>
            </w:pPr>
            <w:r w:rsidRPr="007F1BA6">
              <w:rPr>
                <w:rFonts w:ascii="Arial" w:hAnsi="Arial" w:cs="Arial"/>
                <w:b/>
                <w:sz w:val="18"/>
                <w:szCs w:val="16"/>
                <w:u w:val="single"/>
              </w:rPr>
              <w:t xml:space="preserve">SERIGRAPHIE SUR PLAQUE METALLIQUE </w:t>
            </w:r>
          </w:p>
          <w:p w14:paraId="7FA4DB3C" w14:textId="77777777" w:rsidR="00ED0989" w:rsidRPr="007F1BA6" w:rsidRDefault="00ED0989" w:rsidP="00ED0989">
            <w:pPr>
              <w:rPr>
                <w:rFonts w:ascii="Arial" w:hAnsi="Arial" w:cs="Arial"/>
                <w:sz w:val="18"/>
                <w:szCs w:val="16"/>
              </w:rPr>
            </w:pPr>
            <w:r w:rsidRPr="007F1BA6">
              <w:rPr>
                <w:rFonts w:ascii="Arial" w:hAnsi="Arial" w:cs="Arial"/>
                <w:sz w:val="18"/>
                <w:szCs w:val="16"/>
              </w:rPr>
              <w:t>Ce prix  rémunère l’ensemble (</w:t>
            </w:r>
            <w:proofErr w:type="spellStart"/>
            <w:r w:rsidRPr="007F1BA6">
              <w:rPr>
                <w:rFonts w:ascii="Arial" w:hAnsi="Arial" w:cs="Arial"/>
                <w:sz w:val="18"/>
                <w:szCs w:val="16"/>
              </w:rPr>
              <w:t>Ens</w:t>
            </w:r>
            <w:proofErr w:type="spellEnd"/>
            <w:r w:rsidRPr="007F1BA6">
              <w:rPr>
                <w:rFonts w:ascii="Arial" w:hAnsi="Arial" w:cs="Arial"/>
                <w:sz w:val="18"/>
                <w:szCs w:val="16"/>
              </w:rPr>
              <w:t xml:space="preserve">) , la pose de la peinture sur la plaque métallique  conformément au CCTP. </w:t>
            </w:r>
          </w:p>
          <w:p w14:paraId="7FA4DB3D"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3E" w14:textId="4B715EBD" w:rsidR="00ED0989" w:rsidRPr="007F1BA6" w:rsidRDefault="00ED0989" w:rsidP="00ED0989">
            <w:pPr>
              <w:widowControl w:val="0"/>
              <w:suppressAutoHyphens/>
              <w:autoSpaceDE w:val="0"/>
              <w:autoSpaceDN w:val="0"/>
              <w:jc w:val="center"/>
              <w:textAlignment w:val="baseline"/>
              <w:rPr>
                <w:rFonts w:ascii="Arial" w:hAnsi="Arial" w:cs="Arial"/>
                <w:sz w:val="18"/>
                <w:szCs w:val="16"/>
              </w:rPr>
            </w:pPr>
            <w:proofErr w:type="gramStart"/>
            <w:r w:rsidRPr="007F1BA6">
              <w:rPr>
                <w:rFonts w:ascii="Arial" w:hAnsi="Arial" w:cs="Arial"/>
                <w:sz w:val="18"/>
                <w:szCs w:val="16"/>
              </w:rPr>
              <w:t>la</w:t>
            </w:r>
            <w:proofErr w:type="gramEnd"/>
            <w:r w:rsidRPr="007F1BA6">
              <w:rPr>
                <w:rFonts w:ascii="Arial" w:hAnsi="Arial" w:cs="Arial"/>
                <w:sz w:val="18"/>
                <w:szCs w:val="16"/>
              </w:rPr>
              <w:t xml:space="preserve"> sérigraphie de la mention </w:t>
            </w:r>
            <w:r w:rsidRPr="007F1BA6">
              <w:rPr>
                <w:rFonts w:ascii="Arial" w:hAnsi="Arial" w:cs="Arial"/>
                <w:b/>
                <w:i/>
                <w:sz w:val="18"/>
                <w:szCs w:val="16"/>
              </w:rPr>
              <w:t xml:space="preserve">BIP </w:t>
            </w:r>
            <w:r w:rsidR="00F514FF">
              <w:rPr>
                <w:rFonts w:ascii="Arial" w:hAnsi="Arial" w:cs="Arial"/>
                <w:b/>
                <w:i/>
                <w:sz w:val="18"/>
                <w:szCs w:val="16"/>
              </w:rPr>
              <w:t>2026</w:t>
            </w:r>
            <w:r w:rsidRPr="007F1BA6">
              <w:rPr>
                <w:rFonts w:ascii="Arial" w:hAnsi="Arial" w:cs="Arial"/>
                <w:b/>
                <w:i/>
                <w:sz w:val="18"/>
                <w:szCs w:val="16"/>
              </w:rPr>
              <w:t>–Lettre-Commande N° ____ LC/ C.</w:t>
            </w:r>
            <w:r w:rsidR="00C11C0B">
              <w:rPr>
                <w:rFonts w:ascii="Arial" w:hAnsi="Arial" w:cs="Arial"/>
                <w:b/>
                <w:i/>
                <w:sz w:val="18"/>
                <w:szCs w:val="16"/>
              </w:rPr>
              <w:t>LIE</w:t>
            </w:r>
            <w:r w:rsidRPr="007F1BA6">
              <w:rPr>
                <w:rFonts w:ascii="Arial" w:hAnsi="Arial" w:cs="Arial"/>
                <w:b/>
                <w:i/>
                <w:sz w:val="18"/>
                <w:szCs w:val="16"/>
              </w:rPr>
              <w:t>/CIPM/</w:t>
            </w:r>
            <w:proofErr w:type="gramStart"/>
            <w:r w:rsidR="00F514FF">
              <w:rPr>
                <w:rFonts w:ascii="Arial" w:hAnsi="Arial" w:cs="Arial"/>
                <w:b/>
                <w:i/>
                <w:sz w:val="18"/>
                <w:szCs w:val="16"/>
              </w:rPr>
              <w:t>2026</w:t>
            </w:r>
            <w:r w:rsidRPr="007F1BA6">
              <w:rPr>
                <w:rFonts w:ascii="Arial" w:hAnsi="Arial" w:cs="Arial"/>
                <w:b/>
                <w:i/>
                <w:sz w:val="18"/>
                <w:szCs w:val="16"/>
              </w:rPr>
              <w:t>»</w:t>
            </w:r>
            <w:proofErr w:type="gramEnd"/>
            <w:r w:rsidRPr="007F1BA6">
              <w:rPr>
                <w:rFonts w:ascii="Arial" w:hAnsi="Arial" w:cs="Arial"/>
                <w:sz w:val="18"/>
                <w:szCs w:val="16"/>
              </w:rPr>
              <w:t xml:space="preserve"> ;</w:t>
            </w:r>
          </w:p>
          <w:p w14:paraId="7FA4DB3F"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B40" w14:textId="77777777" w:rsidR="00ED0989" w:rsidRPr="007F1BA6" w:rsidRDefault="00ED0989" w:rsidP="00ED0989">
            <w:pPr>
              <w:rPr>
                <w:rFonts w:ascii="Arial" w:hAnsi="Arial" w:cs="Arial"/>
                <w:sz w:val="18"/>
                <w:szCs w:val="16"/>
              </w:rPr>
            </w:pPr>
            <w:r w:rsidRPr="007F1BA6">
              <w:rPr>
                <w:rFonts w:ascii="Arial" w:hAnsi="Arial" w:cs="Arial"/>
                <w:sz w:val="18"/>
                <w:szCs w:val="16"/>
              </w:rPr>
              <w:t>Ce prix s’applique à l’ensemble (</w:t>
            </w:r>
            <w:proofErr w:type="spellStart"/>
            <w:r w:rsidRPr="007F1BA6">
              <w:rPr>
                <w:rFonts w:ascii="Arial" w:hAnsi="Arial" w:cs="Arial"/>
                <w:sz w:val="18"/>
                <w:szCs w:val="16"/>
              </w:rPr>
              <w:t>Ens</w:t>
            </w:r>
            <w:proofErr w:type="spellEnd"/>
            <w:r w:rsidRPr="007F1BA6">
              <w:rPr>
                <w:rFonts w:ascii="Arial" w:hAnsi="Arial" w:cs="Arial"/>
                <w:sz w:val="18"/>
                <w:szCs w:val="16"/>
              </w:rPr>
              <w:t>), mesuré par métré contradictoire.</w:t>
            </w:r>
          </w:p>
        </w:tc>
        <w:tc>
          <w:tcPr>
            <w:tcW w:w="850" w:type="dxa"/>
            <w:vAlign w:val="center"/>
          </w:tcPr>
          <w:p w14:paraId="7FA4DB41" w14:textId="77777777" w:rsidR="00ED0989" w:rsidRPr="007F1BA6" w:rsidRDefault="00ED0989" w:rsidP="00ED0989">
            <w:pPr>
              <w:jc w:val="center"/>
              <w:rPr>
                <w:rFonts w:ascii="Arial" w:hAnsi="Arial" w:cs="Arial"/>
                <w:sz w:val="18"/>
                <w:szCs w:val="16"/>
              </w:rPr>
            </w:pPr>
            <w:proofErr w:type="spellStart"/>
            <w:r w:rsidRPr="007F1BA6">
              <w:rPr>
                <w:rFonts w:ascii="Arial" w:hAnsi="Arial" w:cs="Arial"/>
                <w:sz w:val="18"/>
                <w:szCs w:val="16"/>
              </w:rPr>
              <w:t>Ens</w:t>
            </w:r>
            <w:proofErr w:type="spellEnd"/>
          </w:p>
        </w:tc>
        <w:tc>
          <w:tcPr>
            <w:tcW w:w="851" w:type="dxa"/>
            <w:vAlign w:val="center"/>
          </w:tcPr>
          <w:p w14:paraId="7FA4DB42" w14:textId="77777777" w:rsidR="00ED0989" w:rsidRPr="007F1BA6" w:rsidRDefault="00ED0989" w:rsidP="00ED0989">
            <w:pPr>
              <w:jc w:val="right"/>
              <w:rPr>
                <w:rFonts w:ascii="Arial" w:hAnsi="Arial" w:cs="Arial"/>
                <w:sz w:val="18"/>
                <w:szCs w:val="16"/>
              </w:rPr>
            </w:pPr>
          </w:p>
        </w:tc>
        <w:tc>
          <w:tcPr>
            <w:tcW w:w="1587" w:type="dxa"/>
          </w:tcPr>
          <w:p w14:paraId="7FA4DB43" w14:textId="77777777" w:rsidR="00ED0989" w:rsidRPr="007F1BA6" w:rsidRDefault="00ED0989" w:rsidP="00ED0989">
            <w:pPr>
              <w:jc w:val="right"/>
              <w:rPr>
                <w:rFonts w:ascii="Arial" w:hAnsi="Arial" w:cs="Arial"/>
                <w:sz w:val="18"/>
                <w:szCs w:val="16"/>
              </w:rPr>
            </w:pPr>
          </w:p>
        </w:tc>
      </w:tr>
      <w:tr w:rsidR="00ED0989" w:rsidRPr="007F1BA6" w14:paraId="7FA4DB4A" w14:textId="77777777" w:rsidTr="00ED0989">
        <w:trPr>
          <w:trHeight w:val="556"/>
          <w:jc w:val="center"/>
        </w:trPr>
        <w:tc>
          <w:tcPr>
            <w:tcW w:w="10162" w:type="dxa"/>
            <w:gridSpan w:val="5"/>
            <w:vAlign w:val="center"/>
          </w:tcPr>
          <w:p w14:paraId="7FA4DB45" w14:textId="77777777" w:rsidR="00ED0989" w:rsidRPr="007F1BA6" w:rsidRDefault="00ED0989" w:rsidP="00ED0989">
            <w:pPr>
              <w:spacing w:before="120"/>
              <w:jc w:val="both"/>
              <w:rPr>
                <w:rFonts w:ascii="Arial" w:hAnsi="Arial" w:cs="Arial"/>
                <w:b/>
                <w:sz w:val="18"/>
                <w:szCs w:val="16"/>
              </w:rPr>
            </w:pPr>
            <w:r w:rsidRPr="007F1BA6">
              <w:rPr>
                <w:rFonts w:ascii="Arial" w:hAnsi="Arial" w:cs="Arial"/>
                <w:b/>
                <w:sz w:val="18"/>
                <w:szCs w:val="16"/>
              </w:rPr>
              <w:t>LOT 1000 : VRD</w:t>
            </w:r>
          </w:p>
          <w:p w14:paraId="7FA4DB46" w14:textId="77777777" w:rsidR="00ED0989" w:rsidRPr="007F1BA6" w:rsidRDefault="00ED0989" w:rsidP="00ED0989">
            <w:pPr>
              <w:ind w:left="709"/>
              <w:jc w:val="both"/>
              <w:rPr>
                <w:rFonts w:ascii="Arial" w:hAnsi="Arial" w:cs="Arial"/>
                <w:sz w:val="18"/>
                <w:szCs w:val="16"/>
              </w:rPr>
            </w:pPr>
            <w:r w:rsidRPr="007F1BA6">
              <w:rPr>
                <w:rFonts w:ascii="Arial" w:hAnsi="Arial" w:cs="Arial"/>
                <w:sz w:val="18"/>
                <w:szCs w:val="16"/>
              </w:rPr>
              <w:t>Le LOT 1000 rémunère :</w:t>
            </w:r>
          </w:p>
          <w:p w14:paraId="7FA4DB47"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1001 : Caniveau de 40 x 30  cm en agglomérés de 15 x 20 x 40 cm ;</w:t>
            </w:r>
          </w:p>
          <w:p w14:paraId="7FA4DB48" w14:textId="77777777" w:rsidR="00ED0989" w:rsidRPr="007F1BA6" w:rsidRDefault="00ED0989" w:rsidP="00ED0989">
            <w:pPr>
              <w:ind w:left="1418"/>
              <w:jc w:val="both"/>
              <w:rPr>
                <w:rFonts w:ascii="Arial" w:hAnsi="Arial" w:cs="Arial"/>
                <w:sz w:val="18"/>
                <w:szCs w:val="16"/>
              </w:rPr>
            </w:pPr>
            <w:r w:rsidRPr="007F1BA6">
              <w:rPr>
                <w:rFonts w:ascii="Arial" w:hAnsi="Arial" w:cs="Arial"/>
                <w:sz w:val="18"/>
                <w:szCs w:val="16"/>
              </w:rPr>
              <w:t>1002 : Rampes de 2 m de large devant chaque porte ;</w:t>
            </w:r>
          </w:p>
          <w:p w14:paraId="7FA4DB49" w14:textId="77777777" w:rsidR="00ED0989" w:rsidRPr="007F1BA6" w:rsidRDefault="00ED0989" w:rsidP="00ED0989">
            <w:pPr>
              <w:spacing w:after="120"/>
              <w:ind w:left="1418"/>
              <w:jc w:val="both"/>
              <w:rPr>
                <w:rFonts w:ascii="Arial" w:hAnsi="Arial" w:cs="Arial"/>
                <w:b/>
                <w:sz w:val="18"/>
                <w:szCs w:val="16"/>
              </w:rPr>
            </w:pPr>
            <w:r w:rsidRPr="007F1BA6">
              <w:rPr>
                <w:rFonts w:ascii="Arial" w:hAnsi="Arial" w:cs="Arial"/>
                <w:sz w:val="18"/>
                <w:szCs w:val="16"/>
              </w:rPr>
              <w:t xml:space="preserve">1003 : Dallage d’autour </w:t>
            </w:r>
            <w:proofErr w:type="spellStart"/>
            <w:r w:rsidRPr="007F1BA6">
              <w:rPr>
                <w:rFonts w:ascii="Arial" w:hAnsi="Arial" w:cs="Arial"/>
                <w:sz w:val="18"/>
                <w:szCs w:val="16"/>
              </w:rPr>
              <w:t>ép</w:t>
            </w:r>
            <w:proofErr w:type="spellEnd"/>
            <w:r w:rsidRPr="007F1BA6">
              <w:rPr>
                <w:rFonts w:ascii="Arial" w:hAnsi="Arial" w:cs="Arial"/>
                <w:sz w:val="18"/>
                <w:szCs w:val="16"/>
              </w:rPr>
              <w:t xml:space="preserve"> 8 cm en béton dosé à 300 kg/m3</w:t>
            </w:r>
          </w:p>
        </w:tc>
      </w:tr>
      <w:tr w:rsidR="00ED0989" w:rsidRPr="007F1BA6" w14:paraId="7FA4DB5F" w14:textId="77777777" w:rsidTr="00ED0989">
        <w:trPr>
          <w:trHeight w:val="70"/>
          <w:jc w:val="center"/>
        </w:trPr>
        <w:tc>
          <w:tcPr>
            <w:tcW w:w="921" w:type="dxa"/>
            <w:vAlign w:val="center"/>
          </w:tcPr>
          <w:p w14:paraId="7FA4DB4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1001</w:t>
            </w:r>
          </w:p>
        </w:tc>
        <w:tc>
          <w:tcPr>
            <w:tcW w:w="5953" w:type="dxa"/>
            <w:vAlign w:val="center"/>
          </w:tcPr>
          <w:p w14:paraId="7FA4DB4C" w14:textId="77777777"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CANIVEAUX DE 40x 30 cm EN PARPAINGS BOURRES DE 15X20X40 CM AVEC CEINTURE EN BETON ARME DE 10 CM</w:t>
            </w:r>
          </w:p>
          <w:p w14:paraId="7FA4DB4D" w14:textId="77777777" w:rsidR="00ED0989" w:rsidRPr="007F1BA6" w:rsidRDefault="00ED0989" w:rsidP="00ED0989">
            <w:pPr>
              <w:rPr>
                <w:rFonts w:ascii="Arial" w:hAnsi="Arial" w:cs="Arial"/>
                <w:b/>
                <w:sz w:val="18"/>
                <w:szCs w:val="16"/>
                <w:u w:val="single"/>
              </w:rPr>
            </w:pPr>
          </w:p>
          <w:p w14:paraId="7FA4DB4E"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au mètre linéaire (ml), les travaux de construction des caniveaux en parpaings bourrés de 15x20x40cm  conformément au CCTP. </w:t>
            </w:r>
          </w:p>
          <w:p w14:paraId="7FA4DB4F"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50"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la fourniture des parpaings, du sable, du gravier et du ciment suivant le CCTP ;</w:t>
            </w:r>
          </w:p>
          <w:p w14:paraId="7FA4DB51"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des fouilles rectangulaires de dimensions 70cmx50cm ;</w:t>
            </w:r>
          </w:p>
          <w:p w14:paraId="7FA4DB52"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les rectangles topographiques ;</w:t>
            </w:r>
          </w:p>
          <w:p w14:paraId="7FA4DB53"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coulage du fond des caniveaux en parpaings de 15x20x40 cm bourrés avec du béton dosé à 300 kg/m3 ;</w:t>
            </w:r>
          </w:p>
          <w:p w14:paraId="7FA4DB54"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l’exécution d’une ceinture de 10 cm d’épaisseur sur les parois en béton dosé à 350 kg/m3 et armé de filants HA8 et d’épingles en diamètre 6 ;</w:t>
            </w:r>
          </w:p>
          <w:p w14:paraId="7FA4DB55"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le crépissage des parois des caniveaux ;</w:t>
            </w:r>
          </w:p>
          <w:p w14:paraId="7FA4DB56"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la mise en œuvre du béton et le coulage des caniveaux ;</w:t>
            </w:r>
          </w:p>
          <w:p w14:paraId="7FA4DB57" w14:textId="77777777" w:rsidR="00ED0989" w:rsidRPr="007F1BA6" w:rsidRDefault="00ED0989" w:rsidP="00B04F30">
            <w:pPr>
              <w:numPr>
                <w:ilvl w:val="0"/>
                <w:numId w:val="113"/>
              </w:numPr>
              <w:tabs>
                <w:tab w:val="num" w:pos="777"/>
              </w:tabs>
              <w:ind w:left="777" w:hanging="283"/>
              <w:contextualSpacing/>
              <w:jc w:val="both"/>
              <w:rPr>
                <w:rFonts w:ascii="Arial" w:hAnsi="Arial" w:cs="Arial"/>
                <w:sz w:val="18"/>
                <w:szCs w:val="16"/>
              </w:rPr>
            </w:pPr>
            <w:r w:rsidRPr="007F1BA6">
              <w:rPr>
                <w:rFonts w:ascii="Arial" w:hAnsi="Arial" w:cs="Arial"/>
                <w:sz w:val="18"/>
                <w:szCs w:val="16"/>
              </w:rPr>
              <w:t>toutes sujétions.</w:t>
            </w:r>
          </w:p>
          <w:p w14:paraId="7FA4DB58"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au mètre linéaire (ml), mesuré par métré contradictoire.</w:t>
            </w:r>
          </w:p>
          <w:p w14:paraId="7FA4DB59" w14:textId="77777777" w:rsidR="00ED0989" w:rsidRPr="007F1BA6" w:rsidRDefault="00ED0989" w:rsidP="00ED0989">
            <w:pPr>
              <w:jc w:val="both"/>
              <w:rPr>
                <w:rFonts w:ascii="Arial" w:hAnsi="Arial" w:cs="Arial"/>
                <w:sz w:val="18"/>
                <w:szCs w:val="16"/>
              </w:rPr>
            </w:pPr>
          </w:p>
          <w:p w14:paraId="7FA4DB5A" w14:textId="77777777" w:rsidR="00ED0989" w:rsidRPr="007F1BA6" w:rsidRDefault="00ED0989" w:rsidP="00ED0989">
            <w:pPr>
              <w:jc w:val="both"/>
              <w:rPr>
                <w:rFonts w:ascii="Arial" w:hAnsi="Arial" w:cs="Arial"/>
                <w:b/>
                <w:sz w:val="18"/>
                <w:szCs w:val="16"/>
              </w:rPr>
            </w:pPr>
            <w:r w:rsidRPr="007F1BA6">
              <w:rPr>
                <w:rFonts w:ascii="Arial" w:hAnsi="Arial" w:cs="Arial"/>
                <w:b/>
                <w:sz w:val="18"/>
                <w:szCs w:val="16"/>
              </w:rPr>
              <w:lastRenderedPageBreak/>
              <w:t>LE METRE LINEAIRE ……………………………………</w:t>
            </w:r>
          </w:p>
          <w:p w14:paraId="7FA4DB5B" w14:textId="77777777" w:rsidR="00ED0989" w:rsidRPr="007F1BA6" w:rsidRDefault="00ED0989" w:rsidP="00ED0989">
            <w:pPr>
              <w:jc w:val="both"/>
              <w:rPr>
                <w:rFonts w:ascii="Arial" w:hAnsi="Arial" w:cs="Arial"/>
                <w:sz w:val="18"/>
                <w:szCs w:val="16"/>
              </w:rPr>
            </w:pPr>
          </w:p>
        </w:tc>
        <w:tc>
          <w:tcPr>
            <w:tcW w:w="850" w:type="dxa"/>
            <w:vAlign w:val="center"/>
          </w:tcPr>
          <w:p w14:paraId="7FA4DB5C"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lastRenderedPageBreak/>
              <w:t>ML</w:t>
            </w:r>
          </w:p>
        </w:tc>
        <w:tc>
          <w:tcPr>
            <w:tcW w:w="851" w:type="dxa"/>
            <w:vAlign w:val="center"/>
          </w:tcPr>
          <w:p w14:paraId="7FA4DB5D" w14:textId="77777777" w:rsidR="00ED0989" w:rsidRPr="007F1BA6" w:rsidRDefault="00ED0989" w:rsidP="00ED0989">
            <w:pPr>
              <w:jc w:val="right"/>
              <w:rPr>
                <w:rFonts w:ascii="Arial" w:hAnsi="Arial" w:cs="Arial"/>
                <w:sz w:val="18"/>
                <w:szCs w:val="16"/>
              </w:rPr>
            </w:pPr>
          </w:p>
        </w:tc>
        <w:tc>
          <w:tcPr>
            <w:tcW w:w="1587" w:type="dxa"/>
          </w:tcPr>
          <w:p w14:paraId="7FA4DB5E" w14:textId="77777777" w:rsidR="00ED0989" w:rsidRPr="007F1BA6" w:rsidRDefault="00ED0989" w:rsidP="00ED0989">
            <w:pPr>
              <w:jc w:val="right"/>
              <w:rPr>
                <w:rFonts w:ascii="Arial" w:hAnsi="Arial" w:cs="Arial"/>
                <w:sz w:val="18"/>
                <w:szCs w:val="16"/>
              </w:rPr>
            </w:pPr>
          </w:p>
        </w:tc>
      </w:tr>
      <w:tr w:rsidR="00ED0989" w:rsidRPr="007F1BA6" w14:paraId="7FA4DB6E" w14:textId="77777777" w:rsidTr="00ED0989">
        <w:trPr>
          <w:trHeight w:val="556"/>
          <w:jc w:val="center"/>
        </w:trPr>
        <w:tc>
          <w:tcPr>
            <w:tcW w:w="921" w:type="dxa"/>
            <w:vAlign w:val="center"/>
          </w:tcPr>
          <w:p w14:paraId="7FA4DB60"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1002</w:t>
            </w:r>
          </w:p>
        </w:tc>
        <w:tc>
          <w:tcPr>
            <w:tcW w:w="5953" w:type="dxa"/>
            <w:vAlign w:val="center"/>
          </w:tcPr>
          <w:p w14:paraId="7FA4DB61" w14:textId="77777777"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 xml:space="preserve">RAMPES BETON ARME DOSE A 350 KG /M3 DE 2m DE LARGEUR DEVANT CHAQUE PORTE </w:t>
            </w:r>
          </w:p>
          <w:p w14:paraId="7FA4DB6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à l’Unité (U), les travaux de construction des rampes d’accès en béton armé  conformément au CCTP. </w:t>
            </w:r>
          </w:p>
          <w:p w14:paraId="7FA4DB63"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6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14:paraId="7FA4DB6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des aciers en HA8 pour ferraillage de la rampe ;</w:t>
            </w:r>
          </w:p>
          <w:p w14:paraId="7FA4DB66"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 façonnage des aciers HA8 en treillis de mailles 15x15 cm;</w:t>
            </w:r>
          </w:p>
          <w:p w14:paraId="7FA4DB67"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les réglages topographiques pour obtention d’une pente de moins de 15 %;</w:t>
            </w:r>
          </w:p>
          <w:p w14:paraId="7FA4DB68"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de la rampe ;</w:t>
            </w:r>
          </w:p>
          <w:p w14:paraId="7FA4DB69"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B6A"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à l’unité (U), mesuré par métré contradictoire.</w:t>
            </w:r>
          </w:p>
        </w:tc>
        <w:tc>
          <w:tcPr>
            <w:tcW w:w="850" w:type="dxa"/>
            <w:vAlign w:val="center"/>
          </w:tcPr>
          <w:p w14:paraId="7FA4DB6B"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U</w:t>
            </w:r>
          </w:p>
        </w:tc>
        <w:tc>
          <w:tcPr>
            <w:tcW w:w="851" w:type="dxa"/>
            <w:vAlign w:val="center"/>
          </w:tcPr>
          <w:p w14:paraId="7FA4DB6C" w14:textId="77777777" w:rsidR="00ED0989" w:rsidRPr="007F1BA6" w:rsidRDefault="00ED0989" w:rsidP="00ED0989">
            <w:pPr>
              <w:jc w:val="right"/>
              <w:rPr>
                <w:rFonts w:ascii="Arial" w:hAnsi="Arial" w:cs="Arial"/>
                <w:sz w:val="18"/>
                <w:szCs w:val="16"/>
              </w:rPr>
            </w:pPr>
          </w:p>
        </w:tc>
        <w:tc>
          <w:tcPr>
            <w:tcW w:w="1587" w:type="dxa"/>
          </w:tcPr>
          <w:p w14:paraId="7FA4DB6D" w14:textId="77777777" w:rsidR="00ED0989" w:rsidRPr="007F1BA6" w:rsidRDefault="00ED0989" w:rsidP="00ED0989">
            <w:pPr>
              <w:jc w:val="right"/>
              <w:rPr>
                <w:rFonts w:ascii="Arial" w:hAnsi="Arial" w:cs="Arial"/>
                <w:sz w:val="18"/>
                <w:szCs w:val="16"/>
              </w:rPr>
            </w:pPr>
          </w:p>
        </w:tc>
      </w:tr>
      <w:tr w:rsidR="00ED0989" w:rsidRPr="007F1BA6" w14:paraId="7FA4DB7A" w14:textId="77777777" w:rsidTr="00ED0989">
        <w:trPr>
          <w:trHeight w:val="556"/>
          <w:jc w:val="center"/>
        </w:trPr>
        <w:tc>
          <w:tcPr>
            <w:tcW w:w="921" w:type="dxa"/>
            <w:vAlign w:val="center"/>
          </w:tcPr>
          <w:p w14:paraId="7FA4DB6F"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1003</w:t>
            </w:r>
          </w:p>
        </w:tc>
        <w:tc>
          <w:tcPr>
            <w:tcW w:w="5953" w:type="dxa"/>
            <w:vAlign w:val="center"/>
          </w:tcPr>
          <w:p w14:paraId="7FA4DB70" w14:textId="77777777" w:rsidR="00ED0989" w:rsidRPr="007F1BA6" w:rsidRDefault="00ED0989" w:rsidP="00ED0989">
            <w:pPr>
              <w:rPr>
                <w:rFonts w:ascii="Arial" w:hAnsi="Arial" w:cs="Arial"/>
                <w:b/>
                <w:sz w:val="18"/>
                <w:szCs w:val="16"/>
                <w:u w:val="single"/>
              </w:rPr>
            </w:pPr>
            <w:r w:rsidRPr="007F1BA6">
              <w:rPr>
                <w:rFonts w:ascii="Arial" w:hAnsi="Arial" w:cs="Arial"/>
                <w:b/>
                <w:sz w:val="18"/>
                <w:szCs w:val="16"/>
                <w:u w:val="single"/>
              </w:rPr>
              <w:t xml:space="preserve">DALLAGE D’AUTOUR  </w:t>
            </w:r>
            <w:proofErr w:type="spellStart"/>
            <w:r w:rsidRPr="007F1BA6">
              <w:rPr>
                <w:rFonts w:ascii="Arial" w:hAnsi="Arial" w:cs="Arial"/>
                <w:b/>
                <w:sz w:val="18"/>
                <w:szCs w:val="16"/>
                <w:u w:val="single"/>
              </w:rPr>
              <w:t>ép</w:t>
            </w:r>
            <w:proofErr w:type="spellEnd"/>
            <w:r w:rsidRPr="007F1BA6">
              <w:rPr>
                <w:rFonts w:ascii="Arial" w:hAnsi="Arial" w:cs="Arial"/>
                <w:b/>
                <w:sz w:val="18"/>
                <w:szCs w:val="16"/>
                <w:u w:val="single"/>
              </w:rPr>
              <w:t xml:space="preserve"> 8cm EN BETON DOSE A 300 KG/M3</w:t>
            </w:r>
          </w:p>
          <w:p w14:paraId="7FA4DB71"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 xml:space="preserve">Ce prix  rémunère au mètre carré (M2), les travaux de dallage d’autour en béton  conformément aux spécifications techniques du CCTP. </w:t>
            </w:r>
          </w:p>
          <w:p w14:paraId="7FA4DB72"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Il comprend notamment :</w:t>
            </w:r>
          </w:p>
          <w:p w14:paraId="7FA4DB73"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fourniture du gravier, sable et ciment  suivant le CCTP ;</w:t>
            </w:r>
          </w:p>
          <w:p w14:paraId="7FA4DB74"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la mise en œuvre du béton et le coulage in situ ;</w:t>
            </w:r>
          </w:p>
          <w:p w14:paraId="7FA4DB75" w14:textId="77777777" w:rsidR="00ED0989" w:rsidRPr="007F1BA6" w:rsidRDefault="00ED0989" w:rsidP="00B04F30">
            <w:pPr>
              <w:pStyle w:val="ListParagraph"/>
              <w:numPr>
                <w:ilvl w:val="0"/>
                <w:numId w:val="113"/>
              </w:numPr>
              <w:tabs>
                <w:tab w:val="num" w:pos="777"/>
              </w:tabs>
              <w:ind w:left="777" w:hanging="283"/>
              <w:jc w:val="both"/>
              <w:rPr>
                <w:rFonts w:ascii="Arial" w:hAnsi="Arial" w:cs="Arial"/>
                <w:sz w:val="18"/>
                <w:szCs w:val="16"/>
              </w:rPr>
            </w:pPr>
            <w:r w:rsidRPr="007F1BA6">
              <w:rPr>
                <w:rFonts w:ascii="Arial" w:hAnsi="Arial" w:cs="Arial"/>
                <w:sz w:val="18"/>
                <w:szCs w:val="16"/>
              </w:rPr>
              <w:t>toutes sujétions.</w:t>
            </w:r>
          </w:p>
          <w:p w14:paraId="7FA4DB76" w14:textId="77777777" w:rsidR="00ED0989" w:rsidRPr="007F1BA6" w:rsidRDefault="00ED0989" w:rsidP="00ED0989">
            <w:pPr>
              <w:jc w:val="both"/>
              <w:rPr>
                <w:rFonts w:ascii="Arial" w:hAnsi="Arial" w:cs="Arial"/>
                <w:sz w:val="18"/>
                <w:szCs w:val="16"/>
              </w:rPr>
            </w:pPr>
            <w:r w:rsidRPr="007F1BA6">
              <w:rPr>
                <w:rFonts w:ascii="Arial" w:hAnsi="Arial" w:cs="Arial"/>
                <w:sz w:val="18"/>
                <w:szCs w:val="16"/>
              </w:rPr>
              <w:t>Ce prix s’applique à au mètre carré (m2), mesuré par métré contradictoire.</w:t>
            </w:r>
          </w:p>
        </w:tc>
        <w:tc>
          <w:tcPr>
            <w:tcW w:w="850" w:type="dxa"/>
            <w:vAlign w:val="center"/>
          </w:tcPr>
          <w:p w14:paraId="7FA4DB77" w14:textId="77777777" w:rsidR="00ED0989" w:rsidRPr="007F1BA6" w:rsidRDefault="00ED0989" w:rsidP="00ED0989">
            <w:pPr>
              <w:jc w:val="center"/>
              <w:rPr>
                <w:rFonts w:ascii="Arial" w:hAnsi="Arial" w:cs="Arial"/>
                <w:sz w:val="18"/>
                <w:szCs w:val="16"/>
              </w:rPr>
            </w:pPr>
            <w:r w:rsidRPr="007F1BA6">
              <w:rPr>
                <w:rFonts w:ascii="Arial" w:hAnsi="Arial" w:cs="Arial"/>
                <w:sz w:val="18"/>
                <w:szCs w:val="16"/>
              </w:rPr>
              <w:t>M2</w:t>
            </w:r>
          </w:p>
        </w:tc>
        <w:tc>
          <w:tcPr>
            <w:tcW w:w="851" w:type="dxa"/>
            <w:vAlign w:val="center"/>
          </w:tcPr>
          <w:p w14:paraId="7FA4DB78" w14:textId="77777777" w:rsidR="00ED0989" w:rsidRPr="007F1BA6" w:rsidRDefault="00ED0989" w:rsidP="00ED0989">
            <w:pPr>
              <w:jc w:val="right"/>
              <w:rPr>
                <w:rFonts w:ascii="Arial" w:hAnsi="Arial" w:cs="Arial"/>
                <w:sz w:val="18"/>
                <w:szCs w:val="16"/>
              </w:rPr>
            </w:pPr>
          </w:p>
        </w:tc>
        <w:tc>
          <w:tcPr>
            <w:tcW w:w="1587" w:type="dxa"/>
          </w:tcPr>
          <w:p w14:paraId="7FA4DB79" w14:textId="77777777" w:rsidR="00ED0989" w:rsidRPr="007F1BA6" w:rsidRDefault="00ED0989" w:rsidP="00ED0989">
            <w:pPr>
              <w:jc w:val="right"/>
              <w:rPr>
                <w:rFonts w:ascii="Arial" w:hAnsi="Arial" w:cs="Arial"/>
                <w:sz w:val="18"/>
                <w:szCs w:val="16"/>
              </w:rPr>
            </w:pPr>
          </w:p>
        </w:tc>
      </w:tr>
    </w:tbl>
    <w:p w14:paraId="7FA4DB7B" w14:textId="77777777" w:rsidR="00ED0989" w:rsidRDefault="00ED0989">
      <w:pPr>
        <w:rPr>
          <w:rFonts w:ascii="Tahoma" w:hAnsi="Tahoma" w:cs="Tahoma"/>
          <w:b/>
          <w:sz w:val="22"/>
          <w:szCs w:val="22"/>
        </w:rPr>
      </w:pPr>
    </w:p>
    <w:p w14:paraId="63002AD5" w14:textId="77777777" w:rsidR="0094053A" w:rsidRDefault="009647F8">
      <w:pPr>
        <w:rPr>
          <w:rFonts w:ascii="Tahoma" w:hAnsi="Tahoma" w:cs="Tahoma"/>
          <w:b/>
          <w:sz w:val="22"/>
          <w:szCs w:val="22"/>
        </w:rPr>
      </w:pPr>
      <w:r>
        <w:rPr>
          <w:rFonts w:ascii="Tahoma" w:hAnsi="Tahoma" w:cs="Tahoma"/>
          <w:b/>
          <w:sz w:val="22"/>
          <w:szCs w:val="22"/>
        </w:rPr>
        <w:br w:type="page"/>
      </w:r>
    </w:p>
    <w:tbl>
      <w:tblPr>
        <w:tblW w:w="9773" w:type="dxa"/>
        <w:tblCellMar>
          <w:left w:w="70" w:type="dxa"/>
          <w:right w:w="70" w:type="dxa"/>
        </w:tblCellMar>
        <w:tblLook w:val="04A0" w:firstRow="1" w:lastRow="0" w:firstColumn="1" w:lastColumn="0" w:noHBand="0" w:noVBand="1"/>
      </w:tblPr>
      <w:tblGrid>
        <w:gridCol w:w="1022"/>
        <w:gridCol w:w="4261"/>
        <w:gridCol w:w="941"/>
        <w:gridCol w:w="684"/>
        <w:gridCol w:w="1173"/>
        <w:gridCol w:w="1692"/>
      </w:tblGrid>
      <w:tr w:rsidR="0094053A" w:rsidRPr="0094053A" w14:paraId="5268C21B" w14:textId="77777777" w:rsidTr="00A10F4B">
        <w:trPr>
          <w:trHeight w:val="1260"/>
        </w:trPr>
        <w:tc>
          <w:tcPr>
            <w:tcW w:w="9773" w:type="dxa"/>
            <w:gridSpan w:val="6"/>
            <w:tcBorders>
              <w:top w:val="single" w:sz="8" w:space="0" w:color="auto"/>
              <w:left w:val="single" w:sz="8" w:space="0" w:color="auto"/>
              <w:bottom w:val="nil"/>
              <w:right w:val="single" w:sz="8" w:space="0" w:color="000000"/>
            </w:tcBorders>
            <w:vAlign w:val="center"/>
            <w:hideMark/>
          </w:tcPr>
          <w:p w14:paraId="18781921" w14:textId="1AB79180" w:rsidR="0094053A" w:rsidRPr="0094053A" w:rsidRDefault="0094053A" w:rsidP="00A10F4B">
            <w:pPr>
              <w:rPr>
                <w:rFonts w:ascii="Tahoma" w:hAnsi="Tahoma" w:cs="Tahoma"/>
                <w:b/>
                <w:bCs/>
              </w:rPr>
            </w:pPr>
            <w:r w:rsidRPr="0094053A">
              <w:rPr>
                <w:rFonts w:ascii="Tahoma" w:hAnsi="Tahoma" w:cs="Tahoma"/>
                <w:b/>
                <w:bCs/>
              </w:rPr>
              <w:lastRenderedPageBreak/>
              <w:t xml:space="preserve">DEVIS QUANTITATIF ET ESTIMATIF POUR LES TRAVAUX DE REHABILITATION D'UN BLOC DE DEUX SALLE DE CLASSE A L'ECOLE PUBLIQUE PRIMAIRE DE   DANS LA COMMUNE DE </w:t>
            </w:r>
            <w:r w:rsidRPr="0094053A">
              <w:rPr>
                <w:rFonts w:ascii="Tahoma" w:hAnsi="Tahoma" w:cs="Tahoma"/>
                <w:b/>
                <w:bCs/>
              </w:rPr>
              <w:t>LOMIE</w:t>
            </w:r>
            <w:r w:rsidRPr="0094053A">
              <w:rPr>
                <w:rFonts w:ascii="Tahoma" w:hAnsi="Tahoma" w:cs="Tahoma"/>
                <w:b/>
                <w:bCs/>
              </w:rPr>
              <w:t xml:space="preserve">, DEPARTEMENT DU HAUT NYONG, REGION </w:t>
            </w:r>
            <w:r w:rsidR="00B0465F" w:rsidRPr="0094053A">
              <w:rPr>
                <w:rFonts w:ascii="Tahoma" w:hAnsi="Tahoma" w:cs="Tahoma"/>
                <w:b/>
                <w:bCs/>
              </w:rPr>
              <w:t>DE L’EST</w:t>
            </w:r>
            <w:r w:rsidRPr="0094053A">
              <w:rPr>
                <w:rFonts w:ascii="Tahoma" w:hAnsi="Tahoma" w:cs="Tahoma"/>
                <w:b/>
                <w:bCs/>
              </w:rPr>
              <w:t>.</w:t>
            </w:r>
          </w:p>
        </w:tc>
      </w:tr>
      <w:tr w:rsidR="0094053A" w:rsidRPr="0094053A" w14:paraId="0DA57DA0" w14:textId="77777777" w:rsidTr="00A10F4B">
        <w:trPr>
          <w:trHeight w:val="385"/>
        </w:trPr>
        <w:tc>
          <w:tcPr>
            <w:tcW w:w="968" w:type="dxa"/>
            <w:vMerge w:val="restart"/>
            <w:tcBorders>
              <w:top w:val="single" w:sz="4" w:space="0" w:color="auto"/>
              <w:left w:val="single" w:sz="4" w:space="0" w:color="auto"/>
              <w:bottom w:val="single" w:sz="4" w:space="0" w:color="auto"/>
              <w:right w:val="single" w:sz="4" w:space="0" w:color="auto"/>
            </w:tcBorders>
            <w:vAlign w:val="center"/>
            <w:hideMark/>
          </w:tcPr>
          <w:p w14:paraId="17EB6BB7" w14:textId="1A3C12C0" w:rsidR="0094053A" w:rsidRPr="0094053A" w:rsidRDefault="0094053A" w:rsidP="00A10F4B">
            <w:pPr>
              <w:rPr>
                <w:rFonts w:ascii="Tahoma" w:hAnsi="Tahoma" w:cs="Tahoma"/>
                <w:b/>
                <w:bCs/>
              </w:rPr>
            </w:pPr>
            <w:r w:rsidRPr="0094053A">
              <w:rPr>
                <w:rFonts w:ascii="Tahoma" w:hAnsi="Tahoma" w:cs="Tahoma"/>
                <w:b/>
                <w:bCs/>
              </w:rPr>
              <w:t>MALEN</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3D900028" w14:textId="77777777" w:rsidR="0094053A" w:rsidRPr="0094053A" w:rsidRDefault="0094053A" w:rsidP="00A10F4B">
            <w:pPr>
              <w:rPr>
                <w:rFonts w:ascii="Tahoma" w:hAnsi="Tahoma" w:cs="Tahoma"/>
                <w:b/>
                <w:bCs/>
              </w:rPr>
            </w:pPr>
            <w:r w:rsidRPr="0094053A">
              <w:rPr>
                <w:rFonts w:ascii="Tahoma" w:hAnsi="Tahoma" w:cs="Tahoma"/>
                <w:b/>
                <w:bCs/>
              </w:rPr>
              <w:t>DESIGNATION</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14:paraId="5862CC9B" w14:textId="77777777" w:rsidR="0094053A" w:rsidRPr="0094053A" w:rsidRDefault="0094053A" w:rsidP="00A10F4B">
            <w:pPr>
              <w:rPr>
                <w:rFonts w:ascii="Tahoma" w:hAnsi="Tahoma" w:cs="Tahoma"/>
                <w:b/>
                <w:bCs/>
              </w:rPr>
            </w:pPr>
            <w:r w:rsidRPr="0094053A">
              <w:rPr>
                <w:rFonts w:ascii="Tahoma" w:hAnsi="Tahoma" w:cs="Tahoma"/>
                <w:b/>
                <w:bCs/>
              </w:rPr>
              <w:t>U</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61503A7C" w14:textId="77777777" w:rsidR="0094053A" w:rsidRPr="0094053A" w:rsidRDefault="0094053A" w:rsidP="00A10F4B">
            <w:pPr>
              <w:rPr>
                <w:rFonts w:ascii="Tahoma" w:hAnsi="Tahoma" w:cs="Tahoma"/>
                <w:b/>
                <w:bCs/>
              </w:rPr>
            </w:pPr>
            <w:r w:rsidRPr="0094053A">
              <w:rPr>
                <w:rFonts w:ascii="Tahoma" w:hAnsi="Tahoma" w:cs="Tahoma"/>
                <w:b/>
                <w:bCs/>
              </w:rPr>
              <w:t>QTE</w:t>
            </w:r>
          </w:p>
        </w:tc>
        <w:tc>
          <w:tcPr>
            <w:tcW w:w="2864" w:type="dxa"/>
            <w:gridSpan w:val="2"/>
            <w:tcBorders>
              <w:top w:val="single" w:sz="4" w:space="0" w:color="auto"/>
              <w:left w:val="nil"/>
              <w:bottom w:val="single" w:sz="4" w:space="0" w:color="auto"/>
              <w:right w:val="single" w:sz="4" w:space="0" w:color="000000"/>
            </w:tcBorders>
            <w:vAlign w:val="center"/>
            <w:hideMark/>
          </w:tcPr>
          <w:p w14:paraId="5DE0A1A1" w14:textId="77777777" w:rsidR="0094053A" w:rsidRPr="0094053A" w:rsidRDefault="0094053A" w:rsidP="00A10F4B">
            <w:pPr>
              <w:rPr>
                <w:rFonts w:ascii="Tahoma" w:hAnsi="Tahoma" w:cs="Tahoma"/>
                <w:b/>
                <w:bCs/>
              </w:rPr>
            </w:pPr>
            <w:r w:rsidRPr="0094053A">
              <w:rPr>
                <w:rFonts w:ascii="Tahoma" w:hAnsi="Tahoma" w:cs="Tahoma"/>
                <w:b/>
                <w:bCs/>
              </w:rPr>
              <w:t>PRIX UNITAIRE</w:t>
            </w:r>
          </w:p>
        </w:tc>
      </w:tr>
      <w:tr w:rsidR="0094053A" w:rsidRPr="0094053A" w14:paraId="47806094" w14:textId="77777777" w:rsidTr="00A10F4B">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11854" w14:textId="77777777" w:rsidR="0094053A" w:rsidRPr="0094053A" w:rsidRDefault="0094053A" w:rsidP="00A10F4B">
            <w:pPr>
              <w:rPr>
                <w:rFonts w:ascii="Tahoma" w:hAnsi="Tahoma" w:cs="Tahoma"/>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F00A5" w14:textId="77777777" w:rsidR="0094053A" w:rsidRPr="0094053A" w:rsidRDefault="0094053A" w:rsidP="00A10F4B">
            <w:pPr>
              <w:rPr>
                <w:rFonts w:ascii="Tahoma" w:hAnsi="Tahoma" w:cs="Tahoma"/>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88146" w14:textId="77777777" w:rsidR="0094053A" w:rsidRPr="0094053A" w:rsidRDefault="0094053A" w:rsidP="00A10F4B">
            <w:pPr>
              <w:rPr>
                <w:rFonts w:ascii="Tahoma" w:hAnsi="Tahoma" w:cs="Tahoma"/>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43145" w14:textId="77777777" w:rsidR="0094053A" w:rsidRPr="0094053A" w:rsidRDefault="0094053A" w:rsidP="00A10F4B">
            <w:pPr>
              <w:rPr>
                <w:rFonts w:ascii="Tahoma" w:hAnsi="Tahoma" w:cs="Tahoma"/>
                <w:b/>
                <w:bCs/>
              </w:rPr>
            </w:pPr>
          </w:p>
        </w:tc>
        <w:tc>
          <w:tcPr>
            <w:tcW w:w="1173" w:type="dxa"/>
            <w:tcBorders>
              <w:top w:val="nil"/>
              <w:left w:val="nil"/>
              <w:bottom w:val="single" w:sz="4" w:space="0" w:color="auto"/>
              <w:right w:val="single" w:sz="4" w:space="0" w:color="auto"/>
            </w:tcBorders>
            <w:vAlign w:val="center"/>
            <w:hideMark/>
          </w:tcPr>
          <w:p w14:paraId="33D311EA" w14:textId="77777777" w:rsidR="0094053A" w:rsidRPr="0094053A" w:rsidRDefault="0094053A" w:rsidP="00A10F4B">
            <w:pPr>
              <w:rPr>
                <w:rFonts w:ascii="Tahoma" w:hAnsi="Tahoma" w:cs="Tahoma"/>
                <w:b/>
                <w:bCs/>
              </w:rPr>
            </w:pPr>
            <w:r w:rsidRPr="0094053A">
              <w:rPr>
                <w:rFonts w:ascii="Tahoma" w:hAnsi="Tahoma" w:cs="Tahoma"/>
                <w:b/>
                <w:bCs/>
              </w:rPr>
              <w:t>CHIFFRE</w:t>
            </w:r>
          </w:p>
        </w:tc>
        <w:tc>
          <w:tcPr>
            <w:tcW w:w="1691" w:type="dxa"/>
            <w:tcBorders>
              <w:top w:val="nil"/>
              <w:left w:val="nil"/>
              <w:bottom w:val="single" w:sz="4" w:space="0" w:color="auto"/>
              <w:right w:val="single" w:sz="4" w:space="0" w:color="auto"/>
            </w:tcBorders>
            <w:vAlign w:val="center"/>
            <w:hideMark/>
          </w:tcPr>
          <w:p w14:paraId="4362FC93" w14:textId="77777777" w:rsidR="0094053A" w:rsidRPr="0094053A" w:rsidRDefault="0094053A" w:rsidP="00A10F4B">
            <w:pPr>
              <w:rPr>
                <w:rFonts w:ascii="Tahoma" w:hAnsi="Tahoma" w:cs="Tahoma"/>
                <w:b/>
                <w:bCs/>
              </w:rPr>
            </w:pPr>
            <w:r w:rsidRPr="0094053A">
              <w:rPr>
                <w:rFonts w:ascii="Tahoma" w:hAnsi="Tahoma" w:cs="Tahoma"/>
                <w:b/>
                <w:bCs/>
              </w:rPr>
              <w:t>LETTRE</w:t>
            </w:r>
          </w:p>
        </w:tc>
      </w:tr>
      <w:tr w:rsidR="0094053A" w:rsidRPr="0094053A" w14:paraId="58D61D7C" w14:textId="77777777" w:rsidTr="00A10F4B">
        <w:trPr>
          <w:trHeight w:val="311"/>
        </w:trPr>
        <w:tc>
          <w:tcPr>
            <w:tcW w:w="968" w:type="dxa"/>
            <w:tcBorders>
              <w:top w:val="nil"/>
              <w:left w:val="single" w:sz="8" w:space="0" w:color="auto"/>
              <w:bottom w:val="single" w:sz="8" w:space="0" w:color="auto"/>
              <w:right w:val="nil"/>
            </w:tcBorders>
            <w:shd w:val="clear" w:color="auto" w:fill="FFFFFF"/>
            <w:noWrap/>
            <w:vAlign w:val="center"/>
            <w:hideMark/>
          </w:tcPr>
          <w:p w14:paraId="2305EB0E" w14:textId="77777777" w:rsidR="0094053A" w:rsidRPr="0094053A" w:rsidRDefault="0094053A" w:rsidP="00A10F4B">
            <w:pPr>
              <w:rPr>
                <w:rFonts w:ascii="Tahoma" w:hAnsi="Tahoma" w:cs="Tahoma"/>
              </w:rPr>
            </w:pPr>
            <w:r w:rsidRPr="0094053A">
              <w:rPr>
                <w:rFonts w:ascii="Tahoma" w:hAnsi="Tahoma" w:cs="Tahoma"/>
              </w:rPr>
              <w:t xml:space="preserve">LOT 100 : </w:t>
            </w:r>
          </w:p>
        </w:tc>
        <w:tc>
          <w:tcPr>
            <w:tcW w:w="4315" w:type="dxa"/>
            <w:tcBorders>
              <w:top w:val="nil"/>
              <w:left w:val="single" w:sz="4" w:space="0" w:color="auto"/>
              <w:bottom w:val="single" w:sz="8" w:space="0" w:color="auto"/>
              <w:right w:val="nil"/>
            </w:tcBorders>
            <w:shd w:val="clear" w:color="auto" w:fill="FFFFFF"/>
            <w:vAlign w:val="center"/>
            <w:hideMark/>
          </w:tcPr>
          <w:p w14:paraId="35173108" w14:textId="77777777" w:rsidR="0094053A" w:rsidRPr="0094053A" w:rsidRDefault="0094053A" w:rsidP="00A10F4B">
            <w:pPr>
              <w:rPr>
                <w:rFonts w:ascii="Tahoma" w:hAnsi="Tahoma" w:cs="Tahoma"/>
              </w:rPr>
            </w:pPr>
            <w:r w:rsidRPr="0094053A">
              <w:rPr>
                <w:rFonts w:ascii="Tahoma" w:hAnsi="Tahoma" w:cs="Tahoma"/>
              </w:rPr>
              <w:t>TRAVAUX PREPARATOIRES - ETUDES</w:t>
            </w:r>
          </w:p>
        </w:tc>
        <w:tc>
          <w:tcPr>
            <w:tcW w:w="940" w:type="dxa"/>
            <w:tcBorders>
              <w:top w:val="nil"/>
              <w:left w:val="nil"/>
              <w:bottom w:val="single" w:sz="8" w:space="0" w:color="auto"/>
              <w:right w:val="nil"/>
            </w:tcBorders>
            <w:shd w:val="clear" w:color="auto" w:fill="FFFFFF"/>
            <w:noWrap/>
            <w:vAlign w:val="center"/>
            <w:hideMark/>
          </w:tcPr>
          <w:p w14:paraId="55C0DB8B" w14:textId="77777777" w:rsidR="0094053A" w:rsidRPr="0094053A" w:rsidRDefault="0094053A" w:rsidP="00A10F4B">
            <w:pPr>
              <w:rPr>
                <w:rFonts w:ascii="Tahoma" w:hAnsi="Tahoma" w:cs="Tahoma"/>
              </w:rPr>
            </w:pPr>
            <w:r w:rsidRPr="0094053A">
              <w:rPr>
                <w:rFonts w:ascii="Tahoma" w:hAnsi="Tahoma" w:cs="Tahoma"/>
              </w:rPr>
              <w:t> </w:t>
            </w:r>
          </w:p>
        </w:tc>
        <w:tc>
          <w:tcPr>
            <w:tcW w:w="684" w:type="dxa"/>
            <w:tcBorders>
              <w:top w:val="nil"/>
              <w:left w:val="nil"/>
              <w:bottom w:val="single" w:sz="8" w:space="0" w:color="auto"/>
              <w:right w:val="nil"/>
            </w:tcBorders>
            <w:shd w:val="clear" w:color="auto" w:fill="FFFFFF"/>
            <w:noWrap/>
            <w:vAlign w:val="center"/>
            <w:hideMark/>
          </w:tcPr>
          <w:p w14:paraId="62B342F4"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121C7438"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68A33932"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5C7B2892" w14:textId="77777777" w:rsidTr="00A10F4B">
        <w:trPr>
          <w:trHeight w:val="370"/>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29361496" w14:textId="77777777" w:rsidR="0094053A" w:rsidRPr="0094053A" w:rsidRDefault="0094053A" w:rsidP="00A10F4B">
            <w:pPr>
              <w:rPr>
                <w:rFonts w:ascii="Tahoma" w:hAnsi="Tahoma" w:cs="Tahoma"/>
              </w:rPr>
            </w:pPr>
            <w:r w:rsidRPr="0094053A">
              <w:rPr>
                <w:rFonts w:ascii="Tahoma" w:hAnsi="Tahoma" w:cs="Tahoma"/>
              </w:rPr>
              <w:t>101</w:t>
            </w:r>
          </w:p>
        </w:tc>
        <w:tc>
          <w:tcPr>
            <w:tcW w:w="4315" w:type="dxa"/>
            <w:tcBorders>
              <w:top w:val="nil"/>
              <w:left w:val="nil"/>
              <w:bottom w:val="single" w:sz="8" w:space="0" w:color="auto"/>
              <w:right w:val="single" w:sz="8" w:space="0" w:color="auto"/>
            </w:tcBorders>
            <w:shd w:val="clear" w:color="auto" w:fill="FFFFFF"/>
            <w:vAlign w:val="center"/>
            <w:hideMark/>
          </w:tcPr>
          <w:p w14:paraId="1AC07F9C" w14:textId="77777777" w:rsidR="0094053A" w:rsidRPr="0094053A" w:rsidRDefault="0094053A" w:rsidP="00A10F4B">
            <w:pPr>
              <w:rPr>
                <w:rFonts w:ascii="Tahoma" w:hAnsi="Tahoma" w:cs="Tahoma"/>
              </w:rPr>
            </w:pPr>
            <w:r w:rsidRPr="0094053A">
              <w:rPr>
                <w:rFonts w:ascii="Tahoma" w:hAnsi="Tahoma" w:cs="Tahoma"/>
              </w:rPr>
              <w:t xml:space="preserve">Etude et Installation du chantier </w:t>
            </w:r>
          </w:p>
        </w:tc>
        <w:tc>
          <w:tcPr>
            <w:tcW w:w="940" w:type="dxa"/>
            <w:tcBorders>
              <w:top w:val="nil"/>
              <w:left w:val="nil"/>
              <w:bottom w:val="single" w:sz="8" w:space="0" w:color="auto"/>
              <w:right w:val="single" w:sz="8" w:space="0" w:color="auto"/>
            </w:tcBorders>
            <w:shd w:val="clear" w:color="auto" w:fill="FFFFFF"/>
            <w:noWrap/>
            <w:vAlign w:val="center"/>
            <w:hideMark/>
          </w:tcPr>
          <w:p w14:paraId="65EC313A" w14:textId="77777777" w:rsidR="0094053A" w:rsidRPr="0094053A" w:rsidRDefault="0094053A" w:rsidP="00A10F4B">
            <w:pPr>
              <w:rPr>
                <w:rFonts w:ascii="Tahoma" w:hAnsi="Tahoma" w:cs="Tahoma"/>
              </w:rPr>
            </w:pPr>
            <w:r w:rsidRPr="0094053A">
              <w:rPr>
                <w:rFonts w:ascii="Tahoma" w:hAnsi="Tahoma" w:cs="Tahoma"/>
              </w:rPr>
              <w:t>FF</w:t>
            </w:r>
          </w:p>
        </w:tc>
        <w:tc>
          <w:tcPr>
            <w:tcW w:w="684" w:type="dxa"/>
            <w:tcBorders>
              <w:top w:val="nil"/>
              <w:left w:val="nil"/>
              <w:bottom w:val="single" w:sz="8" w:space="0" w:color="auto"/>
              <w:right w:val="single" w:sz="8" w:space="0" w:color="auto"/>
            </w:tcBorders>
            <w:shd w:val="clear" w:color="auto" w:fill="FFFFFF"/>
            <w:noWrap/>
            <w:vAlign w:val="center"/>
            <w:hideMark/>
          </w:tcPr>
          <w:p w14:paraId="312968B2"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1CA23A5A"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6A53F54"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6232F712" w14:textId="77777777" w:rsidTr="00A10F4B">
        <w:trPr>
          <w:trHeight w:val="623"/>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7BD04592" w14:textId="77777777" w:rsidR="0094053A" w:rsidRPr="0094053A" w:rsidRDefault="0094053A" w:rsidP="00A10F4B">
            <w:pPr>
              <w:rPr>
                <w:rFonts w:ascii="Tahoma" w:hAnsi="Tahoma" w:cs="Tahoma"/>
              </w:rPr>
            </w:pPr>
            <w:r w:rsidRPr="0094053A">
              <w:rPr>
                <w:rFonts w:ascii="Tahoma" w:hAnsi="Tahoma" w:cs="Tahoma"/>
              </w:rPr>
              <w:t>102</w:t>
            </w:r>
          </w:p>
        </w:tc>
        <w:tc>
          <w:tcPr>
            <w:tcW w:w="4315" w:type="dxa"/>
            <w:tcBorders>
              <w:top w:val="nil"/>
              <w:left w:val="nil"/>
              <w:bottom w:val="single" w:sz="8" w:space="0" w:color="auto"/>
              <w:right w:val="single" w:sz="8" w:space="0" w:color="auto"/>
            </w:tcBorders>
            <w:shd w:val="clear" w:color="auto" w:fill="FFFFFF"/>
            <w:vAlign w:val="center"/>
            <w:hideMark/>
          </w:tcPr>
          <w:p w14:paraId="0009FEC2" w14:textId="77777777" w:rsidR="0094053A" w:rsidRPr="0094053A" w:rsidRDefault="0094053A" w:rsidP="00A10F4B">
            <w:pPr>
              <w:rPr>
                <w:rFonts w:ascii="Tahoma" w:hAnsi="Tahoma" w:cs="Tahoma"/>
              </w:rPr>
            </w:pPr>
            <w:r w:rsidRPr="0094053A">
              <w:rPr>
                <w:rFonts w:ascii="Tahoma" w:hAnsi="Tahoma" w:cs="Tahoma"/>
              </w:rPr>
              <w:t xml:space="preserve">Projet d'exécution des travaux et plans de récolement </w:t>
            </w:r>
          </w:p>
        </w:tc>
        <w:tc>
          <w:tcPr>
            <w:tcW w:w="940" w:type="dxa"/>
            <w:tcBorders>
              <w:top w:val="nil"/>
              <w:left w:val="nil"/>
              <w:bottom w:val="single" w:sz="8" w:space="0" w:color="auto"/>
              <w:right w:val="single" w:sz="8" w:space="0" w:color="auto"/>
            </w:tcBorders>
            <w:shd w:val="clear" w:color="auto" w:fill="FFFFFF"/>
            <w:noWrap/>
            <w:vAlign w:val="center"/>
            <w:hideMark/>
          </w:tcPr>
          <w:p w14:paraId="1A7F10C0" w14:textId="77777777" w:rsidR="0094053A" w:rsidRPr="0094053A" w:rsidRDefault="0094053A" w:rsidP="00A10F4B">
            <w:pPr>
              <w:rPr>
                <w:rFonts w:ascii="Tahoma" w:hAnsi="Tahoma" w:cs="Tahoma"/>
              </w:rPr>
            </w:pPr>
            <w:r w:rsidRPr="0094053A">
              <w:rPr>
                <w:rFonts w:ascii="Tahoma" w:hAnsi="Tahoma" w:cs="Tahoma"/>
              </w:rPr>
              <w:t>FF</w:t>
            </w:r>
          </w:p>
        </w:tc>
        <w:tc>
          <w:tcPr>
            <w:tcW w:w="684" w:type="dxa"/>
            <w:tcBorders>
              <w:top w:val="nil"/>
              <w:left w:val="nil"/>
              <w:bottom w:val="single" w:sz="8" w:space="0" w:color="auto"/>
              <w:right w:val="single" w:sz="8" w:space="0" w:color="auto"/>
            </w:tcBorders>
            <w:shd w:val="clear" w:color="auto" w:fill="FFFFFF"/>
            <w:noWrap/>
            <w:vAlign w:val="center"/>
            <w:hideMark/>
          </w:tcPr>
          <w:p w14:paraId="17B2590A"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300E9A1D"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B3B04C6"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1E2B7713" w14:textId="77777777" w:rsidTr="00A10F4B">
        <w:trPr>
          <w:trHeight w:val="370"/>
        </w:trPr>
        <w:tc>
          <w:tcPr>
            <w:tcW w:w="968" w:type="dxa"/>
            <w:tcBorders>
              <w:top w:val="nil"/>
              <w:left w:val="single" w:sz="8" w:space="0" w:color="auto"/>
              <w:bottom w:val="single" w:sz="8" w:space="0" w:color="auto"/>
              <w:right w:val="nil"/>
            </w:tcBorders>
            <w:shd w:val="clear" w:color="auto" w:fill="FFFFFF"/>
            <w:noWrap/>
            <w:vAlign w:val="center"/>
            <w:hideMark/>
          </w:tcPr>
          <w:p w14:paraId="583D50E5" w14:textId="77777777" w:rsidR="0094053A" w:rsidRPr="0094053A" w:rsidRDefault="0094053A" w:rsidP="00A10F4B">
            <w:pPr>
              <w:rPr>
                <w:rFonts w:ascii="Tahoma" w:hAnsi="Tahoma" w:cs="Tahoma"/>
              </w:rPr>
            </w:pPr>
            <w:r w:rsidRPr="0094053A">
              <w:rPr>
                <w:rFonts w:ascii="Tahoma" w:hAnsi="Tahoma" w:cs="Tahoma"/>
              </w:rPr>
              <w:t xml:space="preserve">LOT 200 : </w:t>
            </w:r>
          </w:p>
        </w:tc>
        <w:tc>
          <w:tcPr>
            <w:tcW w:w="5256" w:type="dxa"/>
            <w:gridSpan w:val="2"/>
            <w:tcBorders>
              <w:top w:val="single" w:sz="8" w:space="0" w:color="auto"/>
              <w:left w:val="single" w:sz="4" w:space="0" w:color="auto"/>
              <w:bottom w:val="single" w:sz="8" w:space="0" w:color="auto"/>
              <w:right w:val="nil"/>
            </w:tcBorders>
            <w:shd w:val="clear" w:color="auto" w:fill="FFFFFF"/>
            <w:vAlign w:val="center"/>
            <w:hideMark/>
          </w:tcPr>
          <w:p w14:paraId="4355357C" w14:textId="77777777" w:rsidR="0094053A" w:rsidRPr="0094053A" w:rsidRDefault="0094053A" w:rsidP="00A10F4B">
            <w:pPr>
              <w:rPr>
                <w:rFonts w:ascii="Tahoma" w:hAnsi="Tahoma" w:cs="Tahoma"/>
              </w:rPr>
            </w:pPr>
            <w:r w:rsidRPr="0094053A">
              <w:rPr>
                <w:rFonts w:ascii="Tahoma" w:hAnsi="Tahoma" w:cs="Tahoma"/>
              </w:rPr>
              <w:t>MACONNERIE - ELEVATIONS - ENDUITS</w:t>
            </w:r>
          </w:p>
        </w:tc>
        <w:tc>
          <w:tcPr>
            <w:tcW w:w="684" w:type="dxa"/>
            <w:tcBorders>
              <w:top w:val="nil"/>
              <w:left w:val="nil"/>
              <w:bottom w:val="single" w:sz="8" w:space="0" w:color="auto"/>
              <w:right w:val="nil"/>
            </w:tcBorders>
            <w:shd w:val="clear" w:color="auto" w:fill="FFFFFF"/>
            <w:noWrap/>
            <w:vAlign w:val="center"/>
            <w:hideMark/>
          </w:tcPr>
          <w:p w14:paraId="36F1BD26"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72F2323E"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07E73C0"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420CBF4" w14:textId="77777777" w:rsidTr="00A10F4B">
        <w:trPr>
          <w:trHeight w:val="90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0483E414" w14:textId="77777777" w:rsidR="0094053A" w:rsidRPr="0094053A" w:rsidRDefault="0094053A" w:rsidP="00A10F4B">
            <w:pPr>
              <w:rPr>
                <w:rFonts w:ascii="Tahoma" w:hAnsi="Tahoma" w:cs="Tahoma"/>
              </w:rPr>
            </w:pPr>
            <w:r w:rsidRPr="0094053A">
              <w:rPr>
                <w:rFonts w:ascii="Tahoma" w:hAnsi="Tahoma" w:cs="Tahoma"/>
              </w:rPr>
              <w:t>201</w:t>
            </w:r>
          </w:p>
        </w:tc>
        <w:tc>
          <w:tcPr>
            <w:tcW w:w="4315" w:type="dxa"/>
            <w:tcBorders>
              <w:top w:val="nil"/>
              <w:left w:val="nil"/>
              <w:bottom w:val="single" w:sz="8" w:space="0" w:color="auto"/>
              <w:right w:val="single" w:sz="8" w:space="0" w:color="auto"/>
            </w:tcBorders>
            <w:shd w:val="clear" w:color="auto" w:fill="FFFFFF"/>
            <w:vAlign w:val="center"/>
            <w:hideMark/>
          </w:tcPr>
          <w:p w14:paraId="52D19461" w14:textId="77777777" w:rsidR="0094053A" w:rsidRPr="0094053A" w:rsidRDefault="0094053A" w:rsidP="00A10F4B">
            <w:pPr>
              <w:rPr>
                <w:rFonts w:ascii="Tahoma" w:hAnsi="Tahoma" w:cs="Tahoma"/>
              </w:rPr>
            </w:pPr>
            <w:r w:rsidRPr="0094053A">
              <w:rPr>
                <w:rFonts w:ascii="Tahoma" w:hAnsi="Tahoma" w:cs="Tahoma"/>
              </w:rPr>
              <w:t>Reprise de maçonnerie sur les parties d'ouvrages endommagées y compris toutes sujétions</w:t>
            </w:r>
          </w:p>
        </w:tc>
        <w:tc>
          <w:tcPr>
            <w:tcW w:w="940" w:type="dxa"/>
            <w:tcBorders>
              <w:top w:val="nil"/>
              <w:left w:val="nil"/>
              <w:bottom w:val="single" w:sz="8" w:space="0" w:color="auto"/>
              <w:right w:val="single" w:sz="8" w:space="0" w:color="auto"/>
            </w:tcBorders>
            <w:shd w:val="clear" w:color="auto" w:fill="FFFFFF"/>
            <w:noWrap/>
            <w:vAlign w:val="center"/>
            <w:hideMark/>
          </w:tcPr>
          <w:p w14:paraId="4D362128" w14:textId="77777777" w:rsidR="0094053A" w:rsidRPr="0094053A" w:rsidRDefault="0094053A" w:rsidP="00A10F4B">
            <w:pPr>
              <w:rPr>
                <w:rFonts w:ascii="Tahoma" w:hAnsi="Tahoma" w:cs="Tahoma"/>
              </w:rPr>
            </w:pPr>
            <w:r w:rsidRPr="0094053A">
              <w:rPr>
                <w:rFonts w:ascii="Tahoma" w:hAnsi="Tahoma" w:cs="Tahoma"/>
              </w:rPr>
              <w:t>FF</w:t>
            </w:r>
          </w:p>
        </w:tc>
        <w:tc>
          <w:tcPr>
            <w:tcW w:w="684" w:type="dxa"/>
            <w:tcBorders>
              <w:top w:val="nil"/>
              <w:left w:val="nil"/>
              <w:bottom w:val="single" w:sz="8" w:space="0" w:color="auto"/>
              <w:right w:val="single" w:sz="8" w:space="0" w:color="auto"/>
            </w:tcBorders>
            <w:shd w:val="clear" w:color="auto" w:fill="FFFFFF"/>
            <w:noWrap/>
            <w:vAlign w:val="center"/>
            <w:hideMark/>
          </w:tcPr>
          <w:p w14:paraId="30A2E628"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74645236"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7B2DEF9"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7FA1F3FD" w14:textId="77777777" w:rsidTr="00A10F4B">
        <w:trPr>
          <w:trHeight w:val="1186"/>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693D0CC8" w14:textId="77777777" w:rsidR="0094053A" w:rsidRPr="0094053A" w:rsidRDefault="0094053A" w:rsidP="00A10F4B">
            <w:pPr>
              <w:rPr>
                <w:rFonts w:ascii="Tahoma" w:hAnsi="Tahoma" w:cs="Tahoma"/>
              </w:rPr>
            </w:pPr>
            <w:r w:rsidRPr="0094053A">
              <w:rPr>
                <w:rFonts w:ascii="Tahoma" w:hAnsi="Tahoma" w:cs="Tahoma"/>
              </w:rPr>
              <w:t>202</w:t>
            </w:r>
          </w:p>
        </w:tc>
        <w:tc>
          <w:tcPr>
            <w:tcW w:w="4315" w:type="dxa"/>
            <w:tcBorders>
              <w:top w:val="nil"/>
              <w:left w:val="nil"/>
              <w:bottom w:val="single" w:sz="8" w:space="0" w:color="auto"/>
              <w:right w:val="single" w:sz="8" w:space="0" w:color="auto"/>
            </w:tcBorders>
            <w:shd w:val="clear" w:color="auto" w:fill="FFFFFF"/>
            <w:vAlign w:val="center"/>
            <w:hideMark/>
          </w:tcPr>
          <w:p w14:paraId="662036E3" w14:textId="77777777" w:rsidR="0094053A" w:rsidRPr="0094053A" w:rsidRDefault="0094053A" w:rsidP="00A10F4B">
            <w:pPr>
              <w:rPr>
                <w:rFonts w:ascii="Tahoma" w:hAnsi="Tahoma" w:cs="Tahoma"/>
              </w:rPr>
            </w:pPr>
            <w:r w:rsidRPr="0094053A">
              <w:rPr>
                <w:rFonts w:ascii="Tahoma" w:hAnsi="Tahoma" w:cs="Tahoma"/>
              </w:rPr>
              <w:t>Reprise d'Enduits défectueux sur murs intérieurs et extérieurs y compris toutes sujétions de correction des fissures superficielles</w:t>
            </w:r>
          </w:p>
        </w:tc>
        <w:tc>
          <w:tcPr>
            <w:tcW w:w="940" w:type="dxa"/>
            <w:tcBorders>
              <w:top w:val="nil"/>
              <w:left w:val="nil"/>
              <w:bottom w:val="single" w:sz="8" w:space="0" w:color="auto"/>
              <w:right w:val="single" w:sz="8" w:space="0" w:color="auto"/>
            </w:tcBorders>
            <w:shd w:val="clear" w:color="auto" w:fill="FFFFFF"/>
            <w:noWrap/>
            <w:vAlign w:val="center"/>
            <w:hideMark/>
          </w:tcPr>
          <w:p w14:paraId="7CE68152" w14:textId="77777777" w:rsidR="0094053A" w:rsidRPr="0094053A" w:rsidRDefault="0094053A" w:rsidP="00A10F4B">
            <w:pPr>
              <w:rPr>
                <w:rFonts w:ascii="Tahoma" w:hAnsi="Tahoma" w:cs="Tahoma"/>
              </w:rPr>
            </w:pPr>
            <w:proofErr w:type="spellStart"/>
            <w:r w:rsidRPr="0094053A">
              <w:rPr>
                <w:rFonts w:ascii="Tahoma" w:hAnsi="Tahoma" w:cs="Tahoma"/>
              </w:rPr>
              <w:t>Ens</w:t>
            </w:r>
            <w:proofErr w:type="spellEnd"/>
          </w:p>
        </w:tc>
        <w:tc>
          <w:tcPr>
            <w:tcW w:w="684" w:type="dxa"/>
            <w:tcBorders>
              <w:top w:val="nil"/>
              <w:left w:val="nil"/>
              <w:bottom w:val="single" w:sz="8" w:space="0" w:color="auto"/>
              <w:right w:val="single" w:sz="8" w:space="0" w:color="auto"/>
            </w:tcBorders>
            <w:shd w:val="clear" w:color="auto" w:fill="FFFFFF"/>
            <w:noWrap/>
            <w:vAlign w:val="center"/>
            <w:hideMark/>
          </w:tcPr>
          <w:p w14:paraId="31FC2558"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313172DE"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1107694"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9A53D6B" w14:textId="77777777" w:rsidTr="00A10F4B">
        <w:trPr>
          <w:trHeight w:val="608"/>
        </w:trPr>
        <w:tc>
          <w:tcPr>
            <w:tcW w:w="968" w:type="dxa"/>
            <w:tcBorders>
              <w:top w:val="nil"/>
              <w:left w:val="single" w:sz="8" w:space="0" w:color="auto"/>
              <w:bottom w:val="nil"/>
              <w:right w:val="single" w:sz="8" w:space="0" w:color="auto"/>
            </w:tcBorders>
            <w:shd w:val="clear" w:color="auto" w:fill="FFFFFF"/>
            <w:noWrap/>
            <w:vAlign w:val="center"/>
            <w:hideMark/>
          </w:tcPr>
          <w:p w14:paraId="031A2427" w14:textId="77777777" w:rsidR="0094053A" w:rsidRPr="0094053A" w:rsidRDefault="0094053A" w:rsidP="00A10F4B">
            <w:pPr>
              <w:rPr>
                <w:rFonts w:ascii="Tahoma" w:hAnsi="Tahoma" w:cs="Tahoma"/>
              </w:rPr>
            </w:pPr>
            <w:r w:rsidRPr="0094053A">
              <w:rPr>
                <w:rFonts w:ascii="Tahoma" w:hAnsi="Tahoma" w:cs="Tahoma"/>
              </w:rPr>
              <w:t>203</w:t>
            </w:r>
          </w:p>
        </w:tc>
        <w:tc>
          <w:tcPr>
            <w:tcW w:w="4315" w:type="dxa"/>
            <w:tcBorders>
              <w:top w:val="nil"/>
              <w:left w:val="nil"/>
              <w:bottom w:val="nil"/>
              <w:right w:val="single" w:sz="8" w:space="0" w:color="auto"/>
            </w:tcBorders>
            <w:shd w:val="clear" w:color="auto" w:fill="FFFFFF"/>
            <w:vAlign w:val="center"/>
            <w:hideMark/>
          </w:tcPr>
          <w:p w14:paraId="1CE9ADBC" w14:textId="77777777" w:rsidR="0094053A" w:rsidRPr="0094053A" w:rsidRDefault="0094053A" w:rsidP="00A10F4B">
            <w:pPr>
              <w:rPr>
                <w:rFonts w:ascii="Tahoma" w:hAnsi="Tahoma" w:cs="Tahoma"/>
              </w:rPr>
            </w:pPr>
            <w:r w:rsidRPr="0094053A">
              <w:rPr>
                <w:rFonts w:ascii="Tahoma" w:hAnsi="Tahoma" w:cs="Tahoma"/>
              </w:rPr>
              <w:t xml:space="preserve">Reprise par endroit du dallage </w:t>
            </w:r>
            <w:proofErr w:type="gramStart"/>
            <w:r w:rsidRPr="0094053A">
              <w:rPr>
                <w:rFonts w:ascii="Tahoma" w:hAnsi="Tahoma" w:cs="Tahoma"/>
              </w:rPr>
              <w:t>et  de</w:t>
            </w:r>
            <w:proofErr w:type="gramEnd"/>
            <w:r w:rsidRPr="0094053A">
              <w:rPr>
                <w:rFonts w:ascii="Tahoma" w:hAnsi="Tahoma" w:cs="Tahoma"/>
              </w:rPr>
              <w:t xml:space="preserve"> la Chape lisse du sol </w:t>
            </w:r>
            <w:proofErr w:type="spellStart"/>
            <w:r w:rsidRPr="0094053A">
              <w:rPr>
                <w:rFonts w:ascii="Tahoma" w:hAnsi="Tahoma" w:cs="Tahoma"/>
              </w:rPr>
              <w:t>ep</w:t>
            </w:r>
            <w:proofErr w:type="spellEnd"/>
            <w:r w:rsidRPr="0094053A">
              <w:rPr>
                <w:rFonts w:ascii="Tahoma" w:hAnsi="Tahoma" w:cs="Tahoma"/>
              </w:rPr>
              <w:t xml:space="preserve">=5cm </w:t>
            </w:r>
          </w:p>
        </w:tc>
        <w:tc>
          <w:tcPr>
            <w:tcW w:w="940" w:type="dxa"/>
            <w:tcBorders>
              <w:top w:val="nil"/>
              <w:left w:val="nil"/>
              <w:bottom w:val="nil"/>
              <w:right w:val="single" w:sz="8" w:space="0" w:color="auto"/>
            </w:tcBorders>
            <w:shd w:val="clear" w:color="auto" w:fill="FFFFFF"/>
            <w:noWrap/>
            <w:vAlign w:val="center"/>
            <w:hideMark/>
          </w:tcPr>
          <w:p w14:paraId="4BBAB64D" w14:textId="77777777" w:rsidR="0094053A" w:rsidRPr="0094053A" w:rsidRDefault="0094053A" w:rsidP="00A10F4B">
            <w:pPr>
              <w:rPr>
                <w:rFonts w:ascii="Tahoma" w:hAnsi="Tahoma" w:cs="Tahoma"/>
              </w:rPr>
            </w:pPr>
            <w:r w:rsidRPr="0094053A">
              <w:rPr>
                <w:rFonts w:ascii="Tahoma" w:hAnsi="Tahoma" w:cs="Tahoma"/>
              </w:rPr>
              <w:t>M</w:t>
            </w:r>
            <w:r w:rsidRPr="0094053A">
              <w:rPr>
                <w:rFonts w:ascii="Tahoma" w:hAnsi="Tahoma" w:cs="Tahoma"/>
                <w:vertAlign w:val="superscript"/>
              </w:rPr>
              <w:t>2</w:t>
            </w:r>
          </w:p>
        </w:tc>
        <w:tc>
          <w:tcPr>
            <w:tcW w:w="684" w:type="dxa"/>
            <w:tcBorders>
              <w:top w:val="nil"/>
              <w:left w:val="nil"/>
              <w:bottom w:val="nil"/>
              <w:right w:val="single" w:sz="8" w:space="0" w:color="auto"/>
            </w:tcBorders>
            <w:shd w:val="clear" w:color="auto" w:fill="FFFFFF"/>
            <w:noWrap/>
            <w:vAlign w:val="center"/>
            <w:hideMark/>
          </w:tcPr>
          <w:p w14:paraId="54F090DF" w14:textId="77777777" w:rsidR="0094053A" w:rsidRPr="0094053A" w:rsidRDefault="0094053A" w:rsidP="00A10F4B">
            <w:pPr>
              <w:rPr>
                <w:rFonts w:ascii="Tahoma" w:hAnsi="Tahoma" w:cs="Tahoma"/>
              </w:rPr>
            </w:pPr>
            <w:r w:rsidRPr="0094053A">
              <w:rPr>
                <w:rFonts w:ascii="Tahoma" w:hAnsi="Tahoma" w:cs="Tahoma"/>
              </w:rPr>
              <w:t>125</w:t>
            </w:r>
          </w:p>
        </w:tc>
        <w:tc>
          <w:tcPr>
            <w:tcW w:w="1173" w:type="dxa"/>
            <w:tcBorders>
              <w:top w:val="nil"/>
              <w:left w:val="nil"/>
              <w:bottom w:val="nil"/>
              <w:right w:val="single" w:sz="8" w:space="0" w:color="auto"/>
            </w:tcBorders>
            <w:shd w:val="clear" w:color="auto" w:fill="FFFFFF"/>
            <w:noWrap/>
            <w:vAlign w:val="center"/>
            <w:hideMark/>
          </w:tcPr>
          <w:p w14:paraId="2BF2A03E"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5FA2D36"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47C2D7D1" w14:textId="77777777" w:rsidTr="00A10F4B">
        <w:trPr>
          <w:trHeight w:val="326"/>
        </w:trPr>
        <w:tc>
          <w:tcPr>
            <w:tcW w:w="9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3212AE" w14:textId="77777777" w:rsidR="0094053A" w:rsidRPr="0094053A" w:rsidRDefault="0094053A" w:rsidP="00A10F4B">
            <w:pPr>
              <w:rPr>
                <w:rFonts w:ascii="Tahoma" w:hAnsi="Tahoma" w:cs="Tahoma"/>
              </w:rPr>
            </w:pPr>
            <w:r w:rsidRPr="0094053A">
              <w:rPr>
                <w:rFonts w:ascii="Tahoma" w:hAnsi="Tahoma" w:cs="Tahoma"/>
              </w:rPr>
              <w:t>205</w:t>
            </w:r>
          </w:p>
        </w:tc>
        <w:tc>
          <w:tcPr>
            <w:tcW w:w="4315" w:type="dxa"/>
            <w:tcBorders>
              <w:top w:val="single" w:sz="4" w:space="0" w:color="auto"/>
              <w:left w:val="nil"/>
              <w:bottom w:val="single" w:sz="4" w:space="0" w:color="auto"/>
              <w:right w:val="single" w:sz="4" w:space="0" w:color="auto"/>
            </w:tcBorders>
            <w:shd w:val="clear" w:color="auto" w:fill="FFFFFF"/>
            <w:vAlign w:val="center"/>
            <w:hideMark/>
          </w:tcPr>
          <w:p w14:paraId="03036AC4" w14:textId="77777777" w:rsidR="0094053A" w:rsidRPr="0094053A" w:rsidRDefault="0094053A" w:rsidP="00A10F4B">
            <w:pPr>
              <w:rPr>
                <w:rFonts w:ascii="Tahoma" w:hAnsi="Tahoma" w:cs="Tahoma"/>
              </w:rPr>
            </w:pPr>
            <w:r w:rsidRPr="0094053A">
              <w:rPr>
                <w:rFonts w:ascii="Tahoma" w:hAnsi="Tahoma" w:cs="Tahoma"/>
              </w:rPr>
              <w:t>Réfection sur Tableau mural</w:t>
            </w:r>
          </w:p>
        </w:tc>
        <w:tc>
          <w:tcPr>
            <w:tcW w:w="940" w:type="dxa"/>
            <w:tcBorders>
              <w:top w:val="single" w:sz="4" w:space="0" w:color="auto"/>
              <w:left w:val="nil"/>
              <w:bottom w:val="single" w:sz="4" w:space="0" w:color="auto"/>
              <w:right w:val="single" w:sz="4" w:space="0" w:color="auto"/>
            </w:tcBorders>
            <w:shd w:val="clear" w:color="auto" w:fill="FFFFFF"/>
            <w:noWrap/>
            <w:vAlign w:val="center"/>
            <w:hideMark/>
          </w:tcPr>
          <w:p w14:paraId="3523949B" w14:textId="77777777" w:rsidR="0094053A" w:rsidRPr="0094053A" w:rsidRDefault="0094053A" w:rsidP="00A10F4B">
            <w:pPr>
              <w:rPr>
                <w:rFonts w:ascii="Tahoma" w:hAnsi="Tahoma" w:cs="Tahoma"/>
              </w:rPr>
            </w:pPr>
            <w:r w:rsidRPr="0094053A">
              <w:rPr>
                <w:rFonts w:ascii="Tahoma" w:hAnsi="Tahoma" w:cs="Tahoma"/>
              </w:rPr>
              <w:t>U</w:t>
            </w:r>
          </w:p>
        </w:tc>
        <w:tc>
          <w:tcPr>
            <w:tcW w:w="684" w:type="dxa"/>
            <w:tcBorders>
              <w:top w:val="single" w:sz="4" w:space="0" w:color="auto"/>
              <w:left w:val="nil"/>
              <w:bottom w:val="single" w:sz="4" w:space="0" w:color="auto"/>
              <w:right w:val="single" w:sz="4" w:space="0" w:color="auto"/>
            </w:tcBorders>
            <w:shd w:val="clear" w:color="auto" w:fill="FFFFFF"/>
            <w:noWrap/>
            <w:vAlign w:val="center"/>
            <w:hideMark/>
          </w:tcPr>
          <w:p w14:paraId="3108C904" w14:textId="77777777" w:rsidR="0094053A" w:rsidRPr="0094053A" w:rsidRDefault="0094053A" w:rsidP="00A10F4B">
            <w:pPr>
              <w:rPr>
                <w:rFonts w:ascii="Tahoma" w:hAnsi="Tahoma" w:cs="Tahoma"/>
              </w:rPr>
            </w:pPr>
            <w:r w:rsidRPr="0094053A">
              <w:rPr>
                <w:rFonts w:ascii="Tahoma" w:hAnsi="Tahoma" w:cs="Tahoma"/>
              </w:rPr>
              <w:t>2</w:t>
            </w:r>
          </w:p>
        </w:tc>
        <w:tc>
          <w:tcPr>
            <w:tcW w:w="1173" w:type="dxa"/>
            <w:tcBorders>
              <w:top w:val="single" w:sz="4" w:space="0" w:color="auto"/>
              <w:left w:val="nil"/>
              <w:bottom w:val="single" w:sz="4" w:space="0" w:color="auto"/>
              <w:right w:val="single" w:sz="4" w:space="0" w:color="auto"/>
            </w:tcBorders>
            <w:shd w:val="clear" w:color="auto" w:fill="FFFFFF"/>
            <w:noWrap/>
            <w:vAlign w:val="center"/>
            <w:hideMark/>
          </w:tcPr>
          <w:p w14:paraId="39146C9B"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F973B17"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5F586906" w14:textId="77777777" w:rsidTr="00A10F4B">
        <w:trPr>
          <w:trHeight w:val="326"/>
        </w:trPr>
        <w:tc>
          <w:tcPr>
            <w:tcW w:w="968" w:type="dxa"/>
            <w:tcBorders>
              <w:top w:val="nil"/>
              <w:left w:val="single" w:sz="4" w:space="0" w:color="auto"/>
              <w:bottom w:val="single" w:sz="4" w:space="0" w:color="auto"/>
              <w:right w:val="single" w:sz="4" w:space="0" w:color="auto"/>
            </w:tcBorders>
            <w:shd w:val="clear" w:color="auto" w:fill="FFFFFF"/>
            <w:noWrap/>
            <w:vAlign w:val="center"/>
            <w:hideMark/>
          </w:tcPr>
          <w:p w14:paraId="18DE4D70" w14:textId="77777777" w:rsidR="0094053A" w:rsidRPr="0094053A" w:rsidRDefault="0094053A" w:rsidP="00A10F4B">
            <w:pPr>
              <w:rPr>
                <w:rFonts w:ascii="Tahoma" w:hAnsi="Tahoma" w:cs="Tahoma"/>
              </w:rPr>
            </w:pPr>
            <w:r w:rsidRPr="0094053A">
              <w:rPr>
                <w:rFonts w:ascii="Tahoma" w:hAnsi="Tahoma" w:cs="Tahoma"/>
              </w:rPr>
              <w:t>207</w:t>
            </w:r>
          </w:p>
        </w:tc>
        <w:tc>
          <w:tcPr>
            <w:tcW w:w="4315" w:type="dxa"/>
            <w:tcBorders>
              <w:top w:val="nil"/>
              <w:left w:val="nil"/>
              <w:bottom w:val="single" w:sz="4" w:space="0" w:color="auto"/>
              <w:right w:val="single" w:sz="4" w:space="0" w:color="auto"/>
            </w:tcBorders>
            <w:shd w:val="clear" w:color="auto" w:fill="FFFFFF"/>
            <w:vAlign w:val="center"/>
            <w:hideMark/>
          </w:tcPr>
          <w:p w14:paraId="234D735E" w14:textId="77777777" w:rsidR="0094053A" w:rsidRPr="0094053A" w:rsidRDefault="0094053A" w:rsidP="00A10F4B">
            <w:pPr>
              <w:rPr>
                <w:rFonts w:ascii="Tahoma" w:hAnsi="Tahoma" w:cs="Tahoma"/>
              </w:rPr>
            </w:pPr>
            <w:r w:rsidRPr="0094053A">
              <w:rPr>
                <w:rFonts w:ascii="Tahoma" w:hAnsi="Tahoma" w:cs="Tahoma"/>
              </w:rPr>
              <w:t xml:space="preserve">Construction de L'Estrade avec </w:t>
            </w:r>
            <w:proofErr w:type="spellStart"/>
            <w:r w:rsidRPr="0094053A">
              <w:rPr>
                <w:rFonts w:ascii="Tahoma" w:hAnsi="Tahoma" w:cs="Tahoma"/>
              </w:rPr>
              <w:t>corniére</w:t>
            </w:r>
            <w:proofErr w:type="spellEnd"/>
          </w:p>
        </w:tc>
        <w:tc>
          <w:tcPr>
            <w:tcW w:w="940" w:type="dxa"/>
            <w:tcBorders>
              <w:top w:val="nil"/>
              <w:left w:val="nil"/>
              <w:bottom w:val="single" w:sz="4" w:space="0" w:color="auto"/>
              <w:right w:val="single" w:sz="4" w:space="0" w:color="auto"/>
            </w:tcBorders>
            <w:shd w:val="clear" w:color="auto" w:fill="FFFFFF"/>
            <w:noWrap/>
            <w:vAlign w:val="center"/>
            <w:hideMark/>
          </w:tcPr>
          <w:p w14:paraId="6D4FA108" w14:textId="77777777" w:rsidR="0094053A" w:rsidRPr="0094053A" w:rsidRDefault="0094053A" w:rsidP="00A10F4B">
            <w:pPr>
              <w:rPr>
                <w:rFonts w:ascii="Tahoma" w:hAnsi="Tahoma" w:cs="Tahoma"/>
              </w:rPr>
            </w:pPr>
            <w:r w:rsidRPr="0094053A">
              <w:rPr>
                <w:rFonts w:ascii="Tahoma" w:hAnsi="Tahoma" w:cs="Tahoma"/>
              </w:rPr>
              <w:t>U</w:t>
            </w:r>
          </w:p>
        </w:tc>
        <w:tc>
          <w:tcPr>
            <w:tcW w:w="684" w:type="dxa"/>
            <w:tcBorders>
              <w:top w:val="nil"/>
              <w:left w:val="nil"/>
              <w:bottom w:val="single" w:sz="4" w:space="0" w:color="auto"/>
              <w:right w:val="single" w:sz="4" w:space="0" w:color="auto"/>
            </w:tcBorders>
            <w:shd w:val="clear" w:color="auto" w:fill="FFFFFF"/>
            <w:noWrap/>
            <w:vAlign w:val="center"/>
            <w:hideMark/>
          </w:tcPr>
          <w:p w14:paraId="22E19F7A" w14:textId="77777777" w:rsidR="0094053A" w:rsidRPr="0094053A" w:rsidRDefault="0094053A" w:rsidP="00A10F4B">
            <w:pPr>
              <w:rPr>
                <w:rFonts w:ascii="Tahoma" w:hAnsi="Tahoma" w:cs="Tahoma"/>
              </w:rPr>
            </w:pPr>
            <w:r w:rsidRPr="0094053A">
              <w:rPr>
                <w:rFonts w:ascii="Tahoma" w:hAnsi="Tahoma" w:cs="Tahoma"/>
              </w:rPr>
              <w:t>2</w:t>
            </w:r>
          </w:p>
        </w:tc>
        <w:tc>
          <w:tcPr>
            <w:tcW w:w="1173" w:type="dxa"/>
            <w:tcBorders>
              <w:top w:val="nil"/>
              <w:left w:val="nil"/>
              <w:bottom w:val="single" w:sz="4" w:space="0" w:color="auto"/>
              <w:right w:val="single" w:sz="4" w:space="0" w:color="auto"/>
            </w:tcBorders>
            <w:shd w:val="clear" w:color="auto" w:fill="FFFFFF"/>
            <w:noWrap/>
            <w:vAlign w:val="center"/>
            <w:hideMark/>
          </w:tcPr>
          <w:p w14:paraId="44AFD0A1"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7E38B01"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1F53B76F" w14:textId="77777777" w:rsidTr="00A10F4B">
        <w:trPr>
          <w:trHeight w:val="370"/>
        </w:trPr>
        <w:tc>
          <w:tcPr>
            <w:tcW w:w="968" w:type="dxa"/>
            <w:tcBorders>
              <w:top w:val="nil"/>
              <w:left w:val="single" w:sz="8" w:space="0" w:color="000000"/>
              <w:bottom w:val="single" w:sz="8" w:space="0" w:color="000000"/>
              <w:right w:val="single" w:sz="8" w:space="0" w:color="000000"/>
            </w:tcBorders>
            <w:vAlign w:val="center"/>
            <w:hideMark/>
          </w:tcPr>
          <w:p w14:paraId="5DC1E5D7" w14:textId="77777777" w:rsidR="0094053A" w:rsidRPr="0094053A" w:rsidRDefault="0094053A" w:rsidP="00A10F4B">
            <w:pPr>
              <w:rPr>
                <w:rFonts w:ascii="Tahoma" w:hAnsi="Tahoma" w:cs="Tahoma"/>
              </w:rPr>
            </w:pPr>
            <w:r w:rsidRPr="0094053A">
              <w:rPr>
                <w:rFonts w:ascii="Tahoma" w:hAnsi="Tahoma" w:cs="Tahoma"/>
              </w:rPr>
              <w:t>208</w:t>
            </w:r>
          </w:p>
        </w:tc>
        <w:tc>
          <w:tcPr>
            <w:tcW w:w="4315" w:type="dxa"/>
            <w:tcBorders>
              <w:top w:val="nil"/>
              <w:left w:val="nil"/>
              <w:bottom w:val="single" w:sz="8" w:space="0" w:color="000000"/>
              <w:right w:val="single" w:sz="8" w:space="0" w:color="000000"/>
            </w:tcBorders>
            <w:vAlign w:val="center"/>
            <w:hideMark/>
          </w:tcPr>
          <w:p w14:paraId="729B6110" w14:textId="77777777" w:rsidR="0094053A" w:rsidRPr="0094053A" w:rsidRDefault="0094053A" w:rsidP="00A10F4B">
            <w:pPr>
              <w:rPr>
                <w:rFonts w:ascii="Tahoma" w:hAnsi="Tahoma" w:cs="Tahoma"/>
              </w:rPr>
            </w:pPr>
            <w:r w:rsidRPr="0094053A">
              <w:rPr>
                <w:rFonts w:ascii="Tahoma" w:hAnsi="Tahoma" w:cs="Tahoma"/>
              </w:rPr>
              <w:t xml:space="preserve">Claustras ou grillage antivol pour </w:t>
            </w:r>
            <w:proofErr w:type="spellStart"/>
            <w:r w:rsidRPr="0094053A">
              <w:rPr>
                <w:rFonts w:ascii="Tahoma" w:hAnsi="Tahoma" w:cs="Tahoma"/>
              </w:rPr>
              <w:t>fenetre</w:t>
            </w:r>
            <w:proofErr w:type="spellEnd"/>
          </w:p>
        </w:tc>
        <w:tc>
          <w:tcPr>
            <w:tcW w:w="940" w:type="dxa"/>
            <w:tcBorders>
              <w:top w:val="nil"/>
              <w:left w:val="nil"/>
              <w:bottom w:val="single" w:sz="8" w:space="0" w:color="000000"/>
              <w:right w:val="single" w:sz="8" w:space="0" w:color="000000"/>
            </w:tcBorders>
            <w:vAlign w:val="center"/>
            <w:hideMark/>
          </w:tcPr>
          <w:p w14:paraId="4DE79B99" w14:textId="77777777" w:rsidR="0094053A" w:rsidRPr="0094053A" w:rsidRDefault="0094053A" w:rsidP="00A10F4B">
            <w:pPr>
              <w:rPr>
                <w:rFonts w:ascii="Tahoma" w:hAnsi="Tahoma" w:cs="Tahoma"/>
              </w:rPr>
            </w:pPr>
            <w:proofErr w:type="gramStart"/>
            <w:r w:rsidRPr="0094053A">
              <w:rPr>
                <w:rFonts w:ascii="Tahoma" w:hAnsi="Tahoma" w:cs="Tahoma"/>
              </w:rPr>
              <w:t>m</w:t>
            </w:r>
            <w:proofErr w:type="gramEnd"/>
            <w:r w:rsidRPr="0094053A">
              <w:rPr>
                <w:rFonts w:ascii="Tahoma" w:hAnsi="Tahoma" w:cs="Tahoma"/>
                <w:vertAlign w:val="superscript"/>
              </w:rPr>
              <w:t>2</w:t>
            </w:r>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49490EEE" w14:textId="77777777" w:rsidR="0094053A" w:rsidRPr="0094053A" w:rsidRDefault="0094053A" w:rsidP="00A10F4B">
            <w:pPr>
              <w:rPr>
                <w:rFonts w:ascii="Tahoma" w:hAnsi="Tahoma" w:cs="Tahoma"/>
              </w:rPr>
            </w:pPr>
            <w:r w:rsidRPr="0094053A">
              <w:rPr>
                <w:rFonts w:ascii="Tahoma" w:hAnsi="Tahoma" w:cs="Tahoma"/>
              </w:rPr>
              <w:t>35,47</w:t>
            </w:r>
          </w:p>
        </w:tc>
        <w:tc>
          <w:tcPr>
            <w:tcW w:w="1173" w:type="dxa"/>
            <w:tcBorders>
              <w:top w:val="nil"/>
              <w:left w:val="nil"/>
              <w:bottom w:val="single" w:sz="8" w:space="0" w:color="000000"/>
              <w:right w:val="single" w:sz="8" w:space="0" w:color="000000"/>
            </w:tcBorders>
            <w:vAlign w:val="center"/>
            <w:hideMark/>
          </w:tcPr>
          <w:p w14:paraId="12CE8BD8"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8D7869B"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43F2E458" w14:textId="77777777" w:rsidTr="00A10F4B">
        <w:trPr>
          <w:trHeight w:val="311"/>
        </w:trPr>
        <w:tc>
          <w:tcPr>
            <w:tcW w:w="9773"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9B0EFF8" w14:textId="77777777" w:rsidR="0094053A" w:rsidRPr="0094053A" w:rsidRDefault="0094053A" w:rsidP="00A10F4B">
            <w:pPr>
              <w:rPr>
                <w:rFonts w:ascii="Tahoma" w:hAnsi="Tahoma" w:cs="Tahoma"/>
              </w:rPr>
            </w:pPr>
            <w:r w:rsidRPr="0094053A">
              <w:rPr>
                <w:rFonts w:ascii="Tahoma" w:hAnsi="Tahoma" w:cs="Tahoma"/>
              </w:rPr>
              <w:t>LOT 300 : CHARPENTE - COUVERTURE - FAUX PLAFONDS</w:t>
            </w:r>
          </w:p>
        </w:tc>
      </w:tr>
      <w:tr w:rsidR="0094053A" w:rsidRPr="0094053A" w14:paraId="17A57940" w14:textId="77777777" w:rsidTr="00A10F4B">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582EE958" w14:textId="77777777" w:rsidR="0094053A" w:rsidRPr="0094053A" w:rsidRDefault="0094053A" w:rsidP="00A10F4B">
            <w:pPr>
              <w:rPr>
                <w:rFonts w:ascii="Tahoma" w:hAnsi="Tahoma" w:cs="Tahoma"/>
              </w:rPr>
            </w:pPr>
            <w:r w:rsidRPr="0094053A">
              <w:rPr>
                <w:rFonts w:ascii="Tahoma" w:hAnsi="Tahoma" w:cs="Tahoma"/>
              </w:rPr>
              <w:t>301</w:t>
            </w:r>
          </w:p>
        </w:tc>
        <w:tc>
          <w:tcPr>
            <w:tcW w:w="4315" w:type="dxa"/>
            <w:tcBorders>
              <w:top w:val="nil"/>
              <w:left w:val="nil"/>
              <w:bottom w:val="single" w:sz="8" w:space="0" w:color="auto"/>
              <w:right w:val="single" w:sz="8" w:space="0" w:color="auto"/>
            </w:tcBorders>
            <w:shd w:val="clear" w:color="auto" w:fill="FFFFFF"/>
            <w:vAlign w:val="center"/>
            <w:hideMark/>
          </w:tcPr>
          <w:p w14:paraId="1ABACBF5" w14:textId="77777777" w:rsidR="0094053A" w:rsidRPr="0094053A" w:rsidRDefault="0094053A" w:rsidP="00A10F4B">
            <w:pPr>
              <w:rPr>
                <w:rFonts w:ascii="Tahoma" w:hAnsi="Tahoma" w:cs="Tahoma"/>
              </w:rPr>
            </w:pPr>
            <w:r w:rsidRPr="0094053A">
              <w:rPr>
                <w:rFonts w:ascii="Tahoma" w:hAnsi="Tahoma" w:cs="Tahoma"/>
              </w:rPr>
              <w:t xml:space="preserve">Dépose des éléments défectueux de la toiture </w:t>
            </w:r>
          </w:p>
        </w:tc>
        <w:tc>
          <w:tcPr>
            <w:tcW w:w="940" w:type="dxa"/>
            <w:tcBorders>
              <w:top w:val="nil"/>
              <w:left w:val="nil"/>
              <w:bottom w:val="single" w:sz="8" w:space="0" w:color="auto"/>
              <w:right w:val="single" w:sz="8" w:space="0" w:color="auto"/>
            </w:tcBorders>
            <w:shd w:val="clear" w:color="auto" w:fill="FFFFFF"/>
            <w:noWrap/>
            <w:vAlign w:val="center"/>
            <w:hideMark/>
          </w:tcPr>
          <w:p w14:paraId="0B2F3A91" w14:textId="77777777" w:rsidR="0094053A" w:rsidRPr="0094053A" w:rsidRDefault="0094053A" w:rsidP="00A10F4B">
            <w:pPr>
              <w:rPr>
                <w:rFonts w:ascii="Tahoma" w:hAnsi="Tahoma" w:cs="Tahoma"/>
              </w:rPr>
            </w:pPr>
            <w:proofErr w:type="spellStart"/>
            <w:r w:rsidRPr="0094053A">
              <w:rPr>
                <w:rFonts w:ascii="Tahoma" w:hAnsi="Tahoma" w:cs="Tahoma"/>
              </w:rPr>
              <w:t>Ens</w:t>
            </w:r>
            <w:proofErr w:type="spellEnd"/>
            <w:r w:rsidRPr="0094053A">
              <w:rPr>
                <w:rFonts w:ascii="Tahoma" w:hAnsi="Tahoma" w:cs="Tahoma"/>
              </w:rPr>
              <w:t xml:space="preserve"> </w:t>
            </w:r>
          </w:p>
        </w:tc>
        <w:tc>
          <w:tcPr>
            <w:tcW w:w="684" w:type="dxa"/>
            <w:tcBorders>
              <w:top w:val="nil"/>
              <w:left w:val="nil"/>
              <w:bottom w:val="single" w:sz="8" w:space="0" w:color="auto"/>
              <w:right w:val="single" w:sz="8" w:space="0" w:color="auto"/>
            </w:tcBorders>
            <w:shd w:val="clear" w:color="auto" w:fill="FFFFFF"/>
            <w:noWrap/>
            <w:vAlign w:val="center"/>
            <w:hideMark/>
          </w:tcPr>
          <w:p w14:paraId="2DE687DF"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7FF73C84"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AD9913C"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9A3AF77"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4229468B" w14:textId="77777777" w:rsidR="0094053A" w:rsidRPr="0094053A" w:rsidRDefault="0094053A" w:rsidP="00A10F4B">
            <w:pPr>
              <w:rPr>
                <w:rFonts w:ascii="Tahoma" w:hAnsi="Tahoma" w:cs="Tahoma"/>
              </w:rPr>
            </w:pPr>
            <w:r w:rsidRPr="0094053A">
              <w:rPr>
                <w:rFonts w:ascii="Tahoma" w:hAnsi="Tahoma" w:cs="Tahoma"/>
              </w:rPr>
              <w:t>302</w:t>
            </w:r>
          </w:p>
        </w:tc>
        <w:tc>
          <w:tcPr>
            <w:tcW w:w="4315" w:type="dxa"/>
            <w:tcBorders>
              <w:top w:val="nil"/>
              <w:left w:val="nil"/>
              <w:bottom w:val="single" w:sz="8" w:space="0" w:color="auto"/>
              <w:right w:val="single" w:sz="8" w:space="0" w:color="auto"/>
            </w:tcBorders>
            <w:shd w:val="clear" w:color="auto" w:fill="FFFFFF"/>
            <w:vAlign w:val="center"/>
            <w:hideMark/>
          </w:tcPr>
          <w:p w14:paraId="44842879" w14:textId="77777777" w:rsidR="0094053A" w:rsidRPr="0094053A" w:rsidRDefault="0094053A" w:rsidP="00A10F4B">
            <w:pPr>
              <w:rPr>
                <w:rFonts w:ascii="Tahoma" w:hAnsi="Tahoma" w:cs="Tahoma"/>
              </w:rPr>
            </w:pPr>
            <w:r w:rsidRPr="0094053A">
              <w:rPr>
                <w:rFonts w:ascii="Tahoma" w:hAnsi="Tahoma" w:cs="Tahoma"/>
              </w:rPr>
              <w:t xml:space="preserve"> Remplacement </w:t>
            </w:r>
            <w:proofErr w:type="gramStart"/>
            <w:r w:rsidRPr="0094053A">
              <w:rPr>
                <w:rFonts w:ascii="Tahoma" w:hAnsi="Tahoma" w:cs="Tahoma"/>
              </w:rPr>
              <w:t>des  tôles</w:t>
            </w:r>
            <w:proofErr w:type="gramEnd"/>
            <w:r w:rsidRPr="0094053A">
              <w:rPr>
                <w:rFonts w:ascii="Tahoma" w:hAnsi="Tahoma" w:cs="Tahoma"/>
              </w:rPr>
              <w:t xml:space="preserve"> bac alu épaisseur 6/10e de 6ml défectueuses</w:t>
            </w:r>
          </w:p>
        </w:tc>
        <w:tc>
          <w:tcPr>
            <w:tcW w:w="940" w:type="dxa"/>
            <w:tcBorders>
              <w:top w:val="nil"/>
              <w:left w:val="nil"/>
              <w:bottom w:val="single" w:sz="8" w:space="0" w:color="auto"/>
              <w:right w:val="single" w:sz="8" w:space="0" w:color="auto"/>
            </w:tcBorders>
            <w:shd w:val="clear" w:color="auto" w:fill="FFFFFF"/>
            <w:noWrap/>
            <w:vAlign w:val="center"/>
            <w:hideMark/>
          </w:tcPr>
          <w:p w14:paraId="1D118BF7" w14:textId="77777777" w:rsidR="0094053A" w:rsidRPr="0094053A" w:rsidRDefault="0094053A" w:rsidP="00A10F4B">
            <w:pPr>
              <w:rPr>
                <w:rFonts w:ascii="Tahoma" w:hAnsi="Tahoma" w:cs="Tahoma"/>
              </w:rPr>
            </w:pPr>
            <w:proofErr w:type="spellStart"/>
            <w:proofErr w:type="gramStart"/>
            <w:r w:rsidRPr="0094053A">
              <w:rPr>
                <w:rFonts w:ascii="Tahoma" w:hAnsi="Tahoma" w:cs="Tahoma"/>
              </w:rPr>
              <w:t>ff</w:t>
            </w:r>
            <w:proofErr w:type="spellEnd"/>
            <w:proofErr w:type="gramEnd"/>
          </w:p>
        </w:tc>
        <w:tc>
          <w:tcPr>
            <w:tcW w:w="684" w:type="dxa"/>
            <w:tcBorders>
              <w:top w:val="nil"/>
              <w:left w:val="nil"/>
              <w:bottom w:val="single" w:sz="8" w:space="0" w:color="auto"/>
              <w:right w:val="single" w:sz="8" w:space="0" w:color="auto"/>
            </w:tcBorders>
            <w:shd w:val="clear" w:color="auto" w:fill="FFFFFF"/>
            <w:noWrap/>
            <w:vAlign w:val="center"/>
            <w:hideMark/>
          </w:tcPr>
          <w:p w14:paraId="45334CAF"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5C11BA20"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F1E54B0"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5DBD2391" w14:textId="77777777" w:rsidTr="00A10F4B">
        <w:trPr>
          <w:trHeight w:val="90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578F45AA" w14:textId="77777777" w:rsidR="0094053A" w:rsidRPr="0094053A" w:rsidRDefault="0094053A" w:rsidP="00A10F4B">
            <w:pPr>
              <w:rPr>
                <w:rFonts w:ascii="Tahoma" w:hAnsi="Tahoma" w:cs="Tahoma"/>
              </w:rPr>
            </w:pPr>
            <w:r w:rsidRPr="0094053A">
              <w:rPr>
                <w:rFonts w:ascii="Tahoma" w:hAnsi="Tahoma" w:cs="Tahoma"/>
              </w:rPr>
              <w:t>303</w:t>
            </w:r>
          </w:p>
        </w:tc>
        <w:tc>
          <w:tcPr>
            <w:tcW w:w="4315" w:type="dxa"/>
            <w:tcBorders>
              <w:top w:val="nil"/>
              <w:left w:val="nil"/>
              <w:bottom w:val="single" w:sz="8" w:space="0" w:color="000000"/>
              <w:right w:val="single" w:sz="8" w:space="0" w:color="000000"/>
            </w:tcBorders>
            <w:vAlign w:val="center"/>
            <w:hideMark/>
          </w:tcPr>
          <w:p w14:paraId="2E707801" w14:textId="77777777" w:rsidR="0094053A" w:rsidRPr="0094053A" w:rsidRDefault="0094053A" w:rsidP="00A10F4B">
            <w:pPr>
              <w:rPr>
                <w:rFonts w:ascii="Tahoma" w:hAnsi="Tahoma" w:cs="Tahoma"/>
              </w:rPr>
            </w:pPr>
            <w:r w:rsidRPr="0094053A">
              <w:rPr>
                <w:rFonts w:ascii="Tahoma" w:hAnsi="Tahoma" w:cs="Tahoma"/>
              </w:rPr>
              <w:t xml:space="preserve">Plafonds en contreplaqués de panneaux 120cm x 60 cm type AYOUS de 5 mm y compris couvres joints périphériques  </w:t>
            </w:r>
          </w:p>
        </w:tc>
        <w:tc>
          <w:tcPr>
            <w:tcW w:w="940" w:type="dxa"/>
            <w:tcBorders>
              <w:top w:val="nil"/>
              <w:left w:val="nil"/>
              <w:bottom w:val="single" w:sz="8" w:space="0" w:color="000000"/>
              <w:right w:val="single" w:sz="8" w:space="0" w:color="000000"/>
            </w:tcBorders>
            <w:vAlign w:val="center"/>
            <w:hideMark/>
          </w:tcPr>
          <w:p w14:paraId="2BB891C3" w14:textId="77777777" w:rsidR="0094053A" w:rsidRPr="0094053A" w:rsidRDefault="0094053A" w:rsidP="00A10F4B">
            <w:pPr>
              <w:rPr>
                <w:rFonts w:ascii="Tahoma" w:hAnsi="Tahoma" w:cs="Tahoma"/>
              </w:rPr>
            </w:pPr>
            <w:proofErr w:type="gramStart"/>
            <w:r w:rsidRPr="0094053A">
              <w:rPr>
                <w:rFonts w:ascii="Tahoma" w:hAnsi="Tahoma" w:cs="Tahoma"/>
              </w:rPr>
              <w:t>m</w:t>
            </w:r>
            <w:proofErr w:type="gramEnd"/>
            <w:r w:rsidRPr="0094053A">
              <w:rPr>
                <w:rFonts w:ascii="Tahoma" w:hAnsi="Tahoma" w:cs="Tahoma"/>
                <w:vertAlign w:val="superscript"/>
              </w:rPr>
              <w:t>2</w:t>
            </w:r>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62BC9FAF" w14:textId="77777777" w:rsidR="0094053A" w:rsidRPr="0094053A" w:rsidRDefault="0094053A" w:rsidP="00A10F4B">
            <w:pPr>
              <w:rPr>
                <w:rFonts w:ascii="Tahoma" w:hAnsi="Tahoma" w:cs="Tahoma"/>
              </w:rPr>
            </w:pPr>
            <w:r w:rsidRPr="0094053A">
              <w:rPr>
                <w:rFonts w:ascii="Tahoma" w:hAnsi="Tahoma" w:cs="Tahoma"/>
              </w:rPr>
              <w:t>165</w:t>
            </w:r>
          </w:p>
        </w:tc>
        <w:tc>
          <w:tcPr>
            <w:tcW w:w="1173" w:type="dxa"/>
            <w:tcBorders>
              <w:top w:val="nil"/>
              <w:left w:val="nil"/>
              <w:bottom w:val="single" w:sz="8" w:space="0" w:color="000000"/>
              <w:right w:val="single" w:sz="8" w:space="0" w:color="000000"/>
            </w:tcBorders>
            <w:vAlign w:val="center"/>
            <w:hideMark/>
          </w:tcPr>
          <w:p w14:paraId="7946DF1A"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EE9E32E"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6AC9F780" w14:textId="77777777" w:rsidTr="00A10F4B">
        <w:trPr>
          <w:trHeight w:val="370"/>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3C0A52EF" w14:textId="77777777" w:rsidR="0094053A" w:rsidRPr="0094053A" w:rsidRDefault="0094053A" w:rsidP="00A10F4B">
            <w:pPr>
              <w:rPr>
                <w:rFonts w:ascii="Tahoma" w:hAnsi="Tahoma" w:cs="Tahoma"/>
              </w:rPr>
            </w:pPr>
            <w:r w:rsidRPr="0094053A">
              <w:rPr>
                <w:rFonts w:ascii="Tahoma" w:hAnsi="Tahoma" w:cs="Tahoma"/>
              </w:rPr>
              <w:t>304</w:t>
            </w:r>
          </w:p>
        </w:tc>
        <w:tc>
          <w:tcPr>
            <w:tcW w:w="4315" w:type="dxa"/>
            <w:tcBorders>
              <w:top w:val="nil"/>
              <w:left w:val="nil"/>
              <w:bottom w:val="single" w:sz="8" w:space="0" w:color="000000"/>
              <w:right w:val="single" w:sz="8" w:space="0" w:color="000000"/>
            </w:tcBorders>
            <w:vAlign w:val="center"/>
            <w:hideMark/>
          </w:tcPr>
          <w:p w14:paraId="731C6BD2" w14:textId="77777777" w:rsidR="0094053A" w:rsidRPr="0094053A" w:rsidRDefault="0094053A" w:rsidP="00A10F4B">
            <w:pPr>
              <w:rPr>
                <w:rFonts w:ascii="Tahoma" w:hAnsi="Tahoma" w:cs="Tahoma"/>
              </w:rPr>
            </w:pPr>
            <w:r w:rsidRPr="0094053A">
              <w:rPr>
                <w:rFonts w:ascii="Tahoma" w:hAnsi="Tahoma" w:cs="Tahoma"/>
              </w:rPr>
              <w:t xml:space="preserve">Plafond extérieur en tôle lisse </w:t>
            </w:r>
          </w:p>
        </w:tc>
        <w:tc>
          <w:tcPr>
            <w:tcW w:w="940" w:type="dxa"/>
            <w:tcBorders>
              <w:top w:val="nil"/>
              <w:left w:val="nil"/>
              <w:bottom w:val="single" w:sz="8" w:space="0" w:color="000000"/>
              <w:right w:val="single" w:sz="8" w:space="0" w:color="000000"/>
            </w:tcBorders>
            <w:vAlign w:val="center"/>
            <w:hideMark/>
          </w:tcPr>
          <w:p w14:paraId="24613EB1" w14:textId="77777777" w:rsidR="0094053A" w:rsidRPr="0094053A" w:rsidRDefault="0094053A" w:rsidP="00A10F4B">
            <w:pPr>
              <w:rPr>
                <w:rFonts w:ascii="Tahoma" w:hAnsi="Tahoma" w:cs="Tahoma"/>
              </w:rPr>
            </w:pPr>
            <w:proofErr w:type="gramStart"/>
            <w:r w:rsidRPr="0094053A">
              <w:rPr>
                <w:rFonts w:ascii="Tahoma" w:hAnsi="Tahoma" w:cs="Tahoma"/>
              </w:rPr>
              <w:t>m</w:t>
            </w:r>
            <w:proofErr w:type="gramEnd"/>
            <w:r w:rsidRPr="0094053A">
              <w:rPr>
                <w:rFonts w:ascii="Tahoma" w:hAnsi="Tahoma" w:cs="Tahoma"/>
                <w:vertAlign w:val="superscript"/>
              </w:rPr>
              <w:t>2</w:t>
            </w:r>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41AED941" w14:textId="77777777" w:rsidR="0094053A" w:rsidRPr="0094053A" w:rsidRDefault="0094053A" w:rsidP="00A10F4B">
            <w:pPr>
              <w:rPr>
                <w:rFonts w:ascii="Tahoma" w:hAnsi="Tahoma" w:cs="Tahoma"/>
              </w:rPr>
            </w:pPr>
            <w:r w:rsidRPr="0094053A">
              <w:rPr>
                <w:rFonts w:ascii="Tahoma" w:hAnsi="Tahoma" w:cs="Tahoma"/>
              </w:rPr>
              <w:t>48,7</w:t>
            </w:r>
          </w:p>
        </w:tc>
        <w:tc>
          <w:tcPr>
            <w:tcW w:w="1173" w:type="dxa"/>
            <w:tcBorders>
              <w:top w:val="nil"/>
              <w:left w:val="nil"/>
              <w:bottom w:val="single" w:sz="8" w:space="0" w:color="000000"/>
              <w:right w:val="single" w:sz="8" w:space="0" w:color="000000"/>
            </w:tcBorders>
            <w:vAlign w:val="center"/>
            <w:hideMark/>
          </w:tcPr>
          <w:p w14:paraId="6BD15AFE"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99CADF2"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2E5C5BE0" w14:textId="77777777" w:rsidTr="00A10F4B">
        <w:trPr>
          <w:trHeight w:val="311"/>
        </w:trPr>
        <w:tc>
          <w:tcPr>
            <w:tcW w:w="968" w:type="dxa"/>
            <w:tcBorders>
              <w:top w:val="nil"/>
              <w:left w:val="single" w:sz="8" w:space="0" w:color="000000"/>
              <w:bottom w:val="nil"/>
              <w:right w:val="single" w:sz="8" w:space="0" w:color="000000"/>
            </w:tcBorders>
            <w:vAlign w:val="center"/>
            <w:hideMark/>
          </w:tcPr>
          <w:p w14:paraId="6128DA7D" w14:textId="77777777" w:rsidR="0094053A" w:rsidRPr="0094053A" w:rsidRDefault="0094053A" w:rsidP="00A10F4B">
            <w:pPr>
              <w:rPr>
                <w:rFonts w:ascii="Tahoma" w:hAnsi="Tahoma" w:cs="Tahoma"/>
              </w:rPr>
            </w:pPr>
            <w:r w:rsidRPr="0094053A">
              <w:rPr>
                <w:rFonts w:ascii="Tahoma" w:hAnsi="Tahoma" w:cs="Tahoma"/>
              </w:rPr>
              <w:t>305</w:t>
            </w:r>
          </w:p>
        </w:tc>
        <w:tc>
          <w:tcPr>
            <w:tcW w:w="4315" w:type="dxa"/>
            <w:tcBorders>
              <w:top w:val="nil"/>
              <w:left w:val="nil"/>
              <w:bottom w:val="nil"/>
              <w:right w:val="single" w:sz="8" w:space="0" w:color="000000"/>
            </w:tcBorders>
            <w:vAlign w:val="center"/>
            <w:hideMark/>
          </w:tcPr>
          <w:p w14:paraId="7752EA50" w14:textId="77777777" w:rsidR="0094053A" w:rsidRPr="0094053A" w:rsidRDefault="0094053A" w:rsidP="00A10F4B">
            <w:pPr>
              <w:rPr>
                <w:rFonts w:ascii="Tahoma" w:hAnsi="Tahoma" w:cs="Tahoma"/>
              </w:rPr>
            </w:pPr>
            <w:r w:rsidRPr="0094053A">
              <w:rPr>
                <w:rFonts w:ascii="Tahoma" w:hAnsi="Tahoma" w:cs="Tahoma"/>
              </w:rPr>
              <w:t xml:space="preserve">Rive de pignon en alu </w:t>
            </w:r>
          </w:p>
        </w:tc>
        <w:tc>
          <w:tcPr>
            <w:tcW w:w="940" w:type="dxa"/>
            <w:tcBorders>
              <w:top w:val="nil"/>
              <w:left w:val="nil"/>
              <w:bottom w:val="single" w:sz="8" w:space="0" w:color="000000"/>
              <w:right w:val="single" w:sz="8" w:space="0" w:color="000000"/>
            </w:tcBorders>
            <w:vAlign w:val="center"/>
            <w:hideMark/>
          </w:tcPr>
          <w:p w14:paraId="42F3F766" w14:textId="77777777" w:rsidR="0094053A" w:rsidRPr="0094053A" w:rsidRDefault="0094053A" w:rsidP="00A10F4B">
            <w:pPr>
              <w:rPr>
                <w:rFonts w:ascii="Tahoma" w:hAnsi="Tahoma" w:cs="Tahoma"/>
              </w:rPr>
            </w:pPr>
            <w:proofErr w:type="gramStart"/>
            <w:r w:rsidRPr="0094053A">
              <w:rPr>
                <w:rFonts w:ascii="Tahoma" w:hAnsi="Tahoma" w:cs="Tahoma"/>
              </w:rPr>
              <w:t>ml</w:t>
            </w:r>
            <w:proofErr w:type="gramEnd"/>
            <w:r w:rsidRPr="0094053A">
              <w:rPr>
                <w:rFonts w:ascii="Tahoma" w:hAnsi="Tahoma" w:cs="Tahoma"/>
              </w:rPr>
              <w:t xml:space="preserve"> </w:t>
            </w:r>
          </w:p>
        </w:tc>
        <w:tc>
          <w:tcPr>
            <w:tcW w:w="684" w:type="dxa"/>
            <w:tcBorders>
              <w:top w:val="nil"/>
              <w:left w:val="nil"/>
              <w:bottom w:val="nil"/>
              <w:right w:val="single" w:sz="8" w:space="0" w:color="000000"/>
            </w:tcBorders>
            <w:vAlign w:val="center"/>
            <w:hideMark/>
          </w:tcPr>
          <w:p w14:paraId="2466D31B" w14:textId="77777777" w:rsidR="0094053A" w:rsidRPr="0094053A" w:rsidRDefault="0094053A" w:rsidP="00A10F4B">
            <w:pPr>
              <w:rPr>
                <w:rFonts w:ascii="Tahoma" w:hAnsi="Tahoma" w:cs="Tahoma"/>
              </w:rPr>
            </w:pPr>
            <w:r w:rsidRPr="0094053A">
              <w:rPr>
                <w:rFonts w:ascii="Tahoma" w:hAnsi="Tahoma" w:cs="Tahoma"/>
              </w:rPr>
              <w:t>24</w:t>
            </w:r>
          </w:p>
        </w:tc>
        <w:tc>
          <w:tcPr>
            <w:tcW w:w="1173" w:type="dxa"/>
            <w:tcBorders>
              <w:top w:val="nil"/>
              <w:left w:val="nil"/>
              <w:bottom w:val="nil"/>
              <w:right w:val="single" w:sz="8" w:space="0" w:color="000000"/>
            </w:tcBorders>
            <w:vAlign w:val="center"/>
            <w:hideMark/>
          </w:tcPr>
          <w:p w14:paraId="17BD7E7D"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BAA466B"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558D7BBF" w14:textId="77777777" w:rsidTr="00A10F4B">
        <w:trPr>
          <w:trHeight w:val="578"/>
        </w:trPr>
        <w:tc>
          <w:tcPr>
            <w:tcW w:w="968" w:type="dxa"/>
            <w:tcBorders>
              <w:top w:val="single" w:sz="4" w:space="0" w:color="auto"/>
              <w:left w:val="single" w:sz="4" w:space="0" w:color="auto"/>
              <w:bottom w:val="single" w:sz="4" w:space="0" w:color="auto"/>
              <w:right w:val="single" w:sz="4" w:space="0" w:color="auto"/>
            </w:tcBorders>
            <w:vAlign w:val="center"/>
            <w:hideMark/>
          </w:tcPr>
          <w:p w14:paraId="283D7485" w14:textId="77777777" w:rsidR="0094053A" w:rsidRPr="0094053A" w:rsidRDefault="0094053A" w:rsidP="00A10F4B">
            <w:pPr>
              <w:rPr>
                <w:rFonts w:ascii="Tahoma" w:hAnsi="Tahoma" w:cs="Tahoma"/>
              </w:rPr>
            </w:pPr>
            <w:r w:rsidRPr="0094053A">
              <w:rPr>
                <w:rFonts w:ascii="Tahoma" w:hAnsi="Tahoma" w:cs="Tahoma"/>
              </w:rPr>
              <w:t>306</w:t>
            </w:r>
          </w:p>
        </w:tc>
        <w:tc>
          <w:tcPr>
            <w:tcW w:w="4315" w:type="dxa"/>
            <w:tcBorders>
              <w:top w:val="single" w:sz="4" w:space="0" w:color="auto"/>
              <w:left w:val="nil"/>
              <w:bottom w:val="single" w:sz="4" w:space="0" w:color="auto"/>
              <w:right w:val="single" w:sz="4" w:space="0" w:color="auto"/>
            </w:tcBorders>
            <w:vAlign w:val="center"/>
            <w:hideMark/>
          </w:tcPr>
          <w:p w14:paraId="58ABEB7B" w14:textId="77777777" w:rsidR="0094053A" w:rsidRPr="0094053A" w:rsidRDefault="0094053A" w:rsidP="00A10F4B">
            <w:pPr>
              <w:rPr>
                <w:rFonts w:ascii="Tahoma" w:hAnsi="Tahoma" w:cs="Tahoma"/>
              </w:rPr>
            </w:pPr>
            <w:proofErr w:type="spellStart"/>
            <w:r w:rsidRPr="0094053A">
              <w:rPr>
                <w:rFonts w:ascii="Tahoma" w:hAnsi="Tahoma" w:cs="Tahoma"/>
              </w:rPr>
              <w:t>Refection</w:t>
            </w:r>
            <w:proofErr w:type="spellEnd"/>
            <w:r w:rsidRPr="0094053A">
              <w:rPr>
                <w:rFonts w:ascii="Tahoma" w:hAnsi="Tahoma" w:cs="Tahoma"/>
              </w:rPr>
              <w:t xml:space="preserve"> des </w:t>
            </w:r>
            <w:proofErr w:type="spellStart"/>
            <w:r w:rsidRPr="0094053A">
              <w:rPr>
                <w:rFonts w:ascii="Tahoma" w:hAnsi="Tahoma" w:cs="Tahoma"/>
              </w:rPr>
              <w:t>élement</w:t>
            </w:r>
            <w:proofErr w:type="spellEnd"/>
            <w:r w:rsidRPr="0094053A">
              <w:rPr>
                <w:rFonts w:ascii="Tahoma" w:hAnsi="Tahoma" w:cs="Tahoma"/>
              </w:rPr>
              <w:t xml:space="preserve"> </w:t>
            </w:r>
            <w:proofErr w:type="spellStart"/>
            <w:r w:rsidRPr="0094053A">
              <w:rPr>
                <w:rFonts w:ascii="Tahoma" w:hAnsi="Tahoma" w:cs="Tahoma"/>
              </w:rPr>
              <w:t>deféctueux</w:t>
            </w:r>
            <w:proofErr w:type="spellEnd"/>
            <w:r w:rsidRPr="0094053A">
              <w:rPr>
                <w:rFonts w:ascii="Tahoma" w:hAnsi="Tahoma" w:cs="Tahoma"/>
              </w:rPr>
              <w:t xml:space="preserve"> de la charpente</w:t>
            </w:r>
          </w:p>
        </w:tc>
        <w:tc>
          <w:tcPr>
            <w:tcW w:w="940" w:type="dxa"/>
            <w:vAlign w:val="center"/>
            <w:hideMark/>
          </w:tcPr>
          <w:p w14:paraId="5675AD5E" w14:textId="77777777" w:rsidR="0094053A" w:rsidRPr="0094053A" w:rsidRDefault="0094053A" w:rsidP="00A10F4B">
            <w:pPr>
              <w:rPr>
                <w:rFonts w:ascii="Tahoma" w:hAnsi="Tahoma" w:cs="Tahoma"/>
              </w:rPr>
            </w:pPr>
            <w:proofErr w:type="spellStart"/>
            <w:proofErr w:type="gramStart"/>
            <w:r w:rsidRPr="0094053A">
              <w:rPr>
                <w:rFonts w:ascii="Tahoma" w:hAnsi="Tahoma" w:cs="Tahoma"/>
              </w:rPr>
              <w:t>ff</w:t>
            </w:r>
            <w:proofErr w:type="spellEnd"/>
            <w:proofErr w:type="gramEnd"/>
          </w:p>
        </w:tc>
        <w:tc>
          <w:tcPr>
            <w:tcW w:w="684" w:type="dxa"/>
            <w:tcBorders>
              <w:top w:val="single" w:sz="4" w:space="0" w:color="auto"/>
              <w:left w:val="single" w:sz="4" w:space="0" w:color="auto"/>
              <w:bottom w:val="single" w:sz="4" w:space="0" w:color="auto"/>
              <w:right w:val="single" w:sz="4" w:space="0" w:color="auto"/>
            </w:tcBorders>
            <w:vAlign w:val="center"/>
            <w:hideMark/>
          </w:tcPr>
          <w:p w14:paraId="7B88C743"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single" w:sz="4" w:space="0" w:color="auto"/>
              <w:left w:val="nil"/>
              <w:bottom w:val="single" w:sz="4" w:space="0" w:color="auto"/>
              <w:right w:val="single" w:sz="4" w:space="0" w:color="auto"/>
            </w:tcBorders>
            <w:vAlign w:val="center"/>
            <w:hideMark/>
          </w:tcPr>
          <w:p w14:paraId="4951468E"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E0CA11C"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227DC844" w14:textId="77777777" w:rsidTr="00A10F4B">
        <w:trPr>
          <w:trHeight w:val="311"/>
        </w:trPr>
        <w:tc>
          <w:tcPr>
            <w:tcW w:w="968" w:type="dxa"/>
            <w:tcBorders>
              <w:top w:val="single" w:sz="8" w:space="0" w:color="auto"/>
              <w:left w:val="single" w:sz="8" w:space="0" w:color="auto"/>
              <w:bottom w:val="single" w:sz="8" w:space="0" w:color="auto"/>
              <w:right w:val="nil"/>
            </w:tcBorders>
            <w:shd w:val="clear" w:color="auto" w:fill="FFFFFF"/>
            <w:noWrap/>
            <w:vAlign w:val="center"/>
            <w:hideMark/>
          </w:tcPr>
          <w:p w14:paraId="2FD140A7" w14:textId="77777777" w:rsidR="0094053A" w:rsidRPr="0094053A" w:rsidRDefault="0094053A" w:rsidP="00A10F4B">
            <w:pPr>
              <w:rPr>
                <w:rFonts w:ascii="Tahoma" w:hAnsi="Tahoma" w:cs="Tahoma"/>
              </w:rPr>
            </w:pPr>
            <w:r w:rsidRPr="0094053A">
              <w:rPr>
                <w:rFonts w:ascii="Tahoma" w:hAnsi="Tahoma" w:cs="Tahoma"/>
              </w:rPr>
              <w:t xml:space="preserve">LOT 400 : </w:t>
            </w:r>
          </w:p>
        </w:tc>
        <w:tc>
          <w:tcPr>
            <w:tcW w:w="4315" w:type="dxa"/>
            <w:tcBorders>
              <w:top w:val="single" w:sz="8" w:space="0" w:color="auto"/>
              <w:left w:val="nil"/>
              <w:bottom w:val="single" w:sz="8" w:space="0" w:color="auto"/>
              <w:right w:val="nil"/>
            </w:tcBorders>
            <w:shd w:val="clear" w:color="auto" w:fill="FFFFFF"/>
            <w:vAlign w:val="center"/>
            <w:hideMark/>
          </w:tcPr>
          <w:p w14:paraId="09AA2096" w14:textId="77777777" w:rsidR="0094053A" w:rsidRPr="0094053A" w:rsidRDefault="0094053A" w:rsidP="00A10F4B">
            <w:pPr>
              <w:rPr>
                <w:rFonts w:ascii="Tahoma" w:hAnsi="Tahoma" w:cs="Tahoma"/>
              </w:rPr>
            </w:pPr>
            <w:r w:rsidRPr="0094053A">
              <w:rPr>
                <w:rFonts w:ascii="Tahoma" w:hAnsi="Tahoma" w:cs="Tahoma"/>
              </w:rPr>
              <w:t>MENUISERIE METALLIQUE</w:t>
            </w:r>
          </w:p>
        </w:tc>
        <w:tc>
          <w:tcPr>
            <w:tcW w:w="940" w:type="dxa"/>
            <w:tcBorders>
              <w:top w:val="single" w:sz="8" w:space="0" w:color="auto"/>
              <w:left w:val="nil"/>
              <w:bottom w:val="single" w:sz="8" w:space="0" w:color="auto"/>
              <w:right w:val="nil"/>
            </w:tcBorders>
            <w:shd w:val="clear" w:color="auto" w:fill="FFFFFF"/>
            <w:noWrap/>
            <w:vAlign w:val="center"/>
            <w:hideMark/>
          </w:tcPr>
          <w:p w14:paraId="5EB0CCC4" w14:textId="77777777" w:rsidR="0094053A" w:rsidRPr="0094053A" w:rsidRDefault="0094053A" w:rsidP="00A10F4B">
            <w:pPr>
              <w:rPr>
                <w:rFonts w:ascii="Tahoma" w:hAnsi="Tahoma" w:cs="Tahoma"/>
              </w:rPr>
            </w:pPr>
            <w:r w:rsidRPr="0094053A">
              <w:rPr>
                <w:rFonts w:ascii="Tahoma" w:hAnsi="Tahoma" w:cs="Tahoma"/>
              </w:rPr>
              <w:t> </w:t>
            </w:r>
          </w:p>
        </w:tc>
        <w:tc>
          <w:tcPr>
            <w:tcW w:w="684" w:type="dxa"/>
            <w:tcBorders>
              <w:top w:val="nil"/>
              <w:left w:val="nil"/>
              <w:bottom w:val="single" w:sz="8" w:space="0" w:color="auto"/>
              <w:right w:val="nil"/>
            </w:tcBorders>
            <w:shd w:val="clear" w:color="auto" w:fill="FFFFFF"/>
            <w:noWrap/>
            <w:vAlign w:val="center"/>
            <w:hideMark/>
          </w:tcPr>
          <w:p w14:paraId="3FAC76D6"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5657BE57"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F2DFE32"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38F27B5" w14:textId="77777777" w:rsidTr="00A10F4B">
        <w:trPr>
          <w:trHeight w:val="90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4E78952B" w14:textId="77777777" w:rsidR="0094053A" w:rsidRPr="0094053A" w:rsidRDefault="0094053A" w:rsidP="00A10F4B">
            <w:pPr>
              <w:rPr>
                <w:rFonts w:ascii="Tahoma" w:hAnsi="Tahoma" w:cs="Tahoma"/>
              </w:rPr>
            </w:pPr>
            <w:r w:rsidRPr="0094053A">
              <w:rPr>
                <w:rFonts w:ascii="Tahoma" w:hAnsi="Tahoma" w:cs="Tahoma"/>
              </w:rPr>
              <w:t>401</w:t>
            </w:r>
          </w:p>
        </w:tc>
        <w:tc>
          <w:tcPr>
            <w:tcW w:w="4315" w:type="dxa"/>
            <w:tcBorders>
              <w:top w:val="nil"/>
              <w:left w:val="nil"/>
              <w:bottom w:val="single" w:sz="8" w:space="0" w:color="000000"/>
              <w:right w:val="single" w:sz="8" w:space="0" w:color="000000"/>
            </w:tcBorders>
            <w:vAlign w:val="center"/>
            <w:hideMark/>
          </w:tcPr>
          <w:p w14:paraId="02FF82DE" w14:textId="77777777" w:rsidR="0094053A" w:rsidRPr="0094053A" w:rsidRDefault="0094053A" w:rsidP="00A10F4B">
            <w:pPr>
              <w:rPr>
                <w:rFonts w:ascii="Tahoma" w:hAnsi="Tahoma" w:cs="Tahoma"/>
              </w:rPr>
            </w:pPr>
            <w:r w:rsidRPr="0094053A">
              <w:rPr>
                <w:rFonts w:ascii="Tahoma" w:hAnsi="Tahoma" w:cs="Tahoma"/>
              </w:rPr>
              <w:t xml:space="preserve">Portes métalliques de 0,95 x 2,50 cm isoplanes complètes à un </w:t>
            </w:r>
            <w:proofErr w:type="gramStart"/>
            <w:r w:rsidRPr="0094053A">
              <w:rPr>
                <w:rFonts w:ascii="Tahoma" w:hAnsi="Tahoma" w:cs="Tahoma"/>
              </w:rPr>
              <w:t>battant  y</w:t>
            </w:r>
            <w:proofErr w:type="gramEnd"/>
            <w:r w:rsidRPr="0094053A">
              <w:rPr>
                <w:rFonts w:ascii="Tahoma" w:hAnsi="Tahoma" w:cs="Tahoma"/>
              </w:rPr>
              <w:t xml:space="preserve"> compris toutes sujétions de fournitures et pose  </w:t>
            </w:r>
          </w:p>
        </w:tc>
        <w:tc>
          <w:tcPr>
            <w:tcW w:w="940" w:type="dxa"/>
            <w:tcBorders>
              <w:top w:val="nil"/>
              <w:left w:val="nil"/>
              <w:bottom w:val="single" w:sz="8" w:space="0" w:color="000000"/>
              <w:right w:val="single" w:sz="8" w:space="0" w:color="000000"/>
            </w:tcBorders>
            <w:vAlign w:val="center"/>
            <w:hideMark/>
          </w:tcPr>
          <w:p w14:paraId="1F4C35DF" w14:textId="77777777" w:rsidR="0094053A" w:rsidRPr="0094053A" w:rsidRDefault="0094053A" w:rsidP="00A10F4B">
            <w:pPr>
              <w:rPr>
                <w:rFonts w:ascii="Tahoma" w:hAnsi="Tahoma" w:cs="Tahoma"/>
              </w:rPr>
            </w:pPr>
            <w:r w:rsidRPr="0094053A">
              <w:rPr>
                <w:rFonts w:ascii="Tahoma" w:hAnsi="Tahoma" w:cs="Tahoma"/>
              </w:rPr>
              <w:t xml:space="preserve">U </w:t>
            </w:r>
          </w:p>
        </w:tc>
        <w:tc>
          <w:tcPr>
            <w:tcW w:w="684" w:type="dxa"/>
            <w:tcBorders>
              <w:top w:val="nil"/>
              <w:left w:val="nil"/>
              <w:bottom w:val="single" w:sz="8" w:space="0" w:color="000000"/>
              <w:right w:val="single" w:sz="8" w:space="0" w:color="000000"/>
            </w:tcBorders>
            <w:vAlign w:val="center"/>
            <w:hideMark/>
          </w:tcPr>
          <w:p w14:paraId="49BB80D5" w14:textId="77777777" w:rsidR="0094053A" w:rsidRPr="0094053A" w:rsidRDefault="0094053A" w:rsidP="00A10F4B">
            <w:pPr>
              <w:rPr>
                <w:rFonts w:ascii="Tahoma" w:hAnsi="Tahoma" w:cs="Tahoma"/>
              </w:rPr>
            </w:pPr>
            <w:r w:rsidRPr="0094053A">
              <w:rPr>
                <w:rFonts w:ascii="Tahoma" w:hAnsi="Tahoma" w:cs="Tahoma"/>
              </w:rPr>
              <w:t>2</w:t>
            </w:r>
          </w:p>
        </w:tc>
        <w:tc>
          <w:tcPr>
            <w:tcW w:w="1173" w:type="dxa"/>
            <w:tcBorders>
              <w:top w:val="nil"/>
              <w:left w:val="nil"/>
              <w:bottom w:val="single" w:sz="8" w:space="0" w:color="000000"/>
              <w:right w:val="single" w:sz="8" w:space="0" w:color="000000"/>
            </w:tcBorders>
            <w:vAlign w:val="center"/>
            <w:hideMark/>
          </w:tcPr>
          <w:p w14:paraId="394A4D89"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noWrap/>
            <w:vAlign w:val="center"/>
            <w:hideMark/>
          </w:tcPr>
          <w:p w14:paraId="728D58A8"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283109CB" w14:textId="77777777" w:rsidTr="00A10F4B">
        <w:trPr>
          <w:trHeight w:val="608"/>
        </w:trPr>
        <w:tc>
          <w:tcPr>
            <w:tcW w:w="968" w:type="dxa"/>
            <w:tcBorders>
              <w:top w:val="nil"/>
              <w:left w:val="single" w:sz="8" w:space="0" w:color="000000"/>
              <w:bottom w:val="single" w:sz="8" w:space="0" w:color="000000"/>
              <w:right w:val="single" w:sz="8" w:space="0" w:color="000000"/>
            </w:tcBorders>
            <w:vAlign w:val="center"/>
            <w:hideMark/>
          </w:tcPr>
          <w:p w14:paraId="15F31C34" w14:textId="77777777" w:rsidR="0094053A" w:rsidRPr="0094053A" w:rsidRDefault="0094053A" w:rsidP="00A10F4B">
            <w:pPr>
              <w:rPr>
                <w:rFonts w:ascii="Tahoma" w:hAnsi="Tahoma" w:cs="Tahoma"/>
              </w:rPr>
            </w:pPr>
            <w:r w:rsidRPr="0094053A">
              <w:rPr>
                <w:rFonts w:ascii="Tahoma" w:hAnsi="Tahoma" w:cs="Tahoma"/>
              </w:rPr>
              <w:t>402</w:t>
            </w:r>
          </w:p>
        </w:tc>
        <w:tc>
          <w:tcPr>
            <w:tcW w:w="4315" w:type="dxa"/>
            <w:tcBorders>
              <w:top w:val="nil"/>
              <w:left w:val="nil"/>
              <w:bottom w:val="single" w:sz="8" w:space="0" w:color="000000"/>
              <w:right w:val="single" w:sz="8" w:space="0" w:color="000000"/>
            </w:tcBorders>
            <w:vAlign w:val="center"/>
            <w:hideMark/>
          </w:tcPr>
          <w:p w14:paraId="2A8DBB60" w14:textId="77777777" w:rsidR="0094053A" w:rsidRPr="0094053A" w:rsidRDefault="0094053A" w:rsidP="00A10F4B">
            <w:pPr>
              <w:rPr>
                <w:rFonts w:ascii="Tahoma" w:hAnsi="Tahoma" w:cs="Tahoma"/>
              </w:rPr>
            </w:pPr>
            <w:r w:rsidRPr="0094053A">
              <w:rPr>
                <w:rFonts w:ascii="Tahoma" w:hAnsi="Tahoma" w:cs="Tahoma"/>
              </w:rPr>
              <w:t xml:space="preserve">Cadres dormant en bois dur du pays pour fixation portes métalliques </w:t>
            </w:r>
          </w:p>
        </w:tc>
        <w:tc>
          <w:tcPr>
            <w:tcW w:w="940" w:type="dxa"/>
            <w:tcBorders>
              <w:top w:val="nil"/>
              <w:left w:val="nil"/>
              <w:bottom w:val="single" w:sz="8" w:space="0" w:color="000000"/>
              <w:right w:val="single" w:sz="8" w:space="0" w:color="000000"/>
            </w:tcBorders>
            <w:vAlign w:val="center"/>
            <w:hideMark/>
          </w:tcPr>
          <w:p w14:paraId="1A5A2C77" w14:textId="77777777" w:rsidR="0094053A" w:rsidRPr="0094053A" w:rsidRDefault="0094053A" w:rsidP="00A10F4B">
            <w:pPr>
              <w:rPr>
                <w:rFonts w:ascii="Tahoma" w:hAnsi="Tahoma" w:cs="Tahoma"/>
              </w:rPr>
            </w:pPr>
            <w:r w:rsidRPr="0094053A">
              <w:rPr>
                <w:rFonts w:ascii="Tahoma" w:hAnsi="Tahoma" w:cs="Tahoma"/>
              </w:rPr>
              <w:t xml:space="preserve">U </w:t>
            </w:r>
          </w:p>
        </w:tc>
        <w:tc>
          <w:tcPr>
            <w:tcW w:w="684" w:type="dxa"/>
            <w:tcBorders>
              <w:top w:val="nil"/>
              <w:left w:val="nil"/>
              <w:bottom w:val="single" w:sz="8" w:space="0" w:color="000000"/>
              <w:right w:val="single" w:sz="8" w:space="0" w:color="000000"/>
            </w:tcBorders>
            <w:vAlign w:val="center"/>
            <w:hideMark/>
          </w:tcPr>
          <w:p w14:paraId="10689BDD" w14:textId="77777777" w:rsidR="0094053A" w:rsidRPr="0094053A" w:rsidRDefault="0094053A" w:rsidP="00A10F4B">
            <w:pPr>
              <w:rPr>
                <w:rFonts w:ascii="Tahoma" w:hAnsi="Tahoma" w:cs="Tahoma"/>
              </w:rPr>
            </w:pPr>
            <w:r w:rsidRPr="0094053A">
              <w:rPr>
                <w:rFonts w:ascii="Tahoma" w:hAnsi="Tahoma" w:cs="Tahoma"/>
              </w:rPr>
              <w:t>2</w:t>
            </w:r>
          </w:p>
        </w:tc>
        <w:tc>
          <w:tcPr>
            <w:tcW w:w="1173" w:type="dxa"/>
            <w:tcBorders>
              <w:top w:val="nil"/>
              <w:left w:val="nil"/>
              <w:bottom w:val="single" w:sz="8" w:space="0" w:color="000000"/>
              <w:right w:val="single" w:sz="8" w:space="0" w:color="000000"/>
            </w:tcBorders>
            <w:vAlign w:val="center"/>
            <w:hideMark/>
          </w:tcPr>
          <w:p w14:paraId="18301D78"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noWrap/>
            <w:vAlign w:val="center"/>
            <w:hideMark/>
          </w:tcPr>
          <w:p w14:paraId="08E73035"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019A220" w14:textId="77777777" w:rsidTr="00A10F4B">
        <w:trPr>
          <w:trHeight w:val="311"/>
        </w:trPr>
        <w:tc>
          <w:tcPr>
            <w:tcW w:w="968" w:type="dxa"/>
            <w:tcBorders>
              <w:top w:val="nil"/>
              <w:left w:val="single" w:sz="8" w:space="0" w:color="000000"/>
              <w:bottom w:val="single" w:sz="8" w:space="0" w:color="000000"/>
              <w:right w:val="single" w:sz="8" w:space="0" w:color="000000"/>
            </w:tcBorders>
            <w:vAlign w:val="center"/>
            <w:hideMark/>
          </w:tcPr>
          <w:p w14:paraId="7C516E7C" w14:textId="77777777" w:rsidR="0094053A" w:rsidRPr="0094053A" w:rsidRDefault="0094053A" w:rsidP="00A10F4B">
            <w:pPr>
              <w:rPr>
                <w:rFonts w:ascii="Tahoma" w:hAnsi="Tahoma" w:cs="Tahoma"/>
              </w:rPr>
            </w:pPr>
            <w:r w:rsidRPr="0094053A">
              <w:rPr>
                <w:rFonts w:ascii="Tahoma" w:hAnsi="Tahoma" w:cs="Tahoma"/>
              </w:rPr>
              <w:t>403</w:t>
            </w:r>
          </w:p>
        </w:tc>
        <w:tc>
          <w:tcPr>
            <w:tcW w:w="4315" w:type="dxa"/>
            <w:tcBorders>
              <w:top w:val="nil"/>
              <w:left w:val="nil"/>
              <w:bottom w:val="single" w:sz="8" w:space="0" w:color="000000"/>
              <w:right w:val="single" w:sz="8" w:space="0" w:color="000000"/>
            </w:tcBorders>
            <w:vAlign w:val="center"/>
            <w:hideMark/>
          </w:tcPr>
          <w:p w14:paraId="5B087EA9" w14:textId="77777777" w:rsidR="0094053A" w:rsidRPr="0094053A" w:rsidRDefault="0094053A" w:rsidP="00A10F4B">
            <w:pPr>
              <w:rPr>
                <w:rFonts w:ascii="Tahoma" w:hAnsi="Tahoma" w:cs="Tahoma"/>
              </w:rPr>
            </w:pPr>
            <w:r w:rsidRPr="0094053A">
              <w:rPr>
                <w:rFonts w:ascii="Tahoma" w:hAnsi="Tahoma" w:cs="Tahoma"/>
              </w:rPr>
              <w:t xml:space="preserve">Seuils en cornières de 30 sur nez de véranda  </w:t>
            </w:r>
          </w:p>
        </w:tc>
        <w:tc>
          <w:tcPr>
            <w:tcW w:w="940" w:type="dxa"/>
            <w:tcBorders>
              <w:top w:val="nil"/>
              <w:left w:val="nil"/>
              <w:bottom w:val="single" w:sz="8" w:space="0" w:color="000000"/>
              <w:right w:val="single" w:sz="8" w:space="0" w:color="000000"/>
            </w:tcBorders>
            <w:vAlign w:val="center"/>
            <w:hideMark/>
          </w:tcPr>
          <w:p w14:paraId="6FEFFDB9" w14:textId="77777777" w:rsidR="0094053A" w:rsidRPr="0094053A" w:rsidRDefault="0094053A" w:rsidP="00A10F4B">
            <w:pPr>
              <w:rPr>
                <w:rFonts w:ascii="Tahoma" w:hAnsi="Tahoma" w:cs="Tahoma"/>
              </w:rPr>
            </w:pPr>
            <w:proofErr w:type="gramStart"/>
            <w:r w:rsidRPr="0094053A">
              <w:rPr>
                <w:rFonts w:ascii="Tahoma" w:hAnsi="Tahoma" w:cs="Tahoma"/>
              </w:rPr>
              <w:t>ml</w:t>
            </w:r>
            <w:proofErr w:type="gramEnd"/>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64E5845C" w14:textId="77777777" w:rsidR="0094053A" w:rsidRPr="0094053A" w:rsidRDefault="0094053A" w:rsidP="00A10F4B">
            <w:pPr>
              <w:rPr>
                <w:rFonts w:ascii="Tahoma" w:hAnsi="Tahoma" w:cs="Tahoma"/>
              </w:rPr>
            </w:pPr>
            <w:r w:rsidRPr="0094053A">
              <w:rPr>
                <w:rFonts w:ascii="Tahoma" w:hAnsi="Tahoma" w:cs="Tahoma"/>
              </w:rPr>
              <w:t>32</w:t>
            </w:r>
          </w:p>
        </w:tc>
        <w:tc>
          <w:tcPr>
            <w:tcW w:w="1173" w:type="dxa"/>
            <w:tcBorders>
              <w:top w:val="nil"/>
              <w:left w:val="nil"/>
              <w:bottom w:val="single" w:sz="8" w:space="0" w:color="000000"/>
              <w:right w:val="single" w:sz="8" w:space="0" w:color="000000"/>
            </w:tcBorders>
            <w:vAlign w:val="center"/>
            <w:hideMark/>
          </w:tcPr>
          <w:p w14:paraId="5413BBD3"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noWrap/>
            <w:vAlign w:val="center"/>
            <w:hideMark/>
          </w:tcPr>
          <w:p w14:paraId="141977E7"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03E42A49" w14:textId="77777777" w:rsidTr="00A10F4B">
        <w:trPr>
          <w:trHeight w:val="311"/>
        </w:trPr>
        <w:tc>
          <w:tcPr>
            <w:tcW w:w="968" w:type="dxa"/>
            <w:tcBorders>
              <w:top w:val="nil"/>
              <w:left w:val="single" w:sz="8" w:space="0" w:color="auto"/>
              <w:bottom w:val="single" w:sz="8" w:space="0" w:color="auto"/>
              <w:right w:val="nil"/>
            </w:tcBorders>
            <w:shd w:val="clear" w:color="auto" w:fill="FFFFFF"/>
            <w:noWrap/>
            <w:vAlign w:val="center"/>
            <w:hideMark/>
          </w:tcPr>
          <w:p w14:paraId="626D6ADB" w14:textId="77777777" w:rsidR="0094053A" w:rsidRPr="0094053A" w:rsidRDefault="0094053A" w:rsidP="00A10F4B">
            <w:pPr>
              <w:rPr>
                <w:rFonts w:ascii="Tahoma" w:hAnsi="Tahoma" w:cs="Tahoma"/>
              </w:rPr>
            </w:pPr>
            <w:r w:rsidRPr="0094053A">
              <w:rPr>
                <w:rFonts w:ascii="Tahoma" w:hAnsi="Tahoma" w:cs="Tahoma"/>
              </w:rPr>
              <w:t xml:space="preserve">LOT 500 : </w:t>
            </w:r>
          </w:p>
        </w:tc>
        <w:tc>
          <w:tcPr>
            <w:tcW w:w="4315" w:type="dxa"/>
            <w:tcBorders>
              <w:top w:val="nil"/>
              <w:left w:val="nil"/>
              <w:bottom w:val="single" w:sz="8" w:space="0" w:color="auto"/>
              <w:right w:val="nil"/>
            </w:tcBorders>
            <w:shd w:val="clear" w:color="auto" w:fill="FFFFFF"/>
            <w:vAlign w:val="center"/>
            <w:hideMark/>
          </w:tcPr>
          <w:p w14:paraId="1AA94D78" w14:textId="77777777" w:rsidR="0094053A" w:rsidRPr="0094053A" w:rsidRDefault="0094053A" w:rsidP="00A10F4B">
            <w:pPr>
              <w:rPr>
                <w:rFonts w:ascii="Tahoma" w:hAnsi="Tahoma" w:cs="Tahoma"/>
              </w:rPr>
            </w:pPr>
            <w:r w:rsidRPr="0094053A">
              <w:rPr>
                <w:rFonts w:ascii="Tahoma" w:hAnsi="Tahoma" w:cs="Tahoma"/>
              </w:rPr>
              <w:t>MENUISERIE BOIS</w:t>
            </w:r>
          </w:p>
        </w:tc>
        <w:tc>
          <w:tcPr>
            <w:tcW w:w="940" w:type="dxa"/>
            <w:tcBorders>
              <w:top w:val="nil"/>
              <w:left w:val="nil"/>
              <w:bottom w:val="single" w:sz="8" w:space="0" w:color="auto"/>
              <w:right w:val="nil"/>
            </w:tcBorders>
            <w:shd w:val="clear" w:color="auto" w:fill="FFFFFF"/>
            <w:noWrap/>
            <w:vAlign w:val="center"/>
            <w:hideMark/>
          </w:tcPr>
          <w:p w14:paraId="6C0DBC5F" w14:textId="77777777" w:rsidR="0094053A" w:rsidRPr="0094053A" w:rsidRDefault="0094053A" w:rsidP="00A10F4B">
            <w:pPr>
              <w:rPr>
                <w:rFonts w:ascii="Tahoma" w:hAnsi="Tahoma" w:cs="Tahoma"/>
              </w:rPr>
            </w:pPr>
            <w:r w:rsidRPr="0094053A">
              <w:rPr>
                <w:rFonts w:ascii="Tahoma" w:hAnsi="Tahoma" w:cs="Tahoma"/>
              </w:rPr>
              <w:t> </w:t>
            </w:r>
          </w:p>
        </w:tc>
        <w:tc>
          <w:tcPr>
            <w:tcW w:w="684" w:type="dxa"/>
            <w:tcBorders>
              <w:top w:val="nil"/>
              <w:left w:val="nil"/>
              <w:bottom w:val="single" w:sz="8" w:space="0" w:color="auto"/>
              <w:right w:val="nil"/>
            </w:tcBorders>
            <w:shd w:val="clear" w:color="auto" w:fill="FFFFFF"/>
            <w:noWrap/>
            <w:vAlign w:val="center"/>
            <w:hideMark/>
          </w:tcPr>
          <w:p w14:paraId="66008929"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3D9AE574"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A615AC5"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C6DB590" w14:textId="77777777" w:rsidTr="00A10F4B">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6336E997" w14:textId="77777777" w:rsidR="0094053A" w:rsidRPr="0094053A" w:rsidRDefault="0094053A" w:rsidP="00A10F4B">
            <w:pPr>
              <w:rPr>
                <w:rFonts w:ascii="Tahoma" w:hAnsi="Tahoma" w:cs="Tahoma"/>
              </w:rPr>
            </w:pPr>
            <w:r w:rsidRPr="0094053A">
              <w:rPr>
                <w:rFonts w:ascii="Tahoma" w:hAnsi="Tahoma" w:cs="Tahoma"/>
              </w:rPr>
              <w:t>501</w:t>
            </w:r>
          </w:p>
        </w:tc>
        <w:tc>
          <w:tcPr>
            <w:tcW w:w="4315" w:type="dxa"/>
            <w:tcBorders>
              <w:top w:val="nil"/>
              <w:left w:val="nil"/>
              <w:bottom w:val="single" w:sz="8" w:space="0" w:color="auto"/>
              <w:right w:val="single" w:sz="8" w:space="0" w:color="auto"/>
            </w:tcBorders>
            <w:shd w:val="clear" w:color="auto" w:fill="FFFFFF"/>
            <w:vAlign w:val="center"/>
            <w:hideMark/>
          </w:tcPr>
          <w:p w14:paraId="4CAC331A" w14:textId="77777777" w:rsidR="0094053A" w:rsidRPr="0094053A" w:rsidRDefault="0094053A" w:rsidP="00A10F4B">
            <w:pPr>
              <w:rPr>
                <w:rFonts w:ascii="Tahoma" w:hAnsi="Tahoma" w:cs="Tahoma"/>
              </w:rPr>
            </w:pPr>
            <w:r w:rsidRPr="0094053A">
              <w:rPr>
                <w:rFonts w:ascii="Tahoma" w:hAnsi="Tahoma" w:cs="Tahoma"/>
              </w:rPr>
              <w:t xml:space="preserve"> Placards incorporés en bois</w:t>
            </w:r>
          </w:p>
        </w:tc>
        <w:tc>
          <w:tcPr>
            <w:tcW w:w="940" w:type="dxa"/>
            <w:tcBorders>
              <w:top w:val="nil"/>
              <w:left w:val="nil"/>
              <w:bottom w:val="single" w:sz="8" w:space="0" w:color="auto"/>
              <w:right w:val="single" w:sz="8" w:space="0" w:color="auto"/>
            </w:tcBorders>
            <w:shd w:val="clear" w:color="auto" w:fill="FFFFFF"/>
            <w:noWrap/>
            <w:vAlign w:val="center"/>
            <w:hideMark/>
          </w:tcPr>
          <w:p w14:paraId="05313FD8" w14:textId="77777777" w:rsidR="0094053A" w:rsidRPr="0094053A" w:rsidRDefault="0094053A" w:rsidP="00A10F4B">
            <w:pPr>
              <w:rPr>
                <w:rFonts w:ascii="Tahoma" w:hAnsi="Tahoma" w:cs="Tahoma"/>
              </w:rPr>
            </w:pPr>
            <w:r w:rsidRPr="0094053A">
              <w:rPr>
                <w:rFonts w:ascii="Tahoma" w:hAnsi="Tahoma" w:cs="Tahoma"/>
              </w:rPr>
              <w:t>U</w:t>
            </w:r>
          </w:p>
        </w:tc>
        <w:tc>
          <w:tcPr>
            <w:tcW w:w="684" w:type="dxa"/>
            <w:tcBorders>
              <w:top w:val="nil"/>
              <w:left w:val="nil"/>
              <w:bottom w:val="single" w:sz="8" w:space="0" w:color="auto"/>
              <w:right w:val="single" w:sz="8" w:space="0" w:color="auto"/>
            </w:tcBorders>
            <w:shd w:val="clear" w:color="auto" w:fill="FFFFFF"/>
            <w:noWrap/>
            <w:vAlign w:val="center"/>
            <w:hideMark/>
          </w:tcPr>
          <w:p w14:paraId="4D6AFB50" w14:textId="77777777" w:rsidR="0094053A" w:rsidRPr="0094053A" w:rsidRDefault="0094053A" w:rsidP="00A10F4B">
            <w:pPr>
              <w:rPr>
                <w:rFonts w:ascii="Tahoma" w:hAnsi="Tahoma" w:cs="Tahoma"/>
              </w:rPr>
            </w:pPr>
            <w:r w:rsidRPr="0094053A">
              <w:rPr>
                <w:rFonts w:ascii="Tahoma" w:hAnsi="Tahoma" w:cs="Tahoma"/>
              </w:rPr>
              <w:t>2</w:t>
            </w:r>
          </w:p>
        </w:tc>
        <w:tc>
          <w:tcPr>
            <w:tcW w:w="1173" w:type="dxa"/>
            <w:tcBorders>
              <w:top w:val="nil"/>
              <w:left w:val="nil"/>
              <w:bottom w:val="single" w:sz="8" w:space="0" w:color="auto"/>
              <w:right w:val="single" w:sz="8" w:space="0" w:color="auto"/>
            </w:tcBorders>
            <w:shd w:val="clear" w:color="auto" w:fill="FFFFFF"/>
            <w:noWrap/>
            <w:vAlign w:val="center"/>
            <w:hideMark/>
          </w:tcPr>
          <w:p w14:paraId="1C380E99"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D94B197"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15C0059F" w14:textId="77777777" w:rsidTr="00A10F4B">
        <w:trPr>
          <w:trHeight w:val="356"/>
        </w:trPr>
        <w:tc>
          <w:tcPr>
            <w:tcW w:w="968" w:type="dxa"/>
            <w:tcBorders>
              <w:top w:val="nil"/>
              <w:left w:val="single" w:sz="8" w:space="0" w:color="auto"/>
              <w:bottom w:val="single" w:sz="8" w:space="0" w:color="auto"/>
              <w:right w:val="nil"/>
            </w:tcBorders>
            <w:shd w:val="clear" w:color="auto" w:fill="FFFFFF"/>
            <w:noWrap/>
            <w:vAlign w:val="center"/>
            <w:hideMark/>
          </w:tcPr>
          <w:p w14:paraId="57DB28A2" w14:textId="77777777" w:rsidR="0094053A" w:rsidRPr="0094053A" w:rsidRDefault="0094053A" w:rsidP="00A10F4B">
            <w:pPr>
              <w:rPr>
                <w:rFonts w:ascii="Tahoma" w:hAnsi="Tahoma" w:cs="Tahoma"/>
              </w:rPr>
            </w:pPr>
            <w:r w:rsidRPr="0094053A">
              <w:rPr>
                <w:rFonts w:ascii="Tahoma" w:hAnsi="Tahoma" w:cs="Tahoma"/>
              </w:rPr>
              <w:t xml:space="preserve">LOT 600 </w:t>
            </w:r>
          </w:p>
        </w:tc>
        <w:tc>
          <w:tcPr>
            <w:tcW w:w="4315" w:type="dxa"/>
            <w:tcBorders>
              <w:top w:val="nil"/>
              <w:left w:val="nil"/>
              <w:bottom w:val="single" w:sz="8" w:space="0" w:color="auto"/>
              <w:right w:val="nil"/>
            </w:tcBorders>
            <w:shd w:val="clear" w:color="auto" w:fill="FFFFFF"/>
            <w:vAlign w:val="center"/>
            <w:hideMark/>
          </w:tcPr>
          <w:p w14:paraId="0DB2A818" w14:textId="77777777" w:rsidR="0094053A" w:rsidRPr="0094053A" w:rsidRDefault="0094053A" w:rsidP="00A10F4B">
            <w:pPr>
              <w:rPr>
                <w:rFonts w:ascii="Tahoma" w:hAnsi="Tahoma" w:cs="Tahoma"/>
              </w:rPr>
            </w:pPr>
            <w:r w:rsidRPr="0094053A">
              <w:rPr>
                <w:rFonts w:ascii="Tahoma" w:hAnsi="Tahoma" w:cs="Tahoma"/>
              </w:rPr>
              <w:t>: ELECTRICITE</w:t>
            </w:r>
          </w:p>
        </w:tc>
        <w:tc>
          <w:tcPr>
            <w:tcW w:w="940" w:type="dxa"/>
            <w:tcBorders>
              <w:top w:val="nil"/>
              <w:left w:val="nil"/>
              <w:bottom w:val="single" w:sz="8" w:space="0" w:color="auto"/>
              <w:right w:val="nil"/>
            </w:tcBorders>
            <w:shd w:val="clear" w:color="auto" w:fill="FFFFFF"/>
            <w:noWrap/>
            <w:vAlign w:val="center"/>
            <w:hideMark/>
          </w:tcPr>
          <w:p w14:paraId="19E76103" w14:textId="77777777" w:rsidR="0094053A" w:rsidRPr="0094053A" w:rsidRDefault="0094053A" w:rsidP="00A10F4B">
            <w:pPr>
              <w:rPr>
                <w:rFonts w:ascii="Tahoma" w:hAnsi="Tahoma" w:cs="Tahoma"/>
              </w:rPr>
            </w:pPr>
            <w:r w:rsidRPr="0094053A">
              <w:rPr>
                <w:rFonts w:ascii="Tahoma" w:hAnsi="Tahoma" w:cs="Tahoma"/>
              </w:rPr>
              <w:t> </w:t>
            </w:r>
          </w:p>
        </w:tc>
        <w:tc>
          <w:tcPr>
            <w:tcW w:w="684" w:type="dxa"/>
            <w:tcBorders>
              <w:top w:val="nil"/>
              <w:left w:val="nil"/>
              <w:bottom w:val="single" w:sz="8" w:space="0" w:color="auto"/>
              <w:right w:val="nil"/>
            </w:tcBorders>
            <w:shd w:val="clear" w:color="auto" w:fill="FFFFFF"/>
            <w:noWrap/>
            <w:vAlign w:val="center"/>
            <w:hideMark/>
          </w:tcPr>
          <w:p w14:paraId="5C815DB8"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69F54D6F"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02A88341"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D1D60A3"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02A4504D" w14:textId="77777777" w:rsidR="0094053A" w:rsidRPr="0094053A" w:rsidRDefault="0094053A" w:rsidP="00A10F4B">
            <w:pPr>
              <w:rPr>
                <w:rFonts w:ascii="Tahoma" w:hAnsi="Tahoma" w:cs="Tahoma"/>
              </w:rPr>
            </w:pPr>
            <w:r w:rsidRPr="0094053A">
              <w:rPr>
                <w:rFonts w:ascii="Tahoma" w:hAnsi="Tahoma" w:cs="Tahoma"/>
              </w:rPr>
              <w:t>601</w:t>
            </w:r>
          </w:p>
        </w:tc>
        <w:tc>
          <w:tcPr>
            <w:tcW w:w="4315" w:type="dxa"/>
            <w:tcBorders>
              <w:top w:val="nil"/>
              <w:left w:val="nil"/>
              <w:bottom w:val="single" w:sz="8" w:space="0" w:color="auto"/>
              <w:right w:val="single" w:sz="8" w:space="0" w:color="auto"/>
            </w:tcBorders>
            <w:shd w:val="clear" w:color="auto" w:fill="FFFFFF"/>
            <w:vAlign w:val="center"/>
            <w:hideMark/>
          </w:tcPr>
          <w:p w14:paraId="74A9528A" w14:textId="77777777" w:rsidR="0094053A" w:rsidRPr="0094053A" w:rsidRDefault="0094053A" w:rsidP="00A10F4B">
            <w:pPr>
              <w:rPr>
                <w:rFonts w:ascii="Tahoma" w:hAnsi="Tahoma" w:cs="Tahoma"/>
              </w:rPr>
            </w:pPr>
            <w:r w:rsidRPr="0094053A">
              <w:rPr>
                <w:rFonts w:ascii="Tahoma" w:hAnsi="Tahoma" w:cs="Tahoma"/>
              </w:rPr>
              <w:t>Révision de l'ensemble du circuit électrique y compris toutes sujétions</w:t>
            </w:r>
          </w:p>
        </w:tc>
        <w:tc>
          <w:tcPr>
            <w:tcW w:w="940" w:type="dxa"/>
            <w:tcBorders>
              <w:top w:val="nil"/>
              <w:left w:val="nil"/>
              <w:bottom w:val="single" w:sz="8" w:space="0" w:color="auto"/>
              <w:right w:val="single" w:sz="8" w:space="0" w:color="auto"/>
            </w:tcBorders>
            <w:shd w:val="clear" w:color="auto" w:fill="FFFFFF"/>
            <w:noWrap/>
            <w:vAlign w:val="center"/>
            <w:hideMark/>
          </w:tcPr>
          <w:p w14:paraId="1ED07DA9" w14:textId="77777777" w:rsidR="0094053A" w:rsidRPr="0094053A" w:rsidRDefault="0094053A" w:rsidP="00A10F4B">
            <w:pPr>
              <w:rPr>
                <w:rFonts w:ascii="Tahoma" w:hAnsi="Tahoma" w:cs="Tahoma"/>
              </w:rPr>
            </w:pPr>
            <w:proofErr w:type="spellStart"/>
            <w:r w:rsidRPr="0094053A">
              <w:rPr>
                <w:rFonts w:ascii="Tahoma" w:hAnsi="Tahoma" w:cs="Tahoma"/>
              </w:rPr>
              <w:t>Ens</w:t>
            </w:r>
            <w:proofErr w:type="spellEnd"/>
          </w:p>
        </w:tc>
        <w:tc>
          <w:tcPr>
            <w:tcW w:w="684" w:type="dxa"/>
            <w:tcBorders>
              <w:top w:val="nil"/>
              <w:left w:val="nil"/>
              <w:bottom w:val="single" w:sz="8" w:space="0" w:color="auto"/>
              <w:right w:val="single" w:sz="8" w:space="0" w:color="auto"/>
            </w:tcBorders>
            <w:shd w:val="clear" w:color="auto" w:fill="FFFFFF"/>
            <w:noWrap/>
            <w:vAlign w:val="center"/>
            <w:hideMark/>
          </w:tcPr>
          <w:p w14:paraId="3F717ACF"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7F813CCC"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C066A01"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0B1B4A20" w14:textId="77777777" w:rsidTr="00A10F4B">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2B111081" w14:textId="77777777" w:rsidR="0094053A" w:rsidRPr="0094053A" w:rsidRDefault="0094053A" w:rsidP="00A10F4B">
            <w:pPr>
              <w:rPr>
                <w:rFonts w:ascii="Tahoma" w:hAnsi="Tahoma" w:cs="Tahoma"/>
              </w:rPr>
            </w:pPr>
            <w:r w:rsidRPr="0094053A">
              <w:rPr>
                <w:rFonts w:ascii="Tahoma" w:hAnsi="Tahoma" w:cs="Tahoma"/>
              </w:rPr>
              <w:lastRenderedPageBreak/>
              <w:t>602</w:t>
            </w:r>
          </w:p>
        </w:tc>
        <w:tc>
          <w:tcPr>
            <w:tcW w:w="4315" w:type="dxa"/>
            <w:tcBorders>
              <w:top w:val="nil"/>
              <w:left w:val="nil"/>
              <w:bottom w:val="single" w:sz="8" w:space="0" w:color="auto"/>
              <w:right w:val="single" w:sz="8" w:space="0" w:color="auto"/>
            </w:tcBorders>
            <w:shd w:val="clear" w:color="auto" w:fill="FFFFFF"/>
            <w:vAlign w:val="center"/>
            <w:hideMark/>
          </w:tcPr>
          <w:p w14:paraId="48B2DCAF" w14:textId="77777777" w:rsidR="0094053A" w:rsidRPr="0094053A" w:rsidRDefault="0094053A" w:rsidP="00A10F4B">
            <w:pPr>
              <w:rPr>
                <w:rFonts w:ascii="Tahoma" w:hAnsi="Tahoma" w:cs="Tahoma"/>
              </w:rPr>
            </w:pPr>
            <w:r w:rsidRPr="0094053A">
              <w:rPr>
                <w:rFonts w:ascii="Tahoma" w:hAnsi="Tahoma" w:cs="Tahoma"/>
              </w:rPr>
              <w:t xml:space="preserve">Réglettes de 120 cm et accessoire </w:t>
            </w:r>
          </w:p>
        </w:tc>
        <w:tc>
          <w:tcPr>
            <w:tcW w:w="940" w:type="dxa"/>
            <w:tcBorders>
              <w:top w:val="nil"/>
              <w:left w:val="nil"/>
              <w:bottom w:val="single" w:sz="8" w:space="0" w:color="auto"/>
              <w:right w:val="single" w:sz="8" w:space="0" w:color="auto"/>
            </w:tcBorders>
            <w:shd w:val="clear" w:color="auto" w:fill="FFFFFF"/>
            <w:noWrap/>
            <w:vAlign w:val="center"/>
            <w:hideMark/>
          </w:tcPr>
          <w:p w14:paraId="10C90BC8" w14:textId="77777777" w:rsidR="0094053A" w:rsidRPr="0094053A" w:rsidRDefault="0094053A" w:rsidP="00A10F4B">
            <w:pPr>
              <w:rPr>
                <w:rFonts w:ascii="Tahoma" w:hAnsi="Tahoma" w:cs="Tahoma"/>
              </w:rPr>
            </w:pPr>
            <w:r w:rsidRPr="0094053A">
              <w:rPr>
                <w:rFonts w:ascii="Tahoma" w:hAnsi="Tahoma" w:cs="Tahoma"/>
              </w:rPr>
              <w:t> U </w:t>
            </w:r>
          </w:p>
        </w:tc>
        <w:tc>
          <w:tcPr>
            <w:tcW w:w="684" w:type="dxa"/>
            <w:tcBorders>
              <w:top w:val="nil"/>
              <w:left w:val="nil"/>
              <w:bottom w:val="single" w:sz="8" w:space="0" w:color="auto"/>
              <w:right w:val="single" w:sz="8" w:space="0" w:color="auto"/>
            </w:tcBorders>
            <w:shd w:val="clear" w:color="auto" w:fill="FFFFFF"/>
            <w:noWrap/>
            <w:vAlign w:val="center"/>
            <w:hideMark/>
          </w:tcPr>
          <w:p w14:paraId="0BD5A1D8" w14:textId="77777777" w:rsidR="0094053A" w:rsidRPr="0094053A" w:rsidRDefault="0094053A" w:rsidP="00A10F4B">
            <w:pPr>
              <w:rPr>
                <w:rFonts w:ascii="Tahoma" w:hAnsi="Tahoma" w:cs="Tahoma"/>
              </w:rPr>
            </w:pPr>
            <w:r w:rsidRPr="0094053A">
              <w:rPr>
                <w:rFonts w:ascii="Tahoma" w:hAnsi="Tahoma" w:cs="Tahoma"/>
              </w:rPr>
              <w:t>12</w:t>
            </w:r>
          </w:p>
        </w:tc>
        <w:tc>
          <w:tcPr>
            <w:tcW w:w="1173" w:type="dxa"/>
            <w:tcBorders>
              <w:top w:val="nil"/>
              <w:left w:val="nil"/>
              <w:bottom w:val="single" w:sz="8" w:space="0" w:color="auto"/>
              <w:right w:val="single" w:sz="8" w:space="0" w:color="auto"/>
            </w:tcBorders>
            <w:shd w:val="clear" w:color="auto" w:fill="FFFFFF"/>
            <w:noWrap/>
            <w:vAlign w:val="center"/>
            <w:hideMark/>
          </w:tcPr>
          <w:p w14:paraId="1DAE9910"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E32BA20"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7608A52B" w14:textId="77777777" w:rsidTr="00A10F4B">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30F761B4" w14:textId="77777777" w:rsidR="0094053A" w:rsidRPr="0094053A" w:rsidRDefault="0094053A" w:rsidP="00A10F4B">
            <w:pPr>
              <w:rPr>
                <w:rFonts w:ascii="Tahoma" w:hAnsi="Tahoma" w:cs="Tahoma"/>
              </w:rPr>
            </w:pPr>
            <w:r w:rsidRPr="0094053A">
              <w:rPr>
                <w:rFonts w:ascii="Tahoma" w:hAnsi="Tahoma" w:cs="Tahoma"/>
              </w:rPr>
              <w:t>604</w:t>
            </w:r>
          </w:p>
        </w:tc>
        <w:tc>
          <w:tcPr>
            <w:tcW w:w="4315" w:type="dxa"/>
            <w:tcBorders>
              <w:top w:val="nil"/>
              <w:left w:val="nil"/>
              <w:bottom w:val="single" w:sz="8" w:space="0" w:color="auto"/>
              <w:right w:val="single" w:sz="8" w:space="0" w:color="auto"/>
            </w:tcBorders>
            <w:shd w:val="clear" w:color="auto" w:fill="FFFFFF"/>
            <w:vAlign w:val="center"/>
            <w:hideMark/>
          </w:tcPr>
          <w:p w14:paraId="1D6BF316" w14:textId="77777777" w:rsidR="0094053A" w:rsidRPr="0094053A" w:rsidRDefault="0094053A" w:rsidP="00A10F4B">
            <w:pPr>
              <w:rPr>
                <w:rFonts w:ascii="Tahoma" w:hAnsi="Tahoma" w:cs="Tahoma"/>
              </w:rPr>
            </w:pPr>
            <w:r w:rsidRPr="0094053A">
              <w:rPr>
                <w:rFonts w:ascii="Tahoma" w:hAnsi="Tahoma" w:cs="Tahoma"/>
              </w:rPr>
              <w:t xml:space="preserve">Interrupteurs et prises de courant </w:t>
            </w:r>
          </w:p>
        </w:tc>
        <w:tc>
          <w:tcPr>
            <w:tcW w:w="940" w:type="dxa"/>
            <w:tcBorders>
              <w:top w:val="nil"/>
              <w:left w:val="nil"/>
              <w:bottom w:val="single" w:sz="8" w:space="0" w:color="auto"/>
              <w:right w:val="single" w:sz="8" w:space="0" w:color="auto"/>
            </w:tcBorders>
            <w:shd w:val="clear" w:color="auto" w:fill="FFFFFF"/>
            <w:noWrap/>
            <w:vAlign w:val="center"/>
            <w:hideMark/>
          </w:tcPr>
          <w:p w14:paraId="51594B6A" w14:textId="77777777" w:rsidR="0094053A" w:rsidRPr="0094053A" w:rsidRDefault="0094053A" w:rsidP="00A10F4B">
            <w:pPr>
              <w:rPr>
                <w:rFonts w:ascii="Tahoma" w:hAnsi="Tahoma" w:cs="Tahoma"/>
              </w:rPr>
            </w:pPr>
            <w:r w:rsidRPr="0094053A">
              <w:rPr>
                <w:rFonts w:ascii="Tahoma" w:hAnsi="Tahoma" w:cs="Tahoma"/>
              </w:rPr>
              <w:t> U</w:t>
            </w:r>
          </w:p>
        </w:tc>
        <w:tc>
          <w:tcPr>
            <w:tcW w:w="684" w:type="dxa"/>
            <w:tcBorders>
              <w:top w:val="nil"/>
              <w:left w:val="nil"/>
              <w:bottom w:val="single" w:sz="8" w:space="0" w:color="auto"/>
              <w:right w:val="single" w:sz="8" w:space="0" w:color="auto"/>
            </w:tcBorders>
            <w:shd w:val="clear" w:color="auto" w:fill="FFFFFF"/>
            <w:noWrap/>
            <w:vAlign w:val="center"/>
            <w:hideMark/>
          </w:tcPr>
          <w:p w14:paraId="69AEF2BA" w14:textId="77777777" w:rsidR="0094053A" w:rsidRPr="0094053A" w:rsidRDefault="0094053A" w:rsidP="00A10F4B">
            <w:pPr>
              <w:rPr>
                <w:rFonts w:ascii="Tahoma" w:hAnsi="Tahoma" w:cs="Tahoma"/>
              </w:rPr>
            </w:pPr>
            <w:r w:rsidRPr="0094053A">
              <w:rPr>
                <w:rFonts w:ascii="Tahoma" w:hAnsi="Tahoma" w:cs="Tahoma"/>
              </w:rPr>
              <w:t>5</w:t>
            </w:r>
          </w:p>
        </w:tc>
        <w:tc>
          <w:tcPr>
            <w:tcW w:w="1173" w:type="dxa"/>
            <w:tcBorders>
              <w:top w:val="nil"/>
              <w:left w:val="nil"/>
              <w:bottom w:val="single" w:sz="8" w:space="0" w:color="auto"/>
              <w:right w:val="single" w:sz="8" w:space="0" w:color="auto"/>
            </w:tcBorders>
            <w:shd w:val="clear" w:color="auto" w:fill="FFFFFF"/>
            <w:noWrap/>
            <w:vAlign w:val="center"/>
            <w:hideMark/>
          </w:tcPr>
          <w:p w14:paraId="77A2C5E0"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A8E0954"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B4961B3"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44B551AA" w14:textId="77777777" w:rsidR="0094053A" w:rsidRPr="0094053A" w:rsidRDefault="0094053A" w:rsidP="00A10F4B">
            <w:pPr>
              <w:rPr>
                <w:rFonts w:ascii="Tahoma" w:hAnsi="Tahoma" w:cs="Tahoma"/>
              </w:rPr>
            </w:pPr>
            <w:r w:rsidRPr="0094053A">
              <w:rPr>
                <w:rFonts w:ascii="Tahoma" w:hAnsi="Tahoma" w:cs="Tahoma"/>
              </w:rPr>
              <w:t>606</w:t>
            </w:r>
          </w:p>
        </w:tc>
        <w:tc>
          <w:tcPr>
            <w:tcW w:w="4315" w:type="dxa"/>
            <w:tcBorders>
              <w:top w:val="nil"/>
              <w:left w:val="nil"/>
              <w:bottom w:val="single" w:sz="8" w:space="0" w:color="000000"/>
              <w:right w:val="single" w:sz="8" w:space="0" w:color="000000"/>
            </w:tcBorders>
            <w:vAlign w:val="center"/>
            <w:hideMark/>
          </w:tcPr>
          <w:p w14:paraId="7B0AC816" w14:textId="77777777" w:rsidR="0094053A" w:rsidRPr="0094053A" w:rsidRDefault="0094053A" w:rsidP="00A10F4B">
            <w:pPr>
              <w:rPr>
                <w:rFonts w:ascii="Tahoma" w:hAnsi="Tahoma" w:cs="Tahoma"/>
              </w:rPr>
            </w:pPr>
            <w:r w:rsidRPr="0094053A">
              <w:rPr>
                <w:rFonts w:ascii="Tahoma" w:hAnsi="Tahoma" w:cs="Tahoma"/>
              </w:rPr>
              <w:t>Fil TH 2,5 mm</w:t>
            </w:r>
            <w:r w:rsidRPr="0094053A">
              <w:rPr>
                <w:rFonts w:ascii="Tahoma" w:hAnsi="Tahoma" w:cs="Tahoma"/>
                <w:vertAlign w:val="superscript"/>
              </w:rPr>
              <w:t>2</w:t>
            </w:r>
            <w:r w:rsidRPr="0094053A">
              <w:rPr>
                <w:rFonts w:ascii="Tahoma" w:hAnsi="Tahoma" w:cs="Tahoma"/>
              </w:rPr>
              <w:t xml:space="preserve"> </w:t>
            </w:r>
          </w:p>
        </w:tc>
        <w:tc>
          <w:tcPr>
            <w:tcW w:w="940" w:type="dxa"/>
            <w:tcBorders>
              <w:top w:val="nil"/>
              <w:left w:val="nil"/>
              <w:bottom w:val="single" w:sz="8" w:space="0" w:color="000000"/>
              <w:right w:val="single" w:sz="8" w:space="0" w:color="000000"/>
            </w:tcBorders>
            <w:vAlign w:val="center"/>
            <w:hideMark/>
          </w:tcPr>
          <w:p w14:paraId="67AAF252" w14:textId="77777777" w:rsidR="0094053A" w:rsidRPr="0094053A" w:rsidRDefault="0094053A" w:rsidP="00A10F4B">
            <w:pPr>
              <w:rPr>
                <w:rFonts w:ascii="Tahoma" w:hAnsi="Tahoma" w:cs="Tahoma"/>
              </w:rPr>
            </w:pPr>
            <w:r w:rsidRPr="0094053A">
              <w:rPr>
                <w:rFonts w:ascii="Tahoma" w:hAnsi="Tahoma" w:cs="Tahoma"/>
              </w:rPr>
              <w:t xml:space="preserve">Rouleau </w:t>
            </w:r>
          </w:p>
        </w:tc>
        <w:tc>
          <w:tcPr>
            <w:tcW w:w="684" w:type="dxa"/>
            <w:tcBorders>
              <w:top w:val="nil"/>
              <w:left w:val="nil"/>
              <w:bottom w:val="single" w:sz="8" w:space="0" w:color="000000"/>
              <w:right w:val="single" w:sz="8" w:space="0" w:color="000000"/>
            </w:tcBorders>
            <w:vAlign w:val="center"/>
            <w:hideMark/>
          </w:tcPr>
          <w:p w14:paraId="241F1739" w14:textId="77777777" w:rsidR="0094053A" w:rsidRPr="0094053A" w:rsidRDefault="0094053A" w:rsidP="00A10F4B">
            <w:pPr>
              <w:rPr>
                <w:rFonts w:ascii="Tahoma" w:hAnsi="Tahoma" w:cs="Tahoma"/>
              </w:rPr>
            </w:pPr>
            <w:r w:rsidRPr="0094053A">
              <w:rPr>
                <w:rFonts w:ascii="Tahoma" w:hAnsi="Tahoma" w:cs="Tahoma"/>
              </w:rPr>
              <w:t>2</w:t>
            </w:r>
          </w:p>
        </w:tc>
        <w:tc>
          <w:tcPr>
            <w:tcW w:w="1173" w:type="dxa"/>
            <w:tcBorders>
              <w:top w:val="nil"/>
              <w:left w:val="nil"/>
              <w:bottom w:val="single" w:sz="8" w:space="0" w:color="000000"/>
              <w:right w:val="single" w:sz="8" w:space="0" w:color="000000"/>
            </w:tcBorders>
            <w:vAlign w:val="center"/>
            <w:hideMark/>
          </w:tcPr>
          <w:p w14:paraId="57CA9A9B"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29A0F4B"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72E085DC" w14:textId="77777777" w:rsidTr="00A10F4B">
        <w:trPr>
          <w:trHeight w:val="1201"/>
        </w:trPr>
        <w:tc>
          <w:tcPr>
            <w:tcW w:w="968" w:type="dxa"/>
            <w:tcBorders>
              <w:top w:val="single" w:sz="4" w:space="0" w:color="auto"/>
              <w:left w:val="single" w:sz="4" w:space="0" w:color="auto"/>
              <w:bottom w:val="single" w:sz="4" w:space="0" w:color="auto"/>
              <w:right w:val="single" w:sz="4" w:space="0" w:color="auto"/>
            </w:tcBorders>
            <w:noWrap/>
            <w:vAlign w:val="center"/>
            <w:hideMark/>
          </w:tcPr>
          <w:p w14:paraId="0935E560" w14:textId="77777777" w:rsidR="0094053A" w:rsidRPr="0094053A" w:rsidRDefault="0094053A" w:rsidP="00A10F4B">
            <w:pPr>
              <w:rPr>
                <w:rFonts w:ascii="Tahoma" w:hAnsi="Tahoma" w:cs="Tahoma"/>
              </w:rPr>
            </w:pPr>
            <w:r w:rsidRPr="0094053A">
              <w:rPr>
                <w:rFonts w:ascii="Tahoma" w:hAnsi="Tahoma" w:cs="Tahoma"/>
              </w:rPr>
              <w:t>607</w:t>
            </w:r>
          </w:p>
        </w:tc>
        <w:tc>
          <w:tcPr>
            <w:tcW w:w="4315" w:type="dxa"/>
            <w:tcBorders>
              <w:top w:val="nil"/>
              <w:left w:val="single" w:sz="8" w:space="0" w:color="000000"/>
              <w:bottom w:val="single" w:sz="8" w:space="0" w:color="000000"/>
              <w:right w:val="single" w:sz="8" w:space="0" w:color="000000"/>
            </w:tcBorders>
            <w:vAlign w:val="center"/>
            <w:hideMark/>
          </w:tcPr>
          <w:p w14:paraId="73AD4314" w14:textId="77777777" w:rsidR="0094053A" w:rsidRPr="0094053A" w:rsidRDefault="0094053A" w:rsidP="00A10F4B">
            <w:pPr>
              <w:rPr>
                <w:rFonts w:ascii="Tahoma" w:hAnsi="Tahoma" w:cs="Tahoma"/>
              </w:rPr>
            </w:pPr>
            <w:r w:rsidRPr="0094053A">
              <w:rPr>
                <w:rFonts w:ascii="Tahoma" w:hAnsi="Tahoma" w:cs="Tahoma"/>
              </w:rPr>
              <w:t xml:space="preserve">Attaches, dominos, boîtes de dérivations et toutes sujétions de sécurité et de raccordement avec le réseau existant dans l’établissement </w:t>
            </w:r>
          </w:p>
        </w:tc>
        <w:tc>
          <w:tcPr>
            <w:tcW w:w="940" w:type="dxa"/>
            <w:tcBorders>
              <w:top w:val="nil"/>
              <w:left w:val="nil"/>
              <w:bottom w:val="single" w:sz="8" w:space="0" w:color="000000"/>
              <w:right w:val="single" w:sz="8" w:space="0" w:color="000000"/>
            </w:tcBorders>
            <w:vAlign w:val="center"/>
            <w:hideMark/>
          </w:tcPr>
          <w:p w14:paraId="58F340BD" w14:textId="77777777" w:rsidR="0094053A" w:rsidRPr="0094053A" w:rsidRDefault="0094053A" w:rsidP="00A10F4B">
            <w:pPr>
              <w:rPr>
                <w:rFonts w:ascii="Tahoma" w:hAnsi="Tahoma" w:cs="Tahoma"/>
              </w:rPr>
            </w:pPr>
            <w:proofErr w:type="spellStart"/>
            <w:r w:rsidRPr="0094053A">
              <w:rPr>
                <w:rFonts w:ascii="Tahoma" w:hAnsi="Tahoma" w:cs="Tahoma"/>
              </w:rPr>
              <w:t>Ens</w:t>
            </w:r>
            <w:proofErr w:type="spellEnd"/>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070770D9"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000000"/>
              <w:right w:val="single" w:sz="8" w:space="0" w:color="000000"/>
            </w:tcBorders>
            <w:vAlign w:val="center"/>
            <w:hideMark/>
          </w:tcPr>
          <w:p w14:paraId="4380F4AC"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5373B08"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60B4B899" w14:textId="77777777" w:rsidTr="00A10F4B">
        <w:trPr>
          <w:trHeight w:val="311"/>
        </w:trPr>
        <w:tc>
          <w:tcPr>
            <w:tcW w:w="968" w:type="dxa"/>
            <w:tcBorders>
              <w:top w:val="single" w:sz="8" w:space="0" w:color="auto"/>
              <w:left w:val="single" w:sz="8" w:space="0" w:color="auto"/>
              <w:bottom w:val="single" w:sz="8" w:space="0" w:color="auto"/>
              <w:right w:val="nil"/>
            </w:tcBorders>
            <w:shd w:val="clear" w:color="auto" w:fill="FFFFFF"/>
            <w:noWrap/>
            <w:vAlign w:val="center"/>
            <w:hideMark/>
          </w:tcPr>
          <w:p w14:paraId="2A7C2E9A" w14:textId="77777777" w:rsidR="0094053A" w:rsidRPr="0094053A" w:rsidRDefault="0094053A" w:rsidP="00A10F4B">
            <w:pPr>
              <w:rPr>
                <w:rFonts w:ascii="Tahoma" w:hAnsi="Tahoma" w:cs="Tahoma"/>
              </w:rPr>
            </w:pPr>
            <w:r w:rsidRPr="0094053A">
              <w:rPr>
                <w:rFonts w:ascii="Tahoma" w:hAnsi="Tahoma" w:cs="Tahoma"/>
              </w:rPr>
              <w:t>LOT 700 :</w:t>
            </w:r>
          </w:p>
        </w:tc>
        <w:tc>
          <w:tcPr>
            <w:tcW w:w="4315" w:type="dxa"/>
            <w:tcBorders>
              <w:top w:val="nil"/>
              <w:left w:val="nil"/>
              <w:bottom w:val="single" w:sz="8" w:space="0" w:color="auto"/>
              <w:right w:val="nil"/>
            </w:tcBorders>
            <w:shd w:val="clear" w:color="auto" w:fill="FFFFFF"/>
            <w:vAlign w:val="center"/>
            <w:hideMark/>
          </w:tcPr>
          <w:p w14:paraId="79149026" w14:textId="77777777" w:rsidR="0094053A" w:rsidRPr="0094053A" w:rsidRDefault="0094053A" w:rsidP="00A10F4B">
            <w:pPr>
              <w:rPr>
                <w:rFonts w:ascii="Tahoma" w:hAnsi="Tahoma" w:cs="Tahoma"/>
              </w:rPr>
            </w:pPr>
            <w:r w:rsidRPr="0094053A">
              <w:rPr>
                <w:rFonts w:ascii="Tahoma" w:hAnsi="Tahoma" w:cs="Tahoma"/>
              </w:rPr>
              <w:t xml:space="preserve"> PEINTURE</w:t>
            </w:r>
          </w:p>
        </w:tc>
        <w:tc>
          <w:tcPr>
            <w:tcW w:w="940" w:type="dxa"/>
            <w:tcBorders>
              <w:top w:val="nil"/>
              <w:left w:val="nil"/>
              <w:bottom w:val="single" w:sz="8" w:space="0" w:color="auto"/>
              <w:right w:val="nil"/>
            </w:tcBorders>
            <w:shd w:val="clear" w:color="auto" w:fill="FFFFFF"/>
            <w:noWrap/>
            <w:vAlign w:val="center"/>
            <w:hideMark/>
          </w:tcPr>
          <w:p w14:paraId="24EB0994" w14:textId="77777777" w:rsidR="0094053A" w:rsidRPr="0094053A" w:rsidRDefault="0094053A" w:rsidP="00A10F4B">
            <w:pPr>
              <w:rPr>
                <w:rFonts w:ascii="Tahoma" w:hAnsi="Tahoma" w:cs="Tahoma"/>
              </w:rPr>
            </w:pPr>
            <w:r w:rsidRPr="0094053A">
              <w:rPr>
                <w:rFonts w:ascii="Tahoma" w:hAnsi="Tahoma" w:cs="Tahoma"/>
              </w:rPr>
              <w:t> </w:t>
            </w:r>
          </w:p>
        </w:tc>
        <w:tc>
          <w:tcPr>
            <w:tcW w:w="684" w:type="dxa"/>
            <w:tcBorders>
              <w:top w:val="nil"/>
              <w:left w:val="nil"/>
              <w:bottom w:val="single" w:sz="8" w:space="0" w:color="auto"/>
              <w:right w:val="nil"/>
            </w:tcBorders>
            <w:shd w:val="clear" w:color="auto" w:fill="FFFFFF"/>
            <w:noWrap/>
            <w:vAlign w:val="center"/>
            <w:hideMark/>
          </w:tcPr>
          <w:p w14:paraId="67DB2B56"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5E1A6166"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5177A1F"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6B4958A1"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101AAE69" w14:textId="77777777" w:rsidR="0094053A" w:rsidRPr="0094053A" w:rsidRDefault="0094053A" w:rsidP="00A10F4B">
            <w:pPr>
              <w:rPr>
                <w:rFonts w:ascii="Tahoma" w:hAnsi="Tahoma" w:cs="Tahoma"/>
              </w:rPr>
            </w:pPr>
            <w:r w:rsidRPr="0094053A">
              <w:rPr>
                <w:rFonts w:ascii="Tahoma" w:hAnsi="Tahoma" w:cs="Tahoma"/>
              </w:rPr>
              <w:t>701</w:t>
            </w:r>
          </w:p>
        </w:tc>
        <w:tc>
          <w:tcPr>
            <w:tcW w:w="4315" w:type="dxa"/>
            <w:tcBorders>
              <w:top w:val="nil"/>
              <w:left w:val="nil"/>
              <w:bottom w:val="single" w:sz="8" w:space="0" w:color="auto"/>
              <w:right w:val="single" w:sz="8" w:space="0" w:color="auto"/>
            </w:tcBorders>
            <w:shd w:val="clear" w:color="auto" w:fill="FFFFFF"/>
            <w:vAlign w:val="center"/>
            <w:hideMark/>
          </w:tcPr>
          <w:p w14:paraId="6AA1AA0A" w14:textId="77777777" w:rsidR="0094053A" w:rsidRPr="0094053A" w:rsidRDefault="0094053A" w:rsidP="00A10F4B">
            <w:pPr>
              <w:rPr>
                <w:rFonts w:ascii="Tahoma" w:hAnsi="Tahoma" w:cs="Tahoma"/>
              </w:rPr>
            </w:pPr>
            <w:r w:rsidRPr="0094053A">
              <w:rPr>
                <w:rFonts w:ascii="Tahoma" w:hAnsi="Tahoma" w:cs="Tahoma"/>
              </w:rPr>
              <w:t>Reprise de la Peinture bicouche sur murs intérieurs et plafond en PANTEX 800</w:t>
            </w:r>
          </w:p>
        </w:tc>
        <w:tc>
          <w:tcPr>
            <w:tcW w:w="940" w:type="dxa"/>
            <w:tcBorders>
              <w:top w:val="nil"/>
              <w:left w:val="nil"/>
              <w:bottom w:val="single" w:sz="8" w:space="0" w:color="auto"/>
              <w:right w:val="single" w:sz="8" w:space="0" w:color="auto"/>
            </w:tcBorders>
            <w:shd w:val="clear" w:color="auto" w:fill="FFFFFF"/>
            <w:noWrap/>
            <w:vAlign w:val="center"/>
            <w:hideMark/>
          </w:tcPr>
          <w:p w14:paraId="57052ECD" w14:textId="77777777" w:rsidR="0094053A" w:rsidRPr="0094053A" w:rsidRDefault="0094053A" w:rsidP="00A10F4B">
            <w:pPr>
              <w:rPr>
                <w:rFonts w:ascii="Tahoma" w:hAnsi="Tahoma" w:cs="Tahoma"/>
              </w:rPr>
            </w:pPr>
            <w:r w:rsidRPr="0094053A">
              <w:rPr>
                <w:rFonts w:ascii="Tahoma" w:hAnsi="Tahoma" w:cs="Tahoma"/>
              </w:rPr>
              <w:t> M</w:t>
            </w:r>
            <w:r w:rsidRPr="0094053A">
              <w:rPr>
                <w:rFonts w:ascii="Tahoma" w:hAnsi="Tahoma" w:cs="Tahoma"/>
                <w:vertAlign w:val="superscript"/>
              </w:rPr>
              <w:t>2</w:t>
            </w:r>
          </w:p>
        </w:tc>
        <w:tc>
          <w:tcPr>
            <w:tcW w:w="684" w:type="dxa"/>
            <w:tcBorders>
              <w:top w:val="nil"/>
              <w:left w:val="nil"/>
              <w:bottom w:val="single" w:sz="8" w:space="0" w:color="000000"/>
              <w:right w:val="single" w:sz="8" w:space="0" w:color="000000"/>
            </w:tcBorders>
            <w:vAlign w:val="center"/>
            <w:hideMark/>
          </w:tcPr>
          <w:p w14:paraId="7CE16142" w14:textId="77777777" w:rsidR="0094053A" w:rsidRPr="0094053A" w:rsidRDefault="0094053A" w:rsidP="00A10F4B">
            <w:pPr>
              <w:rPr>
                <w:rFonts w:ascii="Tahoma" w:hAnsi="Tahoma" w:cs="Tahoma"/>
              </w:rPr>
            </w:pPr>
            <w:r w:rsidRPr="0094053A">
              <w:rPr>
                <w:rFonts w:ascii="Tahoma" w:hAnsi="Tahoma" w:cs="Tahoma"/>
              </w:rPr>
              <w:t>554</w:t>
            </w:r>
          </w:p>
        </w:tc>
        <w:tc>
          <w:tcPr>
            <w:tcW w:w="1173" w:type="dxa"/>
            <w:tcBorders>
              <w:top w:val="nil"/>
              <w:left w:val="nil"/>
              <w:bottom w:val="single" w:sz="8" w:space="0" w:color="000000"/>
              <w:right w:val="single" w:sz="8" w:space="0" w:color="000000"/>
            </w:tcBorders>
            <w:vAlign w:val="center"/>
            <w:hideMark/>
          </w:tcPr>
          <w:p w14:paraId="6D5D2BAB"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A61215B"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081EEACE"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77D9F7A5" w14:textId="77777777" w:rsidR="0094053A" w:rsidRPr="0094053A" w:rsidRDefault="0094053A" w:rsidP="00A10F4B">
            <w:pPr>
              <w:rPr>
                <w:rFonts w:ascii="Tahoma" w:hAnsi="Tahoma" w:cs="Tahoma"/>
              </w:rPr>
            </w:pPr>
            <w:r w:rsidRPr="0094053A">
              <w:rPr>
                <w:rFonts w:ascii="Tahoma" w:hAnsi="Tahoma" w:cs="Tahoma"/>
              </w:rPr>
              <w:t>702</w:t>
            </w:r>
          </w:p>
        </w:tc>
        <w:tc>
          <w:tcPr>
            <w:tcW w:w="4315" w:type="dxa"/>
            <w:tcBorders>
              <w:top w:val="nil"/>
              <w:left w:val="nil"/>
              <w:bottom w:val="single" w:sz="8" w:space="0" w:color="auto"/>
              <w:right w:val="single" w:sz="8" w:space="0" w:color="auto"/>
            </w:tcBorders>
            <w:shd w:val="clear" w:color="auto" w:fill="FFFFFF"/>
            <w:vAlign w:val="center"/>
            <w:hideMark/>
          </w:tcPr>
          <w:p w14:paraId="7FFE6927" w14:textId="77777777" w:rsidR="0094053A" w:rsidRPr="0094053A" w:rsidRDefault="0094053A" w:rsidP="00A10F4B">
            <w:pPr>
              <w:rPr>
                <w:rFonts w:ascii="Tahoma" w:hAnsi="Tahoma" w:cs="Tahoma"/>
              </w:rPr>
            </w:pPr>
            <w:r w:rsidRPr="0094053A">
              <w:rPr>
                <w:rFonts w:ascii="Tahoma" w:hAnsi="Tahoma" w:cs="Tahoma"/>
              </w:rPr>
              <w:t xml:space="preserve">Reprise de la Peinture bicouche sur murs </w:t>
            </w:r>
            <w:proofErr w:type="gramStart"/>
            <w:r w:rsidRPr="0094053A">
              <w:rPr>
                <w:rFonts w:ascii="Tahoma" w:hAnsi="Tahoma" w:cs="Tahoma"/>
              </w:rPr>
              <w:t>extérieurs  en</w:t>
            </w:r>
            <w:proofErr w:type="gramEnd"/>
            <w:r w:rsidRPr="0094053A">
              <w:rPr>
                <w:rFonts w:ascii="Tahoma" w:hAnsi="Tahoma" w:cs="Tahoma"/>
              </w:rPr>
              <w:t xml:space="preserve"> PANTEX 1300</w:t>
            </w:r>
          </w:p>
        </w:tc>
        <w:tc>
          <w:tcPr>
            <w:tcW w:w="940" w:type="dxa"/>
            <w:tcBorders>
              <w:top w:val="nil"/>
              <w:left w:val="nil"/>
              <w:bottom w:val="single" w:sz="8" w:space="0" w:color="auto"/>
              <w:right w:val="single" w:sz="8" w:space="0" w:color="auto"/>
            </w:tcBorders>
            <w:shd w:val="clear" w:color="auto" w:fill="FFFFFF"/>
            <w:noWrap/>
            <w:vAlign w:val="center"/>
            <w:hideMark/>
          </w:tcPr>
          <w:p w14:paraId="5E14F2E1" w14:textId="77777777" w:rsidR="0094053A" w:rsidRPr="0094053A" w:rsidRDefault="0094053A" w:rsidP="00A10F4B">
            <w:pPr>
              <w:rPr>
                <w:rFonts w:ascii="Tahoma" w:hAnsi="Tahoma" w:cs="Tahoma"/>
              </w:rPr>
            </w:pPr>
            <w:r w:rsidRPr="0094053A">
              <w:rPr>
                <w:rFonts w:ascii="Tahoma" w:hAnsi="Tahoma" w:cs="Tahoma"/>
              </w:rPr>
              <w:t> M</w:t>
            </w:r>
            <w:r w:rsidRPr="0094053A">
              <w:rPr>
                <w:rFonts w:ascii="Tahoma" w:hAnsi="Tahoma" w:cs="Tahoma"/>
                <w:vertAlign w:val="superscript"/>
              </w:rPr>
              <w:t>2</w:t>
            </w:r>
          </w:p>
        </w:tc>
        <w:tc>
          <w:tcPr>
            <w:tcW w:w="684" w:type="dxa"/>
            <w:tcBorders>
              <w:top w:val="nil"/>
              <w:left w:val="nil"/>
              <w:bottom w:val="single" w:sz="8" w:space="0" w:color="000000"/>
              <w:right w:val="single" w:sz="8" w:space="0" w:color="000000"/>
            </w:tcBorders>
            <w:vAlign w:val="center"/>
            <w:hideMark/>
          </w:tcPr>
          <w:p w14:paraId="64B6895D" w14:textId="77777777" w:rsidR="0094053A" w:rsidRPr="0094053A" w:rsidRDefault="0094053A" w:rsidP="00A10F4B">
            <w:pPr>
              <w:rPr>
                <w:rFonts w:ascii="Tahoma" w:hAnsi="Tahoma" w:cs="Tahoma"/>
              </w:rPr>
            </w:pPr>
            <w:r w:rsidRPr="0094053A">
              <w:rPr>
                <w:rFonts w:ascii="Tahoma" w:hAnsi="Tahoma" w:cs="Tahoma"/>
              </w:rPr>
              <w:t>270</w:t>
            </w:r>
          </w:p>
        </w:tc>
        <w:tc>
          <w:tcPr>
            <w:tcW w:w="1173" w:type="dxa"/>
            <w:tcBorders>
              <w:top w:val="nil"/>
              <w:left w:val="nil"/>
              <w:bottom w:val="single" w:sz="8" w:space="0" w:color="000000"/>
              <w:right w:val="single" w:sz="8" w:space="0" w:color="000000"/>
            </w:tcBorders>
            <w:vAlign w:val="center"/>
            <w:hideMark/>
          </w:tcPr>
          <w:p w14:paraId="49C096A4"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C5FF3F5"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B916FAC"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25228A6C" w14:textId="77777777" w:rsidR="0094053A" w:rsidRPr="0094053A" w:rsidRDefault="0094053A" w:rsidP="00A10F4B">
            <w:pPr>
              <w:rPr>
                <w:rFonts w:ascii="Tahoma" w:hAnsi="Tahoma" w:cs="Tahoma"/>
              </w:rPr>
            </w:pPr>
            <w:r w:rsidRPr="0094053A">
              <w:rPr>
                <w:rFonts w:ascii="Tahoma" w:hAnsi="Tahoma" w:cs="Tahoma"/>
              </w:rPr>
              <w:t>703</w:t>
            </w:r>
          </w:p>
        </w:tc>
        <w:tc>
          <w:tcPr>
            <w:tcW w:w="4315" w:type="dxa"/>
            <w:tcBorders>
              <w:top w:val="nil"/>
              <w:left w:val="nil"/>
              <w:bottom w:val="single" w:sz="8" w:space="0" w:color="auto"/>
              <w:right w:val="single" w:sz="8" w:space="0" w:color="auto"/>
            </w:tcBorders>
            <w:shd w:val="clear" w:color="auto" w:fill="FFFFFF"/>
            <w:vAlign w:val="center"/>
            <w:hideMark/>
          </w:tcPr>
          <w:p w14:paraId="392523CE" w14:textId="77777777" w:rsidR="0094053A" w:rsidRPr="0094053A" w:rsidRDefault="0094053A" w:rsidP="00A10F4B">
            <w:pPr>
              <w:rPr>
                <w:rFonts w:ascii="Tahoma" w:hAnsi="Tahoma" w:cs="Tahoma"/>
              </w:rPr>
            </w:pPr>
            <w:r w:rsidRPr="0094053A">
              <w:rPr>
                <w:rFonts w:ascii="Tahoma" w:hAnsi="Tahoma" w:cs="Tahoma"/>
              </w:rPr>
              <w:t xml:space="preserve">Reprise de la </w:t>
            </w:r>
            <w:proofErr w:type="gramStart"/>
            <w:r w:rsidRPr="0094053A">
              <w:rPr>
                <w:rFonts w:ascii="Tahoma" w:hAnsi="Tahoma" w:cs="Tahoma"/>
              </w:rPr>
              <w:t>Peinture  à</w:t>
            </w:r>
            <w:proofErr w:type="gramEnd"/>
            <w:r w:rsidRPr="0094053A">
              <w:rPr>
                <w:rFonts w:ascii="Tahoma" w:hAnsi="Tahoma" w:cs="Tahoma"/>
              </w:rPr>
              <w:t xml:space="preserve"> huile " EMAIL" "A" sur plinthes et menuiseries métalliques</w:t>
            </w:r>
          </w:p>
        </w:tc>
        <w:tc>
          <w:tcPr>
            <w:tcW w:w="940" w:type="dxa"/>
            <w:tcBorders>
              <w:top w:val="nil"/>
              <w:left w:val="nil"/>
              <w:bottom w:val="single" w:sz="8" w:space="0" w:color="auto"/>
              <w:right w:val="single" w:sz="8" w:space="0" w:color="auto"/>
            </w:tcBorders>
            <w:shd w:val="clear" w:color="auto" w:fill="FFFFFF"/>
            <w:noWrap/>
            <w:vAlign w:val="center"/>
            <w:hideMark/>
          </w:tcPr>
          <w:p w14:paraId="60DB761E" w14:textId="77777777" w:rsidR="0094053A" w:rsidRPr="0094053A" w:rsidRDefault="0094053A" w:rsidP="00A10F4B">
            <w:pPr>
              <w:rPr>
                <w:rFonts w:ascii="Tahoma" w:hAnsi="Tahoma" w:cs="Tahoma"/>
              </w:rPr>
            </w:pPr>
            <w:r w:rsidRPr="0094053A">
              <w:rPr>
                <w:rFonts w:ascii="Tahoma" w:hAnsi="Tahoma" w:cs="Tahoma"/>
              </w:rPr>
              <w:t>M</w:t>
            </w:r>
            <w:r w:rsidRPr="0094053A">
              <w:rPr>
                <w:rFonts w:ascii="Tahoma" w:hAnsi="Tahoma" w:cs="Tahoma"/>
                <w:vertAlign w:val="superscript"/>
              </w:rPr>
              <w:t>2</w:t>
            </w:r>
          </w:p>
        </w:tc>
        <w:tc>
          <w:tcPr>
            <w:tcW w:w="684" w:type="dxa"/>
            <w:tcBorders>
              <w:top w:val="nil"/>
              <w:left w:val="nil"/>
              <w:bottom w:val="single" w:sz="8" w:space="0" w:color="000000"/>
              <w:right w:val="single" w:sz="8" w:space="0" w:color="000000"/>
            </w:tcBorders>
            <w:vAlign w:val="center"/>
            <w:hideMark/>
          </w:tcPr>
          <w:p w14:paraId="5E4F4665" w14:textId="77777777" w:rsidR="0094053A" w:rsidRPr="0094053A" w:rsidRDefault="0094053A" w:rsidP="00A10F4B">
            <w:pPr>
              <w:rPr>
                <w:rFonts w:ascii="Tahoma" w:hAnsi="Tahoma" w:cs="Tahoma"/>
              </w:rPr>
            </w:pPr>
            <w:r w:rsidRPr="0094053A">
              <w:rPr>
                <w:rFonts w:ascii="Tahoma" w:hAnsi="Tahoma" w:cs="Tahoma"/>
              </w:rPr>
              <w:t>320</w:t>
            </w:r>
          </w:p>
        </w:tc>
        <w:tc>
          <w:tcPr>
            <w:tcW w:w="1173" w:type="dxa"/>
            <w:tcBorders>
              <w:top w:val="nil"/>
              <w:left w:val="nil"/>
              <w:bottom w:val="single" w:sz="8" w:space="0" w:color="000000"/>
              <w:right w:val="single" w:sz="8" w:space="0" w:color="000000"/>
            </w:tcBorders>
            <w:vAlign w:val="center"/>
            <w:hideMark/>
          </w:tcPr>
          <w:p w14:paraId="224C874E"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6CEF836A"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53516FAA" w14:textId="77777777" w:rsidTr="00A10F4B">
        <w:trPr>
          <w:trHeight w:val="890"/>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5575DE31" w14:textId="77777777" w:rsidR="0094053A" w:rsidRPr="0094053A" w:rsidRDefault="0094053A" w:rsidP="00A10F4B">
            <w:pPr>
              <w:rPr>
                <w:rFonts w:ascii="Tahoma" w:hAnsi="Tahoma" w:cs="Tahoma"/>
              </w:rPr>
            </w:pPr>
            <w:r w:rsidRPr="0094053A">
              <w:rPr>
                <w:rFonts w:ascii="Tahoma" w:hAnsi="Tahoma" w:cs="Tahoma"/>
              </w:rPr>
              <w:t>704</w:t>
            </w:r>
          </w:p>
        </w:tc>
        <w:tc>
          <w:tcPr>
            <w:tcW w:w="4315" w:type="dxa"/>
            <w:tcBorders>
              <w:top w:val="nil"/>
              <w:left w:val="nil"/>
              <w:bottom w:val="single" w:sz="8" w:space="0" w:color="auto"/>
              <w:right w:val="single" w:sz="8" w:space="0" w:color="auto"/>
            </w:tcBorders>
            <w:shd w:val="clear" w:color="auto" w:fill="FFFFFF"/>
            <w:vAlign w:val="center"/>
            <w:hideMark/>
          </w:tcPr>
          <w:p w14:paraId="25D9ED4C" w14:textId="77777777" w:rsidR="0094053A" w:rsidRPr="0094053A" w:rsidRDefault="0094053A" w:rsidP="00A10F4B">
            <w:pPr>
              <w:rPr>
                <w:rFonts w:ascii="Tahoma" w:hAnsi="Tahoma" w:cs="Tahoma"/>
              </w:rPr>
            </w:pPr>
            <w:r w:rsidRPr="0094053A">
              <w:rPr>
                <w:rFonts w:ascii="Tahoma" w:hAnsi="Tahoma" w:cs="Tahoma"/>
              </w:rPr>
              <w:t xml:space="preserve">Sérigraphie sur plaque métallique de 30x60   </w:t>
            </w:r>
            <w:r w:rsidRPr="0094053A">
              <w:rPr>
                <w:rFonts w:ascii="Tahoma" w:hAnsi="Tahoma" w:cs="Tahoma"/>
                <w:i/>
                <w:iCs/>
              </w:rPr>
              <w:t xml:space="preserve">‘’BIP </w:t>
            </w:r>
            <w:proofErr w:type="gramStart"/>
            <w:r w:rsidRPr="0094053A">
              <w:rPr>
                <w:rFonts w:ascii="Tahoma" w:hAnsi="Tahoma" w:cs="Tahoma"/>
                <w:i/>
                <w:iCs/>
              </w:rPr>
              <w:t>20….</w:t>
            </w:r>
            <w:proofErr w:type="gramEnd"/>
            <w:r w:rsidRPr="0094053A">
              <w:rPr>
                <w:rFonts w:ascii="Tahoma" w:hAnsi="Tahoma" w:cs="Tahoma"/>
                <w:i/>
                <w:iCs/>
              </w:rPr>
              <w:t>. – Lettre de Commande N°……. /LC....../CIPMP/</w:t>
            </w:r>
            <w:proofErr w:type="gramStart"/>
            <w:r w:rsidRPr="0094053A">
              <w:rPr>
                <w:rFonts w:ascii="Tahoma" w:hAnsi="Tahoma" w:cs="Tahoma"/>
                <w:i/>
                <w:iCs/>
              </w:rPr>
              <w:t>20….</w:t>
            </w:r>
            <w:proofErr w:type="gramEnd"/>
            <w:r w:rsidRPr="0094053A">
              <w:rPr>
                <w:rFonts w:ascii="Tahoma" w:hAnsi="Tahoma" w:cs="Tahoma"/>
                <w:i/>
                <w:iCs/>
              </w:rPr>
              <w:t>.’’</w:t>
            </w:r>
          </w:p>
        </w:tc>
        <w:tc>
          <w:tcPr>
            <w:tcW w:w="940" w:type="dxa"/>
            <w:tcBorders>
              <w:top w:val="nil"/>
              <w:left w:val="nil"/>
              <w:bottom w:val="single" w:sz="8" w:space="0" w:color="auto"/>
              <w:right w:val="single" w:sz="8" w:space="0" w:color="auto"/>
            </w:tcBorders>
            <w:shd w:val="clear" w:color="auto" w:fill="FFFFFF"/>
            <w:noWrap/>
            <w:vAlign w:val="center"/>
            <w:hideMark/>
          </w:tcPr>
          <w:p w14:paraId="34713AE0" w14:textId="77777777" w:rsidR="0094053A" w:rsidRPr="0094053A" w:rsidRDefault="0094053A" w:rsidP="00A10F4B">
            <w:pPr>
              <w:rPr>
                <w:rFonts w:ascii="Tahoma" w:hAnsi="Tahoma" w:cs="Tahoma"/>
              </w:rPr>
            </w:pPr>
            <w:proofErr w:type="spellStart"/>
            <w:r w:rsidRPr="0094053A">
              <w:rPr>
                <w:rFonts w:ascii="Tahoma" w:hAnsi="Tahoma" w:cs="Tahoma"/>
              </w:rPr>
              <w:t>Ens</w:t>
            </w:r>
            <w:proofErr w:type="spellEnd"/>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76EC7B0A"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000000"/>
              <w:right w:val="single" w:sz="8" w:space="0" w:color="000000"/>
            </w:tcBorders>
            <w:vAlign w:val="center"/>
            <w:hideMark/>
          </w:tcPr>
          <w:p w14:paraId="69391C67"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F03794D"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7CF35AC0" w14:textId="77777777" w:rsidTr="00A10F4B">
        <w:trPr>
          <w:trHeight w:val="311"/>
        </w:trPr>
        <w:tc>
          <w:tcPr>
            <w:tcW w:w="968" w:type="dxa"/>
            <w:tcBorders>
              <w:top w:val="nil"/>
              <w:left w:val="single" w:sz="8" w:space="0" w:color="auto"/>
              <w:bottom w:val="single" w:sz="8" w:space="0" w:color="auto"/>
              <w:right w:val="nil"/>
            </w:tcBorders>
            <w:shd w:val="clear" w:color="auto" w:fill="FFFFFF"/>
            <w:noWrap/>
            <w:vAlign w:val="center"/>
            <w:hideMark/>
          </w:tcPr>
          <w:p w14:paraId="7635ADC9" w14:textId="77777777" w:rsidR="0094053A" w:rsidRPr="0094053A" w:rsidRDefault="0094053A" w:rsidP="00A10F4B">
            <w:pPr>
              <w:rPr>
                <w:rFonts w:ascii="Tahoma" w:hAnsi="Tahoma" w:cs="Tahoma"/>
              </w:rPr>
            </w:pPr>
            <w:r w:rsidRPr="0094053A">
              <w:rPr>
                <w:rFonts w:ascii="Tahoma" w:hAnsi="Tahoma" w:cs="Tahoma"/>
              </w:rPr>
              <w:t xml:space="preserve">LOT 800 : </w:t>
            </w:r>
          </w:p>
        </w:tc>
        <w:tc>
          <w:tcPr>
            <w:tcW w:w="4315" w:type="dxa"/>
            <w:tcBorders>
              <w:top w:val="nil"/>
              <w:left w:val="nil"/>
              <w:bottom w:val="single" w:sz="4" w:space="0" w:color="auto"/>
              <w:right w:val="nil"/>
            </w:tcBorders>
            <w:vAlign w:val="bottom"/>
            <w:hideMark/>
          </w:tcPr>
          <w:p w14:paraId="045900D8" w14:textId="77777777" w:rsidR="0094053A" w:rsidRPr="0094053A" w:rsidRDefault="0094053A" w:rsidP="00A10F4B">
            <w:pPr>
              <w:rPr>
                <w:rFonts w:ascii="Tahoma" w:hAnsi="Tahoma" w:cs="Tahoma"/>
              </w:rPr>
            </w:pPr>
            <w:r w:rsidRPr="0094053A">
              <w:rPr>
                <w:rFonts w:ascii="Tahoma" w:hAnsi="Tahoma" w:cs="Tahoma"/>
              </w:rPr>
              <w:t>VRD</w:t>
            </w:r>
          </w:p>
        </w:tc>
        <w:tc>
          <w:tcPr>
            <w:tcW w:w="940" w:type="dxa"/>
            <w:tcBorders>
              <w:top w:val="nil"/>
              <w:left w:val="nil"/>
              <w:bottom w:val="single" w:sz="8" w:space="0" w:color="auto"/>
              <w:right w:val="nil"/>
            </w:tcBorders>
            <w:shd w:val="clear" w:color="auto" w:fill="FFFFFF"/>
            <w:noWrap/>
            <w:vAlign w:val="center"/>
            <w:hideMark/>
          </w:tcPr>
          <w:p w14:paraId="658205A7" w14:textId="77777777" w:rsidR="0094053A" w:rsidRPr="0094053A" w:rsidRDefault="0094053A" w:rsidP="00A10F4B">
            <w:pPr>
              <w:rPr>
                <w:rFonts w:ascii="Tahoma" w:hAnsi="Tahoma" w:cs="Tahoma"/>
              </w:rPr>
            </w:pPr>
            <w:r w:rsidRPr="0094053A">
              <w:rPr>
                <w:rFonts w:ascii="Tahoma" w:hAnsi="Tahoma" w:cs="Tahoma"/>
              </w:rPr>
              <w:t> </w:t>
            </w:r>
          </w:p>
        </w:tc>
        <w:tc>
          <w:tcPr>
            <w:tcW w:w="684" w:type="dxa"/>
            <w:tcBorders>
              <w:top w:val="nil"/>
              <w:left w:val="nil"/>
              <w:bottom w:val="single" w:sz="8" w:space="0" w:color="auto"/>
              <w:right w:val="nil"/>
            </w:tcBorders>
            <w:shd w:val="clear" w:color="auto" w:fill="FFFFFF"/>
            <w:noWrap/>
            <w:vAlign w:val="center"/>
            <w:hideMark/>
          </w:tcPr>
          <w:p w14:paraId="481FD7CC" w14:textId="77777777" w:rsidR="0094053A" w:rsidRPr="0094053A" w:rsidRDefault="0094053A" w:rsidP="00A10F4B">
            <w:pPr>
              <w:rPr>
                <w:rFonts w:ascii="Tahoma" w:hAnsi="Tahoma" w:cs="Tahoma"/>
              </w:rPr>
            </w:pPr>
            <w:r w:rsidRPr="0094053A">
              <w:rPr>
                <w:rFonts w:ascii="Tahoma" w:hAnsi="Tahoma" w:cs="Tahoma"/>
              </w:rPr>
              <w:t> </w:t>
            </w:r>
          </w:p>
        </w:tc>
        <w:tc>
          <w:tcPr>
            <w:tcW w:w="1173" w:type="dxa"/>
            <w:tcBorders>
              <w:top w:val="nil"/>
              <w:left w:val="nil"/>
              <w:bottom w:val="single" w:sz="8" w:space="0" w:color="auto"/>
              <w:right w:val="nil"/>
            </w:tcBorders>
            <w:shd w:val="clear" w:color="auto" w:fill="FFFFFF"/>
            <w:noWrap/>
            <w:vAlign w:val="center"/>
            <w:hideMark/>
          </w:tcPr>
          <w:p w14:paraId="08A677D1"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54F4412"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5D4B2C5B" w14:textId="77777777" w:rsidTr="00A10F4B">
        <w:trPr>
          <w:trHeight w:val="96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1EED6D77" w14:textId="77777777" w:rsidR="0094053A" w:rsidRPr="0094053A" w:rsidRDefault="0094053A" w:rsidP="00A10F4B">
            <w:pPr>
              <w:rPr>
                <w:rFonts w:ascii="Tahoma" w:hAnsi="Tahoma" w:cs="Tahoma"/>
              </w:rPr>
            </w:pPr>
            <w:r w:rsidRPr="0094053A">
              <w:rPr>
                <w:rFonts w:ascii="Tahoma" w:hAnsi="Tahoma" w:cs="Tahoma"/>
              </w:rPr>
              <w:t>801</w:t>
            </w:r>
          </w:p>
        </w:tc>
        <w:tc>
          <w:tcPr>
            <w:tcW w:w="4315" w:type="dxa"/>
            <w:tcBorders>
              <w:top w:val="single" w:sz="8" w:space="0" w:color="000000"/>
              <w:left w:val="nil"/>
              <w:bottom w:val="single" w:sz="8" w:space="0" w:color="000000"/>
              <w:right w:val="single" w:sz="8" w:space="0" w:color="000000"/>
            </w:tcBorders>
            <w:vAlign w:val="center"/>
            <w:hideMark/>
          </w:tcPr>
          <w:p w14:paraId="158D2F7F" w14:textId="77777777" w:rsidR="0094053A" w:rsidRPr="0094053A" w:rsidRDefault="0094053A" w:rsidP="00A10F4B">
            <w:pPr>
              <w:rPr>
                <w:rFonts w:ascii="Tahoma" w:hAnsi="Tahoma" w:cs="Tahoma"/>
              </w:rPr>
            </w:pPr>
            <w:r w:rsidRPr="0094053A">
              <w:rPr>
                <w:rFonts w:ascii="Tahoma" w:hAnsi="Tahoma" w:cs="Tahoma"/>
              </w:rPr>
              <w:t>Caniveaux en BA, ou en agglos bourrés avec ceinture en BA, de dimensions 40cm x 100</w:t>
            </w:r>
            <w:proofErr w:type="gramStart"/>
            <w:r w:rsidRPr="0094053A">
              <w:rPr>
                <w:rFonts w:ascii="Tahoma" w:hAnsi="Tahoma" w:cs="Tahoma"/>
              </w:rPr>
              <w:t>cm,  à</w:t>
            </w:r>
            <w:proofErr w:type="gramEnd"/>
            <w:r w:rsidRPr="0094053A">
              <w:rPr>
                <w:rFonts w:ascii="Tahoma" w:hAnsi="Tahoma" w:cs="Tahoma"/>
              </w:rPr>
              <w:t xml:space="preserve"> 350 kg/m</w:t>
            </w:r>
            <w:r w:rsidRPr="0094053A">
              <w:rPr>
                <w:rFonts w:ascii="Tahoma" w:hAnsi="Tahoma" w:cs="Tahoma"/>
                <w:vertAlign w:val="superscript"/>
              </w:rPr>
              <w:t>3</w:t>
            </w:r>
            <w:r w:rsidRPr="0094053A">
              <w:rPr>
                <w:rFonts w:ascii="Tahoma" w:hAnsi="Tahoma" w:cs="Tahoma"/>
              </w:rPr>
              <w:t xml:space="preserve">, avec ferraillage en cadres HA8  </w:t>
            </w:r>
          </w:p>
        </w:tc>
        <w:tc>
          <w:tcPr>
            <w:tcW w:w="940" w:type="dxa"/>
            <w:tcBorders>
              <w:top w:val="nil"/>
              <w:left w:val="nil"/>
              <w:bottom w:val="single" w:sz="8" w:space="0" w:color="000000"/>
              <w:right w:val="single" w:sz="8" w:space="0" w:color="000000"/>
            </w:tcBorders>
            <w:vAlign w:val="center"/>
            <w:hideMark/>
          </w:tcPr>
          <w:p w14:paraId="6463D6A1" w14:textId="77777777" w:rsidR="0094053A" w:rsidRPr="0094053A" w:rsidRDefault="0094053A" w:rsidP="00A10F4B">
            <w:pPr>
              <w:rPr>
                <w:rFonts w:ascii="Tahoma" w:hAnsi="Tahoma" w:cs="Tahoma"/>
              </w:rPr>
            </w:pPr>
            <w:proofErr w:type="gramStart"/>
            <w:r w:rsidRPr="0094053A">
              <w:rPr>
                <w:rFonts w:ascii="Tahoma" w:hAnsi="Tahoma" w:cs="Tahoma"/>
              </w:rPr>
              <w:t>ml</w:t>
            </w:r>
            <w:proofErr w:type="gramEnd"/>
            <w:r w:rsidRPr="0094053A">
              <w:rPr>
                <w:rFonts w:ascii="Tahoma" w:hAnsi="Tahoma" w:cs="Tahoma"/>
              </w:rPr>
              <w:t xml:space="preserve"> </w:t>
            </w:r>
          </w:p>
        </w:tc>
        <w:tc>
          <w:tcPr>
            <w:tcW w:w="684" w:type="dxa"/>
            <w:tcBorders>
              <w:top w:val="nil"/>
              <w:left w:val="nil"/>
              <w:bottom w:val="single" w:sz="8" w:space="0" w:color="000000"/>
              <w:right w:val="single" w:sz="8" w:space="0" w:color="000000"/>
            </w:tcBorders>
            <w:vAlign w:val="center"/>
            <w:hideMark/>
          </w:tcPr>
          <w:p w14:paraId="652DC0DE" w14:textId="77777777" w:rsidR="0094053A" w:rsidRPr="0094053A" w:rsidRDefault="0094053A" w:rsidP="00A10F4B">
            <w:pPr>
              <w:rPr>
                <w:rFonts w:ascii="Tahoma" w:hAnsi="Tahoma" w:cs="Tahoma"/>
              </w:rPr>
            </w:pPr>
            <w:r w:rsidRPr="0094053A">
              <w:rPr>
                <w:rFonts w:ascii="Tahoma" w:hAnsi="Tahoma" w:cs="Tahoma"/>
              </w:rPr>
              <w:t>29,8</w:t>
            </w:r>
          </w:p>
        </w:tc>
        <w:tc>
          <w:tcPr>
            <w:tcW w:w="1173" w:type="dxa"/>
            <w:tcBorders>
              <w:top w:val="nil"/>
              <w:left w:val="nil"/>
              <w:bottom w:val="single" w:sz="8" w:space="0" w:color="000000"/>
              <w:right w:val="single" w:sz="8" w:space="0" w:color="000000"/>
            </w:tcBorders>
            <w:vAlign w:val="center"/>
            <w:hideMark/>
          </w:tcPr>
          <w:p w14:paraId="274CF172"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noWrap/>
            <w:vAlign w:val="center"/>
            <w:hideMark/>
          </w:tcPr>
          <w:p w14:paraId="4DD7725D" w14:textId="77777777" w:rsidR="0094053A" w:rsidRPr="0094053A" w:rsidRDefault="0094053A" w:rsidP="00A10F4B">
            <w:pPr>
              <w:rPr>
                <w:rFonts w:ascii="Tahoma" w:hAnsi="Tahoma" w:cs="Tahoma"/>
              </w:rPr>
            </w:pPr>
            <w:r w:rsidRPr="0094053A">
              <w:rPr>
                <w:rFonts w:ascii="Tahoma" w:hAnsi="Tahoma" w:cs="Tahoma"/>
              </w:rPr>
              <w:t> </w:t>
            </w:r>
          </w:p>
        </w:tc>
      </w:tr>
      <w:tr w:rsidR="0094053A" w:rsidRPr="0094053A" w14:paraId="38659432" w14:textId="77777777" w:rsidTr="00A10F4B">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27F17F58" w14:textId="77777777" w:rsidR="0094053A" w:rsidRPr="0094053A" w:rsidRDefault="0094053A" w:rsidP="00A10F4B">
            <w:pPr>
              <w:rPr>
                <w:rFonts w:ascii="Tahoma" w:hAnsi="Tahoma" w:cs="Tahoma"/>
              </w:rPr>
            </w:pPr>
            <w:r w:rsidRPr="0094053A">
              <w:rPr>
                <w:rFonts w:ascii="Tahoma" w:hAnsi="Tahoma" w:cs="Tahoma"/>
              </w:rPr>
              <w:t>802</w:t>
            </w:r>
          </w:p>
        </w:tc>
        <w:tc>
          <w:tcPr>
            <w:tcW w:w="4315" w:type="dxa"/>
            <w:tcBorders>
              <w:top w:val="nil"/>
              <w:left w:val="nil"/>
              <w:bottom w:val="single" w:sz="8" w:space="0" w:color="auto"/>
              <w:right w:val="single" w:sz="8" w:space="0" w:color="auto"/>
            </w:tcBorders>
            <w:shd w:val="clear" w:color="auto" w:fill="FFFFFF"/>
            <w:vAlign w:val="center"/>
            <w:hideMark/>
          </w:tcPr>
          <w:p w14:paraId="76AF161A" w14:textId="77777777" w:rsidR="0094053A" w:rsidRPr="0094053A" w:rsidRDefault="0094053A" w:rsidP="00A10F4B">
            <w:pPr>
              <w:rPr>
                <w:rFonts w:ascii="Tahoma" w:hAnsi="Tahoma" w:cs="Tahoma"/>
              </w:rPr>
            </w:pPr>
            <w:proofErr w:type="gramStart"/>
            <w:r w:rsidRPr="0094053A">
              <w:rPr>
                <w:rFonts w:ascii="Tahoma" w:hAnsi="Tahoma" w:cs="Tahoma"/>
              </w:rPr>
              <w:t>Rampes  en</w:t>
            </w:r>
            <w:proofErr w:type="gramEnd"/>
            <w:r w:rsidRPr="0094053A">
              <w:rPr>
                <w:rFonts w:ascii="Tahoma" w:hAnsi="Tahoma" w:cs="Tahoma"/>
              </w:rPr>
              <w:t xml:space="preserve"> </w:t>
            </w:r>
            <w:proofErr w:type="gramStart"/>
            <w:r w:rsidRPr="0094053A">
              <w:rPr>
                <w:rFonts w:ascii="Tahoma" w:hAnsi="Tahoma" w:cs="Tahoma"/>
              </w:rPr>
              <w:t>béton  dosé</w:t>
            </w:r>
            <w:proofErr w:type="gramEnd"/>
            <w:r w:rsidRPr="0094053A">
              <w:rPr>
                <w:rFonts w:ascii="Tahoma" w:hAnsi="Tahoma" w:cs="Tahoma"/>
              </w:rPr>
              <w:t xml:space="preserve"> à 350kg/m</w:t>
            </w:r>
            <w:proofErr w:type="gramStart"/>
            <w:r w:rsidRPr="0094053A">
              <w:rPr>
                <w:rFonts w:ascii="Tahoma" w:hAnsi="Tahoma" w:cs="Tahoma"/>
              </w:rPr>
              <w:t>3  de</w:t>
            </w:r>
            <w:proofErr w:type="gramEnd"/>
            <w:r w:rsidRPr="0094053A">
              <w:rPr>
                <w:rFonts w:ascii="Tahoma" w:hAnsi="Tahoma" w:cs="Tahoma"/>
              </w:rPr>
              <w:t xml:space="preserve"> 2m de large devant </w:t>
            </w:r>
            <w:proofErr w:type="gramStart"/>
            <w:r w:rsidRPr="0094053A">
              <w:rPr>
                <w:rFonts w:ascii="Tahoma" w:hAnsi="Tahoma" w:cs="Tahoma"/>
              </w:rPr>
              <w:t>la portes</w:t>
            </w:r>
            <w:proofErr w:type="gramEnd"/>
            <w:r w:rsidRPr="0094053A">
              <w:rPr>
                <w:rFonts w:ascii="Tahoma" w:hAnsi="Tahoma" w:cs="Tahoma"/>
              </w:rPr>
              <w:t xml:space="preserve"> du bâtiment</w:t>
            </w:r>
          </w:p>
        </w:tc>
        <w:tc>
          <w:tcPr>
            <w:tcW w:w="940" w:type="dxa"/>
            <w:tcBorders>
              <w:top w:val="nil"/>
              <w:left w:val="nil"/>
              <w:bottom w:val="single" w:sz="8" w:space="0" w:color="auto"/>
              <w:right w:val="single" w:sz="8" w:space="0" w:color="auto"/>
            </w:tcBorders>
            <w:shd w:val="clear" w:color="auto" w:fill="FFFFFF"/>
            <w:noWrap/>
            <w:vAlign w:val="center"/>
            <w:hideMark/>
          </w:tcPr>
          <w:p w14:paraId="35EFDA0F" w14:textId="77777777" w:rsidR="0094053A" w:rsidRPr="0094053A" w:rsidRDefault="0094053A" w:rsidP="00A10F4B">
            <w:pPr>
              <w:rPr>
                <w:rFonts w:ascii="Tahoma" w:hAnsi="Tahoma" w:cs="Tahoma"/>
              </w:rPr>
            </w:pPr>
            <w:r w:rsidRPr="0094053A">
              <w:rPr>
                <w:rFonts w:ascii="Tahoma" w:hAnsi="Tahoma" w:cs="Tahoma"/>
              </w:rPr>
              <w:t>U</w:t>
            </w:r>
          </w:p>
        </w:tc>
        <w:tc>
          <w:tcPr>
            <w:tcW w:w="684" w:type="dxa"/>
            <w:tcBorders>
              <w:top w:val="nil"/>
              <w:left w:val="nil"/>
              <w:bottom w:val="single" w:sz="8" w:space="0" w:color="auto"/>
              <w:right w:val="single" w:sz="8" w:space="0" w:color="auto"/>
            </w:tcBorders>
            <w:shd w:val="clear" w:color="auto" w:fill="FFFFFF"/>
            <w:noWrap/>
            <w:vAlign w:val="center"/>
            <w:hideMark/>
          </w:tcPr>
          <w:p w14:paraId="4D8D399B" w14:textId="77777777" w:rsidR="0094053A" w:rsidRPr="0094053A" w:rsidRDefault="0094053A" w:rsidP="00A10F4B">
            <w:pPr>
              <w:rPr>
                <w:rFonts w:ascii="Tahoma" w:hAnsi="Tahoma" w:cs="Tahoma"/>
              </w:rPr>
            </w:pPr>
            <w:r w:rsidRPr="0094053A">
              <w:rPr>
                <w:rFonts w:ascii="Tahoma" w:hAnsi="Tahoma" w:cs="Tahoma"/>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3DE7C613" w14:textId="77777777" w:rsidR="0094053A" w:rsidRPr="0094053A" w:rsidRDefault="0094053A" w:rsidP="00A10F4B">
            <w:pPr>
              <w:rPr>
                <w:rFonts w:ascii="Tahoma" w:hAnsi="Tahoma" w:cs="Tahoma"/>
              </w:rPr>
            </w:pPr>
            <w:r w:rsidRPr="0094053A">
              <w:rPr>
                <w:rFonts w:ascii="Tahoma" w:hAnsi="Tahoma" w:cs="Tahoma"/>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FA6ADC6" w14:textId="77777777" w:rsidR="0094053A" w:rsidRPr="0094053A" w:rsidRDefault="0094053A" w:rsidP="00A10F4B">
            <w:pPr>
              <w:rPr>
                <w:rFonts w:ascii="Tahoma" w:hAnsi="Tahoma" w:cs="Tahoma"/>
              </w:rPr>
            </w:pPr>
            <w:r w:rsidRPr="0094053A">
              <w:rPr>
                <w:rFonts w:ascii="Tahoma" w:hAnsi="Tahoma" w:cs="Tahoma"/>
              </w:rPr>
              <w:t> </w:t>
            </w:r>
          </w:p>
        </w:tc>
      </w:tr>
    </w:tbl>
    <w:p w14:paraId="7FA4DB7C" w14:textId="3F094DF3" w:rsidR="009647F8" w:rsidRPr="0094053A" w:rsidRDefault="009647F8">
      <w:pPr>
        <w:rPr>
          <w:rFonts w:ascii="Tahoma" w:hAnsi="Tahoma" w:cs="Tahoma"/>
          <w:b/>
          <w:sz w:val="22"/>
          <w:szCs w:val="22"/>
        </w:rPr>
      </w:pPr>
    </w:p>
    <w:p w14:paraId="6654D29A" w14:textId="77777777" w:rsidR="00626BCC" w:rsidRPr="0094053A" w:rsidRDefault="00626BCC">
      <w:pPr>
        <w:rPr>
          <w:rFonts w:ascii="Tahoma" w:hAnsi="Tahoma" w:cs="Tahoma"/>
          <w:b/>
          <w:sz w:val="22"/>
          <w:szCs w:val="22"/>
        </w:rPr>
      </w:pPr>
    </w:p>
    <w:p w14:paraId="7FA4DEB2" w14:textId="77777777" w:rsidR="00D24D9F" w:rsidRPr="0094053A" w:rsidRDefault="00D24D9F" w:rsidP="00D24D9F">
      <w:pPr>
        <w:pStyle w:val="BodyText3"/>
        <w:jc w:val="both"/>
        <w:rPr>
          <w:rFonts w:ascii="Tahoma" w:hAnsi="Tahoma" w:cs="Tahoma"/>
          <w:b w:val="0"/>
          <w:i w:val="0"/>
          <w:sz w:val="22"/>
          <w:szCs w:val="22"/>
        </w:rPr>
      </w:pPr>
    </w:p>
    <w:p w14:paraId="7FA4DEB3" w14:textId="77777777" w:rsidR="00D24D9F" w:rsidRPr="0094053A" w:rsidRDefault="00D24D9F" w:rsidP="00D24D9F">
      <w:pPr>
        <w:pStyle w:val="BodyText3"/>
        <w:jc w:val="both"/>
        <w:rPr>
          <w:rFonts w:ascii="Tahoma" w:hAnsi="Tahoma" w:cs="Tahoma"/>
          <w:b w:val="0"/>
          <w:i w:val="0"/>
          <w:sz w:val="22"/>
          <w:szCs w:val="22"/>
        </w:rPr>
      </w:pPr>
    </w:p>
    <w:p w14:paraId="7FA4DEB4" w14:textId="77777777" w:rsidR="00D24D9F" w:rsidRPr="0094053A" w:rsidRDefault="00D24D9F" w:rsidP="00D24D9F">
      <w:pPr>
        <w:pStyle w:val="BodyText3"/>
        <w:jc w:val="both"/>
        <w:rPr>
          <w:rFonts w:ascii="Tahoma" w:hAnsi="Tahoma" w:cs="Tahoma"/>
          <w:b w:val="0"/>
          <w:i w:val="0"/>
          <w:sz w:val="22"/>
          <w:szCs w:val="22"/>
        </w:rPr>
      </w:pPr>
    </w:p>
    <w:p w14:paraId="7FA4DEB5" w14:textId="77777777" w:rsidR="00D24D9F" w:rsidRPr="0094053A" w:rsidRDefault="00D24D9F" w:rsidP="00D24D9F">
      <w:pPr>
        <w:pStyle w:val="BodyText3"/>
        <w:jc w:val="both"/>
        <w:rPr>
          <w:rFonts w:ascii="Tahoma" w:hAnsi="Tahoma" w:cs="Tahoma"/>
          <w:b w:val="0"/>
          <w:i w:val="0"/>
          <w:sz w:val="22"/>
          <w:szCs w:val="22"/>
        </w:rPr>
      </w:pPr>
    </w:p>
    <w:p w14:paraId="7FA4DEB6" w14:textId="77777777" w:rsidR="00D24D9F" w:rsidRPr="0094053A" w:rsidRDefault="00D24D9F" w:rsidP="00D24D9F">
      <w:pPr>
        <w:pStyle w:val="BodyText3"/>
        <w:jc w:val="both"/>
        <w:rPr>
          <w:rFonts w:ascii="Tahoma" w:hAnsi="Tahoma" w:cs="Tahoma"/>
          <w:b w:val="0"/>
          <w:i w:val="0"/>
          <w:sz w:val="22"/>
          <w:szCs w:val="22"/>
        </w:rPr>
      </w:pPr>
    </w:p>
    <w:p w14:paraId="7FA4DEB7" w14:textId="77777777" w:rsidR="00D24D9F" w:rsidRPr="0094053A" w:rsidRDefault="00D24D9F" w:rsidP="00D24D9F">
      <w:pPr>
        <w:pStyle w:val="BodyText3"/>
        <w:jc w:val="both"/>
        <w:rPr>
          <w:rFonts w:ascii="Tahoma" w:hAnsi="Tahoma" w:cs="Tahoma"/>
          <w:b w:val="0"/>
          <w:i w:val="0"/>
          <w:sz w:val="22"/>
          <w:szCs w:val="22"/>
        </w:rPr>
      </w:pPr>
    </w:p>
    <w:p w14:paraId="7FA4DEB8" w14:textId="77777777" w:rsidR="00D24D9F" w:rsidRPr="0094053A" w:rsidRDefault="00D24D9F" w:rsidP="00D24D9F">
      <w:pPr>
        <w:pStyle w:val="BodyText3"/>
        <w:jc w:val="both"/>
        <w:rPr>
          <w:rFonts w:ascii="Tahoma" w:hAnsi="Tahoma" w:cs="Tahoma"/>
          <w:b w:val="0"/>
          <w:i w:val="0"/>
          <w:sz w:val="22"/>
          <w:szCs w:val="22"/>
        </w:rPr>
      </w:pPr>
    </w:p>
    <w:p w14:paraId="7FA4DEB9" w14:textId="77777777" w:rsidR="00ED0989" w:rsidRPr="0094053A" w:rsidRDefault="00ED0989" w:rsidP="00D24D9F">
      <w:pPr>
        <w:pStyle w:val="BodyText3"/>
        <w:jc w:val="both"/>
        <w:rPr>
          <w:rFonts w:ascii="Tahoma" w:hAnsi="Tahoma" w:cs="Tahoma"/>
          <w:b w:val="0"/>
          <w:i w:val="0"/>
          <w:sz w:val="22"/>
          <w:szCs w:val="22"/>
        </w:rPr>
      </w:pPr>
    </w:p>
    <w:p w14:paraId="7FA4DEBA" w14:textId="77777777" w:rsidR="00ED0989" w:rsidRPr="0094053A" w:rsidRDefault="00ED0989" w:rsidP="00D24D9F">
      <w:pPr>
        <w:pStyle w:val="BodyText3"/>
        <w:jc w:val="both"/>
        <w:rPr>
          <w:rFonts w:ascii="Tahoma" w:hAnsi="Tahoma" w:cs="Tahoma"/>
          <w:b w:val="0"/>
          <w:i w:val="0"/>
          <w:sz w:val="22"/>
          <w:szCs w:val="22"/>
        </w:rPr>
      </w:pPr>
    </w:p>
    <w:p w14:paraId="7FA4DEBB" w14:textId="77777777" w:rsidR="00ED0989" w:rsidRPr="0094053A" w:rsidRDefault="00ED0989" w:rsidP="00D24D9F">
      <w:pPr>
        <w:pStyle w:val="BodyText3"/>
        <w:jc w:val="both"/>
        <w:rPr>
          <w:rFonts w:ascii="Tahoma" w:hAnsi="Tahoma" w:cs="Tahoma"/>
          <w:b w:val="0"/>
          <w:i w:val="0"/>
          <w:sz w:val="22"/>
          <w:szCs w:val="22"/>
        </w:rPr>
      </w:pPr>
    </w:p>
    <w:p w14:paraId="7FA4DEBC" w14:textId="77777777" w:rsidR="00ED0989" w:rsidRPr="0094053A" w:rsidRDefault="00ED0989" w:rsidP="00D24D9F">
      <w:pPr>
        <w:pStyle w:val="BodyText3"/>
        <w:jc w:val="both"/>
        <w:rPr>
          <w:rFonts w:ascii="Tahoma" w:hAnsi="Tahoma" w:cs="Tahoma"/>
          <w:b w:val="0"/>
          <w:i w:val="0"/>
          <w:sz w:val="22"/>
          <w:szCs w:val="22"/>
        </w:rPr>
      </w:pPr>
    </w:p>
    <w:p w14:paraId="7FA4DEBD" w14:textId="77777777" w:rsidR="00ED0989" w:rsidRPr="0094053A" w:rsidRDefault="00ED0989" w:rsidP="00D24D9F">
      <w:pPr>
        <w:pStyle w:val="BodyText3"/>
        <w:jc w:val="both"/>
        <w:rPr>
          <w:rFonts w:ascii="Tahoma" w:hAnsi="Tahoma" w:cs="Tahoma"/>
          <w:b w:val="0"/>
          <w:i w:val="0"/>
          <w:sz w:val="22"/>
          <w:szCs w:val="22"/>
        </w:rPr>
      </w:pPr>
    </w:p>
    <w:p w14:paraId="7FA4DEBE" w14:textId="77777777" w:rsidR="00ED0989" w:rsidRPr="0094053A" w:rsidRDefault="00ED0989" w:rsidP="00D24D9F">
      <w:pPr>
        <w:pStyle w:val="BodyText3"/>
        <w:jc w:val="both"/>
        <w:rPr>
          <w:rFonts w:ascii="Tahoma" w:hAnsi="Tahoma" w:cs="Tahoma"/>
          <w:b w:val="0"/>
          <w:i w:val="0"/>
          <w:sz w:val="22"/>
          <w:szCs w:val="22"/>
        </w:rPr>
      </w:pPr>
    </w:p>
    <w:p w14:paraId="7FA4DEBF" w14:textId="77777777" w:rsidR="00ED0989" w:rsidRPr="0094053A" w:rsidRDefault="00ED0989" w:rsidP="00D24D9F">
      <w:pPr>
        <w:pStyle w:val="BodyText3"/>
        <w:jc w:val="both"/>
        <w:rPr>
          <w:rFonts w:ascii="Tahoma" w:hAnsi="Tahoma" w:cs="Tahoma"/>
          <w:b w:val="0"/>
          <w:i w:val="0"/>
          <w:sz w:val="22"/>
          <w:szCs w:val="22"/>
        </w:rPr>
      </w:pPr>
    </w:p>
    <w:p w14:paraId="7FA4DEC0" w14:textId="77777777" w:rsidR="00ED0989" w:rsidRPr="0094053A" w:rsidRDefault="00ED0989" w:rsidP="00D24D9F">
      <w:pPr>
        <w:pStyle w:val="BodyText3"/>
        <w:jc w:val="both"/>
        <w:rPr>
          <w:rFonts w:ascii="Tahoma" w:hAnsi="Tahoma" w:cs="Tahoma"/>
          <w:b w:val="0"/>
          <w:i w:val="0"/>
          <w:sz w:val="22"/>
          <w:szCs w:val="22"/>
        </w:rPr>
      </w:pPr>
    </w:p>
    <w:p w14:paraId="7FA4DEC1" w14:textId="77777777" w:rsidR="00ED0989" w:rsidRPr="0094053A" w:rsidRDefault="00ED0989" w:rsidP="00D24D9F">
      <w:pPr>
        <w:pStyle w:val="BodyText3"/>
        <w:jc w:val="both"/>
        <w:rPr>
          <w:rFonts w:ascii="Tahoma" w:hAnsi="Tahoma" w:cs="Tahoma"/>
          <w:b w:val="0"/>
          <w:i w:val="0"/>
          <w:sz w:val="22"/>
          <w:szCs w:val="22"/>
        </w:rPr>
      </w:pPr>
    </w:p>
    <w:p w14:paraId="7FA4DEC2" w14:textId="77777777" w:rsidR="00ED0989" w:rsidRPr="0094053A" w:rsidRDefault="00ED0989" w:rsidP="00D24D9F">
      <w:pPr>
        <w:pStyle w:val="BodyText3"/>
        <w:jc w:val="both"/>
        <w:rPr>
          <w:rFonts w:ascii="Tahoma" w:hAnsi="Tahoma" w:cs="Tahoma"/>
          <w:b w:val="0"/>
          <w:i w:val="0"/>
          <w:sz w:val="22"/>
          <w:szCs w:val="22"/>
        </w:rPr>
      </w:pPr>
    </w:p>
    <w:p w14:paraId="7FA4DEC3" w14:textId="77777777" w:rsidR="00ED0989" w:rsidRPr="0094053A" w:rsidRDefault="00ED0989" w:rsidP="00D24D9F">
      <w:pPr>
        <w:pStyle w:val="BodyText3"/>
        <w:jc w:val="both"/>
        <w:rPr>
          <w:rFonts w:ascii="Tahoma" w:hAnsi="Tahoma" w:cs="Tahoma"/>
          <w:b w:val="0"/>
          <w:i w:val="0"/>
          <w:sz w:val="22"/>
          <w:szCs w:val="22"/>
        </w:rPr>
      </w:pPr>
    </w:p>
    <w:p w14:paraId="7FA4DEC4" w14:textId="77777777" w:rsidR="00ED0989" w:rsidRPr="0094053A" w:rsidRDefault="00ED0989" w:rsidP="00D24D9F">
      <w:pPr>
        <w:pStyle w:val="BodyText3"/>
        <w:jc w:val="both"/>
        <w:rPr>
          <w:rFonts w:ascii="Tahoma" w:hAnsi="Tahoma" w:cs="Tahoma"/>
          <w:b w:val="0"/>
          <w:i w:val="0"/>
          <w:sz w:val="22"/>
          <w:szCs w:val="22"/>
        </w:rPr>
      </w:pPr>
    </w:p>
    <w:p w14:paraId="7FA4DEC5" w14:textId="77777777" w:rsidR="00ED0989" w:rsidRPr="0094053A" w:rsidRDefault="00ED0989" w:rsidP="00D24D9F">
      <w:pPr>
        <w:pStyle w:val="BodyText3"/>
        <w:jc w:val="both"/>
        <w:rPr>
          <w:rFonts w:ascii="Tahoma" w:hAnsi="Tahoma" w:cs="Tahoma"/>
          <w:b w:val="0"/>
          <w:i w:val="0"/>
          <w:sz w:val="22"/>
          <w:szCs w:val="22"/>
        </w:rPr>
      </w:pPr>
    </w:p>
    <w:p w14:paraId="7FA4DEC6" w14:textId="77777777" w:rsidR="00ED0989" w:rsidRPr="0094053A" w:rsidRDefault="00ED0989" w:rsidP="00D24D9F">
      <w:pPr>
        <w:pStyle w:val="BodyText3"/>
        <w:jc w:val="both"/>
        <w:rPr>
          <w:rFonts w:ascii="Tahoma" w:hAnsi="Tahoma" w:cs="Tahoma"/>
          <w:b w:val="0"/>
          <w:i w:val="0"/>
          <w:sz w:val="22"/>
          <w:szCs w:val="22"/>
        </w:rPr>
      </w:pPr>
    </w:p>
    <w:p w14:paraId="7FA4DEC7" w14:textId="77777777" w:rsidR="00ED0989" w:rsidRPr="0094053A" w:rsidRDefault="00ED0989" w:rsidP="00D24D9F">
      <w:pPr>
        <w:pStyle w:val="BodyText3"/>
        <w:jc w:val="both"/>
        <w:rPr>
          <w:rFonts w:ascii="Tahoma" w:hAnsi="Tahoma" w:cs="Tahoma"/>
          <w:b w:val="0"/>
          <w:i w:val="0"/>
          <w:sz w:val="22"/>
          <w:szCs w:val="22"/>
        </w:rPr>
      </w:pPr>
    </w:p>
    <w:p w14:paraId="7FA4DEC8" w14:textId="77777777" w:rsidR="00ED0989" w:rsidRPr="0094053A" w:rsidRDefault="00ED0989" w:rsidP="00D24D9F">
      <w:pPr>
        <w:pStyle w:val="BodyText3"/>
        <w:jc w:val="both"/>
        <w:rPr>
          <w:rFonts w:ascii="Tahoma" w:hAnsi="Tahoma" w:cs="Tahoma"/>
          <w:b w:val="0"/>
          <w:i w:val="0"/>
          <w:sz w:val="22"/>
          <w:szCs w:val="22"/>
        </w:rPr>
      </w:pPr>
    </w:p>
    <w:p w14:paraId="7FA4DEC9" w14:textId="77777777" w:rsidR="00ED0989" w:rsidRPr="0094053A" w:rsidRDefault="00ED0989" w:rsidP="00D24D9F">
      <w:pPr>
        <w:pStyle w:val="BodyText3"/>
        <w:jc w:val="both"/>
        <w:rPr>
          <w:rFonts w:ascii="Tahoma" w:hAnsi="Tahoma" w:cs="Tahoma"/>
          <w:b w:val="0"/>
          <w:i w:val="0"/>
          <w:sz w:val="22"/>
          <w:szCs w:val="22"/>
        </w:rPr>
      </w:pPr>
    </w:p>
    <w:p w14:paraId="7FA4DECA" w14:textId="77777777" w:rsidR="00ED0989" w:rsidRPr="0094053A" w:rsidRDefault="00ED0989" w:rsidP="00D24D9F">
      <w:pPr>
        <w:pStyle w:val="BodyText3"/>
        <w:jc w:val="both"/>
        <w:rPr>
          <w:rFonts w:ascii="Tahoma" w:hAnsi="Tahoma" w:cs="Tahoma"/>
          <w:b w:val="0"/>
          <w:i w:val="0"/>
          <w:sz w:val="22"/>
          <w:szCs w:val="22"/>
        </w:rPr>
      </w:pPr>
    </w:p>
    <w:p w14:paraId="7FA4DECB" w14:textId="77777777" w:rsidR="00ED0989" w:rsidRDefault="00ED0989" w:rsidP="00D24D9F">
      <w:pPr>
        <w:pStyle w:val="BodyText3"/>
        <w:jc w:val="both"/>
        <w:rPr>
          <w:rFonts w:ascii="Tahoma" w:hAnsi="Tahoma" w:cs="Tahoma"/>
          <w:b w:val="0"/>
          <w:i w:val="0"/>
          <w:sz w:val="22"/>
          <w:szCs w:val="22"/>
        </w:rPr>
      </w:pPr>
    </w:p>
    <w:p w14:paraId="7FA4DECC" w14:textId="77777777" w:rsidR="00ED0989" w:rsidRDefault="00ED0989" w:rsidP="00D24D9F">
      <w:pPr>
        <w:pStyle w:val="BodyText3"/>
        <w:jc w:val="both"/>
        <w:rPr>
          <w:rFonts w:ascii="Tahoma" w:hAnsi="Tahoma" w:cs="Tahoma"/>
          <w:b w:val="0"/>
          <w:i w:val="0"/>
          <w:sz w:val="22"/>
          <w:szCs w:val="22"/>
        </w:rPr>
      </w:pPr>
    </w:p>
    <w:p w14:paraId="7FA4DECD" w14:textId="77777777" w:rsidR="00ED0989" w:rsidRDefault="00ED0989" w:rsidP="00D24D9F">
      <w:pPr>
        <w:pStyle w:val="BodyText3"/>
        <w:jc w:val="both"/>
        <w:rPr>
          <w:rFonts w:ascii="Tahoma" w:hAnsi="Tahoma" w:cs="Tahoma"/>
          <w:b w:val="0"/>
          <w:i w:val="0"/>
          <w:sz w:val="22"/>
          <w:szCs w:val="22"/>
        </w:rPr>
      </w:pPr>
    </w:p>
    <w:p w14:paraId="7FA4DECE" w14:textId="77777777" w:rsidR="00ED0989" w:rsidRDefault="00ED0989" w:rsidP="00D24D9F">
      <w:pPr>
        <w:pStyle w:val="BodyText3"/>
        <w:jc w:val="both"/>
        <w:rPr>
          <w:rFonts w:ascii="Tahoma" w:hAnsi="Tahoma" w:cs="Tahoma"/>
          <w:b w:val="0"/>
          <w:i w:val="0"/>
          <w:sz w:val="22"/>
          <w:szCs w:val="22"/>
        </w:rPr>
      </w:pPr>
    </w:p>
    <w:p w14:paraId="7FA4DECF" w14:textId="77777777" w:rsidR="00ED0989" w:rsidRDefault="00ED0989" w:rsidP="00D24D9F">
      <w:pPr>
        <w:pStyle w:val="BodyText3"/>
        <w:jc w:val="both"/>
        <w:rPr>
          <w:rFonts w:ascii="Tahoma" w:hAnsi="Tahoma" w:cs="Tahoma"/>
          <w:b w:val="0"/>
          <w:i w:val="0"/>
          <w:sz w:val="22"/>
          <w:szCs w:val="22"/>
        </w:rPr>
      </w:pPr>
    </w:p>
    <w:p w14:paraId="7FA4DED0" w14:textId="77777777" w:rsidR="00ED0989" w:rsidRDefault="00ED0989" w:rsidP="00D24D9F">
      <w:pPr>
        <w:pStyle w:val="BodyText3"/>
        <w:jc w:val="both"/>
        <w:rPr>
          <w:rFonts w:ascii="Tahoma" w:hAnsi="Tahoma" w:cs="Tahoma"/>
          <w:b w:val="0"/>
          <w:i w:val="0"/>
          <w:sz w:val="22"/>
          <w:szCs w:val="22"/>
        </w:rPr>
      </w:pPr>
    </w:p>
    <w:p w14:paraId="7FA4DED1" w14:textId="77777777" w:rsidR="00ED0989" w:rsidRDefault="00ED0989" w:rsidP="00D24D9F">
      <w:pPr>
        <w:pStyle w:val="BodyText3"/>
        <w:jc w:val="both"/>
        <w:rPr>
          <w:rFonts w:ascii="Tahoma" w:hAnsi="Tahoma" w:cs="Tahoma"/>
          <w:b w:val="0"/>
          <w:i w:val="0"/>
          <w:sz w:val="22"/>
          <w:szCs w:val="22"/>
        </w:rPr>
      </w:pPr>
    </w:p>
    <w:p w14:paraId="7FA4DED2" w14:textId="77777777" w:rsidR="00ED0989" w:rsidRDefault="00ED0989" w:rsidP="00D24D9F">
      <w:pPr>
        <w:pStyle w:val="BodyText3"/>
        <w:jc w:val="both"/>
        <w:rPr>
          <w:rFonts w:ascii="Tahoma" w:hAnsi="Tahoma" w:cs="Tahoma"/>
          <w:b w:val="0"/>
          <w:i w:val="0"/>
          <w:sz w:val="22"/>
          <w:szCs w:val="22"/>
        </w:rPr>
      </w:pPr>
    </w:p>
    <w:p w14:paraId="7FA4DED3" w14:textId="77777777" w:rsidR="00ED0989" w:rsidRDefault="00ED0989" w:rsidP="00D24D9F">
      <w:pPr>
        <w:pStyle w:val="BodyText3"/>
        <w:jc w:val="both"/>
        <w:rPr>
          <w:rFonts w:ascii="Tahoma" w:hAnsi="Tahoma" w:cs="Tahoma"/>
          <w:b w:val="0"/>
          <w:i w:val="0"/>
          <w:sz w:val="22"/>
          <w:szCs w:val="22"/>
        </w:rPr>
      </w:pPr>
    </w:p>
    <w:p w14:paraId="7FA4DED4" w14:textId="77777777" w:rsidR="00ED0989" w:rsidRDefault="00ED0989" w:rsidP="00D24D9F">
      <w:pPr>
        <w:pStyle w:val="BodyText3"/>
        <w:jc w:val="both"/>
        <w:rPr>
          <w:rFonts w:ascii="Tahoma" w:hAnsi="Tahoma" w:cs="Tahoma"/>
          <w:b w:val="0"/>
          <w:i w:val="0"/>
          <w:sz w:val="22"/>
          <w:szCs w:val="22"/>
        </w:rPr>
      </w:pPr>
    </w:p>
    <w:p w14:paraId="7FA4DED5" w14:textId="77777777" w:rsidR="00ED0989" w:rsidRDefault="00ED0989" w:rsidP="00D24D9F">
      <w:pPr>
        <w:pStyle w:val="BodyText3"/>
        <w:jc w:val="both"/>
        <w:rPr>
          <w:rFonts w:ascii="Tahoma" w:hAnsi="Tahoma" w:cs="Tahoma"/>
          <w:b w:val="0"/>
          <w:i w:val="0"/>
          <w:sz w:val="22"/>
          <w:szCs w:val="22"/>
        </w:rPr>
      </w:pPr>
    </w:p>
    <w:p w14:paraId="7FA4DED6" w14:textId="77777777" w:rsidR="00ED0989" w:rsidRDefault="00ED0989" w:rsidP="00D24D9F">
      <w:pPr>
        <w:pStyle w:val="BodyText3"/>
        <w:jc w:val="both"/>
        <w:rPr>
          <w:rFonts w:ascii="Tahoma" w:hAnsi="Tahoma" w:cs="Tahoma"/>
          <w:b w:val="0"/>
          <w:i w:val="0"/>
          <w:sz w:val="22"/>
          <w:szCs w:val="22"/>
        </w:rPr>
      </w:pPr>
    </w:p>
    <w:p w14:paraId="7FA4DED7" w14:textId="77777777" w:rsidR="00ED0989" w:rsidRDefault="00ED0989" w:rsidP="00D24D9F">
      <w:pPr>
        <w:pStyle w:val="BodyText3"/>
        <w:jc w:val="both"/>
        <w:rPr>
          <w:rFonts w:ascii="Tahoma" w:hAnsi="Tahoma" w:cs="Tahoma"/>
          <w:b w:val="0"/>
          <w:i w:val="0"/>
          <w:sz w:val="22"/>
          <w:szCs w:val="22"/>
        </w:rPr>
      </w:pPr>
    </w:p>
    <w:p w14:paraId="7FA4DED8" w14:textId="77777777" w:rsidR="00ED0989" w:rsidRDefault="00ED0989" w:rsidP="00D24D9F">
      <w:pPr>
        <w:pStyle w:val="BodyText3"/>
        <w:jc w:val="both"/>
        <w:rPr>
          <w:rFonts w:ascii="Tahoma" w:hAnsi="Tahoma" w:cs="Tahoma"/>
          <w:b w:val="0"/>
          <w:i w:val="0"/>
          <w:sz w:val="22"/>
          <w:szCs w:val="22"/>
        </w:rPr>
      </w:pPr>
    </w:p>
    <w:p w14:paraId="7FA4DED9" w14:textId="77777777" w:rsidR="00ED0989" w:rsidRDefault="00ED0989" w:rsidP="00D24D9F">
      <w:pPr>
        <w:pStyle w:val="BodyText3"/>
        <w:jc w:val="both"/>
        <w:rPr>
          <w:rFonts w:ascii="Tahoma" w:hAnsi="Tahoma" w:cs="Tahoma"/>
          <w:b w:val="0"/>
          <w:i w:val="0"/>
          <w:sz w:val="22"/>
          <w:szCs w:val="22"/>
        </w:rPr>
      </w:pPr>
    </w:p>
    <w:p w14:paraId="7FA4DEDA" w14:textId="77777777" w:rsidR="00ED0989" w:rsidRDefault="00ED0989" w:rsidP="00D24D9F">
      <w:pPr>
        <w:pStyle w:val="BodyText3"/>
        <w:jc w:val="both"/>
        <w:rPr>
          <w:rFonts w:ascii="Tahoma" w:hAnsi="Tahoma" w:cs="Tahoma"/>
          <w:b w:val="0"/>
          <w:i w:val="0"/>
          <w:sz w:val="22"/>
          <w:szCs w:val="22"/>
        </w:rPr>
      </w:pPr>
    </w:p>
    <w:p w14:paraId="7FA4DEDB" w14:textId="77777777" w:rsidR="00ED0989" w:rsidRDefault="00ED0989" w:rsidP="00D24D9F">
      <w:pPr>
        <w:pStyle w:val="BodyText3"/>
        <w:jc w:val="both"/>
        <w:rPr>
          <w:rFonts w:ascii="Tahoma" w:hAnsi="Tahoma" w:cs="Tahoma"/>
          <w:b w:val="0"/>
          <w:i w:val="0"/>
          <w:sz w:val="22"/>
          <w:szCs w:val="22"/>
        </w:rPr>
      </w:pPr>
    </w:p>
    <w:p w14:paraId="7FA4DEDC" w14:textId="77777777" w:rsidR="00ED0989" w:rsidRDefault="00ED0989" w:rsidP="00D24D9F">
      <w:pPr>
        <w:pStyle w:val="BodyText3"/>
        <w:jc w:val="both"/>
        <w:rPr>
          <w:rFonts w:ascii="Tahoma" w:hAnsi="Tahoma" w:cs="Tahoma"/>
          <w:b w:val="0"/>
          <w:i w:val="0"/>
          <w:sz w:val="22"/>
          <w:szCs w:val="22"/>
        </w:rPr>
      </w:pPr>
    </w:p>
    <w:p w14:paraId="7FA4DEDD" w14:textId="77777777" w:rsidR="00ED0989" w:rsidRDefault="00ED0989" w:rsidP="00D24D9F">
      <w:pPr>
        <w:pStyle w:val="BodyText3"/>
        <w:jc w:val="both"/>
        <w:rPr>
          <w:rFonts w:ascii="Tahoma" w:hAnsi="Tahoma" w:cs="Tahoma"/>
          <w:b w:val="0"/>
          <w:i w:val="0"/>
          <w:sz w:val="22"/>
          <w:szCs w:val="22"/>
        </w:rPr>
      </w:pPr>
    </w:p>
    <w:p w14:paraId="7FA4DEDE" w14:textId="77777777" w:rsidR="00ED0989" w:rsidRDefault="00ED0989" w:rsidP="00D24D9F">
      <w:pPr>
        <w:pStyle w:val="BodyText3"/>
        <w:jc w:val="both"/>
        <w:rPr>
          <w:rFonts w:ascii="Tahoma" w:hAnsi="Tahoma" w:cs="Tahoma"/>
          <w:b w:val="0"/>
          <w:i w:val="0"/>
          <w:sz w:val="22"/>
          <w:szCs w:val="22"/>
        </w:rPr>
      </w:pPr>
    </w:p>
    <w:p w14:paraId="7FA4DEDF" w14:textId="77777777" w:rsidR="00ED0989" w:rsidRDefault="00ED0989" w:rsidP="00D24D9F">
      <w:pPr>
        <w:pStyle w:val="BodyText3"/>
        <w:jc w:val="both"/>
        <w:rPr>
          <w:rFonts w:ascii="Tahoma" w:hAnsi="Tahoma" w:cs="Tahoma"/>
          <w:b w:val="0"/>
          <w:i w:val="0"/>
          <w:sz w:val="22"/>
          <w:szCs w:val="22"/>
        </w:rPr>
      </w:pPr>
    </w:p>
    <w:p w14:paraId="7FA4DEE0" w14:textId="77777777" w:rsidR="00ED0989" w:rsidRDefault="00ED0989" w:rsidP="00D24D9F">
      <w:pPr>
        <w:pStyle w:val="BodyText3"/>
        <w:jc w:val="both"/>
        <w:rPr>
          <w:rFonts w:ascii="Tahoma" w:hAnsi="Tahoma" w:cs="Tahoma"/>
          <w:b w:val="0"/>
          <w:i w:val="0"/>
          <w:sz w:val="22"/>
          <w:szCs w:val="22"/>
        </w:rPr>
      </w:pPr>
    </w:p>
    <w:p w14:paraId="7FA4DEE1" w14:textId="77777777" w:rsidR="00ED0989" w:rsidRDefault="00ED0989" w:rsidP="00D24D9F">
      <w:pPr>
        <w:pStyle w:val="BodyText3"/>
        <w:jc w:val="both"/>
        <w:rPr>
          <w:rFonts w:ascii="Tahoma" w:hAnsi="Tahoma" w:cs="Tahoma"/>
          <w:b w:val="0"/>
          <w:i w:val="0"/>
          <w:sz w:val="22"/>
          <w:szCs w:val="22"/>
        </w:rPr>
      </w:pPr>
    </w:p>
    <w:p w14:paraId="7FA4DEE2" w14:textId="77777777" w:rsidR="00ED0989" w:rsidRDefault="00ED0989" w:rsidP="00D24D9F">
      <w:pPr>
        <w:pStyle w:val="BodyText3"/>
        <w:jc w:val="both"/>
        <w:rPr>
          <w:rFonts w:ascii="Tahoma" w:hAnsi="Tahoma" w:cs="Tahoma"/>
          <w:b w:val="0"/>
          <w:i w:val="0"/>
          <w:sz w:val="22"/>
          <w:szCs w:val="22"/>
        </w:rPr>
      </w:pPr>
    </w:p>
    <w:p w14:paraId="7FA4DEE3" w14:textId="77777777" w:rsidR="00ED0989" w:rsidRDefault="00ED0989" w:rsidP="00D24D9F">
      <w:pPr>
        <w:pStyle w:val="BodyText3"/>
        <w:jc w:val="both"/>
        <w:rPr>
          <w:rFonts w:ascii="Tahoma" w:hAnsi="Tahoma" w:cs="Tahoma"/>
          <w:b w:val="0"/>
          <w:i w:val="0"/>
          <w:sz w:val="22"/>
          <w:szCs w:val="22"/>
        </w:rPr>
      </w:pPr>
    </w:p>
    <w:p w14:paraId="7FA4DEE4" w14:textId="77777777" w:rsidR="00ED0989" w:rsidRDefault="00ED0989" w:rsidP="00D24D9F">
      <w:pPr>
        <w:pStyle w:val="BodyText3"/>
        <w:jc w:val="both"/>
        <w:rPr>
          <w:rFonts w:ascii="Tahoma" w:hAnsi="Tahoma" w:cs="Tahoma"/>
          <w:b w:val="0"/>
          <w:i w:val="0"/>
          <w:sz w:val="22"/>
          <w:szCs w:val="22"/>
        </w:rPr>
      </w:pPr>
    </w:p>
    <w:p w14:paraId="7FA4DEE5" w14:textId="77777777" w:rsidR="00ED0989" w:rsidRDefault="00ED0989" w:rsidP="00D24D9F">
      <w:pPr>
        <w:pStyle w:val="BodyText3"/>
        <w:jc w:val="both"/>
        <w:rPr>
          <w:rFonts w:ascii="Tahoma" w:hAnsi="Tahoma" w:cs="Tahoma"/>
          <w:b w:val="0"/>
          <w:i w:val="0"/>
          <w:sz w:val="22"/>
          <w:szCs w:val="22"/>
        </w:rPr>
      </w:pPr>
    </w:p>
    <w:p w14:paraId="7FA4DEE6" w14:textId="77777777" w:rsidR="00ED0989" w:rsidRDefault="00ED0989" w:rsidP="00D24D9F">
      <w:pPr>
        <w:pStyle w:val="BodyText3"/>
        <w:jc w:val="both"/>
        <w:rPr>
          <w:rFonts w:ascii="Tahoma" w:hAnsi="Tahoma" w:cs="Tahoma"/>
          <w:b w:val="0"/>
          <w:i w:val="0"/>
          <w:sz w:val="22"/>
          <w:szCs w:val="22"/>
        </w:rPr>
      </w:pPr>
    </w:p>
    <w:p w14:paraId="7FA4DEE7" w14:textId="77777777" w:rsidR="00ED0989" w:rsidRDefault="00ED0989" w:rsidP="00D24D9F">
      <w:pPr>
        <w:pStyle w:val="BodyText3"/>
        <w:jc w:val="both"/>
        <w:rPr>
          <w:rFonts w:ascii="Tahoma" w:hAnsi="Tahoma" w:cs="Tahoma"/>
          <w:b w:val="0"/>
          <w:i w:val="0"/>
          <w:sz w:val="22"/>
          <w:szCs w:val="22"/>
        </w:rPr>
      </w:pPr>
    </w:p>
    <w:p w14:paraId="7FA4DEE8" w14:textId="77777777" w:rsidR="00ED0989" w:rsidRDefault="00ED0989" w:rsidP="00D24D9F">
      <w:pPr>
        <w:pStyle w:val="BodyText3"/>
        <w:jc w:val="both"/>
        <w:rPr>
          <w:rFonts w:ascii="Tahoma" w:hAnsi="Tahoma" w:cs="Tahoma"/>
          <w:b w:val="0"/>
          <w:i w:val="0"/>
          <w:sz w:val="22"/>
          <w:szCs w:val="22"/>
        </w:rPr>
      </w:pPr>
    </w:p>
    <w:p w14:paraId="7FA4DEE9" w14:textId="77777777" w:rsidR="00ED0989" w:rsidRDefault="00ED0989" w:rsidP="00D24D9F">
      <w:pPr>
        <w:pStyle w:val="BodyText3"/>
        <w:jc w:val="both"/>
        <w:rPr>
          <w:rFonts w:ascii="Tahoma" w:hAnsi="Tahoma" w:cs="Tahoma"/>
          <w:b w:val="0"/>
          <w:i w:val="0"/>
          <w:sz w:val="22"/>
          <w:szCs w:val="22"/>
        </w:rPr>
      </w:pPr>
    </w:p>
    <w:p w14:paraId="7FA4DEEA" w14:textId="77777777" w:rsidR="00D24D9F" w:rsidRDefault="00D24D9F" w:rsidP="00D24D9F">
      <w:pPr>
        <w:pStyle w:val="BodyText3"/>
        <w:jc w:val="both"/>
        <w:rPr>
          <w:rFonts w:ascii="Tahoma" w:hAnsi="Tahoma" w:cs="Tahoma"/>
          <w:b w:val="0"/>
          <w:i w:val="0"/>
          <w:sz w:val="22"/>
          <w:szCs w:val="22"/>
        </w:rPr>
      </w:pPr>
    </w:p>
    <w:p w14:paraId="7FA4DEEB" w14:textId="77777777" w:rsidR="00D24D9F" w:rsidRDefault="00D24D9F" w:rsidP="00D24D9F">
      <w:pPr>
        <w:pStyle w:val="BodyText3"/>
        <w:jc w:val="both"/>
        <w:rPr>
          <w:rFonts w:ascii="Tahoma" w:hAnsi="Tahoma" w:cs="Tahoma"/>
          <w:b w:val="0"/>
          <w:i w:val="0"/>
          <w:sz w:val="22"/>
          <w:szCs w:val="22"/>
        </w:rPr>
      </w:pPr>
    </w:p>
    <w:p w14:paraId="7FA4DEEC" w14:textId="77777777" w:rsidR="00D24D9F" w:rsidRDefault="00D24D9F" w:rsidP="00D24D9F">
      <w:pPr>
        <w:pStyle w:val="BodyText3"/>
        <w:spacing w:before="120" w:after="120"/>
        <w:rPr>
          <w:rFonts w:ascii="Tahoma" w:hAnsi="Tahoma" w:cs="Tahoma"/>
          <w:b w:val="0"/>
          <w:sz w:val="22"/>
          <w:szCs w:val="22"/>
        </w:rPr>
      </w:pPr>
      <w:r>
        <w:rPr>
          <w:rFonts w:ascii="Tahoma" w:hAnsi="Tahoma" w:cs="Tahoma"/>
          <w:b w:val="0"/>
          <w:noProof/>
          <w:sz w:val="22"/>
          <w:szCs w:val="22"/>
        </w:rPr>
        <mc:AlternateContent>
          <mc:Choice Requires="wps">
            <w:drawing>
              <wp:inline distT="0" distB="0" distL="0" distR="0" wp14:anchorId="7FA4ED7E" wp14:editId="7FA4ED7F">
                <wp:extent cx="5038725" cy="1971675"/>
                <wp:effectExtent l="9525" t="9525" r="9525" b="19050"/>
                <wp:docPr id="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971675"/>
                        </a:xfrm>
                        <a:prstGeom prst="rect">
                          <a:avLst/>
                        </a:prstGeom>
                        <a:extLst>
                          <a:ext uri="{AF507438-7753-43E0-B8FC-AC1667EBCBE1}">
                            <a14:hiddenEffects xmlns:a14="http://schemas.microsoft.com/office/drawing/2010/main">
                              <a:effectLst/>
                            </a14:hiddenEffects>
                          </a:ext>
                        </a:extLst>
                      </wps:spPr>
                      <wps:txbx>
                        <w:txbxContent>
                          <w:p w14:paraId="7FA4EDE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14:paraId="7FA4EDE4"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14:paraId="7FA4EDE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w:pict>
              <v:shape w14:anchorId="7FA4ED7E" id="WordArt 9" o:spid="_x0000_s1035" type="#_x0000_t202" style="width:39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" filled="f" stroked="f">
                <o:lock v:ext="edit" shapetype="t"/>
                <v:textbox style="mso-fit-shape-to-text:t">
                  <w:txbxContent>
                    <w:p w14:paraId="7FA4EDE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14:paraId="7FA4EDE4"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14:paraId="7FA4EDE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14:paraId="7FA4DEED" w14:textId="77777777" w:rsidR="00D24D9F" w:rsidRDefault="00D24D9F" w:rsidP="00D24D9F">
      <w:pPr>
        <w:pStyle w:val="BodyText3"/>
        <w:spacing w:before="120" w:after="120"/>
        <w:rPr>
          <w:rFonts w:ascii="Tahoma" w:hAnsi="Tahoma" w:cs="Tahoma"/>
          <w:b w:val="0"/>
          <w:i w:val="0"/>
          <w:sz w:val="22"/>
          <w:szCs w:val="22"/>
        </w:rPr>
      </w:pPr>
    </w:p>
    <w:p w14:paraId="7FA4DEEE" w14:textId="77777777" w:rsidR="00D24D9F" w:rsidRPr="001E6371" w:rsidRDefault="00D24D9F" w:rsidP="00D24D9F">
      <w:pPr>
        <w:pStyle w:val="BodyText3"/>
        <w:spacing w:before="120" w:after="120"/>
        <w:rPr>
          <w:rFonts w:ascii="Tahoma" w:hAnsi="Tahoma" w:cs="Tahoma"/>
          <w:b w:val="0"/>
          <w:i w:val="0"/>
          <w:sz w:val="22"/>
          <w:szCs w:val="22"/>
        </w:rPr>
      </w:pPr>
    </w:p>
    <w:p w14:paraId="7FA4DEEF" w14:textId="77777777" w:rsidR="00D24D9F" w:rsidRPr="001E6371" w:rsidRDefault="00D24D9F" w:rsidP="00D24D9F">
      <w:pPr>
        <w:spacing w:before="120" w:after="120"/>
        <w:jc w:val="both"/>
        <w:rPr>
          <w:rFonts w:ascii="Tahoma" w:hAnsi="Tahoma" w:cs="Tahoma"/>
          <w:sz w:val="22"/>
          <w:szCs w:val="22"/>
        </w:rPr>
      </w:pPr>
    </w:p>
    <w:p w14:paraId="7FA4DEF0" w14:textId="77777777" w:rsidR="00D24D9F" w:rsidRPr="001E6371" w:rsidRDefault="00D24D9F" w:rsidP="00D24D9F">
      <w:pPr>
        <w:pStyle w:val="BodyText3"/>
        <w:spacing w:before="120" w:after="120"/>
        <w:jc w:val="both"/>
        <w:rPr>
          <w:rFonts w:ascii="Tahoma" w:hAnsi="Tahoma" w:cs="Tahoma"/>
          <w:b w:val="0"/>
          <w:i w:val="0"/>
          <w:sz w:val="22"/>
          <w:szCs w:val="22"/>
        </w:rPr>
      </w:pPr>
    </w:p>
    <w:p w14:paraId="7FA4DEF1" w14:textId="77777777" w:rsidR="00D24D9F" w:rsidRDefault="00D24D9F" w:rsidP="00D24D9F">
      <w:pPr>
        <w:pStyle w:val="BodyText3"/>
        <w:spacing w:before="120" w:after="120"/>
        <w:jc w:val="both"/>
        <w:rPr>
          <w:rFonts w:ascii="Tahoma" w:hAnsi="Tahoma" w:cs="Tahoma"/>
          <w:b w:val="0"/>
          <w:i w:val="0"/>
          <w:sz w:val="22"/>
          <w:szCs w:val="22"/>
        </w:rPr>
      </w:pPr>
    </w:p>
    <w:p w14:paraId="7FA4DEF2" w14:textId="77777777" w:rsidR="00D24D9F" w:rsidRDefault="00D24D9F" w:rsidP="00D24D9F">
      <w:pPr>
        <w:pStyle w:val="BodyText3"/>
        <w:spacing w:before="120" w:after="120"/>
        <w:jc w:val="both"/>
        <w:rPr>
          <w:rFonts w:ascii="Tahoma" w:hAnsi="Tahoma" w:cs="Tahoma"/>
          <w:b w:val="0"/>
          <w:i w:val="0"/>
          <w:sz w:val="22"/>
          <w:szCs w:val="22"/>
        </w:rPr>
      </w:pPr>
    </w:p>
    <w:p w14:paraId="7FA4DEF3" w14:textId="77777777" w:rsidR="00D24D9F" w:rsidRDefault="00D24D9F" w:rsidP="00D24D9F">
      <w:pPr>
        <w:pStyle w:val="BodyText3"/>
        <w:spacing w:before="120" w:after="120"/>
        <w:jc w:val="both"/>
        <w:rPr>
          <w:rFonts w:ascii="Tahoma" w:hAnsi="Tahoma" w:cs="Tahoma"/>
          <w:b w:val="0"/>
          <w:i w:val="0"/>
          <w:sz w:val="22"/>
          <w:szCs w:val="22"/>
        </w:rPr>
      </w:pPr>
    </w:p>
    <w:p w14:paraId="7FA4DEF4" w14:textId="77777777" w:rsidR="00D24D9F" w:rsidRDefault="00D24D9F" w:rsidP="00D24D9F">
      <w:pPr>
        <w:pStyle w:val="BodyText3"/>
        <w:spacing w:before="120" w:after="120"/>
        <w:jc w:val="both"/>
        <w:rPr>
          <w:rFonts w:ascii="Tahoma" w:hAnsi="Tahoma" w:cs="Tahoma"/>
          <w:b w:val="0"/>
          <w:i w:val="0"/>
          <w:sz w:val="22"/>
          <w:szCs w:val="22"/>
        </w:rPr>
      </w:pPr>
    </w:p>
    <w:p w14:paraId="7FA4DEF5" w14:textId="77777777" w:rsidR="00ED0989" w:rsidRDefault="00ED0989">
      <w:pPr>
        <w:rPr>
          <w:rFonts w:ascii="Tahoma" w:hAnsi="Tahoma" w:cs="Tahoma"/>
          <w:sz w:val="22"/>
          <w:szCs w:val="22"/>
        </w:rPr>
      </w:pPr>
      <w:r>
        <w:rPr>
          <w:rFonts w:ascii="Tahoma" w:hAnsi="Tahoma" w:cs="Tahoma"/>
          <w:b/>
          <w:i/>
          <w:sz w:val="22"/>
          <w:szCs w:val="22"/>
        </w:rPr>
        <w:br w:type="page"/>
      </w:r>
    </w:p>
    <w:p w14:paraId="7FA4DEF6" w14:textId="77777777" w:rsidR="00D24D9F" w:rsidRDefault="00D24D9F" w:rsidP="00D24D9F">
      <w:pPr>
        <w:pStyle w:val="BodyText3"/>
        <w:spacing w:before="120" w:after="120"/>
        <w:jc w:val="both"/>
        <w:rPr>
          <w:rFonts w:ascii="Tahoma" w:hAnsi="Tahoma" w:cs="Tahoma"/>
          <w:b w:val="0"/>
          <w:i w:val="0"/>
          <w:sz w:val="22"/>
          <w:szCs w:val="22"/>
        </w:rPr>
      </w:pPr>
    </w:p>
    <w:p w14:paraId="7FA4DEF7" w14:textId="77777777" w:rsidR="00D24D9F" w:rsidRDefault="00D24D9F" w:rsidP="00D24D9F">
      <w:pPr>
        <w:jc w:val="center"/>
        <w:rPr>
          <w:rFonts w:ascii="Tahoma" w:hAnsi="Tahoma" w:cs="Tahoma"/>
          <w:b/>
          <w:sz w:val="22"/>
          <w:szCs w:val="22"/>
        </w:rPr>
      </w:pPr>
      <w:r w:rsidRPr="001E6371">
        <w:rPr>
          <w:rFonts w:ascii="Tahoma" w:hAnsi="Tahoma" w:cs="Tahoma"/>
          <w:b/>
          <w:sz w:val="22"/>
          <w:szCs w:val="22"/>
        </w:rPr>
        <w:t>TITRE IV</w:t>
      </w:r>
      <w:r w:rsidRPr="001E6371">
        <w:rPr>
          <w:rFonts w:ascii="Tahoma" w:hAnsi="Tahoma" w:cs="Tahoma"/>
          <w:b/>
          <w:i/>
          <w:sz w:val="22"/>
          <w:szCs w:val="22"/>
        </w:rPr>
        <w:t xml:space="preserve"> - </w:t>
      </w:r>
      <w:r w:rsidRPr="001E6371">
        <w:rPr>
          <w:rFonts w:ascii="Tahoma" w:hAnsi="Tahoma" w:cs="Tahoma"/>
          <w:b/>
          <w:sz w:val="22"/>
          <w:szCs w:val="22"/>
        </w:rPr>
        <w:t>CADRE DU DEVIS QUANTITATIF ET ESTIMATIF (CDQE)</w:t>
      </w:r>
    </w:p>
    <w:p w14:paraId="7FA4DEF8" w14:textId="77777777" w:rsidR="00651815" w:rsidRDefault="00651815" w:rsidP="00D24D9F">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8480" behindDoc="0" locked="0" layoutInCell="1" allowOverlap="1" wp14:anchorId="7FA4ED80" wp14:editId="7FA4ED81">
                <wp:simplePos x="0" y="0"/>
                <wp:positionH relativeFrom="margin">
                  <wp:align>left</wp:align>
                </wp:positionH>
                <wp:positionV relativeFrom="paragraph">
                  <wp:posOffset>38100</wp:posOffset>
                </wp:positionV>
                <wp:extent cx="6410325" cy="673239"/>
                <wp:effectExtent l="0" t="0" r="28575" b="12700"/>
                <wp:wrapNone/>
                <wp:docPr id="48" name="Text Box 513"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73239"/>
                        </a:xfrm>
                        <a:prstGeom prst="rect">
                          <a:avLst/>
                        </a:prstGeom>
                        <a:pattFill prst="pct5">
                          <a:fgClr>
                            <a:srgbClr val="000000"/>
                          </a:fgClr>
                          <a:bgClr>
                            <a:srgbClr val="D8D8D8"/>
                          </a:bgClr>
                        </a:pattFill>
                        <a:ln w="9525">
                          <a:solidFill>
                            <a:srgbClr val="000000"/>
                          </a:solidFill>
                          <a:miter lim="800000"/>
                          <a:headEnd/>
                          <a:tailEnd/>
                        </a:ln>
                      </wps:spPr>
                      <wps:txbx>
                        <w:txbxContent>
                          <w:p w14:paraId="7FA4EDE6" w14:textId="77777777" w:rsidR="00542023" w:rsidRDefault="00542023" w:rsidP="00651815">
                            <w:pPr>
                              <w:jc w:val="center"/>
                              <w:rPr>
                                <w:rFonts w:ascii="Albertus Extra Bold" w:hAnsi="Albertus Extra Bold"/>
                                <w:b/>
                                <w:sz w:val="24"/>
                                <w:szCs w:val="32"/>
                              </w:rPr>
                            </w:pPr>
                            <w:r>
                              <w:rPr>
                                <w:rFonts w:ascii="Albertus Extra Bold" w:hAnsi="Albertus Extra Bold"/>
                                <w:b/>
                                <w:sz w:val="24"/>
                                <w:szCs w:val="32"/>
                              </w:rPr>
                              <w:t xml:space="preserve">A-1 : Cadre du </w:t>
                            </w:r>
                            <w:proofErr w:type="gramStart"/>
                            <w:r>
                              <w:rPr>
                                <w:rFonts w:ascii="Albertus Extra Bold" w:hAnsi="Albertus Extra Bold"/>
                                <w:b/>
                                <w:sz w:val="24"/>
                                <w:szCs w:val="32"/>
                              </w:rPr>
                              <w:t>détail  quantitatif</w:t>
                            </w:r>
                            <w:proofErr w:type="gramEnd"/>
                            <w:r>
                              <w:rPr>
                                <w:rFonts w:ascii="Albertus Extra Bold" w:hAnsi="Albertus Extra Bold"/>
                                <w:b/>
                                <w:sz w:val="24"/>
                                <w:szCs w:val="32"/>
                              </w:rPr>
                              <w:t xml:space="preserve"> et estimatif des travaux de construction </w:t>
                            </w:r>
                          </w:p>
                          <w:p w14:paraId="7FA4EDE7" w14:textId="6F9E749A" w:rsidR="00542023" w:rsidRDefault="00542023" w:rsidP="00651815">
                            <w:pPr>
                              <w:jc w:val="center"/>
                            </w:pPr>
                            <w:proofErr w:type="gramStart"/>
                            <w:r>
                              <w:rPr>
                                <w:rFonts w:ascii="Albertus Extra Bold" w:hAnsi="Albertus Extra Bold"/>
                                <w:b/>
                                <w:sz w:val="24"/>
                                <w:szCs w:val="32"/>
                              </w:rPr>
                              <w:t>d’un</w:t>
                            </w:r>
                            <w:proofErr w:type="gramEnd"/>
                            <w:r>
                              <w:rPr>
                                <w:rFonts w:ascii="Albertus Extra Bold" w:hAnsi="Albertus Extra Bold"/>
                                <w:b/>
                                <w:sz w:val="24"/>
                                <w:szCs w:val="32"/>
                              </w:rPr>
                              <w:t xml:space="preserve"> </w:t>
                            </w:r>
                            <w:proofErr w:type="gramStart"/>
                            <w:r w:rsidRPr="00347582">
                              <w:rPr>
                                <w:rFonts w:ascii="Albertus Extra Bold" w:hAnsi="Albertus Extra Bold"/>
                                <w:b/>
                                <w:sz w:val="24"/>
                                <w:szCs w:val="32"/>
                              </w:rPr>
                              <w:t>Bloc  de</w:t>
                            </w:r>
                            <w:proofErr w:type="gramEnd"/>
                            <w:r w:rsidRPr="00347582">
                              <w:rPr>
                                <w:rFonts w:ascii="Albertus Extra Bold" w:hAnsi="Albertus Extra Bold"/>
                                <w:b/>
                                <w:sz w:val="24"/>
                                <w:szCs w:val="32"/>
                              </w:rPr>
                              <w:t xml:space="preserve"> deux salles de classe</w:t>
                            </w:r>
                            <w:r>
                              <w:rPr>
                                <w:rFonts w:ascii="Albertus Extra Bold" w:hAnsi="Albertus Extra Bold"/>
                                <w:b/>
                                <w:sz w:val="24"/>
                                <w:szCs w:val="32"/>
                              </w:rPr>
                              <w:t xml:space="preserve"> à l’EPP de </w:t>
                            </w:r>
                            <w:r w:rsidR="00C11C0B">
                              <w:rPr>
                                <w:rFonts w:ascii="Albertus Extra Bold" w:hAnsi="Albertus Extra Bold"/>
                                <w:b/>
                                <w:sz w:val="24"/>
                                <w:szCs w:val="32"/>
                              </w:rPr>
                              <w:t>MANDOUMA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4ED80" id="Text Box 513" o:spid="_x0000_s1036" type="#_x0000_t202" alt="5 %" style="position:absolute;left:0;text-align:left;margin-left:0;margin-top:3pt;width:504.75pt;height:5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" fillcolor="black">
                <v:fill r:id="rId13" o:title="" color2="#d8d8d8" type="pattern"/>
                <v:textbox>
                  <w:txbxContent>
                    <w:p w14:paraId="7FA4EDE6" w14:textId="77777777" w:rsidR="00542023" w:rsidRDefault="00542023" w:rsidP="00651815">
                      <w:pPr>
                        <w:jc w:val="center"/>
                        <w:rPr>
                          <w:rFonts w:ascii="Albertus Extra Bold" w:hAnsi="Albertus Extra Bold"/>
                          <w:b/>
                          <w:sz w:val="24"/>
                          <w:szCs w:val="32"/>
                        </w:rPr>
                      </w:pPr>
                      <w:r>
                        <w:rPr>
                          <w:rFonts w:ascii="Albertus Extra Bold" w:hAnsi="Albertus Extra Bold"/>
                          <w:b/>
                          <w:sz w:val="24"/>
                          <w:szCs w:val="32"/>
                        </w:rPr>
                        <w:t xml:space="preserve">A-1 : Cadre du </w:t>
                      </w:r>
                      <w:proofErr w:type="gramStart"/>
                      <w:r>
                        <w:rPr>
                          <w:rFonts w:ascii="Albertus Extra Bold" w:hAnsi="Albertus Extra Bold"/>
                          <w:b/>
                          <w:sz w:val="24"/>
                          <w:szCs w:val="32"/>
                        </w:rPr>
                        <w:t>détail  quantitatif</w:t>
                      </w:r>
                      <w:proofErr w:type="gramEnd"/>
                      <w:r>
                        <w:rPr>
                          <w:rFonts w:ascii="Albertus Extra Bold" w:hAnsi="Albertus Extra Bold"/>
                          <w:b/>
                          <w:sz w:val="24"/>
                          <w:szCs w:val="32"/>
                        </w:rPr>
                        <w:t xml:space="preserve"> et estimatif des travaux de construction </w:t>
                      </w:r>
                    </w:p>
                    <w:p w14:paraId="7FA4EDE7" w14:textId="6F9E749A" w:rsidR="00542023" w:rsidRDefault="00542023" w:rsidP="00651815">
                      <w:pPr>
                        <w:jc w:val="center"/>
                      </w:pPr>
                      <w:proofErr w:type="gramStart"/>
                      <w:r>
                        <w:rPr>
                          <w:rFonts w:ascii="Albertus Extra Bold" w:hAnsi="Albertus Extra Bold"/>
                          <w:b/>
                          <w:sz w:val="24"/>
                          <w:szCs w:val="32"/>
                        </w:rPr>
                        <w:t>d’un</w:t>
                      </w:r>
                      <w:proofErr w:type="gramEnd"/>
                      <w:r>
                        <w:rPr>
                          <w:rFonts w:ascii="Albertus Extra Bold" w:hAnsi="Albertus Extra Bold"/>
                          <w:b/>
                          <w:sz w:val="24"/>
                          <w:szCs w:val="32"/>
                        </w:rPr>
                        <w:t xml:space="preserve"> </w:t>
                      </w:r>
                      <w:proofErr w:type="gramStart"/>
                      <w:r w:rsidRPr="00347582">
                        <w:rPr>
                          <w:rFonts w:ascii="Albertus Extra Bold" w:hAnsi="Albertus Extra Bold"/>
                          <w:b/>
                          <w:sz w:val="24"/>
                          <w:szCs w:val="32"/>
                        </w:rPr>
                        <w:t>Bloc  de</w:t>
                      </w:r>
                      <w:proofErr w:type="gramEnd"/>
                      <w:r w:rsidRPr="00347582">
                        <w:rPr>
                          <w:rFonts w:ascii="Albertus Extra Bold" w:hAnsi="Albertus Extra Bold"/>
                          <w:b/>
                          <w:sz w:val="24"/>
                          <w:szCs w:val="32"/>
                        </w:rPr>
                        <w:t xml:space="preserve"> deux salles de classe</w:t>
                      </w:r>
                      <w:r>
                        <w:rPr>
                          <w:rFonts w:ascii="Albertus Extra Bold" w:hAnsi="Albertus Extra Bold"/>
                          <w:b/>
                          <w:sz w:val="24"/>
                          <w:szCs w:val="32"/>
                        </w:rPr>
                        <w:t xml:space="preserve"> à l’EPP de </w:t>
                      </w:r>
                      <w:r w:rsidR="00C11C0B">
                        <w:rPr>
                          <w:rFonts w:ascii="Albertus Extra Bold" w:hAnsi="Albertus Extra Bold"/>
                          <w:b/>
                          <w:sz w:val="24"/>
                          <w:szCs w:val="32"/>
                        </w:rPr>
                        <w:t>MANDOUMA</w:t>
                      </w:r>
                    </w:p>
                  </w:txbxContent>
                </v:textbox>
                <w10:wrap anchorx="margin"/>
              </v:shape>
            </w:pict>
          </mc:Fallback>
        </mc:AlternateContent>
      </w:r>
    </w:p>
    <w:p w14:paraId="7FA4DEF9" w14:textId="77777777" w:rsidR="00651815" w:rsidRDefault="00651815" w:rsidP="00D24D9F">
      <w:pPr>
        <w:jc w:val="center"/>
        <w:rPr>
          <w:rFonts w:ascii="Tahoma" w:hAnsi="Tahoma" w:cs="Tahoma"/>
          <w:b/>
          <w:sz w:val="22"/>
          <w:szCs w:val="22"/>
        </w:rPr>
      </w:pPr>
    </w:p>
    <w:p w14:paraId="7FA4DEFA" w14:textId="77777777" w:rsidR="00651815" w:rsidRDefault="00651815" w:rsidP="00D24D9F">
      <w:pPr>
        <w:jc w:val="center"/>
        <w:rPr>
          <w:rFonts w:ascii="Tahoma" w:hAnsi="Tahoma" w:cs="Tahoma"/>
          <w:b/>
          <w:sz w:val="22"/>
          <w:szCs w:val="22"/>
        </w:rPr>
      </w:pPr>
    </w:p>
    <w:p w14:paraId="7FA4DEFB" w14:textId="77777777" w:rsidR="00651815" w:rsidRDefault="00651815" w:rsidP="00D24D9F">
      <w:pPr>
        <w:jc w:val="center"/>
        <w:rPr>
          <w:rFonts w:ascii="Tahoma" w:hAnsi="Tahoma" w:cs="Tahoma"/>
          <w:b/>
          <w:sz w:val="22"/>
          <w:szCs w:val="22"/>
        </w:rPr>
      </w:pPr>
    </w:p>
    <w:p w14:paraId="7FA4DEFC" w14:textId="77777777" w:rsidR="00AD1B86" w:rsidRDefault="00AD1B86" w:rsidP="00D24D9F">
      <w:pPr>
        <w:jc w:val="center"/>
        <w:rPr>
          <w:rFonts w:ascii="Tahoma" w:hAnsi="Tahoma" w:cs="Tahoma"/>
          <w:b/>
          <w:sz w:val="22"/>
          <w:szCs w:val="22"/>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256"/>
        <w:gridCol w:w="912"/>
        <w:gridCol w:w="1119"/>
        <w:gridCol w:w="1325"/>
        <w:gridCol w:w="1329"/>
      </w:tblGrid>
      <w:tr w:rsidR="00651815" w:rsidRPr="00ED0989" w14:paraId="7FA4DF03" w14:textId="77777777" w:rsidTr="00651815">
        <w:trPr>
          <w:trHeight w:val="510"/>
          <w:jc w:val="center"/>
        </w:trPr>
        <w:tc>
          <w:tcPr>
            <w:tcW w:w="421" w:type="dxa"/>
            <w:shd w:val="clear" w:color="000000" w:fill="D9D9D9"/>
            <w:noWrap/>
            <w:vAlign w:val="center"/>
            <w:hideMark/>
          </w:tcPr>
          <w:p w14:paraId="7FA4DEFD"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N°  prix</w:t>
            </w:r>
          </w:p>
        </w:tc>
        <w:tc>
          <w:tcPr>
            <w:tcW w:w="5256" w:type="dxa"/>
            <w:shd w:val="clear" w:color="000000" w:fill="D9D9D9"/>
            <w:noWrap/>
            <w:vAlign w:val="center"/>
            <w:hideMark/>
          </w:tcPr>
          <w:p w14:paraId="7FA4DEFE"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Désignation des Ouvrages</w:t>
            </w:r>
          </w:p>
        </w:tc>
        <w:tc>
          <w:tcPr>
            <w:tcW w:w="912" w:type="dxa"/>
            <w:shd w:val="clear" w:color="000000" w:fill="D9D9D9"/>
            <w:noWrap/>
            <w:vAlign w:val="center"/>
            <w:hideMark/>
          </w:tcPr>
          <w:p w14:paraId="7FA4DEFF"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Unité</w:t>
            </w:r>
          </w:p>
        </w:tc>
        <w:tc>
          <w:tcPr>
            <w:tcW w:w="1119" w:type="dxa"/>
            <w:shd w:val="clear" w:color="000000" w:fill="D9D9D9"/>
            <w:noWrap/>
            <w:vAlign w:val="center"/>
            <w:hideMark/>
          </w:tcPr>
          <w:p w14:paraId="7FA4DF00"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xml:space="preserve"> Quantités </w:t>
            </w:r>
          </w:p>
        </w:tc>
        <w:tc>
          <w:tcPr>
            <w:tcW w:w="1325" w:type="dxa"/>
            <w:shd w:val="clear" w:color="000000" w:fill="D9D9D9"/>
            <w:vAlign w:val="center"/>
            <w:hideMark/>
          </w:tcPr>
          <w:p w14:paraId="7FA4DF01"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xml:space="preserve"> Prix Unitaire </w:t>
            </w:r>
          </w:p>
        </w:tc>
        <w:tc>
          <w:tcPr>
            <w:tcW w:w="1329" w:type="dxa"/>
            <w:shd w:val="clear" w:color="000000" w:fill="D9D9D9"/>
            <w:vAlign w:val="center"/>
            <w:hideMark/>
          </w:tcPr>
          <w:p w14:paraId="7FA4DF02"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xml:space="preserve"> Prix total </w:t>
            </w:r>
          </w:p>
        </w:tc>
      </w:tr>
      <w:tr w:rsidR="00651815" w:rsidRPr="00ED0989" w14:paraId="7FA4DF05" w14:textId="77777777" w:rsidTr="003217C8">
        <w:trPr>
          <w:trHeight w:val="70"/>
          <w:jc w:val="center"/>
        </w:trPr>
        <w:tc>
          <w:tcPr>
            <w:tcW w:w="10362" w:type="dxa"/>
            <w:gridSpan w:val="6"/>
            <w:noWrap/>
            <w:vAlign w:val="center"/>
            <w:hideMark/>
          </w:tcPr>
          <w:p w14:paraId="7FA4DF04" w14:textId="77777777" w:rsidR="00651815" w:rsidRPr="00ED0989" w:rsidRDefault="00651815" w:rsidP="00651815">
            <w:pPr>
              <w:rPr>
                <w:rFonts w:ascii="Tahoma" w:hAnsi="Tahoma" w:cs="Tahoma"/>
                <w:b/>
                <w:color w:val="000000"/>
                <w:sz w:val="18"/>
              </w:rPr>
            </w:pPr>
            <w:r w:rsidRPr="00ED0989">
              <w:rPr>
                <w:rFonts w:ascii="Tahoma" w:hAnsi="Tahoma" w:cs="Tahoma"/>
                <w:b/>
                <w:color w:val="000000"/>
                <w:sz w:val="18"/>
              </w:rPr>
              <w:t>LOT 100 : TRAVAUX  PREPARATOIRES-ETUDES</w:t>
            </w:r>
          </w:p>
        </w:tc>
      </w:tr>
      <w:tr w:rsidR="00651815" w:rsidRPr="00ED0989" w14:paraId="7FA4DF0C" w14:textId="77777777" w:rsidTr="003217C8">
        <w:trPr>
          <w:trHeight w:val="70"/>
          <w:jc w:val="center"/>
        </w:trPr>
        <w:tc>
          <w:tcPr>
            <w:tcW w:w="421" w:type="dxa"/>
            <w:noWrap/>
            <w:vAlign w:val="center"/>
            <w:hideMark/>
          </w:tcPr>
          <w:p w14:paraId="7FA4DF0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101</w:t>
            </w:r>
          </w:p>
        </w:tc>
        <w:tc>
          <w:tcPr>
            <w:tcW w:w="5256" w:type="dxa"/>
            <w:vAlign w:val="center"/>
            <w:hideMark/>
          </w:tcPr>
          <w:p w14:paraId="7FA4DF07"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Projet d’exécution des travaux et plan de recollement</w:t>
            </w:r>
          </w:p>
        </w:tc>
        <w:tc>
          <w:tcPr>
            <w:tcW w:w="912" w:type="dxa"/>
            <w:noWrap/>
            <w:vAlign w:val="center"/>
            <w:hideMark/>
          </w:tcPr>
          <w:p w14:paraId="7FA4DF0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FF</w:t>
            </w:r>
          </w:p>
        </w:tc>
        <w:tc>
          <w:tcPr>
            <w:tcW w:w="1119" w:type="dxa"/>
            <w:noWrap/>
            <w:vAlign w:val="center"/>
            <w:hideMark/>
          </w:tcPr>
          <w:p w14:paraId="7FA4DF0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center"/>
          </w:tcPr>
          <w:p w14:paraId="7FA4DF0A"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0B" w14:textId="77777777" w:rsidR="00651815" w:rsidRPr="00ED0989" w:rsidRDefault="00651815" w:rsidP="00651815">
            <w:pPr>
              <w:jc w:val="right"/>
              <w:rPr>
                <w:rFonts w:ascii="Tahoma" w:hAnsi="Tahoma" w:cs="Tahoma"/>
                <w:color w:val="000000"/>
                <w:sz w:val="18"/>
              </w:rPr>
            </w:pPr>
          </w:p>
        </w:tc>
      </w:tr>
      <w:tr w:rsidR="00651815" w:rsidRPr="00ED0989" w14:paraId="7FA4DF13" w14:textId="77777777" w:rsidTr="003217C8">
        <w:trPr>
          <w:trHeight w:val="70"/>
          <w:jc w:val="center"/>
        </w:trPr>
        <w:tc>
          <w:tcPr>
            <w:tcW w:w="421" w:type="dxa"/>
            <w:noWrap/>
            <w:vAlign w:val="center"/>
            <w:hideMark/>
          </w:tcPr>
          <w:p w14:paraId="7FA4DF0D"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102</w:t>
            </w:r>
          </w:p>
        </w:tc>
        <w:tc>
          <w:tcPr>
            <w:tcW w:w="5256" w:type="dxa"/>
            <w:vAlign w:val="center"/>
            <w:hideMark/>
          </w:tcPr>
          <w:p w14:paraId="7FA4DF0E"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Débroussaillage du site </w:t>
            </w:r>
          </w:p>
        </w:tc>
        <w:tc>
          <w:tcPr>
            <w:tcW w:w="912" w:type="dxa"/>
            <w:noWrap/>
            <w:vAlign w:val="bottom"/>
            <w:hideMark/>
          </w:tcPr>
          <w:p w14:paraId="7FA4DF0F"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1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900,00</w:t>
            </w:r>
          </w:p>
        </w:tc>
        <w:tc>
          <w:tcPr>
            <w:tcW w:w="1325" w:type="dxa"/>
            <w:noWrap/>
            <w:vAlign w:val="bottom"/>
          </w:tcPr>
          <w:p w14:paraId="7FA4DF11"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12" w14:textId="77777777" w:rsidR="00651815" w:rsidRPr="00ED0989" w:rsidRDefault="00651815" w:rsidP="00651815">
            <w:pPr>
              <w:jc w:val="right"/>
              <w:rPr>
                <w:rFonts w:ascii="Tahoma" w:hAnsi="Tahoma" w:cs="Tahoma"/>
                <w:color w:val="000000"/>
                <w:sz w:val="18"/>
              </w:rPr>
            </w:pPr>
          </w:p>
        </w:tc>
      </w:tr>
      <w:tr w:rsidR="00651815" w:rsidRPr="00ED0989" w14:paraId="7FA4DF1A" w14:textId="77777777" w:rsidTr="003217C8">
        <w:trPr>
          <w:trHeight w:val="70"/>
          <w:jc w:val="center"/>
        </w:trPr>
        <w:tc>
          <w:tcPr>
            <w:tcW w:w="421" w:type="dxa"/>
            <w:noWrap/>
            <w:vAlign w:val="center"/>
            <w:hideMark/>
          </w:tcPr>
          <w:p w14:paraId="7FA4DF1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103</w:t>
            </w:r>
          </w:p>
        </w:tc>
        <w:tc>
          <w:tcPr>
            <w:tcW w:w="5256" w:type="dxa"/>
            <w:vAlign w:val="center"/>
            <w:hideMark/>
          </w:tcPr>
          <w:p w14:paraId="7FA4DF15"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Installation du chantier</w:t>
            </w:r>
          </w:p>
        </w:tc>
        <w:tc>
          <w:tcPr>
            <w:tcW w:w="912" w:type="dxa"/>
            <w:noWrap/>
            <w:vAlign w:val="bottom"/>
            <w:hideMark/>
          </w:tcPr>
          <w:p w14:paraId="7FA4DF1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FF</w:t>
            </w:r>
          </w:p>
        </w:tc>
        <w:tc>
          <w:tcPr>
            <w:tcW w:w="1119" w:type="dxa"/>
            <w:noWrap/>
            <w:vAlign w:val="center"/>
            <w:hideMark/>
          </w:tcPr>
          <w:p w14:paraId="7FA4DF1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bottom"/>
          </w:tcPr>
          <w:p w14:paraId="7FA4DF18"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19" w14:textId="77777777" w:rsidR="00651815" w:rsidRPr="00ED0989" w:rsidRDefault="00651815" w:rsidP="00651815">
            <w:pPr>
              <w:jc w:val="right"/>
              <w:rPr>
                <w:rFonts w:ascii="Tahoma" w:hAnsi="Tahoma" w:cs="Tahoma"/>
                <w:color w:val="000000"/>
                <w:sz w:val="18"/>
              </w:rPr>
            </w:pPr>
          </w:p>
        </w:tc>
      </w:tr>
      <w:tr w:rsidR="00651815" w:rsidRPr="00ED0989" w14:paraId="7FA4DF1D" w14:textId="77777777" w:rsidTr="00651815">
        <w:trPr>
          <w:trHeight w:val="298"/>
          <w:jc w:val="center"/>
        </w:trPr>
        <w:tc>
          <w:tcPr>
            <w:tcW w:w="9033" w:type="dxa"/>
            <w:gridSpan w:val="5"/>
            <w:noWrap/>
            <w:vAlign w:val="center"/>
            <w:hideMark/>
          </w:tcPr>
          <w:p w14:paraId="7FA4DF1B"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  Sous - Total Lot 100 </w:t>
            </w:r>
          </w:p>
        </w:tc>
        <w:tc>
          <w:tcPr>
            <w:tcW w:w="1329" w:type="dxa"/>
            <w:noWrap/>
            <w:vAlign w:val="center"/>
            <w:hideMark/>
          </w:tcPr>
          <w:p w14:paraId="7FA4DF1C" w14:textId="77777777" w:rsidR="00651815" w:rsidRPr="00ED0989" w:rsidRDefault="00651815" w:rsidP="00651815">
            <w:pPr>
              <w:jc w:val="right"/>
              <w:rPr>
                <w:rFonts w:ascii="Tahoma" w:hAnsi="Tahoma" w:cs="Tahoma"/>
                <w:b/>
                <w:bCs/>
                <w:color w:val="000000"/>
                <w:sz w:val="18"/>
              </w:rPr>
            </w:pPr>
          </w:p>
        </w:tc>
      </w:tr>
      <w:tr w:rsidR="00651815" w:rsidRPr="00ED0989" w14:paraId="7FA4DF1F" w14:textId="77777777" w:rsidTr="003217C8">
        <w:trPr>
          <w:trHeight w:val="70"/>
          <w:jc w:val="center"/>
        </w:trPr>
        <w:tc>
          <w:tcPr>
            <w:tcW w:w="10362" w:type="dxa"/>
            <w:gridSpan w:val="6"/>
            <w:noWrap/>
            <w:vAlign w:val="center"/>
            <w:hideMark/>
          </w:tcPr>
          <w:p w14:paraId="7FA4DF1E"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200 : TERRASSEMENTS ET IMPLANTATION</w:t>
            </w:r>
          </w:p>
        </w:tc>
      </w:tr>
      <w:tr w:rsidR="00651815" w:rsidRPr="00ED0989" w14:paraId="7FA4DF26" w14:textId="77777777" w:rsidTr="00651815">
        <w:trPr>
          <w:trHeight w:val="81"/>
          <w:jc w:val="center"/>
        </w:trPr>
        <w:tc>
          <w:tcPr>
            <w:tcW w:w="421" w:type="dxa"/>
            <w:noWrap/>
            <w:vAlign w:val="center"/>
            <w:hideMark/>
          </w:tcPr>
          <w:p w14:paraId="7FA4DF2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201</w:t>
            </w:r>
          </w:p>
        </w:tc>
        <w:tc>
          <w:tcPr>
            <w:tcW w:w="5256" w:type="dxa"/>
            <w:vAlign w:val="center"/>
            <w:hideMark/>
          </w:tcPr>
          <w:p w14:paraId="7FA4DF21"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Nivellement du terrain</w:t>
            </w:r>
          </w:p>
        </w:tc>
        <w:tc>
          <w:tcPr>
            <w:tcW w:w="912" w:type="dxa"/>
            <w:noWrap/>
            <w:vAlign w:val="center"/>
            <w:hideMark/>
          </w:tcPr>
          <w:p w14:paraId="7FA4DF2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2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488,00</w:t>
            </w:r>
          </w:p>
        </w:tc>
        <w:tc>
          <w:tcPr>
            <w:tcW w:w="1325" w:type="dxa"/>
            <w:noWrap/>
            <w:vAlign w:val="center"/>
          </w:tcPr>
          <w:p w14:paraId="7FA4DF24"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25" w14:textId="77777777" w:rsidR="00651815" w:rsidRPr="00ED0989" w:rsidRDefault="00651815" w:rsidP="00651815">
            <w:pPr>
              <w:jc w:val="right"/>
              <w:rPr>
                <w:rFonts w:ascii="Tahoma" w:hAnsi="Tahoma" w:cs="Tahoma"/>
                <w:color w:val="000000"/>
                <w:sz w:val="18"/>
              </w:rPr>
            </w:pPr>
          </w:p>
        </w:tc>
      </w:tr>
      <w:tr w:rsidR="00651815" w:rsidRPr="00ED0989" w14:paraId="7FA4DF2D" w14:textId="77777777" w:rsidTr="00ED0989">
        <w:trPr>
          <w:trHeight w:val="193"/>
          <w:jc w:val="center"/>
        </w:trPr>
        <w:tc>
          <w:tcPr>
            <w:tcW w:w="421" w:type="dxa"/>
            <w:noWrap/>
            <w:vAlign w:val="center"/>
            <w:hideMark/>
          </w:tcPr>
          <w:p w14:paraId="7FA4DF2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202</w:t>
            </w:r>
          </w:p>
        </w:tc>
        <w:tc>
          <w:tcPr>
            <w:tcW w:w="5256" w:type="dxa"/>
            <w:vAlign w:val="center"/>
            <w:hideMark/>
          </w:tcPr>
          <w:p w14:paraId="7FA4DF28"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Implantation du bâtiment</w:t>
            </w:r>
          </w:p>
        </w:tc>
        <w:tc>
          <w:tcPr>
            <w:tcW w:w="912" w:type="dxa"/>
            <w:noWrap/>
            <w:vAlign w:val="center"/>
            <w:hideMark/>
          </w:tcPr>
          <w:p w14:paraId="7FA4DF2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FF</w:t>
            </w:r>
          </w:p>
        </w:tc>
        <w:tc>
          <w:tcPr>
            <w:tcW w:w="1119" w:type="dxa"/>
            <w:noWrap/>
            <w:vAlign w:val="center"/>
            <w:hideMark/>
          </w:tcPr>
          <w:p w14:paraId="7FA4DF2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center"/>
          </w:tcPr>
          <w:p w14:paraId="7FA4DF2B"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2C" w14:textId="77777777" w:rsidR="00651815" w:rsidRPr="00ED0989" w:rsidRDefault="00651815" w:rsidP="00651815">
            <w:pPr>
              <w:jc w:val="right"/>
              <w:rPr>
                <w:rFonts w:ascii="Tahoma" w:hAnsi="Tahoma" w:cs="Tahoma"/>
                <w:color w:val="000000"/>
                <w:sz w:val="18"/>
              </w:rPr>
            </w:pPr>
          </w:p>
        </w:tc>
      </w:tr>
      <w:tr w:rsidR="00651815" w:rsidRPr="00ED0989" w14:paraId="7FA4DF34" w14:textId="77777777" w:rsidTr="00651815">
        <w:trPr>
          <w:trHeight w:val="280"/>
          <w:jc w:val="center"/>
        </w:trPr>
        <w:tc>
          <w:tcPr>
            <w:tcW w:w="421" w:type="dxa"/>
            <w:noWrap/>
            <w:vAlign w:val="center"/>
            <w:hideMark/>
          </w:tcPr>
          <w:p w14:paraId="7FA4DF2E"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203</w:t>
            </w:r>
          </w:p>
        </w:tc>
        <w:tc>
          <w:tcPr>
            <w:tcW w:w="5256" w:type="dxa"/>
            <w:vAlign w:val="center"/>
            <w:hideMark/>
          </w:tcPr>
          <w:p w14:paraId="7FA4DF2F"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 Fouilles en puits et en rigoles </w:t>
            </w:r>
          </w:p>
        </w:tc>
        <w:tc>
          <w:tcPr>
            <w:tcW w:w="912" w:type="dxa"/>
            <w:noWrap/>
            <w:vAlign w:val="center"/>
            <w:hideMark/>
          </w:tcPr>
          <w:p w14:paraId="7FA4DF3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3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25,00</w:t>
            </w:r>
          </w:p>
        </w:tc>
        <w:tc>
          <w:tcPr>
            <w:tcW w:w="1325" w:type="dxa"/>
            <w:noWrap/>
            <w:vAlign w:val="center"/>
          </w:tcPr>
          <w:p w14:paraId="7FA4DF32"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33" w14:textId="77777777" w:rsidR="00651815" w:rsidRPr="00ED0989" w:rsidRDefault="00651815" w:rsidP="00651815">
            <w:pPr>
              <w:jc w:val="right"/>
              <w:rPr>
                <w:rFonts w:ascii="Tahoma" w:hAnsi="Tahoma" w:cs="Tahoma"/>
                <w:color w:val="000000"/>
                <w:sz w:val="18"/>
              </w:rPr>
            </w:pPr>
          </w:p>
        </w:tc>
      </w:tr>
      <w:tr w:rsidR="00651815" w:rsidRPr="00ED0989" w14:paraId="7FA4DF3B" w14:textId="77777777" w:rsidTr="00ED0989">
        <w:trPr>
          <w:trHeight w:val="73"/>
          <w:jc w:val="center"/>
        </w:trPr>
        <w:tc>
          <w:tcPr>
            <w:tcW w:w="421" w:type="dxa"/>
            <w:noWrap/>
            <w:vAlign w:val="center"/>
            <w:hideMark/>
          </w:tcPr>
          <w:p w14:paraId="7FA4DF3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204</w:t>
            </w:r>
          </w:p>
        </w:tc>
        <w:tc>
          <w:tcPr>
            <w:tcW w:w="5256" w:type="dxa"/>
            <w:vAlign w:val="center"/>
            <w:hideMark/>
          </w:tcPr>
          <w:p w14:paraId="7FA4DF36"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Remblai compacté sous dallage et fouilles </w:t>
            </w:r>
          </w:p>
        </w:tc>
        <w:tc>
          <w:tcPr>
            <w:tcW w:w="912" w:type="dxa"/>
            <w:noWrap/>
            <w:vAlign w:val="center"/>
            <w:hideMark/>
          </w:tcPr>
          <w:p w14:paraId="7FA4DF3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3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55,00</w:t>
            </w:r>
          </w:p>
        </w:tc>
        <w:tc>
          <w:tcPr>
            <w:tcW w:w="1325" w:type="dxa"/>
            <w:noWrap/>
            <w:vAlign w:val="center"/>
          </w:tcPr>
          <w:p w14:paraId="7FA4DF39"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3A" w14:textId="77777777" w:rsidR="00651815" w:rsidRPr="00ED0989" w:rsidRDefault="00651815" w:rsidP="00651815">
            <w:pPr>
              <w:jc w:val="right"/>
              <w:rPr>
                <w:rFonts w:ascii="Tahoma" w:hAnsi="Tahoma" w:cs="Tahoma"/>
                <w:color w:val="000000"/>
                <w:sz w:val="18"/>
              </w:rPr>
            </w:pPr>
          </w:p>
        </w:tc>
      </w:tr>
      <w:tr w:rsidR="00651815" w:rsidRPr="00ED0989" w14:paraId="7FA4DF3E" w14:textId="77777777" w:rsidTr="00ED0989">
        <w:trPr>
          <w:trHeight w:val="209"/>
          <w:jc w:val="center"/>
        </w:trPr>
        <w:tc>
          <w:tcPr>
            <w:tcW w:w="9033" w:type="dxa"/>
            <w:gridSpan w:val="5"/>
            <w:noWrap/>
            <w:vAlign w:val="center"/>
            <w:hideMark/>
          </w:tcPr>
          <w:p w14:paraId="7FA4DF3C"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200 </w:t>
            </w:r>
          </w:p>
        </w:tc>
        <w:tc>
          <w:tcPr>
            <w:tcW w:w="1329" w:type="dxa"/>
            <w:noWrap/>
            <w:vAlign w:val="center"/>
            <w:hideMark/>
          </w:tcPr>
          <w:p w14:paraId="7FA4DF3D" w14:textId="77777777" w:rsidR="00651815" w:rsidRPr="00ED0989" w:rsidRDefault="00651815" w:rsidP="00651815">
            <w:pPr>
              <w:jc w:val="right"/>
              <w:rPr>
                <w:rFonts w:ascii="Tahoma" w:hAnsi="Tahoma" w:cs="Tahoma"/>
                <w:b/>
                <w:bCs/>
                <w:color w:val="000000"/>
                <w:sz w:val="18"/>
              </w:rPr>
            </w:pPr>
          </w:p>
        </w:tc>
      </w:tr>
      <w:tr w:rsidR="00651815" w:rsidRPr="00ED0989" w14:paraId="7FA4DF40" w14:textId="77777777" w:rsidTr="00651815">
        <w:trPr>
          <w:trHeight w:val="70"/>
          <w:jc w:val="center"/>
        </w:trPr>
        <w:tc>
          <w:tcPr>
            <w:tcW w:w="10362" w:type="dxa"/>
            <w:gridSpan w:val="6"/>
            <w:noWrap/>
            <w:vAlign w:val="center"/>
            <w:hideMark/>
          </w:tcPr>
          <w:p w14:paraId="7FA4DF3F"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300 : FONDATION</w:t>
            </w:r>
          </w:p>
        </w:tc>
      </w:tr>
      <w:tr w:rsidR="00651815" w:rsidRPr="00ED0989" w14:paraId="7FA4DF47" w14:textId="77777777" w:rsidTr="00651815">
        <w:trPr>
          <w:trHeight w:val="70"/>
          <w:jc w:val="center"/>
        </w:trPr>
        <w:tc>
          <w:tcPr>
            <w:tcW w:w="421" w:type="dxa"/>
            <w:noWrap/>
            <w:vAlign w:val="center"/>
            <w:hideMark/>
          </w:tcPr>
          <w:p w14:paraId="7FA4DF4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301</w:t>
            </w:r>
          </w:p>
        </w:tc>
        <w:tc>
          <w:tcPr>
            <w:tcW w:w="5256" w:type="dxa"/>
            <w:vAlign w:val="center"/>
            <w:hideMark/>
          </w:tcPr>
          <w:p w14:paraId="7FA4DF42"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Béton de propreté dosé à 150 kg/m3</w:t>
            </w:r>
          </w:p>
        </w:tc>
        <w:tc>
          <w:tcPr>
            <w:tcW w:w="912" w:type="dxa"/>
            <w:noWrap/>
            <w:vAlign w:val="center"/>
            <w:hideMark/>
          </w:tcPr>
          <w:p w14:paraId="7FA4DF4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4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1,80</w:t>
            </w:r>
          </w:p>
        </w:tc>
        <w:tc>
          <w:tcPr>
            <w:tcW w:w="1325" w:type="dxa"/>
            <w:noWrap/>
            <w:vAlign w:val="center"/>
          </w:tcPr>
          <w:p w14:paraId="7FA4DF45"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46" w14:textId="77777777" w:rsidR="00651815" w:rsidRPr="00ED0989" w:rsidRDefault="00651815" w:rsidP="00651815">
            <w:pPr>
              <w:jc w:val="right"/>
              <w:rPr>
                <w:rFonts w:ascii="Tahoma" w:hAnsi="Tahoma" w:cs="Tahoma"/>
                <w:color w:val="000000"/>
                <w:sz w:val="18"/>
              </w:rPr>
            </w:pPr>
          </w:p>
        </w:tc>
      </w:tr>
      <w:tr w:rsidR="00651815" w:rsidRPr="00ED0989" w14:paraId="7FA4DF4E" w14:textId="77777777" w:rsidTr="00651815">
        <w:trPr>
          <w:trHeight w:val="70"/>
          <w:jc w:val="center"/>
        </w:trPr>
        <w:tc>
          <w:tcPr>
            <w:tcW w:w="421" w:type="dxa"/>
            <w:noWrap/>
            <w:vAlign w:val="center"/>
            <w:hideMark/>
          </w:tcPr>
          <w:p w14:paraId="7FA4DF4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302</w:t>
            </w:r>
          </w:p>
        </w:tc>
        <w:tc>
          <w:tcPr>
            <w:tcW w:w="5256" w:type="dxa"/>
            <w:vAlign w:val="center"/>
            <w:hideMark/>
          </w:tcPr>
          <w:p w14:paraId="7FA4DF49"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Agglos bourrés de 20 x 20 x 40</w:t>
            </w:r>
          </w:p>
        </w:tc>
        <w:tc>
          <w:tcPr>
            <w:tcW w:w="912" w:type="dxa"/>
            <w:noWrap/>
            <w:vAlign w:val="center"/>
            <w:hideMark/>
          </w:tcPr>
          <w:p w14:paraId="7FA4DF4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4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55,00</w:t>
            </w:r>
          </w:p>
        </w:tc>
        <w:tc>
          <w:tcPr>
            <w:tcW w:w="1325" w:type="dxa"/>
            <w:noWrap/>
            <w:vAlign w:val="center"/>
          </w:tcPr>
          <w:p w14:paraId="7FA4DF4C"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4D" w14:textId="77777777" w:rsidR="00651815" w:rsidRPr="00ED0989" w:rsidRDefault="00651815" w:rsidP="00651815">
            <w:pPr>
              <w:jc w:val="right"/>
              <w:rPr>
                <w:rFonts w:ascii="Tahoma" w:hAnsi="Tahoma" w:cs="Tahoma"/>
                <w:color w:val="000000"/>
                <w:sz w:val="18"/>
              </w:rPr>
            </w:pPr>
          </w:p>
        </w:tc>
      </w:tr>
      <w:tr w:rsidR="00651815" w:rsidRPr="00ED0989" w14:paraId="7FA4DF55" w14:textId="77777777" w:rsidTr="00651815">
        <w:trPr>
          <w:trHeight w:val="570"/>
          <w:jc w:val="center"/>
        </w:trPr>
        <w:tc>
          <w:tcPr>
            <w:tcW w:w="421" w:type="dxa"/>
            <w:noWrap/>
            <w:vAlign w:val="center"/>
            <w:hideMark/>
          </w:tcPr>
          <w:p w14:paraId="7FA4DF4F"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303</w:t>
            </w:r>
          </w:p>
        </w:tc>
        <w:tc>
          <w:tcPr>
            <w:tcW w:w="5256" w:type="dxa"/>
            <w:vAlign w:val="center"/>
            <w:hideMark/>
          </w:tcPr>
          <w:p w14:paraId="7FA4DF50"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Béton armé pour semelles isolées, amorces de poteaux et longrines</w:t>
            </w:r>
          </w:p>
        </w:tc>
        <w:tc>
          <w:tcPr>
            <w:tcW w:w="912" w:type="dxa"/>
            <w:noWrap/>
            <w:vAlign w:val="center"/>
            <w:hideMark/>
          </w:tcPr>
          <w:p w14:paraId="7FA4DF5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5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3,80</w:t>
            </w:r>
          </w:p>
        </w:tc>
        <w:tc>
          <w:tcPr>
            <w:tcW w:w="1325" w:type="dxa"/>
            <w:noWrap/>
            <w:vAlign w:val="center"/>
          </w:tcPr>
          <w:p w14:paraId="7FA4DF53"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54" w14:textId="77777777" w:rsidR="00651815" w:rsidRPr="00ED0989" w:rsidRDefault="00651815" w:rsidP="00651815">
            <w:pPr>
              <w:jc w:val="right"/>
              <w:rPr>
                <w:rFonts w:ascii="Tahoma" w:hAnsi="Tahoma" w:cs="Tahoma"/>
                <w:color w:val="000000"/>
                <w:sz w:val="18"/>
              </w:rPr>
            </w:pPr>
          </w:p>
        </w:tc>
      </w:tr>
      <w:tr w:rsidR="00651815" w:rsidRPr="00ED0989" w14:paraId="7FA4DF5C" w14:textId="77777777" w:rsidTr="00651815">
        <w:trPr>
          <w:trHeight w:val="70"/>
          <w:jc w:val="center"/>
        </w:trPr>
        <w:tc>
          <w:tcPr>
            <w:tcW w:w="421" w:type="dxa"/>
            <w:noWrap/>
            <w:vAlign w:val="center"/>
            <w:hideMark/>
          </w:tcPr>
          <w:p w14:paraId="7FA4DF5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304</w:t>
            </w:r>
          </w:p>
        </w:tc>
        <w:tc>
          <w:tcPr>
            <w:tcW w:w="5256" w:type="dxa"/>
            <w:vAlign w:val="center"/>
            <w:hideMark/>
          </w:tcPr>
          <w:p w14:paraId="7FA4DF57"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Béton armé dosé à 300kg/m3 pour dallage du sol ép.=8cm y compris chape incorporée de 2cm</w:t>
            </w:r>
          </w:p>
        </w:tc>
        <w:tc>
          <w:tcPr>
            <w:tcW w:w="912" w:type="dxa"/>
            <w:noWrap/>
            <w:vAlign w:val="center"/>
            <w:hideMark/>
          </w:tcPr>
          <w:p w14:paraId="7FA4DF5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5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125,00</w:t>
            </w:r>
          </w:p>
        </w:tc>
        <w:tc>
          <w:tcPr>
            <w:tcW w:w="1325" w:type="dxa"/>
            <w:noWrap/>
            <w:vAlign w:val="center"/>
          </w:tcPr>
          <w:p w14:paraId="7FA4DF5A"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5B" w14:textId="77777777" w:rsidR="00651815" w:rsidRPr="00ED0989" w:rsidRDefault="00651815" w:rsidP="00651815">
            <w:pPr>
              <w:jc w:val="right"/>
              <w:rPr>
                <w:rFonts w:ascii="Tahoma" w:hAnsi="Tahoma" w:cs="Tahoma"/>
                <w:color w:val="000000"/>
                <w:sz w:val="18"/>
              </w:rPr>
            </w:pPr>
          </w:p>
        </w:tc>
      </w:tr>
      <w:tr w:rsidR="00651815" w:rsidRPr="00ED0989" w14:paraId="7FA4DF5F" w14:textId="77777777" w:rsidTr="00ED0989">
        <w:trPr>
          <w:trHeight w:val="99"/>
          <w:jc w:val="center"/>
        </w:trPr>
        <w:tc>
          <w:tcPr>
            <w:tcW w:w="9033" w:type="dxa"/>
            <w:gridSpan w:val="5"/>
            <w:noWrap/>
            <w:vAlign w:val="center"/>
            <w:hideMark/>
          </w:tcPr>
          <w:p w14:paraId="7FA4DF5D"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300 </w:t>
            </w:r>
          </w:p>
        </w:tc>
        <w:tc>
          <w:tcPr>
            <w:tcW w:w="1329" w:type="dxa"/>
            <w:noWrap/>
            <w:vAlign w:val="center"/>
            <w:hideMark/>
          </w:tcPr>
          <w:p w14:paraId="7FA4DF5E" w14:textId="77777777" w:rsidR="00651815" w:rsidRPr="00ED0989" w:rsidRDefault="00651815" w:rsidP="00651815">
            <w:pPr>
              <w:jc w:val="right"/>
              <w:rPr>
                <w:rFonts w:ascii="Tahoma" w:hAnsi="Tahoma" w:cs="Tahoma"/>
                <w:b/>
                <w:bCs/>
                <w:color w:val="000000"/>
                <w:sz w:val="18"/>
              </w:rPr>
            </w:pPr>
          </w:p>
        </w:tc>
      </w:tr>
      <w:tr w:rsidR="00651815" w:rsidRPr="00ED0989" w14:paraId="7FA4DF61" w14:textId="77777777" w:rsidTr="00651815">
        <w:trPr>
          <w:trHeight w:val="70"/>
          <w:jc w:val="center"/>
        </w:trPr>
        <w:tc>
          <w:tcPr>
            <w:tcW w:w="10362" w:type="dxa"/>
            <w:gridSpan w:val="6"/>
            <w:noWrap/>
            <w:vAlign w:val="center"/>
            <w:hideMark/>
          </w:tcPr>
          <w:p w14:paraId="7FA4DF60"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400 : MACONNERIE-ELEVATIONS-ENDUITS</w:t>
            </w:r>
          </w:p>
        </w:tc>
      </w:tr>
      <w:tr w:rsidR="00651815" w:rsidRPr="00ED0989" w14:paraId="7FA4DF68" w14:textId="77777777" w:rsidTr="00651815">
        <w:trPr>
          <w:trHeight w:val="70"/>
          <w:jc w:val="center"/>
        </w:trPr>
        <w:tc>
          <w:tcPr>
            <w:tcW w:w="421" w:type="dxa"/>
            <w:noWrap/>
            <w:vAlign w:val="center"/>
            <w:hideMark/>
          </w:tcPr>
          <w:p w14:paraId="7FA4DF6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401</w:t>
            </w:r>
          </w:p>
        </w:tc>
        <w:tc>
          <w:tcPr>
            <w:tcW w:w="5256" w:type="dxa"/>
            <w:vAlign w:val="center"/>
            <w:hideMark/>
          </w:tcPr>
          <w:p w14:paraId="7FA4DF63"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Parpaings en agglos de 15 x 20 x 40</w:t>
            </w:r>
          </w:p>
        </w:tc>
        <w:tc>
          <w:tcPr>
            <w:tcW w:w="912" w:type="dxa"/>
            <w:noWrap/>
            <w:vAlign w:val="bottom"/>
            <w:hideMark/>
          </w:tcPr>
          <w:p w14:paraId="7FA4DF6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6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128,00</w:t>
            </w:r>
          </w:p>
        </w:tc>
        <w:tc>
          <w:tcPr>
            <w:tcW w:w="1325" w:type="dxa"/>
            <w:noWrap/>
            <w:vAlign w:val="center"/>
          </w:tcPr>
          <w:p w14:paraId="7FA4DF66"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67" w14:textId="77777777" w:rsidR="00651815" w:rsidRPr="00ED0989" w:rsidRDefault="00651815" w:rsidP="00651815">
            <w:pPr>
              <w:jc w:val="right"/>
              <w:rPr>
                <w:rFonts w:ascii="Tahoma" w:hAnsi="Tahoma" w:cs="Tahoma"/>
                <w:color w:val="000000"/>
                <w:sz w:val="18"/>
              </w:rPr>
            </w:pPr>
          </w:p>
        </w:tc>
      </w:tr>
      <w:tr w:rsidR="00651815" w:rsidRPr="00ED0989" w14:paraId="7FA4DF6F" w14:textId="77777777" w:rsidTr="00651815">
        <w:trPr>
          <w:trHeight w:val="570"/>
          <w:jc w:val="center"/>
        </w:trPr>
        <w:tc>
          <w:tcPr>
            <w:tcW w:w="421" w:type="dxa"/>
            <w:noWrap/>
            <w:vAlign w:val="center"/>
            <w:hideMark/>
          </w:tcPr>
          <w:p w14:paraId="7FA4DF6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402</w:t>
            </w:r>
          </w:p>
        </w:tc>
        <w:tc>
          <w:tcPr>
            <w:tcW w:w="5256" w:type="dxa"/>
            <w:vAlign w:val="center"/>
            <w:hideMark/>
          </w:tcPr>
          <w:p w14:paraId="7FA4DF6A"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Béton armé dosé à 350 kg/m3 pour  poteaux, linteaux, chaînage appuis de fenêtres et poutres.</w:t>
            </w:r>
          </w:p>
        </w:tc>
        <w:tc>
          <w:tcPr>
            <w:tcW w:w="912" w:type="dxa"/>
            <w:noWrap/>
            <w:vAlign w:val="center"/>
            <w:hideMark/>
          </w:tcPr>
          <w:p w14:paraId="7FA4DF6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6C"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4,70</w:t>
            </w:r>
          </w:p>
        </w:tc>
        <w:tc>
          <w:tcPr>
            <w:tcW w:w="1325" w:type="dxa"/>
            <w:noWrap/>
            <w:vAlign w:val="center"/>
          </w:tcPr>
          <w:p w14:paraId="7FA4DF6D"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6E" w14:textId="77777777" w:rsidR="00651815" w:rsidRPr="00ED0989" w:rsidRDefault="00651815" w:rsidP="00651815">
            <w:pPr>
              <w:jc w:val="right"/>
              <w:rPr>
                <w:rFonts w:ascii="Tahoma" w:hAnsi="Tahoma" w:cs="Tahoma"/>
                <w:color w:val="000000"/>
                <w:sz w:val="18"/>
              </w:rPr>
            </w:pPr>
          </w:p>
        </w:tc>
      </w:tr>
      <w:tr w:rsidR="00651815" w:rsidRPr="00ED0989" w14:paraId="7FA4DF76" w14:textId="77777777" w:rsidTr="00651815">
        <w:trPr>
          <w:trHeight w:val="402"/>
          <w:jc w:val="center"/>
        </w:trPr>
        <w:tc>
          <w:tcPr>
            <w:tcW w:w="421" w:type="dxa"/>
            <w:noWrap/>
            <w:vAlign w:val="center"/>
            <w:hideMark/>
          </w:tcPr>
          <w:p w14:paraId="7FA4DF7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403</w:t>
            </w:r>
          </w:p>
        </w:tc>
        <w:tc>
          <w:tcPr>
            <w:tcW w:w="5256" w:type="dxa"/>
            <w:vAlign w:val="center"/>
            <w:hideMark/>
          </w:tcPr>
          <w:p w14:paraId="7FA4DF71"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Enduits au mortier de ciment dosé à 400 kg/m3</w:t>
            </w:r>
          </w:p>
        </w:tc>
        <w:tc>
          <w:tcPr>
            <w:tcW w:w="912" w:type="dxa"/>
            <w:noWrap/>
            <w:vAlign w:val="bottom"/>
            <w:hideMark/>
          </w:tcPr>
          <w:p w14:paraId="7FA4DF7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7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279,00</w:t>
            </w:r>
          </w:p>
        </w:tc>
        <w:tc>
          <w:tcPr>
            <w:tcW w:w="1325" w:type="dxa"/>
            <w:noWrap/>
            <w:vAlign w:val="center"/>
          </w:tcPr>
          <w:p w14:paraId="7FA4DF74"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75" w14:textId="77777777" w:rsidR="00651815" w:rsidRPr="00ED0989" w:rsidRDefault="00651815" w:rsidP="00651815">
            <w:pPr>
              <w:jc w:val="right"/>
              <w:rPr>
                <w:rFonts w:ascii="Tahoma" w:hAnsi="Tahoma" w:cs="Tahoma"/>
                <w:color w:val="000000"/>
                <w:sz w:val="18"/>
              </w:rPr>
            </w:pPr>
          </w:p>
        </w:tc>
      </w:tr>
      <w:tr w:rsidR="00651815" w:rsidRPr="00ED0989" w14:paraId="7FA4DF7D" w14:textId="77777777" w:rsidTr="00651815">
        <w:trPr>
          <w:trHeight w:val="70"/>
          <w:jc w:val="center"/>
        </w:trPr>
        <w:tc>
          <w:tcPr>
            <w:tcW w:w="421" w:type="dxa"/>
            <w:noWrap/>
            <w:vAlign w:val="center"/>
            <w:hideMark/>
          </w:tcPr>
          <w:p w14:paraId="7FA4DF7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404</w:t>
            </w:r>
          </w:p>
        </w:tc>
        <w:tc>
          <w:tcPr>
            <w:tcW w:w="5256" w:type="dxa"/>
            <w:vAlign w:val="center"/>
            <w:hideMark/>
          </w:tcPr>
          <w:p w14:paraId="7FA4DF78"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Claustras</w:t>
            </w:r>
          </w:p>
        </w:tc>
        <w:tc>
          <w:tcPr>
            <w:tcW w:w="912" w:type="dxa"/>
            <w:noWrap/>
            <w:vAlign w:val="center"/>
            <w:hideMark/>
          </w:tcPr>
          <w:p w14:paraId="7FA4DF7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7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26,00</w:t>
            </w:r>
          </w:p>
        </w:tc>
        <w:tc>
          <w:tcPr>
            <w:tcW w:w="1325" w:type="dxa"/>
            <w:noWrap/>
            <w:vAlign w:val="center"/>
          </w:tcPr>
          <w:p w14:paraId="7FA4DF7B"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7C" w14:textId="77777777" w:rsidR="00651815" w:rsidRPr="00ED0989" w:rsidRDefault="00651815" w:rsidP="00651815">
            <w:pPr>
              <w:jc w:val="right"/>
              <w:rPr>
                <w:rFonts w:ascii="Tahoma" w:hAnsi="Tahoma" w:cs="Tahoma"/>
                <w:color w:val="000000"/>
                <w:sz w:val="18"/>
              </w:rPr>
            </w:pPr>
          </w:p>
        </w:tc>
      </w:tr>
      <w:tr w:rsidR="00651815" w:rsidRPr="00ED0989" w14:paraId="7FA4DF84" w14:textId="77777777" w:rsidTr="00651815">
        <w:trPr>
          <w:trHeight w:val="70"/>
          <w:jc w:val="center"/>
        </w:trPr>
        <w:tc>
          <w:tcPr>
            <w:tcW w:w="421" w:type="dxa"/>
            <w:noWrap/>
            <w:vAlign w:val="center"/>
            <w:hideMark/>
          </w:tcPr>
          <w:p w14:paraId="7FA4DF7E"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405</w:t>
            </w:r>
          </w:p>
        </w:tc>
        <w:tc>
          <w:tcPr>
            <w:tcW w:w="5256" w:type="dxa"/>
            <w:vAlign w:val="center"/>
            <w:hideMark/>
          </w:tcPr>
          <w:p w14:paraId="7FA4DF7F"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Estrade</w:t>
            </w:r>
          </w:p>
        </w:tc>
        <w:tc>
          <w:tcPr>
            <w:tcW w:w="912" w:type="dxa"/>
            <w:noWrap/>
            <w:vAlign w:val="center"/>
            <w:hideMark/>
          </w:tcPr>
          <w:p w14:paraId="7FA4DF8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DF8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noWrap/>
            <w:vAlign w:val="center"/>
          </w:tcPr>
          <w:p w14:paraId="7FA4DF82"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83" w14:textId="77777777" w:rsidR="00651815" w:rsidRPr="00ED0989" w:rsidRDefault="00651815" w:rsidP="00651815">
            <w:pPr>
              <w:jc w:val="right"/>
              <w:rPr>
                <w:rFonts w:ascii="Tahoma" w:hAnsi="Tahoma" w:cs="Tahoma"/>
                <w:color w:val="000000"/>
                <w:sz w:val="18"/>
              </w:rPr>
            </w:pPr>
          </w:p>
        </w:tc>
      </w:tr>
      <w:tr w:rsidR="00651815" w:rsidRPr="00ED0989" w14:paraId="7FA4DF8B" w14:textId="77777777" w:rsidTr="00651815">
        <w:trPr>
          <w:trHeight w:val="253"/>
          <w:jc w:val="center"/>
        </w:trPr>
        <w:tc>
          <w:tcPr>
            <w:tcW w:w="421" w:type="dxa"/>
            <w:noWrap/>
            <w:vAlign w:val="center"/>
            <w:hideMark/>
          </w:tcPr>
          <w:p w14:paraId="7FA4DF8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406</w:t>
            </w:r>
          </w:p>
        </w:tc>
        <w:tc>
          <w:tcPr>
            <w:tcW w:w="5256" w:type="dxa"/>
            <w:vAlign w:val="center"/>
            <w:hideMark/>
          </w:tcPr>
          <w:p w14:paraId="7FA4DF86"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Tableau mural</w:t>
            </w:r>
          </w:p>
        </w:tc>
        <w:tc>
          <w:tcPr>
            <w:tcW w:w="912" w:type="dxa"/>
            <w:noWrap/>
            <w:vAlign w:val="center"/>
            <w:hideMark/>
          </w:tcPr>
          <w:p w14:paraId="7FA4DF8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DF8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noWrap/>
            <w:vAlign w:val="center"/>
          </w:tcPr>
          <w:p w14:paraId="7FA4DF89"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8A" w14:textId="77777777" w:rsidR="00651815" w:rsidRPr="00ED0989" w:rsidRDefault="00651815" w:rsidP="00651815">
            <w:pPr>
              <w:jc w:val="right"/>
              <w:rPr>
                <w:rFonts w:ascii="Tahoma" w:hAnsi="Tahoma" w:cs="Tahoma"/>
                <w:color w:val="000000"/>
                <w:sz w:val="18"/>
              </w:rPr>
            </w:pPr>
          </w:p>
        </w:tc>
      </w:tr>
      <w:tr w:rsidR="00651815" w:rsidRPr="00ED0989" w14:paraId="7FA4DF8E" w14:textId="77777777" w:rsidTr="00651815">
        <w:trPr>
          <w:trHeight w:val="402"/>
          <w:jc w:val="center"/>
        </w:trPr>
        <w:tc>
          <w:tcPr>
            <w:tcW w:w="9033" w:type="dxa"/>
            <w:gridSpan w:val="5"/>
            <w:noWrap/>
            <w:vAlign w:val="center"/>
            <w:hideMark/>
          </w:tcPr>
          <w:p w14:paraId="7FA4DF8C"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400</w:t>
            </w:r>
          </w:p>
        </w:tc>
        <w:tc>
          <w:tcPr>
            <w:tcW w:w="1329" w:type="dxa"/>
            <w:noWrap/>
            <w:vAlign w:val="center"/>
            <w:hideMark/>
          </w:tcPr>
          <w:p w14:paraId="7FA4DF8D" w14:textId="77777777" w:rsidR="00651815" w:rsidRPr="00ED0989" w:rsidRDefault="00651815" w:rsidP="00651815">
            <w:pPr>
              <w:jc w:val="right"/>
              <w:rPr>
                <w:rFonts w:ascii="Tahoma" w:hAnsi="Tahoma" w:cs="Tahoma"/>
                <w:b/>
                <w:bCs/>
                <w:color w:val="000000"/>
                <w:sz w:val="18"/>
              </w:rPr>
            </w:pPr>
          </w:p>
        </w:tc>
      </w:tr>
      <w:tr w:rsidR="00651815" w:rsidRPr="00ED0989" w14:paraId="7FA4DF90" w14:textId="77777777" w:rsidTr="00651815">
        <w:trPr>
          <w:trHeight w:val="343"/>
          <w:jc w:val="center"/>
        </w:trPr>
        <w:tc>
          <w:tcPr>
            <w:tcW w:w="10362" w:type="dxa"/>
            <w:gridSpan w:val="6"/>
            <w:noWrap/>
            <w:vAlign w:val="center"/>
            <w:hideMark/>
          </w:tcPr>
          <w:p w14:paraId="7FA4DF8F"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500 : CHARPENTE-COUVERTURE-PLAFOND</w:t>
            </w:r>
          </w:p>
        </w:tc>
      </w:tr>
      <w:tr w:rsidR="00651815" w:rsidRPr="00ED0989" w14:paraId="7FA4DF97" w14:textId="77777777" w:rsidTr="00651815">
        <w:trPr>
          <w:trHeight w:val="570"/>
          <w:jc w:val="center"/>
        </w:trPr>
        <w:tc>
          <w:tcPr>
            <w:tcW w:w="421" w:type="dxa"/>
            <w:noWrap/>
            <w:vAlign w:val="center"/>
            <w:hideMark/>
          </w:tcPr>
          <w:p w14:paraId="7FA4DF9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501</w:t>
            </w:r>
          </w:p>
        </w:tc>
        <w:tc>
          <w:tcPr>
            <w:tcW w:w="5256" w:type="dxa"/>
            <w:vAlign w:val="center"/>
            <w:hideMark/>
          </w:tcPr>
          <w:p w14:paraId="7FA4DF92"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Fermes en bastaings  en bois dur de section 3x15cm doublées et traitées</w:t>
            </w:r>
          </w:p>
        </w:tc>
        <w:tc>
          <w:tcPr>
            <w:tcW w:w="912" w:type="dxa"/>
            <w:noWrap/>
            <w:vAlign w:val="center"/>
            <w:hideMark/>
          </w:tcPr>
          <w:p w14:paraId="7FA4DF9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9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1,80</w:t>
            </w:r>
          </w:p>
        </w:tc>
        <w:tc>
          <w:tcPr>
            <w:tcW w:w="1325" w:type="dxa"/>
            <w:noWrap/>
            <w:vAlign w:val="center"/>
          </w:tcPr>
          <w:p w14:paraId="7FA4DF95"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96" w14:textId="77777777" w:rsidR="00651815" w:rsidRPr="00ED0989" w:rsidRDefault="00651815" w:rsidP="00651815">
            <w:pPr>
              <w:jc w:val="right"/>
              <w:rPr>
                <w:rFonts w:ascii="Tahoma" w:hAnsi="Tahoma" w:cs="Tahoma"/>
                <w:color w:val="000000"/>
                <w:sz w:val="18"/>
              </w:rPr>
            </w:pPr>
          </w:p>
        </w:tc>
      </w:tr>
      <w:tr w:rsidR="00651815" w:rsidRPr="00ED0989" w14:paraId="7FA4DF9E" w14:textId="77777777" w:rsidTr="00651815">
        <w:trPr>
          <w:trHeight w:val="70"/>
          <w:jc w:val="center"/>
        </w:trPr>
        <w:tc>
          <w:tcPr>
            <w:tcW w:w="421" w:type="dxa"/>
            <w:noWrap/>
            <w:vAlign w:val="center"/>
            <w:hideMark/>
          </w:tcPr>
          <w:p w14:paraId="7FA4DF9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502</w:t>
            </w:r>
          </w:p>
        </w:tc>
        <w:tc>
          <w:tcPr>
            <w:tcW w:w="5256" w:type="dxa"/>
            <w:vAlign w:val="center"/>
            <w:hideMark/>
          </w:tcPr>
          <w:p w14:paraId="7FA4DF99"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Pannes en chevrons bois dur de section 8x8</w:t>
            </w:r>
          </w:p>
        </w:tc>
        <w:tc>
          <w:tcPr>
            <w:tcW w:w="912" w:type="dxa"/>
            <w:noWrap/>
            <w:vAlign w:val="center"/>
            <w:hideMark/>
          </w:tcPr>
          <w:p w14:paraId="7FA4DF9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M3</w:t>
            </w:r>
          </w:p>
        </w:tc>
        <w:tc>
          <w:tcPr>
            <w:tcW w:w="1119" w:type="dxa"/>
            <w:noWrap/>
            <w:vAlign w:val="center"/>
            <w:hideMark/>
          </w:tcPr>
          <w:p w14:paraId="7FA4DF9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1,44</w:t>
            </w:r>
          </w:p>
        </w:tc>
        <w:tc>
          <w:tcPr>
            <w:tcW w:w="1325" w:type="dxa"/>
            <w:noWrap/>
            <w:vAlign w:val="center"/>
          </w:tcPr>
          <w:p w14:paraId="7FA4DF9C"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9D" w14:textId="77777777" w:rsidR="00651815" w:rsidRPr="00ED0989" w:rsidRDefault="00651815" w:rsidP="00651815">
            <w:pPr>
              <w:jc w:val="right"/>
              <w:rPr>
                <w:rFonts w:ascii="Tahoma" w:hAnsi="Tahoma" w:cs="Tahoma"/>
                <w:color w:val="000000"/>
                <w:sz w:val="18"/>
              </w:rPr>
            </w:pPr>
          </w:p>
        </w:tc>
      </w:tr>
      <w:tr w:rsidR="00651815" w:rsidRPr="00ED0989" w14:paraId="7FA4DFA5" w14:textId="77777777" w:rsidTr="00651815">
        <w:trPr>
          <w:trHeight w:val="185"/>
          <w:jc w:val="center"/>
        </w:trPr>
        <w:tc>
          <w:tcPr>
            <w:tcW w:w="421" w:type="dxa"/>
            <w:noWrap/>
            <w:vAlign w:val="center"/>
            <w:hideMark/>
          </w:tcPr>
          <w:p w14:paraId="7FA4DF9F"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503</w:t>
            </w:r>
          </w:p>
        </w:tc>
        <w:tc>
          <w:tcPr>
            <w:tcW w:w="5256" w:type="dxa"/>
            <w:vAlign w:val="center"/>
            <w:hideMark/>
          </w:tcPr>
          <w:p w14:paraId="7FA4DFA0"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Bardage sur façade et pignons en tôles bac 5/10 y compris toutes sujétions de pose de la bande ourlet et de rive de faitage</w:t>
            </w:r>
          </w:p>
        </w:tc>
        <w:tc>
          <w:tcPr>
            <w:tcW w:w="912" w:type="dxa"/>
            <w:noWrap/>
            <w:vAlign w:val="center"/>
            <w:hideMark/>
          </w:tcPr>
          <w:p w14:paraId="7FA4DFA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noWrap/>
            <w:vAlign w:val="center"/>
            <w:hideMark/>
          </w:tcPr>
          <w:p w14:paraId="7FA4DFA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53,70</w:t>
            </w:r>
          </w:p>
        </w:tc>
        <w:tc>
          <w:tcPr>
            <w:tcW w:w="1325" w:type="dxa"/>
            <w:noWrap/>
            <w:vAlign w:val="center"/>
          </w:tcPr>
          <w:p w14:paraId="7FA4DFA3"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A4" w14:textId="77777777" w:rsidR="00651815" w:rsidRPr="00ED0989" w:rsidRDefault="00651815" w:rsidP="00651815">
            <w:pPr>
              <w:jc w:val="right"/>
              <w:rPr>
                <w:rFonts w:ascii="Tahoma" w:hAnsi="Tahoma" w:cs="Tahoma"/>
                <w:color w:val="000000"/>
                <w:sz w:val="18"/>
              </w:rPr>
            </w:pPr>
          </w:p>
        </w:tc>
      </w:tr>
      <w:tr w:rsidR="00651815" w:rsidRPr="00ED0989" w14:paraId="7FA4DFAC" w14:textId="77777777" w:rsidTr="00651815">
        <w:trPr>
          <w:trHeight w:val="70"/>
          <w:jc w:val="center"/>
        </w:trPr>
        <w:tc>
          <w:tcPr>
            <w:tcW w:w="421" w:type="dxa"/>
            <w:noWrap/>
            <w:vAlign w:val="center"/>
            <w:hideMark/>
          </w:tcPr>
          <w:p w14:paraId="7FA4DFA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504</w:t>
            </w:r>
          </w:p>
        </w:tc>
        <w:tc>
          <w:tcPr>
            <w:tcW w:w="5256" w:type="dxa"/>
            <w:vAlign w:val="center"/>
            <w:hideMark/>
          </w:tcPr>
          <w:p w14:paraId="7FA4DFA7"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Couverture en tôles bac alu 5/10e de  6 ml </w:t>
            </w:r>
          </w:p>
        </w:tc>
        <w:tc>
          <w:tcPr>
            <w:tcW w:w="912" w:type="dxa"/>
            <w:noWrap/>
            <w:vAlign w:val="bottom"/>
            <w:hideMark/>
          </w:tcPr>
          <w:p w14:paraId="7FA4DFA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A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168,00</w:t>
            </w:r>
          </w:p>
        </w:tc>
        <w:tc>
          <w:tcPr>
            <w:tcW w:w="1325" w:type="dxa"/>
            <w:noWrap/>
            <w:vAlign w:val="center"/>
          </w:tcPr>
          <w:p w14:paraId="7FA4DFAA"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AB" w14:textId="77777777" w:rsidR="00651815" w:rsidRPr="00ED0989" w:rsidRDefault="00651815" w:rsidP="00651815">
            <w:pPr>
              <w:jc w:val="right"/>
              <w:rPr>
                <w:rFonts w:ascii="Tahoma" w:hAnsi="Tahoma" w:cs="Tahoma"/>
                <w:color w:val="000000"/>
                <w:sz w:val="18"/>
              </w:rPr>
            </w:pPr>
          </w:p>
        </w:tc>
      </w:tr>
      <w:tr w:rsidR="00651815" w:rsidRPr="00ED0989" w14:paraId="7FA4DFB3" w14:textId="77777777" w:rsidTr="00651815">
        <w:trPr>
          <w:trHeight w:val="70"/>
          <w:jc w:val="center"/>
        </w:trPr>
        <w:tc>
          <w:tcPr>
            <w:tcW w:w="421" w:type="dxa"/>
            <w:noWrap/>
            <w:vAlign w:val="center"/>
            <w:hideMark/>
          </w:tcPr>
          <w:p w14:paraId="7FA4DFAD"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505</w:t>
            </w:r>
          </w:p>
        </w:tc>
        <w:tc>
          <w:tcPr>
            <w:tcW w:w="5256" w:type="dxa"/>
            <w:vAlign w:val="center"/>
            <w:hideMark/>
          </w:tcPr>
          <w:p w14:paraId="7FA4DFAE"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Tôles faîtières  crantée de 50 mm de large</w:t>
            </w:r>
          </w:p>
        </w:tc>
        <w:tc>
          <w:tcPr>
            <w:tcW w:w="912" w:type="dxa"/>
            <w:noWrap/>
            <w:vAlign w:val="bottom"/>
            <w:hideMark/>
          </w:tcPr>
          <w:p w14:paraId="7FA4DFAF"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noWrap/>
            <w:vAlign w:val="center"/>
            <w:hideMark/>
          </w:tcPr>
          <w:p w14:paraId="7FA4DFB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17,05</w:t>
            </w:r>
          </w:p>
        </w:tc>
        <w:tc>
          <w:tcPr>
            <w:tcW w:w="1325" w:type="dxa"/>
            <w:noWrap/>
            <w:vAlign w:val="center"/>
          </w:tcPr>
          <w:p w14:paraId="7FA4DFB1"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B2" w14:textId="77777777" w:rsidR="00651815" w:rsidRPr="00ED0989" w:rsidRDefault="00651815" w:rsidP="00651815">
            <w:pPr>
              <w:jc w:val="right"/>
              <w:rPr>
                <w:rFonts w:ascii="Tahoma" w:hAnsi="Tahoma" w:cs="Tahoma"/>
                <w:color w:val="000000"/>
                <w:sz w:val="18"/>
              </w:rPr>
            </w:pPr>
          </w:p>
        </w:tc>
      </w:tr>
      <w:tr w:rsidR="00651815" w:rsidRPr="00ED0989" w14:paraId="7FA4DFBA" w14:textId="77777777" w:rsidTr="00651815">
        <w:trPr>
          <w:trHeight w:val="70"/>
          <w:jc w:val="center"/>
        </w:trPr>
        <w:tc>
          <w:tcPr>
            <w:tcW w:w="421" w:type="dxa"/>
            <w:noWrap/>
            <w:vAlign w:val="center"/>
            <w:hideMark/>
          </w:tcPr>
          <w:p w14:paraId="7FA4DFB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506</w:t>
            </w:r>
          </w:p>
        </w:tc>
        <w:tc>
          <w:tcPr>
            <w:tcW w:w="5256" w:type="dxa"/>
            <w:vAlign w:val="center"/>
            <w:hideMark/>
          </w:tcPr>
          <w:p w14:paraId="7FA4DFB5"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Faux Plafonds intérieurs en contreplaqués de panneaux 120cm x 60 cm y compris solivage de 4x8</w:t>
            </w:r>
          </w:p>
        </w:tc>
        <w:tc>
          <w:tcPr>
            <w:tcW w:w="912" w:type="dxa"/>
            <w:noWrap/>
            <w:vAlign w:val="center"/>
            <w:hideMark/>
          </w:tcPr>
          <w:p w14:paraId="7FA4DFB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B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125,00</w:t>
            </w:r>
          </w:p>
        </w:tc>
        <w:tc>
          <w:tcPr>
            <w:tcW w:w="1325" w:type="dxa"/>
            <w:noWrap/>
            <w:vAlign w:val="center"/>
          </w:tcPr>
          <w:p w14:paraId="7FA4DFB8"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B9" w14:textId="77777777" w:rsidR="00651815" w:rsidRPr="00ED0989" w:rsidRDefault="00651815" w:rsidP="00651815">
            <w:pPr>
              <w:jc w:val="right"/>
              <w:rPr>
                <w:rFonts w:ascii="Tahoma" w:hAnsi="Tahoma" w:cs="Tahoma"/>
                <w:color w:val="000000"/>
                <w:sz w:val="18"/>
              </w:rPr>
            </w:pPr>
          </w:p>
        </w:tc>
      </w:tr>
      <w:tr w:rsidR="00651815" w:rsidRPr="00ED0989" w14:paraId="7FA4DFC1" w14:textId="77777777" w:rsidTr="00651815">
        <w:trPr>
          <w:trHeight w:val="307"/>
          <w:jc w:val="center"/>
        </w:trPr>
        <w:tc>
          <w:tcPr>
            <w:tcW w:w="421" w:type="dxa"/>
            <w:noWrap/>
            <w:vAlign w:val="center"/>
            <w:hideMark/>
          </w:tcPr>
          <w:p w14:paraId="7FA4DFB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507</w:t>
            </w:r>
          </w:p>
        </w:tc>
        <w:tc>
          <w:tcPr>
            <w:tcW w:w="5256" w:type="dxa"/>
            <w:vAlign w:val="center"/>
            <w:hideMark/>
          </w:tcPr>
          <w:p w14:paraId="7FA4DFBC"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Fourniture et pose des couvre-joints</w:t>
            </w:r>
          </w:p>
        </w:tc>
        <w:tc>
          <w:tcPr>
            <w:tcW w:w="912" w:type="dxa"/>
            <w:noWrap/>
            <w:vAlign w:val="center"/>
            <w:hideMark/>
          </w:tcPr>
          <w:p w14:paraId="7FA4DFBD"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BE"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129,00</w:t>
            </w:r>
          </w:p>
        </w:tc>
        <w:tc>
          <w:tcPr>
            <w:tcW w:w="1325" w:type="dxa"/>
            <w:noWrap/>
            <w:vAlign w:val="center"/>
          </w:tcPr>
          <w:p w14:paraId="7FA4DFBF"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C0" w14:textId="77777777" w:rsidR="00651815" w:rsidRPr="00ED0989" w:rsidRDefault="00651815" w:rsidP="00651815">
            <w:pPr>
              <w:jc w:val="right"/>
              <w:rPr>
                <w:rFonts w:ascii="Tahoma" w:hAnsi="Tahoma" w:cs="Tahoma"/>
                <w:color w:val="000000"/>
                <w:sz w:val="18"/>
              </w:rPr>
            </w:pPr>
          </w:p>
        </w:tc>
      </w:tr>
      <w:tr w:rsidR="00651815" w:rsidRPr="00ED0989" w14:paraId="7FA4DFC8" w14:textId="77777777" w:rsidTr="00651815">
        <w:trPr>
          <w:trHeight w:val="402"/>
          <w:jc w:val="center"/>
        </w:trPr>
        <w:tc>
          <w:tcPr>
            <w:tcW w:w="421" w:type="dxa"/>
            <w:noWrap/>
            <w:vAlign w:val="center"/>
            <w:hideMark/>
          </w:tcPr>
          <w:p w14:paraId="7FA4DFC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508</w:t>
            </w:r>
          </w:p>
        </w:tc>
        <w:tc>
          <w:tcPr>
            <w:tcW w:w="5256" w:type="dxa"/>
            <w:vAlign w:val="center"/>
            <w:hideMark/>
          </w:tcPr>
          <w:p w14:paraId="7FA4DFC3"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Faux plafonds extérieur en tôle lisse</w:t>
            </w:r>
          </w:p>
        </w:tc>
        <w:tc>
          <w:tcPr>
            <w:tcW w:w="912" w:type="dxa"/>
            <w:noWrap/>
            <w:vAlign w:val="center"/>
            <w:hideMark/>
          </w:tcPr>
          <w:p w14:paraId="7FA4DFC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DFC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43,00</w:t>
            </w:r>
          </w:p>
        </w:tc>
        <w:tc>
          <w:tcPr>
            <w:tcW w:w="1325" w:type="dxa"/>
            <w:noWrap/>
            <w:vAlign w:val="center"/>
          </w:tcPr>
          <w:p w14:paraId="7FA4DFC6"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C7" w14:textId="77777777" w:rsidR="00651815" w:rsidRPr="00ED0989" w:rsidRDefault="00651815" w:rsidP="00651815">
            <w:pPr>
              <w:jc w:val="right"/>
              <w:rPr>
                <w:rFonts w:ascii="Tahoma" w:hAnsi="Tahoma" w:cs="Tahoma"/>
                <w:color w:val="000000"/>
                <w:sz w:val="18"/>
              </w:rPr>
            </w:pPr>
          </w:p>
        </w:tc>
      </w:tr>
      <w:tr w:rsidR="00651815" w:rsidRPr="00ED0989" w14:paraId="7FA4DFCB" w14:textId="77777777" w:rsidTr="00651815">
        <w:trPr>
          <w:trHeight w:val="307"/>
          <w:jc w:val="center"/>
        </w:trPr>
        <w:tc>
          <w:tcPr>
            <w:tcW w:w="9033" w:type="dxa"/>
            <w:gridSpan w:val="5"/>
            <w:noWrap/>
            <w:vAlign w:val="center"/>
            <w:hideMark/>
          </w:tcPr>
          <w:p w14:paraId="7FA4DFC9"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500 </w:t>
            </w:r>
          </w:p>
        </w:tc>
        <w:tc>
          <w:tcPr>
            <w:tcW w:w="1329" w:type="dxa"/>
            <w:noWrap/>
            <w:vAlign w:val="center"/>
          </w:tcPr>
          <w:p w14:paraId="7FA4DFCA" w14:textId="77777777" w:rsidR="00651815" w:rsidRPr="00ED0989" w:rsidRDefault="00651815" w:rsidP="00651815">
            <w:pPr>
              <w:jc w:val="right"/>
              <w:rPr>
                <w:rFonts w:ascii="Tahoma" w:hAnsi="Tahoma" w:cs="Tahoma"/>
                <w:b/>
                <w:bCs/>
                <w:color w:val="000000"/>
                <w:sz w:val="18"/>
              </w:rPr>
            </w:pPr>
          </w:p>
        </w:tc>
      </w:tr>
      <w:tr w:rsidR="00651815" w:rsidRPr="00ED0989" w14:paraId="7FA4DFCD" w14:textId="77777777" w:rsidTr="00651815">
        <w:trPr>
          <w:trHeight w:val="307"/>
          <w:jc w:val="center"/>
        </w:trPr>
        <w:tc>
          <w:tcPr>
            <w:tcW w:w="10362" w:type="dxa"/>
            <w:gridSpan w:val="6"/>
            <w:noWrap/>
            <w:vAlign w:val="center"/>
            <w:hideMark/>
          </w:tcPr>
          <w:p w14:paraId="7FA4DFCC" w14:textId="77777777" w:rsidR="00651815" w:rsidRPr="00ED0989" w:rsidRDefault="00651815" w:rsidP="00651815">
            <w:pPr>
              <w:rPr>
                <w:rFonts w:ascii="Tahoma" w:hAnsi="Tahoma" w:cs="Tahoma"/>
                <w:b/>
                <w:color w:val="000000"/>
                <w:sz w:val="18"/>
              </w:rPr>
            </w:pPr>
            <w:r w:rsidRPr="00ED0989">
              <w:rPr>
                <w:rFonts w:ascii="Tahoma" w:hAnsi="Tahoma" w:cs="Tahoma"/>
                <w:b/>
                <w:color w:val="000000"/>
                <w:sz w:val="18"/>
              </w:rPr>
              <w:t>LOT 600-MENUISERIE BOIS</w:t>
            </w:r>
          </w:p>
        </w:tc>
      </w:tr>
      <w:tr w:rsidR="00651815" w:rsidRPr="00ED0989" w14:paraId="7FA4DFD4" w14:textId="77777777" w:rsidTr="00651815">
        <w:trPr>
          <w:trHeight w:val="70"/>
          <w:jc w:val="center"/>
        </w:trPr>
        <w:tc>
          <w:tcPr>
            <w:tcW w:w="421" w:type="dxa"/>
            <w:noWrap/>
            <w:vAlign w:val="center"/>
            <w:hideMark/>
          </w:tcPr>
          <w:p w14:paraId="7FA4DFCE"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601</w:t>
            </w:r>
          </w:p>
        </w:tc>
        <w:tc>
          <w:tcPr>
            <w:tcW w:w="5256" w:type="dxa"/>
            <w:vAlign w:val="center"/>
            <w:hideMark/>
          </w:tcPr>
          <w:p w14:paraId="7FA4DFCF"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Cadres (dormants) en bois dur pour fixation des portes métalliques </w:t>
            </w:r>
          </w:p>
        </w:tc>
        <w:tc>
          <w:tcPr>
            <w:tcW w:w="912" w:type="dxa"/>
            <w:noWrap/>
            <w:vAlign w:val="center"/>
            <w:hideMark/>
          </w:tcPr>
          <w:p w14:paraId="7FA4DFD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DFD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4,00</w:t>
            </w:r>
          </w:p>
        </w:tc>
        <w:tc>
          <w:tcPr>
            <w:tcW w:w="1325" w:type="dxa"/>
            <w:noWrap/>
            <w:vAlign w:val="center"/>
          </w:tcPr>
          <w:p w14:paraId="7FA4DFD2"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D3" w14:textId="77777777" w:rsidR="00651815" w:rsidRPr="00ED0989" w:rsidRDefault="00651815" w:rsidP="00651815">
            <w:pPr>
              <w:jc w:val="right"/>
              <w:rPr>
                <w:rFonts w:ascii="Tahoma" w:hAnsi="Tahoma" w:cs="Tahoma"/>
                <w:color w:val="000000"/>
                <w:sz w:val="18"/>
              </w:rPr>
            </w:pPr>
          </w:p>
        </w:tc>
      </w:tr>
      <w:tr w:rsidR="00651815" w:rsidRPr="00ED0989" w14:paraId="7FA4DFDB" w14:textId="77777777" w:rsidTr="00651815">
        <w:trPr>
          <w:trHeight w:val="70"/>
          <w:jc w:val="center"/>
        </w:trPr>
        <w:tc>
          <w:tcPr>
            <w:tcW w:w="421" w:type="dxa"/>
            <w:noWrap/>
            <w:vAlign w:val="center"/>
            <w:hideMark/>
          </w:tcPr>
          <w:p w14:paraId="7FA4DFD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602</w:t>
            </w:r>
          </w:p>
        </w:tc>
        <w:tc>
          <w:tcPr>
            <w:tcW w:w="5256" w:type="dxa"/>
            <w:vAlign w:val="center"/>
            <w:hideMark/>
          </w:tcPr>
          <w:p w14:paraId="7FA4DFD6"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Aménagement des placards incorporés en bois </w:t>
            </w:r>
          </w:p>
        </w:tc>
        <w:tc>
          <w:tcPr>
            <w:tcW w:w="912" w:type="dxa"/>
            <w:noWrap/>
            <w:vAlign w:val="center"/>
            <w:hideMark/>
          </w:tcPr>
          <w:p w14:paraId="7FA4DFD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DFD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noWrap/>
            <w:vAlign w:val="center"/>
          </w:tcPr>
          <w:p w14:paraId="7FA4DFD9"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DA" w14:textId="77777777" w:rsidR="00651815" w:rsidRPr="00ED0989" w:rsidRDefault="00651815" w:rsidP="00651815">
            <w:pPr>
              <w:jc w:val="right"/>
              <w:rPr>
                <w:rFonts w:ascii="Tahoma" w:hAnsi="Tahoma" w:cs="Tahoma"/>
                <w:color w:val="000000"/>
                <w:sz w:val="18"/>
              </w:rPr>
            </w:pPr>
          </w:p>
        </w:tc>
      </w:tr>
      <w:tr w:rsidR="00651815" w:rsidRPr="00ED0989" w14:paraId="7FA4DFDE" w14:textId="77777777" w:rsidTr="00651815">
        <w:trPr>
          <w:trHeight w:val="70"/>
          <w:jc w:val="center"/>
        </w:trPr>
        <w:tc>
          <w:tcPr>
            <w:tcW w:w="9033" w:type="dxa"/>
            <w:gridSpan w:val="5"/>
            <w:noWrap/>
            <w:vAlign w:val="center"/>
            <w:hideMark/>
          </w:tcPr>
          <w:p w14:paraId="7FA4DFDC"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600</w:t>
            </w:r>
          </w:p>
        </w:tc>
        <w:tc>
          <w:tcPr>
            <w:tcW w:w="1329" w:type="dxa"/>
            <w:noWrap/>
            <w:vAlign w:val="center"/>
          </w:tcPr>
          <w:p w14:paraId="7FA4DFDD" w14:textId="77777777" w:rsidR="00651815" w:rsidRPr="00ED0989" w:rsidRDefault="00651815" w:rsidP="00651815">
            <w:pPr>
              <w:jc w:val="right"/>
              <w:rPr>
                <w:rFonts w:ascii="Tahoma" w:hAnsi="Tahoma" w:cs="Tahoma"/>
                <w:b/>
                <w:bCs/>
                <w:color w:val="000000"/>
                <w:sz w:val="18"/>
              </w:rPr>
            </w:pPr>
          </w:p>
        </w:tc>
      </w:tr>
      <w:tr w:rsidR="00651815" w:rsidRPr="00ED0989" w14:paraId="7FA4DFE0" w14:textId="77777777" w:rsidTr="00651815">
        <w:trPr>
          <w:trHeight w:val="98"/>
          <w:jc w:val="center"/>
        </w:trPr>
        <w:tc>
          <w:tcPr>
            <w:tcW w:w="10362" w:type="dxa"/>
            <w:gridSpan w:val="6"/>
            <w:noWrap/>
            <w:vAlign w:val="center"/>
            <w:hideMark/>
          </w:tcPr>
          <w:p w14:paraId="7FA4DFDF"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600-MENUISERIE METALLIQUES</w:t>
            </w:r>
          </w:p>
        </w:tc>
      </w:tr>
      <w:tr w:rsidR="00651815" w:rsidRPr="00ED0989" w14:paraId="7FA4DFE7" w14:textId="77777777" w:rsidTr="00651815">
        <w:trPr>
          <w:trHeight w:val="570"/>
          <w:jc w:val="center"/>
        </w:trPr>
        <w:tc>
          <w:tcPr>
            <w:tcW w:w="421" w:type="dxa"/>
            <w:noWrap/>
            <w:vAlign w:val="center"/>
            <w:hideMark/>
          </w:tcPr>
          <w:p w14:paraId="7FA4DFE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lastRenderedPageBreak/>
              <w:t>701</w:t>
            </w:r>
          </w:p>
        </w:tc>
        <w:tc>
          <w:tcPr>
            <w:tcW w:w="5256" w:type="dxa"/>
            <w:vAlign w:val="center"/>
            <w:hideMark/>
          </w:tcPr>
          <w:p w14:paraId="7FA4DFE2"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Portes métalliques de 100x220cm et serrures à canon munie de poignet</w:t>
            </w:r>
          </w:p>
        </w:tc>
        <w:tc>
          <w:tcPr>
            <w:tcW w:w="912" w:type="dxa"/>
            <w:noWrap/>
            <w:vAlign w:val="center"/>
            <w:hideMark/>
          </w:tcPr>
          <w:p w14:paraId="7FA4DFE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DFE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4,00</w:t>
            </w:r>
          </w:p>
        </w:tc>
        <w:tc>
          <w:tcPr>
            <w:tcW w:w="1325" w:type="dxa"/>
            <w:noWrap/>
            <w:vAlign w:val="center"/>
          </w:tcPr>
          <w:p w14:paraId="7FA4DFE5"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E6" w14:textId="77777777" w:rsidR="00651815" w:rsidRPr="00ED0989" w:rsidRDefault="00651815" w:rsidP="00651815">
            <w:pPr>
              <w:jc w:val="right"/>
              <w:rPr>
                <w:rFonts w:ascii="Tahoma" w:hAnsi="Tahoma" w:cs="Tahoma"/>
                <w:color w:val="000000"/>
                <w:sz w:val="18"/>
              </w:rPr>
            </w:pPr>
          </w:p>
        </w:tc>
      </w:tr>
      <w:tr w:rsidR="00651815" w:rsidRPr="00ED0989" w14:paraId="7FA4DFEE" w14:textId="77777777" w:rsidTr="00651815">
        <w:trPr>
          <w:trHeight w:val="570"/>
          <w:jc w:val="center"/>
        </w:trPr>
        <w:tc>
          <w:tcPr>
            <w:tcW w:w="421" w:type="dxa"/>
            <w:noWrap/>
            <w:vAlign w:val="center"/>
            <w:hideMark/>
          </w:tcPr>
          <w:p w14:paraId="7FA4DFE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702</w:t>
            </w:r>
          </w:p>
        </w:tc>
        <w:tc>
          <w:tcPr>
            <w:tcW w:w="5256" w:type="dxa"/>
            <w:vAlign w:val="center"/>
            <w:hideMark/>
          </w:tcPr>
          <w:p w14:paraId="7FA4DFE9"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 xml:space="preserve">Seuils en cornières de 30 sur estrade et nez de véranda </w:t>
            </w:r>
          </w:p>
        </w:tc>
        <w:tc>
          <w:tcPr>
            <w:tcW w:w="912" w:type="dxa"/>
            <w:noWrap/>
            <w:vAlign w:val="center"/>
            <w:hideMark/>
          </w:tcPr>
          <w:p w14:paraId="7FA4DFE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noWrap/>
            <w:vAlign w:val="center"/>
            <w:hideMark/>
          </w:tcPr>
          <w:p w14:paraId="7FA4DFE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32,50</w:t>
            </w:r>
          </w:p>
        </w:tc>
        <w:tc>
          <w:tcPr>
            <w:tcW w:w="1325" w:type="dxa"/>
            <w:noWrap/>
            <w:vAlign w:val="center"/>
          </w:tcPr>
          <w:p w14:paraId="7FA4DFEC"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ED" w14:textId="77777777" w:rsidR="00651815" w:rsidRPr="00ED0989" w:rsidRDefault="00651815" w:rsidP="00651815">
            <w:pPr>
              <w:jc w:val="right"/>
              <w:rPr>
                <w:rFonts w:ascii="Tahoma" w:hAnsi="Tahoma" w:cs="Tahoma"/>
                <w:color w:val="000000"/>
                <w:sz w:val="18"/>
              </w:rPr>
            </w:pPr>
          </w:p>
        </w:tc>
      </w:tr>
      <w:tr w:rsidR="00651815" w:rsidRPr="00ED0989" w14:paraId="7FA4DFF1" w14:textId="77777777" w:rsidTr="00651815">
        <w:trPr>
          <w:trHeight w:val="235"/>
          <w:jc w:val="center"/>
        </w:trPr>
        <w:tc>
          <w:tcPr>
            <w:tcW w:w="9033" w:type="dxa"/>
            <w:gridSpan w:val="5"/>
            <w:noWrap/>
            <w:vAlign w:val="center"/>
            <w:hideMark/>
          </w:tcPr>
          <w:p w14:paraId="7FA4DFEF"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700</w:t>
            </w:r>
          </w:p>
        </w:tc>
        <w:tc>
          <w:tcPr>
            <w:tcW w:w="1329" w:type="dxa"/>
            <w:noWrap/>
            <w:vAlign w:val="center"/>
          </w:tcPr>
          <w:p w14:paraId="7FA4DFF0" w14:textId="77777777" w:rsidR="00651815" w:rsidRPr="00ED0989" w:rsidRDefault="00651815" w:rsidP="00651815">
            <w:pPr>
              <w:jc w:val="right"/>
              <w:rPr>
                <w:rFonts w:ascii="Tahoma" w:hAnsi="Tahoma" w:cs="Tahoma"/>
                <w:b/>
                <w:bCs/>
                <w:color w:val="000000"/>
                <w:sz w:val="18"/>
              </w:rPr>
            </w:pPr>
          </w:p>
        </w:tc>
      </w:tr>
      <w:tr w:rsidR="00651815" w:rsidRPr="00ED0989" w14:paraId="7FA4DFF3" w14:textId="77777777" w:rsidTr="00651815">
        <w:trPr>
          <w:trHeight w:val="262"/>
          <w:jc w:val="center"/>
        </w:trPr>
        <w:tc>
          <w:tcPr>
            <w:tcW w:w="10362" w:type="dxa"/>
            <w:gridSpan w:val="6"/>
            <w:noWrap/>
            <w:vAlign w:val="center"/>
            <w:hideMark/>
          </w:tcPr>
          <w:p w14:paraId="7FA4DFF2"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800-ELECTRICITE</w:t>
            </w:r>
          </w:p>
        </w:tc>
      </w:tr>
      <w:tr w:rsidR="00651815" w:rsidRPr="00ED0989" w14:paraId="7FA4DFFA" w14:textId="77777777" w:rsidTr="00651815">
        <w:trPr>
          <w:trHeight w:val="136"/>
          <w:jc w:val="center"/>
        </w:trPr>
        <w:tc>
          <w:tcPr>
            <w:tcW w:w="421" w:type="dxa"/>
            <w:noWrap/>
            <w:vAlign w:val="center"/>
            <w:hideMark/>
          </w:tcPr>
          <w:p w14:paraId="7FA4DFF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801</w:t>
            </w:r>
          </w:p>
        </w:tc>
        <w:tc>
          <w:tcPr>
            <w:tcW w:w="5256" w:type="dxa"/>
            <w:vAlign w:val="center"/>
            <w:hideMark/>
          </w:tcPr>
          <w:p w14:paraId="7FA4DFF5"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Tuyaux flexibles orange pour canalisations verticales, horizontales</w:t>
            </w:r>
          </w:p>
        </w:tc>
        <w:tc>
          <w:tcPr>
            <w:tcW w:w="912" w:type="dxa"/>
            <w:noWrap/>
            <w:vAlign w:val="center"/>
            <w:hideMark/>
          </w:tcPr>
          <w:p w14:paraId="7FA4DFF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Rouleau</w:t>
            </w:r>
          </w:p>
        </w:tc>
        <w:tc>
          <w:tcPr>
            <w:tcW w:w="1119" w:type="dxa"/>
            <w:noWrap/>
            <w:vAlign w:val="center"/>
            <w:hideMark/>
          </w:tcPr>
          <w:p w14:paraId="7FA4DFF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center"/>
          </w:tcPr>
          <w:p w14:paraId="7FA4DFF8"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DFF9" w14:textId="77777777" w:rsidR="00651815" w:rsidRPr="00ED0989" w:rsidRDefault="00651815" w:rsidP="00651815">
            <w:pPr>
              <w:jc w:val="right"/>
              <w:rPr>
                <w:rFonts w:ascii="Tahoma" w:hAnsi="Tahoma" w:cs="Tahoma"/>
                <w:color w:val="000000"/>
                <w:sz w:val="18"/>
              </w:rPr>
            </w:pPr>
          </w:p>
        </w:tc>
      </w:tr>
      <w:tr w:rsidR="00651815" w:rsidRPr="00ED0989" w14:paraId="7FA4E001" w14:textId="77777777" w:rsidTr="00ED0989">
        <w:trPr>
          <w:trHeight w:val="73"/>
          <w:jc w:val="center"/>
        </w:trPr>
        <w:tc>
          <w:tcPr>
            <w:tcW w:w="421" w:type="dxa"/>
            <w:noWrap/>
            <w:vAlign w:val="center"/>
            <w:hideMark/>
          </w:tcPr>
          <w:p w14:paraId="7FA4DFF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802</w:t>
            </w:r>
          </w:p>
        </w:tc>
        <w:tc>
          <w:tcPr>
            <w:tcW w:w="5256" w:type="dxa"/>
            <w:vAlign w:val="center"/>
            <w:hideMark/>
          </w:tcPr>
          <w:p w14:paraId="7FA4DFFC"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Fil TH 2,5 mm2 pour toutes installations (prises et lampes)</w:t>
            </w:r>
          </w:p>
        </w:tc>
        <w:tc>
          <w:tcPr>
            <w:tcW w:w="912" w:type="dxa"/>
            <w:noWrap/>
            <w:vAlign w:val="center"/>
            <w:hideMark/>
          </w:tcPr>
          <w:p w14:paraId="7FA4DFFD"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Rouleau</w:t>
            </w:r>
          </w:p>
        </w:tc>
        <w:tc>
          <w:tcPr>
            <w:tcW w:w="1119" w:type="dxa"/>
            <w:noWrap/>
            <w:vAlign w:val="center"/>
            <w:hideMark/>
          </w:tcPr>
          <w:p w14:paraId="7FA4DFFE"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3,00</w:t>
            </w:r>
          </w:p>
        </w:tc>
        <w:tc>
          <w:tcPr>
            <w:tcW w:w="1325" w:type="dxa"/>
            <w:noWrap/>
            <w:vAlign w:val="center"/>
          </w:tcPr>
          <w:p w14:paraId="7FA4DFFF"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00" w14:textId="77777777" w:rsidR="00651815" w:rsidRPr="00ED0989" w:rsidRDefault="00651815" w:rsidP="00651815">
            <w:pPr>
              <w:jc w:val="right"/>
              <w:rPr>
                <w:rFonts w:ascii="Tahoma" w:hAnsi="Tahoma" w:cs="Tahoma"/>
                <w:color w:val="000000"/>
                <w:sz w:val="18"/>
              </w:rPr>
            </w:pPr>
          </w:p>
        </w:tc>
      </w:tr>
      <w:tr w:rsidR="00651815" w:rsidRPr="00ED0989" w14:paraId="7FA4E008" w14:textId="77777777" w:rsidTr="00651815">
        <w:trPr>
          <w:trHeight w:val="70"/>
          <w:jc w:val="center"/>
        </w:trPr>
        <w:tc>
          <w:tcPr>
            <w:tcW w:w="421" w:type="dxa"/>
            <w:noWrap/>
            <w:vAlign w:val="center"/>
            <w:hideMark/>
          </w:tcPr>
          <w:p w14:paraId="7FA4E00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802</w:t>
            </w:r>
          </w:p>
        </w:tc>
        <w:tc>
          <w:tcPr>
            <w:tcW w:w="5256" w:type="dxa"/>
            <w:vAlign w:val="center"/>
            <w:hideMark/>
          </w:tcPr>
          <w:p w14:paraId="7FA4E003"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Réglettes de 120 complètes</w:t>
            </w:r>
          </w:p>
        </w:tc>
        <w:tc>
          <w:tcPr>
            <w:tcW w:w="912" w:type="dxa"/>
            <w:noWrap/>
            <w:vAlign w:val="center"/>
            <w:hideMark/>
          </w:tcPr>
          <w:p w14:paraId="7FA4E00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E00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10,00</w:t>
            </w:r>
          </w:p>
        </w:tc>
        <w:tc>
          <w:tcPr>
            <w:tcW w:w="1325" w:type="dxa"/>
            <w:noWrap/>
            <w:vAlign w:val="center"/>
          </w:tcPr>
          <w:p w14:paraId="7FA4E006"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07" w14:textId="77777777" w:rsidR="00651815" w:rsidRPr="00ED0989" w:rsidRDefault="00651815" w:rsidP="00651815">
            <w:pPr>
              <w:jc w:val="right"/>
              <w:rPr>
                <w:rFonts w:ascii="Tahoma" w:hAnsi="Tahoma" w:cs="Tahoma"/>
                <w:color w:val="000000"/>
                <w:sz w:val="18"/>
              </w:rPr>
            </w:pPr>
          </w:p>
        </w:tc>
      </w:tr>
      <w:tr w:rsidR="00651815" w:rsidRPr="00ED0989" w14:paraId="7FA4E00F" w14:textId="77777777" w:rsidTr="00651815">
        <w:trPr>
          <w:trHeight w:val="235"/>
          <w:jc w:val="center"/>
        </w:trPr>
        <w:tc>
          <w:tcPr>
            <w:tcW w:w="421" w:type="dxa"/>
            <w:noWrap/>
            <w:vAlign w:val="center"/>
            <w:hideMark/>
          </w:tcPr>
          <w:p w14:paraId="7FA4E009"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804</w:t>
            </w:r>
          </w:p>
        </w:tc>
        <w:tc>
          <w:tcPr>
            <w:tcW w:w="5256" w:type="dxa"/>
            <w:vAlign w:val="center"/>
            <w:hideMark/>
          </w:tcPr>
          <w:p w14:paraId="7FA4E00A"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Hublots ronds</w:t>
            </w:r>
          </w:p>
        </w:tc>
        <w:tc>
          <w:tcPr>
            <w:tcW w:w="912" w:type="dxa"/>
            <w:noWrap/>
            <w:vAlign w:val="center"/>
            <w:hideMark/>
          </w:tcPr>
          <w:p w14:paraId="7FA4E00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E00C"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2,00</w:t>
            </w:r>
          </w:p>
        </w:tc>
        <w:tc>
          <w:tcPr>
            <w:tcW w:w="1325" w:type="dxa"/>
            <w:noWrap/>
            <w:vAlign w:val="center"/>
          </w:tcPr>
          <w:p w14:paraId="7FA4E00D"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0E" w14:textId="77777777" w:rsidR="00651815" w:rsidRPr="00ED0989" w:rsidRDefault="00651815" w:rsidP="00651815">
            <w:pPr>
              <w:jc w:val="right"/>
              <w:rPr>
                <w:rFonts w:ascii="Tahoma" w:hAnsi="Tahoma" w:cs="Tahoma"/>
                <w:color w:val="000000"/>
                <w:sz w:val="18"/>
              </w:rPr>
            </w:pPr>
          </w:p>
        </w:tc>
      </w:tr>
      <w:tr w:rsidR="00651815" w:rsidRPr="00ED0989" w14:paraId="7FA4E016" w14:textId="77777777" w:rsidTr="00651815">
        <w:trPr>
          <w:trHeight w:val="147"/>
          <w:jc w:val="center"/>
        </w:trPr>
        <w:tc>
          <w:tcPr>
            <w:tcW w:w="421" w:type="dxa"/>
            <w:noWrap/>
            <w:vAlign w:val="center"/>
            <w:hideMark/>
          </w:tcPr>
          <w:p w14:paraId="7FA4E010"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805</w:t>
            </w:r>
          </w:p>
        </w:tc>
        <w:tc>
          <w:tcPr>
            <w:tcW w:w="5256" w:type="dxa"/>
            <w:vAlign w:val="center"/>
            <w:hideMark/>
          </w:tcPr>
          <w:p w14:paraId="7FA4E011"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Interrupteurs et prises de courant encastrées</w:t>
            </w:r>
          </w:p>
        </w:tc>
        <w:tc>
          <w:tcPr>
            <w:tcW w:w="912" w:type="dxa"/>
            <w:noWrap/>
            <w:vAlign w:val="center"/>
            <w:hideMark/>
          </w:tcPr>
          <w:p w14:paraId="7FA4E01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U</w:t>
            </w:r>
          </w:p>
        </w:tc>
        <w:tc>
          <w:tcPr>
            <w:tcW w:w="1119" w:type="dxa"/>
            <w:noWrap/>
            <w:vAlign w:val="center"/>
            <w:hideMark/>
          </w:tcPr>
          <w:p w14:paraId="7FA4E01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6,00</w:t>
            </w:r>
          </w:p>
        </w:tc>
        <w:tc>
          <w:tcPr>
            <w:tcW w:w="1325" w:type="dxa"/>
            <w:noWrap/>
            <w:vAlign w:val="center"/>
          </w:tcPr>
          <w:p w14:paraId="7FA4E014"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15" w14:textId="77777777" w:rsidR="00651815" w:rsidRPr="00ED0989" w:rsidRDefault="00651815" w:rsidP="00651815">
            <w:pPr>
              <w:jc w:val="right"/>
              <w:rPr>
                <w:rFonts w:ascii="Tahoma" w:hAnsi="Tahoma" w:cs="Tahoma"/>
                <w:color w:val="000000"/>
                <w:sz w:val="18"/>
              </w:rPr>
            </w:pPr>
          </w:p>
        </w:tc>
      </w:tr>
      <w:tr w:rsidR="00651815" w:rsidRPr="00ED0989" w14:paraId="7FA4E01D" w14:textId="77777777" w:rsidTr="00651815">
        <w:trPr>
          <w:trHeight w:val="795"/>
          <w:jc w:val="center"/>
        </w:trPr>
        <w:tc>
          <w:tcPr>
            <w:tcW w:w="421" w:type="dxa"/>
            <w:noWrap/>
            <w:vAlign w:val="center"/>
            <w:hideMark/>
          </w:tcPr>
          <w:p w14:paraId="7FA4E01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806</w:t>
            </w:r>
          </w:p>
        </w:tc>
        <w:tc>
          <w:tcPr>
            <w:tcW w:w="5256" w:type="dxa"/>
            <w:vAlign w:val="center"/>
            <w:hideMark/>
          </w:tcPr>
          <w:p w14:paraId="7FA4E018"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Attaches, dominos, boîtes de dérivations et toutes sujétions de sécurité et de raccordement avec le réseau existant dans l’établissement</w:t>
            </w:r>
          </w:p>
        </w:tc>
        <w:tc>
          <w:tcPr>
            <w:tcW w:w="912" w:type="dxa"/>
            <w:noWrap/>
            <w:vAlign w:val="center"/>
            <w:hideMark/>
          </w:tcPr>
          <w:p w14:paraId="7FA4E019" w14:textId="77777777" w:rsidR="00651815" w:rsidRPr="00ED0989" w:rsidRDefault="00651815" w:rsidP="00651815">
            <w:pPr>
              <w:jc w:val="center"/>
              <w:rPr>
                <w:rFonts w:ascii="Tahoma" w:hAnsi="Tahoma" w:cs="Tahoma"/>
                <w:color w:val="000000"/>
                <w:sz w:val="18"/>
              </w:rPr>
            </w:pPr>
            <w:proofErr w:type="spellStart"/>
            <w:r w:rsidRPr="00ED0989">
              <w:rPr>
                <w:rFonts w:ascii="Tahoma" w:hAnsi="Tahoma" w:cs="Tahoma"/>
                <w:color w:val="000000"/>
                <w:sz w:val="18"/>
              </w:rPr>
              <w:t>Ens</w:t>
            </w:r>
            <w:proofErr w:type="spellEnd"/>
          </w:p>
        </w:tc>
        <w:tc>
          <w:tcPr>
            <w:tcW w:w="1119" w:type="dxa"/>
            <w:noWrap/>
            <w:vAlign w:val="center"/>
            <w:hideMark/>
          </w:tcPr>
          <w:p w14:paraId="7FA4E01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center"/>
          </w:tcPr>
          <w:p w14:paraId="7FA4E01B"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1C" w14:textId="77777777" w:rsidR="00651815" w:rsidRPr="00ED0989" w:rsidRDefault="00651815" w:rsidP="00651815">
            <w:pPr>
              <w:jc w:val="right"/>
              <w:rPr>
                <w:rFonts w:ascii="Tahoma" w:hAnsi="Tahoma" w:cs="Tahoma"/>
                <w:color w:val="000000"/>
                <w:sz w:val="18"/>
              </w:rPr>
            </w:pPr>
          </w:p>
        </w:tc>
      </w:tr>
      <w:tr w:rsidR="00651815" w:rsidRPr="00ED0989" w14:paraId="7FA4E020" w14:textId="77777777" w:rsidTr="00651815">
        <w:trPr>
          <w:trHeight w:val="217"/>
          <w:jc w:val="center"/>
        </w:trPr>
        <w:tc>
          <w:tcPr>
            <w:tcW w:w="9033" w:type="dxa"/>
            <w:gridSpan w:val="5"/>
            <w:noWrap/>
            <w:vAlign w:val="center"/>
            <w:hideMark/>
          </w:tcPr>
          <w:p w14:paraId="7FA4E01E"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800 </w:t>
            </w:r>
          </w:p>
        </w:tc>
        <w:tc>
          <w:tcPr>
            <w:tcW w:w="1329" w:type="dxa"/>
            <w:noWrap/>
            <w:vAlign w:val="center"/>
          </w:tcPr>
          <w:p w14:paraId="7FA4E01F" w14:textId="77777777" w:rsidR="00651815" w:rsidRPr="00ED0989" w:rsidRDefault="00651815" w:rsidP="00651815">
            <w:pPr>
              <w:jc w:val="right"/>
              <w:rPr>
                <w:rFonts w:ascii="Tahoma" w:hAnsi="Tahoma" w:cs="Tahoma"/>
                <w:b/>
                <w:bCs/>
                <w:color w:val="000000"/>
                <w:sz w:val="18"/>
              </w:rPr>
            </w:pPr>
          </w:p>
        </w:tc>
      </w:tr>
      <w:tr w:rsidR="00651815" w:rsidRPr="00ED0989" w14:paraId="7FA4E022" w14:textId="77777777" w:rsidTr="00651815">
        <w:trPr>
          <w:trHeight w:val="70"/>
          <w:jc w:val="center"/>
        </w:trPr>
        <w:tc>
          <w:tcPr>
            <w:tcW w:w="10362" w:type="dxa"/>
            <w:gridSpan w:val="6"/>
            <w:noWrap/>
            <w:vAlign w:val="center"/>
            <w:hideMark/>
          </w:tcPr>
          <w:p w14:paraId="7FA4E021"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900-PEINTURE</w:t>
            </w:r>
          </w:p>
        </w:tc>
      </w:tr>
      <w:tr w:rsidR="00651815" w:rsidRPr="00ED0989" w14:paraId="7FA4E029" w14:textId="77777777" w:rsidTr="00651815">
        <w:trPr>
          <w:trHeight w:val="570"/>
          <w:jc w:val="center"/>
        </w:trPr>
        <w:tc>
          <w:tcPr>
            <w:tcW w:w="421" w:type="dxa"/>
            <w:noWrap/>
            <w:vAlign w:val="center"/>
            <w:hideMark/>
          </w:tcPr>
          <w:p w14:paraId="7FA4E02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901</w:t>
            </w:r>
          </w:p>
        </w:tc>
        <w:tc>
          <w:tcPr>
            <w:tcW w:w="5256" w:type="dxa"/>
            <w:vAlign w:val="center"/>
            <w:hideMark/>
          </w:tcPr>
          <w:p w14:paraId="7FA4E024"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Peinture bicouche type PANTEX 800 sur murs intérieures et plafond</w:t>
            </w:r>
          </w:p>
        </w:tc>
        <w:tc>
          <w:tcPr>
            <w:tcW w:w="912" w:type="dxa"/>
            <w:noWrap/>
            <w:vAlign w:val="center"/>
            <w:hideMark/>
          </w:tcPr>
          <w:p w14:paraId="7FA4E02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E02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264,00</w:t>
            </w:r>
          </w:p>
        </w:tc>
        <w:tc>
          <w:tcPr>
            <w:tcW w:w="1325" w:type="dxa"/>
            <w:noWrap/>
            <w:vAlign w:val="center"/>
          </w:tcPr>
          <w:p w14:paraId="7FA4E027"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28" w14:textId="77777777" w:rsidR="00651815" w:rsidRPr="00ED0989" w:rsidRDefault="00651815" w:rsidP="00651815">
            <w:pPr>
              <w:jc w:val="right"/>
              <w:rPr>
                <w:rFonts w:ascii="Tahoma" w:hAnsi="Tahoma" w:cs="Tahoma"/>
                <w:color w:val="000000"/>
                <w:sz w:val="18"/>
              </w:rPr>
            </w:pPr>
          </w:p>
        </w:tc>
      </w:tr>
      <w:tr w:rsidR="00651815" w:rsidRPr="00ED0989" w14:paraId="7FA4E030" w14:textId="77777777" w:rsidTr="00ED0989">
        <w:trPr>
          <w:trHeight w:val="367"/>
          <w:jc w:val="center"/>
        </w:trPr>
        <w:tc>
          <w:tcPr>
            <w:tcW w:w="421" w:type="dxa"/>
            <w:noWrap/>
            <w:vAlign w:val="center"/>
            <w:hideMark/>
          </w:tcPr>
          <w:p w14:paraId="7FA4E02A"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902</w:t>
            </w:r>
          </w:p>
        </w:tc>
        <w:tc>
          <w:tcPr>
            <w:tcW w:w="5256" w:type="dxa"/>
            <w:vAlign w:val="center"/>
            <w:hideMark/>
          </w:tcPr>
          <w:p w14:paraId="7FA4E02B"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Peinture bicouche type PANTEX 1300 en 2 couches sur murs extérieurs</w:t>
            </w:r>
          </w:p>
        </w:tc>
        <w:tc>
          <w:tcPr>
            <w:tcW w:w="912" w:type="dxa"/>
            <w:noWrap/>
            <w:vAlign w:val="center"/>
            <w:hideMark/>
          </w:tcPr>
          <w:p w14:paraId="7FA4E02C"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E02D"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146,60</w:t>
            </w:r>
          </w:p>
        </w:tc>
        <w:tc>
          <w:tcPr>
            <w:tcW w:w="1325" w:type="dxa"/>
            <w:noWrap/>
            <w:vAlign w:val="center"/>
          </w:tcPr>
          <w:p w14:paraId="7FA4E02E"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2F" w14:textId="77777777" w:rsidR="00651815" w:rsidRPr="00ED0989" w:rsidRDefault="00651815" w:rsidP="00651815">
            <w:pPr>
              <w:jc w:val="right"/>
              <w:rPr>
                <w:rFonts w:ascii="Tahoma" w:hAnsi="Tahoma" w:cs="Tahoma"/>
                <w:color w:val="000000"/>
                <w:sz w:val="18"/>
              </w:rPr>
            </w:pPr>
          </w:p>
        </w:tc>
      </w:tr>
      <w:tr w:rsidR="00651815" w:rsidRPr="00ED0989" w14:paraId="7FA4E037" w14:textId="77777777" w:rsidTr="00ED0989">
        <w:trPr>
          <w:trHeight w:val="78"/>
          <w:jc w:val="center"/>
        </w:trPr>
        <w:tc>
          <w:tcPr>
            <w:tcW w:w="421" w:type="dxa"/>
            <w:noWrap/>
            <w:vAlign w:val="center"/>
            <w:hideMark/>
          </w:tcPr>
          <w:p w14:paraId="7FA4E031"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903</w:t>
            </w:r>
          </w:p>
        </w:tc>
        <w:tc>
          <w:tcPr>
            <w:tcW w:w="5256" w:type="dxa"/>
            <w:vAlign w:val="center"/>
            <w:hideMark/>
          </w:tcPr>
          <w:p w14:paraId="7FA4E032"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Peinture à huile "Email" sur plinthes et menuiseries métalliques</w:t>
            </w:r>
          </w:p>
        </w:tc>
        <w:tc>
          <w:tcPr>
            <w:tcW w:w="912" w:type="dxa"/>
            <w:noWrap/>
            <w:vAlign w:val="center"/>
            <w:hideMark/>
          </w:tcPr>
          <w:p w14:paraId="7FA4E033"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E03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45,00</w:t>
            </w:r>
          </w:p>
        </w:tc>
        <w:tc>
          <w:tcPr>
            <w:tcW w:w="1325" w:type="dxa"/>
            <w:noWrap/>
            <w:vAlign w:val="center"/>
          </w:tcPr>
          <w:p w14:paraId="7FA4E035"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36" w14:textId="77777777" w:rsidR="00651815" w:rsidRPr="00ED0989" w:rsidRDefault="00651815" w:rsidP="00651815">
            <w:pPr>
              <w:jc w:val="right"/>
              <w:rPr>
                <w:rFonts w:ascii="Tahoma" w:hAnsi="Tahoma" w:cs="Tahoma"/>
                <w:color w:val="000000"/>
                <w:sz w:val="18"/>
              </w:rPr>
            </w:pPr>
          </w:p>
        </w:tc>
      </w:tr>
      <w:tr w:rsidR="00651815" w:rsidRPr="00ED0989" w14:paraId="7FA4E03E" w14:textId="77777777" w:rsidTr="00651815">
        <w:trPr>
          <w:trHeight w:val="750"/>
          <w:jc w:val="center"/>
        </w:trPr>
        <w:tc>
          <w:tcPr>
            <w:tcW w:w="421" w:type="dxa"/>
            <w:noWrap/>
            <w:vAlign w:val="center"/>
            <w:hideMark/>
          </w:tcPr>
          <w:p w14:paraId="7FA4E038"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904</w:t>
            </w:r>
          </w:p>
        </w:tc>
        <w:tc>
          <w:tcPr>
            <w:tcW w:w="5256" w:type="dxa"/>
            <w:vAlign w:val="center"/>
            <w:hideMark/>
          </w:tcPr>
          <w:p w14:paraId="7FA4E039" w14:textId="77777777" w:rsidR="00651815" w:rsidRPr="00ED0989" w:rsidRDefault="00651815" w:rsidP="00651815">
            <w:pPr>
              <w:rPr>
                <w:rFonts w:ascii="Tahoma" w:hAnsi="Tahoma" w:cs="Tahoma"/>
                <w:color w:val="FF0000"/>
                <w:sz w:val="18"/>
              </w:rPr>
            </w:pPr>
            <w:r w:rsidRPr="00ED0989">
              <w:rPr>
                <w:rFonts w:ascii="Tahoma" w:hAnsi="Tahoma" w:cs="Tahoma"/>
                <w:sz w:val="18"/>
              </w:rPr>
              <w:t>Sérigraphie sur plaque métallique de 30x60 "</w:t>
            </w:r>
            <w:r w:rsidRPr="00ED0989">
              <w:rPr>
                <w:rFonts w:ascii="Tahoma" w:hAnsi="Tahoma" w:cs="Tahoma"/>
                <w:b/>
                <w:i/>
                <w:sz w:val="18"/>
              </w:rPr>
              <w:t xml:space="preserve"> BIP </w:t>
            </w:r>
            <w:r w:rsidR="00F514FF">
              <w:rPr>
                <w:rFonts w:ascii="Tahoma" w:hAnsi="Tahoma" w:cs="Tahoma"/>
                <w:b/>
                <w:i/>
                <w:sz w:val="18"/>
              </w:rPr>
              <w:t>2026</w:t>
            </w:r>
            <w:r w:rsidRPr="00ED0989">
              <w:rPr>
                <w:rFonts w:ascii="Tahoma" w:hAnsi="Tahoma" w:cs="Tahoma"/>
                <w:b/>
                <w:i/>
                <w:sz w:val="18"/>
              </w:rPr>
              <w:t>– Lettre</w:t>
            </w:r>
            <w:r w:rsidR="00EF514A">
              <w:rPr>
                <w:rFonts w:ascii="Tahoma" w:hAnsi="Tahoma" w:cs="Tahoma"/>
                <w:b/>
                <w:i/>
                <w:sz w:val="18"/>
              </w:rPr>
              <w:t>-Commande N° ____ LC/ MNA/ C.MNA/CIPM-MNA</w:t>
            </w:r>
            <w:r w:rsidRPr="00ED0989">
              <w:rPr>
                <w:rFonts w:ascii="Tahoma" w:hAnsi="Tahoma" w:cs="Tahoma"/>
                <w:b/>
                <w:i/>
                <w:sz w:val="18"/>
              </w:rPr>
              <w:t>/</w:t>
            </w:r>
            <w:r w:rsidR="00F514FF">
              <w:rPr>
                <w:rFonts w:ascii="Tahoma" w:hAnsi="Tahoma" w:cs="Tahoma"/>
                <w:b/>
                <w:i/>
                <w:sz w:val="18"/>
              </w:rPr>
              <w:t>2026</w:t>
            </w:r>
            <w:r w:rsidRPr="00ED0989">
              <w:rPr>
                <w:rFonts w:ascii="Tahoma" w:hAnsi="Tahoma" w:cs="Tahoma"/>
                <w:b/>
                <w:i/>
                <w:sz w:val="18"/>
              </w:rPr>
              <w:t>»</w:t>
            </w:r>
            <w:r w:rsidRPr="00ED0989">
              <w:rPr>
                <w:rFonts w:ascii="Tahoma" w:hAnsi="Tahoma" w:cs="Tahoma"/>
                <w:sz w:val="18"/>
              </w:rPr>
              <w:t xml:space="preserve"> ;</w:t>
            </w:r>
          </w:p>
        </w:tc>
        <w:tc>
          <w:tcPr>
            <w:tcW w:w="912" w:type="dxa"/>
            <w:noWrap/>
            <w:vAlign w:val="center"/>
            <w:hideMark/>
          </w:tcPr>
          <w:p w14:paraId="7FA4E03A" w14:textId="77777777" w:rsidR="00651815" w:rsidRPr="00ED0989" w:rsidRDefault="00651815" w:rsidP="00651815">
            <w:pPr>
              <w:jc w:val="center"/>
              <w:rPr>
                <w:rFonts w:ascii="Tahoma" w:hAnsi="Tahoma" w:cs="Tahoma"/>
                <w:color w:val="000000"/>
                <w:sz w:val="18"/>
              </w:rPr>
            </w:pPr>
            <w:proofErr w:type="spellStart"/>
            <w:r w:rsidRPr="00ED0989">
              <w:rPr>
                <w:rFonts w:ascii="Tahoma" w:hAnsi="Tahoma" w:cs="Tahoma"/>
                <w:color w:val="000000"/>
                <w:sz w:val="18"/>
              </w:rPr>
              <w:t>Ens</w:t>
            </w:r>
            <w:proofErr w:type="spellEnd"/>
          </w:p>
        </w:tc>
        <w:tc>
          <w:tcPr>
            <w:tcW w:w="1119" w:type="dxa"/>
            <w:noWrap/>
            <w:vAlign w:val="center"/>
            <w:hideMark/>
          </w:tcPr>
          <w:p w14:paraId="7FA4E03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center"/>
          </w:tcPr>
          <w:p w14:paraId="7FA4E03C"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3D" w14:textId="77777777" w:rsidR="00651815" w:rsidRPr="00ED0989" w:rsidRDefault="00651815" w:rsidP="00651815">
            <w:pPr>
              <w:jc w:val="right"/>
              <w:rPr>
                <w:rFonts w:ascii="Tahoma" w:hAnsi="Tahoma" w:cs="Tahoma"/>
                <w:color w:val="000000"/>
                <w:sz w:val="18"/>
              </w:rPr>
            </w:pPr>
          </w:p>
        </w:tc>
      </w:tr>
      <w:tr w:rsidR="00651815" w:rsidRPr="00ED0989" w14:paraId="7FA4E041" w14:textId="77777777" w:rsidTr="00651815">
        <w:trPr>
          <w:trHeight w:val="163"/>
          <w:jc w:val="center"/>
        </w:trPr>
        <w:tc>
          <w:tcPr>
            <w:tcW w:w="9033" w:type="dxa"/>
            <w:gridSpan w:val="5"/>
            <w:noWrap/>
            <w:vAlign w:val="center"/>
            <w:hideMark/>
          </w:tcPr>
          <w:p w14:paraId="7FA4E03F"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 - Total Lot 900 </w:t>
            </w:r>
          </w:p>
        </w:tc>
        <w:tc>
          <w:tcPr>
            <w:tcW w:w="1329" w:type="dxa"/>
            <w:noWrap/>
            <w:vAlign w:val="center"/>
            <w:hideMark/>
          </w:tcPr>
          <w:p w14:paraId="7FA4E040" w14:textId="77777777" w:rsidR="00651815" w:rsidRPr="00ED0989" w:rsidRDefault="00651815" w:rsidP="00651815">
            <w:pPr>
              <w:jc w:val="right"/>
              <w:rPr>
                <w:rFonts w:ascii="Tahoma" w:hAnsi="Tahoma" w:cs="Tahoma"/>
                <w:b/>
                <w:bCs/>
                <w:color w:val="000000"/>
                <w:sz w:val="18"/>
              </w:rPr>
            </w:pPr>
          </w:p>
        </w:tc>
      </w:tr>
      <w:tr w:rsidR="00651815" w:rsidRPr="00ED0989" w14:paraId="7FA4E043" w14:textId="77777777" w:rsidTr="00651815">
        <w:trPr>
          <w:trHeight w:val="172"/>
          <w:jc w:val="center"/>
        </w:trPr>
        <w:tc>
          <w:tcPr>
            <w:tcW w:w="10362" w:type="dxa"/>
            <w:gridSpan w:val="6"/>
            <w:noWrap/>
            <w:vAlign w:val="center"/>
            <w:hideMark/>
          </w:tcPr>
          <w:p w14:paraId="7FA4E042" w14:textId="77777777" w:rsidR="00651815" w:rsidRPr="00ED0989" w:rsidRDefault="00651815" w:rsidP="00651815">
            <w:pPr>
              <w:rPr>
                <w:rFonts w:ascii="Tahoma" w:hAnsi="Tahoma" w:cs="Tahoma"/>
                <w:color w:val="000000"/>
                <w:sz w:val="18"/>
              </w:rPr>
            </w:pPr>
            <w:r w:rsidRPr="00ED0989">
              <w:rPr>
                <w:rFonts w:ascii="Tahoma" w:hAnsi="Tahoma" w:cs="Tahoma"/>
                <w:b/>
                <w:color w:val="000000"/>
                <w:sz w:val="18"/>
              </w:rPr>
              <w:t>LOT 1000-VRD</w:t>
            </w:r>
          </w:p>
        </w:tc>
      </w:tr>
      <w:tr w:rsidR="00651815" w:rsidRPr="00ED0989" w14:paraId="7FA4E04A" w14:textId="77777777" w:rsidTr="00651815">
        <w:trPr>
          <w:trHeight w:val="323"/>
          <w:jc w:val="center"/>
        </w:trPr>
        <w:tc>
          <w:tcPr>
            <w:tcW w:w="421" w:type="dxa"/>
            <w:noWrap/>
            <w:vAlign w:val="center"/>
            <w:hideMark/>
          </w:tcPr>
          <w:p w14:paraId="7FA4E04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1001</w:t>
            </w:r>
          </w:p>
        </w:tc>
        <w:tc>
          <w:tcPr>
            <w:tcW w:w="5256" w:type="dxa"/>
            <w:vAlign w:val="center"/>
            <w:hideMark/>
          </w:tcPr>
          <w:p w14:paraId="7FA4E045"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Caniveau de 40 x 30  cm en parpaings bourrés de 15x20x40 cm  avec ceinture en béton armé de 10 cm</w:t>
            </w:r>
          </w:p>
        </w:tc>
        <w:tc>
          <w:tcPr>
            <w:tcW w:w="912" w:type="dxa"/>
            <w:noWrap/>
            <w:vAlign w:val="center"/>
            <w:hideMark/>
          </w:tcPr>
          <w:p w14:paraId="7FA4E046"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noWrap/>
            <w:vAlign w:val="center"/>
            <w:hideMark/>
          </w:tcPr>
          <w:p w14:paraId="7FA4E047"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54,00</w:t>
            </w:r>
          </w:p>
        </w:tc>
        <w:tc>
          <w:tcPr>
            <w:tcW w:w="1325" w:type="dxa"/>
            <w:noWrap/>
            <w:vAlign w:val="center"/>
          </w:tcPr>
          <w:p w14:paraId="7FA4E048"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49" w14:textId="77777777" w:rsidR="00651815" w:rsidRPr="00ED0989" w:rsidRDefault="00651815" w:rsidP="00651815">
            <w:pPr>
              <w:jc w:val="right"/>
              <w:rPr>
                <w:rFonts w:ascii="Tahoma" w:hAnsi="Tahoma" w:cs="Tahoma"/>
                <w:color w:val="000000"/>
                <w:sz w:val="18"/>
              </w:rPr>
            </w:pPr>
          </w:p>
        </w:tc>
      </w:tr>
      <w:tr w:rsidR="00651815" w:rsidRPr="00ED0989" w14:paraId="7FA4E051" w14:textId="77777777" w:rsidTr="00651815">
        <w:trPr>
          <w:trHeight w:val="370"/>
          <w:jc w:val="center"/>
        </w:trPr>
        <w:tc>
          <w:tcPr>
            <w:tcW w:w="421" w:type="dxa"/>
            <w:noWrap/>
            <w:vAlign w:val="center"/>
            <w:hideMark/>
          </w:tcPr>
          <w:p w14:paraId="7FA4E04B"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1002</w:t>
            </w:r>
          </w:p>
        </w:tc>
        <w:tc>
          <w:tcPr>
            <w:tcW w:w="5256" w:type="dxa"/>
            <w:vAlign w:val="center"/>
            <w:hideMark/>
          </w:tcPr>
          <w:p w14:paraId="7FA4E04C"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Rampes d’accès en béton armé dosé à 350 kg/m3 devant chaque porte</w:t>
            </w:r>
          </w:p>
        </w:tc>
        <w:tc>
          <w:tcPr>
            <w:tcW w:w="912" w:type="dxa"/>
            <w:noWrap/>
            <w:vAlign w:val="center"/>
            <w:hideMark/>
          </w:tcPr>
          <w:p w14:paraId="7FA4E04D"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ML</w:t>
            </w:r>
          </w:p>
        </w:tc>
        <w:tc>
          <w:tcPr>
            <w:tcW w:w="1119" w:type="dxa"/>
            <w:noWrap/>
            <w:vAlign w:val="center"/>
            <w:hideMark/>
          </w:tcPr>
          <w:p w14:paraId="7FA4E04E"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w:t>
            </w:r>
          </w:p>
        </w:tc>
        <w:tc>
          <w:tcPr>
            <w:tcW w:w="1325" w:type="dxa"/>
            <w:noWrap/>
            <w:vAlign w:val="center"/>
          </w:tcPr>
          <w:p w14:paraId="7FA4E04F"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50" w14:textId="77777777" w:rsidR="00651815" w:rsidRPr="00ED0989" w:rsidRDefault="00651815" w:rsidP="00651815">
            <w:pPr>
              <w:jc w:val="right"/>
              <w:rPr>
                <w:rFonts w:ascii="Tahoma" w:hAnsi="Tahoma" w:cs="Tahoma"/>
                <w:color w:val="000000"/>
                <w:sz w:val="18"/>
              </w:rPr>
            </w:pPr>
          </w:p>
        </w:tc>
      </w:tr>
      <w:tr w:rsidR="00651815" w:rsidRPr="00ED0989" w14:paraId="7FA4E058" w14:textId="77777777" w:rsidTr="00ED0989">
        <w:trPr>
          <w:trHeight w:val="138"/>
          <w:jc w:val="center"/>
        </w:trPr>
        <w:tc>
          <w:tcPr>
            <w:tcW w:w="421" w:type="dxa"/>
            <w:noWrap/>
            <w:vAlign w:val="center"/>
            <w:hideMark/>
          </w:tcPr>
          <w:p w14:paraId="7FA4E052"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1003</w:t>
            </w:r>
          </w:p>
        </w:tc>
        <w:tc>
          <w:tcPr>
            <w:tcW w:w="5256" w:type="dxa"/>
            <w:vAlign w:val="center"/>
            <w:hideMark/>
          </w:tcPr>
          <w:p w14:paraId="7FA4E053" w14:textId="77777777" w:rsidR="00651815" w:rsidRPr="00ED0989" w:rsidRDefault="00651815" w:rsidP="00651815">
            <w:pPr>
              <w:rPr>
                <w:rFonts w:ascii="Tahoma" w:hAnsi="Tahoma" w:cs="Tahoma"/>
                <w:color w:val="000000"/>
                <w:sz w:val="18"/>
              </w:rPr>
            </w:pPr>
            <w:r w:rsidRPr="00ED0989">
              <w:rPr>
                <w:rFonts w:ascii="Tahoma" w:hAnsi="Tahoma" w:cs="Tahoma"/>
                <w:color w:val="000000"/>
                <w:sz w:val="18"/>
              </w:rPr>
              <w:t>Dallage en béton dosé à 300 kg/m3 et d’épaisseur 8cm  des alentours</w:t>
            </w:r>
          </w:p>
        </w:tc>
        <w:tc>
          <w:tcPr>
            <w:tcW w:w="912" w:type="dxa"/>
            <w:noWrap/>
            <w:vAlign w:val="center"/>
            <w:hideMark/>
          </w:tcPr>
          <w:p w14:paraId="7FA4E054"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M2</w:t>
            </w:r>
          </w:p>
        </w:tc>
        <w:tc>
          <w:tcPr>
            <w:tcW w:w="1119" w:type="dxa"/>
            <w:noWrap/>
            <w:vAlign w:val="center"/>
            <w:hideMark/>
          </w:tcPr>
          <w:p w14:paraId="7FA4E055" w14:textId="77777777" w:rsidR="00651815" w:rsidRPr="00ED0989" w:rsidRDefault="00651815" w:rsidP="00651815">
            <w:pPr>
              <w:jc w:val="center"/>
              <w:rPr>
                <w:rFonts w:ascii="Tahoma" w:hAnsi="Tahoma" w:cs="Tahoma"/>
                <w:color w:val="000000"/>
                <w:sz w:val="18"/>
              </w:rPr>
            </w:pPr>
            <w:r w:rsidRPr="00ED0989">
              <w:rPr>
                <w:rFonts w:ascii="Tahoma" w:hAnsi="Tahoma" w:cs="Tahoma"/>
                <w:color w:val="000000"/>
                <w:sz w:val="18"/>
              </w:rPr>
              <w:t>40,00</w:t>
            </w:r>
          </w:p>
        </w:tc>
        <w:tc>
          <w:tcPr>
            <w:tcW w:w="1325" w:type="dxa"/>
            <w:noWrap/>
            <w:vAlign w:val="center"/>
          </w:tcPr>
          <w:p w14:paraId="7FA4E056" w14:textId="77777777" w:rsidR="00651815" w:rsidRPr="00ED0989" w:rsidRDefault="00651815" w:rsidP="00651815">
            <w:pPr>
              <w:jc w:val="right"/>
              <w:rPr>
                <w:rFonts w:ascii="Tahoma" w:hAnsi="Tahoma" w:cs="Tahoma"/>
                <w:color w:val="000000"/>
                <w:sz w:val="18"/>
              </w:rPr>
            </w:pPr>
          </w:p>
        </w:tc>
        <w:tc>
          <w:tcPr>
            <w:tcW w:w="1329" w:type="dxa"/>
            <w:noWrap/>
            <w:vAlign w:val="center"/>
          </w:tcPr>
          <w:p w14:paraId="7FA4E057" w14:textId="77777777" w:rsidR="00651815" w:rsidRPr="00ED0989" w:rsidRDefault="00651815" w:rsidP="00651815">
            <w:pPr>
              <w:jc w:val="right"/>
              <w:rPr>
                <w:rFonts w:ascii="Tahoma" w:hAnsi="Tahoma" w:cs="Tahoma"/>
                <w:color w:val="000000"/>
                <w:sz w:val="18"/>
              </w:rPr>
            </w:pPr>
          </w:p>
        </w:tc>
      </w:tr>
      <w:tr w:rsidR="00651815" w:rsidRPr="00ED0989" w14:paraId="7FA4E05B" w14:textId="77777777" w:rsidTr="00ED0989">
        <w:trPr>
          <w:trHeight w:val="73"/>
          <w:jc w:val="center"/>
        </w:trPr>
        <w:tc>
          <w:tcPr>
            <w:tcW w:w="9033" w:type="dxa"/>
            <w:gridSpan w:val="5"/>
            <w:noWrap/>
            <w:vAlign w:val="center"/>
            <w:hideMark/>
          </w:tcPr>
          <w:p w14:paraId="7FA4E059" w14:textId="77777777" w:rsidR="00651815" w:rsidRPr="00ED0989" w:rsidRDefault="00651815" w:rsidP="00651815">
            <w:pPr>
              <w:jc w:val="center"/>
              <w:rPr>
                <w:rFonts w:ascii="Tahoma" w:hAnsi="Tahoma" w:cs="Tahoma"/>
                <w:b/>
                <w:bCs/>
                <w:color w:val="000000"/>
                <w:sz w:val="18"/>
              </w:rPr>
            </w:pPr>
            <w:r w:rsidRPr="00ED0989">
              <w:rPr>
                <w:rFonts w:ascii="Tahoma" w:hAnsi="Tahoma" w:cs="Tahoma"/>
                <w:b/>
                <w:bCs/>
                <w:color w:val="000000"/>
                <w:sz w:val="18"/>
              </w:rPr>
              <w:t>Sous-Total lot 1000</w:t>
            </w:r>
          </w:p>
        </w:tc>
        <w:tc>
          <w:tcPr>
            <w:tcW w:w="1329" w:type="dxa"/>
            <w:noWrap/>
            <w:vAlign w:val="center"/>
          </w:tcPr>
          <w:p w14:paraId="7FA4E05A" w14:textId="77777777" w:rsidR="00651815" w:rsidRPr="00ED0989" w:rsidRDefault="00651815" w:rsidP="00651815">
            <w:pPr>
              <w:jc w:val="right"/>
              <w:rPr>
                <w:rFonts w:ascii="Tahoma" w:hAnsi="Tahoma" w:cs="Tahoma"/>
                <w:b/>
                <w:bCs/>
                <w:color w:val="000000"/>
                <w:sz w:val="18"/>
              </w:rPr>
            </w:pPr>
          </w:p>
        </w:tc>
      </w:tr>
    </w:tbl>
    <w:p w14:paraId="7FA4E05C" w14:textId="77777777" w:rsidR="00D24D9F" w:rsidRDefault="00D24D9F" w:rsidP="00D24D9F">
      <w:pPr>
        <w:jc w:val="center"/>
        <w:rPr>
          <w:rFonts w:ascii="Tahoma" w:hAnsi="Tahoma" w:cs="Tahoma"/>
          <w:b/>
          <w:sz w:val="22"/>
          <w:szCs w:val="22"/>
        </w:rPr>
      </w:pPr>
    </w:p>
    <w:tbl>
      <w:tblPr>
        <w:tblW w:w="8025" w:type="dxa"/>
        <w:tblInd w:w="55" w:type="dxa"/>
        <w:tblLayout w:type="fixed"/>
        <w:tblCellMar>
          <w:left w:w="70" w:type="dxa"/>
          <w:right w:w="70" w:type="dxa"/>
        </w:tblCellMar>
        <w:tblLook w:val="04A0" w:firstRow="1" w:lastRow="0" w:firstColumn="1" w:lastColumn="0" w:noHBand="0" w:noVBand="1"/>
      </w:tblPr>
      <w:tblGrid>
        <w:gridCol w:w="15"/>
        <w:gridCol w:w="1350"/>
        <w:gridCol w:w="4770"/>
        <w:gridCol w:w="1890"/>
      </w:tblGrid>
      <w:tr w:rsidR="00651815" w:rsidRPr="007E776F" w14:paraId="7FA4E05E" w14:textId="77777777" w:rsidTr="00651815">
        <w:trPr>
          <w:gridBefore w:val="1"/>
          <w:wBefore w:w="15" w:type="dxa"/>
          <w:trHeight w:val="315"/>
        </w:trPr>
        <w:tc>
          <w:tcPr>
            <w:tcW w:w="8010" w:type="dxa"/>
            <w:gridSpan w:val="3"/>
            <w:tcBorders>
              <w:top w:val="nil"/>
              <w:left w:val="nil"/>
              <w:bottom w:val="nil"/>
              <w:right w:val="nil"/>
            </w:tcBorders>
            <w:noWrap/>
            <w:vAlign w:val="center"/>
            <w:hideMark/>
          </w:tcPr>
          <w:p w14:paraId="7FA4E05D" w14:textId="77777777" w:rsidR="00651815" w:rsidRPr="007E776F" w:rsidRDefault="00651815" w:rsidP="00651815">
            <w:pPr>
              <w:jc w:val="center"/>
              <w:rPr>
                <w:rFonts w:ascii="Tahoma" w:hAnsi="Tahoma" w:cs="Tahoma"/>
                <w:b/>
                <w:bCs/>
                <w:color w:val="000000"/>
              </w:rPr>
            </w:pPr>
            <w:r w:rsidRPr="007E776F">
              <w:rPr>
                <w:rFonts w:ascii="Tahoma" w:hAnsi="Tahoma" w:cs="Tahoma"/>
                <w:b/>
                <w:bCs/>
                <w:color w:val="000000"/>
              </w:rPr>
              <w:t>RECAPITULATIF</w:t>
            </w:r>
          </w:p>
        </w:tc>
      </w:tr>
      <w:tr w:rsidR="00651815" w:rsidRPr="007E776F" w14:paraId="7FA4E062" w14:textId="77777777" w:rsidTr="00651815">
        <w:trPr>
          <w:trHeight w:val="60"/>
        </w:trPr>
        <w:tc>
          <w:tcPr>
            <w:tcW w:w="1365" w:type="dxa"/>
            <w:gridSpan w:val="2"/>
            <w:tcBorders>
              <w:top w:val="single" w:sz="8" w:space="0" w:color="auto"/>
              <w:left w:val="single" w:sz="8" w:space="0" w:color="auto"/>
              <w:bottom w:val="single" w:sz="8" w:space="0" w:color="auto"/>
              <w:right w:val="single" w:sz="8" w:space="0" w:color="auto"/>
            </w:tcBorders>
            <w:vAlign w:val="center"/>
            <w:hideMark/>
          </w:tcPr>
          <w:p w14:paraId="7FA4E05F" w14:textId="77777777" w:rsidR="00651815" w:rsidRPr="007E776F" w:rsidRDefault="00651815" w:rsidP="00651815">
            <w:pPr>
              <w:jc w:val="center"/>
              <w:rPr>
                <w:rFonts w:ascii="Tahoma" w:hAnsi="Tahoma" w:cs="Tahoma"/>
                <w:b/>
                <w:bCs/>
                <w:color w:val="000000"/>
              </w:rPr>
            </w:pPr>
            <w:r w:rsidRPr="007E776F">
              <w:rPr>
                <w:rFonts w:ascii="Tahoma" w:hAnsi="Tahoma" w:cs="Tahoma"/>
                <w:b/>
                <w:bCs/>
                <w:color w:val="000000"/>
              </w:rPr>
              <w:t>N° LOT</w:t>
            </w:r>
          </w:p>
        </w:tc>
        <w:tc>
          <w:tcPr>
            <w:tcW w:w="4770" w:type="dxa"/>
            <w:tcBorders>
              <w:top w:val="single" w:sz="8" w:space="0" w:color="auto"/>
              <w:left w:val="nil"/>
              <w:bottom w:val="single" w:sz="8" w:space="0" w:color="auto"/>
              <w:right w:val="single" w:sz="8" w:space="0" w:color="auto"/>
            </w:tcBorders>
            <w:vAlign w:val="center"/>
            <w:hideMark/>
          </w:tcPr>
          <w:p w14:paraId="7FA4E060" w14:textId="77777777" w:rsidR="00651815" w:rsidRPr="007E776F" w:rsidRDefault="00651815" w:rsidP="00651815">
            <w:pPr>
              <w:jc w:val="center"/>
              <w:rPr>
                <w:rFonts w:ascii="Tahoma" w:hAnsi="Tahoma" w:cs="Tahoma"/>
                <w:b/>
                <w:bCs/>
                <w:color w:val="000000"/>
              </w:rPr>
            </w:pPr>
            <w:r w:rsidRPr="007E776F">
              <w:rPr>
                <w:rFonts w:ascii="Tahoma" w:hAnsi="Tahoma" w:cs="Tahoma"/>
                <w:b/>
                <w:bCs/>
                <w:color w:val="000000"/>
              </w:rPr>
              <w:t>INTITULE DU LOT</w:t>
            </w:r>
          </w:p>
        </w:tc>
        <w:tc>
          <w:tcPr>
            <w:tcW w:w="1890" w:type="dxa"/>
            <w:tcBorders>
              <w:top w:val="single" w:sz="8" w:space="0" w:color="auto"/>
              <w:left w:val="nil"/>
              <w:bottom w:val="single" w:sz="8" w:space="0" w:color="auto"/>
              <w:right w:val="single" w:sz="8" w:space="0" w:color="auto"/>
            </w:tcBorders>
            <w:vAlign w:val="center"/>
            <w:hideMark/>
          </w:tcPr>
          <w:p w14:paraId="7FA4E061" w14:textId="77777777" w:rsidR="00651815" w:rsidRPr="007E776F" w:rsidRDefault="00651815" w:rsidP="00651815">
            <w:pPr>
              <w:jc w:val="center"/>
              <w:rPr>
                <w:rFonts w:ascii="Tahoma" w:hAnsi="Tahoma" w:cs="Tahoma"/>
                <w:b/>
                <w:bCs/>
                <w:color w:val="000000"/>
              </w:rPr>
            </w:pPr>
            <w:r w:rsidRPr="007E776F">
              <w:rPr>
                <w:rFonts w:ascii="Tahoma" w:hAnsi="Tahoma" w:cs="Tahoma"/>
                <w:b/>
                <w:bCs/>
                <w:color w:val="000000"/>
              </w:rPr>
              <w:t>MONTANT</w:t>
            </w:r>
          </w:p>
        </w:tc>
      </w:tr>
      <w:tr w:rsidR="00651815" w:rsidRPr="007E776F" w14:paraId="7FA4E066"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63" w14:textId="77777777" w:rsidR="00651815" w:rsidRPr="007E776F" w:rsidRDefault="00651815" w:rsidP="00651815">
            <w:pPr>
              <w:jc w:val="center"/>
              <w:rPr>
                <w:rFonts w:ascii="Tahoma" w:hAnsi="Tahoma" w:cs="Tahoma"/>
                <w:color w:val="000000"/>
              </w:rPr>
            </w:pPr>
            <w:r w:rsidRPr="007E776F">
              <w:rPr>
                <w:rFonts w:ascii="Tahoma" w:hAnsi="Tahoma" w:cs="Tahoma"/>
                <w:color w:val="000000"/>
              </w:rPr>
              <w:t>100</w:t>
            </w:r>
          </w:p>
        </w:tc>
        <w:tc>
          <w:tcPr>
            <w:tcW w:w="4770" w:type="dxa"/>
            <w:tcBorders>
              <w:top w:val="nil"/>
              <w:left w:val="nil"/>
              <w:bottom w:val="single" w:sz="8" w:space="0" w:color="auto"/>
              <w:right w:val="single" w:sz="8" w:space="0" w:color="auto"/>
            </w:tcBorders>
            <w:vAlign w:val="center"/>
            <w:hideMark/>
          </w:tcPr>
          <w:p w14:paraId="7FA4E064" w14:textId="77777777" w:rsidR="00651815" w:rsidRPr="007E776F" w:rsidRDefault="00651815" w:rsidP="00651815">
            <w:pPr>
              <w:rPr>
                <w:rFonts w:ascii="Tahoma" w:hAnsi="Tahoma" w:cs="Tahoma"/>
                <w:color w:val="000000"/>
              </w:rPr>
            </w:pPr>
            <w:r w:rsidRPr="007E776F">
              <w:rPr>
                <w:rFonts w:ascii="Tahoma" w:hAnsi="Tahoma" w:cs="Tahoma"/>
                <w:color w:val="000000"/>
              </w:rPr>
              <w:t>Travaux Préparatoires - Etudes</w:t>
            </w:r>
          </w:p>
        </w:tc>
        <w:tc>
          <w:tcPr>
            <w:tcW w:w="1890" w:type="dxa"/>
            <w:tcBorders>
              <w:top w:val="nil"/>
              <w:left w:val="nil"/>
              <w:bottom w:val="single" w:sz="8" w:space="0" w:color="auto"/>
              <w:right w:val="single" w:sz="8" w:space="0" w:color="auto"/>
            </w:tcBorders>
            <w:vAlign w:val="center"/>
            <w:hideMark/>
          </w:tcPr>
          <w:p w14:paraId="7FA4E065" w14:textId="77777777" w:rsidR="00651815" w:rsidRPr="007E776F" w:rsidRDefault="00651815" w:rsidP="00651815">
            <w:pPr>
              <w:jc w:val="right"/>
              <w:rPr>
                <w:rFonts w:ascii="Tahoma" w:hAnsi="Tahoma" w:cs="Tahoma"/>
                <w:color w:val="000000"/>
              </w:rPr>
            </w:pPr>
          </w:p>
        </w:tc>
      </w:tr>
      <w:tr w:rsidR="00651815" w:rsidRPr="007E776F" w14:paraId="7FA4E06A"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67" w14:textId="77777777" w:rsidR="00651815" w:rsidRPr="007E776F" w:rsidRDefault="00651815" w:rsidP="00651815">
            <w:pPr>
              <w:jc w:val="center"/>
              <w:rPr>
                <w:rFonts w:ascii="Tahoma" w:hAnsi="Tahoma" w:cs="Tahoma"/>
                <w:color w:val="000000"/>
              </w:rPr>
            </w:pPr>
            <w:r w:rsidRPr="007E776F">
              <w:rPr>
                <w:rFonts w:ascii="Tahoma" w:hAnsi="Tahoma" w:cs="Tahoma"/>
                <w:color w:val="000000"/>
              </w:rPr>
              <w:t>200</w:t>
            </w:r>
          </w:p>
        </w:tc>
        <w:tc>
          <w:tcPr>
            <w:tcW w:w="4770" w:type="dxa"/>
            <w:tcBorders>
              <w:top w:val="nil"/>
              <w:left w:val="nil"/>
              <w:bottom w:val="single" w:sz="8" w:space="0" w:color="auto"/>
              <w:right w:val="single" w:sz="8" w:space="0" w:color="auto"/>
            </w:tcBorders>
            <w:vAlign w:val="center"/>
            <w:hideMark/>
          </w:tcPr>
          <w:p w14:paraId="7FA4E068" w14:textId="77777777" w:rsidR="00651815" w:rsidRPr="007E776F" w:rsidRDefault="00651815" w:rsidP="00651815">
            <w:pPr>
              <w:rPr>
                <w:rFonts w:ascii="Tahoma" w:hAnsi="Tahoma" w:cs="Tahoma"/>
                <w:color w:val="000000"/>
              </w:rPr>
            </w:pPr>
            <w:r w:rsidRPr="007E776F">
              <w:rPr>
                <w:rFonts w:ascii="Tahoma" w:hAnsi="Tahoma" w:cs="Tahoma"/>
                <w:color w:val="000000"/>
              </w:rPr>
              <w:t>Terrassements</w:t>
            </w:r>
          </w:p>
        </w:tc>
        <w:tc>
          <w:tcPr>
            <w:tcW w:w="1890" w:type="dxa"/>
            <w:tcBorders>
              <w:top w:val="nil"/>
              <w:left w:val="nil"/>
              <w:bottom w:val="single" w:sz="8" w:space="0" w:color="auto"/>
              <w:right w:val="single" w:sz="8" w:space="0" w:color="auto"/>
            </w:tcBorders>
            <w:vAlign w:val="center"/>
            <w:hideMark/>
          </w:tcPr>
          <w:p w14:paraId="7FA4E069" w14:textId="77777777" w:rsidR="00651815" w:rsidRPr="007E776F" w:rsidRDefault="00651815" w:rsidP="00651815">
            <w:pPr>
              <w:jc w:val="right"/>
              <w:rPr>
                <w:rFonts w:ascii="Tahoma" w:hAnsi="Tahoma" w:cs="Tahoma"/>
                <w:color w:val="000000"/>
              </w:rPr>
            </w:pPr>
          </w:p>
        </w:tc>
      </w:tr>
      <w:tr w:rsidR="00651815" w:rsidRPr="007E776F" w14:paraId="7FA4E06E"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6B" w14:textId="77777777" w:rsidR="00651815" w:rsidRPr="007E776F" w:rsidRDefault="00651815" w:rsidP="00651815">
            <w:pPr>
              <w:jc w:val="center"/>
              <w:rPr>
                <w:rFonts w:ascii="Tahoma" w:hAnsi="Tahoma" w:cs="Tahoma"/>
                <w:color w:val="000000"/>
              </w:rPr>
            </w:pPr>
            <w:r w:rsidRPr="007E776F">
              <w:rPr>
                <w:rFonts w:ascii="Tahoma" w:hAnsi="Tahoma" w:cs="Tahoma"/>
                <w:color w:val="000000"/>
              </w:rPr>
              <w:t>300</w:t>
            </w:r>
          </w:p>
        </w:tc>
        <w:tc>
          <w:tcPr>
            <w:tcW w:w="4770" w:type="dxa"/>
            <w:tcBorders>
              <w:top w:val="nil"/>
              <w:left w:val="nil"/>
              <w:bottom w:val="single" w:sz="8" w:space="0" w:color="auto"/>
              <w:right w:val="single" w:sz="8" w:space="0" w:color="auto"/>
            </w:tcBorders>
            <w:vAlign w:val="center"/>
            <w:hideMark/>
          </w:tcPr>
          <w:p w14:paraId="7FA4E06C" w14:textId="77777777" w:rsidR="00651815" w:rsidRPr="007E776F" w:rsidRDefault="00651815" w:rsidP="00651815">
            <w:pPr>
              <w:rPr>
                <w:rFonts w:ascii="Tahoma" w:hAnsi="Tahoma" w:cs="Tahoma"/>
                <w:color w:val="000000"/>
              </w:rPr>
            </w:pPr>
            <w:r w:rsidRPr="007E776F">
              <w:rPr>
                <w:rFonts w:ascii="Tahoma" w:hAnsi="Tahoma" w:cs="Tahoma"/>
                <w:color w:val="000000"/>
              </w:rPr>
              <w:t>Fondations</w:t>
            </w:r>
          </w:p>
        </w:tc>
        <w:tc>
          <w:tcPr>
            <w:tcW w:w="1890" w:type="dxa"/>
            <w:tcBorders>
              <w:top w:val="nil"/>
              <w:left w:val="nil"/>
              <w:bottom w:val="single" w:sz="8" w:space="0" w:color="auto"/>
              <w:right w:val="single" w:sz="8" w:space="0" w:color="auto"/>
            </w:tcBorders>
            <w:vAlign w:val="center"/>
            <w:hideMark/>
          </w:tcPr>
          <w:p w14:paraId="7FA4E06D" w14:textId="77777777" w:rsidR="00651815" w:rsidRPr="007E776F" w:rsidRDefault="00651815" w:rsidP="00651815">
            <w:pPr>
              <w:jc w:val="right"/>
              <w:rPr>
                <w:rFonts w:ascii="Tahoma" w:hAnsi="Tahoma" w:cs="Tahoma"/>
                <w:color w:val="000000"/>
              </w:rPr>
            </w:pPr>
          </w:p>
        </w:tc>
      </w:tr>
      <w:tr w:rsidR="00651815" w:rsidRPr="007E776F" w14:paraId="7FA4E072"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6F" w14:textId="77777777" w:rsidR="00651815" w:rsidRPr="007E776F" w:rsidRDefault="00651815" w:rsidP="00651815">
            <w:pPr>
              <w:jc w:val="center"/>
              <w:rPr>
                <w:rFonts w:ascii="Tahoma" w:hAnsi="Tahoma" w:cs="Tahoma"/>
                <w:color w:val="000000"/>
              </w:rPr>
            </w:pPr>
            <w:r w:rsidRPr="007E776F">
              <w:rPr>
                <w:rFonts w:ascii="Tahoma" w:hAnsi="Tahoma" w:cs="Tahoma"/>
                <w:color w:val="000000"/>
              </w:rPr>
              <w:t>400</w:t>
            </w:r>
          </w:p>
        </w:tc>
        <w:tc>
          <w:tcPr>
            <w:tcW w:w="4770" w:type="dxa"/>
            <w:tcBorders>
              <w:top w:val="nil"/>
              <w:left w:val="nil"/>
              <w:bottom w:val="single" w:sz="8" w:space="0" w:color="auto"/>
              <w:right w:val="single" w:sz="8" w:space="0" w:color="auto"/>
            </w:tcBorders>
            <w:vAlign w:val="center"/>
            <w:hideMark/>
          </w:tcPr>
          <w:p w14:paraId="7FA4E070" w14:textId="77777777" w:rsidR="00651815" w:rsidRPr="007E776F" w:rsidRDefault="00651815" w:rsidP="00651815">
            <w:pPr>
              <w:rPr>
                <w:rFonts w:ascii="Tahoma" w:hAnsi="Tahoma" w:cs="Tahoma"/>
                <w:color w:val="000000"/>
              </w:rPr>
            </w:pPr>
            <w:r w:rsidRPr="007E776F">
              <w:rPr>
                <w:rFonts w:ascii="Tahoma" w:hAnsi="Tahoma" w:cs="Tahoma"/>
                <w:color w:val="000000"/>
              </w:rPr>
              <w:t>Maçonnerie - Élévations</w:t>
            </w:r>
          </w:p>
        </w:tc>
        <w:tc>
          <w:tcPr>
            <w:tcW w:w="1890" w:type="dxa"/>
            <w:tcBorders>
              <w:top w:val="nil"/>
              <w:left w:val="nil"/>
              <w:bottom w:val="single" w:sz="8" w:space="0" w:color="auto"/>
              <w:right w:val="single" w:sz="8" w:space="0" w:color="auto"/>
            </w:tcBorders>
            <w:vAlign w:val="center"/>
            <w:hideMark/>
          </w:tcPr>
          <w:p w14:paraId="7FA4E071" w14:textId="77777777" w:rsidR="00651815" w:rsidRPr="007E776F" w:rsidRDefault="00651815" w:rsidP="00651815">
            <w:pPr>
              <w:jc w:val="right"/>
              <w:rPr>
                <w:rFonts w:ascii="Tahoma" w:hAnsi="Tahoma" w:cs="Tahoma"/>
                <w:color w:val="000000"/>
              </w:rPr>
            </w:pPr>
          </w:p>
        </w:tc>
      </w:tr>
      <w:tr w:rsidR="00651815" w:rsidRPr="007E776F" w14:paraId="7FA4E076" w14:textId="77777777" w:rsidTr="00651815">
        <w:trPr>
          <w:trHeight w:val="114"/>
        </w:trPr>
        <w:tc>
          <w:tcPr>
            <w:tcW w:w="1365" w:type="dxa"/>
            <w:gridSpan w:val="2"/>
            <w:tcBorders>
              <w:top w:val="nil"/>
              <w:left w:val="single" w:sz="8" w:space="0" w:color="auto"/>
              <w:bottom w:val="single" w:sz="8" w:space="0" w:color="auto"/>
              <w:right w:val="single" w:sz="8" w:space="0" w:color="auto"/>
            </w:tcBorders>
            <w:vAlign w:val="center"/>
            <w:hideMark/>
          </w:tcPr>
          <w:p w14:paraId="7FA4E073" w14:textId="77777777" w:rsidR="00651815" w:rsidRPr="007E776F" w:rsidRDefault="00651815" w:rsidP="00651815">
            <w:pPr>
              <w:jc w:val="center"/>
              <w:rPr>
                <w:rFonts w:ascii="Tahoma" w:hAnsi="Tahoma" w:cs="Tahoma"/>
                <w:color w:val="000000"/>
              </w:rPr>
            </w:pPr>
            <w:r w:rsidRPr="007E776F">
              <w:rPr>
                <w:rFonts w:ascii="Tahoma" w:hAnsi="Tahoma" w:cs="Tahoma"/>
                <w:color w:val="000000"/>
              </w:rPr>
              <w:t>500</w:t>
            </w:r>
          </w:p>
        </w:tc>
        <w:tc>
          <w:tcPr>
            <w:tcW w:w="4770" w:type="dxa"/>
            <w:tcBorders>
              <w:top w:val="nil"/>
              <w:left w:val="nil"/>
              <w:bottom w:val="single" w:sz="8" w:space="0" w:color="auto"/>
              <w:right w:val="single" w:sz="8" w:space="0" w:color="auto"/>
            </w:tcBorders>
            <w:vAlign w:val="center"/>
            <w:hideMark/>
          </w:tcPr>
          <w:p w14:paraId="7FA4E074" w14:textId="77777777" w:rsidR="00651815" w:rsidRPr="007E776F" w:rsidRDefault="00651815" w:rsidP="00651815">
            <w:pPr>
              <w:rPr>
                <w:rFonts w:ascii="Tahoma" w:hAnsi="Tahoma" w:cs="Tahoma"/>
                <w:color w:val="000000"/>
              </w:rPr>
            </w:pPr>
            <w:r w:rsidRPr="007E776F">
              <w:rPr>
                <w:rFonts w:ascii="Tahoma" w:hAnsi="Tahoma" w:cs="Tahoma"/>
                <w:color w:val="000000"/>
              </w:rPr>
              <w:t>Charpente - Couverture - Plafond</w:t>
            </w:r>
          </w:p>
        </w:tc>
        <w:tc>
          <w:tcPr>
            <w:tcW w:w="1890" w:type="dxa"/>
            <w:tcBorders>
              <w:top w:val="nil"/>
              <w:left w:val="nil"/>
              <w:bottom w:val="single" w:sz="8" w:space="0" w:color="auto"/>
              <w:right w:val="single" w:sz="8" w:space="0" w:color="auto"/>
            </w:tcBorders>
            <w:vAlign w:val="center"/>
            <w:hideMark/>
          </w:tcPr>
          <w:p w14:paraId="7FA4E075" w14:textId="77777777"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14:paraId="7FA4E07A"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77" w14:textId="77777777" w:rsidR="00651815" w:rsidRPr="007E776F" w:rsidRDefault="00651815" w:rsidP="00651815">
            <w:pPr>
              <w:jc w:val="center"/>
              <w:rPr>
                <w:rFonts w:ascii="Tahoma" w:hAnsi="Tahoma" w:cs="Tahoma"/>
                <w:color w:val="000000"/>
              </w:rPr>
            </w:pPr>
            <w:r w:rsidRPr="007E776F">
              <w:rPr>
                <w:rFonts w:ascii="Tahoma" w:hAnsi="Tahoma" w:cs="Tahoma"/>
                <w:color w:val="000000"/>
              </w:rPr>
              <w:t>600</w:t>
            </w:r>
          </w:p>
        </w:tc>
        <w:tc>
          <w:tcPr>
            <w:tcW w:w="4770" w:type="dxa"/>
            <w:tcBorders>
              <w:top w:val="nil"/>
              <w:left w:val="nil"/>
              <w:bottom w:val="single" w:sz="8" w:space="0" w:color="auto"/>
              <w:right w:val="single" w:sz="8" w:space="0" w:color="auto"/>
            </w:tcBorders>
            <w:vAlign w:val="center"/>
            <w:hideMark/>
          </w:tcPr>
          <w:p w14:paraId="7FA4E078" w14:textId="77777777" w:rsidR="00651815" w:rsidRPr="007E776F" w:rsidRDefault="00651815" w:rsidP="00651815">
            <w:pPr>
              <w:rPr>
                <w:rFonts w:ascii="Tahoma" w:hAnsi="Tahoma" w:cs="Tahoma"/>
                <w:color w:val="000000"/>
              </w:rPr>
            </w:pPr>
            <w:r w:rsidRPr="007E776F">
              <w:rPr>
                <w:rFonts w:ascii="Tahoma" w:hAnsi="Tahoma" w:cs="Tahoma"/>
                <w:color w:val="000000"/>
              </w:rPr>
              <w:t>Menuiserie Bois</w:t>
            </w:r>
          </w:p>
        </w:tc>
        <w:tc>
          <w:tcPr>
            <w:tcW w:w="1890" w:type="dxa"/>
            <w:tcBorders>
              <w:top w:val="nil"/>
              <w:left w:val="nil"/>
              <w:bottom w:val="single" w:sz="8" w:space="0" w:color="auto"/>
              <w:right w:val="single" w:sz="8" w:space="0" w:color="auto"/>
            </w:tcBorders>
            <w:vAlign w:val="center"/>
            <w:hideMark/>
          </w:tcPr>
          <w:p w14:paraId="7FA4E079" w14:textId="77777777"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14:paraId="7FA4E07E"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7B" w14:textId="77777777" w:rsidR="00651815" w:rsidRPr="007E776F" w:rsidRDefault="00651815" w:rsidP="00651815">
            <w:pPr>
              <w:jc w:val="center"/>
              <w:rPr>
                <w:rFonts w:ascii="Tahoma" w:hAnsi="Tahoma" w:cs="Tahoma"/>
                <w:color w:val="000000"/>
              </w:rPr>
            </w:pPr>
            <w:r w:rsidRPr="007E776F">
              <w:rPr>
                <w:rFonts w:ascii="Tahoma" w:hAnsi="Tahoma" w:cs="Tahoma"/>
                <w:color w:val="000000"/>
              </w:rPr>
              <w:t>700</w:t>
            </w:r>
          </w:p>
        </w:tc>
        <w:tc>
          <w:tcPr>
            <w:tcW w:w="4770" w:type="dxa"/>
            <w:tcBorders>
              <w:top w:val="nil"/>
              <w:left w:val="nil"/>
              <w:bottom w:val="single" w:sz="8" w:space="0" w:color="auto"/>
              <w:right w:val="single" w:sz="8" w:space="0" w:color="auto"/>
            </w:tcBorders>
            <w:vAlign w:val="center"/>
            <w:hideMark/>
          </w:tcPr>
          <w:p w14:paraId="7FA4E07C" w14:textId="77777777" w:rsidR="00651815" w:rsidRPr="007E776F" w:rsidRDefault="00651815" w:rsidP="00651815">
            <w:pPr>
              <w:rPr>
                <w:rFonts w:ascii="Tahoma" w:hAnsi="Tahoma" w:cs="Tahoma"/>
                <w:color w:val="000000"/>
              </w:rPr>
            </w:pPr>
            <w:r w:rsidRPr="007E776F">
              <w:rPr>
                <w:rFonts w:ascii="Tahoma" w:hAnsi="Tahoma" w:cs="Tahoma"/>
                <w:color w:val="000000"/>
              </w:rPr>
              <w:t>Menuiserie Métallique</w:t>
            </w:r>
          </w:p>
        </w:tc>
        <w:tc>
          <w:tcPr>
            <w:tcW w:w="1890" w:type="dxa"/>
            <w:tcBorders>
              <w:top w:val="nil"/>
              <w:left w:val="nil"/>
              <w:bottom w:val="single" w:sz="8" w:space="0" w:color="auto"/>
              <w:right w:val="single" w:sz="8" w:space="0" w:color="auto"/>
            </w:tcBorders>
            <w:vAlign w:val="center"/>
            <w:hideMark/>
          </w:tcPr>
          <w:p w14:paraId="7FA4E07D" w14:textId="77777777"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14:paraId="7FA4E082"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7F" w14:textId="77777777" w:rsidR="00651815" w:rsidRPr="007E776F" w:rsidRDefault="00651815" w:rsidP="00651815">
            <w:pPr>
              <w:jc w:val="center"/>
              <w:rPr>
                <w:rFonts w:ascii="Tahoma" w:hAnsi="Tahoma" w:cs="Tahoma"/>
                <w:color w:val="000000"/>
              </w:rPr>
            </w:pPr>
            <w:r w:rsidRPr="007E776F">
              <w:rPr>
                <w:rFonts w:ascii="Tahoma" w:hAnsi="Tahoma" w:cs="Tahoma"/>
                <w:color w:val="000000"/>
              </w:rPr>
              <w:t>800</w:t>
            </w:r>
          </w:p>
        </w:tc>
        <w:tc>
          <w:tcPr>
            <w:tcW w:w="4770" w:type="dxa"/>
            <w:tcBorders>
              <w:top w:val="nil"/>
              <w:left w:val="nil"/>
              <w:bottom w:val="single" w:sz="8" w:space="0" w:color="auto"/>
              <w:right w:val="single" w:sz="8" w:space="0" w:color="auto"/>
            </w:tcBorders>
            <w:vAlign w:val="center"/>
            <w:hideMark/>
          </w:tcPr>
          <w:p w14:paraId="7FA4E080" w14:textId="77777777" w:rsidR="00651815" w:rsidRPr="007E776F" w:rsidRDefault="00651815" w:rsidP="00651815">
            <w:pPr>
              <w:rPr>
                <w:rFonts w:ascii="Tahoma" w:hAnsi="Tahoma" w:cs="Tahoma"/>
                <w:color w:val="000000"/>
              </w:rPr>
            </w:pPr>
            <w:r w:rsidRPr="007E776F">
              <w:rPr>
                <w:rFonts w:ascii="Tahoma" w:hAnsi="Tahoma" w:cs="Tahoma"/>
                <w:color w:val="000000"/>
              </w:rPr>
              <w:t>Électricité</w:t>
            </w:r>
          </w:p>
        </w:tc>
        <w:tc>
          <w:tcPr>
            <w:tcW w:w="1890" w:type="dxa"/>
            <w:tcBorders>
              <w:top w:val="nil"/>
              <w:left w:val="nil"/>
              <w:bottom w:val="single" w:sz="8" w:space="0" w:color="auto"/>
              <w:right w:val="single" w:sz="8" w:space="0" w:color="auto"/>
            </w:tcBorders>
            <w:vAlign w:val="center"/>
            <w:hideMark/>
          </w:tcPr>
          <w:p w14:paraId="7FA4E081" w14:textId="77777777" w:rsidR="00651815" w:rsidRPr="007E776F" w:rsidRDefault="00651815" w:rsidP="00651815">
            <w:pPr>
              <w:jc w:val="right"/>
              <w:rPr>
                <w:rFonts w:ascii="Tahoma" w:hAnsi="Tahoma" w:cs="Tahoma"/>
                <w:color w:val="000000"/>
              </w:rPr>
            </w:pPr>
          </w:p>
        </w:tc>
      </w:tr>
      <w:tr w:rsidR="00651815" w:rsidRPr="007E776F" w14:paraId="7FA4E086"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83" w14:textId="77777777" w:rsidR="00651815" w:rsidRPr="007E776F" w:rsidRDefault="00651815" w:rsidP="00651815">
            <w:pPr>
              <w:jc w:val="center"/>
              <w:rPr>
                <w:rFonts w:ascii="Tahoma" w:hAnsi="Tahoma" w:cs="Tahoma"/>
                <w:color w:val="000000"/>
              </w:rPr>
            </w:pPr>
            <w:r w:rsidRPr="007E776F">
              <w:rPr>
                <w:rFonts w:ascii="Tahoma" w:hAnsi="Tahoma" w:cs="Tahoma"/>
                <w:color w:val="000000"/>
              </w:rPr>
              <w:t>900</w:t>
            </w:r>
          </w:p>
        </w:tc>
        <w:tc>
          <w:tcPr>
            <w:tcW w:w="4770" w:type="dxa"/>
            <w:tcBorders>
              <w:top w:val="nil"/>
              <w:left w:val="nil"/>
              <w:bottom w:val="single" w:sz="8" w:space="0" w:color="auto"/>
              <w:right w:val="single" w:sz="8" w:space="0" w:color="auto"/>
            </w:tcBorders>
            <w:vAlign w:val="center"/>
            <w:hideMark/>
          </w:tcPr>
          <w:p w14:paraId="7FA4E084" w14:textId="77777777" w:rsidR="00651815" w:rsidRPr="007E776F" w:rsidRDefault="00651815" w:rsidP="00651815">
            <w:pPr>
              <w:rPr>
                <w:rFonts w:ascii="Tahoma" w:hAnsi="Tahoma" w:cs="Tahoma"/>
                <w:color w:val="000000"/>
              </w:rPr>
            </w:pPr>
            <w:r w:rsidRPr="007E776F">
              <w:rPr>
                <w:rFonts w:ascii="Tahoma" w:hAnsi="Tahoma" w:cs="Tahoma"/>
                <w:color w:val="000000"/>
              </w:rPr>
              <w:t xml:space="preserve">Peinture </w:t>
            </w:r>
          </w:p>
        </w:tc>
        <w:tc>
          <w:tcPr>
            <w:tcW w:w="1890" w:type="dxa"/>
            <w:tcBorders>
              <w:top w:val="nil"/>
              <w:left w:val="nil"/>
              <w:bottom w:val="single" w:sz="8" w:space="0" w:color="auto"/>
              <w:right w:val="single" w:sz="8" w:space="0" w:color="auto"/>
            </w:tcBorders>
            <w:vAlign w:val="center"/>
            <w:hideMark/>
          </w:tcPr>
          <w:p w14:paraId="7FA4E085" w14:textId="77777777" w:rsidR="00651815" w:rsidRPr="007E776F" w:rsidRDefault="00651815" w:rsidP="00651815">
            <w:pPr>
              <w:jc w:val="right"/>
              <w:rPr>
                <w:rFonts w:ascii="Tahoma" w:hAnsi="Tahoma" w:cs="Tahoma"/>
                <w:color w:val="000000"/>
              </w:rPr>
            </w:pPr>
            <w:r w:rsidRPr="007E776F">
              <w:rPr>
                <w:rFonts w:ascii="Tahoma" w:hAnsi="Tahoma" w:cs="Tahoma"/>
                <w:color w:val="000000"/>
              </w:rPr>
              <w:t xml:space="preserve">      </w:t>
            </w:r>
          </w:p>
        </w:tc>
      </w:tr>
      <w:tr w:rsidR="00651815" w:rsidRPr="007E776F" w14:paraId="7FA4E08A" w14:textId="77777777" w:rsidTr="00651815">
        <w:trPr>
          <w:trHeight w:val="60"/>
        </w:trPr>
        <w:tc>
          <w:tcPr>
            <w:tcW w:w="1365" w:type="dxa"/>
            <w:gridSpan w:val="2"/>
            <w:tcBorders>
              <w:top w:val="nil"/>
              <w:left w:val="single" w:sz="8" w:space="0" w:color="auto"/>
              <w:bottom w:val="single" w:sz="8" w:space="0" w:color="auto"/>
              <w:right w:val="single" w:sz="8" w:space="0" w:color="auto"/>
            </w:tcBorders>
            <w:vAlign w:val="center"/>
            <w:hideMark/>
          </w:tcPr>
          <w:p w14:paraId="7FA4E087" w14:textId="77777777" w:rsidR="00651815" w:rsidRPr="007E776F" w:rsidRDefault="00651815" w:rsidP="00651815">
            <w:pPr>
              <w:jc w:val="center"/>
              <w:rPr>
                <w:rFonts w:ascii="Tahoma" w:hAnsi="Tahoma" w:cs="Tahoma"/>
                <w:color w:val="000000"/>
              </w:rPr>
            </w:pPr>
            <w:r w:rsidRPr="007E776F">
              <w:rPr>
                <w:rFonts w:ascii="Tahoma" w:hAnsi="Tahoma" w:cs="Tahoma"/>
                <w:color w:val="000000"/>
              </w:rPr>
              <w:t>1000</w:t>
            </w:r>
          </w:p>
        </w:tc>
        <w:tc>
          <w:tcPr>
            <w:tcW w:w="4770" w:type="dxa"/>
            <w:tcBorders>
              <w:top w:val="nil"/>
              <w:left w:val="nil"/>
              <w:bottom w:val="single" w:sz="8" w:space="0" w:color="auto"/>
              <w:right w:val="single" w:sz="8" w:space="0" w:color="auto"/>
            </w:tcBorders>
            <w:vAlign w:val="center"/>
            <w:hideMark/>
          </w:tcPr>
          <w:p w14:paraId="7FA4E088" w14:textId="77777777" w:rsidR="00651815" w:rsidRPr="007E776F" w:rsidRDefault="00651815" w:rsidP="00651815">
            <w:pPr>
              <w:rPr>
                <w:rFonts w:ascii="Tahoma" w:hAnsi="Tahoma" w:cs="Tahoma"/>
                <w:color w:val="000000"/>
              </w:rPr>
            </w:pPr>
            <w:r w:rsidRPr="007E776F">
              <w:rPr>
                <w:rFonts w:ascii="Tahoma" w:hAnsi="Tahoma" w:cs="Tahoma"/>
                <w:color w:val="000000"/>
              </w:rPr>
              <w:t>V.R.D</w:t>
            </w:r>
          </w:p>
        </w:tc>
        <w:tc>
          <w:tcPr>
            <w:tcW w:w="1890" w:type="dxa"/>
            <w:tcBorders>
              <w:top w:val="nil"/>
              <w:left w:val="nil"/>
              <w:bottom w:val="single" w:sz="8" w:space="0" w:color="auto"/>
              <w:right w:val="single" w:sz="8" w:space="0" w:color="auto"/>
            </w:tcBorders>
            <w:vAlign w:val="center"/>
            <w:hideMark/>
          </w:tcPr>
          <w:p w14:paraId="7FA4E089" w14:textId="77777777" w:rsidR="00651815" w:rsidRPr="007E776F" w:rsidRDefault="00651815" w:rsidP="00651815">
            <w:pPr>
              <w:jc w:val="right"/>
              <w:rPr>
                <w:rFonts w:ascii="Tahoma" w:hAnsi="Tahoma" w:cs="Tahoma"/>
                <w:color w:val="000000"/>
              </w:rPr>
            </w:pPr>
          </w:p>
        </w:tc>
      </w:tr>
      <w:tr w:rsidR="00651815" w:rsidRPr="007E776F" w14:paraId="7FA4E08E" w14:textId="77777777" w:rsidTr="00651815">
        <w:trPr>
          <w:trHeight w:val="60"/>
        </w:trPr>
        <w:tc>
          <w:tcPr>
            <w:tcW w:w="1365" w:type="dxa"/>
            <w:gridSpan w:val="2"/>
            <w:tcBorders>
              <w:top w:val="nil"/>
              <w:left w:val="nil"/>
              <w:bottom w:val="nil"/>
              <w:right w:val="single" w:sz="8" w:space="0" w:color="auto"/>
            </w:tcBorders>
            <w:vAlign w:val="center"/>
            <w:hideMark/>
          </w:tcPr>
          <w:p w14:paraId="7FA4E08B" w14:textId="77777777"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vAlign w:val="center"/>
            <w:hideMark/>
          </w:tcPr>
          <w:p w14:paraId="7FA4E08C" w14:textId="77777777" w:rsidR="00651815" w:rsidRPr="007E776F" w:rsidRDefault="00651815" w:rsidP="00651815">
            <w:pPr>
              <w:rPr>
                <w:rFonts w:ascii="Tahoma" w:hAnsi="Tahoma" w:cs="Tahoma"/>
                <w:b/>
                <w:bCs/>
                <w:color w:val="000000"/>
              </w:rPr>
            </w:pPr>
            <w:r w:rsidRPr="007E776F">
              <w:rPr>
                <w:rFonts w:ascii="Tahoma" w:hAnsi="Tahoma" w:cs="Tahoma"/>
                <w:b/>
                <w:bCs/>
                <w:color w:val="000000"/>
              </w:rPr>
              <w:t xml:space="preserve">TOTAL H.T.V.A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vAlign w:val="center"/>
            <w:hideMark/>
          </w:tcPr>
          <w:p w14:paraId="7FA4E08D" w14:textId="77777777"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r w:rsidR="00651815" w:rsidRPr="007E776F" w14:paraId="7FA4E092" w14:textId="77777777" w:rsidTr="00651815">
        <w:trPr>
          <w:trHeight w:val="60"/>
        </w:trPr>
        <w:tc>
          <w:tcPr>
            <w:tcW w:w="1365" w:type="dxa"/>
            <w:gridSpan w:val="2"/>
            <w:tcBorders>
              <w:top w:val="nil"/>
              <w:left w:val="nil"/>
              <w:bottom w:val="nil"/>
              <w:right w:val="single" w:sz="8" w:space="0" w:color="auto"/>
            </w:tcBorders>
            <w:vAlign w:val="center"/>
            <w:hideMark/>
          </w:tcPr>
          <w:p w14:paraId="7FA4E08F" w14:textId="77777777"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vAlign w:val="center"/>
            <w:hideMark/>
          </w:tcPr>
          <w:p w14:paraId="7FA4E090" w14:textId="77777777" w:rsidR="00651815" w:rsidRPr="007E776F" w:rsidRDefault="00651815" w:rsidP="00651815">
            <w:pPr>
              <w:rPr>
                <w:rFonts w:ascii="Tahoma" w:hAnsi="Tahoma" w:cs="Tahoma"/>
                <w:b/>
                <w:bCs/>
                <w:color w:val="000000"/>
              </w:rPr>
            </w:pPr>
            <w:r w:rsidRPr="007E776F">
              <w:rPr>
                <w:rFonts w:ascii="Tahoma" w:hAnsi="Tahoma" w:cs="Tahoma"/>
                <w:b/>
                <w:bCs/>
                <w:color w:val="000000"/>
              </w:rPr>
              <w:t xml:space="preserve">T.V.A (19,25 %)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vAlign w:val="center"/>
            <w:hideMark/>
          </w:tcPr>
          <w:p w14:paraId="7FA4E091" w14:textId="77777777" w:rsidR="00651815" w:rsidRPr="007E776F" w:rsidRDefault="00651815" w:rsidP="00651815">
            <w:pPr>
              <w:jc w:val="right"/>
              <w:rPr>
                <w:rFonts w:ascii="Tahoma" w:hAnsi="Tahoma" w:cs="Tahoma"/>
                <w:b/>
                <w:bCs/>
                <w:color w:val="000000"/>
              </w:rPr>
            </w:pPr>
          </w:p>
        </w:tc>
      </w:tr>
      <w:tr w:rsidR="00651815" w:rsidRPr="007E776F" w14:paraId="7FA4E096" w14:textId="77777777" w:rsidTr="00651815">
        <w:trPr>
          <w:trHeight w:val="60"/>
        </w:trPr>
        <w:tc>
          <w:tcPr>
            <w:tcW w:w="1365" w:type="dxa"/>
            <w:gridSpan w:val="2"/>
            <w:tcBorders>
              <w:top w:val="nil"/>
              <w:left w:val="nil"/>
              <w:bottom w:val="nil"/>
              <w:right w:val="single" w:sz="8" w:space="0" w:color="auto"/>
            </w:tcBorders>
            <w:vAlign w:val="center"/>
            <w:hideMark/>
          </w:tcPr>
          <w:p w14:paraId="7FA4E093" w14:textId="77777777"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vAlign w:val="center"/>
            <w:hideMark/>
          </w:tcPr>
          <w:p w14:paraId="7FA4E094" w14:textId="77777777" w:rsidR="00651815" w:rsidRPr="007E776F" w:rsidRDefault="00651815" w:rsidP="00651815">
            <w:pPr>
              <w:rPr>
                <w:rFonts w:ascii="Tahoma" w:hAnsi="Tahoma" w:cs="Tahoma"/>
                <w:b/>
                <w:bCs/>
                <w:color w:val="000000"/>
              </w:rPr>
            </w:pPr>
            <w:r w:rsidRPr="007E776F">
              <w:rPr>
                <w:rFonts w:ascii="Tahoma" w:hAnsi="Tahoma" w:cs="Tahoma"/>
                <w:b/>
                <w:bCs/>
                <w:color w:val="000000"/>
              </w:rPr>
              <w:t xml:space="preserve">TOTAL T.T.C.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vAlign w:val="center"/>
            <w:hideMark/>
          </w:tcPr>
          <w:p w14:paraId="7FA4E095" w14:textId="77777777"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r w:rsidR="00651815" w:rsidRPr="007E776F" w14:paraId="7FA4E09A" w14:textId="77777777" w:rsidTr="00651815">
        <w:trPr>
          <w:trHeight w:val="60"/>
        </w:trPr>
        <w:tc>
          <w:tcPr>
            <w:tcW w:w="1365" w:type="dxa"/>
            <w:gridSpan w:val="2"/>
            <w:tcBorders>
              <w:top w:val="nil"/>
              <w:left w:val="nil"/>
              <w:bottom w:val="nil"/>
              <w:right w:val="single" w:sz="8" w:space="0" w:color="auto"/>
            </w:tcBorders>
            <w:vAlign w:val="center"/>
            <w:hideMark/>
          </w:tcPr>
          <w:p w14:paraId="7FA4E097" w14:textId="77777777"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vAlign w:val="center"/>
            <w:hideMark/>
          </w:tcPr>
          <w:p w14:paraId="7FA4E098" w14:textId="77777777" w:rsidR="00651815" w:rsidRPr="007E776F" w:rsidRDefault="00651815" w:rsidP="00651815">
            <w:pPr>
              <w:rPr>
                <w:rFonts w:ascii="Tahoma" w:hAnsi="Tahoma" w:cs="Tahoma"/>
                <w:b/>
                <w:bCs/>
                <w:color w:val="000000"/>
              </w:rPr>
            </w:pPr>
            <w:r w:rsidRPr="007E776F">
              <w:rPr>
                <w:rFonts w:ascii="Tahoma" w:hAnsi="Tahoma" w:cs="Tahoma"/>
                <w:b/>
                <w:bCs/>
                <w:color w:val="000000"/>
              </w:rPr>
              <w:t xml:space="preserve">A.I.R. (2,2%) ou  (5,5%)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vAlign w:val="center"/>
            <w:hideMark/>
          </w:tcPr>
          <w:p w14:paraId="7FA4E099" w14:textId="77777777"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r w:rsidR="00651815" w:rsidRPr="007E776F" w14:paraId="7FA4E09E" w14:textId="77777777" w:rsidTr="00651815">
        <w:trPr>
          <w:trHeight w:val="60"/>
        </w:trPr>
        <w:tc>
          <w:tcPr>
            <w:tcW w:w="1365" w:type="dxa"/>
            <w:gridSpan w:val="2"/>
            <w:tcBorders>
              <w:top w:val="nil"/>
              <w:left w:val="nil"/>
              <w:bottom w:val="nil"/>
              <w:right w:val="single" w:sz="8" w:space="0" w:color="auto"/>
            </w:tcBorders>
            <w:vAlign w:val="center"/>
            <w:hideMark/>
          </w:tcPr>
          <w:p w14:paraId="7FA4E09B" w14:textId="77777777" w:rsidR="00651815" w:rsidRPr="007E776F" w:rsidRDefault="00651815" w:rsidP="00651815">
            <w:pPr>
              <w:jc w:val="center"/>
              <w:rPr>
                <w:rFonts w:ascii="Tahoma" w:hAnsi="Tahoma" w:cs="Tahoma"/>
                <w:color w:val="000000"/>
              </w:rPr>
            </w:pPr>
            <w:r w:rsidRPr="007E776F">
              <w:rPr>
                <w:rFonts w:ascii="Tahoma" w:hAnsi="Tahoma" w:cs="Tahoma"/>
                <w:color w:val="000000"/>
              </w:rPr>
              <w:t> </w:t>
            </w:r>
          </w:p>
        </w:tc>
        <w:tc>
          <w:tcPr>
            <w:tcW w:w="4770" w:type="dxa"/>
            <w:tcBorders>
              <w:top w:val="nil"/>
              <w:left w:val="nil"/>
              <w:bottom w:val="single" w:sz="8" w:space="0" w:color="auto"/>
              <w:right w:val="single" w:sz="8" w:space="0" w:color="auto"/>
            </w:tcBorders>
            <w:vAlign w:val="center"/>
            <w:hideMark/>
          </w:tcPr>
          <w:p w14:paraId="7FA4E09C" w14:textId="77777777" w:rsidR="00651815" w:rsidRPr="007E776F" w:rsidRDefault="00651815" w:rsidP="00651815">
            <w:pPr>
              <w:rPr>
                <w:rFonts w:ascii="Tahoma" w:hAnsi="Tahoma" w:cs="Tahoma"/>
                <w:b/>
                <w:bCs/>
                <w:color w:val="000000"/>
              </w:rPr>
            </w:pPr>
            <w:r w:rsidRPr="007E776F">
              <w:rPr>
                <w:rFonts w:ascii="Tahoma" w:hAnsi="Tahoma" w:cs="Tahoma"/>
                <w:b/>
                <w:bCs/>
                <w:color w:val="000000"/>
              </w:rPr>
              <w:t xml:space="preserve">NET A MANDATER </w:t>
            </w:r>
            <w:r w:rsidRPr="007E776F">
              <w:rPr>
                <w:rFonts w:ascii="Tahoma" w:hAnsi="Tahoma" w:cs="Tahoma"/>
                <w:color w:val="000000"/>
              </w:rPr>
              <w:t>……</w:t>
            </w:r>
          </w:p>
        </w:tc>
        <w:tc>
          <w:tcPr>
            <w:tcW w:w="1890" w:type="dxa"/>
            <w:tcBorders>
              <w:top w:val="nil"/>
              <w:left w:val="nil"/>
              <w:bottom w:val="single" w:sz="8" w:space="0" w:color="auto"/>
              <w:right w:val="single" w:sz="8" w:space="0" w:color="auto"/>
            </w:tcBorders>
            <w:vAlign w:val="center"/>
            <w:hideMark/>
          </w:tcPr>
          <w:p w14:paraId="7FA4E09D" w14:textId="77777777" w:rsidR="00651815" w:rsidRPr="007E776F" w:rsidRDefault="00651815" w:rsidP="00651815">
            <w:pPr>
              <w:jc w:val="right"/>
              <w:rPr>
                <w:rFonts w:ascii="Tahoma" w:hAnsi="Tahoma" w:cs="Tahoma"/>
                <w:b/>
                <w:bCs/>
                <w:color w:val="000000"/>
              </w:rPr>
            </w:pPr>
            <w:r w:rsidRPr="007E776F">
              <w:rPr>
                <w:rFonts w:ascii="Tahoma" w:hAnsi="Tahoma" w:cs="Tahoma"/>
                <w:b/>
                <w:bCs/>
                <w:color w:val="000000"/>
              </w:rPr>
              <w:t xml:space="preserve"> </w:t>
            </w:r>
          </w:p>
        </w:tc>
      </w:tr>
    </w:tbl>
    <w:p w14:paraId="7FA4E09F" w14:textId="77777777" w:rsidR="00651815" w:rsidRDefault="00651815" w:rsidP="00D24D9F">
      <w:pPr>
        <w:jc w:val="center"/>
        <w:rPr>
          <w:rFonts w:ascii="Tahoma" w:hAnsi="Tahoma" w:cs="Tahoma"/>
          <w:b/>
          <w:sz w:val="22"/>
          <w:szCs w:val="22"/>
        </w:rPr>
      </w:pPr>
    </w:p>
    <w:p w14:paraId="7FA4E0A0" w14:textId="77777777" w:rsidR="00651815" w:rsidRDefault="00651815">
      <w:pPr>
        <w:rPr>
          <w:rFonts w:ascii="Tahoma" w:hAnsi="Tahoma" w:cs="Tahoma"/>
          <w:b/>
          <w:sz w:val="22"/>
          <w:szCs w:val="22"/>
        </w:rPr>
      </w:pPr>
      <w:r>
        <w:rPr>
          <w:rFonts w:ascii="Tahoma" w:hAnsi="Tahoma" w:cs="Tahoma"/>
          <w:b/>
          <w:sz w:val="22"/>
          <w:szCs w:val="22"/>
        </w:rPr>
        <w:br w:type="page"/>
      </w:r>
    </w:p>
    <w:p w14:paraId="7FA4E234" w14:textId="77777777" w:rsidR="009E1E53" w:rsidRDefault="009E1E53">
      <w:pPr>
        <w:rPr>
          <w:rFonts w:ascii="Tahoma" w:hAnsi="Tahoma" w:cs="Tahoma"/>
          <w:b/>
          <w:sz w:val="22"/>
          <w:szCs w:val="22"/>
        </w:rPr>
      </w:pPr>
      <w:r>
        <w:rPr>
          <w:rFonts w:ascii="Tahoma" w:hAnsi="Tahoma" w:cs="Tahoma"/>
          <w:b/>
          <w:sz w:val="22"/>
          <w:szCs w:val="22"/>
        </w:rPr>
        <w:lastRenderedPageBreak/>
        <w:br w:type="page"/>
      </w:r>
    </w:p>
    <w:p w14:paraId="7FA4E235" w14:textId="77777777" w:rsidR="00D24D9F" w:rsidRDefault="00D24D9F" w:rsidP="00D24D9F">
      <w:pPr>
        <w:rPr>
          <w:rFonts w:ascii="Tahoma" w:hAnsi="Tahoma" w:cs="Tahoma"/>
          <w:b/>
          <w:sz w:val="22"/>
          <w:szCs w:val="22"/>
        </w:rPr>
      </w:pPr>
    </w:p>
    <w:p w14:paraId="7FA4E236" w14:textId="77777777" w:rsidR="00D24D9F" w:rsidRPr="00D90768" w:rsidRDefault="00D24D9F" w:rsidP="00D24D9F">
      <w:pPr>
        <w:jc w:val="center"/>
        <w:rPr>
          <w:rFonts w:ascii="Tahoma" w:hAnsi="Tahoma" w:cs="Tahoma"/>
          <w:b/>
          <w:sz w:val="22"/>
          <w:szCs w:val="22"/>
        </w:rPr>
      </w:pPr>
    </w:p>
    <w:p w14:paraId="7FA4E237" w14:textId="77777777" w:rsidR="00D24D9F" w:rsidRPr="001E6371" w:rsidRDefault="00D24D9F" w:rsidP="00D24D9F">
      <w:pPr>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1312" behindDoc="0" locked="0" layoutInCell="1" allowOverlap="1" wp14:anchorId="7FA4ED84" wp14:editId="7FA4ED85">
                <wp:simplePos x="0" y="0"/>
                <wp:positionH relativeFrom="column">
                  <wp:posOffset>375285</wp:posOffset>
                </wp:positionH>
                <wp:positionV relativeFrom="paragraph">
                  <wp:posOffset>69850</wp:posOffset>
                </wp:positionV>
                <wp:extent cx="5238750" cy="460375"/>
                <wp:effectExtent l="8255" t="6985" r="10795" b="8890"/>
                <wp:wrapNone/>
                <wp:docPr id="21" name="Text Box 513" descr="5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60375"/>
                        </a:xfrm>
                        <a:prstGeom prst="rect">
                          <a:avLst/>
                        </a:prstGeom>
                        <a:pattFill prst="pct5">
                          <a:fgClr>
                            <a:srgbClr val="000000"/>
                          </a:fgClr>
                          <a:bgClr>
                            <a:srgbClr val="D8D8D8"/>
                          </a:bgClr>
                        </a:pattFill>
                        <a:ln w="9525">
                          <a:solidFill>
                            <a:srgbClr val="000000"/>
                          </a:solidFill>
                          <a:miter lim="800000"/>
                          <a:headEnd/>
                          <a:tailEnd/>
                        </a:ln>
                      </wps:spPr>
                      <wps:txbx>
                        <w:txbxContent>
                          <w:p w14:paraId="7FA4EDEA" w14:textId="77777777" w:rsidR="00542023" w:rsidRDefault="00542023" w:rsidP="00D24D9F">
                            <w:pPr>
                              <w:jc w:val="center"/>
                              <w:rPr>
                                <w:rFonts w:ascii="Albertus Extra Bold" w:hAnsi="Albertus Extra Bold"/>
                                <w:b/>
                                <w:sz w:val="24"/>
                                <w:szCs w:val="32"/>
                              </w:rPr>
                            </w:pPr>
                            <w:r>
                              <w:rPr>
                                <w:rFonts w:ascii="Albertus Extra Bold" w:hAnsi="Albertus Extra Bold"/>
                                <w:b/>
                                <w:sz w:val="24"/>
                                <w:szCs w:val="32"/>
                              </w:rPr>
                              <w:t xml:space="preserve">A3 : Cadre du </w:t>
                            </w:r>
                            <w:proofErr w:type="gramStart"/>
                            <w:r>
                              <w:rPr>
                                <w:rFonts w:ascii="Albertus Extra Bold" w:hAnsi="Albertus Extra Bold"/>
                                <w:b/>
                                <w:sz w:val="24"/>
                                <w:szCs w:val="32"/>
                              </w:rPr>
                              <w:t>détail  quantitatif</w:t>
                            </w:r>
                            <w:proofErr w:type="gramEnd"/>
                            <w:r>
                              <w:rPr>
                                <w:rFonts w:ascii="Albertus Extra Bold" w:hAnsi="Albertus Extra Bold"/>
                                <w:b/>
                                <w:sz w:val="24"/>
                                <w:szCs w:val="32"/>
                              </w:rPr>
                              <w:t xml:space="preserve"> et estimatif des travaux de construction </w:t>
                            </w:r>
                          </w:p>
                          <w:p w14:paraId="7FA4EDEB" w14:textId="7A9DB94B" w:rsidR="00542023" w:rsidRDefault="00542023" w:rsidP="00D24D9F">
                            <w:pPr>
                              <w:jc w:val="center"/>
                            </w:pPr>
                            <w:r>
                              <w:rPr>
                                <w:rFonts w:ascii="Albertus Extra Bold" w:hAnsi="Albertus Extra Bold"/>
                                <w:b/>
                                <w:sz w:val="24"/>
                                <w:szCs w:val="32"/>
                              </w:rPr>
                              <w:t xml:space="preserve">Des CPC)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4ED84" id="_x0000_s1037" type="#_x0000_t202" alt="5 %" style="position:absolute;left:0;text-align:left;margin-left:29.55pt;margin-top:5.5pt;width:412.5pt;height:3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" fillcolor="black">
                <v:fill r:id="rId13" o:title="" color2="#d8d8d8" type="pattern"/>
                <v:textbox>
                  <w:txbxContent>
                    <w:p w14:paraId="7FA4EDEA" w14:textId="77777777" w:rsidR="00542023" w:rsidRDefault="00542023" w:rsidP="00D24D9F">
                      <w:pPr>
                        <w:jc w:val="center"/>
                        <w:rPr>
                          <w:rFonts w:ascii="Albertus Extra Bold" w:hAnsi="Albertus Extra Bold"/>
                          <w:b/>
                          <w:sz w:val="24"/>
                          <w:szCs w:val="32"/>
                        </w:rPr>
                      </w:pPr>
                      <w:r>
                        <w:rPr>
                          <w:rFonts w:ascii="Albertus Extra Bold" w:hAnsi="Albertus Extra Bold"/>
                          <w:b/>
                          <w:sz w:val="24"/>
                          <w:szCs w:val="32"/>
                        </w:rPr>
                        <w:t xml:space="preserve">A3 : Cadre du </w:t>
                      </w:r>
                      <w:proofErr w:type="gramStart"/>
                      <w:r>
                        <w:rPr>
                          <w:rFonts w:ascii="Albertus Extra Bold" w:hAnsi="Albertus Extra Bold"/>
                          <w:b/>
                          <w:sz w:val="24"/>
                          <w:szCs w:val="32"/>
                        </w:rPr>
                        <w:t>détail  quantitatif</w:t>
                      </w:r>
                      <w:proofErr w:type="gramEnd"/>
                      <w:r>
                        <w:rPr>
                          <w:rFonts w:ascii="Albertus Extra Bold" w:hAnsi="Albertus Extra Bold"/>
                          <w:b/>
                          <w:sz w:val="24"/>
                          <w:szCs w:val="32"/>
                        </w:rPr>
                        <w:t xml:space="preserve"> et estimatif des travaux de construction </w:t>
                      </w:r>
                    </w:p>
                    <w:p w14:paraId="7FA4EDEB" w14:textId="7A9DB94B" w:rsidR="00542023" w:rsidRDefault="00542023" w:rsidP="00D24D9F">
                      <w:pPr>
                        <w:jc w:val="center"/>
                      </w:pPr>
                      <w:r>
                        <w:rPr>
                          <w:rFonts w:ascii="Albertus Extra Bold" w:hAnsi="Albertus Extra Bold"/>
                          <w:b/>
                          <w:sz w:val="24"/>
                          <w:szCs w:val="32"/>
                        </w:rPr>
                        <w:t xml:space="preserve">Des CPC) </w:t>
                      </w:r>
                    </w:p>
                  </w:txbxContent>
                </v:textbox>
              </v:shape>
            </w:pict>
          </mc:Fallback>
        </mc:AlternateContent>
      </w:r>
    </w:p>
    <w:p w14:paraId="7FA4E238" w14:textId="77777777" w:rsidR="00D24D9F" w:rsidRPr="001E6371" w:rsidRDefault="00D24D9F" w:rsidP="00D24D9F">
      <w:pPr>
        <w:jc w:val="center"/>
        <w:rPr>
          <w:rFonts w:ascii="Tahoma" w:hAnsi="Tahoma" w:cs="Tahoma"/>
          <w:b/>
          <w:sz w:val="22"/>
          <w:szCs w:val="22"/>
        </w:rPr>
      </w:pPr>
    </w:p>
    <w:p w14:paraId="7FA4E239" w14:textId="77777777" w:rsidR="00D24D9F" w:rsidRPr="001E6371" w:rsidRDefault="00D24D9F" w:rsidP="00D24D9F">
      <w:pPr>
        <w:jc w:val="center"/>
        <w:rPr>
          <w:rFonts w:ascii="Tahoma" w:hAnsi="Tahoma" w:cs="Tahoma"/>
          <w:sz w:val="22"/>
          <w:szCs w:val="22"/>
        </w:rPr>
      </w:pPr>
    </w:p>
    <w:p w14:paraId="7FA4E23A" w14:textId="77777777" w:rsidR="00D24D9F" w:rsidRPr="001E6371" w:rsidRDefault="00D24D9F" w:rsidP="00D24D9F">
      <w:pPr>
        <w:rPr>
          <w:rFonts w:ascii="Tahoma" w:hAnsi="Tahoma" w:cs="Tahoma"/>
          <w:b/>
          <w:sz w:val="22"/>
          <w:szCs w:val="22"/>
        </w:rPr>
      </w:pPr>
    </w:p>
    <w:p w14:paraId="7FA4E23B" w14:textId="77777777" w:rsidR="00D24D9F" w:rsidRPr="001E6371" w:rsidRDefault="00D24D9F" w:rsidP="007528A6">
      <w:pPr>
        <w:rPr>
          <w:rFonts w:ascii="Tahoma" w:hAnsi="Tahoma" w:cs="Tahoma"/>
          <w:b/>
          <w:sz w:val="22"/>
          <w:szCs w:val="22"/>
        </w:rPr>
      </w:pP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4469"/>
        <w:gridCol w:w="912"/>
        <w:gridCol w:w="1119"/>
        <w:gridCol w:w="1325"/>
        <w:gridCol w:w="1329"/>
      </w:tblGrid>
      <w:tr w:rsidR="007528A6" w:rsidRPr="007E776F" w14:paraId="7FA4E242" w14:textId="77777777" w:rsidTr="007528A6">
        <w:trPr>
          <w:trHeight w:val="510"/>
          <w:jc w:val="center"/>
        </w:trPr>
        <w:tc>
          <w:tcPr>
            <w:tcW w:w="777" w:type="dxa"/>
            <w:shd w:val="clear" w:color="000000" w:fill="D9D9D9"/>
            <w:noWrap/>
            <w:vAlign w:val="center"/>
            <w:hideMark/>
          </w:tcPr>
          <w:p w14:paraId="7FA4E23C"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N°  prix</w:t>
            </w:r>
          </w:p>
        </w:tc>
        <w:tc>
          <w:tcPr>
            <w:tcW w:w="4469" w:type="dxa"/>
            <w:shd w:val="clear" w:color="000000" w:fill="D9D9D9"/>
            <w:noWrap/>
            <w:vAlign w:val="center"/>
            <w:hideMark/>
          </w:tcPr>
          <w:p w14:paraId="7FA4E23D"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Désignation des Ouvrages</w:t>
            </w:r>
          </w:p>
        </w:tc>
        <w:tc>
          <w:tcPr>
            <w:tcW w:w="912" w:type="dxa"/>
            <w:shd w:val="clear" w:color="000000" w:fill="D9D9D9"/>
            <w:noWrap/>
            <w:vAlign w:val="center"/>
            <w:hideMark/>
          </w:tcPr>
          <w:p w14:paraId="7FA4E23E"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Unité</w:t>
            </w:r>
          </w:p>
        </w:tc>
        <w:tc>
          <w:tcPr>
            <w:tcW w:w="1119" w:type="dxa"/>
            <w:shd w:val="clear" w:color="000000" w:fill="D9D9D9"/>
            <w:noWrap/>
            <w:vAlign w:val="center"/>
            <w:hideMark/>
          </w:tcPr>
          <w:p w14:paraId="7FA4E23F"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xml:space="preserve"> Quantités </w:t>
            </w:r>
          </w:p>
        </w:tc>
        <w:tc>
          <w:tcPr>
            <w:tcW w:w="1325" w:type="dxa"/>
            <w:shd w:val="clear" w:color="000000" w:fill="D9D9D9"/>
            <w:vAlign w:val="center"/>
            <w:hideMark/>
          </w:tcPr>
          <w:p w14:paraId="7FA4E240"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xml:space="preserve"> Prix Unitaire </w:t>
            </w:r>
          </w:p>
        </w:tc>
        <w:tc>
          <w:tcPr>
            <w:tcW w:w="1329" w:type="dxa"/>
            <w:shd w:val="clear" w:color="000000" w:fill="D9D9D9"/>
            <w:vAlign w:val="center"/>
            <w:hideMark/>
          </w:tcPr>
          <w:p w14:paraId="7FA4E241"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xml:space="preserve"> Prix total </w:t>
            </w:r>
          </w:p>
        </w:tc>
      </w:tr>
      <w:tr w:rsidR="007528A6" w:rsidRPr="007E776F" w14:paraId="7FA4E244" w14:textId="77777777" w:rsidTr="001F6B41">
        <w:trPr>
          <w:trHeight w:val="73"/>
          <w:jc w:val="center"/>
        </w:trPr>
        <w:tc>
          <w:tcPr>
            <w:tcW w:w="9931" w:type="dxa"/>
            <w:gridSpan w:val="6"/>
            <w:noWrap/>
            <w:vAlign w:val="center"/>
            <w:hideMark/>
          </w:tcPr>
          <w:p w14:paraId="7FA4E243" w14:textId="77777777" w:rsidR="007528A6" w:rsidRPr="007E776F" w:rsidRDefault="007528A6" w:rsidP="007528A6">
            <w:pPr>
              <w:rPr>
                <w:rFonts w:ascii="Tahoma" w:hAnsi="Tahoma" w:cs="Tahoma"/>
                <w:b/>
                <w:color w:val="000000"/>
                <w:sz w:val="18"/>
                <w:szCs w:val="18"/>
              </w:rPr>
            </w:pPr>
            <w:r w:rsidRPr="007E776F">
              <w:rPr>
                <w:rFonts w:ascii="Tahoma" w:hAnsi="Tahoma" w:cs="Tahoma"/>
                <w:b/>
                <w:color w:val="000000"/>
                <w:sz w:val="18"/>
                <w:szCs w:val="18"/>
              </w:rPr>
              <w:t>LOT 100 : TRAVAUX  PREPARATOIRES-ETUDES</w:t>
            </w:r>
          </w:p>
        </w:tc>
      </w:tr>
      <w:tr w:rsidR="007528A6" w:rsidRPr="007E776F" w14:paraId="7FA4E24B" w14:textId="77777777" w:rsidTr="00A66182">
        <w:trPr>
          <w:trHeight w:val="145"/>
          <w:jc w:val="center"/>
        </w:trPr>
        <w:tc>
          <w:tcPr>
            <w:tcW w:w="777" w:type="dxa"/>
            <w:noWrap/>
            <w:vAlign w:val="center"/>
            <w:hideMark/>
          </w:tcPr>
          <w:p w14:paraId="7FA4E245"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101</w:t>
            </w:r>
          </w:p>
        </w:tc>
        <w:tc>
          <w:tcPr>
            <w:tcW w:w="4469" w:type="dxa"/>
            <w:vAlign w:val="center"/>
            <w:hideMark/>
          </w:tcPr>
          <w:p w14:paraId="7FA4E246"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Projet d’exécution des travaux et plan de recollement</w:t>
            </w:r>
          </w:p>
        </w:tc>
        <w:tc>
          <w:tcPr>
            <w:tcW w:w="912" w:type="dxa"/>
            <w:noWrap/>
            <w:vAlign w:val="center"/>
            <w:hideMark/>
          </w:tcPr>
          <w:p w14:paraId="7FA4E24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FF</w:t>
            </w:r>
          </w:p>
        </w:tc>
        <w:tc>
          <w:tcPr>
            <w:tcW w:w="1119" w:type="dxa"/>
            <w:noWrap/>
            <w:vAlign w:val="center"/>
            <w:hideMark/>
          </w:tcPr>
          <w:p w14:paraId="7FA4E24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249"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4A" w14:textId="77777777" w:rsidR="007528A6" w:rsidRPr="007E776F" w:rsidRDefault="007528A6" w:rsidP="007528A6">
            <w:pPr>
              <w:jc w:val="right"/>
              <w:rPr>
                <w:rFonts w:ascii="Tahoma" w:hAnsi="Tahoma" w:cs="Tahoma"/>
                <w:color w:val="000000"/>
                <w:sz w:val="18"/>
                <w:szCs w:val="18"/>
              </w:rPr>
            </w:pPr>
          </w:p>
        </w:tc>
      </w:tr>
      <w:tr w:rsidR="007528A6" w:rsidRPr="007E776F" w14:paraId="7FA4E252" w14:textId="77777777" w:rsidTr="00A66182">
        <w:trPr>
          <w:trHeight w:val="70"/>
          <w:jc w:val="center"/>
        </w:trPr>
        <w:tc>
          <w:tcPr>
            <w:tcW w:w="777" w:type="dxa"/>
            <w:noWrap/>
            <w:vAlign w:val="center"/>
            <w:hideMark/>
          </w:tcPr>
          <w:p w14:paraId="7FA4E24C"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102</w:t>
            </w:r>
          </w:p>
        </w:tc>
        <w:tc>
          <w:tcPr>
            <w:tcW w:w="4469" w:type="dxa"/>
            <w:vAlign w:val="center"/>
            <w:hideMark/>
          </w:tcPr>
          <w:p w14:paraId="7FA4E24D"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Débroussaillage du site</w:t>
            </w:r>
          </w:p>
        </w:tc>
        <w:tc>
          <w:tcPr>
            <w:tcW w:w="912" w:type="dxa"/>
            <w:noWrap/>
            <w:vAlign w:val="center"/>
            <w:hideMark/>
          </w:tcPr>
          <w:p w14:paraId="7FA4E24E"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4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600</w:t>
            </w:r>
          </w:p>
        </w:tc>
        <w:tc>
          <w:tcPr>
            <w:tcW w:w="1325" w:type="dxa"/>
            <w:noWrap/>
            <w:vAlign w:val="center"/>
          </w:tcPr>
          <w:p w14:paraId="7FA4E250"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51" w14:textId="77777777" w:rsidR="007528A6" w:rsidRPr="007E776F" w:rsidRDefault="007528A6" w:rsidP="007528A6">
            <w:pPr>
              <w:jc w:val="right"/>
              <w:rPr>
                <w:rFonts w:ascii="Tahoma" w:hAnsi="Tahoma" w:cs="Tahoma"/>
                <w:color w:val="000000"/>
                <w:sz w:val="18"/>
                <w:szCs w:val="18"/>
              </w:rPr>
            </w:pPr>
          </w:p>
        </w:tc>
      </w:tr>
      <w:tr w:rsidR="007528A6" w:rsidRPr="007E776F" w14:paraId="7FA4E259" w14:textId="77777777" w:rsidTr="00A66182">
        <w:trPr>
          <w:trHeight w:val="110"/>
          <w:jc w:val="center"/>
        </w:trPr>
        <w:tc>
          <w:tcPr>
            <w:tcW w:w="777" w:type="dxa"/>
            <w:noWrap/>
            <w:vAlign w:val="center"/>
            <w:hideMark/>
          </w:tcPr>
          <w:p w14:paraId="7FA4E25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103</w:t>
            </w:r>
          </w:p>
        </w:tc>
        <w:tc>
          <w:tcPr>
            <w:tcW w:w="4469" w:type="dxa"/>
            <w:vAlign w:val="center"/>
            <w:hideMark/>
          </w:tcPr>
          <w:p w14:paraId="7FA4E254"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Installation  de chantier</w:t>
            </w:r>
          </w:p>
        </w:tc>
        <w:tc>
          <w:tcPr>
            <w:tcW w:w="912" w:type="dxa"/>
            <w:noWrap/>
            <w:vAlign w:val="center"/>
            <w:hideMark/>
          </w:tcPr>
          <w:p w14:paraId="7FA4E255"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FF</w:t>
            </w:r>
          </w:p>
        </w:tc>
        <w:tc>
          <w:tcPr>
            <w:tcW w:w="1119" w:type="dxa"/>
            <w:noWrap/>
            <w:vAlign w:val="center"/>
            <w:hideMark/>
          </w:tcPr>
          <w:p w14:paraId="7FA4E25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w:t>
            </w:r>
          </w:p>
        </w:tc>
        <w:tc>
          <w:tcPr>
            <w:tcW w:w="1325" w:type="dxa"/>
            <w:noWrap/>
            <w:vAlign w:val="bottom"/>
          </w:tcPr>
          <w:p w14:paraId="7FA4E257"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58" w14:textId="77777777" w:rsidR="007528A6" w:rsidRPr="007E776F" w:rsidRDefault="007528A6" w:rsidP="007528A6">
            <w:pPr>
              <w:jc w:val="right"/>
              <w:rPr>
                <w:rFonts w:ascii="Tahoma" w:hAnsi="Tahoma" w:cs="Tahoma"/>
                <w:color w:val="000000"/>
                <w:sz w:val="18"/>
                <w:szCs w:val="18"/>
              </w:rPr>
            </w:pPr>
          </w:p>
        </w:tc>
      </w:tr>
      <w:tr w:rsidR="007528A6" w:rsidRPr="007E776F" w14:paraId="7FA4E25C" w14:textId="77777777" w:rsidTr="00A66182">
        <w:trPr>
          <w:trHeight w:val="70"/>
          <w:jc w:val="center"/>
        </w:trPr>
        <w:tc>
          <w:tcPr>
            <w:tcW w:w="8602" w:type="dxa"/>
            <w:gridSpan w:val="5"/>
            <w:noWrap/>
            <w:vAlign w:val="center"/>
            <w:hideMark/>
          </w:tcPr>
          <w:p w14:paraId="7FA4E25A"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  Sous - Total Lot 100 </w:t>
            </w:r>
          </w:p>
        </w:tc>
        <w:tc>
          <w:tcPr>
            <w:tcW w:w="1329" w:type="dxa"/>
            <w:noWrap/>
            <w:vAlign w:val="center"/>
            <w:hideMark/>
          </w:tcPr>
          <w:p w14:paraId="7FA4E25B" w14:textId="77777777" w:rsidR="007528A6" w:rsidRPr="007E776F" w:rsidRDefault="007528A6" w:rsidP="007528A6">
            <w:pPr>
              <w:jc w:val="right"/>
              <w:rPr>
                <w:rFonts w:ascii="Tahoma" w:hAnsi="Tahoma" w:cs="Tahoma"/>
                <w:b/>
                <w:bCs/>
                <w:color w:val="000000"/>
                <w:sz w:val="18"/>
                <w:szCs w:val="18"/>
              </w:rPr>
            </w:pPr>
          </w:p>
        </w:tc>
      </w:tr>
      <w:tr w:rsidR="007528A6" w:rsidRPr="007E776F" w14:paraId="7FA4E25E" w14:textId="77777777" w:rsidTr="00A66182">
        <w:trPr>
          <w:trHeight w:val="74"/>
          <w:jc w:val="center"/>
        </w:trPr>
        <w:tc>
          <w:tcPr>
            <w:tcW w:w="9931" w:type="dxa"/>
            <w:gridSpan w:val="6"/>
            <w:noWrap/>
            <w:vAlign w:val="center"/>
            <w:hideMark/>
          </w:tcPr>
          <w:p w14:paraId="7FA4E25D"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200 : TERRASSEMENTS ET IMPLANTATION</w:t>
            </w:r>
          </w:p>
        </w:tc>
      </w:tr>
      <w:tr w:rsidR="007528A6" w:rsidRPr="007E776F" w14:paraId="7FA4E265" w14:textId="77777777" w:rsidTr="00A66182">
        <w:trPr>
          <w:trHeight w:val="70"/>
          <w:jc w:val="center"/>
        </w:trPr>
        <w:tc>
          <w:tcPr>
            <w:tcW w:w="777" w:type="dxa"/>
            <w:noWrap/>
            <w:vAlign w:val="center"/>
            <w:hideMark/>
          </w:tcPr>
          <w:p w14:paraId="7FA4E25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201</w:t>
            </w:r>
          </w:p>
        </w:tc>
        <w:tc>
          <w:tcPr>
            <w:tcW w:w="4469" w:type="dxa"/>
            <w:vAlign w:val="center"/>
            <w:hideMark/>
          </w:tcPr>
          <w:p w14:paraId="7FA4E260"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Nivellement du terrain</w:t>
            </w:r>
          </w:p>
        </w:tc>
        <w:tc>
          <w:tcPr>
            <w:tcW w:w="912" w:type="dxa"/>
            <w:noWrap/>
            <w:vAlign w:val="center"/>
            <w:hideMark/>
          </w:tcPr>
          <w:p w14:paraId="7FA4E26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6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600</w:t>
            </w:r>
          </w:p>
        </w:tc>
        <w:tc>
          <w:tcPr>
            <w:tcW w:w="1325" w:type="dxa"/>
            <w:noWrap/>
            <w:vAlign w:val="center"/>
          </w:tcPr>
          <w:p w14:paraId="7FA4E263"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64" w14:textId="77777777" w:rsidR="007528A6" w:rsidRPr="007E776F" w:rsidRDefault="007528A6" w:rsidP="007528A6">
            <w:pPr>
              <w:jc w:val="right"/>
              <w:rPr>
                <w:rFonts w:ascii="Tahoma" w:hAnsi="Tahoma" w:cs="Tahoma"/>
                <w:color w:val="000000"/>
                <w:sz w:val="18"/>
                <w:szCs w:val="18"/>
              </w:rPr>
            </w:pPr>
          </w:p>
        </w:tc>
      </w:tr>
      <w:tr w:rsidR="007528A6" w:rsidRPr="007E776F" w14:paraId="7FA4E26C" w14:textId="77777777" w:rsidTr="00A66182">
        <w:trPr>
          <w:trHeight w:val="70"/>
          <w:jc w:val="center"/>
        </w:trPr>
        <w:tc>
          <w:tcPr>
            <w:tcW w:w="777" w:type="dxa"/>
            <w:noWrap/>
            <w:vAlign w:val="center"/>
            <w:hideMark/>
          </w:tcPr>
          <w:p w14:paraId="7FA4E26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202</w:t>
            </w:r>
          </w:p>
        </w:tc>
        <w:tc>
          <w:tcPr>
            <w:tcW w:w="4469" w:type="dxa"/>
            <w:vAlign w:val="center"/>
            <w:hideMark/>
          </w:tcPr>
          <w:p w14:paraId="7FA4E267"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Implantation du bâtiment</w:t>
            </w:r>
          </w:p>
        </w:tc>
        <w:tc>
          <w:tcPr>
            <w:tcW w:w="912" w:type="dxa"/>
            <w:noWrap/>
            <w:vAlign w:val="center"/>
            <w:hideMark/>
          </w:tcPr>
          <w:p w14:paraId="7FA4E26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FF</w:t>
            </w:r>
          </w:p>
        </w:tc>
        <w:tc>
          <w:tcPr>
            <w:tcW w:w="1119" w:type="dxa"/>
            <w:noWrap/>
            <w:vAlign w:val="center"/>
            <w:hideMark/>
          </w:tcPr>
          <w:p w14:paraId="7FA4E26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26A"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6B" w14:textId="77777777" w:rsidR="007528A6" w:rsidRPr="007E776F" w:rsidRDefault="007528A6" w:rsidP="007528A6">
            <w:pPr>
              <w:jc w:val="right"/>
              <w:rPr>
                <w:rFonts w:ascii="Tahoma" w:hAnsi="Tahoma" w:cs="Tahoma"/>
                <w:color w:val="000000"/>
                <w:sz w:val="18"/>
                <w:szCs w:val="18"/>
              </w:rPr>
            </w:pPr>
          </w:p>
        </w:tc>
      </w:tr>
      <w:tr w:rsidR="007528A6" w:rsidRPr="007E776F" w14:paraId="7FA4E273" w14:textId="77777777" w:rsidTr="00A66182">
        <w:trPr>
          <w:trHeight w:val="70"/>
          <w:jc w:val="center"/>
        </w:trPr>
        <w:tc>
          <w:tcPr>
            <w:tcW w:w="777" w:type="dxa"/>
            <w:noWrap/>
            <w:vAlign w:val="center"/>
            <w:hideMark/>
          </w:tcPr>
          <w:p w14:paraId="7FA4E26D"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203</w:t>
            </w:r>
          </w:p>
        </w:tc>
        <w:tc>
          <w:tcPr>
            <w:tcW w:w="4469" w:type="dxa"/>
            <w:vAlign w:val="center"/>
            <w:hideMark/>
          </w:tcPr>
          <w:p w14:paraId="7FA4E26E"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 Fouilles en puits et en rigoles </w:t>
            </w:r>
          </w:p>
        </w:tc>
        <w:tc>
          <w:tcPr>
            <w:tcW w:w="912" w:type="dxa"/>
            <w:noWrap/>
            <w:vAlign w:val="center"/>
            <w:hideMark/>
          </w:tcPr>
          <w:p w14:paraId="7FA4E26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7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17,00</w:t>
            </w:r>
          </w:p>
        </w:tc>
        <w:tc>
          <w:tcPr>
            <w:tcW w:w="1325" w:type="dxa"/>
            <w:noWrap/>
            <w:vAlign w:val="center"/>
          </w:tcPr>
          <w:p w14:paraId="7FA4E271"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72" w14:textId="77777777" w:rsidR="007528A6" w:rsidRPr="007E776F" w:rsidRDefault="007528A6" w:rsidP="007528A6">
            <w:pPr>
              <w:jc w:val="right"/>
              <w:rPr>
                <w:rFonts w:ascii="Tahoma" w:hAnsi="Tahoma" w:cs="Tahoma"/>
                <w:color w:val="000000"/>
                <w:sz w:val="18"/>
                <w:szCs w:val="18"/>
              </w:rPr>
            </w:pPr>
          </w:p>
        </w:tc>
      </w:tr>
      <w:tr w:rsidR="007528A6" w:rsidRPr="007E776F" w14:paraId="7FA4E27A" w14:textId="77777777" w:rsidTr="00A66182">
        <w:trPr>
          <w:trHeight w:val="70"/>
          <w:jc w:val="center"/>
        </w:trPr>
        <w:tc>
          <w:tcPr>
            <w:tcW w:w="777" w:type="dxa"/>
            <w:noWrap/>
            <w:vAlign w:val="center"/>
            <w:hideMark/>
          </w:tcPr>
          <w:p w14:paraId="7FA4E27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204</w:t>
            </w:r>
          </w:p>
        </w:tc>
        <w:tc>
          <w:tcPr>
            <w:tcW w:w="4469" w:type="dxa"/>
            <w:vAlign w:val="center"/>
            <w:hideMark/>
          </w:tcPr>
          <w:p w14:paraId="7FA4E275"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Remblai compacté sous dallage et fouilles </w:t>
            </w:r>
          </w:p>
        </w:tc>
        <w:tc>
          <w:tcPr>
            <w:tcW w:w="912" w:type="dxa"/>
            <w:noWrap/>
            <w:vAlign w:val="center"/>
            <w:hideMark/>
          </w:tcPr>
          <w:p w14:paraId="7FA4E27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7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35,00</w:t>
            </w:r>
          </w:p>
        </w:tc>
        <w:tc>
          <w:tcPr>
            <w:tcW w:w="1325" w:type="dxa"/>
            <w:noWrap/>
            <w:vAlign w:val="center"/>
          </w:tcPr>
          <w:p w14:paraId="7FA4E278"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79" w14:textId="77777777" w:rsidR="007528A6" w:rsidRPr="007E776F" w:rsidRDefault="007528A6" w:rsidP="007528A6">
            <w:pPr>
              <w:jc w:val="right"/>
              <w:rPr>
                <w:rFonts w:ascii="Tahoma" w:hAnsi="Tahoma" w:cs="Tahoma"/>
                <w:color w:val="000000"/>
                <w:sz w:val="18"/>
                <w:szCs w:val="18"/>
              </w:rPr>
            </w:pPr>
          </w:p>
        </w:tc>
      </w:tr>
      <w:tr w:rsidR="007528A6" w:rsidRPr="007E776F" w14:paraId="7FA4E27D" w14:textId="77777777" w:rsidTr="00A66182">
        <w:trPr>
          <w:trHeight w:val="76"/>
          <w:jc w:val="center"/>
        </w:trPr>
        <w:tc>
          <w:tcPr>
            <w:tcW w:w="8602" w:type="dxa"/>
            <w:gridSpan w:val="5"/>
            <w:noWrap/>
            <w:vAlign w:val="center"/>
            <w:hideMark/>
          </w:tcPr>
          <w:p w14:paraId="7FA4E27B"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200 </w:t>
            </w:r>
          </w:p>
        </w:tc>
        <w:tc>
          <w:tcPr>
            <w:tcW w:w="1329" w:type="dxa"/>
            <w:noWrap/>
            <w:vAlign w:val="center"/>
            <w:hideMark/>
          </w:tcPr>
          <w:p w14:paraId="7FA4E27C" w14:textId="77777777" w:rsidR="007528A6" w:rsidRPr="007E776F" w:rsidRDefault="007528A6" w:rsidP="007528A6">
            <w:pPr>
              <w:jc w:val="right"/>
              <w:rPr>
                <w:rFonts w:ascii="Tahoma" w:hAnsi="Tahoma" w:cs="Tahoma"/>
                <w:b/>
                <w:bCs/>
                <w:color w:val="000000"/>
                <w:sz w:val="18"/>
                <w:szCs w:val="18"/>
              </w:rPr>
            </w:pPr>
          </w:p>
        </w:tc>
      </w:tr>
      <w:tr w:rsidR="007528A6" w:rsidRPr="007E776F" w14:paraId="7FA4E27F" w14:textId="77777777" w:rsidTr="00A66182">
        <w:trPr>
          <w:trHeight w:val="70"/>
          <w:jc w:val="center"/>
        </w:trPr>
        <w:tc>
          <w:tcPr>
            <w:tcW w:w="9931" w:type="dxa"/>
            <w:gridSpan w:val="6"/>
            <w:noWrap/>
            <w:vAlign w:val="center"/>
            <w:hideMark/>
          </w:tcPr>
          <w:p w14:paraId="7FA4E27E"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300 : FONDATION</w:t>
            </w:r>
          </w:p>
        </w:tc>
      </w:tr>
      <w:tr w:rsidR="007528A6" w:rsidRPr="007E776F" w14:paraId="7FA4E286" w14:textId="77777777" w:rsidTr="00A66182">
        <w:trPr>
          <w:trHeight w:val="70"/>
          <w:jc w:val="center"/>
        </w:trPr>
        <w:tc>
          <w:tcPr>
            <w:tcW w:w="777" w:type="dxa"/>
            <w:noWrap/>
            <w:vAlign w:val="center"/>
            <w:hideMark/>
          </w:tcPr>
          <w:p w14:paraId="7FA4E28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301</w:t>
            </w:r>
          </w:p>
        </w:tc>
        <w:tc>
          <w:tcPr>
            <w:tcW w:w="4469" w:type="dxa"/>
            <w:vAlign w:val="center"/>
            <w:hideMark/>
          </w:tcPr>
          <w:p w14:paraId="7FA4E281"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de propreté dosé à 150 kg/m3</w:t>
            </w:r>
          </w:p>
        </w:tc>
        <w:tc>
          <w:tcPr>
            <w:tcW w:w="912" w:type="dxa"/>
            <w:noWrap/>
            <w:vAlign w:val="center"/>
            <w:hideMark/>
          </w:tcPr>
          <w:p w14:paraId="7FA4E28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8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1,40</w:t>
            </w:r>
          </w:p>
        </w:tc>
        <w:tc>
          <w:tcPr>
            <w:tcW w:w="1325" w:type="dxa"/>
            <w:noWrap/>
            <w:vAlign w:val="center"/>
          </w:tcPr>
          <w:p w14:paraId="7FA4E284"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85" w14:textId="77777777" w:rsidR="007528A6" w:rsidRPr="007E776F" w:rsidRDefault="007528A6" w:rsidP="007528A6">
            <w:pPr>
              <w:jc w:val="right"/>
              <w:rPr>
                <w:rFonts w:ascii="Tahoma" w:hAnsi="Tahoma" w:cs="Tahoma"/>
                <w:color w:val="000000"/>
                <w:sz w:val="18"/>
                <w:szCs w:val="18"/>
              </w:rPr>
            </w:pPr>
          </w:p>
        </w:tc>
      </w:tr>
      <w:tr w:rsidR="007528A6" w:rsidRPr="007E776F" w14:paraId="7FA4E28D" w14:textId="77777777" w:rsidTr="00A66182">
        <w:trPr>
          <w:trHeight w:val="70"/>
          <w:jc w:val="center"/>
        </w:trPr>
        <w:tc>
          <w:tcPr>
            <w:tcW w:w="777" w:type="dxa"/>
            <w:noWrap/>
            <w:vAlign w:val="center"/>
            <w:hideMark/>
          </w:tcPr>
          <w:p w14:paraId="7FA4E28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302</w:t>
            </w:r>
          </w:p>
        </w:tc>
        <w:tc>
          <w:tcPr>
            <w:tcW w:w="4469" w:type="dxa"/>
            <w:vAlign w:val="center"/>
            <w:hideMark/>
          </w:tcPr>
          <w:p w14:paraId="7FA4E288"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Agglos bourrés de 20 x 20 x 40</w:t>
            </w:r>
          </w:p>
        </w:tc>
        <w:tc>
          <w:tcPr>
            <w:tcW w:w="912" w:type="dxa"/>
            <w:noWrap/>
            <w:vAlign w:val="center"/>
            <w:hideMark/>
          </w:tcPr>
          <w:p w14:paraId="7FA4E28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8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28,00</w:t>
            </w:r>
          </w:p>
        </w:tc>
        <w:tc>
          <w:tcPr>
            <w:tcW w:w="1325" w:type="dxa"/>
            <w:noWrap/>
            <w:vAlign w:val="center"/>
          </w:tcPr>
          <w:p w14:paraId="7FA4E28B"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8C" w14:textId="77777777" w:rsidR="007528A6" w:rsidRPr="007E776F" w:rsidRDefault="007528A6" w:rsidP="007528A6">
            <w:pPr>
              <w:jc w:val="right"/>
              <w:rPr>
                <w:rFonts w:ascii="Tahoma" w:hAnsi="Tahoma" w:cs="Tahoma"/>
                <w:color w:val="000000"/>
                <w:sz w:val="18"/>
                <w:szCs w:val="18"/>
              </w:rPr>
            </w:pPr>
          </w:p>
        </w:tc>
      </w:tr>
      <w:tr w:rsidR="007528A6" w:rsidRPr="007E776F" w14:paraId="7FA4E294" w14:textId="77777777" w:rsidTr="00A66182">
        <w:trPr>
          <w:trHeight w:val="159"/>
          <w:jc w:val="center"/>
        </w:trPr>
        <w:tc>
          <w:tcPr>
            <w:tcW w:w="777" w:type="dxa"/>
            <w:noWrap/>
            <w:vAlign w:val="center"/>
            <w:hideMark/>
          </w:tcPr>
          <w:p w14:paraId="7FA4E28E"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303</w:t>
            </w:r>
          </w:p>
        </w:tc>
        <w:tc>
          <w:tcPr>
            <w:tcW w:w="4469" w:type="dxa"/>
            <w:vAlign w:val="center"/>
            <w:hideMark/>
          </w:tcPr>
          <w:p w14:paraId="7FA4E28F"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armé pour semelles isolées, amorces de poteaux et longrines</w:t>
            </w:r>
          </w:p>
        </w:tc>
        <w:tc>
          <w:tcPr>
            <w:tcW w:w="912" w:type="dxa"/>
            <w:noWrap/>
            <w:vAlign w:val="center"/>
            <w:hideMark/>
          </w:tcPr>
          <w:p w14:paraId="7FA4E29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9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3,60</w:t>
            </w:r>
          </w:p>
        </w:tc>
        <w:tc>
          <w:tcPr>
            <w:tcW w:w="1325" w:type="dxa"/>
            <w:noWrap/>
            <w:vAlign w:val="center"/>
          </w:tcPr>
          <w:p w14:paraId="7FA4E292"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93" w14:textId="77777777" w:rsidR="007528A6" w:rsidRPr="007E776F" w:rsidRDefault="007528A6" w:rsidP="007528A6">
            <w:pPr>
              <w:jc w:val="right"/>
              <w:rPr>
                <w:rFonts w:ascii="Tahoma" w:hAnsi="Tahoma" w:cs="Tahoma"/>
                <w:color w:val="000000"/>
                <w:sz w:val="18"/>
                <w:szCs w:val="18"/>
              </w:rPr>
            </w:pPr>
          </w:p>
        </w:tc>
      </w:tr>
      <w:tr w:rsidR="007528A6" w:rsidRPr="007E776F" w14:paraId="7FA4E29B" w14:textId="77777777" w:rsidTr="00F1718B">
        <w:trPr>
          <w:trHeight w:val="221"/>
          <w:jc w:val="center"/>
        </w:trPr>
        <w:tc>
          <w:tcPr>
            <w:tcW w:w="777" w:type="dxa"/>
            <w:noWrap/>
            <w:vAlign w:val="center"/>
            <w:hideMark/>
          </w:tcPr>
          <w:p w14:paraId="7FA4E295"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304</w:t>
            </w:r>
          </w:p>
        </w:tc>
        <w:tc>
          <w:tcPr>
            <w:tcW w:w="4469" w:type="dxa"/>
            <w:vAlign w:val="center"/>
            <w:hideMark/>
          </w:tcPr>
          <w:p w14:paraId="7FA4E296"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armé dosé à 300kg/m3 pour dallage du sol ép.=8cm y compris chape incorporée de 2cm</w:t>
            </w:r>
          </w:p>
        </w:tc>
        <w:tc>
          <w:tcPr>
            <w:tcW w:w="912" w:type="dxa"/>
            <w:noWrap/>
            <w:vAlign w:val="center"/>
            <w:hideMark/>
          </w:tcPr>
          <w:p w14:paraId="7FA4E29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9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80,00</w:t>
            </w:r>
          </w:p>
        </w:tc>
        <w:tc>
          <w:tcPr>
            <w:tcW w:w="1325" w:type="dxa"/>
            <w:noWrap/>
            <w:vAlign w:val="center"/>
          </w:tcPr>
          <w:p w14:paraId="7FA4E299"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9A" w14:textId="77777777" w:rsidR="007528A6" w:rsidRPr="007E776F" w:rsidRDefault="007528A6" w:rsidP="007528A6">
            <w:pPr>
              <w:jc w:val="right"/>
              <w:rPr>
                <w:rFonts w:ascii="Tahoma" w:hAnsi="Tahoma" w:cs="Tahoma"/>
                <w:color w:val="000000"/>
                <w:sz w:val="18"/>
                <w:szCs w:val="18"/>
              </w:rPr>
            </w:pPr>
          </w:p>
        </w:tc>
      </w:tr>
      <w:tr w:rsidR="007528A6" w:rsidRPr="007E776F" w14:paraId="7FA4E29E" w14:textId="77777777" w:rsidTr="00A66182">
        <w:trPr>
          <w:trHeight w:val="117"/>
          <w:jc w:val="center"/>
        </w:trPr>
        <w:tc>
          <w:tcPr>
            <w:tcW w:w="8602" w:type="dxa"/>
            <w:gridSpan w:val="5"/>
            <w:noWrap/>
            <w:vAlign w:val="center"/>
            <w:hideMark/>
          </w:tcPr>
          <w:p w14:paraId="7FA4E29C"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300 </w:t>
            </w:r>
          </w:p>
        </w:tc>
        <w:tc>
          <w:tcPr>
            <w:tcW w:w="1329" w:type="dxa"/>
            <w:noWrap/>
            <w:vAlign w:val="center"/>
            <w:hideMark/>
          </w:tcPr>
          <w:p w14:paraId="7FA4E29D" w14:textId="77777777" w:rsidR="007528A6" w:rsidRPr="007E776F" w:rsidRDefault="007528A6" w:rsidP="007528A6">
            <w:pPr>
              <w:jc w:val="right"/>
              <w:rPr>
                <w:rFonts w:ascii="Tahoma" w:hAnsi="Tahoma" w:cs="Tahoma"/>
                <w:b/>
                <w:bCs/>
                <w:color w:val="000000"/>
                <w:sz w:val="18"/>
                <w:szCs w:val="18"/>
              </w:rPr>
            </w:pPr>
          </w:p>
        </w:tc>
      </w:tr>
      <w:tr w:rsidR="007528A6" w:rsidRPr="007E776F" w14:paraId="7FA4E2A0" w14:textId="77777777" w:rsidTr="00A66182">
        <w:trPr>
          <w:trHeight w:val="70"/>
          <w:jc w:val="center"/>
        </w:trPr>
        <w:tc>
          <w:tcPr>
            <w:tcW w:w="9931" w:type="dxa"/>
            <w:gridSpan w:val="6"/>
            <w:noWrap/>
            <w:vAlign w:val="center"/>
            <w:hideMark/>
          </w:tcPr>
          <w:p w14:paraId="7FA4E29F"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400 : MACONNERIE-ELEVATIONS-ENDUITS</w:t>
            </w:r>
          </w:p>
        </w:tc>
      </w:tr>
      <w:tr w:rsidR="007528A6" w:rsidRPr="007E776F" w14:paraId="7FA4E2A7" w14:textId="77777777" w:rsidTr="00A66182">
        <w:trPr>
          <w:trHeight w:val="96"/>
          <w:jc w:val="center"/>
        </w:trPr>
        <w:tc>
          <w:tcPr>
            <w:tcW w:w="777" w:type="dxa"/>
            <w:noWrap/>
            <w:vAlign w:val="center"/>
            <w:hideMark/>
          </w:tcPr>
          <w:p w14:paraId="7FA4E2A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401</w:t>
            </w:r>
          </w:p>
        </w:tc>
        <w:tc>
          <w:tcPr>
            <w:tcW w:w="4469" w:type="dxa"/>
            <w:vAlign w:val="center"/>
            <w:hideMark/>
          </w:tcPr>
          <w:p w14:paraId="7FA4E2A2"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Parpaings en agglos de 15 x 20 x 40</w:t>
            </w:r>
          </w:p>
        </w:tc>
        <w:tc>
          <w:tcPr>
            <w:tcW w:w="912" w:type="dxa"/>
            <w:noWrap/>
            <w:vAlign w:val="center"/>
            <w:hideMark/>
          </w:tcPr>
          <w:p w14:paraId="7FA4E2A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A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99,00</w:t>
            </w:r>
          </w:p>
        </w:tc>
        <w:tc>
          <w:tcPr>
            <w:tcW w:w="1325" w:type="dxa"/>
            <w:noWrap/>
            <w:vAlign w:val="center"/>
          </w:tcPr>
          <w:p w14:paraId="7FA4E2A5"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A6" w14:textId="77777777" w:rsidR="007528A6" w:rsidRPr="007E776F" w:rsidRDefault="007528A6" w:rsidP="007528A6">
            <w:pPr>
              <w:jc w:val="right"/>
              <w:rPr>
                <w:rFonts w:ascii="Tahoma" w:hAnsi="Tahoma" w:cs="Tahoma"/>
                <w:color w:val="000000"/>
                <w:sz w:val="18"/>
                <w:szCs w:val="18"/>
              </w:rPr>
            </w:pPr>
          </w:p>
        </w:tc>
      </w:tr>
      <w:tr w:rsidR="007528A6" w:rsidRPr="007E776F" w14:paraId="7FA4E2AE" w14:textId="77777777" w:rsidTr="007528A6">
        <w:trPr>
          <w:trHeight w:val="570"/>
          <w:jc w:val="center"/>
        </w:trPr>
        <w:tc>
          <w:tcPr>
            <w:tcW w:w="777" w:type="dxa"/>
            <w:noWrap/>
            <w:vAlign w:val="center"/>
            <w:hideMark/>
          </w:tcPr>
          <w:p w14:paraId="7FA4E2A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402</w:t>
            </w:r>
          </w:p>
        </w:tc>
        <w:tc>
          <w:tcPr>
            <w:tcW w:w="4469" w:type="dxa"/>
            <w:vAlign w:val="center"/>
            <w:hideMark/>
          </w:tcPr>
          <w:p w14:paraId="7FA4E2A9"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Béton armé dosé à 350 kg/m3 pour  poteaux,  linteaux, chaînage appuis de fenêtres et poutres.</w:t>
            </w:r>
          </w:p>
        </w:tc>
        <w:tc>
          <w:tcPr>
            <w:tcW w:w="912" w:type="dxa"/>
            <w:noWrap/>
            <w:vAlign w:val="center"/>
            <w:hideMark/>
          </w:tcPr>
          <w:p w14:paraId="7FA4E2A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AB"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3,20</w:t>
            </w:r>
          </w:p>
        </w:tc>
        <w:tc>
          <w:tcPr>
            <w:tcW w:w="1325" w:type="dxa"/>
            <w:noWrap/>
            <w:vAlign w:val="center"/>
          </w:tcPr>
          <w:p w14:paraId="7FA4E2AC"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AD" w14:textId="77777777" w:rsidR="007528A6" w:rsidRPr="007E776F" w:rsidRDefault="007528A6" w:rsidP="007528A6">
            <w:pPr>
              <w:jc w:val="right"/>
              <w:rPr>
                <w:rFonts w:ascii="Tahoma" w:hAnsi="Tahoma" w:cs="Tahoma"/>
                <w:color w:val="000000"/>
                <w:sz w:val="18"/>
                <w:szCs w:val="18"/>
              </w:rPr>
            </w:pPr>
          </w:p>
        </w:tc>
      </w:tr>
      <w:tr w:rsidR="007528A6" w:rsidRPr="007E776F" w14:paraId="7FA4E2B5" w14:textId="77777777" w:rsidTr="00F1718B">
        <w:trPr>
          <w:trHeight w:val="76"/>
          <w:jc w:val="center"/>
        </w:trPr>
        <w:tc>
          <w:tcPr>
            <w:tcW w:w="777" w:type="dxa"/>
            <w:noWrap/>
            <w:vAlign w:val="center"/>
            <w:hideMark/>
          </w:tcPr>
          <w:p w14:paraId="7FA4E2A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403</w:t>
            </w:r>
          </w:p>
        </w:tc>
        <w:tc>
          <w:tcPr>
            <w:tcW w:w="4469" w:type="dxa"/>
            <w:vAlign w:val="center"/>
            <w:hideMark/>
          </w:tcPr>
          <w:p w14:paraId="7FA4E2B0"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Enduits au mortier de ciment dosé à 400 kg/m3</w:t>
            </w:r>
          </w:p>
        </w:tc>
        <w:tc>
          <w:tcPr>
            <w:tcW w:w="912" w:type="dxa"/>
            <w:noWrap/>
            <w:vAlign w:val="center"/>
            <w:hideMark/>
          </w:tcPr>
          <w:p w14:paraId="7FA4E2B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B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186,00</w:t>
            </w:r>
          </w:p>
        </w:tc>
        <w:tc>
          <w:tcPr>
            <w:tcW w:w="1325" w:type="dxa"/>
            <w:noWrap/>
            <w:vAlign w:val="center"/>
          </w:tcPr>
          <w:p w14:paraId="7FA4E2B3"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B4" w14:textId="77777777" w:rsidR="007528A6" w:rsidRPr="007E776F" w:rsidRDefault="007528A6" w:rsidP="007528A6">
            <w:pPr>
              <w:jc w:val="right"/>
              <w:rPr>
                <w:rFonts w:ascii="Tahoma" w:hAnsi="Tahoma" w:cs="Tahoma"/>
                <w:color w:val="000000"/>
                <w:sz w:val="18"/>
                <w:szCs w:val="18"/>
              </w:rPr>
            </w:pPr>
          </w:p>
        </w:tc>
      </w:tr>
      <w:tr w:rsidR="007528A6" w:rsidRPr="007E776F" w14:paraId="7FA4E2BC" w14:textId="77777777" w:rsidTr="007528A6">
        <w:trPr>
          <w:trHeight w:val="262"/>
          <w:jc w:val="center"/>
        </w:trPr>
        <w:tc>
          <w:tcPr>
            <w:tcW w:w="777" w:type="dxa"/>
            <w:noWrap/>
            <w:vAlign w:val="center"/>
            <w:hideMark/>
          </w:tcPr>
          <w:p w14:paraId="7FA4E2B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404</w:t>
            </w:r>
          </w:p>
        </w:tc>
        <w:tc>
          <w:tcPr>
            <w:tcW w:w="4469" w:type="dxa"/>
            <w:vAlign w:val="center"/>
            <w:hideMark/>
          </w:tcPr>
          <w:p w14:paraId="7FA4E2B7"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Claustras</w:t>
            </w:r>
          </w:p>
        </w:tc>
        <w:tc>
          <w:tcPr>
            <w:tcW w:w="912" w:type="dxa"/>
            <w:noWrap/>
            <w:vAlign w:val="center"/>
            <w:hideMark/>
          </w:tcPr>
          <w:p w14:paraId="7FA4E2B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B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15,00</w:t>
            </w:r>
          </w:p>
        </w:tc>
        <w:tc>
          <w:tcPr>
            <w:tcW w:w="1325" w:type="dxa"/>
            <w:noWrap/>
            <w:vAlign w:val="center"/>
          </w:tcPr>
          <w:p w14:paraId="7FA4E2BA"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BB" w14:textId="77777777" w:rsidR="007528A6" w:rsidRPr="007E776F" w:rsidRDefault="007528A6" w:rsidP="007528A6">
            <w:pPr>
              <w:jc w:val="right"/>
              <w:rPr>
                <w:rFonts w:ascii="Tahoma" w:hAnsi="Tahoma" w:cs="Tahoma"/>
                <w:color w:val="000000"/>
                <w:sz w:val="18"/>
                <w:szCs w:val="18"/>
              </w:rPr>
            </w:pPr>
          </w:p>
        </w:tc>
      </w:tr>
      <w:tr w:rsidR="007528A6" w:rsidRPr="007E776F" w14:paraId="7FA4E2C3" w14:textId="77777777" w:rsidTr="007528A6">
        <w:trPr>
          <w:trHeight w:val="208"/>
          <w:jc w:val="center"/>
        </w:trPr>
        <w:tc>
          <w:tcPr>
            <w:tcW w:w="777" w:type="dxa"/>
            <w:noWrap/>
            <w:vAlign w:val="center"/>
            <w:hideMark/>
          </w:tcPr>
          <w:p w14:paraId="7FA4E2BD"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405</w:t>
            </w:r>
          </w:p>
        </w:tc>
        <w:tc>
          <w:tcPr>
            <w:tcW w:w="4469" w:type="dxa"/>
            <w:vAlign w:val="center"/>
            <w:hideMark/>
          </w:tcPr>
          <w:p w14:paraId="7FA4E2BE"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Estrade</w:t>
            </w:r>
          </w:p>
        </w:tc>
        <w:tc>
          <w:tcPr>
            <w:tcW w:w="912" w:type="dxa"/>
            <w:noWrap/>
            <w:vAlign w:val="center"/>
            <w:hideMark/>
          </w:tcPr>
          <w:p w14:paraId="7FA4E2B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2C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2C1"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C2" w14:textId="77777777" w:rsidR="007528A6" w:rsidRPr="007E776F" w:rsidRDefault="007528A6" w:rsidP="007528A6">
            <w:pPr>
              <w:jc w:val="right"/>
              <w:rPr>
                <w:rFonts w:ascii="Tahoma" w:hAnsi="Tahoma" w:cs="Tahoma"/>
                <w:color w:val="000000"/>
                <w:sz w:val="18"/>
                <w:szCs w:val="18"/>
              </w:rPr>
            </w:pPr>
          </w:p>
        </w:tc>
      </w:tr>
      <w:tr w:rsidR="007528A6" w:rsidRPr="007E776F" w14:paraId="7FA4E2CA" w14:textId="77777777" w:rsidTr="001F6B41">
        <w:trPr>
          <w:trHeight w:val="162"/>
          <w:jc w:val="center"/>
        </w:trPr>
        <w:tc>
          <w:tcPr>
            <w:tcW w:w="777" w:type="dxa"/>
            <w:noWrap/>
            <w:vAlign w:val="center"/>
            <w:hideMark/>
          </w:tcPr>
          <w:p w14:paraId="7FA4E2C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406</w:t>
            </w:r>
          </w:p>
        </w:tc>
        <w:tc>
          <w:tcPr>
            <w:tcW w:w="4469" w:type="dxa"/>
            <w:vAlign w:val="center"/>
            <w:hideMark/>
          </w:tcPr>
          <w:p w14:paraId="7FA4E2C5"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Tableau mural</w:t>
            </w:r>
          </w:p>
        </w:tc>
        <w:tc>
          <w:tcPr>
            <w:tcW w:w="912" w:type="dxa"/>
            <w:noWrap/>
            <w:vAlign w:val="center"/>
            <w:hideMark/>
          </w:tcPr>
          <w:p w14:paraId="7FA4E2C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2C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2C8"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C9" w14:textId="77777777" w:rsidR="007528A6" w:rsidRPr="007E776F" w:rsidRDefault="007528A6" w:rsidP="007528A6">
            <w:pPr>
              <w:jc w:val="right"/>
              <w:rPr>
                <w:rFonts w:ascii="Tahoma" w:hAnsi="Tahoma" w:cs="Tahoma"/>
                <w:color w:val="000000"/>
                <w:sz w:val="18"/>
                <w:szCs w:val="18"/>
              </w:rPr>
            </w:pPr>
          </w:p>
        </w:tc>
      </w:tr>
      <w:tr w:rsidR="007528A6" w:rsidRPr="007E776F" w14:paraId="7FA4E2CD" w14:textId="77777777" w:rsidTr="007528A6">
        <w:trPr>
          <w:trHeight w:val="253"/>
          <w:jc w:val="center"/>
        </w:trPr>
        <w:tc>
          <w:tcPr>
            <w:tcW w:w="8602" w:type="dxa"/>
            <w:gridSpan w:val="5"/>
            <w:noWrap/>
            <w:vAlign w:val="center"/>
            <w:hideMark/>
          </w:tcPr>
          <w:p w14:paraId="7FA4E2CB"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400</w:t>
            </w:r>
          </w:p>
        </w:tc>
        <w:tc>
          <w:tcPr>
            <w:tcW w:w="1329" w:type="dxa"/>
            <w:noWrap/>
            <w:vAlign w:val="center"/>
            <w:hideMark/>
          </w:tcPr>
          <w:p w14:paraId="7FA4E2CC" w14:textId="77777777" w:rsidR="007528A6" w:rsidRPr="007E776F" w:rsidRDefault="007528A6" w:rsidP="007528A6">
            <w:pPr>
              <w:jc w:val="right"/>
              <w:rPr>
                <w:rFonts w:ascii="Tahoma" w:hAnsi="Tahoma" w:cs="Tahoma"/>
                <w:b/>
                <w:bCs/>
                <w:color w:val="000000"/>
                <w:sz w:val="18"/>
                <w:szCs w:val="18"/>
              </w:rPr>
            </w:pPr>
          </w:p>
        </w:tc>
      </w:tr>
      <w:tr w:rsidR="007528A6" w:rsidRPr="007E776F" w14:paraId="7FA4E2CF" w14:textId="77777777" w:rsidTr="001F6B41">
        <w:trPr>
          <w:trHeight w:val="98"/>
          <w:jc w:val="center"/>
        </w:trPr>
        <w:tc>
          <w:tcPr>
            <w:tcW w:w="9931" w:type="dxa"/>
            <w:gridSpan w:val="6"/>
            <w:noWrap/>
            <w:vAlign w:val="center"/>
            <w:hideMark/>
          </w:tcPr>
          <w:p w14:paraId="7FA4E2CE"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500 : CHARPENTE-COUVERTURE-PLAFOND</w:t>
            </w:r>
          </w:p>
        </w:tc>
      </w:tr>
      <w:tr w:rsidR="007528A6" w:rsidRPr="007E776F" w14:paraId="7FA4E2D6" w14:textId="77777777" w:rsidTr="007528A6">
        <w:trPr>
          <w:trHeight w:val="415"/>
          <w:jc w:val="center"/>
        </w:trPr>
        <w:tc>
          <w:tcPr>
            <w:tcW w:w="777" w:type="dxa"/>
            <w:noWrap/>
            <w:vAlign w:val="center"/>
            <w:hideMark/>
          </w:tcPr>
          <w:p w14:paraId="7FA4E2D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501</w:t>
            </w:r>
          </w:p>
        </w:tc>
        <w:tc>
          <w:tcPr>
            <w:tcW w:w="4469" w:type="dxa"/>
            <w:vAlign w:val="center"/>
            <w:hideMark/>
          </w:tcPr>
          <w:p w14:paraId="7FA4E2D1"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Fermes en bastaings  en bois dur de section 3x15cm doublées et traitées</w:t>
            </w:r>
          </w:p>
        </w:tc>
        <w:tc>
          <w:tcPr>
            <w:tcW w:w="912" w:type="dxa"/>
            <w:noWrap/>
            <w:vAlign w:val="center"/>
            <w:hideMark/>
          </w:tcPr>
          <w:p w14:paraId="7FA4E2D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D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1,23</w:t>
            </w:r>
          </w:p>
        </w:tc>
        <w:tc>
          <w:tcPr>
            <w:tcW w:w="1325" w:type="dxa"/>
            <w:noWrap/>
            <w:vAlign w:val="center"/>
          </w:tcPr>
          <w:p w14:paraId="7FA4E2D4"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D5" w14:textId="77777777" w:rsidR="007528A6" w:rsidRPr="007E776F" w:rsidRDefault="007528A6" w:rsidP="007528A6">
            <w:pPr>
              <w:jc w:val="right"/>
              <w:rPr>
                <w:rFonts w:ascii="Tahoma" w:hAnsi="Tahoma" w:cs="Tahoma"/>
                <w:color w:val="000000"/>
                <w:sz w:val="18"/>
                <w:szCs w:val="18"/>
              </w:rPr>
            </w:pPr>
          </w:p>
        </w:tc>
      </w:tr>
      <w:tr w:rsidR="007528A6" w:rsidRPr="007E776F" w14:paraId="7FA4E2DD" w14:textId="77777777" w:rsidTr="00A66182">
        <w:trPr>
          <w:trHeight w:val="70"/>
          <w:jc w:val="center"/>
        </w:trPr>
        <w:tc>
          <w:tcPr>
            <w:tcW w:w="777" w:type="dxa"/>
            <w:noWrap/>
            <w:vAlign w:val="center"/>
            <w:hideMark/>
          </w:tcPr>
          <w:p w14:paraId="7FA4E2D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502</w:t>
            </w:r>
          </w:p>
        </w:tc>
        <w:tc>
          <w:tcPr>
            <w:tcW w:w="4469" w:type="dxa"/>
            <w:vAlign w:val="center"/>
            <w:hideMark/>
          </w:tcPr>
          <w:p w14:paraId="7FA4E2D8"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Pannes en chevrons bois dur de section 8x8</w:t>
            </w:r>
          </w:p>
        </w:tc>
        <w:tc>
          <w:tcPr>
            <w:tcW w:w="912" w:type="dxa"/>
            <w:noWrap/>
            <w:vAlign w:val="center"/>
            <w:hideMark/>
          </w:tcPr>
          <w:p w14:paraId="7FA4E2D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M3</w:t>
            </w:r>
          </w:p>
        </w:tc>
        <w:tc>
          <w:tcPr>
            <w:tcW w:w="1119" w:type="dxa"/>
            <w:noWrap/>
            <w:vAlign w:val="center"/>
            <w:hideMark/>
          </w:tcPr>
          <w:p w14:paraId="7FA4E2D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0,87</w:t>
            </w:r>
          </w:p>
        </w:tc>
        <w:tc>
          <w:tcPr>
            <w:tcW w:w="1325" w:type="dxa"/>
            <w:noWrap/>
            <w:vAlign w:val="center"/>
          </w:tcPr>
          <w:p w14:paraId="7FA4E2DB"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DC" w14:textId="77777777" w:rsidR="007528A6" w:rsidRPr="007E776F" w:rsidRDefault="007528A6" w:rsidP="007528A6">
            <w:pPr>
              <w:jc w:val="right"/>
              <w:rPr>
                <w:rFonts w:ascii="Tahoma" w:hAnsi="Tahoma" w:cs="Tahoma"/>
                <w:color w:val="000000"/>
                <w:sz w:val="18"/>
                <w:szCs w:val="18"/>
              </w:rPr>
            </w:pPr>
          </w:p>
        </w:tc>
      </w:tr>
      <w:tr w:rsidR="007528A6" w:rsidRPr="007E776F" w14:paraId="7FA4E2E4" w14:textId="77777777" w:rsidTr="00A66182">
        <w:trPr>
          <w:trHeight w:val="347"/>
          <w:jc w:val="center"/>
        </w:trPr>
        <w:tc>
          <w:tcPr>
            <w:tcW w:w="777" w:type="dxa"/>
            <w:noWrap/>
            <w:vAlign w:val="center"/>
            <w:hideMark/>
          </w:tcPr>
          <w:p w14:paraId="7FA4E2DE"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503</w:t>
            </w:r>
          </w:p>
        </w:tc>
        <w:tc>
          <w:tcPr>
            <w:tcW w:w="4469" w:type="dxa"/>
            <w:vAlign w:val="center"/>
            <w:hideMark/>
          </w:tcPr>
          <w:p w14:paraId="7FA4E2DF"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Bardage sur façade et pignons en tôles bac 5/10</w:t>
            </w:r>
            <w:r>
              <w:rPr>
                <w:rFonts w:ascii="Tahoma" w:hAnsi="Tahoma" w:cs="Tahoma"/>
                <w:color w:val="000000"/>
                <w:sz w:val="18"/>
                <w:szCs w:val="18"/>
              </w:rPr>
              <w:t>e</w:t>
            </w:r>
            <w:r w:rsidRPr="007E776F">
              <w:rPr>
                <w:rFonts w:ascii="Tahoma" w:hAnsi="Tahoma" w:cs="Tahoma"/>
                <w:color w:val="000000"/>
                <w:sz w:val="18"/>
                <w:szCs w:val="18"/>
              </w:rPr>
              <w:t xml:space="preserve"> y compris toutes sujétions de pose de la bande ourlet et de rive de faitage</w:t>
            </w:r>
          </w:p>
        </w:tc>
        <w:tc>
          <w:tcPr>
            <w:tcW w:w="912" w:type="dxa"/>
            <w:noWrap/>
            <w:vAlign w:val="center"/>
            <w:hideMark/>
          </w:tcPr>
          <w:p w14:paraId="7FA4E2E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noWrap/>
            <w:vAlign w:val="center"/>
            <w:hideMark/>
          </w:tcPr>
          <w:p w14:paraId="7FA4E2E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48</w:t>
            </w:r>
          </w:p>
        </w:tc>
        <w:tc>
          <w:tcPr>
            <w:tcW w:w="1325" w:type="dxa"/>
            <w:noWrap/>
            <w:vAlign w:val="center"/>
          </w:tcPr>
          <w:p w14:paraId="7FA4E2E2"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E3" w14:textId="77777777" w:rsidR="007528A6" w:rsidRPr="007E776F" w:rsidRDefault="007528A6" w:rsidP="007528A6">
            <w:pPr>
              <w:jc w:val="right"/>
              <w:rPr>
                <w:rFonts w:ascii="Tahoma" w:hAnsi="Tahoma" w:cs="Tahoma"/>
                <w:color w:val="000000"/>
                <w:sz w:val="18"/>
                <w:szCs w:val="18"/>
              </w:rPr>
            </w:pPr>
          </w:p>
        </w:tc>
      </w:tr>
      <w:tr w:rsidR="007528A6" w:rsidRPr="007E776F" w14:paraId="7FA4E2EB" w14:textId="77777777" w:rsidTr="00A66182">
        <w:trPr>
          <w:trHeight w:val="155"/>
          <w:jc w:val="center"/>
        </w:trPr>
        <w:tc>
          <w:tcPr>
            <w:tcW w:w="777" w:type="dxa"/>
            <w:noWrap/>
            <w:vAlign w:val="center"/>
            <w:hideMark/>
          </w:tcPr>
          <w:p w14:paraId="7FA4E2E5"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504</w:t>
            </w:r>
          </w:p>
        </w:tc>
        <w:tc>
          <w:tcPr>
            <w:tcW w:w="4469" w:type="dxa"/>
            <w:vAlign w:val="center"/>
            <w:hideMark/>
          </w:tcPr>
          <w:p w14:paraId="7FA4E2E6"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Couverture en tôles bac alu 5/10e de  6 ml </w:t>
            </w:r>
          </w:p>
        </w:tc>
        <w:tc>
          <w:tcPr>
            <w:tcW w:w="912" w:type="dxa"/>
            <w:noWrap/>
            <w:vAlign w:val="bottom"/>
            <w:hideMark/>
          </w:tcPr>
          <w:p w14:paraId="7FA4E2E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E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126,00</w:t>
            </w:r>
          </w:p>
        </w:tc>
        <w:tc>
          <w:tcPr>
            <w:tcW w:w="1325" w:type="dxa"/>
            <w:noWrap/>
            <w:vAlign w:val="center"/>
          </w:tcPr>
          <w:p w14:paraId="7FA4E2E9"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EA" w14:textId="77777777" w:rsidR="007528A6" w:rsidRPr="007E776F" w:rsidRDefault="007528A6" w:rsidP="007528A6">
            <w:pPr>
              <w:jc w:val="right"/>
              <w:rPr>
                <w:rFonts w:ascii="Tahoma" w:hAnsi="Tahoma" w:cs="Tahoma"/>
                <w:color w:val="000000"/>
                <w:sz w:val="18"/>
                <w:szCs w:val="18"/>
              </w:rPr>
            </w:pPr>
          </w:p>
        </w:tc>
      </w:tr>
      <w:tr w:rsidR="007528A6" w:rsidRPr="007E776F" w14:paraId="7FA4E2F2" w14:textId="77777777" w:rsidTr="00A66182">
        <w:trPr>
          <w:trHeight w:val="70"/>
          <w:jc w:val="center"/>
        </w:trPr>
        <w:tc>
          <w:tcPr>
            <w:tcW w:w="777" w:type="dxa"/>
            <w:noWrap/>
            <w:vAlign w:val="center"/>
            <w:hideMark/>
          </w:tcPr>
          <w:p w14:paraId="7FA4E2EC"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505</w:t>
            </w:r>
          </w:p>
        </w:tc>
        <w:tc>
          <w:tcPr>
            <w:tcW w:w="4469" w:type="dxa"/>
            <w:vAlign w:val="center"/>
            <w:hideMark/>
          </w:tcPr>
          <w:p w14:paraId="7FA4E2ED"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Tôles faîtières  crantée de 50 mm de large</w:t>
            </w:r>
          </w:p>
        </w:tc>
        <w:tc>
          <w:tcPr>
            <w:tcW w:w="912" w:type="dxa"/>
            <w:noWrap/>
            <w:vAlign w:val="bottom"/>
            <w:hideMark/>
          </w:tcPr>
          <w:p w14:paraId="7FA4E2EE"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noWrap/>
            <w:vAlign w:val="center"/>
            <w:hideMark/>
          </w:tcPr>
          <w:p w14:paraId="7FA4E2E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10,55</w:t>
            </w:r>
          </w:p>
        </w:tc>
        <w:tc>
          <w:tcPr>
            <w:tcW w:w="1325" w:type="dxa"/>
            <w:noWrap/>
            <w:vAlign w:val="center"/>
          </w:tcPr>
          <w:p w14:paraId="7FA4E2F0"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F1" w14:textId="77777777" w:rsidR="007528A6" w:rsidRPr="007E776F" w:rsidRDefault="007528A6" w:rsidP="007528A6">
            <w:pPr>
              <w:jc w:val="right"/>
              <w:rPr>
                <w:rFonts w:ascii="Tahoma" w:hAnsi="Tahoma" w:cs="Tahoma"/>
                <w:color w:val="000000"/>
                <w:sz w:val="18"/>
                <w:szCs w:val="18"/>
              </w:rPr>
            </w:pPr>
          </w:p>
        </w:tc>
      </w:tr>
      <w:tr w:rsidR="007528A6" w:rsidRPr="007E776F" w14:paraId="7FA4E2F9" w14:textId="77777777" w:rsidTr="007528A6">
        <w:trPr>
          <w:trHeight w:val="523"/>
          <w:jc w:val="center"/>
        </w:trPr>
        <w:tc>
          <w:tcPr>
            <w:tcW w:w="777" w:type="dxa"/>
            <w:noWrap/>
            <w:vAlign w:val="center"/>
            <w:hideMark/>
          </w:tcPr>
          <w:p w14:paraId="7FA4E2F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506</w:t>
            </w:r>
          </w:p>
        </w:tc>
        <w:tc>
          <w:tcPr>
            <w:tcW w:w="4469" w:type="dxa"/>
            <w:vAlign w:val="center"/>
            <w:hideMark/>
          </w:tcPr>
          <w:p w14:paraId="7FA4E2F4"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Faux Plafonds intérieurs en contreplaqués de panneaux 120cm x 60 cm y compris solivage de 4x8</w:t>
            </w:r>
          </w:p>
        </w:tc>
        <w:tc>
          <w:tcPr>
            <w:tcW w:w="912" w:type="dxa"/>
            <w:noWrap/>
            <w:vAlign w:val="center"/>
            <w:hideMark/>
          </w:tcPr>
          <w:p w14:paraId="7FA4E2F5"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F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80,00</w:t>
            </w:r>
          </w:p>
        </w:tc>
        <w:tc>
          <w:tcPr>
            <w:tcW w:w="1325" w:type="dxa"/>
            <w:noWrap/>
            <w:vAlign w:val="center"/>
          </w:tcPr>
          <w:p w14:paraId="7FA4E2F7"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F8" w14:textId="77777777" w:rsidR="007528A6" w:rsidRPr="007E776F" w:rsidRDefault="007528A6" w:rsidP="007528A6">
            <w:pPr>
              <w:jc w:val="right"/>
              <w:rPr>
                <w:rFonts w:ascii="Tahoma" w:hAnsi="Tahoma" w:cs="Tahoma"/>
                <w:color w:val="000000"/>
                <w:sz w:val="18"/>
                <w:szCs w:val="18"/>
              </w:rPr>
            </w:pPr>
          </w:p>
        </w:tc>
      </w:tr>
      <w:tr w:rsidR="007528A6" w:rsidRPr="007E776F" w14:paraId="7FA4E300" w14:textId="77777777" w:rsidTr="00A66182">
        <w:trPr>
          <w:trHeight w:val="70"/>
          <w:jc w:val="center"/>
        </w:trPr>
        <w:tc>
          <w:tcPr>
            <w:tcW w:w="777" w:type="dxa"/>
            <w:noWrap/>
            <w:vAlign w:val="center"/>
            <w:hideMark/>
          </w:tcPr>
          <w:p w14:paraId="7FA4E2F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507</w:t>
            </w:r>
          </w:p>
        </w:tc>
        <w:tc>
          <w:tcPr>
            <w:tcW w:w="4469" w:type="dxa"/>
            <w:vAlign w:val="center"/>
            <w:hideMark/>
          </w:tcPr>
          <w:p w14:paraId="7FA4E2FB"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Fourniture et pose des couvre-joints</w:t>
            </w:r>
          </w:p>
        </w:tc>
        <w:tc>
          <w:tcPr>
            <w:tcW w:w="912" w:type="dxa"/>
            <w:noWrap/>
            <w:vAlign w:val="center"/>
            <w:hideMark/>
          </w:tcPr>
          <w:p w14:paraId="7FA4E2FC"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2FD" w14:textId="77777777" w:rsidR="007528A6" w:rsidRPr="007E776F" w:rsidRDefault="007528A6" w:rsidP="007528A6">
            <w:pPr>
              <w:jc w:val="center"/>
              <w:rPr>
                <w:rFonts w:ascii="Tahoma" w:hAnsi="Tahoma" w:cs="Tahoma"/>
                <w:color w:val="000000"/>
                <w:sz w:val="18"/>
                <w:szCs w:val="18"/>
              </w:rPr>
            </w:pPr>
            <w:r>
              <w:rPr>
                <w:rFonts w:ascii="Tahoma" w:hAnsi="Tahoma" w:cs="Tahoma"/>
                <w:color w:val="000000"/>
                <w:sz w:val="18"/>
                <w:szCs w:val="18"/>
              </w:rPr>
              <w:t>110</w:t>
            </w:r>
            <w:r w:rsidRPr="007E776F">
              <w:rPr>
                <w:rFonts w:ascii="Tahoma" w:hAnsi="Tahoma" w:cs="Tahoma"/>
                <w:color w:val="000000"/>
                <w:sz w:val="18"/>
                <w:szCs w:val="18"/>
              </w:rPr>
              <w:t>,00</w:t>
            </w:r>
          </w:p>
        </w:tc>
        <w:tc>
          <w:tcPr>
            <w:tcW w:w="1325" w:type="dxa"/>
            <w:noWrap/>
            <w:vAlign w:val="center"/>
          </w:tcPr>
          <w:p w14:paraId="7FA4E2FE"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2FF" w14:textId="77777777" w:rsidR="007528A6" w:rsidRPr="007E776F" w:rsidRDefault="007528A6" w:rsidP="007528A6">
            <w:pPr>
              <w:jc w:val="right"/>
              <w:rPr>
                <w:rFonts w:ascii="Tahoma" w:hAnsi="Tahoma" w:cs="Tahoma"/>
                <w:color w:val="000000"/>
                <w:sz w:val="18"/>
                <w:szCs w:val="18"/>
              </w:rPr>
            </w:pPr>
          </w:p>
        </w:tc>
      </w:tr>
      <w:tr w:rsidR="007528A6" w:rsidRPr="007E776F" w14:paraId="7FA4E307" w14:textId="77777777" w:rsidTr="00A66182">
        <w:trPr>
          <w:trHeight w:val="73"/>
          <w:jc w:val="center"/>
        </w:trPr>
        <w:tc>
          <w:tcPr>
            <w:tcW w:w="777" w:type="dxa"/>
            <w:noWrap/>
            <w:vAlign w:val="center"/>
            <w:hideMark/>
          </w:tcPr>
          <w:p w14:paraId="7FA4E30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508</w:t>
            </w:r>
          </w:p>
        </w:tc>
        <w:tc>
          <w:tcPr>
            <w:tcW w:w="4469" w:type="dxa"/>
            <w:vAlign w:val="center"/>
            <w:hideMark/>
          </w:tcPr>
          <w:p w14:paraId="7FA4E302"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Faux plafonds extérieur en tôle lisse</w:t>
            </w:r>
          </w:p>
        </w:tc>
        <w:tc>
          <w:tcPr>
            <w:tcW w:w="912" w:type="dxa"/>
            <w:noWrap/>
            <w:vAlign w:val="center"/>
            <w:hideMark/>
          </w:tcPr>
          <w:p w14:paraId="7FA4E30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30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24,00</w:t>
            </w:r>
          </w:p>
        </w:tc>
        <w:tc>
          <w:tcPr>
            <w:tcW w:w="1325" w:type="dxa"/>
            <w:noWrap/>
            <w:vAlign w:val="center"/>
          </w:tcPr>
          <w:p w14:paraId="7FA4E305"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06" w14:textId="77777777" w:rsidR="007528A6" w:rsidRPr="007E776F" w:rsidRDefault="007528A6" w:rsidP="007528A6">
            <w:pPr>
              <w:jc w:val="right"/>
              <w:rPr>
                <w:rFonts w:ascii="Tahoma" w:hAnsi="Tahoma" w:cs="Tahoma"/>
                <w:color w:val="000000"/>
                <w:sz w:val="18"/>
                <w:szCs w:val="18"/>
              </w:rPr>
            </w:pPr>
          </w:p>
        </w:tc>
      </w:tr>
      <w:tr w:rsidR="007528A6" w:rsidRPr="007E776F" w14:paraId="7FA4E30A" w14:textId="77777777" w:rsidTr="00A66182">
        <w:trPr>
          <w:trHeight w:val="70"/>
          <w:jc w:val="center"/>
        </w:trPr>
        <w:tc>
          <w:tcPr>
            <w:tcW w:w="8602" w:type="dxa"/>
            <w:gridSpan w:val="5"/>
            <w:noWrap/>
            <w:vAlign w:val="center"/>
            <w:hideMark/>
          </w:tcPr>
          <w:p w14:paraId="7FA4E308"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500 </w:t>
            </w:r>
          </w:p>
        </w:tc>
        <w:tc>
          <w:tcPr>
            <w:tcW w:w="1329" w:type="dxa"/>
            <w:noWrap/>
            <w:vAlign w:val="center"/>
          </w:tcPr>
          <w:p w14:paraId="7FA4E309" w14:textId="77777777" w:rsidR="007528A6" w:rsidRPr="007E776F" w:rsidRDefault="007528A6" w:rsidP="007528A6">
            <w:pPr>
              <w:jc w:val="right"/>
              <w:rPr>
                <w:rFonts w:ascii="Tahoma" w:hAnsi="Tahoma" w:cs="Tahoma"/>
                <w:b/>
                <w:bCs/>
                <w:color w:val="000000"/>
                <w:sz w:val="18"/>
                <w:szCs w:val="18"/>
              </w:rPr>
            </w:pPr>
          </w:p>
        </w:tc>
      </w:tr>
      <w:tr w:rsidR="007528A6" w:rsidRPr="007E776F" w14:paraId="7FA4E30C" w14:textId="77777777" w:rsidTr="00A66182">
        <w:trPr>
          <w:trHeight w:val="70"/>
          <w:jc w:val="center"/>
        </w:trPr>
        <w:tc>
          <w:tcPr>
            <w:tcW w:w="9931" w:type="dxa"/>
            <w:gridSpan w:val="6"/>
            <w:noWrap/>
            <w:vAlign w:val="center"/>
            <w:hideMark/>
          </w:tcPr>
          <w:p w14:paraId="7FA4E30B" w14:textId="77777777" w:rsidR="007528A6" w:rsidRPr="007E776F" w:rsidRDefault="007528A6" w:rsidP="007528A6">
            <w:pPr>
              <w:rPr>
                <w:rFonts w:ascii="Tahoma" w:hAnsi="Tahoma" w:cs="Tahoma"/>
                <w:b/>
                <w:color w:val="000000"/>
                <w:sz w:val="18"/>
                <w:szCs w:val="18"/>
              </w:rPr>
            </w:pPr>
            <w:r w:rsidRPr="007E776F">
              <w:rPr>
                <w:rFonts w:ascii="Tahoma" w:hAnsi="Tahoma" w:cs="Tahoma"/>
                <w:b/>
                <w:color w:val="000000"/>
                <w:sz w:val="18"/>
                <w:szCs w:val="18"/>
              </w:rPr>
              <w:t>LOT 600-MENUISERIE BOIS</w:t>
            </w:r>
          </w:p>
        </w:tc>
      </w:tr>
      <w:tr w:rsidR="007528A6" w:rsidRPr="007E776F" w14:paraId="7FA4E313" w14:textId="77777777" w:rsidTr="00A66182">
        <w:trPr>
          <w:trHeight w:val="98"/>
          <w:jc w:val="center"/>
        </w:trPr>
        <w:tc>
          <w:tcPr>
            <w:tcW w:w="777" w:type="dxa"/>
            <w:noWrap/>
            <w:vAlign w:val="center"/>
            <w:hideMark/>
          </w:tcPr>
          <w:p w14:paraId="7FA4E30D"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601</w:t>
            </w:r>
          </w:p>
        </w:tc>
        <w:tc>
          <w:tcPr>
            <w:tcW w:w="4469" w:type="dxa"/>
            <w:vAlign w:val="center"/>
            <w:hideMark/>
          </w:tcPr>
          <w:p w14:paraId="7FA4E30E"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Cadres (dormants) en bois dur pour fixation des portes métalliques </w:t>
            </w:r>
          </w:p>
        </w:tc>
        <w:tc>
          <w:tcPr>
            <w:tcW w:w="912" w:type="dxa"/>
            <w:noWrap/>
            <w:vAlign w:val="center"/>
            <w:hideMark/>
          </w:tcPr>
          <w:p w14:paraId="7FA4E30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10" w14:textId="77777777" w:rsidR="007528A6" w:rsidRPr="007E776F" w:rsidRDefault="007528A6" w:rsidP="007528A6">
            <w:pPr>
              <w:jc w:val="center"/>
              <w:rPr>
                <w:rFonts w:ascii="Tahoma" w:hAnsi="Tahoma" w:cs="Tahoma"/>
                <w:color w:val="000000"/>
                <w:sz w:val="18"/>
                <w:szCs w:val="18"/>
              </w:rPr>
            </w:pPr>
            <w:r>
              <w:rPr>
                <w:rFonts w:ascii="Tahoma" w:hAnsi="Tahoma" w:cs="Tahoma"/>
                <w:color w:val="000000"/>
                <w:sz w:val="18"/>
                <w:szCs w:val="18"/>
              </w:rPr>
              <w:t>2</w:t>
            </w:r>
            <w:r w:rsidRPr="007E776F">
              <w:rPr>
                <w:rFonts w:ascii="Tahoma" w:hAnsi="Tahoma" w:cs="Tahoma"/>
                <w:color w:val="000000"/>
                <w:sz w:val="18"/>
                <w:szCs w:val="18"/>
              </w:rPr>
              <w:t>,00</w:t>
            </w:r>
          </w:p>
        </w:tc>
        <w:tc>
          <w:tcPr>
            <w:tcW w:w="1325" w:type="dxa"/>
            <w:noWrap/>
            <w:vAlign w:val="center"/>
          </w:tcPr>
          <w:p w14:paraId="7FA4E311"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12" w14:textId="77777777" w:rsidR="007528A6" w:rsidRPr="007E776F" w:rsidRDefault="007528A6" w:rsidP="007528A6">
            <w:pPr>
              <w:jc w:val="right"/>
              <w:rPr>
                <w:rFonts w:ascii="Tahoma" w:hAnsi="Tahoma" w:cs="Tahoma"/>
                <w:color w:val="000000"/>
                <w:sz w:val="18"/>
                <w:szCs w:val="18"/>
              </w:rPr>
            </w:pPr>
          </w:p>
        </w:tc>
      </w:tr>
      <w:tr w:rsidR="007528A6" w:rsidRPr="007E776F" w14:paraId="7FA4E31A" w14:textId="77777777" w:rsidTr="00A66182">
        <w:trPr>
          <w:trHeight w:val="70"/>
          <w:jc w:val="center"/>
        </w:trPr>
        <w:tc>
          <w:tcPr>
            <w:tcW w:w="777" w:type="dxa"/>
            <w:noWrap/>
            <w:vAlign w:val="center"/>
            <w:hideMark/>
          </w:tcPr>
          <w:p w14:paraId="7FA4E31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602</w:t>
            </w:r>
          </w:p>
        </w:tc>
        <w:tc>
          <w:tcPr>
            <w:tcW w:w="4469" w:type="dxa"/>
            <w:vAlign w:val="center"/>
            <w:hideMark/>
          </w:tcPr>
          <w:p w14:paraId="7FA4E315"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Aménagement des placards incorporés en bois </w:t>
            </w:r>
          </w:p>
        </w:tc>
        <w:tc>
          <w:tcPr>
            <w:tcW w:w="912" w:type="dxa"/>
            <w:noWrap/>
            <w:vAlign w:val="center"/>
            <w:hideMark/>
          </w:tcPr>
          <w:p w14:paraId="7FA4E31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17" w14:textId="77777777" w:rsidR="007528A6" w:rsidRPr="007E776F" w:rsidRDefault="007528A6" w:rsidP="007528A6">
            <w:pPr>
              <w:jc w:val="center"/>
              <w:rPr>
                <w:rFonts w:ascii="Tahoma" w:hAnsi="Tahoma" w:cs="Tahoma"/>
                <w:color w:val="000000"/>
                <w:sz w:val="18"/>
                <w:szCs w:val="18"/>
              </w:rPr>
            </w:pPr>
            <w:r>
              <w:rPr>
                <w:rFonts w:ascii="Tahoma" w:hAnsi="Tahoma" w:cs="Tahoma"/>
                <w:color w:val="000000"/>
                <w:sz w:val="18"/>
                <w:szCs w:val="18"/>
              </w:rPr>
              <w:t>1</w:t>
            </w:r>
            <w:r w:rsidRPr="007E776F">
              <w:rPr>
                <w:rFonts w:ascii="Tahoma" w:hAnsi="Tahoma" w:cs="Tahoma"/>
                <w:color w:val="000000"/>
                <w:sz w:val="18"/>
                <w:szCs w:val="18"/>
              </w:rPr>
              <w:t>,00</w:t>
            </w:r>
          </w:p>
        </w:tc>
        <w:tc>
          <w:tcPr>
            <w:tcW w:w="1325" w:type="dxa"/>
            <w:noWrap/>
            <w:vAlign w:val="center"/>
          </w:tcPr>
          <w:p w14:paraId="7FA4E318"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19" w14:textId="77777777" w:rsidR="007528A6" w:rsidRPr="007E776F" w:rsidRDefault="007528A6" w:rsidP="007528A6">
            <w:pPr>
              <w:jc w:val="right"/>
              <w:rPr>
                <w:rFonts w:ascii="Tahoma" w:hAnsi="Tahoma" w:cs="Tahoma"/>
                <w:color w:val="000000"/>
                <w:sz w:val="18"/>
                <w:szCs w:val="18"/>
              </w:rPr>
            </w:pPr>
          </w:p>
        </w:tc>
      </w:tr>
      <w:tr w:rsidR="007528A6" w:rsidRPr="007E776F" w14:paraId="7FA4E31D" w14:textId="77777777" w:rsidTr="00A66182">
        <w:trPr>
          <w:trHeight w:val="70"/>
          <w:jc w:val="center"/>
        </w:trPr>
        <w:tc>
          <w:tcPr>
            <w:tcW w:w="8602" w:type="dxa"/>
            <w:gridSpan w:val="5"/>
            <w:noWrap/>
            <w:vAlign w:val="center"/>
            <w:hideMark/>
          </w:tcPr>
          <w:p w14:paraId="7FA4E31B"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600</w:t>
            </w:r>
          </w:p>
        </w:tc>
        <w:tc>
          <w:tcPr>
            <w:tcW w:w="1329" w:type="dxa"/>
            <w:noWrap/>
            <w:vAlign w:val="center"/>
          </w:tcPr>
          <w:p w14:paraId="7FA4E31C" w14:textId="77777777" w:rsidR="007528A6" w:rsidRPr="007E776F" w:rsidRDefault="007528A6" w:rsidP="007528A6">
            <w:pPr>
              <w:jc w:val="right"/>
              <w:rPr>
                <w:rFonts w:ascii="Tahoma" w:hAnsi="Tahoma" w:cs="Tahoma"/>
                <w:b/>
                <w:bCs/>
                <w:color w:val="000000"/>
                <w:sz w:val="18"/>
                <w:szCs w:val="18"/>
              </w:rPr>
            </w:pPr>
          </w:p>
        </w:tc>
      </w:tr>
      <w:tr w:rsidR="007528A6" w:rsidRPr="007E776F" w14:paraId="7FA4E31F" w14:textId="77777777" w:rsidTr="001F6B41">
        <w:trPr>
          <w:trHeight w:val="73"/>
          <w:jc w:val="center"/>
        </w:trPr>
        <w:tc>
          <w:tcPr>
            <w:tcW w:w="9931" w:type="dxa"/>
            <w:gridSpan w:val="6"/>
            <w:noWrap/>
            <w:vAlign w:val="center"/>
            <w:hideMark/>
          </w:tcPr>
          <w:p w14:paraId="7FA4E31E" w14:textId="77777777" w:rsidR="007528A6" w:rsidRPr="007E776F" w:rsidRDefault="007528A6" w:rsidP="007528A6">
            <w:pPr>
              <w:rPr>
                <w:rFonts w:ascii="Tahoma" w:hAnsi="Tahoma" w:cs="Tahoma"/>
                <w:color w:val="000000"/>
                <w:sz w:val="18"/>
                <w:szCs w:val="18"/>
              </w:rPr>
            </w:pPr>
            <w:r>
              <w:rPr>
                <w:rFonts w:ascii="Tahoma" w:hAnsi="Tahoma" w:cs="Tahoma"/>
                <w:b/>
                <w:color w:val="000000"/>
                <w:sz w:val="18"/>
                <w:szCs w:val="18"/>
              </w:rPr>
              <w:t>LOT 7</w:t>
            </w:r>
            <w:r w:rsidRPr="007E776F">
              <w:rPr>
                <w:rFonts w:ascii="Tahoma" w:hAnsi="Tahoma" w:cs="Tahoma"/>
                <w:b/>
                <w:color w:val="000000"/>
                <w:sz w:val="18"/>
                <w:szCs w:val="18"/>
              </w:rPr>
              <w:t>00-MENUISERIE METALLIQUES</w:t>
            </w:r>
          </w:p>
        </w:tc>
      </w:tr>
      <w:tr w:rsidR="007528A6" w:rsidRPr="007E776F" w14:paraId="7FA4E326" w14:textId="77777777" w:rsidTr="00A66182">
        <w:trPr>
          <w:trHeight w:val="70"/>
          <w:jc w:val="center"/>
        </w:trPr>
        <w:tc>
          <w:tcPr>
            <w:tcW w:w="777" w:type="dxa"/>
            <w:noWrap/>
            <w:vAlign w:val="center"/>
            <w:hideMark/>
          </w:tcPr>
          <w:p w14:paraId="7FA4E32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701</w:t>
            </w:r>
          </w:p>
        </w:tc>
        <w:tc>
          <w:tcPr>
            <w:tcW w:w="4469" w:type="dxa"/>
            <w:vAlign w:val="center"/>
            <w:hideMark/>
          </w:tcPr>
          <w:p w14:paraId="7FA4E321"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Portes métalliques de 100x220cm et serrures à canon munie de poignet</w:t>
            </w:r>
          </w:p>
        </w:tc>
        <w:tc>
          <w:tcPr>
            <w:tcW w:w="912" w:type="dxa"/>
            <w:noWrap/>
            <w:vAlign w:val="center"/>
            <w:hideMark/>
          </w:tcPr>
          <w:p w14:paraId="7FA4E32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2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2,00</w:t>
            </w:r>
          </w:p>
        </w:tc>
        <w:tc>
          <w:tcPr>
            <w:tcW w:w="1325" w:type="dxa"/>
            <w:noWrap/>
            <w:vAlign w:val="center"/>
          </w:tcPr>
          <w:p w14:paraId="7FA4E324"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25" w14:textId="77777777" w:rsidR="007528A6" w:rsidRPr="007E776F" w:rsidRDefault="007528A6" w:rsidP="007528A6">
            <w:pPr>
              <w:jc w:val="right"/>
              <w:rPr>
                <w:rFonts w:ascii="Tahoma" w:hAnsi="Tahoma" w:cs="Tahoma"/>
                <w:color w:val="000000"/>
                <w:sz w:val="18"/>
                <w:szCs w:val="18"/>
              </w:rPr>
            </w:pPr>
          </w:p>
        </w:tc>
      </w:tr>
      <w:tr w:rsidR="007528A6" w:rsidRPr="007E776F" w14:paraId="7FA4E32D" w14:textId="77777777" w:rsidTr="007528A6">
        <w:trPr>
          <w:trHeight w:val="570"/>
          <w:jc w:val="center"/>
        </w:trPr>
        <w:tc>
          <w:tcPr>
            <w:tcW w:w="777" w:type="dxa"/>
            <w:noWrap/>
            <w:vAlign w:val="center"/>
            <w:hideMark/>
          </w:tcPr>
          <w:p w14:paraId="7FA4E32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702</w:t>
            </w:r>
          </w:p>
        </w:tc>
        <w:tc>
          <w:tcPr>
            <w:tcW w:w="4469" w:type="dxa"/>
            <w:vAlign w:val="center"/>
            <w:hideMark/>
          </w:tcPr>
          <w:p w14:paraId="7FA4E328"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 xml:space="preserve">Seuils en cornières de 30 sur estrade et nez de véranda </w:t>
            </w:r>
          </w:p>
        </w:tc>
        <w:tc>
          <w:tcPr>
            <w:tcW w:w="912" w:type="dxa"/>
            <w:noWrap/>
            <w:vAlign w:val="center"/>
            <w:hideMark/>
          </w:tcPr>
          <w:p w14:paraId="7FA4E32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noWrap/>
            <w:vAlign w:val="center"/>
            <w:hideMark/>
          </w:tcPr>
          <w:p w14:paraId="7FA4E32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17</w:t>
            </w:r>
          </w:p>
        </w:tc>
        <w:tc>
          <w:tcPr>
            <w:tcW w:w="1325" w:type="dxa"/>
            <w:noWrap/>
            <w:vAlign w:val="center"/>
          </w:tcPr>
          <w:p w14:paraId="7FA4E32B"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2C" w14:textId="77777777" w:rsidR="007528A6" w:rsidRPr="007E776F" w:rsidRDefault="007528A6" w:rsidP="007528A6">
            <w:pPr>
              <w:jc w:val="right"/>
              <w:rPr>
                <w:rFonts w:ascii="Tahoma" w:hAnsi="Tahoma" w:cs="Tahoma"/>
                <w:color w:val="000000"/>
                <w:sz w:val="18"/>
                <w:szCs w:val="18"/>
              </w:rPr>
            </w:pPr>
          </w:p>
        </w:tc>
      </w:tr>
      <w:tr w:rsidR="007528A6" w:rsidRPr="007E776F" w14:paraId="7FA4E334" w14:textId="77777777" w:rsidTr="00A66182">
        <w:trPr>
          <w:trHeight w:val="70"/>
          <w:jc w:val="center"/>
        </w:trPr>
        <w:tc>
          <w:tcPr>
            <w:tcW w:w="777" w:type="dxa"/>
            <w:noWrap/>
            <w:vAlign w:val="center"/>
            <w:hideMark/>
          </w:tcPr>
          <w:p w14:paraId="7FA4E32E"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703</w:t>
            </w:r>
          </w:p>
        </w:tc>
        <w:tc>
          <w:tcPr>
            <w:tcW w:w="4469" w:type="dxa"/>
            <w:vAlign w:val="center"/>
            <w:hideMark/>
          </w:tcPr>
          <w:p w14:paraId="7FA4E32F"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Plaque métallique de 30 x 60 cm sur façade principale</w:t>
            </w:r>
          </w:p>
        </w:tc>
        <w:tc>
          <w:tcPr>
            <w:tcW w:w="912" w:type="dxa"/>
            <w:noWrap/>
            <w:vAlign w:val="center"/>
            <w:hideMark/>
          </w:tcPr>
          <w:p w14:paraId="7FA4E33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3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w:t>
            </w:r>
          </w:p>
        </w:tc>
        <w:tc>
          <w:tcPr>
            <w:tcW w:w="1325" w:type="dxa"/>
            <w:noWrap/>
            <w:vAlign w:val="center"/>
          </w:tcPr>
          <w:p w14:paraId="7FA4E332"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33" w14:textId="77777777" w:rsidR="007528A6" w:rsidRPr="007E776F" w:rsidRDefault="007528A6" w:rsidP="007528A6">
            <w:pPr>
              <w:jc w:val="right"/>
              <w:rPr>
                <w:rFonts w:ascii="Tahoma" w:hAnsi="Tahoma" w:cs="Tahoma"/>
                <w:color w:val="000000"/>
                <w:sz w:val="18"/>
                <w:szCs w:val="18"/>
              </w:rPr>
            </w:pPr>
          </w:p>
        </w:tc>
      </w:tr>
      <w:tr w:rsidR="007528A6" w:rsidRPr="007E776F" w14:paraId="7FA4E337" w14:textId="77777777" w:rsidTr="001F6B41">
        <w:trPr>
          <w:trHeight w:val="325"/>
          <w:jc w:val="center"/>
        </w:trPr>
        <w:tc>
          <w:tcPr>
            <w:tcW w:w="8602" w:type="dxa"/>
            <w:gridSpan w:val="5"/>
            <w:noWrap/>
            <w:vAlign w:val="center"/>
            <w:hideMark/>
          </w:tcPr>
          <w:p w14:paraId="7FA4E335"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lastRenderedPageBreak/>
              <w:t>Sous - Total Lot 700</w:t>
            </w:r>
          </w:p>
        </w:tc>
        <w:tc>
          <w:tcPr>
            <w:tcW w:w="1329" w:type="dxa"/>
            <w:noWrap/>
            <w:vAlign w:val="center"/>
          </w:tcPr>
          <w:p w14:paraId="7FA4E336" w14:textId="77777777" w:rsidR="007528A6" w:rsidRPr="007E776F" w:rsidRDefault="007528A6" w:rsidP="007528A6">
            <w:pPr>
              <w:jc w:val="right"/>
              <w:rPr>
                <w:rFonts w:ascii="Tahoma" w:hAnsi="Tahoma" w:cs="Tahoma"/>
                <w:b/>
                <w:bCs/>
                <w:color w:val="000000"/>
                <w:sz w:val="18"/>
                <w:szCs w:val="18"/>
              </w:rPr>
            </w:pPr>
          </w:p>
        </w:tc>
      </w:tr>
      <w:tr w:rsidR="007528A6" w:rsidRPr="007E776F" w14:paraId="7FA4E339" w14:textId="77777777" w:rsidTr="007528A6">
        <w:trPr>
          <w:trHeight w:val="343"/>
          <w:jc w:val="center"/>
        </w:trPr>
        <w:tc>
          <w:tcPr>
            <w:tcW w:w="9931" w:type="dxa"/>
            <w:gridSpan w:val="6"/>
            <w:noWrap/>
            <w:vAlign w:val="center"/>
            <w:hideMark/>
          </w:tcPr>
          <w:p w14:paraId="7FA4E338"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800-ELECTRICITE</w:t>
            </w:r>
          </w:p>
        </w:tc>
      </w:tr>
      <w:tr w:rsidR="007528A6" w:rsidRPr="007E776F" w14:paraId="7FA4E340" w14:textId="77777777" w:rsidTr="007B1C78">
        <w:trPr>
          <w:trHeight w:val="288"/>
          <w:jc w:val="center"/>
        </w:trPr>
        <w:tc>
          <w:tcPr>
            <w:tcW w:w="777" w:type="dxa"/>
            <w:noWrap/>
            <w:vAlign w:val="center"/>
            <w:hideMark/>
          </w:tcPr>
          <w:p w14:paraId="7FA4E33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801</w:t>
            </w:r>
          </w:p>
        </w:tc>
        <w:tc>
          <w:tcPr>
            <w:tcW w:w="4469" w:type="dxa"/>
            <w:vAlign w:val="center"/>
            <w:hideMark/>
          </w:tcPr>
          <w:p w14:paraId="7FA4E33B"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Tuyaux flexibles orange pour canalisations verticales, horizontales</w:t>
            </w:r>
          </w:p>
        </w:tc>
        <w:tc>
          <w:tcPr>
            <w:tcW w:w="912" w:type="dxa"/>
            <w:noWrap/>
            <w:vAlign w:val="center"/>
            <w:hideMark/>
          </w:tcPr>
          <w:p w14:paraId="7FA4E33C"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Rouleau</w:t>
            </w:r>
          </w:p>
        </w:tc>
        <w:tc>
          <w:tcPr>
            <w:tcW w:w="1119" w:type="dxa"/>
            <w:noWrap/>
            <w:vAlign w:val="center"/>
            <w:hideMark/>
          </w:tcPr>
          <w:p w14:paraId="7FA4E33D"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33E"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3F" w14:textId="77777777" w:rsidR="007528A6" w:rsidRPr="007E776F" w:rsidRDefault="007528A6" w:rsidP="007528A6">
            <w:pPr>
              <w:jc w:val="right"/>
              <w:rPr>
                <w:rFonts w:ascii="Tahoma" w:hAnsi="Tahoma" w:cs="Tahoma"/>
                <w:color w:val="000000"/>
                <w:sz w:val="18"/>
                <w:szCs w:val="18"/>
              </w:rPr>
            </w:pPr>
          </w:p>
        </w:tc>
      </w:tr>
      <w:tr w:rsidR="007528A6" w:rsidRPr="007E776F" w14:paraId="7FA4E347" w14:textId="77777777" w:rsidTr="00A66182">
        <w:trPr>
          <w:trHeight w:val="70"/>
          <w:jc w:val="center"/>
        </w:trPr>
        <w:tc>
          <w:tcPr>
            <w:tcW w:w="777" w:type="dxa"/>
            <w:noWrap/>
            <w:vAlign w:val="center"/>
            <w:hideMark/>
          </w:tcPr>
          <w:p w14:paraId="7FA4E34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802</w:t>
            </w:r>
          </w:p>
        </w:tc>
        <w:tc>
          <w:tcPr>
            <w:tcW w:w="4469" w:type="dxa"/>
            <w:vAlign w:val="center"/>
            <w:hideMark/>
          </w:tcPr>
          <w:p w14:paraId="7FA4E342"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Fil TH 2,5 mm2 pour toutes installations (prises et lampes)</w:t>
            </w:r>
          </w:p>
        </w:tc>
        <w:tc>
          <w:tcPr>
            <w:tcW w:w="912" w:type="dxa"/>
            <w:noWrap/>
            <w:vAlign w:val="center"/>
            <w:hideMark/>
          </w:tcPr>
          <w:p w14:paraId="7FA4E34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Rouleau</w:t>
            </w:r>
          </w:p>
        </w:tc>
        <w:tc>
          <w:tcPr>
            <w:tcW w:w="1119" w:type="dxa"/>
            <w:noWrap/>
            <w:vAlign w:val="center"/>
            <w:hideMark/>
          </w:tcPr>
          <w:p w14:paraId="7FA4E34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1.5</w:t>
            </w:r>
          </w:p>
        </w:tc>
        <w:tc>
          <w:tcPr>
            <w:tcW w:w="1325" w:type="dxa"/>
            <w:noWrap/>
            <w:vAlign w:val="center"/>
          </w:tcPr>
          <w:p w14:paraId="7FA4E345"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46" w14:textId="77777777" w:rsidR="007528A6" w:rsidRPr="007E776F" w:rsidRDefault="007528A6" w:rsidP="007528A6">
            <w:pPr>
              <w:jc w:val="right"/>
              <w:rPr>
                <w:rFonts w:ascii="Tahoma" w:hAnsi="Tahoma" w:cs="Tahoma"/>
                <w:color w:val="000000"/>
                <w:sz w:val="18"/>
                <w:szCs w:val="18"/>
              </w:rPr>
            </w:pPr>
          </w:p>
        </w:tc>
      </w:tr>
      <w:tr w:rsidR="007528A6" w:rsidRPr="007E776F" w14:paraId="7FA4E34E" w14:textId="77777777" w:rsidTr="00A66182">
        <w:trPr>
          <w:trHeight w:val="70"/>
          <w:jc w:val="center"/>
        </w:trPr>
        <w:tc>
          <w:tcPr>
            <w:tcW w:w="777" w:type="dxa"/>
            <w:noWrap/>
            <w:vAlign w:val="center"/>
            <w:hideMark/>
          </w:tcPr>
          <w:p w14:paraId="7FA4E34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802</w:t>
            </w:r>
          </w:p>
        </w:tc>
        <w:tc>
          <w:tcPr>
            <w:tcW w:w="4469" w:type="dxa"/>
            <w:vAlign w:val="center"/>
            <w:hideMark/>
          </w:tcPr>
          <w:p w14:paraId="7FA4E349"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Réglettes de 120 complètes</w:t>
            </w:r>
          </w:p>
        </w:tc>
        <w:tc>
          <w:tcPr>
            <w:tcW w:w="912" w:type="dxa"/>
            <w:noWrap/>
            <w:vAlign w:val="bottom"/>
            <w:hideMark/>
          </w:tcPr>
          <w:p w14:paraId="7FA4E34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4B"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6,00</w:t>
            </w:r>
          </w:p>
        </w:tc>
        <w:tc>
          <w:tcPr>
            <w:tcW w:w="1325" w:type="dxa"/>
            <w:noWrap/>
            <w:vAlign w:val="center"/>
          </w:tcPr>
          <w:p w14:paraId="7FA4E34C"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4D" w14:textId="77777777" w:rsidR="007528A6" w:rsidRPr="007E776F" w:rsidRDefault="007528A6" w:rsidP="007528A6">
            <w:pPr>
              <w:jc w:val="right"/>
              <w:rPr>
                <w:rFonts w:ascii="Tahoma" w:hAnsi="Tahoma" w:cs="Tahoma"/>
                <w:color w:val="000000"/>
                <w:sz w:val="18"/>
                <w:szCs w:val="18"/>
              </w:rPr>
            </w:pPr>
          </w:p>
        </w:tc>
      </w:tr>
      <w:tr w:rsidR="007528A6" w:rsidRPr="007E776F" w14:paraId="7FA4E355" w14:textId="77777777" w:rsidTr="00A66182">
        <w:trPr>
          <w:trHeight w:val="70"/>
          <w:jc w:val="center"/>
        </w:trPr>
        <w:tc>
          <w:tcPr>
            <w:tcW w:w="777" w:type="dxa"/>
            <w:noWrap/>
            <w:vAlign w:val="center"/>
            <w:hideMark/>
          </w:tcPr>
          <w:p w14:paraId="7FA4E34F"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804</w:t>
            </w:r>
          </w:p>
        </w:tc>
        <w:tc>
          <w:tcPr>
            <w:tcW w:w="4469" w:type="dxa"/>
            <w:vAlign w:val="center"/>
            <w:hideMark/>
          </w:tcPr>
          <w:p w14:paraId="7FA4E350"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Hublots ronds</w:t>
            </w:r>
          </w:p>
        </w:tc>
        <w:tc>
          <w:tcPr>
            <w:tcW w:w="912" w:type="dxa"/>
            <w:noWrap/>
            <w:vAlign w:val="bottom"/>
            <w:hideMark/>
          </w:tcPr>
          <w:p w14:paraId="7FA4E35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5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353"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54" w14:textId="77777777" w:rsidR="007528A6" w:rsidRPr="007E776F" w:rsidRDefault="007528A6" w:rsidP="007528A6">
            <w:pPr>
              <w:jc w:val="right"/>
              <w:rPr>
                <w:rFonts w:ascii="Tahoma" w:hAnsi="Tahoma" w:cs="Tahoma"/>
                <w:color w:val="000000"/>
                <w:sz w:val="18"/>
                <w:szCs w:val="18"/>
              </w:rPr>
            </w:pPr>
          </w:p>
        </w:tc>
      </w:tr>
      <w:tr w:rsidR="007528A6" w:rsidRPr="007E776F" w14:paraId="7FA4E35C" w14:textId="77777777" w:rsidTr="00A66182">
        <w:trPr>
          <w:trHeight w:val="70"/>
          <w:jc w:val="center"/>
        </w:trPr>
        <w:tc>
          <w:tcPr>
            <w:tcW w:w="777" w:type="dxa"/>
            <w:noWrap/>
            <w:vAlign w:val="center"/>
            <w:hideMark/>
          </w:tcPr>
          <w:p w14:paraId="7FA4E356"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805</w:t>
            </w:r>
          </w:p>
        </w:tc>
        <w:tc>
          <w:tcPr>
            <w:tcW w:w="4469" w:type="dxa"/>
            <w:vAlign w:val="center"/>
            <w:hideMark/>
          </w:tcPr>
          <w:p w14:paraId="7FA4E357"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Interrupteurs et prises de courant encastrées</w:t>
            </w:r>
          </w:p>
        </w:tc>
        <w:tc>
          <w:tcPr>
            <w:tcW w:w="912" w:type="dxa"/>
            <w:noWrap/>
            <w:vAlign w:val="bottom"/>
            <w:hideMark/>
          </w:tcPr>
          <w:p w14:paraId="7FA4E35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U</w:t>
            </w:r>
          </w:p>
        </w:tc>
        <w:tc>
          <w:tcPr>
            <w:tcW w:w="1119" w:type="dxa"/>
            <w:noWrap/>
            <w:vAlign w:val="center"/>
            <w:hideMark/>
          </w:tcPr>
          <w:p w14:paraId="7FA4E35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3,00</w:t>
            </w:r>
          </w:p>
        </w:tc>
        <w:tc>
          <w:tcPr>
            <w:tcW w:w="1325" w:type="dxa"/>
            <w:noWrap/>
            <w:vAlign w:val="center"/>
          </w:tcPr>
          <w:p w14:paraId="7FA4E35A"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5B" w14:textId="77777777" w:rsidR="007528A6" w:rsidRPr="007E776F" w:rsidRDefault="007528A6" w:rsidP="007528A6">
            <w:pPr>
              <w:jc w:val="right"/>
              <w:rPr>
                <w:rFonts w:ascii="Tahoma" w:hAnsi="Tahoma" w:cs="Tahoma"/>
                <w:color w:val="000000"/>
                <w:sz w:val="18"/>
                <w:szCs w:val="18"/>
              </w:rPr>
            </w:pPr>
          </w:p>
        </w:tc>
      </w:tr>
      <w:tr w:rsidR="007528A6" w:rsidRPr="007E776F" w14:paraId="7FA4E363" w14:textId="77777777" w:rsidTr="00A66182">
        <w:trPr>
          <w:trHeight w:val="443"/>
          <w:jc w:val="center"/>
        </w:trPr>
        <w:tc>
          <w:tcPr>
            <w:tcW w:w="777" w:type="dxa"/>
            <w:noWrap/>
            <w:vAlign w:val="center"/>
            <w:hideMark/>
          </w:tcPr>
          <w:p w14:paraId="7FA4E35D"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806</w:t>
            </w:r>
          </w:p>
        </w:tc>
        <w:tc>
          <w:tcPr>
            <w:tcW w:w="4469" w:type="dxa"/>
            <w:vAlign w:val="center"/>
            <w:hideMark/>
          </w:tcPr>
          <w:p w14:paraId="7FA4E35E"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Attaches, dominos, boîtes de dérivations et toutes sujétions de sécurité et de raccordement avec le réseau existant dans l’établissement</w:t>
            </w:r>
          </w:p>
        </w:tc>
        <w:tc>
          <w:tcPr>
            <w:tcW w:w="912" w:type="dxa"/>
            <w:noWrap/>
            <w:vAlign w:val="center"/>
            <w:hideMark/>
          </w:tcPr>
          <w:p w14:paraId="7FA4E35F" w14:textId="77777777" w:rsidR="007528A6" w:rsidRPr="007E776F" w:rsidRDefault="007528A6" w:rsidP="007528A6">
            <w:pPr>
              <w:jc w:val="center"/>
              <w:rPr>
                <w:rFonts w:ascii="Tahoma" w:hAnsi="Tahoma" w:cs="Tahoma"/>
                <w:color w:val="000000"/>
                <w:sz w:val="18"/>
                <w:szCs w:val="18"/>
              </w:rPr>
            </w:pPr>
            <w:proofErr w:type="spellStart"/>
            <w:r w:rsidRPr="007E776F">
              <w:rPr>
                <w:rFonts w:ascii="Tahoma" w:hAnsi="Tahoma" w:cs="Tahoma"/>
                <w:color w:val="000000"/>
                <w:sz w:val="18"/>
                <w:szCs w:val="18"/>
              </w:rPr>
              <w:t>Ens</w:t>
            </w:r>
            <w:proofErr w:type="spellEnd"/>
          </w:p>
        </w:tc>
        <w:tc>
          <w:tcPr>
            <w:tcW w:w="1119" w:type="dxa"/>
            <w:noWrap/>
            <w:vAlign w:val="center"/>
            <w:hideMark/>
          </w:tcPr>
          <w:p w14:paraId="7FA4E36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361"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62" w14:textId="77777777" w:rsidR="007528A6" w:rsidRPr="007E776F" w:rsidRDefault="007528A6" w:rsidP="007528A6">
            <w:pPr>
              <w:jc w:val="right"/>
              <w:rPr>
                <w:rFonts w:ascii="Tahoma" w:hAnsi="Tahoma" w:cs="Tahoma"/>
                <w:color w:val="000000"/>
                <w:sz w:val="18"/>
                <w:szCs w:val="18"/>
              </w:rPr>
            </w:pPr>
          </w:p>
        </w:tc>
      </w:tr>
      <w:tr w:rsidR="007528A6" w:rsidRPr="007E776F" w14:paraId="7FA4E366" w14:textId="77777777" w:rsidTr="00A66182">
        <w:trPr>
          <w:trHeight w:val="70"/>
          <w:jc w:val="center"/>
        </w:trPr>
        <w:tc>
          <w:tcPr>
            <w:tcW w:w="8602" w:type="dxa"/>
            <w:gridSpan w:val="5"/>
            <w:noWrap/>
            <w:vAlign w:val="center"/>
            <w:hideMark/>
          </w:tcPr>
          <w:p w14:paraId="7FA4E364"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800 </w:t>
            </w:r>
          </w:p>
        </w:tc>
        <w:tc>
          <w:tcPr>
            <w:tcW w:w="1329" w:type="dxa"/>
            <w:noWrap/>
            <w:vAlign w:val="center"/>
          </w:tcPr>
          <w:p w14:paraId="7FA4E365" w14:textId="77777777" w:rsidR="007528A6" w:rsidRPr="007E776F" w:rsidRDefault="007528A6" w:rsidP="007528A6">
            <w:pPr>
              <w:jc w:val="right"/>
              <w:rPr>
                <w:rFonts w:ascii="Tahoma" w:hAnsi="Tahoma" w:cs="Tahoma"/>
                <w:b/>
                <w:bCs/>
                <w:color w:val="000000"/>
                <w:sz w:val="18"/>
                <w:szCs w:val="18"/>
              </w:rPr>
            </w:pPr>
          </w:p>
        </w:tc>
      </w:tr>
      <w:tr w:rsidR="007528A6" w:rsidRPr="007E776F" w14:paraId="7FA4E368" w14:textId="77777777" w:rsidTr="00A66182">
        <w:trPr>
          <w:trHeight w:val="70"/>
          <w:jc w:val="center"/>
        </w:trPr>
        <w:tc>
          <w:tcPr>
            <w:tcW w:w="9931" w:type="dxa"/>
            <w:gridSpan w:val="6"/>
            <w:noWrap/>
            <w:vAlign w:val="center"/>
            <w:hideMark/>
          </w:tcPr>
          <w:p w14:paraId="7FA4E367"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900-PEINTURE</w:t>
            </w:r>
          </w:p>
        </w:tc>
      </w:tr>
      <w:tr w:rsidR="007528A6" w:rsidRPr="007E776F" w14:paraId="7FA4E36F" w14:textId="77777777" w:rsidTr="00A66182">
        <w:trPr>
          <w:trHeight w:val="167"/>
          <w:jc w:val="center"/>
        </w:trPr>
        <w:tc>
          <w:tcPr>
            <w:tcW w:w="777" w:type="dxa"/>
            <w:noWrap/>
            <w:vAlign w:val="center"/>
            <w:hideMark/>
          </w:tcPr>
          <w:p w14:paraId="7FA4E36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901</w:t>
            </w:r>
          </w:p>
        </w:tc>
        <w:tc>
          <w:tcPr>
            <w:tcW w:w="4469" w:type="dxa"/>
            <w:vAlign w:val="center"/>
            <w:hideMark/>
          </w:tcPr>
          <w:p w14:paraId="7FA4E36A"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Peinture bicouche type PANTEX 800 sur murs intérieures et plafond</w:t>
            </w:r>
          </w:p>
        </w:tc>
        <w:tc>
          <w:tcPr>
            <w:tcW w:w="912" w:type="dxa"/>
            <w:noWrap/>
            <w:vAlign w:val="center"/>
            <w:hideMark/>
          </w:tcPr>
          <w:p w14:paraId="7FA4E36B"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36C"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00</w:t>
            </w:r>
          </w:p>
        </w:tc>
        <w:tc>
          <w:tcPr>
            <w:tcW w:w="1325" w:type="dxa"/>
            <w:noWrap/>
            <w:vAlign w:val="center"/>
          </w:tcPr>
          <w:p w14:paraId="7FA4E36D"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6E" w14:textId="77777777" w:rsidR="007528A6" w:rsidRPr="007E776F" w:rsidRDefault="007528A6" w:rsidP="007528A6">
            <w:pPr>
              <w:jc w:val="right"/>
              <w:rPr>
                <w:rFonts w:ascii="Tahoma" w:hAnsi="Tahoma" w:cs="Tahoma"/>
                <w:color w:val="000000"/>
                <w:sz w:val="18"/>
                <w:szCs w:val="18"/>
              </w:rPr>
            </w:pPr>
          </w:p>
        </w:tc>
      </w:tr>
      <w:tr w:rsidR="007528A6" w:rsidRPr="007E776F" w14:paraId="7FA4E376" w14:textId="77777777" w:rsidTr="00A66182">
        <w:trPr>
          <w:trHeight w:val="147"/>
          <w:jc w:val="center"/>
        </w:trPr>
        <w:tc>
          <w:tcPr>
            <w:tcW w:w="777" w:type="dxa"/>
            <w:noWrap/>
            <w:vAlign w:val="center"/>
            <w:hideMark/>
          </w:tcPr>
          <w:p w14:paraId="7FA4E370"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902</w:t>
            </w:r>
          </w:p>
        </w:tc>
        <w:tc>
          <w:tcPr>
            <w:tcW w:w="4469" w:type="dxa"/>
            <w:vAlign w:val="center"/>
            <w:hideMark/>
          </w:tcPr>
          <w:p w14:paraId="7FA4E371"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Peinture bicouche type PANTEX 1300 en 2 couches sur murs extérieurs</w:t>
            </w:r>
          </w:p>
        </w:tc>
        <w:tc>
          <w:tcPr>
            <w:tcW w:w="912" w:type="dxa"/>
            <w:noWrap/>
            <w:vAlign w:val="center"/>
            <w:hideMark/>
          </w:tcPr>
          <w:p w14:paraId="7FA4E372"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37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00</w:t>
            </w:r>
          </w:p>
        </w:tc>
        <w:tc>
          <w:tcPr>
            <w:tcW w:w="1325" w:type="dxa"/>
            <w:noWrap/>
            <w:vAlign w:val="center"/>
          </w:tcPr>
          <w:p w14:paraId="7FA4E374"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75" w14:textId="77777777" w:rsidR="007528A6" w:rsidRPr="007E776F" w:rsidRDefault="007528A6" w:rsidP="007528A6">
            <w:pPr>
              <w:jc w:val="right"/>
              <w:rPr>
                <w:rFonts w:ascii="Tahoma" w:hAnsi="Tahoma" w:cs="Tahoma"/>
                <w:color w:val="000000"/>
                <w:sz w:val="18"/>
                <w:szCs w:val="18"/>
              </w:rPr>
            </w:pPr>
          </w:p>
        </w:tc>
      </w:tr>
      <w:tr w:rsidR="007528A6" w:rsidRPr="007E776F" w14:paraId="7FA4E37D" w14:textId="77777777" w:rsidTr="00A66182">
        <w:trPr>
          <w:trHeight w:val="141"/>
          <w:jc w:val="center"/>
        </w:trPr>
        <w:tc>
          <w:tcPr>
            <w:tcW w:w="777" w:type="dxa"/>
            <w:noWrap/>
            <w:vAlign w:val="center"/>
            <w:hideMark/>
          </w:tcPr>
          <w:p w14:paraId="7FA4E377"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903</w:t>
            </w:r>
          </w:p>
        </w:tc>
        <w:tc>
          <w:tcPr>
            <w:tcW w:w="4469" w:type="dxa"/>
            <w:vAlign w:val="center"/>
            <w:hideMark/>
          </w:tcPr>
          <w:p w14:paraId="7FA4E378"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Peinture à huile "Email" sur plinthes et menuiseries métalliques</w:t>
            </w:r>
          </w:p>
        </w:tc>
        <w:tc>
          <w:tcPr>
            <w:tcW w:w="912" w:type="dxa"/>
            <w:noWrap/>
            <w:vAlign w:val="center"/>
            <w:hideMark/>
          </w:tcPr>
          <w:p w14:paraId="7FA4E379"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37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00</w:t>
            </w:r>
          </w:p>
        </w:tc>
        <w:tc>
          <w:tcPr>
            <w:tcW w:w="1325" w:type="dxa"/>
            <w:noWrap/>
            <w:vAlign w:val="center"/>
          </w:tcPr>
          <w:p w14:paraId="7FA4E37B"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7C" w14:textId="77777777" w:rsidR="007528A6" w:rsidRPr="007E776F" w:rsidRDefault="007528A6" w:rsidP="007528A6">
            <w:pPr>
              <w:jc w:val="right"/>
              <w:rPr>
                <w:rFonts w:ascii="Tahoma" w:hAnsi="Tahoma" w:cs="Tahoma"/>
                <w:color w:val="000000"/>
                <w:sz w:val="18"/>
                <w:szCs w:val="18"/>
              </w:rPr>
            </w:pPr>
          </w:p>
        </w:tc>
      </w:tr>
      <w:tr w:rsidR="007528A6" w:rsidRPr="007E776F" w14:paraId="7FA4E384" w14:textId="77777777" w:rsidTr="007528A6">
        <w:trPr>
          <w:trHeight w:val="750"/>
          <w:jc w:val="center"/>
        </w:trPr>
        <w:tc>
          <w:tcPr>
            <w:tcW w:w="777" w:type="dxa"/>
            <w:noWrap/>
            <w:vAlign w:val="center"/>
            <w:hideMark/>
          </w:tcPr>
          <w:p w14:paraId="7FA4E37E"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904</w:t>
            </w:r>
          </w:p>
        </w:tc>
        <w:tc>
          <w:tcPr>
            <w:tcW w:w="4469" w:type="dxa"/>
            <w:vAlign w:val="center"/>
            <w:hideMark/>
          </w:tcPr>
          <w:p w14:paraId="7FA4E37F" w14:textId="77777777" w:rsidR="007528A6" w:rsidRPr="007E776F" w:rsidRDefault="007528A6" w:rsidP="007528A6">
            <w:pPr>
              <w:rPr>
                <w:rFonts w:ascii="Tahoma" w:hAnsi="Tahoma" w:cs="Tahoma"/>
                <w:color w:val="FF0000"/>
                <w:sz w:val="18"/>
                <w:szCs w:val="18"/>
              </w:rPr>
            </w:pPr>
            <w:r w:rsidRPr="007E776F">
              <w:rPr>
                <w:rFonts w:ascii="Tahoma" w:hAnsi="Tahoma" w:cs="Tahoma"/>
                <w:sz w:val="18"/>
                <w:szCs w:val="18"/>
              </w:rPr>
              <w:t>Sérigraphie sur plaque métallique de 30x60 "</w:t>
            </w:r>
            <w:r w:rsidR="001F6B41">
              <w:rPr>
                <w:rFonts w:ascii="Tahoma" w:hAnsi="Tahoma" w:cs="Tahoma"/>
                <w:b/>
                <w:i/>
                <w:sz w:val="18"/>
                <w:szCs w:val="18"/>
              </w:rPr>
              <w:t xml:space="preserve"> BIP </w:t>
            </w:r>
            <w:r w:rsidR="00C31BFB">
              <w:rPr>
                <w:rFonts w:ascii="Tahoma" w:hAnsi="Tahoma" w:cs="Tahoma"/>
                <w:b/>
                <w:i/>
                <w:sz w:val="18"/>
                <w:szCs w:val="18"/>
              </w:rPr>
              <w:t>2026</w:t>
            </w:r>
            <w:r>
              <w:rPr>
                <w:rFonts w:ascii="Tahoma" w:hAnsi="Tahoma" w:cs="Tahoma"/>
                <w:b/>
                <w:i/>
                <w:sz w:val="18"/>
                <w:szCs w:val="18"/>
              </w:rPr>
              <w:t>– Lettre-Comm</w:t>
            </w:r>
            <w:r w:rsidR="001F6B41">
              <w:rPr>
                <w:rFonts w:ascii="Tahoma" w:hAnsi="Tahoma" w:cs="Tahoma"/>
                <w:b/>
                <w:i/>
                <w:sz w:val="18"/>
                <w:szCs w:val="18"/>
              </w:rPr>
              <w:t>ande N° ____ LC/ C.MNA/CIPM/</w:t>
            </w:r>
            <w:r w:rsidR="00C31BFB">
              <w:rPr>
                <w:rFonts w:ascii="Tahoma" w:hAnsi="Tahoma" w:cs="Tahoma"/>
                <w:b/>
                <w:i/>
                <w:sz w:val="18"/>
                <w:szCs w:val="18"/>
              </w:rPr>
              <w:t>2026</w:t>
            </w:r>
            <w:r w:rsidRPr="007E776F">
              <w:rPr>
                <w:rFonts w:ascii="Tahoma" w:hAnsi="Tahoma" w:cs="Tahoma"/>
                <w:b/>
                <w:i/>
                <w:sz w:val="18"/>
                <w:szCs w:val="18"/>
              </w:rPr>
              <w:t>»</w:t>
            </w:r>
            <w:r w:rsidRPr="007E776F">
              <w:rPr>
                <w:rFonts w:ascii="Tahoma" w:hAnsi="Tahoma" w:cs="Tahoma"/>
                <w:sz w:val="18"/>
                <w:szCs w:val="18"/>
              </w:rPr>
              <w:t xml:space="preserve"> ;</w:t>
            </w:r>
          </w:p>
        </w:tc>
        <w:tc>
          <w:tcPr>
            <w:tcW w:w="912" w:type="dxa"/>
            <w:noWrap/>
            <w:vAlign w:val="center"/>
            <w:hideMark/>
          </w:tcPr>
          <w:p w14:paraId="7FA4E380" w14:textId="77777777" w:rsidR="007528A6" w:rsidRPr="007E776F" w:rsidRDefault="007528A6" w:rsidP="007528A6">
            <w:pPr>
              <w:jc w:val="center"/>
              <w:rPr>
                <w:rFonts w:ascii="Tahoma" w:hAnsi="Tahoma" w:cs="Tahoma"/>
                <w:color w:val="000000"/>
                <w:sz w:val="18"/>
                <w:szCs w:val="18"/>
              </w:rPr>
            </w:pPr>
            <w:proofErr w:type="spellStart"/>
            <w:r w:rsidRPr="007E776F">
              <w:rPr>
                <w:rFonts w:ascii="Tahoma" w:hAnsi="Tahoma" w:cs="Tahoma"/>
                <w:color w:val="000000"/>
                <w:sz w:val="18"/>
                <w:szCs w:val="18"/>
              </w:rPr>
              <w:t>Ens</w:t>
            </w:r>
            <w:proofErr w:type="spellEnd"/>
          </w:p>
        </w:tc>
        <w:tc>
          <w:tcPr>
            <w:tcW w:w="1119" w:type="dxa"/>
            <w:noWrap/>
            <w:vAlign w:val="center"/>
            <w:hideMark/>
          </w:tcPr>
          <w:p w14:paraId="7FA4E38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w:t>
            </w:r>
          </w:p>
        </w:tc>
        <w:tc>
          <w:tcPr>
            <w:tcW w:w="1325" w:type="dxa"/>
            <w:noWrap/>
            <w:vAlign w:val="center"/>
          </w:tcPr>
          <w:p w14:paraId="7FA4E382"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83" w14:textId="77777777" w:rsidR="007528A6" w:rsidRPr="007E776F" w:rsidRDefault="007528A6" w:rsidP="007528A6">
            <w:pPr>
              <w:jc w:val="right"/>
              <w:rPr>
                <w:rFonts w:ascii="Tahoma" w:hAnsi="Tahoma" w:cs="Tahoma"/>
                <w:color w:val="000000"/>
                <w:sz w:val="18"/>
                <w:szCs w:val="18"/>
              </w:rPr>
            </w:pPr>
          </w:p>
        </w:tc>
      </w:tr>
      <w:tr w:rsidR="007528A6" w:rsidRPr="007E776F" w14:paraId="7FA4E387" w14:textId="77777777" w:rsidTr="001F6B41">
        <w:trPr>
          <w:trHeight w:val="106"/>
          <w:jc w:val="center"/>
        </w:trPr>
        <w:tc>
          <w:tcPr>
            <w:tcW w:w="8602" w:type="dxa"/>
            <w:gridSpan w:val="5"/>
            <w:noWrap/>
            <w:vAlign w:val="center"/>
            <w:hideMark/>
          </w:tcPr>
          <w:p w14:paraId="7FA4E385"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 - Total Lot 900 </w:t>
            </w:r>
          </w:p>
        </w:tc>
        <w:tc>
          <w:tcPr>
            <w:tcW w:w="1329" w:type="dxa"/>
            <w:noWrap/>
            <w:vAlign w:val="center"/>
            <w:hideMark/>
          </w:tcPr>
          <w:p w14:paraId="7FA4E386" w14:textId="77777777" w:rsidR="007528A6" w:rsidRPr="007E776F" w:rsidRDefault="007528A6" w:rsidP="007528A6">
            <w:pPr>
              <w:jc w:val="right"/>
              <w:rPr>
                <w:rFonts w:ascii="Tahoma" w:hAnsi="Tahoma" w:cs="Tahoma"/>
                <w:b/>
                <w:bCs/>
                <w:color w:val="000000"/>
                <w:sz w:val="18"/>
                <w:szCs w:val="18"/>
              </w:rPr>
            </w:pPr>
          </w:p>
        </w:tc>
      </w:tr>
      <w:tr w:rsidR="007528A6" w:rsidRPr="007E776F" w14:paraId="7FA4E389" w14:textId="77777777" w:rsidTr="007528A6">
        <w:trPr>
          <w:trHeight w:val="298"/>
          <w:jc w:val="center"/>
        </w:trPr>
        <w:tc>
          <w:tcPr>
            <w:tcW w:w="9931" w:type="dxa"/>
            <w:gridSpan w:val="6"/>
            <w:noWrap/>
            <w:vAlign w:val="center"/>
            <w:hideMark/>
          </w:tcPr>
          <w:p w14:paraId="7FA4E388" w14:textId="77777777" w:rsidR="007528A6" w:rsidRPr="007E776F" w:rsidRDefault="007528A6" w:rsidP="007528A6">
            <w:pPr>
              <w:rPr>
                <w:rFonts w:ascii="Tahoma" w:hAnsi="Tahoma" w:cs="Tahoma"/>
                <w:color w:val="000000"/>
                <w:sz w:val="18"/>
                <w:szCs w:val="18"/>
              </w:rPr>
            </w:pPr>
            <w:r w:rsidRPr="007E776F">
              <w:rPr>
                <w:rFonts w:ascii="Tahoma" w:hAnsi="Tahoma" w:cs="Tahoma"/>
                <w:b/>
                <w:color w:val="000000"/>
                <w:sz w:val="18"/>
                <w:szCs w:val="18"/>
              </w:rPr>
              <w:t>LOT 1000-VRD</w:t>
            </w:r>
          </w:p>
        </w:tc>
      </w:tr>
      <w:tr w:rsidR="007528A6" w:rsidRPr="007E776F" w14:paraId="7FA4E390" w14:textId="77777777" w:rsidTr="001F6B41">
        <w:trPr>
          <w:trHeight w:val="73"/>
          <w:jc w:val="center"/>
        </w:trPr>
        <w:tc>
          <w:tcPr>
            <w:tcW w:w="777" w:type="dxa"/>
            <w:noWrap/>
            <w:vAlign w:val="center"/>
            <w:hideMark/>
          </w:tcPr>
          <w:p w14:paraId="7FA4E38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1001</w:t>
            </w:r>
          </w:p>
        </w:tc>
        <w:tc>
          <w:tcPr>
            <w:tcW w:w="4469" w:type="dxa"/>
            <w:vAlign w:val="center"/>
            <w:hideMark/>
          </w:tcPr>
          <w:p w14:paraId="7FA4E38B"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Caniveau de 40 x 30  cm en parpaings bourrés de 15x20x40 cm  avec ceinture en béton armé de 10 cm</w:t>
            </w:r>
          </w:p>
        </w:tc>
        <w:tc>
          <w:tcPr>
            <w:tcW w:w="912" w:type="dxa"/>
            <w:noWrap/>
            <w:vAlign w:val="center"/>
            <w:hideMark/>
          </w:tcPr>
          <w:p w14:paraId="7FA4E38C"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noWrap/>
            <w:vAlign w:val="center"/>
            <w:hideMark/>
          </w:tcPr>
          <w:p w14:paraId="7FA4E38D"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47,00</w:t>
            </w:r>
          </w:p>
        </w:tc>
        <w:tc>
          <w:tcPr>
            <w:tcW w:w="1325" w:type="dxa"/>
            <w:noWrap/>
            <w:vAlign w:val="center"/>
          </w:tcPr>
          <w:p w14:paraId="7FA4E38E"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8F" w14:textId="77777777" w:rsidR="007528A6" w:rsidRPr="007E776F" w:rsidRDefault="007528A6" w:rsidP="007528A6">
            <w:pPr>
              <w:jc w:val="right"/>
              <w:rPr>
                <w:rFonts w:ascii="Tahoma" w:hAnsi="Tahoma" w:cs="Tahoma"/>
                <w:color w:val="000000"/>
                <w:sz w:val="18"/>
                <w:szCs w:val="18"/>
              </w:rPr>
            </w:pPr>
          </w:p>
        </w:tc>
      </w:tr>
      <w:tr w:rsidR="007528A6" w:rsidRPr="007E776F" w14:paraId="7FA4E397" w14:textId="77777777" w:rsidTr="007528A6">
        <w:trPr>
          <w:trHeight w:val="570"/>
          <w:jc w:val="center"/>
        </w:trPr>
        <w:tc>
          <w:tcPr>
            <w:tcW w:w="777" w:type="dxa"/>
            <w:noWrap/>
            <w:vAlign w:val="center"/>
            <w:hideMark/>
          </w:tcPr>
          <w:p w14:paraId="7FA4E391"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1002</w:t>
            </w:r>
          </w:p>
        </w:tc>
        <w:tc>
          <w:tcPr>
            <w:tcW w:w="4469" w:type="dxa"/>
            <w:vAlign w:val="center"/>
            <w:hideMark/>
          </w:tcPr>
          <w:p w14:paraId="7FA4E392"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Rampes d’accès en béton armé dosé à 350 kg/m3 devant chaque porte</w:t>
            </w:r>
          </w:p>
        </w:tc>
        <w:tc>
          <w:tcPr>
            <w:tcW w:w="912" w:type="dxa"/>
            <w:noWrap/>
            <w:vAlign w:val="center"/>
            <w:hideMark/>
          </w:tcPr>
          <w:p w14:paraId="7FA4E393"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ML</w:t>
            </w:r>
          </w:p>
        </w:tc>
        <w:tc>
          <w:tcPr>
            <w:tcW w:w="1119" w:type="dxa"/>
            <w:noWrap/>
            <w:vAlign w:val="center"/>
            <w:hideMark/>
          </w:tcPr>
          <w:p w14:paraId="7FA4E394"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2,00</w:t>
            </w:r>
          </w:p>
        </w:tc>
        <w:tc>
          <w:tcPr>
            <w:tcW w:w="1325" w:type="dxa"/>
            <w:noWrap/>
            <w:vAlign w:val="center"/>
          </w:tcPr>
          <w:p w14:paraId="7FA4E395"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96" w14:textId="77777777" w:rsidR="007528A6" w:rsidRPr="007E776F" w:rsidRDefault="007528A6" w:rsidP="007528A6">
            <w:pPr>
              <w:jc w:val="right"/>
              <w:rPr>
                <w:rFonts w:ascii="Tahoma" w:hAnsi="Tahoma" w:cs="Tahoma"/>
                <w:color w:val="000000"/>
                <w:sz w:val="18"/>
                <w:szCs w:val="18"/>
              </w:rPr>
            </w:pPr>
          </w:p>
        </w:tc>
      </w:tr>
      <w:tr w:rsidR="007528A6" w:rsidRPr="007E776F" w14:paraId="7FA4E39E" w14:textId="77777777" w:rsidTr="001F6B41">
        <w:trPr>
          <w:trHeight w:val="73"/>
          <w:jc w:val="center"/>
        </w:trPr>
        <w:tc>
          <w:tcPr>
            <w:tcW w:w="777" w:type="dxa"/>
            <w:noWrap/>
            <w:vAlign w:val="center"/>
            <w:hideMark/>
          </w:tcPr>
          <w:p w14:paraId="7FA4E398"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1003</w:t>
            </w:r>
          </w:p>
        </w:tc>
        <w:tc>
          <w:tcPr>
            <w:tcW w:w="4469" w:type="dxa"/>
            <w:vAlign w:val="center"/>
            <w:hideMark/>
          </w:tcPr>
          <w:p w14:paraId="7FA4E399" w14:textId="77777777" w:rsidR="007528A6" w:rsidRPr="007E776F" w:rsidRDefault="007528A6" w:rsidP="007528A6">
            <w:pPr>
              <w:rPr>
                <w:rFonts w:ascii="Tahoma" w:hAnsi="Tahoma" w:cs="Tahoma"/>
                <w:color w:val="000000"/>
                <w:sz w:val="18"/>
                <w:szCs w:val="18"/>
              </w:rPr>
            </w:pPr>
            <w:r w:rsidRPr="007E776F">
              <w:rPr>
                <w:rFonts w:ascii="Tahoma" w:hAnsi="Tahoma" w:cs="Tahoma"/>
                <w:color w:val="000000"/>
                <w:sz w:val="18"/>
                <w:szCs w:val="18"/>
              </w:rPr>
              <w:t>Dallage en béton dosé à 300 kg/m3 et d’épaisseur 8cm  des alentours</w:t>
            </w:r>
          </w:p>
        </w:tc>
        <w:tc>
          <w:tcPr>
            <w:tcW w:w="912" w:type="dxa"/>
            <w:noWrap/>
            <w:vAlign w:val="center"/>
            <w:hideMark/>
          </w:tcPr>
          <w:p w14:paraId="7FA4E39A"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M2</w:t>
            </w:r>
          </w:p>
        </w:tc>
        <w:tc>
          <w:tcPr>
            <w:tcW w:w="1119" w:type="dxa"/>
            <w:noWrap/>
            <w:vAlign w:val="center"/>
            <w:hideMark/>
          </w:tcPr>
          <w:p w14:paraId="7FA4E39B" w14:textId="77777777" w:rsidR="007528A6" w:rsidRPr="007E776F" w:rsidRDefault="007528A6" w:rsidP="007528A6">
            <w:pPr>
              <w:jc w:val="center"/>
              <w:rPr>
                <w:rFonts w:ascii="Tahoma" w:hAnsi="Tahoma" w:cs="Tahoma"/>
                <w:color w:val="000000"/>
                <w:sz w:val="18"/>
                <w:szCs w:val="18"/>
              </w:rPr>
            </w:pPr>
            <w:r w:rsidRPr="007E776F">
              <w:rPr>
                <w:rFonts w:ascii="Tahoma" w:hAnsi="Tahoma" w:cs="Tahoma"/>
                <w:color w:val="000000"/>
                <w:sz w:val="18"/>
                <w:szCs w:val="18"/>
              </w:rPr>
              <w:t>37,60</w:t>
            </w:r>
          </w:p>
        </w:tc>
        <w:tc>
          <w:tcPr>
            <w:tcW w:w="1325" w:type="dxa"/>
            <w:noWrap/>
            <w:vAlign w:val="center"/>
          </w:tcPr>
          <w:p w14:paraId="7FA4E39C" w14:textId="77777777" w:rsidR="007528A6" w:rsidRPr="007E776F" w:rsidRDefault="007528A6" w:rsidP="007528A6">
            <w:pPr>
              <w:jc w:val="right"/>
              <w:rPr>
                <w:rFonts w:ascii="Tahoma" w:hAnsi="Tahoma" w:cs="Tahoma"/>
                <w:color w:val="000000"/>
                <w:sz w:val="18"/>
                <w:szCs w:val="18"/>
              </w:rPr>
            </w:pPr>
          </w:p>
        </w:tc>
        <w:tc>
          <w:tcPr>
            <w:tcW w:w="1329" w:type="dxa"/>
            <w:noWrap/>
            <w:vAlign w:val="center"/>
          </w:tcPr>
          <w:p w14:paraId="7FA4E39D" w14:textId="77777777" w:rsidR="007528A6" w:rsidRPr="007E776F" w:rsidRDefault="007528A6" w:rsidP="007528A6">
            <w:pPr>
              <w:jc w:val="right"/>
              <w:rPr>
                <w:rFonts w:ascii="Tahoma" w:hAnsi="Tahoma" w:cs="Tahoma"/>
                <w:color w:val="000000"/>
                <w:sz w:val="18"/>
                <w:szCs w:val="18"/>
              </w:rPr>
            </w:pPr>
          </w:p>
        </w:tc>
      </w:tr>
      <w:tr w:rsidR="007528A6" w:rsidRPr="007E776F" w14:paraId="7FA4E3A1" w14:textId="77777777" w:rsidTr="001F6B41">
        <w:trPr>
          <w:trHeight w:val="73"/>
          <w:jc w:val="center"/>
        </w:trPr>
        <w:tc>
          <w:tcPr>
            <w:tcW w:w="8602" w:type="dxa"/>
            <w:gridSpan w:val="5"/>
            <w:noWrap/>
            <w:vAlign w:val="center"/>
            <w:hideMark/>
          </w:tcPr>
          <w:p w14:paraId="7FA4E39F" w14:textId="77777777" w:rsidR="007528A6" w:rsidRPr="007E776F" w:rsidRDefault="007528A6" w:rsidP="007528A6">
            <w:pPr>
              <w:jc w:val="center"/>
              <w:rPr>
                <w:rFonts w:ascii="Tahoma" w:hAnsi="Tahoma" w:cs="Tahoma"/>
                <w:b/>
                <w:bCs/>
                <w:color w:val="000000"/>
                <w:sz w:val="18"/>
                <w:szCs w:val="18"/>
              </w:rPr>
            </w:pPr>
            <w:r w:rsidRPr="007E776F">
              <w:rPr>
                <w:rFonts w:ascii="Tahoma" w:hAnsi="Tahoma" w:cs="Tahoma"/>
                <w:b/>
                <w:bCs/>
                <w:color w:val="000000"/>
                <w:sz w:val="18"/>
                <w:szCs w:val="18"/>
              </w:rPr>
              <w:t>Sous-Total lot 1000</w:t>
            </w:r>
          </w:p>
        </w:tc>
        <w:tc>
          <w:tcPr>
            <w:tcW w:w="1329" w:type="dxa"/>
            <w:noWrap/>
            <w:vAlign w:val="center"/>
          </w:tcPr>
          <w:p w14:paraId="7FA4E3A0" w14:textId="77777777" w:rsidR="007528A6" w:rsidRPr="007E776F" w:rsidRDefault="007528A6" w:rsidP="007528A6">
            <w:pPr>
              <w:jc w:val="right"/>
              <w:rPr>
                <w:rFonts w:ascii="Tahoma" w:hAnsi="Tahoma" w:cs="Tahoma"/>
                <w:b/>
                <w:bCs/>
                <w:color w:val="000000"/>
                <w:sz w:val="18"/>
                <w:szCs w:val="18"/>
              </w:rPr>
            </w:pPr>
          </w:p>
        </w:tc>
      </w:tr>
    </w:tbl>
    <w:p w14:paraId="7FA4E3A2" w14:textId="77777777" w:rsidR="00A66182" w:rsidRDefault="00A66182" w:rsidP="007528A6">
      <w:pPr>
        <w:rPr>
          <w:rFonts w:ascii="Tahoma" w:hAnsi="Tahoma" w:cs="Tahoma"/>
          <w:b/>
          <w:sz w:val="22"/>
          <w:szCs w:val="22"/>
        </w:rPr>
      </w:pPr>
    </w:p>
    <w:tbl>
      <w:tblPr>
        <w:tblW w:w="7653" w:type="dxa"/>
        <w:jc w:val="center"/>
        <w:tblCellMar>
          <w:left w:w="70" w:type="dxa"/>
          <w:right w:w="70" w:type="dxa"/>
        </w:tblCellMar>
        <w:tblLook w:val="04A0" w:firstRow="1" w:lastRow="0" w:firstColumn="1" w:lastColumn="0" w:noHBand="0" w:noVBand="1"/>
      </w:tblPr>
      <w:tblGrid>
        <w:gridCol w:w="15"/>
        <w:gridCol w:w="1350"/>
        <w:gridCol w:w="4212"/>
        <w:gridCol w:w="38"/>
        <w:gridCol w:w="2038"/>
      </w:tblGrid>
      <w:tr w:rsidR="00A66182" w:rsidRPr="007E776F" w14:paraId="7FA4E3A5" w14:textId="77777777" w:rsidTr="00651815">
        <w:trPr>
          <w:gridBefore w:val="1"/>
          <w:wBefore w:w="15" w:type="dxa"/>
          <w:trHeight w:val="315"/>
          <w:jc w:val="center"/>
        </w:trPr>
        <w:tc>
          <w:tcPr>
            <w:tcW w:w="5600" w:type="dxa"/>
            <w:gridSpan w:val="3"/>
            <w:tcBorders>
              <w:top w:val="nil"/>
              <w:left w:val="nil"/>
              <w:bottom w:val="nil"/>
              <w:right w:val="nil"/>
            </w:tcBorders>
            <w:noWrap/>
            <w:vAlign w:val="center"/>
            <w:hideMark/>
          </w:tcPr>
          <w:p w14:paraId="7FA4E3A3" w14:textId="77777777"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RECAPITULATIF</w:t>
            </w:r>
          </w:p>
        </w:tc>
        <w:tc>
          <w:tcPr>
            <w:tcW w:w="2038" w:type="dxa"/>
            <w:tcBorders>
              <w:top w:val="nil"/>
              <w:left w:val="nil"/>
              <w:bottom w:val="nil"/>
              <w:right w:val="nil"/>
            </w:tcBorders>
            <w:noWrap/>
            <w:vAlign w:val="bottom"/>
            <w:hideMark/>
          </w:tcPr>
          <w:p w14:paraId="7FA4E3A4" w14:textId="77777777" w:rsidR="00A66182" w:rsidRPr="007E776F" w:rsidRDefault="00A66182" w:rsidP="00651815">
            <w:pPr>
              <w:rPr>
                <w:rFonts w:ascii="Tahoma" w:hAnsi="Tahoma" w:cs="Tahoma"/>
                <w:b/>
                <w:bCs/>
                <w:color w:val="000000"/>
                <w:sz w:val="18"/>
                <w:szCs w:val="18"/>
              </w:rPr>
            </w:pPr>
          </w:p>
        </w:tc>
      </w:tr>
      <w:tr w:rsidR="00A66182" w:rsidRPr="007E776F" w14:paraId="7FA4E3A9" w14:textId="77777777" w:rsidTr="00A66182">
        <w:trPr>
          <w:trHeight w:val="130"/>
          <w:jc w:val="center"/>
        </w:trPr>
        <w:tc>
          <w:tcPr>
            <w:tcW w:w="1365" w:type="dxa"/>
            <w:gridSpan w:val="2"/>
            <w:tcBorders>
              <w:top w:val="single" w:sz="8" w:space="0" w:color="auto"/>
              <w:left w:val="single" w:sz="8" w:space="0" w:color="auto"/>
              <w:bottom w:val="single" w:sz="8" w:space="0" w:color="auto"/>
              <w:right w:val="single" w:sz="8" w:space="0" w:color="auto"/>
            </w:tcBorders>
            <w:vAlign w:val="center"/>
            <w:hideMark/>
          </w:tcPr>
          <w:p w14:paraId="7FA4E3A6" w14:textId="77777777" w:rsidR="00A66182" w:rsidRPr="007E776F" w:rsidRDefault="00A66182" w:rsidP="00651815">
            <w:pPr>
              <w:jc w:val="center"/>
              <w:rPr>
                <w:rFonts w:ascii="Tahoma" w:hAnsi="Tahoma" w:cs="Tahoma"/>
                <w:b/>
                <w:bCs/>
                <w:color w:val="000000"/>
                <w:sz w:val="18"/>
                <w:szCs w:val="18"/>
              </w:rPr>
            </w:pPr>
            <w:r w:rsidRPr="007E776F">
              <w:rPr>
                <w:rFonts w:ascii="Tahoma" w:hAnsi="Tahoma" w:cs="Tahoma"/>
                <w:b/>
                <w:bCs/>
                <w:color w:val="000000"/>
                <w:sz w:val="18"/>
                <w:szCs w:val="18"/>
              </w:rPr>
              <w:t>N° LOT</w:t>
            </w:r>
          </w:p>
        </w:tc>
        <w:tc>
          <w:tcPr>
            <w:tcW w:w="4212" w:type="dxa"/>
            <w:tcBorders>
              <w:top w:val="single" w:sz="8" w:space="0" w:color="auto"/>
              <w:left w:val="nil"/>
              <w:bottom w:val="single" w:sz="8" w:space="0" w:color="auto"/>
              <w:right w:val="single" w:sz="8" w:space="0" w:color="auto"/>
            </w:tcBorders>
            <w:vAlign w:val="center"/>
            <w:hideMark/>
          </w:tcPr>
          <w:p w14:paraId="7FA4E3A7" w14:textId="77777777" w:rsidR="00A66182" w:rsidRPr="007E776F" w:rsidRDefault="00A66182" w:rsidP="00651815">
            <w:pPr>
              <w:jc w:val="center"/>
              <w:rPr>
                <w:rFonts w:ascii="Tahoma" w:hAnsi="Tahoma" w:cs="Tahoma"/>
                <w:b/>
                <w:bCs/>
                <w:color w:val="000000"/>
                <w:sz w:val="18"/>
                <w:szCs w:val="18"/>
              </w:rPr>
            </w:pPr>
            <w:r w:rsidRPr="007E776F">
              <w:rPr>
                <w:rFonts w:ascii="Tahoma" w:hAnsi="Tahoma" w:cs="Tahoma"/>
                <w:b/>
                <w:bCs/>
                <w:color w:val="000000"/>
                <w:sz w:val="18"/>
                <w:szCs w:val="18"/>
              </w:rPr>
              <w:t>INTITULE DU LOT</w:t>
            </w:r>
          </w:p>
        </w:tc>
        <w:tc>
          <w:tcPr>
            <w:tcW w:w="2076" w:type="dxa"/>
            <w:gridSpan w:val="2"/>
            <w:tcBorders>
              <w:top w:val="single" w:sz="8" w:space="0" w:color="auto"/>
              <w:left w:val="nil"/>
              <w:bottom w:val="single" w:sz="8" w:space="0" w:color="auto"/>
              <w:right w:val="single" w:sz="8" w:space="0" w:color="auto"/>
            </w:tcBorders>
            <w:vAlign w:val="center"/>
            <w:hideMark/>
          </w:tcPr>
          <w:p w14:paraId="7FA4E3A8" w14:textId="77777777" w:rsidR="00A66182" w:rsidRPr="007E776F" w:rsidRDefault="00A66182" w:rsidP="00651815">
            <w:pPr>
              <w:jc w:val="center"/>
              <w:rPr>
                <w:rFonts w:ascii="Tahoma" w:hAnsi="Tahoma" w:cs="Tahoma"/>
                <w:b/>
                <w:bCs/>
                <w:color w:val="000000"/>
                <w:sz w:val="18"/>
                <w:szCs w:val="18"/>
              </w:rPr>
            </w:pPr>
            <w:r w:rsidRPr="007E776F">
              <w:rPr>
                <w:rFonts w:ascii="Tahoma" w:hAnsi="Tahoma" w:cs="Tahoma"/>
                <w:b/>
                <w:bCs/>
                <w:color w:val="000000"/>
                <w:sz w:val="18"/>
                <w:szCs w:val="18"/>
              </w:rPr>
              <w:t>MONTANT</w:t>
            </w:r>
          </w:p>
        </w:tc>
      </w:tr>
      <w:tr w:rsidR="00A66182" w:rsidRPr="007E776F" w14:paraId="7FA4E3AD"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AA"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100</w:t>
            </w:r>
          </w:p>
        </w:tc>
        <w:tc>
          <w:tcPr>
            <w:tcW w:w="4212" w:type="dxa"/>
            <w:tcBorders>
              <w:top w:val="nil"/>
              <w:left w:val="nil"/>
              <w:bottom w:val="single" w:sz="8" w:space="0" w:color="auto"/>
              <w:right w:val="single" w:sz="8" w:space="0" w:color="auto"/>
            </w:tcBorders>
            <w:vAlign w:val="center"/>
            <w:hideMark/>
          </w:tcPr>
          <w:p w14:paraId="7FA4E3AB"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Travaux Préparatoires - Etudes</w:t>
            </w:r>
          </w:p>
        </w:tc>
        <w:tc>
          <w:tcPr>
            <w:tcW w:w="2076" w:type="dxa"/>
            <w:gridSpan w:val="2"/>
            <w:tcBorders>
              <w:top w:val="nil"/>
              <w:left w:val="nil"/>
              <w:bottom w:val="single" w:sz="8" w:space="0" w:color="auto"/>
              <w:right w:val="single" w:sz="8" w:space="0" w:color="auto"/>
            </w:tcBorders>
            <w:vAlign w:val="center"/>
            <w:hideMark/>
          </w:tcPr>
          <w:p w14:paraId="7FA4E3AC" w14:textId="77777777" w:rsidR="00A66182" w:rsidRPr="007E776F" w:rsidRDefault="00A66182" w:rsidP="00651815">
            <w:pPr>
              <w:jc w:val="right"/>
              <w:rPr>
                <w:rFonts w:ascii="Tahoma" w:hAnsi="Tahoma" w:cs="Tahoma"/>
                <w:color w:val="000000"/>
                <w:sz w:val="18"/>
                <w:szCs w:val="18"/>
              </w:rPr>
            </w:pPr>
          </w:p>
        </w:tc>
      </w:tr>
      <w:tr w:rsidR="00A66182" w:rsidRPr="007E776F" w14:paraId="7FA4E3B1"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AE"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200</w:t>
            </w:r>
          </w:p>
        </w:tc>
        <w:tc>
          <w:tcPr>
            <w:tcW w:w="4212" w:type="dxa"/>
            <w:tcBorders>
              <w:top w:val="nil"/>
              <w:left w:val="nil"/>
              <w:bottom w:val="single" w:sz="8" w:space="0" w:color="auto"/>
              <w:right w:val="single" w:sz="8" w:space="0" w:color="auto"/>
            </w:tcBorders>
            <w:vAlign w:val="center"/>
            <w:hideMark/>
          </w:tcPr>
          <w:p w14:paraId="7FA4E3AF"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Terrassements</w:t>
            </w:r>
          </w:p>
        </w:tc>
        <w:tc>
          <w:tcPr>
            <w:tcW w:w="2076" w:type="dxa"/>
            <w:gridSpan w:val="2"/>
            <w:tcBorders>
              <w:top w:val="nil"/>
              <w:left w:val="nil"/>
              <w:bottom w:val="single" w:sz="8" w:space="0" w:color="auto"/>
              <w:right w:val="single" w:sz="8" w:space="0" w:color="auto"/>
            </w:tcBorders>
            <w:vAlign w:val="center"/>
            <w:hideMark/>
          </w:tcPr>
          <w:p w14:paraId="7FA4E3B0" w14:textId="77777777" w:rsidR="00A66182" w:rsidRPr="007E776F" w:rsidRDefault="00A66182" w:rsidP="00651815">
            <w:pPr>
              <w:jc w:val="right"/>
              <w:rPr>
                <w:rFonts w:ascii="Tahoma" w:hAnsi="Tahoma" w:cs="Tahoma"/>
                <w:color w:val="000000"/>
                <w:sz w:val="18"/>
                <w:szCs w:val="18"/>
              </w:rPr>
            </w:pPr>
          </w:p>
        </w:tc>
      </w:tr>
      <w:tr w:rsidR="00A66182" w:rsidRPr="007E776F" w14:paraId="7FA4E3B5" w14:textId="77777777" w:rsidTr="00A66182">
        <w:trPr>
          <w:trHeight w:val="14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B2"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300</w:t>
            </w:r>
          </w:p>
        </w:tc>
        <w:tc>
          <w:tcPr>
            <w:tcW w:w="4212" w:type="dxa"/>
            <w:tcBorders>
              <w:top w:val="nil"/>
              <w:left w:val="nil"/>
              <w:bottom w:val="single" w:sz="8" w:space="0" w:color="auto"/>
              <w:right w:val="single" w:sz="8" w:space="0" w:color="auto"/>
            </w:tcBorders>
            <w:vAlign w:val="center"/>
            <w:hideMark/>
          </w:tcPr>
          <w:p w14:paraId="7FA4E3B3"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Fondations</w:t>
            </w:r>
          </w:p>
        </w:tc>
        <w:tc>
          <w:tcPr>
            <w:tcW w:w="2076" w:type="dxa"/>
            <w:gridSpan w:val="2"/>
            <w:tcBorders>
              <w:top w:val="nil"/>
              <w:left w:val="nil"/>
              <w:bottom w:val="single" w:sz="8" w:space="0" w:color="auto"/>
              <w:right w:val="single" w:sz="8" w:space="0" w:color="auto"/>
            </w:tcBorders>
            <w:vAlign w:val="center"/>
            <w:hideMark/>
          </w:tcPr>
          <w:p w14:paraId="7FA4E3B4" w14:textId="77777777" w:rsidR="00A66182" w:rsidRPr="007E776F" w:rsidRDefault="00A66182" w:rsidP="00651815">
            <w:pPr>
              <w:jc w:val="right"/>
              <w:rPr>
                <w:rFonts w:ascii="Tahoma" w:hAnsi="Tahoma" w:cs="Tahoma"/>
                <w:color w:val="000000"/>
                <w:sz w:val="18"/>
                <w:szCs w:val="18"/>
              </w:rPr>
            </w:pPr>
          </w:p>
        </w:tc>
      </w:tr>
      <w:tr w:rsidR="00A66182" w:rsidRPr="007E776F" w14:paraId="7FA4E3B9"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B6"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400</w:t>
            </w:r>
          </w:p>
        </w:tc>
        <w:tc>
          <w:tcPr>
            <w:tcW w:w="4212" w:type="dxa"/>
            <w:tcBorders>
              <w:top w:val="nil"/>
              <w:left w:val="nil"/>
              <w:bottom w:val="single" w:sz="8" w:space="0" w:color="auto"/>
              <w:right w:val="single" w:sz="8" w:space="0" w:color="auto"/>
            </w:tcBorders>
            <w:vAlign w:val="center"/>
            <w:hideMark/>
          </w:tcPr>
          <w:p w14:paraId="7FA4E3B7"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Maçonnerie - Élévations</w:t>
            </w:r>
          </w:p>
        </w:tc>
        <w:tc>
          <w:tcPr>
            <w:tcW w:w="2076" w:type="dxa"/>
            <w:gridSpan w:val="2"/>
            <w:tcBorders>
              <w:top w:val="nil"/>
              <w:left w:val="nil"/>
              <w:bottom w:val="single" w:sz="8" w:space="0" w:color="auto"/>
              <w:right w:val="single" w:sz="8" w:space="0" w:color="auto"/>
            </w:tcBorders>
            <w:vAlign w:val="center"/>
            <w:hideMark/>
          </w:tcPr>
          <w:p w14:paraId="7FA4E3B8" w14:textId="77777777" w:rsidR="00A66182" w:rsidRPr="007E776F" w:rsidRDefault="00A66182" w:rsidP="00651815">
            <w:pPr>
              <w:jc w:val="right"/>
              <w:rPr>
                <w:rFonts w:ascii="Tahoma" w:hAnsi="Tahoma" w:cs="Tahoma"/>
                <w:color w:val="000000"/>
                <w:sz w:val="18"/>
                <w:szCs w:val="18"/>
              </w:rPr>
            </w:pPr>
          </w:p>
        </w:tc>
      </w:tr>
      <w:tr w:rsidR="00A66182" w:rsidRPr="007E776F" w14:paraId="7FA4E3BD"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BA"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500</w:t>
            </w:r>
          </w:p>
        </w:tc>
        <w:tc>
          <w:tcPr>
            <w:tcW w:w="4212" w:type="dxa"/>
            <w:tcBorders>
              <w:top w:val="nil"/>
              <w:left w:val="nil"/>
              <w:bottom w:val="single" w:sz="8" w:space="0" w:color="auto"/>
              <w:right w:val="single" w:sz="8" w:space="0" w:color="auto"/>
            </w:tcBorders>
            <w:vAlign w:val="center"/>
            <w:hideMark/>
          </w:tcPr>
          <w:p w14:paraId="7FA4E3BB"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Charpente - Couverture - Plafond</w:t>
            </w:r>
          </w:p>
        </w:tc>
        <w:tc>
          <w:tcPr>
            <w:tcW w:w="2076" w:type="dxa"/>
            <w:gridSpan w:val="2"/>
            <w:tcBorders>
              <w:top w:val="nil"/>
              <w:left w:val="nil"/>
              <w:bottom w:val="single" w:sz="8" w:space="0" w:color="auto"/>
              <w:right w:val="single" w:sz="8" w:space="0" w:color="auto"/>
            </w:tcBorders>
            <w:vAlign w:val="center"/>
            <w:hideMark/>
          </w:tcPr>
          <w:p w14:paraId="7FA4E3BC" w14:textId="77777777"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14:paraId="7FA4E3C1"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BE"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600</w:t>
            </w:r>
          </w:p>
        </w:tc>
        <w:tc>
          <w:tcPr>
            <w:tcW w:w="4212" w:type="dxa"/>
            <w:tcBorders>
              <w:top w:val="nil"/>
              <w:left w:val="nil"/>
              <w:bottom w:val="single" w:sz="8" w:space="0" w:color="auto"/>
              <w:right w:val="single" w:sz="8" w:space="0" w:color="auto"/>
            </w:tcBorders>
            <w:vAlign w:val="center"/>
            <w:hideMark/>
          </w:tcPr>
          <w:p w14:paraId="7FA4E3BF"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Menuiserie Bois</w:t>
            </w:r>
          </w:p>
        </w:tc>
        <w:tc>
          <w:tcPr>
            <w:tcW w:w="2076" w:type="dxa"/>
            <w:gridSpan w:val="2"/>
            <w:tcBorders>
              <w:top w:val="nil"/>
              <w:left w:val="nil"/>
              <w:bottom w:val="single" w:sz="8" w:space="0" w:color="auto"/>
              <w:right w:val="single" w:sz="8" w:space="0" w:color="auto"/>
            </w:tcBorders>
            <w:vAlign w:val="center"/>
            <w:hideMark/>
          </w:tcPr>
          <w:p w14:paraId="7FA4E3C0" w14:textId="77777777"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14:paraId="7FA4E3C5"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C2"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700</w:t>
            </w:r>
          </w:p>
        </w:tc>
        <w:tc>
          <w:tcPr>
            <w:tcW w:w="4212" w:type="dxa"/>
            <w:tcBorders>
              <w:top w:val="nil"/>
              <w:left w:val="nil"/>
              <w:bottom w:val="single" w:sz="8" w:space="0" w:color="auto"/>
              <w:right w:val="single" w:sz="8" w:space="0" w:color="auto"/>
            </w:tcBorders>
            <w:vAlign w:val="center"/>
            <w:hideMark/>
          </w:tcPr>
          <w:p w14:paraId="7FA4E3C3"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Menuiserie Métallique</w:t>
            </w:r>
          </w:p>
        </w:tc>
        <w:tc>
          <w:tcPr>
            <w:tcW w:w="2076" w:type="dxa"/>
            <w:gridSpan w:val="2"/>
            <w:tcBorders>
              <w:top w:val="nil"/>
              <w:left w:val="nil"/>
              <w:bottom w:val="single" w:sz="8" w:space="0" w:color="auto"/>
              <w:right w:val="single" w:sz="8" w:space="0" w:color="auto"/>
            </w:tcBorders>
            <w:vAlign w:val="center"/>
            <w:hideMark/>
          </w:tcPr>
          <w:p w14:paraId="7FA4E3C4" w14:textId="77777777"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14:paraId="7FA4E3C9"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C6"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800</w:t>
            </w:r>
          </w:p>
        </w:tc>
        <w:tc>
          <w:tcPr>
            <w:tcW w:w="4212" w:type="dxa"/>
            <w:tcBorders>
              <w:top w:val="nil"/>
              <w:left w:val="nil"/>
              <w:bottom w:val="single" w:sz="8" w:space="0" w:color="auto"/>
              <w:right w:val="single" w:sz="8" w:space="0" w:color="auto"/>
            </w:tcBorders>
            <w:vAlign w:val="center"/>
            <w:hideMark/>
          </w:tcPr>
          <w:p w14:paraId="7FA4E3C7"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Électricité</w:t>
            </w:r>
          </w:p>
        </w:tc>
        <w:tc>
          <w:tcPr>
            <w:tcW w:w="2076" w:type="dxa"/>
            <w:gridSpan w:val="2"/>
            <w:tcBorders>
              <w:top w:val="nil"/>
              <w:left w:val="nil"/>
              <w:bottom w:val="single" w:sz="8" w:space="0" w:color="auto"/>
              <w:right w:val="single" w:sz="8" w:space="0" w:color="auto"/>
            </w:tcBorders>
            <w:vAlign w:val="center"/>
            <w:hideMark/>
          </w:tcPr>
          <w:p w14:paraId="7FA4E3C8" w14:textId="77777777" w:rsidR="00A66182" w:rsidRPr="007E776F" w:rsidRDefault="00A66182" w:rsidP="00651815">
            <w:pPr>
              <w:jc w:val="right"/>
              <w:rPr>
                <w:rFonts w:ascii="Tahoma" w:hAnsi="Tahoma" w:cs="Tahoma"/>
                <w:color w:val="000000"/>
                <w:sz w:val="18"/>
                <w:szCs w:val="18"/>
              </w:rPr>
            </w:pPr>
          </w:p>
        </w:tc>
      </w:tr>
      <w:tr w:rsidR="00A66182" w:rsidRPr="007E776F" w14:paraId="7FA4E3CD"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CA"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900</w:t>
            </w:r>
          </w:p>
        </w:tc>
        <w:tc>
          <w:tcPr>
            <w:tcW w:w="4212" w:type="dxa"/>
            <w:tcBorders>
              <w:top w:val="nil"/>
              <w:left w:val="nil"/>
              <w:bottom w:val="single" w:sz="8" w:space="0" w:color="auto"/>
              <w:right w:val="single" w:sz="8" w:space="0" w:color="auto"/>
            </w:tcBorders>
            <w:vAlign w:val="center"/>
            <w:hideMark/>
          </w:tcPr>
          <w:p w14:paraId="7FA4E3CB"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 xml:space="preserve">Peinture </w:t>
            </w:r>
          </w:p>
        </w:tc>
        <w:tc>
          <w:tcPr>
            <w:tcW w:w="2076" w:type="dxa"/>
            <w:gridSpan w:val="2"/>
            <w:tcBorders>
              <w:top w:val="nil"/>
              <w:left w:val="nil"/>
              <w:bottom w:val="single" w:sz="8" w:space="0" w:color="auto"/>
              <w:right w:val="single" w:sz="8" w:space="0" w:color="auto"/>
            </w:tcBorders>
            <w:vAlign w:val="center"/>
            <w:hideMark/>
          </w:tcPr>
          <w:p w14:paraId="7FA4E3CC" w14:textId="77777777" w:rsidR="00A66182" w:rsidRPr="007E776F" w:rsidRDefault="00A66182" w:rsidP="00651815">
            <w:pPr>
              <w:jc w:val="right"/>
              <w:rPr>
                <w:rFonts w:ascii="Tahoma" w:hAnsi="Tahoma" w:cs="Tahoma"/>
                <w:color w:val="000000"/>
                <w:sz w:val="18"/>
                <w:szCs w:val="18"/>
              </w:rPr>
            </w:pPr>
            <w:r w:rsidRPr="007E776F">
              <w:rPr>
                <w:rFonts w:ascii="Tahoma" w:hAnsi="Tahoma" w:cs="Tahoma"/>
                <w:color w:val="000000"/>
                <w:sz w:val="18"/>
                <w:szCs w:val="18"/>
              </w:rPr>
              <w:t xml:space="preserve">      </w:t>
            </w:r>
          </w:p>
        </w:tc>
      </w:tr>
      <w:tr w:rsidR="00A66182" w:rsidRPr="007E776F" w14:paraId="7FA4E3D1" w14:textId="77777777" w:rsidTr="00A66182">
        <w:trPr>
          <w:trHeight w:val="60"/>
          <w:jc w:val="center"/>
        </w:trPr>
        <w:tc>
          <w:tcPr>
            <w:tcW w:w="1365" w:type="dxa"/>
            <w:gridSpan w:val="2"/>
            <w:tcBorders>
              <w:top w:val="nil"/>
              <w:left w:val="single" w:sz="8" w:space="0" w:color="auto"/>
              <w:bottom w:val="single" w:sz="8" w:space="0" w:color="auto"/>
              <w:right w:val="single" w:sz="8" w:space="0" w:color="auto"/>
            </w:tcBorders>
            <w:vAlign w:val="center"/>
            <w:hideMark/>
          </w:tcPr>
          <w:p w14:paraId="7FA4E3CE"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1000</w:t>
            </w:r>
          </w:p>
        </w:tc>
        <w:tc>
          <w:tcPr>
            <w:tcW w:w="4212" w:type="dxa"/>
            <w:tcBorders>
              <w:top w:val="nil"/>
              <w:left w:val="nil"/>
              <w:bottom w:val="single" w:sz="8" w:space="0" w:color="auto"/>
              <w:right w:val="single" w:sz="8" w:space="0" w:color="auto"/>
            </w:tcBorders>
            <w:vAlign w:val="center"/>
            <w:hideMark/>
          </w:tcPr>
          <w:p w14:paraId="7FA4E3CF" w14:textId="77777777" w:rsidR="00A66182" w:rsidRPr="007E776F" w:rsidRDefault="00A66182" w:rsidP="00651815">
            <w:pPr>
              <w:rPr>
                <w:rFonts w:ascii="Tahoma" w:hAnsi="Tahoma" w:cs="Tahoma"/>
                <w:color w:val="000000"/>
                <w:sz w:val="18"/>
                <w:szCs w:val="18"/>
              </w:rPr>
            </w:pPr>
            <w:r w:rsidRPr="007E776F">
              <w:rPr>
                <w:rFonts w:ascii="Tahoma" w:hAnsi="Tahoma" w:cs="Tahoma"/>
                <w:color w:val="000000"/>
                <w:sz w:val="18"/>
                <w:szCs w:val="18"/>
              </w:rPr>
              <w:t>V.R.D</w:t>
            </w:r>
          </w:p>
        </w:tc>
        <w:tc>
          <w:tcPr>
            <w:tcW w:w="2076" w:type="dxa"/>
            <w:gridSpan w:val="2"/>
            <w:tcBorders>
              <w:top w:val="nil"/>
              <w:left w:val="nil"/>
              <w:bottom w:val="single" w:sz="8" w:space="0" w:color="auto"/>
              <w:right w:val="single" w:sz="8" w:space="0" w:color="auto"/>
            </w:tcBorders>
            <w:vAlign w:val="center"/>
            <w:hideMark/>
          </w:tcPr>
          <w:p w14:paraId="7FA4E3D0" w14:textId="77777777" w:rsidR="00A66182" w:rsidRPr="007E776F" w:rsidRDefault="00A66182" w:rsidP="00651815">
            <w:pPr>
              <w:jc w:val="right"/>
              <w:rPr>
                <w:rFonts w:ascii="Tahoma" w:hAnsi="Tahoma" w:cs="Tahoma"/>
                <w:color w:val="000000"/>
                <w:sz w:val="18"/>
                <w:szCs w:val="18"/>
              </w:rPr>
            </w:pPr>
          </w:p>
        </w:tc>
      </w:tr>
      <w:tr w:rsidR="00A66182" w:rsidRPr="007E776F" w14:paraId="7FA4E3D5" w14:textId="77777777" w:rsidTr="00A66182">
        <w:trPr>
          <w:trHeight w:val="60"/>
          <w:jc w:val="center"/>
        </w:trPr>
        <w:tc>
          <w:tcPr>
            <w:tcW w:w="1365" w:type="dxa"/>
            <w:gridSpan w:val="2"/>
            <w:tcBorders>
              <w:top w:val="nil"/>
              <w:left w:val="nil"/>
              <w:bottom w:val="nil"/>
              <w:right w:val="single" w:sz="8" w:space="0" w:color="auto"/>
            </w:tcBorders>
            <w:vAlign w:val="center"/>
            <w:hideMark/>
          </w:tcPr>
          <w:p w14:paraId="7FA4E3D2"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vAlign w:val="center"/>
            <w:hideMark/>
          </w:tcPr>
          <w:p w14:paraId="7FA4E3D3" w14:textId="77777777"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TOTAL H.T.V.A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vAlign w:val="center"/>
            <w:hideMark/>
          </w:tcPr>
          <w:p w14:paraId="7FA4E3D4" w14:textId="77777777"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A66182" w:rsidRPr="007E776F" w14:paraId="7FA4E3D9" w14:textId="77777777" w:rsidTr="00A66182">
        <w:trPr>
          <w:trHeight w:val="60"/>
          <w:jc w:val="center"/>
        </w:trPr>
        <w:tc>
          <w:tcPr>
            <w:tcW w:w="1365" w:type="dxa"/>
            <w:gridSpan w:val="2"/>
            <w:tcBorders>
              <w:top w:val="nil"/>
              <w:left w:val="nil"/>
              <w:bottom w:val="nil"/>
              <w:right w:val="single" w:sz="8" w:space="0" w:color="auto"/>
            </w:tcBorders>
            <w:vAlign w:val="center"/>
            <w:hideMark/>
          </w:tcPr>
          <w:p w14:paraId="7FA4E3D6"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vAlign w:val="center"/>
            <w:hideMark/>
          </w:tcPr>
          <w:p w14:paraId="7FA4E3D7" w14:textId="77777777"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T.V.A (19,25 %)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vAlign w:val="center"/>
            <w:hideMark/>
          </w:tcPr>
          <w:p w14:paraId="7FA4E3D8" w14:textId="77777777" w:rsidR="00A66182" w:rsidRPr="007E776F" w:rsidRDefault="00A66182" w:rsidP="00651815">
            <w:pPr>
              <w:jc w:val="right"/>
              <w:rPr>
                <w:rFonts w:ascii="Tahoma" w:hAnsi="Tahoma" w:cs="Tahoma"/>
                <w:b/>
                <w:bCs/>
                <w:color w:val="000000"/>
                <w:sz w:val="18"/>
                <w:szCs w:val="18"/>
              </w:rPr>
            </w:pPr>
          </w:p>
        </w:tc>
      </w:tr>
      <w:tr w:rsidR="00A66182" w:rsidRPr="007E776F" w14:paraId="7FA4E3DD" w14:textId="77777777" w:rsidTr="00A66182">
        <w:trPr>
          <w:trHeight w:val="60"/>
          <w:jc w:val="center"/>
        </w:trPr>
        <w:tc>
          <w:tcPr>
            <w:tcW w:w="1365" w:type="dxa"/>
            <w:gridSpan w:val="2"/>
            <w:tcBorders>
              <w:top w:val="nil"/>
              <w:left w:val="nil"/>
              <w:bottom w:val="nil"/>
              <w:right w:val="single" w:sz="8" w:space="0" w:color="auto"/>
            </w:tcBorders>
            <w:vAlign w:val="center"/>
            <w:hideMark/>
          </w:tcPr>
          <w:p w14:paraId="7FA4E3DA"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vAlign w:val="center"/>
            <w:hideMark/>
          </w:tcPr>
          <w:p w14:paraId="7FA4E3DB" w14:textId="77777777"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TOTAL T.T.C.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vAlign w:val="center"/>
            <w:hideMark/>
          </w:tcPr>
          <w:p w14:paraId="7FA4E3DC" w14:textId="77777777"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A66182" w:rsidRPr="007E776F" w14:paraId="7FA4E3E1" w14:textId="77777777" w:rsidTr="00A66182">
        <w:trPr>
          <w:trHeight w:val="60"/>
          <w:jc w:val="center"/>
        </w:trPr>
        <w:tc>
          <w:tcPr>
            <w:tcW w:w="1365" w:type="dxa"/>
            <w:gridSpan w:val="2"/>
            <w:tcBorders>
              <w:top w:val="nil"/>
              <w:left w:val="nil"/>
              <w:bottom w:val="nil"/>
              <w:right w:val="single" w:sz="8" w:space="0" w:color="auto"/>
            </w:tcBorders>
            <w:vAlign w:val="center"/>
            <w:hideMark/>
          </w:tcPr>
          <w:p w14:paraId="7FA4E3DE"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vAlign w:val="center"/>
            <w:hideMark/>
          </w:tcPr>
          <w:p w14:paraId="7FA4E3DF" w14:textId="77777777"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A.I.R. (2,2%) ou  (5,5%)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vAlign w:val="center"/>
            <w:hideMark/>
          </w:tcPr>
          <w:p w14:paraId="7FA4E3E0" w14:textId="77777777"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r w:rsidR="00A66182" w:rsidRPr="007E776F" w14:paraId="7FA4E3E5" w14:textId="77777777" w:rsidTr="00A66182">
        <w:trPr>
          <w:trHeight w:val="60"/>
          <w:jc w:val="center"/>
        </w:trPr>
        <w:tc>
          <w:tcPr>
            <w:tcW w:w="1365" w:type="dxa"/>
            <w:gridSpan w:val="2"/>
            <w:tcBorders>
              <w:top w:val="nil"/>
              <w:left w:val="nil"/>
              <w:bottom w:val="nil"/>
              <w:right w:val="single" w:sz="8" w:space="0" w:color="auto"/>
            </w:tcBorders>
            <w:vAlign w:val="center"/>
            <w:hideMark/>
          </w:tcPr>
          <w:p w14:paraId="7FA4E3E2" w14:textId="77777777" w:rsidR="00A66182" w:rsidRPr="007E776F" w:rsidRDefault="00A66182" w:rsidP="00651815">
            <w:pPr>
              <w:jc w:val="center"/>
              <w:rPr>
                <w:rFonts w:ascii="Tahoma" w:hAnsi="Tahoma" w:cs="Tahoma"/>
                <w:color w:val="000000"/>
                <w:sz w:val="18"/>
                <w:szCs w:val="18"/>
              </w:rPr>
            </w:pPr>
            <w:r w:rsidRPr="007E776F">
              <w:rPr>
                <w:rFonts w:ascii="Tahoma" w:hAnsi="Tahoma" w:cs="Tahoma"/>
                <w:color w:val="000000"/>
                <w:sz w:val="18"/>
                <w:szCs w:val="18"/>
              </w:rPr>
              <w:t> </w:t>
            </w:r>
          </w:p>
        </w:tc>
        <w:tc>
          <w:tcPr>
            <w:tcW w:w="4212" w:type="dxa"/>
            <w:tcBorders>
              <w:top w:val="nil"/>
              <w:left w:val="nil"/>
              <w:bottom w:val="single" w:sz="8" w:space="0" w:color="auto"/>
              <w:right w:val="single" w:sz="8" w:space="0" w:color="auto"/>
            </w:tcBorders>
            <w:vAlign w:val="center"/>
            <w:hideMark/>
          </w:tcPr>
          <w:p w14:paraId="7FA4E3E3" w14:textId="77777777" w:rsidR="00A66182" w:rsidRPr="007E776F" w:rsidRDefault="00A66182" w:rsidP="00651815">
            <w:pPr>
              <w:rPr>
                <w:rFonts w:ascii="Tahoma" w:hAnsi="Tahoma" w:cs="Tahoma"/>
                <w:b/>
                <w:bCs/>
                <w:color w:val="000000"/>
                <w:sz w:val="18"/>
                <w:szCs w:val="18"/>
              </w:rPr>
            </w:pPr>
            <w:r w:rsidRPr="007E776F">
              <w:rPr>
                <w:rFonts w:ascii="Tahoma" w:hAnsi="Tahoma" w:cs="Tahoma"/>
                <w:b/>
                <w:bCs/>
                <w:color w:val="000000"/>
                <w:sz w:val="18"/>
                <w:szCs w:val="18"/>
              </w:rPr>
              <w:t xml:space="preserve">NET A MANDATER </w:t>
            </w:r>
            <w:r w:rsidRPr="007E776F">
              <w:rPr>
                <w:rFonts w:ascii="Tahoma" w:hAnsi="Tahoma" w:cs="Tahoma"/>
                <w:color w:val="000000"/>
                <w:sz w:val="18"/>
                <w:szCs w:val="18"/>
              </w:rPr>
              <w:t>……</w:t>
            </w:r>
          </w:p>
        </w:tc>
        <w:tc>
          <w:tcPr>
            <w:tcW w:w="2076" w:type="dxa"/>
            <w:gridSpan w:val="2"/>
            <w:tcBorders>
              <w:top w:val="nil"/>
              <w:left w:val="nil"/>
              <w:bottom w:val="single" w:sz="8" w:space="0" w:color="auto"/>
              <w:right w:val="single" w:sz="8" w:space="0" w:color="auto"/>
            </w:tcBorders>
            <w:vAlign w:val="center"/>
            <w:hideMark/>
          </w:tcPr>
          <w:p w14:paraId="7FA4E3E4" w14:textId="77777777" w:rsidR="00A66182" w:rsidRPr="007E776F" w:rsidRDefault="00A66182" w:rsidP="00651815">
            <w:pPr>
              <w:jc w:val="right"/>
              <w:rPr>
                <w:rFonts w:ascii="Tahoma" w:hAnsi="Tahoma" w:cs="Tahoma"/>
                <w:b/>
                <w:bCs/>
                <w:color w:val="000000"/>
                <w:sz w:val="18"/>
                <w:szCs w:val="18"/>
              </w:rPr>
            </w:pPr>
            <w:r w:rsidRPr="007E776F">
              <w:rPr>
                <w:rFonts w:ascii="Tahoma" w:hAnsi="Tahoma" w:cs="Tahoma"/>
                <w:b/>
                <w:bCs/>
                <w:color w:val="000000"/>
                <w:sz w:val="18"/>
                <w:szCs w:val="18"/>
              </w:rPr>
              <w:t xml:space="preserve"> </w:t>
            </w:r>
          </w:p>
        </w:tc>
      </w:tr>
    </w:tbl>
    <w:p w14:paraId="7FA4E3E6" w14:textId="77777777" w:rsidR="00A66182" w:rsidRDefault="00A66182" w:rsidP="007528A6">
      <w:pPr>
        <w:rPr>
          <w:rFonts w:ascii="Tahoma" w:hAnsi="Tahoma" w:cs="Tahoma"/>
          <w:b/>
          <w:sz w:val="22"/>
          <w:szCs w:val="22"/>
        </w:rPr>
      </w:pPr>
    </w:p>
    <w:p w14:paraId="7FA4E3E7" w14:textId="77777777" w:rsidR="007528A6" w:rsidRDefault="007528A6" w:rsidP="00A66182">
      <w:pPr>
        <w:jc w:val="center"/>
        <w:rPr>
          <w:rFonts w:ascii="Tahoma" w:hAnsi="Tahoma" w:cs="Tahoma"/>
          <w:b/>
          <w:sz w:val="22"/>
          <w:szCs w:val="22"/>
        </w:rPr>
      </w:pPr>
      <w:r w:rsidRPr="001E6371">
        <w:rPr>
          <w:rFonts w:ascii="Tahoma" w:hAnsi="Tahoma" w:cs="Tahoma"/>
          <w:b/>
          <w:sz w:val="22"/>
          <w:szCs w:val="22"/>
        </w:rPr>
        <w:t>Arrêter le montant du présent devis à la somme Toutes Taxes Comprises de :</w:t>
      </w:r>
    </w:p>
    <w:p w14:paraId="7FA4E3E8" w14:textId="77777777" w:rsidR="007528A6" w:rsidRDefault="007528A6">
      <w:pPr>
        <w:rPr>
          <w:rFonts w:ascii="Tahoma" w:hAnsi="Tahoma" w:cs="Tahoma"/>
          <w:b/>
          <w:sz w:val="22"/>
          <w:szCs w:val="22"/>
        </w:rPr>
      </w:pPr>
      <w:r>
        <w:rPr>
          <w:rFonts w:ascii="Tahoma" w:hAnsi="Tahoma" w:cs="Tahoma"/>
          <w:b/>
          <w:sz w:val="22"/>
          <w:szCs w:val="22"/>
        </w:rPr>
        <w:br w:type="page"/>
      </w:r>
    </w:p>
    <w:p w14:paraId="72BF03C7" w14:textId="77777777" w:rsidR="00626BCC" w:rsidRDefault="00626BCC">
      <w:pPr>
        <w:rPr>
          <w:rFonts w:ascii="Tahoma" w:hAnsi="Tahoma" w:cs="Tahoma"/>
          <w:b/>
          <w:sz w:val="22"/>
          <w:szCs w:val="22"/>
        </w:rPr>
      </w:pPr>
    </w:p>
    <w:p w14:paraId="7FA4E837" w14:textId="77777777" w:rsidR="00D24D9F" w:rsidRDefault="00D24D9F" w:rsidP="00D24D9F">
      <w:pPr>
        <w:rPr>
          <w:rFonts w:ascii="Tahoma" w:hAnsi="Tahoma" w:cs="Tahoma"/>
          <w:b/>
          <w:sz w:val="22"/>
          <w:szCs w:val="22"/>
        </w:rPr>
      </w:pPr>
    </w:p>
    <w:p w14:paraId="7FA4E838" w14:textId="77777777" w:rsidR="00D24D9F" w:rsidRDefault="00D24D9F" w:rsidP="00D24D9F">
      <w:pPr>
        <w:rPr>
          <w:rFonts w:ascii="Tahoma" w:hAnsi="Tahoma" w:cs="Tahoma"/>
          <w:b/>
          <w:sz w:val="22"/>
          <w:szCs w:val="22"/>
        </w:rPr>
      </w:pPr>
    </w:p>
    <w:tbl>
      <w:tblPr>
        <w:tblW w:w="10065" w:type="dxa"/>
        <w:tblInd w:w="-577" w:type="dxa"/>
        <w:tblCellMar>
          <w:left w:w="70" w:type="dxa"/>
          <w:right w:w="70" w:type="dxa"/>
        </w:tblCellMar>
        <w:tblLook w:val="04A0" w:firstRow="1" w:lastRow="0" w:firstColumn="1" w:lastColumn="0" w:noHBand="0" w:noVBand="1"/>
      </w:tblPr>
      <w:tblGrid>
        <w:gridCol w:w="1510"/>
        <w:gridCol w:w="4151"/>
        <w:gridCol w:w="781"/>
        <w:gridCol w:w="635"/>
        <w:gridCol w:w="1084"/>
        <w:gridCol w:w="1904"/>
      </w:tblGrid>
      <w:tr w:rsidR="0094053A" w:rsidRPr="0094053A" w14:paraId="471B148A" w14:textId="77777777" w:rsidTr="00201F73">
        <w:trPr>
          <w:trHeight w:val="605"/>
        </w:trPr>
        <w:tc>
          <w:tcPr>
            <w:tcW w:w="10065" w:type="dxa"/>
            <w:gridSpan w:val="6"/>
            <w:tcBorders>
              <w:top w:val="single" w:sz="8" w:space="0" w:color="auto"/>
              <w:left w:val="single" w:sz="8" w:space="0" w:color="auto"/>
              <w:bottom w:val="nil"/>
              <w:right w:val="single" w:sz="8" w:space="0" w:color="000000"/>
            </w:tcBorders>
            <w:vAlign w:val="center"/>
            <w:hideMark/>
          </w:tcPr>
          <w:p w14:paraId="329CDEC6" w14:textId="3A829635" w:rsidR="0094053A" w:rsidRPr="0094053A" w:rsidRDefault="0094053A" w:rsidP="0094053A">
            <w:pPr>
              <w:spacing w:after="160" w:line="259" w:lineRule="auto"/>
              <w:jc w:val="center"/>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DEVIS QUANTITATIF ET ESTIMATIF POUR LES TRAVAUX DE REHABILITATION D'UN BLOC DE DEUX SALLE DE CLASSE A L'ECOLE PUBLIQUE PRIMAIRE DE </w:t>
            </w:r>
            <w:r w:rsidRPr="0094053A">
              <w:rPr>
                <w:rFonts w:ascii="Tahoma" w:eastAsia="Calibri" w:hAnsi="Tahoma" w:cs="Tahoma"/>
                <w:b/>
                <w:bCs/>
                <w:kern w:val="2"/>
                <w:sz w:val="18"/>
                <w:szCs w:val="18"/>
                <w:lang w:eastAsia="en-US"/>
                <w14:ligatures w14:val="standardContextual"/>
              </w:rPr>
              <w:t>MALEN</w:t>
            </w:r>
            <w:r>
              <w:rPr>
                <w:rFonts w:ascii="Tahoma" w:eastAsia="Calibri" w:hAnsi="Tahoma" w:cs="Tahoma"/>
                <w:b/>
                <w:bCs/>
                <w:kern w:val="2"/>
                <w:sz w:val="18"/>
                <w:szCs w:val="18"/>
                <w:lang w:eastAsia="en-US"/>
                <w14:ligatures w14:val="standardContextual"/>
              </w:rPr>
              <w:t xml:space="preserve"> </w:t>
            </w:r>
            <w:r w:rsidRPr="0094053A">
              <w:rPr>
                <w:rFonts w:ascii="Tahoma" w:eastAsia="Calibri" w:hAnsi="Tahoma" w:cs="Tahoma"/>
                <w:b/>
                <w:bCs/>
                <w:kern w:val="2"/>
                <w:sz w:val="18"/>
                <w:szCs w:val="18"/>
                <w:lang w:eastAsia="en-US"/>
                <w14:ligatures w14:val="standardContextual"/>
              </w:rPr>
              <w:t xml:space="preserve">DANS LA COMMUNE DE </w:t>
            </w:r>
            <w:r w:rsidRPr="0094053A">
              <w:rPr>
                <w:rFonts w:ascii="Tahoma" w:eastAsia="Calibri" w:hAnsi="Tahoma" w:cs="Tahoma"/>
                <w:b/>
                <w:bCs/>
                <w:kern w:val="2"/>
                <w:sz w:val="18"/>
                <w:szCs w:val="18"/>
                <w:lang w:eastAsia="en-US"/>
                <w14:ligatures w14:val="standardContextual"/>
              </w:rPr>
              <w:t>LOMIE</w:t>
            </w:r>
            <w:r w:rsidRPr="0094053A">
              <w:rPr>
                <w:rFonts w:ascii="Tahoma" w:eastAsia="Calibri" w:hAnsi="Tahoma" w:cs="Tahoma"/>
                <w:b/>
                <w:bCs/>
                <w:kern w:val="2"/>
                <w:sz w:val="18"/>
                <w:szCs w:val="18"/>
                <w:lang w:eastAsia="en-US"/>
                <w14:ligatures w14:val="standardContextual"/>
              </w:rPr>
              <w:t>, DEPARTEMENT DU HAUT NYONG, REGION DE L’EST.</w:t>
            </w:r>
          </w:p>
        </w:tc>
      </w:tr>
      <w:tr w:rsidR="0094053A" w:rsidRPr="0094053A" w14:paraId="22D200C6" w14:textId="77777777" w:rsidTr="00201F73">
        <w:trPr>
          <w:trHeight w:val="390"/>
        </w:trPr>
        <w:tc>
          <w:tcPr>
            <w:tcW w:w="1510" w:type="dxa"/>
            <w:tcBorders>
              <w:top w:val="single" w:sz="4" w:space="0" w:color="auto"/>
              <w:left w:val="single" w:sz="4" w:space="0" w:color="auto"/>
              <w:bottom w:val="single" w:sz="4" w:space="0" w:color="auto"/>
              <w:right w:val="single" w:sz="4" w:space="0" w:color="auto"/>
            </w:tcBorders>
            <w:vAlign w:val="center"/>
            <w:hideMark/>
          </w:tcPr>
          <w:p w14:paraId="74EFDE5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N°</w:t>
            </w:r>
          </w:p>
        </w:tc>
        <w:tc>
          <w:tcPr>
            <w:tcW w:w="4151" w:type="dxa"/>
            <w:tcBorders>
              <w:top w:val="single" w:sz="4" w:space="0" w:color="auto"/>
              <w:left w:val="nil"/>
              <w:bottom w:val="single" w:sz="4" w:space="0" w:color="auto"/>
              <w:right w:val="single" w:sz="4" w:space="0" w:color="auto"/>
            </w:tcBorders>
            <w:vAlign w:val="center"/>
            <w:hideMark/>
          </w:tcPr>
          <w:p w14:paraId="3131217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DESIGNATION</w:t>
            </w:r>
          </w:p>
        </w:tc>
        <w:tc>
          <w:tcPr>
            <w:tcW w:w="781" w:type="dxa"/>
            <w:tcBorders>
              <w:top w:val="single" w:sz="4" w:space="0" w:color="auto"/>
              <w:left w:val="nil"/>
              <w:bottom w:val="single" w:sz="4" w:space="0" w:color="auto"/>
              <w:right w:val="single" w:sz="4" w:space="0" w:color="auto"/>
            </w:tcBorders>
            <w:vAlign w:val="center"/>
            <w:hideMark/>
          </w:tcPr>
          <w:p w14:paraId="44DCDFA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UNITE</w:t>
            </w:r>
          </w:p>
        </w:tc>
        <w:tc>
          <w:tcPr>
            <w:tcW w:w="635" w:type="dxa"/>
            <w:tcBorders>
              <w:top w:val="single" w:sz="4" w:space="0" w:color="auto"/>
              <w:left w:val="nil"/>
              <w:bottom w:val="single" w:sz="4" w:space="0" w:color="auto"/>
              <w:right w:val="single" w:sz="4" w:space="0" w:color="auto"/>
            </w:tcBorders>
            <w:vAlign w:val="center"/>
            <w:hideMark/>
          </w:tcPr>
          <w:p w14:paraId="687D610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QTES</w:t>
            </w:r>
          </w:p>
        </w:tc>
        <w:tc>
          <w:tcPr>
            <w:tcW w:w="1084" w:type="dxa"/>
            <w:tcBorders>
              <w:top w:val="single" w:sz="4" w:space="0" w:color="auto"/>
              <w:left w:val="nil"/>
              <w:bottom w:val="single" w:sz="4" w:space="0" w:color="auto"/>
              <w:right w:val="single" w:sz="4" w:space="0" w:color="auto"/>
            </w:tcBorders>
            <w:vAlign w:val="center"/>
            <w:hideMark/>
          </w:tcPr>
          <w:p w14:paraId="2CFF8B4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PU</w:t>
            </w:r>
          </w:p>
        </w:tc>
        <w:tc>
          <w:tcPr>
            <w:tcW w:w="1904" w:type="dxa"/>
            <w:tcBorders>
              <w:top w:val="single" w:sz="4" w:space="0" w:color="auto"/>
              <w:left w:val="nil"/>
              <w:bottom w:val="single" w:sz="4" w:space="0" w:color="auto"/>
              <w:right w:val="single" w:sz="4" w:space="0" w:color="auto"/>
            </w:tcBorders>
            <w:vAlign w:val="center"/>
            <w:hideMark/>
          </w:tcPr>
          <w:p w14:paraId="628EFEC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PT</w:t>
            </w:r>
          </w:p>
        </w:tc>
      </w:tr>
      <w:tr w:rsidR="0094053A" w:rsidRPr="0094053A" w14:paraId="4A9935D0" w14:textId="77777777" w:rsidTr="00201F73">
        <w:trPr>
          <w:trHeight w:val="315"/>
        </w:trPr>
        <w:tc>
          <w:tcPr>
            <w:tcW w:w="1510" w:type="dxa"/>
            <w:tcBorders>
              <w:top w:val="nil"/>
              <w:left w:val="single" w:sz="8" w:space="0" w:color="auto"/>
              <w:bottom w:val="single" w:sz="8" w:space="0" w:color="auto"/>
              <w:right w:val="nil"/>
            </w:tcBorders>
            <w:shd w:val="clear" w:color="auto" w:fill="FFFFFF"/>
            <w:noWrap/>
            <w:vAlign w:val="center"/>
            <w:hideMark/>
          </w:tcPr>
          <w:p w14:paraId="6D7480E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LOT 100 : </w:t>
            </w:r>
          </w:p>
        </w:tc>
        <w:tc>
          <w:tcPr>
            <w:tcW w:w="4151" w:type="dxa"/>
            <w:tcBorders>
              <w:top w:val="nil"/>
              <w:left w:val="single" w:sz="4" w:space="0" w:color="auto"/>
              <w:bottom w:val="single" w:sz="8" w:space="0" w:color="auto"/>
              <w:right w:val="nil"/>
            </w:tcBorders>
            <w:shd w:val="clear" w:color="auto" w:fill="FFFFFF"/>
            <w:vAlign w:val="center"/>
            <w:hideMark/>
          </w:tcPr>
          <w:p w14:paraId="2981D0A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TRAVAUX PREPARATOIRES - ETUDES</w:t>
            </w:r>
          </w:p>
        </w:tc>
        <w:tc>
          <w:tcPr>
            <w:tcW w:w="781" w:type="dxa"/>
            <w:tcBorders>
              <w:top w:val="nil"/>
              <w:left w:val="nil"/>
              <w:bottom w:val="single" w:sz="8" w:space="0" w:color="auto"/>
              <w:right w:val="nil"/>
            </w:tcBorders>
            <w:shd w:val="clear" w:color="auto" w:fill="FFFFFF"/>
            <w:noWrap/>
            <w:vAlign w:val="center"/>
            <w:hideMark/>
          </w:tcPr>
          <w:p w14:paraId="742E22B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35" w:type="dxa"/>
            <w:tcBorders>
              <w:top w:val="nil"/>
              <w:left w:val="nil"/>
              <w:bottom w:val="single" w:sz="8" w:space="0" w:color="auto"/>
              <w:right w:val="nil"/>
            </w:tcBorders>
            <w:shd w:val="clear" w:color="auto" w:fill="FFFFFF"/>
            <w:noWrap/>
            <w:vAlign w:val="center"/>
            <w:hideMark/>
          </w:tcPr>
          <w:p w14:paraId="28F7432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30D7827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56B3CBA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34B10FF7" w14:textId="77777777" w:rsidTr="00201F73">
        <w:trPr>
          <w:trHeight w:val="37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72B24C7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101</w:t>
            </w:r>
          </w:p>
        </w:tc>
        <w:tc>
          <w:tcPr>
            <w:tcW w:w="4151" w:type="dxa"/>
            <w:tcBorders>
              <w:top w:val="nil"/>
              <w:left w:val="nil"/>
              <w:bottom w:val="single" w:sz="8" w:space="0" w:color="auto"/>
              <w:right w:val="single" w:sz="8" w:space="0" w:color="auto"/>
            </w:tcBorders>
            <w:shd w:val="clear" w:color="auto" w:fill="FFFFFF"/>
            <w:vAlign w:val="center"/>
            <w:hideMark/>
          </w:tcPr>
          <w:p w14:paraId="3D2C849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Etude et Installation du chantier </w:t>
            </w:r>
          </w:p>
        </w:tc>
        <w:tc>
          <w:tcPr>
            <w:tcW w:w="781" w:type="dxa"/>
            <w:tcBorders>
              <w:top w:val="nil"/>
              <w:left w:val="nil"/>
              <w:bottom w:val="single" w:sz="8" w:space="0" w:color="auto"/>
              <w:right w:val="single" w:sz="8" w:space="0" w:color="auto"/>
            </w:tcBorders>
            <w:shd w:val="clear" w:color="auto" w:fill="FFFFFF"/>
            <w:noWrap/>
            <w:vAlign w:val="center"/>
            <w:hideMark/>
          </w:tcPr>
          <w:p w14:paraId="6FE85FF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FF</w:t>
            </w:r>
          </w:p>
        </w:tc>
        <w:tc>
          <w:tcPr>
            <w:tcW w:w="635" w:type="dxa"/>
            <w:tcBorders>
              <w:top w:val="nil"/>
              <w:left w:val="nil"/>
              <w:bottom w:val="single" w:sz="8" w:space="0" w:color="auto"/>
              <w:right w:val="single" w:sz="8" w:space="0" w:color="auto"/>
            </w:tcBorders>
            <w:shd w:val="clear" w:color="auto" w:fill="FFFFFF"/>
            <w:noWrap/>
            <w:vAlign w:val="center"/>
            <w:hideMark/>
          </w:tcPr>
          <w:p w14:paraId="40B653E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2DBDC8B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64CA01B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22A9340C" w14:textId="77777777" w:rsidTr="00201F73">
        <w:trPr>
          <w:trHeight w:val="630"/>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07BE56F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102</w:t>
            </w:r>
          </w:p>
        </w:tc>
        <w:tc>
          <w:tcPr>
            <w:tcW w:w="4151" w:type="dxa"/>
            <w:tcBorders>
              <w:top w:val="nil"/>
              <w:left w:val="nil"/>
              <w:bottom w:val="single" w:sz="8" w:space="0" w:color="auto"/>
              <w:right w:val="single" w:sz="8" w:space="0" w:color="auto"/>
            </w:tcBorders>
            <w:shd w:val="clear" w:color="auto" w:fill="FFFFFF"/>
            <w:vAlign w:val="center"/>
            <w:hideMark/>
          </w:tcPr>
          <w:p w14:paraId="2C1A17B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Projet d'exécution des travaux et plans de récolement </w:t>
            </w:r>
          </w:p>
        </w:tc>
        <w:tc>
          <w:tcPr>
            <w:tcW w:w="781" w:type="dxa"/>
            <w:tcBorders>
              <w:top w:val="nil"/>
              <w:left w:val="nil"/>
              <w:bottom w:val="single" w:sz="8" w:space="0" w:color="auto"/>
              <w:right w:val="single" w:sz="8" w:space="0" w:color="auto"/>
            </w:tcBorders>
            <w:shd w:val="clear" w:color="auto" w:fill="FFFFFF"/>
            <w:noWrap/>
            <w:vAlign w:val="center"/>
            <w:hideMark/>
          </w:tcPr>
          <w:p w14:paraId="000CC23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FF</w:t>
            </w:r>
          </w:p>
        </w:tc>
        <w:tc>
          <w:tcPr>
            <w:tcW w:w="635" w:type="dxa"/>
            <w:tcBorders>
              <w:top w:val="nil"/>
              <w:left w:val="nil"/>
              <w:bottom w:val="single" w:sz="8" w:space="0" w:color="auto"/>
              <w:right w:val="single" w:sz="8" w:space="0" w:color="auto"/>
            </w:tcBorders>
            <w:shd w:val="clear" w:color="auto" w:fill="FFFFFF"/>
            <w:noWrap/>
            <w:vAlign w:val="center"/>
            <w:hideMark/>
          </w:tcPr>
          <w:p w14:paraId="04837FB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43C6564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2AE808E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1AD17F53" w14:textId="77777777" w:rsidTr="00201F73">
        <w:trPr>
          <w:trHeight w:val="315"/>
        </w:trPr>
        <w:tc>
          <w:tcPr>
            <w:tcW w:w="8161"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503E6C74"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100: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05D36B8C"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213DF92B" w14:textId="77777777" w:rsidTr="00201F73">
        <w:trPr>
          <w:trHeight w:val="375"/>
        </w:trPr>
        <w:tc>
          <w:tcPr>
            <w:tcW w:w="1510" w:type="dxa"/>
            <w:tcBorders>
              <w:top w:val="nil"/>
              <w:left w:val="single" w:sz="8" w:space="0" w:color="auto"/>
              <w:bottom w:val="single" w:sz="8" w:space="0" w:color="auto"/>
              <w:right w:val="nil"/>
            </w:tcBorders>
            <w:shd w:val="clear" w:color="auto" w:fill="FFFFFF"/>
            <w:noWrap/>
            <w:vAlign w:val="center"/>
            <w:hideMark/>
          </w:tcPr>
          <w:p w14:paraId="720E661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LOT 200 : </w:t>
            </w:r>
          </w:p>
        </w:tc>
        <w:tc>
          <w:tcPr>
            <w:tcW w:w="4932" w:type="dxa"/>
            <w:gridSpan w:val="2"/>
            <w:tcBorders>
              <w:top w:val="single" w:sz="8" w:space="0" w:color="auto"/>
              <w:left w:val="single" w:sz="4" w:space="0" w:color="auto"/>
              <w:bottom w:val="single" w:sz="8" w:space="0" w:color="auto"/>
              <w:right w:val="nil"/>
            </w:tcBorders>
            <w:shd w:val="clear" w:color="auto" w:fill="FFFFFF"/>
            <w:vAlign w:val="center"/>
            <w:hideMark/>
          </w:tcPr>
          <w:p w14:paraId="2D6FA9D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MACONNERIE - ELEVATIONS - ENDUITS</w:t>
            </w:r>
          </w:p>
        </w:tc>
        <w:tc>
          <w:tcPr>
            <w:tcW w:w="635" w:type="dxa"/>
            <w:tcBorders>
              <w:top w:val="nil"/>
              <w:left w:val="nil"/>
              <w:bottom w:val="single" w:sz="8" w:space="0" w:color="auto"/>
              <w:right w:val="nil"/>
            </w:tcBorders>
            <w:shd w:val="clear" w:color="auto" w:fill="FFFFFF"/>
            <w:noWrap/>
            <w:vAlign w:val="center"/>
            <w:hideMark/>
          </w:tcPr>
          <w:p w14:paraId="2FD3988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638EB9A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7574E9E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6F1EDD0C" w14:textId="77777777" w:rsidTr="00201F73">
        <w:trPr>
          <w:trHeight w:val="429"/>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618CAD9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201</w:t>
            </w:r>
          </w:p>
        </w:tc>
        <w:tc>
          <w:tcPr>
            <w:tcW w:w="4151" w:type="dxa"/>
            <w:tcBorders>
              <w:top w:val="nil"/>
              <w:left w:val="nil"/>
              <w:bottom w:val="single" w:sz="8" w:space="0" w:color="auto"/>
              <w:right w:val="single" w:sz="8" w:space="0" w:color="auto"/>
            </w:tcBorders>
            <w:shd w:val="clear" w:color="auto" w:fill="FFFFFF"/>
            <w:vAlign w:val="center"/>
            <w:hideMark/>
          </w:tcPr>
          <w:p w14:paraId="6CEBE12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Reprise de maçonnerie sur les parties d'ouvrages endommagées y compris toutes sujétions</w:t>
            </w:r>
          </w:p>
        </w:tc>
        <w:tc>
          <w:tcPr>
            <w:tcW w:w="781" w:type="dxa"/>
            <w:tcBorders>
              <w:top w:val="nil"/>
              <w:left w:val="nil"/>
              <w:bottom w:val="single" w:sz="8" w:space="0" w:color="auto"/>
              <w:right w:val="single" w:sz="8" w:space="0" w:color="auto"/>
            </w:tcBorders>
            <w:shd w:val="clear" w:color="auto" w:fill="FFFFFF"/>
            <w:noWrap/>
            <w:vAlign w:val="center"/>
            <w:hideMark/>
          </w:tcPr>
          <w:p w14:paraId="30288B1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FF</w:t>
            </w:r>
          </w:p>
        </w:tc>
        <w:tc>
          <w:tcPr>
            <w:tcW w:w="635" w:type="dxa"/>
            <w:tcBorders>
              <w:top w:val="nil"/>
              <w:left w:val="nil"/>
              <w:bottom w:val="single" w:sz="8" w:space="0" w:color="auto"/>
              <w:right w:val="single" w:sz="8" w:space="0" w:color="auto"/>
            </w:tcBorders>
            <w:shd w:val="clear" w:color="auto" w:fill="FFFFFF"/>
            <w:noWrap/>
            <w:vAlign w:val="center"/>
            <w:hideMark/>
          </w:tcPr>
          <w:p w14:paraId="1E6C3AE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391BC7E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79D157B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521339BB" w14:textId="77777777" w:rsidTr="00201F73">
        <w:trPr>
          <w:trHeight w:val="764"/>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0E12FFF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202</w:t>
            </w:r>
          </w:p>
        </w:tc>
        <w:tc>
          <w:tcPr>
            <w:tcW w:w="4151" w:type="dxa"/>
            <w:tcBorders>
              <w:top w:val="nil"/>
              <w:left w:val="nil"/>
              <w:bottom w:val="single" w:sz="8" w:space="0" w:color="auto"/>
              <w:right w:val="single" w:sz="8" w:space="0" w:color="auto"/>
            </w:tcBorders>
            <w:shd w:val="clear" w:color="auto" w:fill="FFFFFF"/>
            <w:vAlign w:val="center"/>
            <w:hideMark/>
          </w:tcPr>
          <w:p w14:paraId="09F32C4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Reprise d'Enduits défectueux sur murs intérieurs et extérieurs y compris toutes sujétions de correction des fissures superficielles</w:t>
            </w:r>
          </w:p>
        </w:tc>
        <w:tc>
          <w:tcPr>
            <w:tcW w:w="781" w:type="dxa"/>
            <w:tcBorders>
              <w:top w:val="nil"/>
              <w:left w:val="nil"/>
              <w:bottom w:val="single" w:sz="8" w:space="0" w:color="auto"/>
              <w:right w:val="single" w:sz="8" w:space="0" w:color="auto"/>
            </w:tcBorders>
            <w:shd w:val="clear" w:color="auto" w:fill="FFFFFF"/>
            <w:noWrap/>
            <w:vAlign w:val="center"/>
            <w:hideMark/>
          </w:tcPr>
          <w:p w14:paraId="50F78A4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r w:rsidRPr="0094053A">
              <w:rPr>
                <w:rFonts w:ascii="Tahoma" w:eastAsia="Calibri" w:hAnsi="Tahoma" w:cs="Tahoma"/>
                <w:kern w:val="2"/>
                <w:sz w:val="18"/>
                <w:szCs w:val="18"/>
                <w:lang w:eastAsia="en-US"/>
                <w14:ligatures w14:val="standardContextual"/>
              </w:rPr>
              <w:t>Ens</w:t>
            </w:r>
            <w:proofErr w:type="spellEnd"/>
          </w:p>
        </w:tc>
        <w:tc>
          <w:tcPr>
            <w:tcW w:w="635" w:type="dxa"/>
            <w:tcBorders>
              <w:top w:val="nil"/>
              <w:left w:val="nil"/>
              <w:bottom w:val="single" w:sz="8" w:space="0" w:color="auto"/>
              <w:right w:val="single" w:sz="8" w:space="0" w:color="auto"/>
            </w:tcBorders>
            <w:shd w:val="clear" w:color="auto" w:fill="FFFFFF"/>
            <w:noWrap/>
            <w:vAlign w:val="center"/>
            <w:hideMark/>
          </w:tcPr>
          <w:p w14:paraId="438156E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53EFDF3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34523DA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6B7F74E" w14:textId="77777777" w:rsidTr="00201F73">
        <w:trPr>
          <w:trHeight w:val="615"/>
        </w:trPr>
        <w:tc>
          <w:tcPr>
            <w:tcW w:w="1510" w:type="dxa"/>
            <w:tcBorders>
              <w:top w:val="nil"/>
              <w:left w:val="single" w:sz="8" w:space="0" w:color="auto"/>
              <w:bottom w:val="nil"/>
              <w:right w:val="single" w:sz="8" w:space="0" w:color="auto"/>
            </w:tcBorders>
            <w:shd w:val="clear" w:color="auto" w:fill="FFFFFF"/>
            <w:noWrap/>
            <w:vAlign w:val="center"/>
            <w:hideMark/>
          </w:tcPr>
          <w:p w14:paraId="469A988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203</w:t>
            </w:r>
          </w:p>
        </w:tc>
        <w:tc>
          <w:tcPr>
            <w:tcW w:w="4151" w:type="dxa"/>
            <w:tcBorders>
              <w:top w:val="nil"/>
              <w:left w:val="nil"/>
              <w:bottom w:val="nil"/>
              <w:right w:val="single" w:sz="8" w:space="0" w:color="auto"/>
            </w:tcBorders>
            <w:shd w:val="clear" w:color="auto" w:fill="FFFFFF"/>
            <w:vAlign w:val="center"/>
            <w:hideMark/>
          </w:tcPr>
          <w:p w14:paraId="33D9FB2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Reprise par endroit du dallage </w:t>
            </w:r>
            <w:proofErr w:type="gramStart"/>
            <w:r w:rsidRPr="0094053A">
              <w:rPr>
                <w:rFonts w:ascii="Tahoma" w:eastAsia="Calibri" w:hAnsi="Tahoma" w:cs="Tahoma"/>
                <w:kern w:val="2"/>
                <w:sz w:val="18"/>
                <w:szCs w:val="18"/>
                <w:lang w:eastAsia="en-US"/>
                <w14:ligatures w14:val="standardContextual"/>
              </w:rPr>
              <w:t>et  de</w:t>
            </w:r>
            <w:proofErr w:type="gramEnd"/>
            <w:r w:rsidRPr="0094053A">
              <w:rPr>
                <w:rFonts w:ascii="Tahoma" w:eastAsia="Calibri" w:hAnsi="Tahoma" w:cs="Tahoma"/>
                <w:kern w:val="2"/>
                <w:sz w:val="18"/>
                <w:szCs w:val="18"/>
                <w:lang w:eastAsia="en-US"/>
                <w14:ligatures w14:val="standardContextual"/>
              </w:rPr>
              <w:t xml:space="preserve"> la Chape lisse du sol </w:t>
            </w:r>
            <w:proofErr w:type="spellStart"/>
            <w:r w:rsidRPr="0094053A">
              <w:rPr>
                <w:rFonts w:ascii="Tahoma" w:eastAsia="Calibri" w:hAnsi="Tahoma" w:cs="Tahoma"/>
                <w:kern w:val="2"/>
                <w:sz w:val="18"/>
                <w:szCs w:val="18"/>
                <w:lang w:eastAsia="en-US"/>
                <w14:ligatures w14:val="standardContextual"/>
              </w:rPr>
              <w:t>ep</w:t>
            </w:r>
            <w:proofErr w:type="spellEnd"/>
            <w:r w:rsidRPr="0094053A">
              <w:rPr>
                <w:rFonts w:ascii="Tahoma" w:eastAsia="Calibri" w:hAnsi="Tahoma" w:cs="Tahoma"/>
                <w:kern w:val="2"/>
                <w:sz w:val="18"/>
                <w:szCs w:val="18"/>
                <w:lang w:eastAsia="en-US"/>
                <w14:ligatures w14:val="standardContextual"/>
              </w:rPr>
              <w:t xml:space="preserve">=5cm </w:t>
            </w:r>
          </w:p>
        </w:tc>
        <w:tc>
          <w:tcPr>
            <w:tcW w:w="781" w:type="dxa"/>
            <w:tcBorders>
              <w:top w:val="nil"/>
              <w:left w:val="nil"/>
              <w:bottom w:val="nil"/>
              <w:right w:val="single" w:sz="8" w:space="0" w:color="auto"/>
            </w:tcBorders>
            <w:shd w:val="clear" w:color="auto" w:fill="FFFFFF"/>
            <w:noWrap/>
            <w:vAlign w:val="center"/>
            <w:hideMark/>
          </w:tcPr>
          <w:p w14:paraId="4C8438D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M</w:t>
            </w:r>
            <w:r w:rsidRPr="0094053A">
              <w:rPr>
                <w:rFonts w:ascii="Tahoma" w:eastAsia="Calibri" w:hAnsi="Tahoma" w:cs="Tahoma"/>
                <w:kern w:val="2"/>
                <w:sz w:val="18"/>
                <w:szCs w:val="18"/>
                <w:vertAlign w:val="superscript"/>
                <w:lang w:eastAsia="en-US"/>
                <w14:ligatures w14:val="standardContextual"/>
              </w:rPr>
              <w:t>2</w:t>
            </w:r>
          </w:p>
        </w:tc>
        <w:tc>
          <w:tcPr>
            <w:tcW w:w="635" w:type="dxa"/>
            <w:tcBorders>
              <w:top w:val="nil"/>
              <w:left w:val="nil"/>
              <w:bottom w:val="nil"/>
              <w:right w:val="single" w:sz="8" w:space="0" w:color="auto"/>
            </w:tcBorders>
            <w:shd w:val="clear" w:color="auto" w:fill="FFFFFF"/>
            <w:noWrap/>
            <w:vAlign w:val="center"/>
            <w:hideMark/>
          </w:tcPr>
          <w:p w14:paraId="07867D9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125</w:t>
            </w:r>
          </w:p>
        </w:tc>
        <w:tc>
          <w:tcPr>
            <w:tcW w:w="1084" w:type="dxa"/>
            <w:tcBorders>
              <w:top w:val="nil"/>
              <w:left w:val="nil"/>
              <w:bottom w:val="nil"/>
              <w:right w:val="single" w:sz="8" w:space="0" w:color="auto"/>
            </w:tcBorders>
            <w:shd w:val="clear" w:color="auto" w:fill="FFFFFF"/>
            <w:noWrap/>
            <w:vAlign w:val="center"/>
          </w:tcPr>
          <w:p w14:paraId="4D8D7EC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484629A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4CEFCBB" w14:textId="77777777" w:rsidTr="00201F73">
        <w:trPr>
          <w:trHeight w:val="330"/>
        </w:trPr>
        <w:tc>
          <w:tcPr>
            <w:tcW w:w="15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9741C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205</w:t>
            </w:r>
          </w:p>
        </w:tc>
        <w:tc>
          <w:tcPr>
            <w:tcW w:w="4151" w:type="dxa"/>
            <w:tcBorders>
              <w:top w:val="single" w:sz="4" w:space="0" w:color="auto"/>
              <w:left w:val="nil"/>
              <w:bottom w:val="single" w:sz="4" w:space="0" w:color="auto"/>
              <w:right w:val="single" w:sz="4" w:space="0" w:color="auto"/>
            </w:tcBorders>
            <w:shd w:val="clear" w:color="auto" w:fill="FFFFFF"/>
            <w:vAlign w:val="center"/>
            <w:hideMark/>
          </w:tcPr>
          <w:p w14:paraId="37C446D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Réfection sur Tableau mural</w:t>
            </w:r>
          </w:p>
        </w:tc>
        <w:tc>
          <w:tcPr>
            <w:tcW w:w="781" w:type="dxa"/>
            <w:tcBorders>
              <w:top w:val="single" w:sz="4" w:space="0" w:color="auto"/>
              <w:left w:val="nil"/>
              <w:bottom w:val="single" w:sz="4" w:space="0" w:color="auto"/>
              <w:right w:val="single" w:sz="4" w:space="0" w:color="auto"/>
            </w:tcBorders>
            <w:shd w:val="clear" w:color="auto" w:fill="FFFFFF"/>
            <w:noWrap/>
            <w:vAlign w:val="center"/>
            <w:hideMark/>
          </w:tcPr>
          <w:p w14:paraId="7FDE791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U</w:t>
            </w:r>
          </w:p>
        </w:tc>
        <w:tc>
          <w:tcPr>
            <w:tcW w:w="635" w:type="dxa"/>
            <w:tcBorders>
              <w:top w:val="single" w:sz="4" w:space="0" w:color="auto"/>
              <w:left w:val="nil"/>
              <w:bottom w:val="single" w:sz="4" w:space="0" w:color="auto"/>
              <w:right w:val="single" w:sz="4" w:space="0" w:color="auto"/>
            </w:tcBorders>
            <w:shd w:val="clear" w:color="auto" w:fill="FFFFFF"/>
            <w:noWrap/>
            <w:vAlign w:val="center"/>
            <w:hideMark/>
          </w:tcPr>
          <w:p w14:paraId="14D9A45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w:t>
            </w:r>
          </w:p>
        </w:tc>
        <w:tc>
          <w:tcPr>
            <w:tcW w:w="1084" w:type="dxa"/>
            <w:tcBorders>
              <w:top w:val="single" w:sz="4" w:space="0" w:color="auto"/>
              <w:left w:val="nil"/>
              <w:bottom w:val="single" w:sz="4" w:space="0" w:color="auto"/>
              <w:right w:val="single" w:sz="4" w:space="0" w:color="auto"/>
            </w:tcBorders>
            <w:shd w:val="clear" w:color="auto" w:fill="FFFFFF"/>
            <w:noWrap/>
            <w:vAlign w:val="center"/>
          </w:tcPr>
          <w:p w14:paraId="7C8307E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49D328B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2F9FA5C7" w14:textId="77777777" w:rsidTr="00201F73">
        <w:trPr>
          <w:trHeight w:val="330"/>
        </w:trPr>
        <w:tc>
          <w:tcPr>
            <w:tcW w:w="1510" w:type="dxa"/>
            <w:tcBorders>
              <w:top w:val="nil"/>
              <w:left w:val="single" w:sz="4" w:space="0" w:color="auto"/>
              <w:bottom w:val="single" w:sz="4" w:space="0" w:color="auto"/>
              <w:right w:val="single" w:sz="4" w:space="0" w:color="auto"/>
            </w:tcBorders>
            <w:shd w:val="clear" w:color="auto" w:fill="FFFFFF"/>
            <w:noWrap/>
            <w:vAlign w:val="center"/>
            <w:hideMark/>
          </w:tcPr>
          <w:p w14:paraId="53C2678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207</w:t>
            </w:r>
          </w:p>
        </w:tc>
        <w:tc>
          <w:tcPr>
            <w:tcW w:w="4151" w:type="dxa"/>
            <w:tcBorders>
              <w:top w:val="nil"/>
              <w:left w:val="nil"/>
              <w:bottom w:val="single" w:sz="4" w:space="0" w:color="auto"/>
              <w:right w:val="single" w:sz="4" w:space="0" w:color="auto"/>
            </w:tcBorders>
            <w:shd w:val="clear" w:color="auto" w:fill="FFFFFF"/>
            <w:vAlign w:val="center"/>
            <w:hideMark/>
          </w:tcPr>
          <w:p w14:paraId="640983F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Construction de L'Estrade avec </w:t>
            </w:r>
            <w:proofErr w:type="spellStart"/>
            <w:r w:rsidRPr="0094053A">
              <w:rPr>
                <w:rFonts w:ascii="Tahoma" w:eastAsia="Calibri" w:hAnsi="Tahoma" w:cs="Tahoma"/>
                <w:kern w:val="2"/>
                <w:sz w:val="18"/>
                <w:szCs w:val="18"/>
                <w:lang w:eastAsia="en-US"/>
                <w14:ligatures w14:val="standardContextual"/>
              </w:rPr>
              <w:t>corniére</w:t>
            </w:r>
            <w:proofErr w:type="spellEnd"/>
          </w:p>
        </w:tc>
        <w:tc>
          <w:tcPr>
            <w:tcW w:w="781" w:type="dxa"/>
            <w:tcBorders>
              <w:top w:val="nil"/>
              <w:left w:val="nil"/>
              <w:bottom w:val="single" w:sz="4" w:space="0" w:color="auto"/>
              <w:right w:val="single" w:sz="4" w:space="0" w:color="auto"/>
            </w:tcBorders>
            <w:shd w:val="clear" w:color="auto" w:fill="FFFFFF"/>
            <w:noWrap/>
            <w:vAlign w:val="center"/>
            <w:hideMark/>
          </w:tcPr>
          <w:p w14:paraId="5C18C59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U</w:t>
            </w:r>
          </w:p>
        </w:tc>
        <w:tc>
          <w:tcPr>
            <w:tcW w:w="635" w:type="dxa"/>
            <w:tcBorders>
              <w:top w:val="nil"/>
              <w:left w:val="nil"/>
              <w:bottom w:val="single" w:sz="4" w:space="0" w:color="auto"/>
              <w:right w:val="single" w:sz="4" w:space="0" w:color="auto"/>
            </w:tcBorders>
            <w:shd w:val="clear" w:color="auto" w:fill="FFFFFF"/>
            <w:noWrap/>
            <w:vAlign w:val="center"/>
            <w:hideMark/>
          </w:tcPr>
          <w:p w14:paraId="3D602AE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w:t>
            </w:r>
          </w:p>
        </w:tc>
        <w:tc>
          <w:tcPr>
            <w:tcW w:w="1084" w:type="dxa"/>
            <w:tcBorders>
              <w:top w:val="nil"/>
              <w:left w:val="nil"/>
              <w:bottom w:val="single" w:sz="4" w:space="0" w:color="auto"/>
              <w:right w:val="single" w:sz="4" w:space="0" w:color="auto"/>
            </w:tcBorders>
            <w:shd w:val="clear" w:color="auto" w:fill="FFFFFF"/>
            <w:noWrap/>
            <w:vAlign w:val="center"/>
          </w:tcPr>
          <w:p w14:paraId="2D5B015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174E3DA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7580026B" w14:textId="77777777" w:rsidTr="00201F73">
        <w:trPr>
          <w:trHeight w:val="375"/>
        </w:trPr>
        <w:tc>
          <w:tcPr>
            <w:tcW w:w="1510" w:type="dxa"/>
            <w:tcBorders>
              <w:top w:val="nil"/>
              <w:left w:val="single" w:sz="8" w:space="0" w:color="000000"/>
              <w:bottom w:val="single" w:sz="8" w:space="0" w:color="000000"/>
              <w:right w:val="single" w:sz="8" w:space="0" w:color="000000"/>
            </w:tcBorders>
            <w:vAlign w:val="center"/>
            <w:hideMark/>
          </w:tcPr>
          <w:p w14:paraId="1AA79E0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208</w:t>
            </w:r>
          </w:p>
        </w:tc>
        <w:tc>
          <w:tcPr>
            <w:tcW w:w="4151" w:type="dxa"/>
            <w:tcBorders>
              <w:top w:val="nil"/>
              <w:left w:val="nil"/>
              <w:bottom w:val="single" w:sz="8" w:space="0" w:color="000000"/>
              <w:right w:val="single" w:sz="8" w:space="0" w:color="000000"/>
            </w:tcBorders>
            <w:vAlign w:val="center"/>
            <w:hideMark/>
          </w:tcPr>
          <w:p w14:paraId="2B66717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Claustras ou grillage antivol pour </w:t>
            </w:r>
            <w:proofErr w:type="spellStart"/>
            <w:r w:rsidRPr="0094053A">
              <w:rPr>
                <w:rFonts w:ascii="Tahoma" w:eastAsia="Calibri" w:hAnsi="Tahoma" w:cs="Tahoma"/>
                <w:kern w:val="2"/>
                <w:sz w:val="18"/>
                <w:szCs w:val="18"/>
                <w:lang w:eastAsia="en-US"/>
                <w14:ligatures w14:val="standardContextual"/>
              </w:rPr>
              <w:t>fenetre</w:t>
            </w:r>
            <w:proofErr w:type="spellEnd"/>
          </w:p>
        </w:tc>
        <w:tc>
          <w:tcPr>
            <w:tcW w:w="781" w:type="dxa"/>
            <w:tcBorders>
              <w:top w:val="nil"/>
              <w:left w:val="nil"/>
              <w:bottom w:val="single" w:sz="8" w:space="0" w:color="000000"/>
              <w:right w:val="single" w:sz="8" w:space="0" w:color="000000"/>
            </w:tcBorders>
            <w:vAlign w:val="center"/>
            <w:hideMark/>
          </w:tcPr>
          <w:p w14:paraId="141BFD4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m</w:t>
            </w:r>
            <w:proofErr w:type="gramEnd"/>
            <w:r w:rsidRPr="0094053A">
              <w:rPr>
                <w:rFonts w:ascii="Tahoma" w:eastAsia="Calibri" w:hAnsi="Tahoma" w:cs="Tahoma"/>
                <w:kern w:val="2"/>
                <w:sz w:val="18"/>
                <w:szCs w:val="18"/>
                <w:vertAlign w:val="superscript"/>
                <w:lang w:eastAsia="en-US"/>
                <w14:ligatures w14:val="standardContextual"/>
              </w:rPr>
              <w:t>2</w:t>
            </w:r>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10CF9FB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35,47</w:t>
            </w:r>
          </w:p>
        </w:tc>
        <w:tc>
          <w:tcPr>
            <w:tcW w:w="1084" w:type="dxa"/>
            <w:tcBorders>
              <w:top w:val="nil"/>
              <w:left w:val="nil"/>
              <w:bottom w:val="single" w:sz="8" w:space="0" w:color="000000"/>
              <w:right w:val="single" w:sz="8" w:space="0" w:color="000000"/>
            </w:tcBorders>
            <w:vAlign w:val="center"/>
          </w:tcPr>
          <w:p w14:paraId="082E5DE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75D4885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7FCF1DBD" w14:textId="77777777" w:rsidTr="00201F73">
        <w:trPr>
          <w:trHeight w:val="315"/>
        </w:trPr>
        <w:tc>
          <w:tcPr>
            <w:tcW w:w="8161"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4AE9AA59"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200: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0138EC55"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027FF243" w14:textId="77777777" w:rsidTr="00201F73">
        <w:trPr>
          <w:trHeight w:val="315"/>
        </w:trPr>
        <w:tc>
          <w:tcPr>
            <w:tcW w:w="10065"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7B4E9F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LOT 300 : CHARPENTE - COUVERTURE - FAUX PLAFONDS</w:t>
            </w:r>
          </w:p>
        </w:tc>
      </w:tr>
      <w:tr w:rsidR="0094053A" w:rsidRPr="0094053A" w14:paraId="295B5C23"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017DA5C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301</w:t>
            </w:r>
          </w:p>
        </w:tc>
        <w:tc>
          <w:tcPr>
            <w:tcW w:w="4151" w:type="dxa"/>
            <w:tcBorders>
              <w:top w:val="nil"/>
              <w:left w:val="nil"/>
              <w:bottom w:val="single" w:sz="8" w:space="0" w:color="auto"/>
              <w:right w:val="single" w:sz="8" w:space="0" w:color="auto"/>
            </w:tcBorders>
            <w:shd w:val="clear" w:color="auto" w:fill="FFFFFF"/>
            <w:vAlign w:val="center"/>
            <w:hideMark/>
          </w:tcPr>
          <w:p w14:paraId="4C4E321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Dépose des éléments défectueux de la toiture </w:t>
            </w:r>
          </w:p>
        </w:tc>
        <w:tc>
          <w:tcPr>
            <w:tcW w:w="781" w:type="dxa"/>
            <w:tcBorders>
              <w:top w:val="nil"/>
              <w:left w:val="nil"/>
              <w:bottom w:val="single" w:sz="8" w:space="0" w:color="auto"/>
              <w:right w:val="single" w:sz="8" w:space="0" w:color="auto"/>
            </w:tcBorders>
            <w:shd w:val="clear" w:color="auto" w:fill="FFFFFF"/>
            <w:noWrap/>
            <w:vAlign w:val="center"/>
            <w:hideMark/>
          </w:tcPr>
          <w:p w14:paraId="6EE488E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r w:rsidRPr="0094053A">
              <w:rPr>
                <w:rFonts w:ascii="Tahoma" w:eastAsia="Calibri" w:hAnsi="Tahoma" w:cs="Tahoma"/>
                <w:kern w:val="2"/>
                <w:sz w:val="18"/>
                <w:szCs w:val="18"/>
                <w:lang w:eastAsia="en-US"/>
                <w14:ligatures w14:val="standardContextual"/>
              </w:rPr>
              <w:t>Ens</w:t>
            </w:r>
            <w:proofErr w:type="spellEnd"/>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auto"/>
              <w:right w:val="single" w:sz="8" w:space="0" w:color="auto"/>
            </w:tcBorders>
            <w:shd w:val="clear" w:color="auto" w:fill="FFFFFF"/>
            <w:noWrap/>
            <w:vAlign w:val="center"/>
            <w:hideMark/>
          </w:tcPr>
          <w:p w14:paraId="5065940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63ECF01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13C28B0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30104867" w14:textId="77777777" w:rsidTr="00201F73">
        <w:trPr>
          <w:trHeight w:val="439"/>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30EA7C1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302</w:t>
            </w:r>
          </w:p>
        </w:tc>
        <w:tc>
          <w:tcPr>
            <w:tcW w:w="4151" w:type="dxa"/>
            <w:tcBorders>
              <w:top w:val="nil"/>
              <w:left w:val="nil"/>
              <w:bottom w:val="single" w:sz="8" w:space="0" w:color="auto"/>
              <w:right w:val="single" w:sz="8" w:space="0" w:color="auto"/>
            </w:tcBorders>
            <w:shd w:val="clear" w:color="auto" w:fill="FFFFFF"/>
            <w:vAlign w:val="center"/>
            <w:hideMark/>
          </w:tcPr>
          <w:p w14:paraId="2EA73BD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 Remplacement </w:t>
            </w:r>
            <w:proofErr w:type="gramStart"/>
            <w:r w:rsidRPr="0094053A">
              <w:rPr>
                <w:rFonts w:ascii="Tahoma" w:eastAsia="Calibri" w:hAnsi="Tahoma" w:cs="Tahoma"/>
                <w:kern w:val="2"/>
                <w:sz w:val="18"/>
                <w:szCs w:val="18"/>
                <w:lang w:eastAsia="en-US"/>
                <w14:ligatures w14:val="standardContextual"/>
              </w:rPr>
              <w:t>des  tôles</w:t>
            </w:r>
            <w:proofErr w:type="gramEnd"/>
            <w:r w:rsidRPr="0094053A">
              <w:rPr>
                <w:rFonts w:ascii="Tahoma" w:eastAsia="Calibri" w:hAnsi="Tahoma" w:cs="Tahoma"/>
                <w:kern w:val="2"/>
                <w:sz w:val="18"/>
                <w:szCs w:val="18"/>
                <w:lang w:eastAsia="en-US"/>
                <w14:ligatures w14:val="standardContextual"/>
              </w:rPr>
              <w:t xml:space="preserve"> bac alu épaisseur 6/10e de 6ml défectueuses</w:t>
            </w:r>
          </w:p>
        </w:tc>
        <w:tc>
          <w:tcPr>
            <w:tcW w:w="781" w:type="dxa"/>
            <w:tcBorders>
              <w:top w:val="nil"/>
              <w:left w:val="nil"/>
              <w:bottom w:val="single" w:sz="8" w:space="0" w:color="auto"/>
              <w:right w:val="single" w:sz="8" w:space="0" w:color="auto"/>
            </w:tcBorders>
            <w:shd w:val="clear" w:color="auto" w:fill="FFFFFF"/>
            <w:noWrap/>
            <w:vAlign w:val="center"/>
            <w:hideMark/>
          </w:tcPr>
          <w:p w14:paraId="60B0B8B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proofErr w:type="gramStart"/>
            <w:r w:rsidRPr="0094053A">
              <w:rPr>
                <w:rFonts w:ascii="Tahoma" w:eastAsia="Calibri" w:hAnsi="Tahoma" w:cs="Tahoma"/>
                <w:kern w:val="2"/>
                <w:sz w:val="18"/>
                <w:szCs w:val="18"/>
                <w:lang w:eastAsia="en-US"/>
                <w14:ligatures w14:val="standardContextual"/>
              </w:rPr>
              <w:t>ff</w:t>
            </w:r>
            <w:proofErr w:type="spellEnd"/>
            <w:proofErr w:type="gramEnd"/>
          </w:p>
        </w:tc>
        <w:tc>
          <w:tcPr>
            <w:tcW w:w="635" w:type="dxa"/>
            <w:tcBorders>
              <w:top w:val="nil"/>
              <w:left w:val="nil"/>
              <w:bottom w:val="single" w:sz="8" w:space="0" w:color="auto"/>
              <w:right w:val="single" w:sz="8" w:space="0" w:color="auto"/>
            </w:tcBorders>
            <w:shd w:val="clear" w:color="auto" w:fill="FFFFFF"/>
            <w:noWrap/>
            <w:vAlign w:val="center"/>
            <w:hideMark/>
          </w:tcPr>
          <w:p w14:paraId="76AB5B7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26E097E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11316C3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39B02812" w14:textId="77777777" w:rsidTr="00201F73">
        <w:trPr>
          <w:trHeight w:val="9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7BB65E8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303</w:t>
            </w:r>
          </w:p>
        </w:tc>
        <w:tc>
          <w:tcPr>
            <w:tcW w:w="4151" w:type="dxa"/>
            <w:tcBorders>
              <w:top w:val="nil"/>
              <w:left w:val="nil"/>
              <w:bottom w:val="single" w:sz="8" w:space="0" w:color="000000"/>
              <w:right w:val="single" w:sz="8" w:space="0" w:color="000000"/>
            </w:tcBorders>
            <w:vAlign w:val="center"/>
            <w:hideMark/>
          </w:tcPr>
          <w:p w14:paraId="1E5522F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Plafonds en contreplaqués de panneaux 120cm x 60 cm type AYOUS de 5 mm y compris couvres joints périphériques  </w:t>
            </w:r>
          </w:p>
        </w:tc>
        <w:tc>
          <w:tcPr>
            <w:tcW w:w="781" w:type="dxa"/>
            <w:tcBorders>
              <w:top w:val="nil"/>
              <w:left w:val="nil"/>
              <w:bottom w:val="single" w:sz="8" w:space="0" w:color="000000"/>
              <w:right w:val="single" w:sz="8" w:space="0" w:color="000000"/>
            </w:tcBorders>
            <w:vAlign w:val="center"/>
            <w:hideMark/>
          </w:tcPr>
          <w:p w14:paraId="432BCB0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m</w:t>
            </w:r>
            <w:proofErr w:type="gramEnd"/>
            <w:r w:rsidRPr="0094053A">
              <w:rPr>
                <w:rFonts w:ascii="Tahoma" w:eastAsia="Calibri" w:hAnsi="Tahoma" w:cs="Tahoma"/>
                <w:kern w:val="2"/>
                <w:sz w:val="18"/>
                <w:szCs w:val="18"/>
                <w:vertAlign w:val="superscript"/>
                <w:lang w:eastAsia="en-US"/>
                <w14:ligatures w14:val="standardContextual"/>
              </w:rPr>
              <w:t>2</w:t>
            </w:r>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0218AF3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165</w:t>
            </w:r>
          </w:p>
        </w:tc>
        <w:tc>
          <w:tcPr>
            <w:tcW w:w="1084" w:type="dxa"/>
            <w:tcBorders>
              <w:top w:val="nil"/>
              <w:left w:val="nil"/>
              <w:bottom w:val="single" w:sz="8" w:space="0" w:color="000000"/>
              <w:right w:val="single" w:sz="8" w:space="0" w:color="000000"/>
            </w:tcBorders>
            <w:vAlign w:val="center"/>
          </w:tcPr>
          <w:p w14:paraId="0806015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696DF07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0CC0A3C3" w14:textId="77777777" w:rsidTr="00201F73">
        <w:trPr>
          <w:trHeight w:val="37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35FE135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304</w:t>
            </w:r>
          </w:p>
        </w:tc>
        <w:tc>
          <w:tcPr>
            <w:tcW w:w="4151" w:type="dxa"/>
            <w:tcBorders>
              <w:top w:val="nil"/>
              <w:left w:val="nil"/>
              <w:bottom w:val="single" w:sz="8" w:space="0" w:color="000000"/>
              <w:right w:val="single" w:sz="8" w:space="0" w:color="000000"/>
            </w:tcBorders>
            <w:vAlign w:val="center"/>
            <w:hideMark/>
          </w:tcPr>
          <w:p w14:paraId="6F3860B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Plafond extérieur en tôle lisse </w:t>
            </w:r>
          </w:p>
        </w:tc>
        <w:tc>
          <w:tcPr>
            <w:tcW w:w="781" w:type="dxa"/>
            <w:tcBorders>
              <w:top w:val="nil"/>
              <w:left w:val="nil"/>
              <w:bottom w:val="single" w:sz="8" w:space="0" w:color="000000"/>
              <w:right w:val="single" w:sz="8" w:space="0" w:color="000000"/>
            </w:tcBorders>
            <w:vAlign w:val="center"/>
            <w:hideMark/>
          </w:tcPr>
          <w:p w14:paraId="60E35F9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m</w:t>
            </w:r>
            <w:proofErr w:type="gramEnd"/>
            <w:r w:rsidRPr="0094053A">
              <w:rPr>
                <w:rFonts w:ascii="Tahoma" w:eastAsia="Calibri" w:hAnsi="Tahoma" w:cs="Tahoma"/>
                <w:kern w:val="2"/>
                <w:sz w:val="18"/>
                <w:szCs w:val="18"/>
                <w:vertAlign w:val="superscript"/>
                <w:lang w:eastAsia="en-US"/>
                <w14:ligatures w14:val="standardContextual"/>
              </w:rPr>
              <w:t>2</w:t>
            </w:r>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0DD606B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48,7</w:t>
            </w:r>
          </w:p>
        </w:tc>
        <w:tc>
          <w:tcPr>
            <w:tcW w:w="1084" w:type="dxa"/>
            <w:tcBorders>
              <w:top w:val="nil"/>
              <w:left w:val="nil"/>
              <w:bottom w:val="single" w:sz="8" w:space="0" w:color="000000"/>
              <w:right w:val="single" w:sz="8" w:space="0" w:color="000000"/>
            </w:tcBorders>
            <w:vAlign w:val="center"/>
          </w:tcPr>
          <w:p w14:paraId="66CD119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6428D00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7375A9A" w14:textId="77777777" w:rsidTr="00201F73">
        <w:trPr>
          <w:trHeight w:val="315"/>
        </w:trPr>
        <w:tc>
          <w:tcPr>
            <w:tcW w:w="1510" w:type="dxa"/>
            <w:tcBorders>
              <w:top w:val="nil"/>
              <w:left w:val="single" w:sz="8" w:space="0" w:color="000000"/>
              <w:bottom w:val="nil"/>
              <w:right w:val="single" w:sz="8" w:space="0" w:color="000000"/>
            </w:tcBorders>
            <w:vAlign w:val="center"/>
            <w:hideMark/>
          </w:tcPr>
          <w:p w14:paraId="55572AC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305</w:t>
            </w:r>
          </w:p>
        </w:tc>
        <w:tc>
          <w:tcPr>
            <w:tcW w:w="4151" w:type="dxa"/>
            <w:tcBorders>
              <w:top w:val="nil"/>
              <w:left w:val="nil"/>
              <w:bottom w:val="nil"/>
              <w:right w:val="single" w:sz="8" w:space="0" w:color="000000"/>
            </w:tcBorders>
            <w:vAlign w:val="center"/>
            <w:hideMark/>
          </w:tcPr>
          <w:p w14:paraId="0C121F2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Rive de pignon en alu </w:t>
            </w:r>
          </w:p>
        </w:tc>
        <w:tc>
          <w:tcPr>
            <w:tcW w:w="781" w:type="dxa"/>
            <w:tcBorders>
              <w:top w:val="nil"/>
              <w:left w:val="nil"/>
              <w:bottom w:val="single" w:sz="4" w:space="0" w:color="auto"/>
              <w:right w:val="single" w:sz="8" w:space="0" w:color="000000"/>
            </w:tcBorders>
            <w:vAlign w:val="center"/>
            <w:hideMark/>
          </w:tcPr>
          <w:p w14:paraId="2E42718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ml</w:t>
            </w:r>
            <w:proofErr w:type="gramEnd"/>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4" w:space="0" w:color="auto"/>
              <w:right w:val="single" w:sz="8" w:space="0" w:color="000000"/>
            </w:tcBorders>
            <w:vAlign w:val="center"/>
            <w:hideMark/>
          </w:tcPr>
          <w:p w14:paraId="460A887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24</w:t>
            </w:r>
          </w:p>
        </w:tc>
        <w:tc>
          <w:tcPr>
            <w:tcW w:w="1084" w:type="dxa"/>
            <w:tcBorders>
              <w:top w:val="nil"/>
              <w:left w:val="nil"/>
              <w:bottom w:val="single" w:sz="4" w:space="0" w:color="auto"/>
              <w:right w:val="single" w:sz="8" w:space="0" w:color="000000"/>
            </w:tcBorders>
            <w:vAlign w:val="center"/>
          </w:tcPr>
          <w:p w14:paraId="1D21DBB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4" w:space="0" w:color="auto"/>
              <w:right w:val="single" w:sz="8" w:space="0" w:color="auto"/>
            </w:tcBorders>
            <w:shd w:val="clear" w:color="auto" w:fill="FFFFFF"/>
            <w:noWrap/>
            <w:vAlign w:val="center"/>
          </w:tcPr>
          <w:p w14:paraId="36F745A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02BBB005" w14:textId="77777777" w:rsidTr="00201F73">
        <w:trPr>
          <w:trHeight w:val="585"/>
        </w:trPr>
        <w:tc>
          <w:tcPr>
            <w:tcW w:w="1510" w:type="dxa"/>
            <w:tcBorders>
              <w:top w:val="single" w:sz="4" w:space="0" w:color="auto"/>
              <w:left w:val="single" w:sz="4" w:space="0" w:color="auto"/>
              <w:bottom w:val="single" w:sz="4" w:space="0" w:color="auto"/>
              <w:right w:val="single" w:sz="4" w:space="0" w:color="auto"/>
            </w:tcBorders>
            <w:vAlign w:val="center"/>
            <w:hideMark/>
          </w:tcPr>
          <w:p w14:paraId="319B9E5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306</w:t>
            </w:r>
          </w:p>
        </w:tc>
        <w:tc>
          <w:tcPr>
            <w:tcW w:w="4151" w:type="dxa"/>
            <w:tcBorders>
              <w:top w:val="single" w:sz="4" w:space="0" w:color="auto"/>
              <w:left w:val="nil"/>
              <w:bottom w:val="single" w:sz="4" w:space="0" w:color="auto"/>
              <w:right w:val="single" w:sz="4" w:space="0" w:color="auto"/>
            </w:tcBorders>
            <w:vAlign w:val="center"/>
            <w:hideMark/>
          </w:tcPr>
          <w:p w14:paraId="3A17162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r w:rsidRPr="0094053A">
              <w:rPr>
                <w:rFonts w:ascii="Tahoma" w:eastAsia="Calibri" w:hAnsi="Tahoma" w:cs="Tahoma"/>
                <w:kern w:val="2"/>
                <w:sz w:val="18"/>
                <w:szCs w:val="18"/>
                <w:lang w:eastAsia="en-US"/>
                <w14:ligatures w14:val="standardContextual"/>
              </w:rPr>
              <w:t>Refection</w:t>
            </w:r>
            <w:proofErr w:type="spellEnd"/>
            <w:r w:rsidRPr="0094053A">
              <w:rPr>
                <w:rFonts w:ascii="Tahoma" w:eastAsia="Calibri" w:hAnsi="Tahoma" w:cs="Tahoma"/>
                <w:kern w:val="2"/>
                <w:sz w:val="18"/>
                <w:szCs w:val="18"/>
                <w:lang w:eastAsia="en-US"/>
                <w14:ligatures w14:val="standardContextual"/>
              </w:rPr>
              <w:t xml:space="preserve"> des </w:t>
            </w:r>
            <w:proofErr w:type="spellStart"/>
            <w:r w:rsidRPr="0094053A">
              <w:rPr>
                <w:rFonts w:ascii="Tahoma" w:eastAsia="Calibri" w:hAnsi="Tahoma" w:cs="Tahoma"/>
                <w:kern w:val="2"/>
                <w:sz w:val="18"/>
                <w:szCs w:val="18"/>
                <w:lang w:eastAsia="en-US"/>
                <w14:ligatures w14:val="standardContextual"/>
              </w:rPr>
              <w:t>élement</w:t>
            </w:r>
            <w:proofErr w:type="spellEnd"/>
            <w:r w:rsidRPr="0094053A">
              <w:rPr>
                <w:rFonts w:ascii="Tahoma" w:eastAsia="Calibri" w:hAnsi="Tahoma" w:cs="Tahoma"/>
                <w:kern w:val="2"/>
                <w:sz w:val="18"/>
                <w:szCs w:val="18"/>
                <w:lang w:eastAsia="en-US"/>
                <w14:ligatures w14:val="standardContextual"/>
              </w:rPr>
              <w:t xml:space="preserve"> </w:t>
            </w:r>
            <w:proofErr w:type="spellStart"/>
            <w:r w:rsidRPr="0094053A">
              <w:rPr>
                <w:rFonts w:ascii="Tahoma" w:eastAsia="Calibri" w:hAnsi="Tahoma" w:cs="Tahoma"/>
                <w:kern w:val="2"/>
                <w:sz w:val="18"/>
                <w:szCs w:val="18"/>
                <w:lang w:eastAsia="en-US"/>
                <w14:ligatures w14:val="standardContextual"/>
              </w:rPr>
              <w:t>deféctueux</w:t>
            </w:r>
            <w:proofErr w:type="spellEnd"/>
            <w:r w:rsidRPr="0094053A">
              <w:rPr>
                <w:rFonts w:ascii="Tahoma" w:eastAsia="Calibri" w:hAnsi="Tahoma" w:cs="Tahoma"/>
                <w:kern w:val="2"/>
                <w:sz w:val="18"/>
                <w:szCs w:val="18"/>
                <w:lang w:eastAsia="en-US"/>
                <w14:ligatures w14:val="standardContextual"/>
              </w:rPr>
              <w:t xml:space="preserve"> de la charpente</w:t>
            </w:r>
          </w:p>
        </w:tc>
        <w:tc>
          <w:tcPr>
            <w:tcW w:w="781" w:type="dxa"/>
            <w:tcBorders>
              <w:top w:val="single" w:sz="4" w:space="0" w:color="auto"/>
              <w:left w:val="nil"/>
              <w:bottom w:val="single" w:sz="4" w:space="0" w:color="auto"/>
              <w:right w:val="single" w:sz="4" w:space="0" w:color="auto"/>
            </w:tcBorders>
            <w:vAlign w:val="center"/>
            <w:hideMark/>
          </w:tcPr>
          <w:p w14:paraId="22B98AC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proofErr w:type="gramStart"/>
            <w:r w:rsidRPr="0094053A">
              <w:rPr>
                <w:rFonts w:ascii="Tahoma" w:eastAsia="Calibri" w:hAnsi="Tahoma" w:cs="Tahoma"/>
                <w:kern w:val="2"/>
                <w:sz w:val="18"/>
                <w:szCs w:val="18"/>
                <w:lang w:eastAsia="en-US"/>
                <w14:ligatures w14:val="standardContextual"/>
              </w:rPr>
              <w:t>ff</w:t>
            </w:r>
            <w:proofErr w:type="spellEnd"/>
            <w:proofErr w:type="gramEnd"/>
          </w:p>
        </w:tc>
        <w:tc>
          <w:tcPr>
            <w:tcW w:w="635" w:type="dxa"/>
            <w:tcBorders>
              <w:top w:val="single" w:sz="4" w:space="0" w:color="auto"/>
              <w:left w:val="single" w:sz="4" w:space="0" w:color="auto"/>
              <w:bottom w:val="single" w:sz="4" w:space="0" w:color="auto"/>
              <w:right w:val="single" w:sz="4" w:space="0" w:color="auto"/>
            </w:tcBorders>
            <w:vAlign w:val="center"/>
            <w:hideMark/>
          </w:tcPr>
          <w:p w14:paraId="430D6EA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single" w:sz="4" w:space="0" w:color="auto"/>
              <w:left w:val="single" w:sz="4" w:space="0" w:color="auto"/>
              <w:bottom w:val="single" w:sz="4" w:space="0" w:color="auto"/>
              <w:right w:val="single" w:sz="4" w:space="0" w:color="auto"/>
            </w:tcBorders>
            <w:vAlign w:val="center"/>
          </w:tcPr>
          <w:p w14:paraId="755BA4C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CD86D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1D59EBFF" w14:textId="77777777" w:rsidTr="00201F73">
        <w:trPr>
          <w:trHeight w:val="315"/>
        </w:trPr>
        <w:tc>
          <w:tcPr>
            <w:tcW w:w="8161"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755C5A39"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300: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72FE3591"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52A5D252" w14:textId="77777777" w:rsidTr="00201F73">
        <w:trPr>
          <w:trHeight w:val="315"/>
        </w:trPr>
        <w:tc>
          <w:tcPr>
            <w:tcW w:w="1510" w:type="dxa"/>
            <w:tcBorders>
              <w:top w:val="nil"/>
              <w:left w:val="single" w:sz="8" w:space="0" w:color="auto"/>
              <w:bottom w:val="single" w:sz="8" w:space="0" w:color="auto"/>
              <w:right w:val="nil"/>
            </w:tcBorders>
            <w:shd w:val="clear" w:color="auto" w:fill="FFFFFF"/>
            <w:noWrap/>
            <w:vAlign w:val="center"/>
            <w:hideMark/>
          </w:tcPr>
          <w:p w14:paraId="1DBF53E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LOT 400 : </w:t>
            </w:r>
          </w:p>
        </w:tc>
        <w:tc>
          <w:tcPr>
            <w:tcW w:w="4151" w:type="dxa"/>
            <w:tcBorders>
              <w:top w:val="nil"/>
              <w:left w:val="nil"/>
              <w:bottom w:val="single" w:sz="8" w:space="0" w:color="auto"/>
              <w:right w:val="nil"/>
            </w:tcBorders>
            <w:shd w:val="clear" w:color="auto" w:fill="FFFFFF"/>
            <w:vAlign w:val="center"/>
            <w:hideMark/>
          </w:tcPr>
          <w:p w14:paraId="50029C9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MENUISERIE METALLIQUE</w:t>
            </w:r>
          </w:p>
        </w:tc>
        <w:tc>
          <w:tcPr>
            <w:tcW w:w="781" w:type="dxa"/>
            <w:tcBorders>
              <w:top w:val="nil"/>
              <w:left w:val="nil"/>
              <w:bottom w:val="single" w:sz="8" w:space="0" w:color="auto"/>
              <w:right w:val="nil"/>
            </w:tcBorders>
            <w:shd w:val="clear" w:color="auto" w:fill="FFFFFF"/>
            <w:noWrap/>
            <w:vAlign w:val="center"/>
            <w:hideMark/>
          </w:tcPr>
          <w:p w14:paraId="0F3DEDE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35" w:type="dxa"/>
            <w:tcBorders>
              <w:top w:val="nil"/>
              <w:left w:val="nil"/>
              <w:bottom w:val="single" w:sz="8" w:space="0" w:color="auto"/>
              <w:right w:val="nil"/>
            </w:tcBorders>
            <w:shd w:val="clear" w:color="auto" w:fill="FFFFFF"/>
            <w:noWrap/>
            <w:vAlign w:val="center"/>
            <w:hideMark/>
          </w:tcPr>
          <w:p w14:paraId="55DC6E5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0482CF8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295F936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49A23A96" w14:textId="77777777" w:rsidTr="00201F73">
        <w:trPr>
          <w:trHeight w:val="9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3E8264B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401</w:t>
            </w:r>
          </w:p>
        </w:tc>
        <w:tc>
          <w:tcPr>
            <w:tcW w:w="4151" w:type="dxa"/>
            <w:tcBorders>
              <w:top w:val="nil"/>
              <w:left w:val="nil"/>
              <w:bottom w:val="single" w:sz="8" w:space="0" w:color="000000"/>
              <w:right w:val="single" w:sz="8" w:space="0" w:color="000000"/>
            </w:tcBorders>
            <w:vAlign w:val="center"/>
            <w:hideMark/>
          </w:tcPr>
          <w:p w14:paraId="2B5E7A8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Portes métalliques de 0,95 x 2,50 cm isoplanes complètes à un </w:t>
            </w:r>
            <w:proofErr w:type="gramStart"/>
            <w:r w:rsidRPr="0094053A">
              <w:rPr>
                <w:rFonts w:ascii="Tahoma" w:eastAsia="Calibri" w:hAnsi="Tahoma" w:cs="Tahoma"/>
                <w:kern w:val="2"/>
                <w:sz w:val="18"/>
                <w:szCs w:val="18"/>
                <w:lang w:eastAsia="en-US"/>
                <w14:ligatures w14:val="standardContextual"/>
              </w:rPr>
              <w:t>battant  y</w:t>
            </w:r>
            <w:proofErr w:type="gramEnd"/>
            <w:r w:rsidRPr="0094053A">
              <w:rPr>
                <w:rFonts w:ascii="Tahoma" w:eastAsia="Calibri" w:hAnsi="Tahoma" w:cs="Tahoma"/>
                <w:kern w:val="2"/>
                <w:sz w:val="18"/>
                <w:szCs w:val="18"/>
                <w:lang w:eastAsia="en-US"/>
                <w14:ligatures w14:val="standardContextual"/>
              </w:rPr>
              <w:t xml:space="preserve"> compris toutes sujétions de fournitures et pose  </w:t>
            </w:r>
          </w:p>
        </w:tc>
        <w:tc>
          <w:tcPr>
            <w:tcW w:w="781" w:type="dxa"/>
            <w:tcBorders>
              <w:top w:val="nil"/>
              <w:left w:val="nil"/>
              <w:bottom w:val="single" w:sz="8" w:space="0" w:color="000000"/>
              <w:right w:val="single" w:sz="8" w:space="0" w:color="000000"/>
            </w:tcBorders>
            <w:vAlign w:val="center"/>
            <w:hideMark/>
          </w:tcPr>
          <w:p w14:paraId="6290444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U </w:t>
            </w:r>
          </w:p>
        </w:tc>
        <w:tc>
          <w:tcPr>
            <w:tcW w:w="635" w:type="dxa"/>
            <w:tcBorders>
              <w:top w:val="nil"/>
              <w:left w:val="nil"/>
              <w:bottom w:val="single" w:sz="8" w:space="0" w:color="000000"/>
              <w:right w:val="single" w:sz="8" w:space="0" w:color="000000"/>
            </w:tcBorders>
            <w:vAlign w:val="center"/>
            <w:hideMark/>
          </w:tcPr>
          <w:p w14:paraId="5398DF9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w:t>
            </w:r>
          </w:p>
        </w:tc>
        <w:tc>
          <w:tcPr>
            <w:tcW w:w="1084" w:type="dxa"/>
            <w:tcBorders>
              <w:top w:val="nil"/>
              <w:left w:val="nil"/>
              <w:bottom w:val="single" w:sz="8" w:space="0" w:color="000000"/>
              <w:right w:val="single" w:sz="8" w:space="0" w:color="000000"/>
            </w:tcBorders>
            <w:vAlign w:val="center"/>
          </w:tcPr>
          <w:p w14:paraId="2AC7793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noWrap/>
            <w:vAlign w:val="center"/>
          </w:tcPr>
          <w:p w14:paraId="4182953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7319BC8A" w14:textId="77777777" w:rsidTr="00201F73">
        <w:trPr>
          <w:trHeight w:val="615"/>
        </w:trPr>
        <w:tc>
          <w:tcPr>
            <w:tcW w:w="1510" w:type="dxa"/>
            <w:tcBorders>
              <w:top w:val="nil"/>
              <w:left w:val="single" w:sz="8" w:space="0" w:color="000000"/>
              <w:bottom w:val="single" w:sz="8" w:space="0" w:color="000000"/>
              <w:right w:val="single" w:sz="8" w:space="0" w:color="000000"/>
            </w:tcBorders>
            <w:vAlign w:val="center"/>
            <w:hideMark/>
          </w:tcPr>
          <w:p w14:paraId="6FAE78C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402</w:t>
            </w:r>
          </w:p>
        </w:tc>
        <w:tc>
          <w:tcPr>
            <w:tcW w:w="4151" w:type="dxa"/>
            <w:tcBorders>
              <w:top w:val="nil"/>
              <w:left w:val="nil"/>
              <w:bottom w:val="single" w:sz="8" w:space="0" w:color="000000"/>
              <w:right w:val="single" w:sz="8" w:space="0" w:color="000000"/>
            </w:tcBorders>
            <w:vAlign w:val="center"/>
            <w:hideMark/>
          </w:tcPr>
          <w:p w14:paraId="135BBCB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Cadres dormant en bois dur du pays pour fixation portes métalliques </w:t>
            </w:r>
          </w:p>
        </w:tc>
        <w:tc>
          <w:tcPr>
            <w:tcW w:w="781" w:type="dxa"/>
            <w:tcBorders>
              <w:top w:val="nil"/>
              <w:left w:val="nil"/>
              <w:bottom w:val="single" w:sz="8" w:space="0" w:color="000000"/>
              <w:right w:val="single" w:sz="8" w:space="0" w:color="000000"/>
            </w:tcBorders>
            <w:vAlign w:val="center"/>
            <w:hideMark/>
          </w:tcPr>
          <w:p w14:paraId="416467B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U </w:t>
            </w:r>
          </w:p>
        </w:tc>
        <w:tc>
          <w:tcPr>
            <w:tcW w:w="635" w:type="dxa"/>
            <w:tcBorders>
              <w:top w:val="nil"/>
              <w:left w:val="nil"/>
              <w:bottom w:val="single" w:sz="8" w:space="0" w:color="000000"/>
              <w:right w:val="single" w:sz="8" w:space="0" w:color="000000"/>
            </w:tcBorders>
            <w:vAlign w:val="center"/>
            <w:hideMark/>
          </w:tcPr>
          <w:p w14:paraId="43EBB52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w:t>
            </w:r>
          </w:p>
        </w:tc>
        <w:tc>
          <w:tcPr>
            <w:tcW w:w="1084" w:type="dxa"/>
            <w:tcBorders>
              <w:top w:val="nil"/>
              <w:left w:val="nil"/>
              <w:bottom w:val="single" w:sz="8" w:space="0" w:color="000000"/>
              <w:right w:val="single" w:sz="8" w:space="0" w:color="000000"/>
            </w:tcBorders>
            <w:vAlign w:val="center"/>
          </w:tcPr>
          <w:p w14:paraId="449101D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noWrap/>
            <w:vAlign w:val="center"/>
          </w:tcPr>
          <w:p w14:paraId="0A0168A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38571CAC" w14:textId="77777777" w:rsidTr="00201F73">
        <w:trPr>
          <w:trHeight w:val="315"/>
        </w:trPr>
        <w:tc>
          <w:tcPr>
            <w:tcW w:w="1510" w:type="dxa"/>
            <w:tcBorders>
              <w:top w:val="nil"/>
              <w:left w:val="single" w:sz="8" w:space="0" w:color="000000"/>
              <w:bottom w:val="single" w:sz="8" w:space="0" w:color="000000"/>
              <w:right w:val="single" w:sz="8" w:space="0" w:color="000000"/>
            </w:tcBorders>
            <w:vAlign w:val="center"/>
            <w:hideMark/>
          </w:tcPr>
          <w:p w14:paraId="3D62F87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403</w:t>
            </w:r>
          </w:p>
        </w:tc>
        <w:tc>
          <w:tcPr>
            <w:tcW w:w="4151" w:type="dxa"/>
            <w:tcBorders>
              <w:top w:val="nil"/>
              <w:left w:val="nil"/>
              <w:bottom w:val="single" w:sz="8" w:space="0" w:color="000000"/>
              <w:right w:val="single" w:sz="8" w:space="0" w:color="000000"/>
            </w:tcBorders>
            <w:vAlign w:val="center"/>
            <w:hideMark/>
          </w:tcPr>
          <w:p w14:paraId="18E2AA4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Seuils en cornières de 30 sur nez de véranda  </w:t>
            </w:r>
          </w:p>
        </w:tc>
        <w:tc>
          <w:tcPr>
            <w:tcW w:w="781" w:type="dxa"/>
            <w:tcBorders>
              <w:top w:val="nil"/>
              <w:left w:val="nil"/>
              <w:bottom w:val="single" w:sz="8" w:space="0" w:color="000000"/>
              <w:right w:val="single" w:sz="8" w:space="0" w:color="000000"/>
            </w:tcBorders>
            <w:vAlign w:val="center"/>
            <w:hideMark/>
          </w:tcPr>
          <w:p w14:paraId="4AAC00D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ml</w:t>
            </w:r>
            <w:proofErr w:type="gramEnd"/>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43AA4DF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32</w:t>
            </w:r>
          </w:p>
        </w:tc>
        <w:tc>
          <w:tcPr>
            <w:tcW w:w="1084" w:type="dxa"/>
            <w:tcBorders>
              <w:top w:val="nil"/>
              <w:left w:val="nil"/>
              <w:bottom w:val="single" w:sz="8" w:space="0" w:color="000000"/>
              <w:right w:val="single" w:sz="8" w:space="0" w:color="000000"/>
            </w:tcBorders>
            <w:vAlign w:val="center"/>
            <w:hideMark/>
          </w:tcPr>
          <w:p w14:paraId="777EE11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noWrap/>
            <w:vAlign w:val="center"/>
          </w:tcPr>
          <w:p w14:paraId="598E04B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7D6C495" w14:textId="77777777" w:rsidTr="00201F73">
        <w:trPr>
          <w:trHeight w:val="315"/>
        </w:trPr>
        <w:tc>
          <w:tcPr>
            <w:tcW w:w="8161"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0F3BD91"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lastRenderedPageBreak/>
              <w:t xml:space="preserve">SOUS-TOTAL LOT </w:t>
            </w:r>
            <w:proofErr w:type="gramStart"/>
            <w:r w:rsidRPr="0094053A">
              <w:rPr>
                <w:rFonts w:ascii="Tahoma" w:eastAsia="Calibri" w:hAnsi="Tahoma" w:cs="Tahoma"/>
                <w:b/>
                <w:bCs/>
                <w:kern w:val="2"/>
                <w:sz w:val="18"/>
                <w:szCs w:val="18"/>
                <w:lang w:eastAsia="en-US"/>
                <w14:ligatures w14:val="standardContextual"/>
              </w:rPr>
              <w:t>400: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21BC174E"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404B60B6" w14:textId="77777777" w:rsidTr="00201F73">
        <w:trPr>
          <w:trHeight w:val="315"/>
        </w:trPr>
        <w:tc>
          <w:tcPr>
            <w:tcW w:w="1510" w:type="dxa"/>
            <w:tcBorders>
              <w:top w:val="nil"/>
              <w:left w:val="single" w:sz="8" w:space="0" w:color="auto"/>
              <w:bottom w:val="single" w:sz="8" w:space="0" w:color="auto"/>
              <w:right w:val="nil"/>
            </w:tcBorders>
            <w:shd w:val="clear" w:color="auto" w:fill="FFFFFF"/>
            <w:noWrap/>
            <w:vAlign w:val="center"/>
            <w:hideMark/>
          </w:tcPr>
          <w:p w14:paraId="154064C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LOT 500 : </w:t>
            </w:r>
          </w:p>
        </w:tc>
        <w:tc>
          <w:tcPr>
            <w:tcW w:w="4151" w:type="dxa"/>
            <w:tcBorders>
              <w:top w:val="nil"/>
              <w:left w:val="nil"/>
              <w:bottom w:val="single" w:sz="8" w:space="0" w:color="auto"/>
              <w:right w:val="nil"/>
            </w:tcBorders>
            <w:shd w:val="clear" w:color="auto" w:fill="FFFFFF"/>
            <w:vAlign w:val="center"/>
            <w:hideMark/>
          </w:tcPr>
          <w:p w14:paraId="626703F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MENUISERIE BOIS</w:t>
            </w:r>
          </w:p>
        </w:tc>
        <w:tc>
          <w:tcPr>
            <w:tcW w:w="781" w:type="dxa"/>
            <w:tcBorders>
              <w:top w:val="nil"/>
              <w:left w:val="nil"/>
              <w:bottom w:val="single" w:sz="8" w:space="0" w:color="auto"/>
              <w:right w:val="nil"/>
            </w:tcBorders>
            <w:shd w:val="clear" w:color="auto" w:fill="FFFFFF"/>
            <w:noWrap/>
            <w:vAlign w:val="center"/>
            <w:hideMark/>
          </w:tcPr>
          <w:p w14:paraId="250F836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35" w:type="dxa"/>
            <w:tcBorders>
              <w:top w:val="nil"/>
              <w:left w:val="nil"/>
              <w:bottom w:val="single" w:sz="8" w:space="0" w:color="auto"/>
              <w:right w:val="nil"/>
            </w:tcBorders>
            <w:shd w:val="clear" w:color="auto" w:fill="FFFFFF"/>
            <w:noWrap/>
            <w:vAlign w:val="center"/>
            <w:hideMark/>
          </w:tcPr>
          <w:p w14:paraId="5F31D9F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1684C69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7EC4004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7C587D87"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26C9F38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501</w:t>
            </w:r>
          </w:p>
        </w:tc>
        <w:tc>
          <w:tcPr>
            <w:tcW w:w="4151" w:type="dxa"/>
            <w:tcBorders>
              <w:top w:val="nil"/>
              <w:left w:val="nil"/>
              <w:bottom w:val="single" w:sz="8" w:space="0" w:color="auto"/>
              <w:right w:val="single" w:sz="8" w:space="0" w:color="auto"/>
            </w:tcBorders>
            <w:shd w:val="clear" w:color="auto" w:fill="FFFFFF"/>
            <w:vAlign w:val="center"/>
            <w:hideMark/>
          </w:tcPr>
          <w:p w14:paraId="2C90012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 Placards incorporés en bois</w:t>
            </w:r>
          </w:p>
        </w:tc>
        <w:tc>
          <w:tcPr>
            <w:tcW w:w="781" w:type="dxa"/>
            <w:tcBorders>
              <w:top w:val="nil"/>
              <w:left w:val="nil"/>
              <w:bottom w:val="single" w:sz="8" w:space="0" w:color="auto"/>
              <w:right w:val="single" w:sz="8" w:space="0" w:color="auto"/>
            </w:tcBorders>
            <w:shd w:val="clear" w:color="auto" w:fill="FFFFFF"/>
            <w:noWrap/>
            <w:vAlign w:val="center"/>
            <w:hideMark/>
          </w:tcPr>
          <w:p w14:paraId="2B88BB6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U</w:t>
            </w:r>
          </w:p>
        </w:tc>
        <w:tc>
          <w:tcPr>
            <w:tcW w:w="635" w:type="dxa"/>
            <w:tcBorders>
              <w:top w:val="nil"/>
              <w:left w:val="nil"/>
              <w:bottom w:val="single" w:sz="8" w:space="0" w:color="auto"/>
              <w:right w:val="single" w:sz="8" w:space="0" w:color="auto"/>
            </w:tcBorders>
            <w:shd w:val="clear" w:color="auto" w:fill="FFFFFF"/>
            <w:noWrap/>
            <w:vAlign w:val="center"/>
            <w:hideMark/>
          </w:tcPr>
          <w:p w14:paraId="3789A1B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w:t>
            </w:r>
          </w:p>
        </w:tc>
        <w:tc>
          <w:tcPr>
            <w:tcW w:w="1084" w:type="dxa"/>
            <w:tcBorders>
              <w:top w:val="nil"/>
              <w:left w:val="nil"/>
              <w:bottom w:val="single" w:sz="8" w:space="0" w:color="auto"/>
              <w:right w:val="single" w:sz="8" w:space="0" w:color="auto"/>
            </w:tcBorders>
            <w:shd w:val="clear" w:color="auto" w:fill="FFFFFF"/>
            <w:noWrap/>
            <w:vAlign w:val="center"/>
            <w:hideMark/>
          </w:tcPr>
          <w:p w14:paraId="360E317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598C745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527FF021" w14:textId="77777777" w:rsidTr="00201F73">
        <w:trPr>
          <w:trHeight w:val="330"/>
        </w:trPr>
        <w:tc>
          <w:tcPr>
            <w:tcW w:w="8161"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9D4A644"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500: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1DFB7338"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5A554BDE" w14:textId="77777777" w:rsidTr="00201F73">
        <w:trPr>
          <w:trHeight w:val="360"/>
        </w:trPr>
        <w:tc>
          <w:tcPr>
            <w:tcW w:w="1510" w:type="dxa"/>
            <w:tcBorders>
              <w:top w:val="nil"/>
              <w:left w:val="single" w:sz="8" w:space="0" w:color="auto"/>
              <w:bottom w:val="single" w:sz="8" w:space="0" w:color="auto"/>
              <w:right w:val="nil"/>
            </w:tcBorders>
            <w:shd w:val="clear" w:color="auto" w:fill="FFFFFF"/>
            <w:noWrap/>
            <w:vAlign w:val="center"/>
            <w:hideMark/>
          </w:tcPr>
          <w:p w14:paraId="112BF21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LOT 600 </w:t>
            </w:r>
          </w:p>
        </w:tc>
        <w:tc>
          <w:tcPr>
            <w:tcW w:w="4151" w:type="dxa"/>
            <w:tcBorders>
              <w:top w:val="nil"/>
              <w:left w:val="nil"/>
              <w:bottom w:val="single" w:sz="8" w:space="0" w:color="auto"/>
              <w:right w:val="nil"/>
            </w:tcBorders>
            <w:shd w:val="clear" w:color="auto" w:fill="FFFFFF"/>
            <w:vAlign w:val="center"/>
            <w:hideMark/>
          </w:tcPr>
          <w:p w14:paraId="5DF3168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ELECTRICITE</w:t>
            </w:r>
          </w:p>
        </w:tc>
        <w:tc>
          <w:tcPr>
            <w:tcW w:w="781" w:type="dxa"/>
            <w:tcBorders>
              <w:top w:val="nil"/>
              <w:left w:val="nil"/>
              <w:bottom w:val="single" w:sz="8" w:space="0" w:color="auto"/>
              <w:right w:val="nil"/>
            </w:tcBorders>
            <w:shd w:val="clear" w:color="auto" w:fill="FFFFFF"/>
            <w:noWrap/>
            <w:vAlign w:val="center"/>
            <w:hideMark/>
          </w:tcPr>
          <w:p w14:paraId="51B3048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35" w:type="dxa"/>
            <w:tcBorders>
              <w:top w:val="nil"/>
              <w:left w:val="nil"/>
              <w:bottom w:val="single" w:sz="8" w:space="0" w:color="auto"/>
              <w:right w:val="nil"/>
            </w:tcBorders>
            <w:shd w:val="clear" w:color="auto" w:fill="FFFFFF"/>
            <w:noWrap/>
            <w:vAlign w:val="center"/>
            <w:hideMark/>
          </w:tcPr>
          <w:p w14:paraId="5BC20C6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3E61D4C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4A2DCE6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4526234F" w14:textId="77777777" w:rsidTr="00201F73">
        <w:trPr>
          <w:trHeight w:val="6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154C71C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601</w:t>
            </w:r>
          </w:p>
        </w:tc>
        <w:tc>
          <w:tcPr>
            <w:tcW w:w="4151" w:type="dxa"/>
            <w:tcBorders>
              <w:top w:val="nil"/>
              <w:left w:val="nil"/>
              <w:bottom w:val="single" w:sz="8" w:space="0" w:color="auto"/>
              <w:right w:val="single" w:sz="8" w:space="0" w:color="auto"/>
            </w:tcBorders>
            <w:shd w:val="clear" w:color="auto" w:fill="FFFFFF"/>
            <w:vAlign w:val="center"/>
            <w:hideMark/>
          </w:tcPr>
          <w:p w14:paraId="30B6530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Révision de l'ensemble du circuit électrique y compris toutes sujétions</w:t>
            </w:r>
          </w:p>
        </w:tc>
        <w:tc>
          <w:tcPr>
            <w:tcW w:w="781" w:type="dxa"/>
            <w:tcBorders>
              <w:top w:val="nil"/>
              <w:left w:val="nil"/>
              <w:bottom w:val="single" w:sz="8" w:space="0" w:color="auto"/>
              <w:right w:val="single" w:sz="8" w:space="0" w:color="auto"/>
            </w:tcBorders>
            <w:shd w:val="clear" w:color="auto" w:fill="FFFFFF"/>
            <w:noWrap/>
            <w:vAlign w:val="center"/>
            <w:hideMark/>
          </w:tcPr>
          <w:p w14:paraId="5D9C556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r w:rsidRPr="0094053A">
              <w:rPr>
                <w:rFonts w:ascii="Tahoma" w:eastAsia="Calibri" w:hAnsi="Tahoma" w:cs="Tahoma"/>
                <w:kern w:val="2"/>
                <w:sz w:val="18"/>
                <w:szCs w:val="18"/>
                <w:lang w:eastAsia="en-US"/>
                <w14:ligatures w14:val="standardContextual"/>
              </w:rPr>
              <w:t>Ens</w:t>
            </w:r>
            <w:proofErr w:type="spellEnd"/>
          </w:p>
        </w:tc>
        <w:tc>
          <w:tcPr>
            <w:tcW w:w="635" w:type="dxa"/>
            <w:tcBorders>
              <w:top w:val="nil"/>
              <w:left w:val="nil"/>
              <w:bottom w:val="single" w:sz="8" w:space="0" w:color="auto"/>
              <w:right w:val="single" w:sz="8" w:space="0" w:color="auto"/>
            </w:tcBorders>
            <w:shd w:val="clear" w:color="auto" w:fill="FFFFFF"/>
            <w:noWrap/>
            <w:vAlign w:val="center"/>
            <w:hideMark/>
          </w:tcPr>
          <w:p w14:paraId="51849DF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67ADE9B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15ED216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51164A48"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632579D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602</w:t>
            </w:r>
          </w:p>
        </w:tc>
        <w:tc>
          <w:tcPr>
            <w:tcW w:w="4151" w:type="dxa"/>
            <w:tcBorders>
              <w:top w:val="nil"/>
              <w:left w:val="nil"/>
              <w:bottom w:val="single" w:sz="8" w:space="0" w:color="auto"/>
              <w:right w:val="single" w:sz="8" w:space="0" w:color="auto"/>
            </w:tcBorders>
            <w:shd w:val="clear" w:color="auto" w:fill="FFFFFF"/>
            <w:vAlign w:val="center"/>
            <w:hideMark/>
          </w:tcPr>
          <w:p w14:paraId="2FBF4B4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Réglettes de 120 cm et accessoire </w:t>
            </w:r>
          </w:p>
        </w:tc>
        <w:tc>
          <w:tcPr>
            <w:tcW w:w="781" w:type="dxa"/>
            <w:tcBorders>
              <w:top w:val="nil"/>
              <w:left w:val="nil"/>
              <w:bottom w:val="single" w:sz="8" w:space="0" w:color="auto"/>
              <w:right w:val="single" w:sz="8" w:space="0" w:color="auto"/>
            </w:tcBorders>
            <w:shd w:val="clear" w:color="auto" w:fill="FFFFFF"/>
            <w:noWrap/>
            <w:vAlign w:val="center"/>
            <w:hideMark/>
          </w:tcPr>
          <w:p w14:paraId="58B6A78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U </w:t>
            </w:r>
          </w:p>
        </w:tc>
        <w:tc>
          <w:tcPr>
            <w:tcW w:w="635" w:type="dxa"/>
            <w:tcBorders>
              <w:top w:val="nil"/>
              <w:left w:val="nil"/>
              <w:bottom w:val="single" w:sz="8" w:space="0" w:color="auto"/>
              <w:right w:val="single" w:sz="8" w:space="0" w:color="auto"/>
            </w:tcBorders>
            <w:shd w:val="clear" w:color="auto" w:fill="FFFFFF"/>
            <w:noWrap/>
            <w:vAlign w:val="center"/>
            <w:hideMark/>
          </w:tcPr>
          <w:p w14:paraId="724682C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12</w:t>
            </w:r>
          </w:p>
        </w:tc>
        <w:tc>
          <w:tcPr>
            <w:tcW w:w="1084" w:type="dxa"/>
            <w:tcBorders>
              <w:top w:val="nil"/>
              <w:left w:val="nil"/>
              <w:bottom w:val="single" w:sz="8" w:space="0" w:color="auto"/>
              <w:right w:val="single" w:sz="8" w:space="0" w:color="auto"/>
            </w:tcBorders>
            <w:shd w:val="clear" w:color="auto" w:fill="FFFFFF"/>
            <w:noWrap/>
            <w:vAlign w:val="center"/>
          </w:tcPr>
          <w:p w14:paraId="1613A26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0A49ED0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DA2BB4E"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5F2C7CD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604</w:t>
            </w:r>
          </w:p>
        </w:tc>
        <w:tc>
          <w:tcPr>
            <w:tcW w:w="4151" w:type="dxa"/>
            <w:tcBorders>
              <w:top w:val="nil"/>
              <w:left w:val="nil"/>
              <w:bottom w:val="single" w:sz="8" w:space="0" w:color="auto"/>
              <w:right w:val="single" w:sz="8" w:space="0" w:color="auto"/>
            </w:tcBorders>
            <w:shd w:val="clear" w:color="auto" w:fill="FFFFFF"/>
            <w:vAlign w:val="center"/>
            <w:hideMark/>
          </w:tcPr>
          <w:p w14:paraId="48BEA91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Interrupteurs et prises de courant </w:t>
            </w:r>
          </w:p>
        </w:tc>
        <w:tc>
          <w:tcPr>
            <w:tcW w:w="781" w:type="dxa"/>
            <w:tcBorders>
              <w:top w:val="nil"/>
              <w:left w:val="nil"/>
              <w:bottom w:val="single" w:sz="8" w:space="0" w:color="auto"/>
              <w:right w:val="single" w:sz="8" w:space="0" w:color="auto"/>
            </w:tcBorders>
            <w:shd w:val="clear" w:color="auto" w:fill="FFFFFF"/>
            <w:noWrap/>
            <w:vAlign w:val="center"/>
            <w:hideMark/>
          </w:tcPr>
          <w:p w14:paraId="55698E6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U</w:t>
            </w:r>
          </w:p>
        </w:tc>
        <w:tc>
          <w:tcPr>
            <w:tcW w:w="635" w:type="dxa"/>
            <w:tcBorders>
              <w:top w:val="nil"/>
              <w:left w:val="nil"/>
              <w:bottom w:val="single" w:sz="8" w:space="0" w:color="auto"/>
              <w:right w:val="single" w:sz="8" w:space="0" w:color="auto"/>
            </w:tcBorders>
            <w:shd w:val="clear" w:color="auto" w:fill="FFFFFF"/>
            <w:noWrap/>
            <w:vAlign w:val="center"/>
            <w:hideMark/>
          </w:tcPr>
          <w:p w14:paraId="4D89D8D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5</w:t>
            </w:r>
          </w:p>
        </w:tc>
        <w:tc>
          <w:tcPr>
            <w:tcW w:w="1084" w:type="dxa"/>
            <w:tcBorders>
              <w:top w:val="nil"/>
              <w:left w:val="nil"/>
              <w:bottom w:val="single" w:sz="8" w:space="0" w:color="auto"/>
              <w:right w:val="single" w:sz="8" w:space="0" w:color="auto"/>
            </w:tcBorders>
            <w:shd w:val="clear" w:color="auto" w:fill="FFFFFF"/>
            <w:noWrap/>
            <w:vAlign w:val="center"/>
          </w:tcPr>
          <w:p w14:paraId="3C50A9D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7D91637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8E4E50A" w14:textId="77777777" w:rsidTr="00201F73">
        <w:trPr>
          <w:trHeight w:val="6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76F873C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606</w:t>
            </w:r>
          </w:p>
        </w:tc>
        <w:tc>
          <w:tcPr>
            <w:tcW w:w="4151" w:type="dxa"/>
            <w:tcBorders>
              <w:top w:val="nil"/>
              <w:left w:val="nil"/>
              <w:bottom w:val="single" w:sz="8" w:space="0" w:color="000000"/>
              <w:right w:val="single" w:sz="8" w:space="0" w:color="000000"/>
            </w:tcBorders>
            <w:vAlign w:val="center"/>
            <w:hideMark/>
          </w:tcPr>
          <w:p w14:paraId="347E8E5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Fil TH 2,5 mm</w:t>
            </w:r>
            <w:r w:rsidRPr="0094053A">
              <w:rPr>
                <w:rFonts w:ascii="Tahoma" w:eastAsia="Calibri" w:hAnsi="Tahoma" w:cs="Tahoma"/>
                <w:kern w:val="2"/>
                <w:sz w:val="18"/>
                <w:szCs w:val="18"/>
                <w:vertAlign w:val="superscript"/>
                <w:lang w:eastAsia="en-US"/>
                <w14:ligatures w14:val="standardContextual"/>
              </w:rPr>
              <w:t>2</w:t>
            </w:r>
            <w:r w:rsidRPr="0094053A">
              <w:rPr>
                <w:rFonts w:ascii="Tahoma" w:eastAsia="Calibri" w:hAnsi="Tahoma" w:cs="Tahoma"/>
                <w:kern w:val="2"/>
                <w:sz w:val="18"/>
                <w:szCs w:val="18"/>
                <w:lang w:eastAsia="en-US"/>
                <w14:ligatures w14:val="standardContextual"/>
              </w:rPr>
              <w:t xml:space="preserve"> </w:t>
            </w:r>
          </w:p>
        </w:tc>
        <w:tc>
          <w:tcPr>
            <w:tcW w:w="781" w:type="dxa"/>
            <w:tcBorders>
              <w:top w:val="nil"/>
              <w:left w:val="nil"/>
              <w:bottom w:val="single" w:sz="8" w:space="0" w:color="000000"/>
              <w:right w:val="single" w:sz="8" w:space="0" w:color="000000"/>
            </w:tcBorders>
            <w:vAlign w:val="center"/>
            <w:hideMark/>
          </w:tcPr>
          <w:p w14:paraId="7627223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Rouleau </w:t>
            </w:r>
          </w:p>
        </w:tc>
        <w:tc>
          <w:tcPr>
            <w:tcW w:w="635" w:type="dxa"/>
            <w:tcBorders>
              <w:top w:val="nil"/>
              <w:left w:val="nil"/>
              <w:bottom w:val="single" w:sz="8" w:space="0" w:color="000000"/>
              <w:right w:val="single" w:sz="8" w:space="0" w:color="000000"/>
            </w:tcBorders>
            <w:vAlign w:val="center"/>
            <w:hideMark/>
          </w:tcPr>
          <w:p w14:paraId="5658F29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w:t>
            </w:r>
          </w:p>
        </w:tc>
        <w:tc>
          <w:tcPr>
            <w:tcW w:w="1084" w:type="dxa"/>
            <w:tcBorders>
              <w:top w:val="nil"/>
              <w:left w:val="nil"/>
              <w:bottom w:val="single" w:sz="8" w:space="0" w:color="000000"/>
              <w:right w:val="single" w:sz="8" w:space="0" w:color="000000"/>
            </w:tcBorders>
            <w:vAlign w:val="center"/>
          </w:tcPr>
          <w:p w14:paraId="2D6098C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6DD2BE8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6A3B52A1" w14:textId="77777777" w:rsidTr="00201F73">
        <w:trPr>
          <w:trHeight w:val="1215"/>
        </w:trPr>
        <w:tc>
          <w:tcPr>
            <w:tcW w:w="1510" w:type="dxa"/>
            <w:tcBorders>
              <w:top w:val="single" w:sz="4" w:space="0" w:color="auto"/>
              <w:left w:val="single" w:sz="4" w:space="0" w:color="auto"/>
              <w:bottom w:val="single" w:sz="4" w:space="0" w:color="auto"/>
              <w:right w:val="single" w:sz="4" w:space="0" w:color="auto"/>
            </w:tcBorders>
            <w:noWrap/>
            <w:vAlign w:val="center"/>
            <w:hideMark/>
          </w:tcPr>
          <w:p w14:paraId="103384E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607</w:t>
            </w:r>
          </w:p>
        </w:tc>
        <w:tc>
          <w:tcPr>
            <w:tcW w:w="4151" w:type="dxa"/>
            <w:tcBorders>
              <w:top w:val="nil"/>
              <w:left w:val="single" w:sz="8" w:space="0" w:color="000000"/>
              <w:bottom w:val="single" w:sz="8" w:space="0" w:color="000000"/>
              <w:right w:val="single" w:sz="8" w:space="0" w:color="000000"/>
            </w:tcBorders>
            <w:vAlign w:val="center"/>
            <w:hideMark/>
          </w:tcPr>
          <w:p w14:paraId="237F5F3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Attaches, dominos, boîtes de dérivations et toutes sujétions de sécurité et de raccordement avec le réseau existant dans l’établissement </w:t>
            </w:r>
          </w:p>
        </w:tc>
        <w:tc>
          <w:tcPr>
            <w:tcW w:w="781" w:type="dxa"/>
            <w:tcBorders>
              <w:top w:val="nil"/>
              <w:left w:val="nil"/>
              <w:bottom w:val="single" w:sz="8" w:space="0" w:color="000000"/>
              <w:right w:val="single" w:sz="8" w:space="0" w:color="000000"/>
            </w:tcBorders>
            <w:vAlign w:val="center"/>
            <w:hideMark/>
          </w:tcPr>
          <w:p w14:paraId="6873FEF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r w:rsidRPr="0094053A">
              <w:rPr>
                <w:rFonts w:ascii="Tahoma" w:eastAsia="Calibri" w:hAnsi="Tahoma" w:cs="Tahoma"/>
                <w:kern w:val="2"/>
                <w:sz w:val="18"/>
                <w:szCs w:val="18"/>
                <w:lang w:eastAsia="en-US"/>
                <w14:ligatures w14:val="standardContextual"/>
              </w:rPr>
              <w:t>Ens</w:t>
            </w:r>
            <w:proofErr w:type="spellEnd"/>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450948F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000000"/>
              <w:right w:val="single" w:sz="8" w:space="0" w:color="000000"/>
            </w:tcBorders>
            <w:vAlign w:val="center"/>
          </w:tcPr>
          <w:p w14:paraId="1040C92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2072ABF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12EAAE95" w14:textId="77777777" w:rsidTr="00201F73">
        <w:trPr>
          <w:trHeight w:val="315"/>
        </w:trPr>
        <w:tc>
          <w:tcPr>
            <w:tcW w:w="8161"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0DDE407"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600: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5B81857B"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792AC67E" w14:textId="77777777" w:rsidTr="00201F73">
        <w:trPr>
          <w:trHeight w:val="315"/>
        </w:trPr>
        <w:tc>
          <w:tcPr>
            <w:tcW w:w="1510" w:type="dxa"/>
            <w:tcBorders>
              <w:top w:val="nil"/>
              <w:left w:val="single" w:sz="8" w:space="0" w:color="auto"/>
              <w:bottom w:val="single" w:sz="8" w:space="0" w:color="auto"/>
              <w:right w:val="nil"/>
            </w:tcBorders>
            <w:shd w:val="clear" w:color="auto" w:fill="FFFFFF"/>
            <w:noWrap/>
            <w:vAlign w:val="center"/>
            <w:hideMark/>
          </w:tcPr>
          <w:p w14:paraId="5038427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LOT 700 :</w:t>
            </w:r>
          </w:p>
        </w:tc>
        <w:tc>
          <w:tcPr>
            <w:tcW w:w="4151" w:type="dxa"/>
            <w:tcBorders>
              <w:top w:val="nil"/>
              <w:left w:val="nil"/>
              <w:bottom w:val="single" w:sz="8" w:space="0" w:color="auto"/>
              <w:right w:val="nil"/>
            </w:tcBorders>
            <w:shd w:val="clear" w:color="auto" w:fill="FFFFFF"/>
            <w:vAlign w:val="center"/>
            <w:hideMark/>
          </w:tcPr>
          <w:p w14:paraId="195B0C9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 PEINTURE</w:t>
            </w:r>
          </w:p>
        </w:tc>
        <w:tc>
          <w:tcPr>
            <w:tcW w:w="781" w:type="dxa"/>
            <w:tcBorders>
              <w:top w:val="nil"/>
              <w:left w:val="nil"/>
              <w:bottom w:val="single" w:sz="8" w:space="0" w:color="auto"/>
              <w:right w:val="nil"/>
            </w:tcBorders>
            <w:shd w:val="clear" w:color="auto" w:fill="FFFFFF"/>
            <w:noWrap/>
            <w:vAlign w:val="center"/>
            <w:hideMark/>
          </w:tcPr>
          <w:p w14:paraId="54FE3D7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35" w:type="dxa"/>
            <w:tcBorders>
              <w:top w:val="nil"/>
              <w:left w:val="nil"/>
              <w:bottom w:val="single" w:sz="8" w:space="0" w:color="auto"/>
              <w:right w:val="nil"/>
            </w:tcBorders>
            <w:shd w:val="clear" w:color="auto" w:fill="FFFFFF"/>
            <w:noWrap/>
            <w:vAlign w:val="center"/>
            <w:hideMark/>
          </w:tcPr>
          <w:p w14:paraId="3888E4C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76BEA63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0AFBCE6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0523255F" w14:textId="77777777" w:rsidTr="00201F73">
        <w:trPr>
          <w:trHeight w:val="6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790DD7F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701</w:t>
            </w:r>
          </w:p>
        </w:tc>
        <w:tc>
          <w:tcPr>
            <w:tcW w:w="4151" w:type="dxa"/>
            <w:tcBorders>
              <w:top w:val="nil"/>
              <w:left w:val="nil"/>
              <w:bottom w:val="single" w:sz="8" w:space="0" w:color="auto"/>
              <w:right w:val="single" w:sz="8" w:space="0" w:color="auto"/>
            </w:tcBorders>
            <w:shd w:val="clear" w:color="auto" w:fill="FFFFFF"/>
            <w:vAlign w:val="center"/>
            <w:hideMark/>
          </w:tcPr>
          <w:p w14:paraId="23240DC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Reprise de la Peinture bicouche sur murs intérieurs et plafond en PANTEX 800</w:t>
            </w:r>
          </w:p>
        </w:tc>
        <w:tc>
          <w:tcPr>
            <w:tcW w:w="781" w:type="dxa"/>
            <w:tcBorders>
              <w:top w:val="nil"/>
              <w:left w:val="nil"/>
              <w:bottom w:val="single" w:sz="8" w:space="0" w:color="auto"/>
              <w:right w:val="single" w:sz="8" w:space="0" w:color="auto"/>
            </w:tcBorders>
            <w:shd w:val="clear" w:color="auto" w:fill="FFFFFF"/>
            <w:noWrap/>
            <w:vAlign w:val="center"/>
            <w:hideMark/>
          </w:tcPr>
          <w:p w14:paraId="39326C4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M</w:t>
            </w:r>
            <w:r w:rsidRPr="0094053A">
              <w:rPr>
                <w:rFonts w:ascii="Tahoma" w:eastAsia="Calibri" w:hAnsi="Tahoma" w:cs="Tahoma"/>
                <w:kern w:val="2"/>
                <w:sz w:val="18"/>
                <w:szCs w:val="18"/>
                <w:vertAlign w:val="superscript"/>
                <w:lang w:eastAsia="en-US"/>
                <w14:ligatures w14:val="standardContextual"/>
              </w:rPr>
              <w:t>2</w:t>
            </w:r>
          </w:p>
        </w:tc>
        <w:tc>
          <w:tcPr>
            <w:tcW w:w="635" w:type="dxa"/>
            <w:tcBorders>
              <w:top w:val="nil"/>
              <w:left w:val="nil"/>
              <w:bottom w:val="single" w:sz="8" w:space="0" w:color="000000"/>
              <w:right w:val="single" w:sz="8" w:space="0" w:color="000000"/>
            </w:tcBorders>
            <w:vAlign w:val="center"/>
            <w:hideMark/>
          </w:tcPr>
          <w:p w14:paraId="5E70D4D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554</w:t>
            </w:r>
          </w:p>
        </w:tc>
        <w:tc>
          <w:tcPr>
            <w:tcW w:w="1084" w:type="dxa"/>
            <w:tcBorders>
              <w:top w:val="nil"/>
              <w:left w:val="nil"/>
              <w:bottom w:val="single" w:sz="8" w:space="0" w:color="000000"/>
              <w:right w:val="single" w:sz="8" w:space="0" w:color="000000"/>
            </w:tcBorders>
            <w:vAlign w:val="center"/>
          </w:tcPr>
          <w:p w14:paraId="29A1BE9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3D190D6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35136983" w14:textId="77777777" w:rsidTr="00201F73">
        <w:trPr>
          <w:trHeight w:val="6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305D6CE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702</w:t>
            </w:r>
          </w:p>
        </w:tc>
        <w:tc>
          <w:tcPr>
            <w:tcW w:w="4151" w:type="dxa"/>
            <w:tcBorders>
              <w:top w:val="nil"/>
              <w:left w:val="nil"/>
              <w:bottom w:val="single" w:sz="8" w:space="0" w:color="auto"/>
              <w:right w:val="single" w:sz="8" w:space="0" w:color="auto"/>
            </w:tcBorders>
            <w:shd w:val="clear" w:color="auto" w:fill="FFFFFF"/>
            <w:vAlign w:val="center"/>
            <w:hideMark/>
          </w:tcPr>
          <w:p w14:paraId="0B27A70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Reprise de la Peinture bicouche sur murs </w:t>
            </w:r>
            <w:proofErr w:type="gramStart"/>
            <w:r w:rsidRPr="0094053A">
              <w:rPr>
                <w:rFonts w:ascii="Tahoma" w:eastAsia="Calibri" w:hAnsi="Tahoma" w:cs="Tahoma"/>
                <w:kern w:val="2"/>
                <w:sz w:val="18"/>
                <w:szCs w:val="18"/>
                <w:lang w:eastAsia="en-US"/>
                <w14:ligatures w14:val="standardContextual"/>
              </w:rPr>
              <w:t>extérieurs  en</w:t>
            </w:r>
            <w:proofErr w:type="gramEnd"/>
            <w:r w:rsidRPr="0094053A">
              <w:rPr>
                <w:rFonts w:ascii="Tahoma" w:eastAsia="Calibri" w:hAnsi="Tahoma" w:cs="Tahoma"/>
                <w:kern w:val="2"/>
                <w:sz w:val="18"/>
                <w:szCs w:val="18"/>
                <w:lang w:eastAsia="en-US"/>
                <w14:ligatures w14:val="standardContextual"/>
              </w:rPr>
              <w:t xml:space="preserve"> PANTEX 1300</w:t>
            </w:r>
          </w:p>
        </w:tc>
        <w:tc>
          <w:tcPr>
            <w:tcW w:w="781" w:type="dxa"/>
            <w:tcBorders>
              <w:top w:val="nil"/>
              <w:left w:val="nil"/>
              <w:bottom w:val="single" w:sz="8" w:space="0" w:color="auto"/>
              <w:right w:val="single" w:sz="8" w:space="0" w:color="auto"/>
            </w:tcBorders>
            <w:shd w:val="clear" w:color="auto" w:fill="FFFFFF"/>
            <w:noWrap/>
            <w:vAlign w:val="center"/>
            <w:hideMark/>
          </w:tcPr>
          <w:p w14:paraId="0B3F412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M</w:t>
            </w:r>
            <w:r w:rsidRPr="0094053A">
              <w:rPr>
                <w:rFonts w:ascii="Tahoma" w:eastAsia="Calibri" w:hAnsi="Tahoma" w:cs="Tahoma"/>
                <w:kern w:val="2"/>
                <w:sz w:val="18"/>
                <w:szCs w:val="18"/>
                <w:vertAlign w:val="superscript"/>
                <w:lang w:eastAsia="en-US"/>
                <w14:ligatures w14:val="standardContextual"/>
              </w:rPr>
              <w:t>2</w:t>
            </w:r>
          </w:p>
        </w:tc>
        <w:tc>
          <w:tcPr>
            <w:tcW w:w="635" w:type="dxa"/>
            <w:tcBorders>
              <w:top w:val="nil"/>
              <w:left w:val="nil"/>
              <w:bottom w:val="single" w:sz="8" w:space="0" w:color="000000"/>
              <w:right w:val="single" w:sz="8" w:space="0" w:color="000000"/>
            </w:tcBorders>
            <w:vAlign w:val="center"/>
            <w:hideMark/>
          </w:tcPr>
          <w:p w14:paraId="14B298C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270</w:t>
            </w:r>
          </w:p>
        </w:tc>
        <w:tc>
          <w:tcPr>
            <w:tcW w:w="1084" w:type="dxa"/>
            <w:tcBorders>
              <w:top w:val="nil"/>
              <w:left w:val="nil"/>
              <w:bottom w:val="single" w:sz="8" w:space="0" w:color="000000"/>
              <w:right w:val="single" w:sz="8" w:space="0" w:color="000000"/>
            </w:tcBorders>
            <w:vAlign w:val="center"/>
          </w:tcPr>
          <w:p w14:paraId="229C0BE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5782195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7D9009B8" w14:textId="77777777" w:rsidTr="00201F73">
        <w:trPr>
          <w:trHeight w:val="6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44C39BEF"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703</w:t>
            </w:r>
          </w:p>
        </w:tc>
        <w:tc>
          <w:tcPr>
            <w:tcW w:w="4151" w:type="dxa"/>
            <w:tcBorders>
              <w:top w:val="nil"/>
              <w:left w:val="nil"/>
              <w:bottom w:val="single" w:sz="8" w:space="0" w:color="auto"/>
              <w:right w:val="single" w:sz="8" w:space="0" w:color="auto"/>
            </w:tcBorders>
            <w:shd w:val="clear" w:color="auto" w:fill="FFFFFF"/>
            <w:vAlign w:val="center"/>
            <w:hideMark/>
          </w:tcPr>
          <w:p w14:paraId="1F41F56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Reprise de la </w:t>
            </w:r>
            <w:proofErr w:type="gramStart"/>
            <w:r w:rsidRPr="0094053A">
              <w:rPr>
                <w:rFonts w:ascii="Tahoma" w:eastAsia="Calibri" w:hAnsi="Tahoma" w:cs="Tahoma"/>
                <w:kern w:val="2"/>
                <w:sz w:val="18"/>
                <w:szCs w:val="18"/>
                <w:lang w:eastAsia="en-US"/>
                <w14:ligatures w14:val="standardContextual"/>
              </w:rPr>
              <w:t>Peinture  à</w:t>
            </w:r>
            <w:proofErr w:type="gramEnd"/>
            <w:r w:rsidRPr="0094053A">
              <w:rPr>
                <w:rFonts w:ascii="Tahoma" w:eastAsia="Calibri" w:hAnsi="Tahoma" w:cs="Tahoma"/>
                <w:kern w:val="2"/>
                <w:sz w:val="18"/>
                <w:szCs w:val="18"/>
                <w:lang w:eastAsia="en-US"/>
                <w14:ligatures w14:val="standardContextual"/>
              </w:rPr>
              <w:t xml:space="preserve"> huile " EMAIL" "A" sur plinthes et menuiseries métalliques</w:t>
            </w:r>
          </w:p>
        </w:tc>
        <w:tc>
          <w:tcPr>
            <w:tcW w:w="781" w:type="dxa"/>
            <w:tcBorders>
              <w:top w:val="nil"/>
              <w:left w:val="nil"/>
              <w:bottom w:val="single" w:sz="8" w:space="0" w:color="auto"/>
              <w:right w:val="single" w:sz="8" w:space="0" w:color="auto"/>
            </w:tcBorders>
            <w:shd w:val="clear" w:color="auto" w:fill="FFFFFF"/>
            <w:noWrap/>
            <w:vAlign w:val="center"/>
            <w:hideMark/>
          </w:tcPr>
          <w:p w14:paraId="406FE7C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M</w:t>
            </w:r>
            <w:r w:rsidRPr="0094053A">
              <w:rPr>
                <w:rFonts w:ascii="Tahoma" w:eastAsia="Calibri" w:hAnsi="Tahoma" w:cs="Tahoma"/>
                <w:kern w:val="2"/>
                <w:sz w:val="18"/>
                <w:szCs w:val="18"/>
                <w:vertAlign w:val="superscript"/>
                <w:lang w:eastAsia="en-US"/>
                <w14:ligatures w14:val="standardContextual"/>
              </w:rPr>
              <w:t>2</w:t>
            </w:r>
          </w:p>
        </w:tc>
        <w:tc>
          <w:tcPr>
            <w:tcW w:w="635" w:type="dxa"/>
            <w:tcBorders>
              <w:top w:val="nil"/>
              <w:left w:val="nil"/>
              <w:bottom w:val="single" w:sz="8" w:space="0" w:color="000000"/>
              <w:right w:val="single" w:sz="8" w:space="0" w:color="000000"/>
            </w:tcBorders>
            <w:vAlign w:val="center"/>
            <w:hideMark/>
          </w:tcPr>
          <w:p w14:paraId="201C819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320</w:t>
            </w:r>
          </w:p>
        </w:tc>
        <w:tc>
          <w:tcPr>
            <w:tcW w:w="1084" w:type="dxa"/>
            <w:tcBorders>
              <w:top w:val="nil"/>
              <w:left w:val="nil"/>
              <w:bottom w:val="single" w:sz="8" w:space="0" w:color="000000"/>
              <w:right w:val="single" w:sz="8" w:space="0" w:color="000000"/>
            </w:tcBorders>
            <w:vAlign w:val="center"/>
          </w:tcPr>
          <w:p w14:paraId="00A4105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3114947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5658CB29" w14:textId="77777777" w:rsidTr="00201F73">
        <w:trPr>
          <w:trHeight w:val="900"/>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19D1CC8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704</w:t>
            </w:r>
          </w:p>
        </w:tc>
        <w:tc>
          <w:tcPr>
            <w:tcW w:w="4151" w:type="dxa"/>
            <w:tcBorders>
              <w:top w:val="nil"/>
              <w:left w:val="nil"/>
              <w:bottom w:val="single" w:sz="8" w:space="0" w:color="auto"/>
              <w:right w:val="single" w:sz="8" w:space="0" w:color="auto"/>
            </w:tcBorders>
            <w:shd w:val="clear" w:color="auto" w:fill="FFFFFF"/>
            <w:vAlign w:val="center"/>
            <w:hideMark/>
          </w:tcPr>
          <w:p w14:paraId="20A0D9EC" w14:textId="46978F41"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Sérigraphie sur plaque métallique de 30x60   </w:t>
            </w:r>
            <w:r w:rsidRPr="0094053A">
              <w:rPr>
                <w:rFonts w:ascii="Tahoma" w:eastAsia="Calibri" w:hAnsi="Tahoma" w:cs="Tahoma"/>
                <w:i/>
                <w:iCs/>
                <w:kern w:val="2"/>
                <w:sz w:val="18"/>
                <w:szCs w:val="18"/>
                <w:lang w:eastAsia="en-US"/>
                <w14:ligatures w14:val="standardContextual"/>
              </w:rPr>
              <w:t xml:space="preserve">‘’BIP </w:t>
            </w:r>
            <w:proofErr w:type="gramStart"/>
            <w:r w:rsidRPr="0094053A">
              <w:rPr>
                <w:rFonts w:ascii="Tahoma" w:eastAsia="Calibri" w:hAnsi="Tahoma" w:cs="Tahoma"/>
                <w:i/>
                <w:iCs/>
                <w:kern w:val="2"/>
                <w:sz w:val="18"/>
                <w:szCs w:val="18"/>
                <w:lang w:eastAsia="en-US"/>
                <w14:ligatures w14:val="standardContextual"/>
              </w:rPr>
              <w:t>20….</w:t>
            </w:r>
            <w:proofErr w:type="gramEnd"/>
            <w:r w:rsidRPr="0094053A">
              <w:rPr>
                <w:rFonts w:ascii="Tahoma" w:eastAsia="Calibri" w:hAnsi="Tahoma" w:cs="Tahoma"/>
                <w:i/>
                <w:iCs/>
                <w:kern w:val="2"/>
                <w:sz w:val="18"/>
                <w:szCs w:val="18"/>
                <w:lang w:eastAsia="en-US"/>
                <w14:ligatures w14:val="standardContextual"/>
              </w:rPr>
              <w:t>. – Lettre de Commande N°……. /LC....../C.’’</w:t>
            </w:r>
          </w:p>
        </w:tc>
        <w:tc>
          <w:tcPr>
            <w:tcW w:w="781" w:type="dxa"/>
            <w:tcBorders>
              <w:top w:val="nil"/>
              <w:left w:val="nil"/>
              <w:bottom w:val="single" w:sz="8" w:space="0" w:color="auto"/>
              <w:right w:val="single" w:sz="8" w:space="0" w:color="auto"/>
            </w:tcBorders>
            <w:shd w:val="clear" w:color="auto" w:fill="FFFFFF"/>
            <w:noWrap/>
            <w:vAlign w:val="center"/>
            <w:hideMark/>
          </w:tcPr>
          <w:p w14:paraId="55D4FC0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spellStart"/>
            <w:r w:rsidRPr="0094053A">
              <w:rPr>
                <w:rFonts w:ascii="Tahoma" w:eastAsia="Calibri" w:hAnsi="Tahoma" w:cs="Tahoma"/>
                <w:kern w:val="2"/>
                <w:sz w:val="18"/>
                <w:szCs w:val="18"/>
                <w:lang w:eastAsia="en-US"/>
                <w14:ligatures w14:val="standardContextual"/>
              </w:rPr>
              <w:t>Ens</w:t>
            </w:r>
            <w:proofErr w:type="spellEnd"/>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66D4F1A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000000"/>
              <w:right w:val="single" w:sz="8" w:space="0" w:color="000000"/>
            </w:tcBorders>
            <w:vAlign w:val="center"/>
          </w:tcPr>
          <w:p w14:paraId="1247897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5D7115A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2B434A76" w14:textId="77777777" w:rsidTr="00201F73">
        <w:trPr>
          <w:trHeight w:val="315"/>
        </w:trPr>
        <w:tc>
          <w:tcPr>
            <w:tcW w:w="8161"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2776CAC6"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700: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134DD078"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24F2D062" w14:textId="77777777" w:rsidTr="00201F73">
        <w:trPr>
          <w:trHeight w:val="315"/>
        </w:trPr>
        <w:tc>
          <w:tcPr>
            <w:tcW w:w="1510" w:type="dxa"/>
            <w:tcBorders>
              <w:top w:val="nil"/>
              <w:left w:val="single" w:sz="8" w:space="0" w:color="auto"/>
              <w:bottom w:val="single" w:sz="8" w:space="0" w:color="auto"/>
              <w:right w:val="nil"/>
            </w:tcBorders>
            <w:shd w:val="clear" w:color="auto" w:fill="FFFFFF"/>
            <w:noWrap/>
            <w:vAlign w:val="center"/>
            <w:hideMark/>
          </w:tcPr>
          <w:p w14:paraId="4F8C538E"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xml:space="preserve">LOT 800 : </w:t>
            </w:r>
          </w:p>
        </w:tc>
        <w:tc>
          <w:tcPr>
            <w:tcW w:w="4151" w:type="dxa"/>
            <w:tcBorders>
              <w:top w:val="nil"/>
              <w:left w:val="nil"/>
              <w:bottom w:val="single" w:sz="4" w:space="0" w:color="auto"/>
              <w:right w:val="nil"/>
            </w:tcBorders>
            <w:vAlign w:val="bottom"/>
            <w:hideMark/>
          </w:tcPr>
          <w:p w14:paraId="556E3B6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VRD</w:t>
            </w:r>
          </w:p>
        </w:tc>
        <w:tc>
          <w:tcPr>
            <w:tcW w:w="781" w:type="dxa"/>
            <w:tcBorders>
              <w:top w:val="nil"/>
              <w:left w:val="nil"/>
              <w:bottom w:val="single" w:sz="8" w:space="0" w:color="auto"/>
              <w:right w:val="nil"/>
            </w:tcBorders>
            <w:shd w:val="clear" w:color="auto" w:fill="FFFFFF"/>
            <w:noWrap/>
            <w:vAlign w:val="center"/>
            <w:hideMark/>
          </w:tcPr>
          <w:p w14:paraId="00E925C7"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35" w:type="dxa"/>
            <w:tcBorders>
              <w:top w:val="nil"/>
              <w:left w:val="nil"/>
              <w:bottom w:val="single" w:sz="8" w:space="0" w:color="auto"/>
              <w:right w:val="nil"/>
            </w:tcBorders>
            <w:shd w:val="clear" w:color="auto" w:fill="FFFFFF"/>
            <w:noWrap/>
            <w:vAlign w:val="center"/>
            <w:hideMark/>
          </w:tcPr>
          <w:p w14:paraId="0B5AEA7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084" w:type="dxa"/>
            <w:tcBorders>
              <w:top w:val="nil"/>
              <w:left w:val="nil"/>
              <w:bottom w:val="single" w:sz="8" w:space="0" w:color="auto"/>
              <w:right w:val="nil"/>
            </w:tcBorders>
            <w:shd w:val="clear" w:color="auto" w:fill="FFFFFF"/>
            <w:noWrap/>
            <w:vAlign w:val="center"/>
            <w:hideMark/>
          </w:tcPr>
          <w:p w14:paraId="39E24A7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1904" w:type="dxa"/>
            <w:tcBorders>
              <w:top w:val="nil"/>
              <w:left w:val="nil"/>
              <w:bottom w:val="single" w:sz="8" w:space="0" w:color="auto"/>
              <w:right w:val="single" w:sz="8" w:space="0" w:color="auto"/>
            </w:tcBorders>
            <w:shd w:val="clear" w:color="auto" w:fill="FFFFFF"/>
            <w:noWrap/>
            <w:vAlign w:val="center"/>
            <w:hideMark/>
          </w:tcPr>
          <w:p w14:paraId="394EF3F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r>
      <w:tr w:rsidR="0094053A" w:rsidRPr="0094053A" w14:paraId="1CCA6C43" w14:textId="77777777" w:rsidTr="00201F73">
        <w:trPr>
          <w:trHeight w:val="97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1230FE2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801</w:t>
            </w:r>
          </w:p>
        </w:tc>
        <w:tc>
          <w:tcPr>
            <w:tcW w:w="4151" w:type="dxa"/>
            <w:tcBorders>
              <w:top w:val="single" w:sz="8" w:space="0" w:color="000000"/>
              <w:left w:val="nil"/>
              <w:bottom w:val="single" w:sz="8" w:space="0" w:color="000000"/>
              <w:right w:val="single" w:sz="8" w:space="0" w:color="000000"/>
            </w:tcBorders>
            <w:vAlign w:val="center"/>
            <w:hideMark/>
          </w:tcPr>
          <w:p w14:paraId="7C9384CB"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Caniveaux en BA, ou en agglos bourrés avec ceinture en BA, de dimensions 40cm x 100</w:t>
            </w:r>
            <w:proofErr w:type="gramStart"/>
            <w:r w:rsidRPr="0094053A">
              <w:rPr>
                <w:rFonts w:ascii="Tahoma" w:eastAsia="Calibri" w:hAnsi="Tahoma" w:cs="Tahoma"/>
                <w:kern w:val="2"/>
                <w:sz w:val="18"/>
                <w:szCs w:val="18"/>
                <w:lang w:eastAsia="en-US"/>
                <w14:ligatures w14:val="standardContextual"/>
              </w:rPr>
              <w:t>cm,  à</w:t>
            </w:r>
            <w:proofErr w:type="gramEnd"/>
            <w:r w:rsidRPr="0094053A">
              <w:rPr>
                <w:rFonts w:ascii="Tahoma" w:eastAsia="Calibri" w:hAnsi="Tahoma" w:cs="Tahoma"/>
                <w:kern w:val="2"/>
                <w:sz w:val="18"/>
                <w:szCs w:val="18"/>
                <w:lang w:eastAsia="en-US"/>
                <w14:ligatures w14:val="standardContextual"/>
              </w:rPr>
              <w:t xml:space="preserve"> 350 kg/m</w:t>
            </w:r>
            <w:r w:rsidRPr="0094053A">
              <w:rPr>
                <w:rFonts w:ascii="Tahoma" w:eastAsia="Calibri" w:hAnsi="Tahoma" w:cs="Tahoma"/>
                <w:kern w:val="2"/>
                <w:sz w:val="18"/>
                <w:szCs w:val="18"/>
                <w:vertAlign w:val="superscript"/>
                <w:lang w:eastAsia="en-US"/>
                <w14:ligatures w14:val="standardContextual"/>
              </w:rPr>
              <w:t>3</w:t>
            </w:r>
            <w:r w:rsidRPr="0094053A">
              <w:rPr>
                <w:rFonts w:ascii="Tahoma" w:eastAsia="Calibri" w:hAnsi="Tahoma" w:cs="Tahoma"/>
                <w:kern w:val="2"/>
                <w:sz w:val="18"/>
                <w:szCs w:val="18"/>
                <w:lang w:eastAsia="en-US"/>
                <w14:ligatures w14:val="standardContextual"/>
              </w:rPr>
              <w:t xml:space="preserve">, avec ferraillage en cadres HA8  </w:t>
            </w:r>
          </w:p>
        </w:tc>
        <w:tc>
          <w:tcPr>
            <w:tcW w:w="781" w:type="dxa"/>
            <w:tcBorders>
              <w:top w:val="nil"/>
              <w:left w:val="nil"/>
              <w:bottom w:val="single" w:sz="8" w:space="0" w:color="000000"/>
              <w:right w:val="single" w:sz="8" w:space="0" w:color="000000"/>
            </w:tcBorders>
            <w:vAlign w:val="center"/>
            <w:hideMark/>
          </w:tcPr>
          <w:p w14:paraId="425A6365"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ml</w:t>
            </w:r>
            <w:proofErr w:type="gramEnd"/>
            <w:r w:rsidRPr="0094053A">
              <w:rPr>
                <w:rFonts w:ascii="Tahoma" w:eastAsia="Calibri" w:hAnsi="Tahoma" w:cs="Tahoma"/>
                <w:kern w:val="2"/>
                <w:sz w:val="18"/>
                <w:szCs w:val="18"/>
                <w:lang w:eastAsia="en-US"/>
                <w14:ligatures w14:val="standardContextual"/>
              </w:rPr>
              <w:t xml:space="preserve"> </w:t>
            </w:r>
          </w:p>
        </w:tc>
        <w:tc>
          <w:tcPr>
            <w:tcW w:w="635" w:type="dxa"/>
            <w:tcBorders>
              <w:top w:val="nil"/>
              <w:left w:val="nil"/>
              <w:bottom w:val="single" w:sz="8" w:space="0" w:color="000000"/>
              <w:right w:val="single" w:sz="8" w:space="0" w:color="000000"/>
            </w:tcBorders>
            <w:vAlign w:val="center"/>
            <w:hideMark/>
          </w:tcPr>
          <w:p w14:paraId="20A3F91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29,8</w:t>
            </w:r>
          </w:p>
        </w:tc>
        <w:tc>
          <w:tcPr>
            <w:tcW w:w="1084" w:type="dxa"/>
            <w:tcBorders>
              <w:top w:val="nil"/>
              <w:left w:val="nil"/>
              <w:bottom w:val="single" w:sz="8" w:space="0" w:color="000000"/>
              <w:right w:val="single" w:sz="8" w:space="0" w:color="000000"/>
            </w:tcBorders>
            <w:vAlign w:val="center"/>
          </w:tcPr>
          <w:p w14:paraId="4D97308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noWrap/>
            <w:vAlign w:val="center"/>
          </w:tcPr>
          <w:p w14:paraId="3C2CC69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08F0505B" w14:textId="77777777" w:rsidTr="00201F73">
        <w:trPr>
          <w:trHeight w:val="6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1CA81A0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802</w:t>
            </w:r>
          </w:p>
        </w:tc>
        <w:tc>
          <w:tcPr>
            <w:tcW w:w="4151" w:type="dxa"/>
            <w:tcBorders>
              <w:top w:val="nil"/>
              <w:left w:val="nil"/>
              <w:bottom w:val="single" w:sz="8" w:space="0" w:color="auto"/>
              <w:right w:val="single" w:sz="8" w:space="0" w:color="auto"/>
            </w:tcBorders>
            <w:shd w:val="clear" w:color="auto" w:fill="FFFFFF"/>
            <w:vAlign w:val="center"/>
            <w:hideMark/>
          </w:tcPr>
          <w:p w14:paraId="77FBA0F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roofErr w:type="gramStart"/>
            <w:r w:rsidRPr="0094053A">
              <w:rPr>
                <w:rFonts w:ascii="Tahoma" w:eastAsia="Calibri" w:hAnsi="Tahoma" w:cs="Tahoma"/>
                <w:kern w:val="2"/>
                <w:sz w:val="18"/>
                <w:szCs w:val="18"/>
                <w:lang w:eastAsia="en-US"/>
                <w14:ligatures w14:val="standardContextual"/>
              </w:rPr>
              <w:t>Rampes  en</w:t>
            </w:r>
            <w:proofErr w:type="gramEnd"/>
            <w:r w:rsidRPr="0094053A">
              <w:rPr>
                <w:rFonts w:ascii="Tahoma" w:eastAsia="Calibri" w:hAnsi="Tahoma" w:cs="Tahoma"/>
                <w:kern w:val="2"/>
                <w:sz w:val="18"/>
                <w:szCs w:val="18"/>
                <w:lang w:eastAsia="en-US"/>
                <w14:ligatures w14:val="standardContextual"/>
              </w:rPr>
              <w:t xml:space="preserve"> </w:t>
            </w:r>
            <w:proofErr w:type="gramStart"/>
            <w:r w:rsidRPr="0094053A">
              <w:rPr>
                <w:rFonts w:ascii="Tahoma" w:eastAsia="Calibri" w:hAnsi="Tahoma" w:cs="Tahoma"/>
                <w:kern w:val="2"/>
                <w:sz w:val="18"/>
                <w:szCs w:val="18"/>
                <w:lang w:eastAsia="en-US"/>
                <w14:ligatures w14:val="standardContextual"/>
              </w:rPr>
              <w:t>béton  dosé</w:t>
            </w:r>
            <w:proofErr w:type="gramEnd"/>
            <w:r w:rsidRPr="0094053A">
              <w:rPr>
                <w:rFonts w:ascii="Tahoma" w:eastAsia="Calibri" w:hAnsi="Tahoma" w:cs="Tahoma"/>
                <w:kern w:val="2"/>
                <w:sz w:val="18"/>
                <w:szCs w:val="18"/>
                <w:lang w:eastAsia="en-US"/>
                <w14:ligatures w14:val="standardContextual"/>
              </w:rPr>
              <w:t xml:space="preserve"> à 350kg/m</w:t>
            </w:r>
            <w:proofErr w:type="gramStart"/>
            <w:r w:rsidRPr="0094053A">
              <w:rPr>
                <w:rFonts w:ascii="Tahoma" w:eastAsia="Calibri" w:hAnsi="Tahoma" w:cs="Tahoma"/>
                <w:kern w:val="2"/>
                <w:sz w:val="18"/>
                <w:szCs w:val="18"/>
                <w:lang w:eastAsia="en-US"/>
                <w14:ligatures w14:val="standardContextual"/>
              </w:rPr>
              <w:t>3  de</w:t>
            </w:r>
            <w:proofErr w:type="gramEnd"/>
            <w:r w:rsidRPr="0094053A">
              <w:rPr>
                <w:rFonts w:ascii="Tahoma" w:eastAsia="Calibri" w:hAnsi="Tahoma" w:cs="Tahoma"/>
                <w:kern w:val="2"/>
                <w:sz w:val="18"/>
                <w:szCs w:val="18"/>
                <w:lang w:eastAsia="en-US"/>
                <w14:ligatures w14:val="standardContextual"/>
              </w:rPr>
              <w:t xml:space="preserve"> 2m de large devant </w:t>
            </w:r>
            <w:proofErr w:type="gramStart"/>
            <w:r w:rsidRPr="0094053A">
              <w:rPr>
                <w:rFonts w:ascii="Tahoma" w:eastAsia="Calibri" w:hAnsi="Tahoma" w:cs="Tahoma"/>
                <w:kern w:val="2"/>
                <w:sz w:val="18"/>
                <w:szCs w:val="18"/>
                <w:lang w:eastAsia="en-US"/>
                <w14:ligatures w14:val="standardContextual"/>
              </w:rPr>
              <w:t>la portes</w:t>
            </w:r>
            <w:proofErr w:type="gramEnd"/>
            <w:r w:rsidRPr="0094053A">
              <w:rPr>
                <w:rFonts w:ascii="Tahoma" w:eastAsia="Calibri" w:hAnsi="Tahoma" w:cs="Tahoma"/>
                <w:kern w:val="2"/>
                <w:sz w:val="18"/>
                <w:szCs w:val="18"/>
                <w:lang w:eastAsia="en-US"/>
                <w14:ligatures w14:val="standardContextual"/>
              </w:rPr>
              <w:t xml:space="preserve"> du bâtiment</w:t>
            </w:r>
          </w:p>
        </w:tc>
        <w:tc>
          <w:tcPr>
            <w:tcW w:w="781" w:type="dxa"/>
            <w:tcBorders>
              <w:top w:val="nil"/>
              <w:left w:val="nil"/>
              <w:bottom w:val="single" w:sz="8" w:space="0" w:color="auto"/>
              <w:right w:val="single" w:sz="8" w:space="0" w:color="auto"/>
            </w:tcBorders>
            <w:shd w:val="clear" w:color="auto" w:fill="FFFFFF"/>
            <w:noWrap/>
            <w:vAlign w:val="center"/>
            <w:hideMark/>
          </w:tcPr>
          <w:p w14:paraId="0B5BDBF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U</w:t>
            </w:r>
          </w:p>
        </w:tc>
        <w:tc>
          <w:tcPr>
            <w:tcW w:w="635" w:type="dxa"/>
            <w:tcBorders>
              <w:top w:val="nil"/>
              <w:left w:val="nil"/>
              <w:bottom w:val="single" w:sz="8" w:space="0" w:color="auto"/>
              <w:right w:val="single" w:sz="8" w:space="0" w:color="auto"/>
            </w:tcBorders>
            <w:shd w:val="clear" w:color="auto" w:fill="FFFFFF"/>
            <w:noWrap/>
            <w:vAlign w:val="center"/>
            <w:hideMark/>
          </w:tcPr>
          <w:p w14:paraId="5E121BF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1</w:t>
            </w:r>
          </w:p>
        </w:tc>
        <w:tc>
          <w:tcPr>
            <w:tcW w:w="1084" w:type="dxa"/>
            <w:tcBorders>
              <w:top w:val="nil"/>
              <w:left w:val="nil"/>
              <w:bottom w:val="single" w:sz="8" w:space="0" w:color="auto"/>
              <w:right w:val="single" w:sz="8" w:space="0" w:color="auto"/>
            </w:tcBorders>
            <w:shd w:val="clear" w:color="auto" w:fill="FFFFFF"/>
            <w:noWrap/>
            <w:vAlign w:val="center"/>
          </w:tcPr>
          <w:p w14:paraId="77C6F9D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c>
          <w:tcPr>
            <w:tcW w:w="1904" w:type="dxa"/>
            <w:tcBorders>
              <w:top w:val="nil"/>
              <w:left w:val="nil"/>
              <w:bottom w:val="single" w:sz="8" w:space="0" w:color="auto"/>
              <w:right w:val="single" w:sz="8" w:space="0" w:color="auto"/>
            </w:tcBorders>
            <w:shd w:val="clear" w:color="auto" w:fill="FFFFFF"/>
            <w:noWrap/>
            <w:vAlign w:val="center"/>
          </w:tcPr>
          <w:p w14:paraId="276C8328"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3C4EC83" w14:textId="77777777" w:rsidTr="00201F73">
        <w:trPr>
          <w:trHeight w:val="315"/>
        </w:trPr>
        <w:tc>
          <w:tcPr>
            <w:tcW w:w="8161" w:type="dxa"/>
            <w:gridSpan w:val="5"/>
            <w:tcBorders>
              <w:top w:val="single" w:sz="8" w:space="0" w:color="auto"/>
              <w:left w:val="single" w:sz="8" w:space="0" w:color="auto"/>
              <w:bottom w:val="single" w:sz="8" w:space="0" w:color="000000"/>
              <w:right w:val="single" w:sz="8" w:space="0" w:color="000000"/>
            </w:tcBorders>
            <w:shd w:val="clear" w:color="auto" w:fill="FFFFFF"/>
            <w:noWrap/>
            <w:vAlign w:val="center"/>
            <w:hideMark/>
          </w:tcPr>
          <w:p w14:paraId="064756BA"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r w:rsidRPr="0094053A">
              <w:rPr>
                <w:rFonts w:ascii="Tahoma" w:eastAsia="Calibri" w:hAnsi="Tahoma" w:cs="Tahoma"/>
                <w:b/>
                <w:bCs/>
                <w:kern w:val="2"/>
                <w:sz w:val="18"/>
                <w:szCs w:val="18"/>
                <w:lang w:eastAsia="en-US"/>
                <w14:ligatures w14:val="standardContextual"/>
              </w:rPr>
              <w:t xml:space="preserve">SOUS-TOTAL LOT </w:t>
            </w:r>
            <w:proofErr w:type="gramStart"/>
            <w:r w:rsidRPr="0094053A">
              <w:rPr>
                <w:rFonts w:ascii="Tahoma" w:eastAsia="Calibri" w:hAnsi="Tahoma" w:cs="Tahoma"/>
                <w:b/>
                <w:bCs/>
                <w:kern w:val="2"/>
                <w:sz w:val="18"/>
                <w:szCs w:val="18"/>
                <w:lang w:eastAsia="en-US"/>
                <w14:ligatures w14:val="standardContextual"/>
              </w:rPr>
              <w:t>800:</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79D6E2BA"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51CC5B41"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74B229A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651" w:type="dxa"/>
            <w:gridSpan w:val="4"/>
            <w:tcBorders>
              <w:top w:val="nil"/>
              <w:left w:val="nil"/>
              <w:bottom w:val="single" w:sz="8" w:space="0" w:color="auto"/>
              <w:right w:val="single" w:sz="8" w:space="0" w:color="000000"/>
            </w:tcBorders>
            <w:shd w:val="clear" w:color="auto" w:fill="FFFFFF"/>
            <w:noWrap/>
            <w:vAlign w:val="center"/>
            <w:hideMark/>
          </w:tcPr>
          <w:p w14:paraId="71F4606D"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TOTAL H.T.</w:t>
            </w:r>
            <w:proofErr w:type="gramStart"/>
            <w:r w:rsidRPr="0094053A">
              <w:rPr>
                <w:rFonts w:ascii="Tahoma" w:eastAsia="Calibri" w:hAnsi="Tahoma" w:cs="Tahoma"/>
                <w:kern w:val="2"/>
                <w:sz w:val="18"/>
                <w:szCs w:val="18"/>
                <w:lang w:eastAsia="en-US"/>
                <w14:ligatures w14:val="standardContextual"/>
              </w:rPr>
              <w:t>V.A</w:t>
            </w:r>
            <w:proofErr w:type="gramEnd"/>
          </w:p>
        </w:tc>
        <w:tc>
          <w:tcPr>
            <w:tcW w:w="1904" w:type="dxa"/>
            <w:tcBorders>
              <w:top w:val="nil"/>
              <w:left w:val="nil"/>
              <w:bottom w:val="single" w:sz="8" w:space="0" w:color="auto"/>
              <w:right w:val="single" w:sz="8" w:space="0" w:color="auto"/>
            </w:tcBorders>
            <w:shd w:val="clear" w:color="auto" w:fill="FFFFFF"/>
            <w:noWrap/>
            <w:vAlign w:val="center"/>
          </w:tcPr>
          <w:p w14:paraId="47242C8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64D2BEC2"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27D5B943"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4D31015A"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TVA 19,25%</w:t>
            </w:r>
          </w:p>
        </w:tc>
        <w:tc>
          <w:tcPr>
            <w:tcW w:w="1904" w:type="dxa"/>
            <w:tcBorders>
              <w:top w:val="nil"/>
              <w:left w:val="nil"/>
              <w:bottom w:val="single" w:sz="8" w:space="0" w:color="auto"/>
              <w:right w:val="single" w:sz="8" w:space="0" w:color="auto"/>
            </w:tcBorders>
            <w:shd w:val="clear" w:color="auto" w:fill="FFFFFF"/>
            <w:noWrap/>
            <w:vAlign w:val="center"/>
          </w:tcPr>
          <w:p w14:paraId="6C0DB482"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767F7CD2"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03ED091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3782B7C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AIR 2,2%</w:t>
            </w:r>
          </w:p>
        </w:tc>
        <w:tc>
          <w:tcPr>
            <w:tcW w:w="1904" w:type="dxa"/>
            <w:tcBorders>
              <w:top w:val="nil"/>
              <w:left w:val="nil"/>
              <w:bottom w:val="single" w:sz="8" w:space="0" w:color="auto"/>
              <w:right w:val="single" w:sz="8" w:space="0" w:color="auto"/>
            </w:tcBorders>
            <w:shd w:val="clear" w:color="auto" w:fill="FFFFFF"/>
            <w:noWrap/>
            <w:vAlign w:val="center"/>
          </w:tcPr>
          <w:p w14:paraId="2CD15A3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7D8ACF90"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13E47A01"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3F2939A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TOTAL DES TAXES</w:t>
            </w:r>
          </w:p>
        </w:tc>
        <w:tc>
          <w:tcPr>
            <w:tcW w:w="1904" w:type="dxa"/>
            <w:tcBorders>
              <w:top w:val="nil"/>
              <w:left w:val="nil"/>
              <w:bottom w:val="single" w:sz="8" w:space="0" w:color="auto"/>
              <w:right w:val="single" w:sz="8" w:space="0" w:color="auto"/>
            </w:tcBorders>
            <w:noWrap/>
            <w:vAlign w:val="bottom"/>
          </w:tcPr>
          <w:p w14:paraId="2B9490FC" w14:textId="77777777" w:rsidR="0094053A" w:rsidRPr="0094053A" w:rsidRDefault="0094053A" w:rsidP="0094053A">
            <w:pPr>
              <w:spacing w:after="160" w:line="259" w:lineRule="auto"/>
              <w:rPr>
                <w:rFonts w:ascii="Tahoma" w:eastAsia="Calibri" w:hAnsi="Tahoma" w:cs="Tahoma"/>
                <w:b/>
                <w:bCs/>
                <w:kern w:val="2"/>
                <w:sz w:val="18"/>
                <w:szCs w:val="18"/>
                <w:lang w:eastAsia="en-US"/>
                <w14:ligatures w14:val="standardContextual"/>
              </w:rPr>
            </w:pPr>
          </w:p>
        </w:tc>
      </w:tr>
      <w:tr w:rsidR="0094053A" w:rsidRPr="0094053A" w14:paraId="5C141CA9" w14:textId="77777777" w:rsidTr="00201F73">
        <w:trPr>
          <w:trHeight w:val="315"/>
        </w:trPr>
        <w:tc>
          <w:tcPr>
            <w:tcW w:w="1510" w:type="dxa"/>
            <w:tcBorders>
              <w:top w:val="nil"/>
              <w:left w:val="single" w:sz="8" w:space="0" w:color="auto"/>
              <w:bottom w:val="single" w:sz="8" w:space="0" w:color="auto"/>
              <w:right w:val="single" w:sz="8" w:space="0" w:color="auto"/>
            </w:tcBorders>
            <w:shd w:val="clear" w:color="auto" w:fill="FFFFFF"/>
            <w:noWrap/>
            <w:vAlign w:val="center"/>
            <w:hideMark/>
          </w:tcPr>
          <w:p w14:paraId="5149B41C"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138F662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TOTAL TTC</w:t>
            </w:r>
          </w:p>
        </w:tc>
        <w:tc>
          <w:tcPr>
            <w:tcW w:w="1904" w:type="dxa"/>
            <w:tcBorders>
              <w:top w:val="nil"/>
              <w:left w:val="nil"/>
              <w:bottom w:val="single" w:sz="8" w:space="0" w:color="auto"/>
              <w:right w:val="single" w:sz="8" w:space="0" w:color="auto"/>
            </w:tcBorders>
            <w:noWrap/>
            <w:vAlign w:val="center"/>
          </w:tcPr>
          <w:p w14:paraId="7F4D85D4"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r w:rsidR="0094053A" w:rsidRPr="0094053A" w14:paraId="41FFA45A" w14:textId="77777777" w:rsidTr="00201F73">
        <w:trPr>
          <w:trHeight w:val="300"/>
        </w:trPr>
        <w:tc>
          <w:tcPr>
            <w:tcW w:w="1510" w:type="dxa"/>
            <w:tcBorders>
              <w:top w:val="nil"/>
              <w:left w:val="single" w:sz="8" w:space="0" w:color="auto"/>
              <w:bottom w:val="single" w:sz="4" w:space="0" w:color="auto"/>
              <w:right w:val="single" w:sz="8" w:space="0" w:color="auto"/>
            </w:tcBorders>
            <w:shd w:val="clear" w:color="auto" w:fill="FFFFFF"/>
            <w:noWrap/>
            <w:vAlign w:val="center"/>
            <w:hideMark/>
          </w:tcPr>
          <w:p w14:paraId="0A9C68F9"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 </w:t>
            </w:r>
          </w:p>
        </w:tc>
        <w:tc>
          <w:tcPr>
            <w:tcW w:w="6651" w:type="dxa"/>
            <w:gridSpan w:val="4"/>
            <w:tcBorders>
              <w:top w:val="single" w:sz="8" w:space="0" w:color="auto"/>
              <w:left w:val="nil"/>
              <w:bottom w:val="single" w:sz="4" w:space="0" w:color="auto"/>
              <w:right w:val="single" w:sz="8" w:space="0" w:color="000000"/>
            </w:tcBorders>
            <w:shd w:val="clear" w:color="auto" w:fill="FFFFFF"/>
            <w:noWrap/>
            <w:vAlign w:val="center"/>
            <w:hideMark/>
          </w:tcPr>
          <w:p w14:paraId="2D73C950"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r w:rsidRPr="0094053A">
              <w:rPr>
                <w:rFonts w:ascii="Tahoma" w:eastAsia="Calibri" w:hAnsi="Tahoma" w:cs="Tahoma"/>
                <w:kern w:val="2"/>
                <w:sz w:val="18"/>
                <w:szCs w:val="18"/>
                <w:lang w:eastAsia="en-US"/>
                <w14:ligatures w14:val="standardContextual"/>
              </w:rPr>
              <w:t>NET A MANDATER</w:t>
            </w:r>
          </w:p>
        </w:tc>
        <w:tc>
          <w:tcPr>
            <w:tcW w:w="1904" w:type="dxa"/>
            <w:tcBorders>
              <w:top w:val="nil"/>
              <w:left w:val="nil"/>
              <w:bottom w:val="single" w:sz="4" w:space="0" w:color="auto"/>
              <w:right w:val="single" w:sz="8" w:space="0" w:color="auto"/>
            </w:tcBorders>
            <w:shd w:val="clear" w:color="auto" w:fill="FFFFFF"/>
            <w:noWrap/>
            <w:vAlign w:val="center"/>
          </w:tcPr>
          <w:p w14:paraId="4DFEC606" w14:textId="77777777" w:rsidR="0094053A" w:rsidRPr="0094053A" w:rsidRDefault="0094053A" w:rsidP="0094053A">
            <w:pPr>
              <w:spacing w:after="160" w:line="259" w:lineRule="auto"/>
              <w:rPr>
                <w:rFonts w:ascii="Tahoma" w:eastAsia="Calibri" w:hAnsi="Tahoma" w:cs="Tahoma"/>
                <w:kern w:val="2"/>
                <w:sz w:val="18"/>
                <w:szCs w:val="18"/>
                <w:lang w:eastAsia="en-US"/>
                <w14:ligatures w14:val="standardContextual"/>
              </w:rPr>
            </w:pPr>
          </w:p>
        </w:tc>
      </w:tr>
    </w:tbl>
    <w:p w14:paraId="0750F82D" w14:textId="77777777" w:rsidR="0094053A" w:rsidRPr="0094053A" w:rsidRDefault="0094053A" w:rsidP="0094053A">
      <w:pPr>
        <w:spacing w:after="160" w:line="259" w:lineRule="auto"/>
        <w:rPr>
          <w:rFonts w:ascii="Tahoma" w:eastAsia="Calibri" w:hAnsi="Tahoma" w:cs="Tahoma"/>
          <w:b/>
          <w:kern w:val="2"/>
          <w:sz w:val="18"/>
          <w:szCs w:val="18"/>
          <w:u w:val="single"/>
          <w:lang w:eastAsia="en-US"/>
          <w14:ligatures w14:val="standardContextual"/>
        </w:rPr>
      </w:pPr>
    </w:p>
    <w:p w14:paraId="7FA4E839" w14:textId="77777777" w:rsidR="00D24D9F" w:rsidRPr="0094053A" w:rsidRDefault="00D24D9F" w:rsidP="00D24D9F">
      <w:pPr>
        <w:rPr>
          <w:rFonts w:ascii="Tahoma" w:hAnsi="Tahoma" w:cs="Tahoma"/>
          <w:b/>
          <w:sz w:val="18"/>
          <w:szCs w:val="18"/>
        </w:rPr>
      </w:pPr>
    </w:p>
    <w:p w14:paraId="7FA4E83A" w14:textId="77777777" w:rsidR="00D24D9F" w:rsidRPr="0094053A" w:rsidRDefault="00D24D9F" w:rsidP="00D24D9F">
      <w:pPr>
        <w:rPr>
          <w:rFonts w:ascii="Tahoma" w:hAnsi="Tahoma" w:cs="Tahoma"/>
          <w:b/>
          <w:sz w:val="18"/>
          <w:szCs w:val="18"/>
        </w:rPr>
      </w:pPr>
    </w:p>
    <w:p w14:paraId="7FA4E83B" w14:textId="77777777" w:rsidR="00D24D9F" w:rsidRPr="0094053A" w:rsidRDefault="00D24D9F" w:rsidP="00D24D9F">
      <w:pPr>
        <w:rPr>
          <w:rFonts w:ascii="Tahoma" w:hAnsi="Tahoma" w:cs="Tahoma"/>
          <w:b/>
          <w:sz w:val="18"/>
          <w:szCs w:val="18"/>
        </w:rPr>
      </w:pPr>
    </w:p>
    <w:p w14:paraId="7FA4E83C" w14:textId="77777777" w:rsidR="00D24D9F" w:rsidRPr="0094053A" w:rsidRDefault="00D24D9F" w:rsidP="00D24D9F">
      <w:pPr>
        <w:rPr>
          <w:rFonts w:ascii="Tahoma" w:hAnsi="Tahoma" w:cs="Tahoma"/>
          <w:b/>
          <w:sz w:val="18"/>
          <w:szCs w:val="18"/>
        </w:rPr>
      </w:pPr>
    </w:p>
    <w:p w14:paraId="7FA4E83D" w14:textId="77777777" w:rsidR="00D24D9F" w:rsidRPr="0094053A" w:rsidRDefault="00D24D9F" w:rsidP="00D24D9F">
      <w:pPr>
        <w:rPr>
          <w:rFonts w:ascii="Tahoma" w:hAnsi="Tahoma" w:cs="Tahoma"/>
          <w:b/>
          <w:sz w:val="18"/>
          <w:szCs w:val="18"/>
        </w:rPr>
      </w:pPr>
    </w:p>
    <w:p w14:paraId="7FA4E83E" w14:textId="77777777" w:rsidR="00D24D9F" w:rsidRPr="0094053A" w:rsidRDefault="00D24D9F" w:rsidP="00D24D9F">
      <w:pPr>
        <w:pStyle w:val="BodyText3"/>
        <w:spacing w:before="120" w:after="120"/>
        <w:jc w:val="left"/>
        <w:rPr>
          <w:rFonts w:ascii="Tahoma" w:hAnsi="Tahoma" w:cs="Tahoma"/>
          <w:b w:val="0"/>
          <w:i w:val="0"/>
          <w:sz w:val="18"/>
          <w:szCs w:val="18"/>
        </w:rPr>
      </w:pPr>
    </w:p>
    <w:p w14:paraId="7FA4E83F" w14:textId="77777777" w:rsidR="00D24D9F" w:rsidRPr="0094053A" w:rsidRDefault="00D24D9F" w:rsidP="00D24D9F">
      <w:pPr>
        <w:pStyle w:val="BodyText3"/>
        <w:spacing w:before="120" w:after="120"/>
        <w:jc w:val="both"/>
        <w:rPr>
          <w:rFonts w:ascii="Tahoma" w:hAnsi="Tahoma" w:cs="Tahoma"/>
          <w:b w:val="0"/>
          <w:i w:val="0"/>
          <w:sz w:val="18"/>
          <w:szCs w:val="18"/>
        </w:rPr>
      </w:pPr>
    </w:p>
    <w:p w14:paraId="7FA4E840" w14:textId="77777777" w:rsidR="00D24D9F" w:rsidRPr="0094053A" w:rsidRDefault="00D24D9F" w:rsidP="00D24D9F">
      <w:pPr>
        <w:pStyle w:val="BodyText3"/>
        <w:spacing w:before="120" w:after="120"/>
        <w:jc w:val="both"/>
        <w:rPr>
          <w:rFonts w:ascii="Tahoma" w:hAnsi="Tahoma" w:cs="Tahoma"/>
          <w:b w:val="0"/>
          <w:i w:val="0"/>
          <w:sz w:val="22"/>
          <w:szCs w:val="22"/>
        </w:rPr>
      </w:pPr>
    </w:p>
    <w:p w14:paraId="7FA4E841" w14:textId="77777777" w:rsidR="00D24D9F" w:rsidRPr="0094053A" w:rsidRDefault="00D24D9F" w:rsidP="00D24D9F">
      <w:pPr>
        <w:rPr>
          <w:rFonts w:ascii="Tahoma" w:hAnsi="Tahoma" w:cs="Tahoma"/>
          <w:sz w:val="22"/>
          <w:szCs w:val="22"/>
        </w:rPr>
      </w:pPr>
    </w:p>
    <w:p w14:paraId="7FA4E842" w14:textId="77777777" w:rsidR="00D24D9F" w:rsidRPr="0094053A" w:rsidRDefault="00D24D9F" w:rsidP="00D24D9F">
      <w:pPr>
        <w:rPr>
          <w:rFonts w:ascii="Tahoma" w:hAnsi="Tahoma" w:cs="Tahoma"/>
          <w:sz w:val="22"/>
          <w:szCs w:val="22"/>
        </w:rPr>
      </w:pPr>
    </w:p>
    <w:p w14:paraId="7FA4E843" w14:textId="77777777" w:rsidR="00D24D9F" w:rsidRPr="0094053A" w:rsidRDefault="00D24D9F" w:rsidP="00D24D9F">
      <w:pPr>
        <w:pStyle w:val="BodyText3"/>
        <w:spacing w:before="120" w:after="120"/>
        <w:jc w:val="both"/>
        <w:rPr>
          <w:rFonts w:ascii="Tahoma" w:hAnsi="Tahoma" w:cs="Tahoma"/>
          <w:b w:val="0"/>
          <w:i w:val="0"/>
          <w:sz w:val="22"/>
          <w:szCs w:val="22"/>
        </w:rPr>
      </w:pPr>
    </w:p>
    <w:p w14:paraId="7FA4E844" w14:textId="77777777" w:rsidR="00D24D9F" w:rsidRDefault="00D24D9F" w:rsidP="00D24D9F">
      <w:pPr>
        <w:pStyle w:val="BodyText3"/>
        <w:spacing w:before="120" w:after="120"/>
        <w:jc w:val="both"/>
        <w:rPr>
          <w:rFonts w:ascii="Tahoma" w:hAnsi="Tahoma" w:cs="Tahoma"/>
          <w:b w:val="0"/>
          <w:i w:val="0"/>
          <w:sz w:val="22"/>
          <w:szCs w:val="22"/>
        </w:rPr>
      </w:pPr>
    </w:p>
    <w:p w14:paraId="7FA4E845" w14:textId="77777777" w:rsidR="00D24D9F" w:rsidRDefault="00D24D9F" w:rsidP="00D24D9F">
      <w:pPr>
        <w:pStyle w:val="BodyText3"/>
        <w:spacing w:before="120" w:after="120"/>
        <w:jc w:val="both"/>
        <w:rPr>
          <w:rFonts w:ascii="Tahoma" w:hAnsi="Tahoma" w:cs="Tahoma"/>
          <w:b w:val="0"/>
          <w:i w:val="0"/>
          <w:sz w:val="22"/>
          <w:szCs w:val="22"/>
        </w:rPr>
      </w:pPr>
    </w:p>
    <w:p w14:paraId="7FA4E846" w14:textId="77777777" w:rsidR="00D24D9F" w:rsidRDefault="00D24D9F" w:rsidP="00D24D9F">
      <w:pPr>
        <w:pStyle w:val="BodyText3"/>
        <w:spacing w:before="120" w:after="120"/>
        <w:jc w:val="both"/>
        <w:rPr>
          <w:rFonts w:ascii="Tahoma" w:hAnsi="Tahoma" w:cs="Tahoma"/>
          <w:b w:val="0"/>
          <w:i w:val="0"/>
          <w:sz w:val="22"/>
          <w:szCs w:val="22"/>
        </w:rPr>
      </w:pPr>
    </w:p>
    <w:p w14:paraId="7FA4E847" w14:textId="77777777" w:rsidR="00D24D9F" w:rsidRDefault="00D24D9F" w:rsidP="00D24D9F">
      <w:pPr>
        <w:pStyle w:val="BodyText3"/>
        <w:spacing w:before="120" w:after="120"/>
        <w:jc w:val="both"/>
        <w:rPr>
          <w:rFonts w:ascii="Tahoma" w:hAnsi="Tahoma" w:cs="Tahoma"/>
          <w:b w:val="0"/>
          <w:i w:val="0"/>
          <w:sz w:val="22"/>
          <w:szCs w:val="22"/>
        </w:rPr>
      </w:pPr>
    </w:p>
    <w:p w14:paraId="7FA4E848" w14:textId="77777777" w:rsidR="00D24D9F" w:rsidRPr="001E6371" w:rsidRDefault="00D24D9F" w:rsidP="00D24D9F">
      <w:pPr>
        <w:pStyle w:val="BodyText3"/>
        <w:spacing w:before="120" w:after="120"/>
        <w:jc w:val="both"/>
        <w:rPr>
          <w:rFonts w:ascii="Tahoma" w:hAnsi="Tahoma" w:cs="Tahoma"/>
          <w:b w:val="0"/>
          <w:i w:val="0"/>
          <w:sz w:val="22"/>
          <w:szCs w:val="22"/>
        </w:rPr>
      </w:pPr>
    </w:p>
    <w:p w14:paraId="7FA4E849" w14:textId="77777777" w:rsidR="00D24D9F" w:rsidRPr="001E6371" w:rsidRDefault="00D24D9F" w:rsidP="00D24D9F">
      <w:pPr>
        <w:pStyle w:val="BodyText3"/>
        <w:spacing w:before="120" w:after="120"/>
        <w:rPr>
          <w:rFonts w:ascii="Tahoma" w:hAnsi="Tahoma" w:cs="Tahoma"/>
          <w:b w:val="0"/>
          <w:i w:val="0"/>
          <w:sz w:val="22"/>
          <w:szCs w:val="22"/>
        </w:rPr>
      </w:pPr>
      <w:r>
        <w:rPr>
          <w:rFonts w:ascii="Tahoma" w:hAnsi="Tahoma" w:cs="Tahoma"/>
          <w:b w:val="0"/>
          <w:noProof/>
          <w:sz w:val="22"/>
          <w:szCs w:val="22"/>
        </w:rPr>
        <mc:AlternateContent>
          <mc:Choice Requires="wps">
            <w:drawing>
              <wp:inline distT="0" distB="0" distL="0" distR="0" wp14:anchorId="7FA4ED8C" wp14:editId="7FA4ED8D">
                <wp:extent cx="5343525" cy="1628775"/>
                <wp:effectExtent l="9525" t="9525" r="0" b="9525"/>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1628775"/>
                        </a:xfrm>
                        <a:prstGeom prst="rect">
                          <a:avLst/>
                        </a:prstGeom>
                        <a:extLst>
                          <a:ext uri="{AF507438-7753-43E0-B8FC-AC1667EBCBE1}">
                            <a14:hiddenEffects xmlns:a14="http://schemas.microsoft.com/office/drawing/2010/main">
                              <a:effectLst/>
                            </a14:hiddenEffects>
                          </a:ext>
                        </a:extLst>
                      </wps:spPr>
                      <wps:txbx>
                        <w:txbxContent>
                          <w:p w14:paraId="7FA4EDF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14:paraId="7FA4EDF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14:paraId="7FA4EDF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w:pict>
              <v:shape w14:anchorId="7FA4ED8C" id="WordArt 10" o:spid="_x0000_s1038" type="#_x0000_t202" style="width:420.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" filled="f" stroked="f">
                <o:lock v:ext="edit" shapetype="t"/>
                <v:textbox style="mso-fit-shape-to-text:t">
                  <w:txbxContent>
                    <w:p w14:paraId="7FA4EDF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14:paraId="7FA4EDF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14:paraId="7FA4EDF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v:textbox>
                <w10:anchorlock/>
              </v:shape>
            </w:pict>
          </mc:Fallback>
        </mc:AlternateContent>
      </w:r>
    </w:p>
    <w:p w14:paraId="7FA4E84A" w14:textId="77777777" w:rsidR="00D24D9F" w:rsidRPr="001E6371" w:rsidRDefault="00D24D9F" w:rsidP="00D24D9F">
      <w:pPr>
        <w:pStyle w:val="BodyText3"/>
        <w:spacing w:before="120" w:after="120"/>
        <w:jc w:val="both"/>
        <w:rPr>
          <w:rFonts w:ascii="Tahoma" w:hAnsi="Tahoma" w:cs="Tahoma"/>
          <w:b w:val="0"/>
          <w:i w:val="0"/>
          <w:sz w:val="22"/>
          <w:szCs w:val="22"/>
        </w:rPr>
      </w:pPr>
    </w:p>
    <w:p w14:paraId="7FA4E84B" w14:textId="77777777" w:rsidR="00D24D9F" w:rsidRPr="001E6371" w:rsidRDefault="00D24D9F" w:rsidP="00D24D9F">
      <w:pPr>
        <w:pStyle w:val="BodyText3"/>
        <w:spacing w:before="120" w:after="120"/>
        <w:rPr>
          <w:rFonts w:ascii="Tahoma" w:hAnsi="Tahoma" w:cs="Tahoma"/>
          <w:bCs/>
          <w:i w:val="0"/>
          <w:sz w:val="22"/>
          <w:szCs w:val="22"/>
          <w:u w:val="single"/>
        </w:rPr>
      </w:pPr>
    </w:p>
    <w:p w14:paraId="7FA4E84C" w14:textId="77777777" w:rsidR="00D24D9F" w:rsidRPr="001E6371" w:rsidRDefault="00D24D9F" w:rsidP="00D24D9F">
      <w:pPr>
        <w:pStyle w:val="BodyText3"/>
        <w:spacing w:before="120" w:after="120"/>
        <w:jc w:val="both"/>
        <w:rPr>
          <w:rFonts w:ascii="Tahoma" w:hAnsi="Tahoma" w:cs="Tahoma"/>
          <w:bCs/>
          <w:sz w:val="22"/>
          <w:szCs w:val="22"/>
        </w:rPr>
      </w:pPr>
    </w:p>
    <w:p w14:paraId="7FA4E84D" w14:textId="77777777" w:rsidR="00D24D9F" w:rsidRPr="001E6371" w:rsidRDefault="00D24D9F" w:rsidP="00D24D9F">
      <w:pPr>
        <w:pStyle w:val="BodyText3"/>
        <w:spacing w:before="120" w:after="120"/>
        <w:jc w:val="both"/>
        <w:rPr>
          <w:rFonts w:ascii="Tahoma" w:hAnsi="Tahoma" w:cs="Tahoma"/>
          <w:bCs/>
          <w:sz w:val="22"/>
          <w:szCs w:val="22"/>
        </w:rPr>
      </w:pPr>
    </w:p>
    <w:p w14:paraId="7FA4E84E" w14:textId="77777777" w:rsidR="00D24D9F" w:rsidRPr="001E6371" w:rsidRDefault="00D24D9F" w:rsidP="00D24D9F">
      <w:pPr>
        <w:pStyle w:val="BodyText3"/>
        <w:spacing w:before="120" w:after="120"/>
        <w:jc w:val="both"/>
        <w:rPr>
          <w:rFonts w:ascii="Tahoma" w:hAnsi="Tahoma" w:cs="Tahoma"/>
          <w:bCs/>
          <w:sz w:val="22"/>
          <w:szCs w:val="22"/>
        </w:rPr>
      </w:pPr>
    </w:p>
    <w:p w14:paraId="7FA4E84F" w14:textId="77777777" w:rsidR="00D24D9F" w:rsidRPr="001E6371" w:rsidRDefault="00D24D9F" w:rsidP="00D24D9F">
      <w:pPr>
        <w:pStyle w:val="BodyText3"/>
        <w:spacing w:before="120" w:after="120"/>
        <w:jc w:val="both"/>
        <w:rPr>
          <w:rFonts w:ascii="Tahoma" w:hAnsi="Tahoma" w:cs="Tahoma"/>
          <w:bCs/>
          <w:sz w:val="22"/>
          <w:szCs w:val="22"/>
        </w:rPr>
      </w:pPr>
    </w:p>
    <w:p w14:paraId="7FA4E850" w14:textId="77777777" w:rsidR="00D24D9F" w:rsidRPr="001E6371" w:rsidRDefault="00D24D9F" w:rsidP="00D24D9F">
      <w:pPr>
        <w:pStyle w:val="BodyText3"/>
        <w:spacing w:before="120" w:after="120"/>
        <w:jc w:val="both"/>
        <w:rPr>
          <w:rFonts w:ascii="Tahoma" w:hAnsi="Tahoma" w:cs="Tahoma"/>
          <w:bCs/>
          <w:sz w:val="22"/>
          <w:szCs w:val="22"/>
        </w:rPr>
      </w:pPr>
    </w:p>
    <w:p w14:paraId="7FA4E851" w14:textId="77777777" w:rsidR="00D24D9F" w:rsidRPr="001E6371" w:rsidRDefault="00D24D9F" w:rsidP="00D24D9F">
      <w:pPr>
        <w:pStyle w:val="BodyText3"/>
        <w:spacing w:before="120" w:after="120"/>
        <w:jc w:val="both"/>
        <w:rPr>
          <w:rFonts w:ascii="Tahoma" w:hAnsi="Tahoma" w:cs="Tahoma"/>
          <w:bCs/>
          <w:sz w:val="22"/>
          <w:szCs w:val="22"/>
        </w:rPr>
      </w:pPr>
    </w:p>
    <w:p w14:paraId="7FA4E852" w14:textId="77777777" w:rsidR="00D24D9F" w:rsidRPr="001E6371" w:rsidRDefault="00D24D9F" w:rsidP="00D24D9F">
      <w:pPr>
        <w:pStyle w:val="BodyText3"/>
        <w:spacing w:before="120" w:after="120"/>
        <w:jc w:val="both"/>
        <w:rPr>
          <w:rFonts w:ascii="Tahoma" w:hAnsi="Tahoma" w:cs="Tahoma"/>
          <w:bCs/>
          <w:sz w:val="22"/>
          <w:szCs w:val="22"/>
        </w:rPr>
      </w:pPr>
    </w:p>
    <w:p w14:paraId="7FA4E853" w14:textId="77777777" w:rsidR="00D24D9F" w:rsidRPr="001E6371" w:rsidRDefault="00D24D9F" w:rsidP="00D24D9F">
      <w:pPr>
        <w:pStyle w:val="BodyText3"/>
        <w:spacing w:before="120" w:after="120"/>
        <w:jc w:val="both"/>
        <w:rPr>
          <w:rFonts w:ascii="Tahoma" w:hAnsi="Tahoma" w:cs="Tahoma"/>
          <w:bCs/>
          <w:sz w:val="22"/>
          <w:szCs w:val="22"/>
        </w:rPr>
      </w:pPr>
    </w:p>
    <w:p w14:paraId="7FA4E854" w14:textId="77777777" w:rsidR="00D24D9F" w:rsidRPr="001E6371" w:rsidRDefault="00D24D9F" w:rsidP="00D24D9F">
      <w:pPr>
        <w:pStyle w:val="BodyText3"/>
        <w:spacing w:before="120" w:after="120"/>
        <w:jc w:val="both"/>
        <w:rPr>
          <w:rFonts w:ascii="Tahoma" w:hAnsi="Tahoma" w:cs="Tahoma"/>
          <w:bCs/>
          <w:sz w:val="22"/>
          <w:szCs w:val="22"/>
        </w:rPr>
      </w:pPr>
    </w:p>
    <w:p w14:paraId="7FA4E855" w14:textId="77777777" w:rsidR="00D24D9F" w:rsidRPr="001E6371" w:rsidRDefault="00D24D9F" w:rsidP="00D24D9F">
      <w:pPr>
        <w:pStyle w:val="BodyText3"/>
        <w:spacing w:before="120" w:after="120"/>
        <w:jc w:val="both"/>
        <w:rPr>
          <w:rFonts w:ascii="Tahoma" w:hAnsi="Tahoma" w:cs="Tahoma"/>
          <w:bCs/>
          <w:sz w:val="22"/>
          <w:szCs w:val="22"/>
        </w:rPr>
      </w:pPr>
    </w:p>
    <w:p w14:paraId="7FA4E856" w14:textId="77777777" w:rsidR="00D24D9F" w:rsidRPr="001E6371" w:rsidRDefault="00D24D9F" w:rsidP="00D24D9F">
      <w:pPr>
        <w:pStyle w:val="BodyText3"/>
        <w:spacing w:before="120" w:after="120"/>
        <w:jc w:val="both"/>
        <w:rPr>
          <w:rFonts w:ascii="Tahoma" w:hAnsi="Tahoma" w:cs="Tahoma"/>
          <w:bCs/>
          <w:sz w:val="22"/>
          <w:szCs w:val="22"/>
        </w:rPr>
      </w:pPr>
    </w:p>
    <w:p w14:paraId="7FA4E857" w14:textId="77777777" w:rsidR="00D24D9F" w:rsidRDefault="00D24D9F" w:rsidP="00D24D9F">
      <w:pPr>
        <w:pStyle w:val="BodyText3"/>
        <w:spacing w:before="120" w:after="120"/>
        <w:jc w:val="both"/>
        <w:rPr>
          <w:rFonts w:ascii="Tahoma" w:hAnsi="Tahoma" w:cs="Tahoma"/>
          <w:bCs/>
          <w:sz w:val="22"/>
          <w:szCs w:val="22"/>
        </w:rPr>
      </w:pPr>
    </w:p>
    <w:p w14:paraId="7FA4E858" w14:textId="77777777" w:rsidR="00D24D9F" w:rsidRDefault="00D24D9F" w:rsidP="00D24D9F">
      <w:pPr>
        <w:pStyle w:val="BodyText3"/>
        <w:spacing w:before="120" w:after="120"/>
        <w:jc w:val="both"/>
        <w:rPr>
          <w:rFonts w:ascii="Tahoma" w:hAnsi="Tahoma" w:cs="Tahoma"/>
          <w:bCs/>
          <w:sz w:val="22"/>
          <w:szCs w:val="22"/>
        </w:rPr>
      </w:pPr>
    </w:p>
    <w:p w14:paraId="7FA4E859" w14:textId="77777777" w:rsidR="00D24D9F" w:rsidRPr="001E6371" w:rsidRDefault="00D24D9F" w:rsidP="00D24D9F">
      <w:pPr>
        <w:pStyle w:val="BodyText3"/>
        <w:spacing w:before="120" w:after="120"/>
        <w:jc w:val="both"/>
        <w:rPr>
          <w:rFonts w:ascii="Tahoma" w:hAnsi="Tahoma" w:cs="Tahoma"/>
          <w:bCs/>
          <w:sz w:val="22"/>
          <w:szCs w:val="22"/>
        </w:rPr>
      </w:pPr>
    </w:p>
    <w:p w14:paraId="7FA4E85A" w14:textId="77777777" w:rsidR="00D24D9F" w:rsidRDefault="00D24D9F" w:rsidP="00D24D9F">
      <w:pPr>
        <w:rPr>
          <w:rFonts w:ascii="Tahoma" w:hAnsi="Tahoma" w:cs="Tahoma"/>
          <w:b/>
          <w:bCs/>
          <w:sz w:val="22"/>
          <w:szCs w:val="22"/>
        </w:rPr>
      </w:pPr>
      <w:r>
        <w:rPr>
          <w:rFonts w:ascii="Tahoma" w:hAnsi="Tahoma" w:cs="Tahoma"/>
          <w:bCs/>
          <w:i/>
          <w:sz w:val="22"/>
          <w:szCs w:val="22"/>
        </w:rPr>
        <w:lastRenderedPageBreak/>
        <w:br w:type="page"/>
      </w:r>
    </w:p>
    <w:p w14:paraId="7FA4E85B" w14:textId="77777777" w:rsidR="00D24D9F" w:rsidRPr="001E6371" w:rsidRDefault="00D24D9F" w:rsidP="00D24D9F">
      <w:pPr>
        <w:pStyle w:val="BodyText3"/>
        <w:spacing w:before="120" w:after="120"/>
        <w:rPr>
          <w:rFonts w:ascii="Tahoma" w:hAnsi="Tahoma" w:cs="Tahoma"/>
          <w:bCs/>
          <w:i w:val="0"/>
          <w:sz w:val="22"/>
          <w:szCs w:val="22"/>
        </w:rPr>
      </w:pPr>
      <w:r w:rsidRPr="001E6371">
        <w:rPr>
          <w:rFonts w:ascii="Tahoma" w:hAnsi="Tahoma" w:cs="Tahoma"/>
          <w:bCs/>
          <w:i w:val="0"/>
          <w:sz w:val="22"/>
          <w:szCs w:val="22"/>
        </w:rPr>
        <w:lastRenderedPageBreak/>
        <w:t>TABLEAU DE SOUS-DETAIL DES PRIX</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D24D9F" w:rsidRPr="001E6371" w14:paraId="7FA4E85D" w14:textId="77777777" w:rsidTr="00D24D9F">
        <w:trPr>
          <w:trHeight w:val="289"/>
        </w:trPr>
        <w:tc>
          <w:tcPr>
            <w:tcW w:w="10301" w:type="dxa"/>
            <w:gridSpan w:val="8"/>
            <w:tcBorders>
              <w:top w:val="double" w:sz="6" w:space="0" w:color="auto"/>
              <w:left w:val="double" w:sz="6" w:space="0" w:color="auto"/>
              <w:bottom w:val="single" w:sz="8" w:space="0" w:color="auto"/>
              <w:right w:val="double" w:sz="6" w:space="0" w:color="000000"/>
            </w:tcBorders>
            <w:noWrap/>
            <w:vAlign w:val="center"/>
            <w:hideMark/>
          </w:tcPr>
          <w:p w14:paraId="7FA4E85C" w14:textId="77777777" w:rsidR="00D24D9F" w:rsidRPr="001E6371" w:rsidRDefault="00D24D9F" w:rsidP="00D24D9F">
            <w:pPr>
              <w:spacing w:before="120"/>
              <w:jc w:val="center"/>
              <w:rPr>
                <w:rFonts w:ascii="Tahoma" w:hAnsi="Tahoma" w:cs="Tahoma"/>
                <w:b/>
                <w:bCs/>
                <w:color w:val="000000"/>
                <w:sz w:val="22"/>
                <w:szCs w:val="22"/>
              </w:rPr>
            </w:pPr>
            <w:r w:rsidRPr="001E6371">
              <w:rPr>
                <w:rFonts w:ascii="Tahoma" w:hAnsi="Tahoma" w:cs="Tahoma"/>
                <w:b/>
                <w:bCs/>
                <w:color w:val="000000"/>
                <w:sz w:val="22"/>
                <w:szCs w:val="22"/>
              </w:rPr>
              <w:t>SOUS-DETAIL DES PRIX</w:t>
            </w:r>
          </w:p>
        </w:tc>
      </w:tr>
      <w:tr w:rsidR="00D24D9F" w:rsidRPr="001E6371" w14:paraId="7FA4E85F" w14:textId="77777777" w:rsidTr="00D24D9F">
        <w:trPr>
          <w:trHeight w:val="289"/>
        </w:trPr>
        <w:tc>
          <w:tcPr>
            <w:tcW w:w="10301" w:type="dxa"/>
            <w:gridSpan w:val="8"/>
            <w:tcBorders>
              <w:top w:val="single" w:sz="8" w:space="0" w:color="auto"/>
              <w:left w:val="double" w:sz="6" w:space="0" w:color="auto"/>
              <w:bottom w:val="single" w:sz="8" w:space="0" w:color="auto"/>
              <w:right w:val="double" w:sz="6" w:space="0" w:color="000000"/>
            </w:tcBorders>
            <w:noWrap/>
            <w:vAlign w:val="center"/>
            <w:hideMark/>
          </w:tcPr>
          <w:p w14:paraId="7FA4E85E"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DESIGNATION : ……………………………………………………………………………………….</w:t>
            </w:r>
          </w:p>
        </w:tc>
      </w:tr>
      <w:tr w:rsidR="00D24D9F" w:rsidRPr="001E6371" w14:paraId="7FA4E865" w14:textId="77777777" w:rsidTr="00D24D9F">
        <w:trPr>
          <w:trHeight w:val="499"/>
        </w:trPr>
        <w:tc>
          <w:tcPr>
            <w:tcW w:w="1050" w:type="dxa"/>
            <w:vMerge w:val="restart"/>
            <w:tcBorders>
              <w:top w:val="nil"/>
              <w:left w:val="double" w:sz="6" w:space="0" w:color="auto"/>
              <w:bottom w:val="single" w:sz="8" w:space="0" w:color="000000"/>
              <w:right w:val="single" w:sz="8" w:space="0" w:color="auto"/>
            </w:tcBorders>
            <w:noWrap/>
            <w:vAlign w:val="center"/>
            <w:hideMark/>
          </w:tcPr>
          <w:p w14:paraId="7FA4E860"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N° PRIX</w:t>
            </w:r>
          </w:p>
        </w:tc>
        <w:tc>
          <w:tcPr>
            <w:tcW w:w="3409" w:type="dxa"/>
            <w:vMerge w:val="restart"/>
            <w:tcBorders>
              <w:top w:val="single" w:sz="8" w:space="0" w:color="auto"/>
              <w:left w:val="single" w:sz="8" w:space="0" w:color="auto"/>
              <w:bottom w:val="single" w:sz="8" w:space="0" w:color="000000"/>
              <w:right w:val="nil"/>
            </w:tcBorders>
            <w:noWrap/>
            <w:vAlign w:val="center"/>
            <w:hideMark/>
          </w:tcPr>
          <w:p w14:paraId="7FA4E861"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7FA4E862"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7FA4E863"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Unité</w:t>
            </w:r>
          </w:p>
        </w:tc>
        <w:tc>
          <w:tcPr>
            <w:tcW w:w="2132" w:type="dxa"/>
            <w:vMerge w:val="restart"/>
            <w:tcBorders>
              <w:top w:val="single" w:sz="8" w:space="0" w:color="auto"/>
              <w:left w:val="single" w:sz="8" w:space="0" w:color="auto"/>
              <w:bottom w:val="single" w:sz="8" w:space="0" w:color="000000"/>
              <w:right w:val="double" w:sz="6" w:space="0" w:color="000000"/>
            </w:tcBorders>
            <w:noWrap/>
            <w:vAlign w:val="center"/>
            <w:hideMark/>
          </w:tcPr>
          <w:p w14:paraId="7FA4E864"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Durée tâche</w:t>
            </w:r>
          </w:p>
        </w:tc>
      </w:tr>
      <w:tr w:rsidR="00D24D9F" w:rsidRPr="001E6371" w14:paraId="7FA4E86B" w14:textId="77777777" w:rsidTr="00D24D9F">
        <w:trPr>
          <w:trHeight w:val="499"/>
        </w:trPr>
        <w:tc>
          <w:tcPr>
            <w:tcW w:w="1050" w:type="dxa"/>
            <w:vMerge/>
            <w:tcBorders>
              <w:top w:val="nil"/>
              <w:left w:val="double" w:sz="6" w:space="0" w:color="auto"/>
              <w:bottom w:val="single" w:sz="8" w:space="0" w:color="000000"/>
              <w:right w:val="single" w:sz="8" w:space="0" w:color="auto"/>
            </w:tcBorders>
            <w:vAlign w:val="center"/>
            <w:hideMark/>
          </w:tcPr>
          <w:p w14:paraId="7FA4E866" w14:textId="77777777" w:rsidR="00D24D9F" w:rsidRPr="001E6371" w:rsidRDefault="00D24D9F" w:rsidP="00D24D9F">
            <w:pPr>
              <w:jc w:val="center"/>
              <w:rPr>
                <w:rFonts w:ascii="Tahoma" w:hAnsi="Tahoma" w:cs="Tahoma"/>
                <w:color w:val="000000"/>
                <w:sz w:val="22"/>
                <w:szCs w:val="22"/>
              </w:rPr>
            </w:pPr>
          </w:p>
        </w:tc>
        <w:tc>
          <w:tcPr>
            <w:tcW w:w="3409" w:type="dxa"/>
            <w:vMerge/>
            <w:tcBorders>
              <w:top w:val="single" w:sz="8" w:space="0" w:color="auto"/>
              <w:left w:val="single" w:sz="8" w:space="0" w:color="auto"/>
              <w:bottom w:val="single" w:sz="8" w:space="0" w:color="000000"/>
              <w:right w:val="nil"/>
            </w:tcBorders>
            <w:vAlign w:val="center"/>
            <w:hideMark/>
          </w:tcPr>
          <w:p w14:paraId="7FA4E867" w14:textId="77777777" w:rsidR="00D24D9F" w:rsidRPr="001E6371" w:rsidRDefault="00D24D9F" w:rsidP="00D24D9F">
            <w:pPr>
              <w:jc w:val="center"/>
              <w:rPr>
                <w:rFonts w:ascii="Tahoma" w:hAnsi="Tahoma" w:cs="Tahoma"/>
                <w:color w:val="000000"/>
                <w:sz w:val="22"/>
                <w:szCs w:val="22"/>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14:paraId="7FA4E868" w14:textId="77777777" w:rsidR="00D24D9F" w:rsidRPr="001E6371" w:rsidRDefault="00D24D9F" w:rsidP="00D24D9F">
            <w:pPr>
              <w:jc w:val="center"/>
              <w:rPr>
                <w:rFonts w:ascii="Tahoma" w:hAnsi="Tahoma" w:cs="Tahoma"/>
                <w:color w:val="000000"/>
                <w:sz w:val="22"/>
                <w:szCs w:val="22"/>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14:paraId="7FA4E869" w14:textId="77777777" w:rsidR="00D24D9F" w:rsidRPr="001E6371" w:rsidRDefault="00D24D9F" w:rsidP="00D24D9F">
            <w:pPr>
              <w:jc w:val="center"/>
              <w:rPr>
                <w:rFonts w:ascii="Tahoma" w:hAnsi="Tahoma" w:cs="Tahoma"/>
                <w:color w:val="000000"/>
                <w:sz w:val="22"/>
                <w:szCs w:val="22"/>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14:paraId="7FA4E86A" w14:textId="77777777" w:rsidR="00D24D9F" w:rsidRPr="001E6371" w:rsidRDefault="00D24D9F" w:rsidP="00D24D9F">
            <w:pPr>
              <w:jc w:val="center"/>
              <w:rPr>
                <w:rFonts w:ascii="Tahoma" w:hAnsi="Tahoma" w:cs="Tahoma"/>
                <w:color w:val="000000"/>
                <w:sz w:val="22"/>
                <w:szCs w:val="22"/>
              </w:rPr>
            </w:pPr>
          </w:p>
        </w:tc>
      </w:tr>
      <w:tr w:rsidR="00D24D9F" w:rsidRPr="001E6371" w14:paraId="7FA4E871" w14:textId="77777777" w:rsidTr="00D24D9F">
        <w:trPr>
          <w:trHeight w:val="289"/>
        </w:trPr>
        <w:tc>
          <w:tcPr>
            <w:tcW w:w="1050" w:type="dxa"/>
            <w:tcBorders>
              <w:top w:val="nil"/>
              <w:left w:val="double" w:sz="6" w:space="0" w:color="auto"/>
              <w:bottom w:val="double" w:sz="6" w:space="0" w:color="auto"/>
              <w:right w:val="single" w:sz="8" w:space="0" w:color="auto"/>
            </w:tcBorders>
            <w:vAlign w:val="center"/>
            <w:hideMark/>
          </w:tcPr>
          <w:p w14:paraId="7FA4E86C" w14:textId="77777777" w:rsidR="00D24D9F" w:rsidRPr="001E6371" w:rsidRDefault="00D24D9F" w:rsidP="00D24D9F">
            <w:pPr>
              <w:spacing w:before="120" w:after="120"/>
              <w:jc w:val="center"/>
              <w:rPr>
                <w:rFonts w:ascii="Tahoma" w:hAnsi="Tahoma" w:cs="Tahoma"/>
                <w:b/>
                <w:color w:val="000000"/>
                <w:sz w:val="22"/>
                <w:szCs w:val="22"/>
              </w:rPr>
            </w:pPr>
            <w:r w:rsidRPr="001E6371">
              <w:rPr>
                <w:rFonts w:ascii="Tahoma" w:hAnsi="Tahoma" w:cs="Tahoma"/>
                <w:b/>
                <w:color w:val="000000"/>
                <w:sz w:val="22"/>
                <w:szCs w:val="22"/>
              </w:rPr>
              <w:t>………</w:t>
            </w:r>
          </w:p>
        </w:tc>
        <w:tc>
          <w:tcPr>
            <w:tcW w:w="3409" w:type="dxa"/>
            <w:tcBorders>
              <w:top w:val="single" w:sz="8" w:space="0" w:color="auto"/>
              <w:left w:val="nil"/>
              <w:bottom w:val="double" w:sz="6" w:space="0" w:color="auto"/>
              <w:right w:val="nil"/>
            </w:tcBorders>
            <w:noWrap/>
            <w:vAlign w:val="center"/>
            <w:hideMark/>
          </w:tcPr>
          <w:p w14:paraId="7FA4E86D"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c>
          <w:tcPr>
            <w:tcW w:w="1980" w:type="dxa"/>
            <w:gridSpan w:val="3"/>
            <w:tcBorders>
              <w:top w:val="single" w:sz="8" w:space="0" w:color="auto"/>
              <w:left w:val="single" w:sz="8" w:space="0" w:color="auto"/>
              <w:bottom w:val="double" w:sz="6" w:space="0" w:color="auto"/>
              <w:right w:val="single" w:sz="8" w:space="0" w:color="000000"/>
            </w:tcBorders>
            <w:noWrap/>
            <w:vAlign w:val="center"/>
            <w:hideMark/>
          </w:tcPr>
          <w:p w14:paraId="7FA4E86E"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c>
          <w:tcPr>
            <w:tcW w:w="1730" w:type="dxa"/>
            <w:gridSpan w:val="2"/>
            <w:tcBorders>
              <w:top w:val="single" w:sz="8" w:space="0" w:color="auto"/>
              <w:left w:val="nil"/>
              <w:bottom w:val="double" w:sz="6" w:space="0" w:color="auto"/>
              <w:right w:val="single" w:sz="8" w:space="0" w:color="000000"/>
            </w:tcBorders>
            <w:noWrap/>
            <w:vAlign w:val="center"/>
            <w:hideMark/>
          </w:tcPr>
          <w:p w14:paraId="7FA4E86F" w14:textId="77777777" w:rsidR="00D24D9F" w:rsidRPr="001E6371" w:rsidRDefault="00D24D9F" w:rsidP="00D24D9F">
            <w:pPr>
              <w:spacing w:before="120" w:after="120"/>
              <w:jc w:val="center"/>
              <w:rPr>
                <w:rFonts w:ascii="Tahoma" w:hAnsi="Tahoma" w:cs="Tahoma"/>
                <w:b/>
                <w:color w:val="000000"/>
                <w:sz w:val="22"/>
                <w:szCs w:val="22"/>
              </w:rPr>
            </w:pPr>
            <w:r w:rsidRPr="001E6371">
              <w:rPr>
                <w:rFonts w:ascii="Tahoma" w:hAnsi="Tahoma" w:cs="Tahoma"/>
                <w:b/>
                <w:color w:val="000000"/>
                <w:sz w:val="22"/>
                <w:szCs w:val="22"/>
              </w:rPr>
              <w:t>…………..</w:t>
            </w:r>
          </w:p>
        </w:tc>
        <w:tc>
          <w:tcPr>
            <w:tcW w:w="2132" w:type="dxa"/>
            <w:tcBorders>
              <w:top w:val="single" w:sz="8" w:space="0" w:color="auto"/>
              <w:left w:val="nil"/>
              <w:bottom w:val="double" w:sz="6" w:space="0" w:color="auto"/>
              <w:right w:val="double" w:sz="6" w:space="0" w:color="000000"/>
            </w:tcBorders>
            <w:noWrap/>
            <w:vAlign w:val="center"/>
            <w:hideMark/>
          </w:tcPr>
          <w:p w14:paraId="7FA4E870"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r>
      <w:tr w:rsidR="00D24D9F" w:rsidRPr="001E6371" w14:paraId="7FA4E877" w14:textId="77777777" w:rsidTr="00D24D9F">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FA4E872"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Main d'Œuvre</w:t>
            </w:r>
          </w:p>
        </w:tc>
        <w:tc>
          <w:tcPr>
            <w:tcW w:w="3409" w:type="dxa"/>
            <w:tcBorders>
              <w:top w:val="double" w:sz="6" w:space="0" w:color="auto"/>
              <w:left w:val="nil"/>
              <w:bottom w:val="single" w:sz="8" w:space="0" w:color="auto"/>
              <w:right w:val="nil"/>
            </w:tcBorders>
            <w:noWrap/>
            <w:vAlign w:val="center"/>
            <w:hideMark/>
          </w:tcPr>
          <w:p w14:paraId="7FA4E873"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Catégorie</w:t>
            </w:r>
          </w:p>
        </w:tc>
        <w:tc>
          <w:tcPr>
            <w:tcW w:w="1980" w:type="dxa"/>
            <w:gridSpan w:val="3"/>
            <w:tcBorders>
              <w:top w:val="double" w:sz="6" w:space="0" w:color="auto"/>
              <w:left w:val="single" w:sz="8" w:space="0" w:color="000000"/>
              <w:bottom w:val="single" w:sz="8" w:space="0" w:color="auto"/>
              <w:right w:val="single" w:sz="8" w:space="0" w:color="000000"/>
            </w:tcBorders>
            <w:noWrap/>
            <w:vAlign w:val="center"/>
            <w:hideMark/>
          </w:tcPr>
          <w:p w14:paraId="7FA4E874"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Salaire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7FA4E875"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7FA4E87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14:paraId="7FA4E87D"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78"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79"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000000"/>
              <w:bottom w:val="single" w:sz="8" w:space="0" w:color="auto"/>
              <w:right w:val="single" w:sz="8" w:space="0" w:color="000000"/>
            </w:tcBorders>
            <w:noWrap/>
            <w:vAlign w:val="center"/>
            <w:hideMark/>
          </w:tcPr>
          <w:p w14:paraId="7FA4E87A"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7B"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7C" w14:textId="77777777" w:rsidR="00D24D9F" w:rsidRPr="001E6371" w:rsidRDefault="00D24D9F" w:rsidP="00D24D9F">
            <w:pPr>
              <w:jc w:val="center"/>
              <w:rPr>
                <w:rFonts w:ascii="Tahoma" w:hAnsi="Tahoma" w:cs="Tahoma"/>
                <w:color w:val="000000"/>
                <w:sz w:val="22"/>
                <w:szCs w:val="22"/>
              </w:rPr>
            </w:pPr>
          </w:p>
        </w:tc>
      </w:tr>
      <w:tr w:rsidR="00D24D9F" w:rsidRPr="001E6371" w14:paraId="7FA4E883"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7E"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7F"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80"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81"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82" w14:textId="77777777" w:rsidR="00D24D9F" w:rsidRPr="001E6371" w:rsidRDefault="00D24D9F" w:rsidP="00D24D9F">
            <w:pPr>
              <w:jc w:val="center"/>
              <w:rPr>
                <w:rFonts w:ascii="Tahoma" w:hAnsi="Tahoma" w:cs="Tahoma"/>
                <w:color w:val="000000"/>
                <w:sz w:val="22"/>
                <w:szCs w:val="22"/>
              </w:rPr>
            </w:pPr>
          </w:p>
        </w:tc>
      </w:tr>
      <w:tr w:rsidR="00D24D9F" w:rsidRPr="001E6371" w14:paraId="7FA4E889"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84"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85"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86"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87"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88"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8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8A"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8B"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8C"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8D"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8E"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93"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90" w14:textId="77777777"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FA4E891"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 - total Main d'Œuvre A=</w:t>
            </w:r>
          </w:p>
        </w:tc>
        <w:tc>
          <w:tcPr>
            <w:tcW w:w="2132" w:type="dxa"/>
            <w:tcBorders>
              <w:top w:val="single" w:sz="8" w:space="0" w:color="auto"/>
              <w:left w:val="nil"/>
              <w:bottom w:val="double" w:sz="6" w:space="0" w:color="auto"/>
              <w:right w:val="double" w:sz="6" w:space="0" w:color="000000"/>
            </w:tcBorders>
            <w:noWrap/>
            <w:vAlign w:val="center"/>
            <w:hideMark/>
          </w:tcPr>
          <w:p w14:paraId="7FA4E892" w14:textId="77777777" w:rsidR="00D24D9F" w:rsidRPr="001E6371" w:rsidRDefault="00D24D9F" w:rsidP="00D24D9F">
            <w:pPr>
              <w:jc w:val="center"/>
              <w:rPr>
                <w:rFonts w:ascii="Tahoma" w:hAnsi="Tahoma" w:cs="Tahoma"/>
                <w:color w:val="000000"/>
                <w:sz w:val="22"/>
                <w:szCs w:val="22"/>
              </w:rPr>
            </w:pPr>
          </w:p>
        </w:tc>
      </w:tr>
      <w:tr w:rsidR="00D24D9F" w:rsidRPr="001E6371" w14:paraId="7FA4E899" w14:textId="77777777" w:rsidTr="00D24D9F">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FA4E894"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Matériels et engins</w:t>
            </w:r>
          </w:p>
        </w:tc>
        <w:tc>
          <w:tcPr>
            <w:tcW w:w="3409" w:type="dxa"/>
            <w:tcBorders>
              <w:top w:val="double" w:sz="6" w:space="0" w:color="auto"/>
              <w:left w:val="nil"/>
              <w:bottom w:val="single" w:sz="8" w:space="0" w:color="auto"/>
              <w:right w:val="nil"/>
            </w:tcBorders>
            <w:noWrap/>
            <w:vAlign w:val="center"/>
            <w:hideMark/>
          </w:tcPr>
          <w:p w14:paraId="7FA4E895"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Type</w:t>
            </w:r>
          </w:p>
        </w:tc>
        <w:tc>
          <w:tcPr>
            <w:tcW w:w="1980" w:type="dxa"/>
            <w:gridSpan w:val="3"/>
            <w:tcBorders>
              <w:top w:val="double" w:sz="6" w:space="0" w:color="auto"/>
              <w:left w:val="single" w:sz="8" w:space="0" w:color="auto"/>
              <w:bottom w:val="single" w:sz="8" w:space="0" w:color="auto"/>
              <w:right w:val="single" w:sz="8" w:space="0" w:color="000000"/>
            </w:tcBorders>
            <w:noWrap/>
            <w:vAlign w:val="center"/>
            <w:hideMark/>
          </w:tcPr>
          <w:p w14:paraId="7FA4E89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Taux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7FA4E897"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7FA4E898"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14:paraId="7FA4E89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9A"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9B"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9C"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9D"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9E" w14:textId="77777777" w:rsidR="00D24D9F" w:rsidRPr="001E6371" w:rsidRDefault="00D24D9F" w:rsidP="00D24D9F">
            <w:pPr>
              <w:jc w:val="center"/>
              <w:rPr>
                <w:rFonts w:ascii="Tahoma" w:hAnsi="Tahoma" w:cs="Tahoma"/>
                <w:color w:val="000000"/>
                <w:sz w:val="22"/>
                <w:szCs w:val="22"/>
              </w:rPr>
            </w:pPr>
          </w:p>
        </w:tc>
      </w:tr>
      <w:tr w:rsidR="00D24D9F" w:rsidRPr="001E6371" w14:paraId="7FA4E8A5"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A0"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A1"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A2"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A3"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A4" w14:textId="77777777" w:rsidR="00D24D9F" w:rsidRPr="001E6371" w:rsidRDefault="00D24D9F" w:rsidP="00D24D9F">
            <w:pPr>
              <w:jc w:val="center"/>
              <w:rPr>
                <w:rFonts w:ascii="Tahoma" w:hAnsi="Tahoma" w:cs="Tahoma"/>
                <w:color w:val="000000"/>
                <w:sz w:val="22"/>
                <w:szCs w:val="22"/>
              </w:rPr>
            </w:pPr>
          </w:p>
        </w:tc>
      </w:tr>
      <w:tr w:rsidR="00D24D9F" w:rsidRPr="001E6371" w14:paraId="7FA4E8AB"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A6"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A7"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A8"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A9"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AA" w14:textId="77777777" w:rsidR="00D24D9F" w:rsidRPr="001E6371" w:rsidRDefault="00D24D9F" w:rsidP="00D24D9F">
            <w:pPr>
              <w:jc w:val="center"/>
              <w:rPr>
                <w:rFonts w:ascii="Tahoma" w:hAnsi="Tahoma" w:cs="Tahoma"/>
                <w:color w:val="000000"/>
                <w:sz w:val="22"/>
                <w:szCs w:val="22"/>
              </w:rPr>
            </w:pPr>
          </w:p>
        </w:tc>
      </w:tr>
      <w:tr w:rsidR="00D24D9F" w:rsidRPr="001E6371" w14:paraId="7FA4E8B1"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AC"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AD"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AE"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AF"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B0" w14:textId="77777777" w:rsidR="00D24D9F" w:rsidRPr="001E6371" w:rsidRDefault="00D24D9F" w:rsidP="00D24D9F">
            <w:pPr>
              <w:jc w:val="center"/>
              <w:rPr>
                <w:rFonts w:ascii="Tahoma" w:hAnsi="Tahoma" w:cs="Tahoma"/>
                <w:color w:val="000000"/>
                <w:sz w:val="22"/>
                <w:szCs w:val="22"/>
              </w:rPr>
            </w:pPr>
          </w:p>
        </w:tc>
      </w:tr>
      <w:tr w:rsidR="00D24D9F" w:rsidRPr="001E6371" w14:paraId="7FA4E8B7"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B2"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B3"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B4"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B5"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B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BD"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B8"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B9"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BA"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BB"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BC"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C1"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BE" w14:textId="77777777"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FA4E8BF"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Sous-total matériels B=</w:t>
            </w:r>
          </w:p>
        </w:tc>
        <w:tc>
          <w:tcPr>
            <w:tcW w:w="2132" w:type="dxa"/>
            <w:tcBorders>
              <w:top w:val="single" w:sz="8" w:space="0" w:color="auto"/>
              <w:left w:val="nil"/>
              <w:bottom w:val="double" w:sz="6" w:space="0" w:color="auto"/>
              <w:right w:val="double" w:sz="6" w:space="0" w:color="000000"/>
            </w:tcBorders>
            <w:noWrap/>
            <w:vAlign w:val="center"/>
            <w:hideMark/>
          </w:tcPr>
          <w:p w14:paraId="7FA4E8C0" w14:textId="77777777" w:rsidR="00D24D9F" w:rsidRPr="001E6371" w:rsidRDefault="00D24D9F" w:rsidP="00D24D9F">
            <w:pPr>
              <w:jc w:val="center"/>
              <w:rPr>
                <w:rFonts w:ascii="Tahoma" w:hAnsi="Tahoma" w:cs="Tahoma"/>
                <w:color w:val="000000"/>
                <w:sz w:val="22"/>
                <w:szCs w:val="22"/>
              </w:rPr>
            </w:pPr>
          </w:p>
        </w:tc>
      </w:tr>
      <w:tr w:rsidR="00D24D9F" w:rsidRPr="001E6371" w14:paraId="7FA4E8C8" w14:textId="77777777" w:rsidTr="00D24D9F">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FA4E8C2"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Matériaux et Divers</w:t>
            </w:r>
          </w:p>
        </w:tc>
        <w:tc>
          <w:tcPr>
            <w:tcW w:w="3409" w:type="dxa"/>
            <w:tcBorders>
              <w:top w:val="double" w:sz="6" w:space="0" w:color="auto"/>
              <w:left w:val="nil"/>
              <w:bottom w:val="single" w:sz="8" w:space="0" w:color="auto"/>
              <w:right w:val="nil"/>
            </w:tcBorders>
            <w:noWrap/>
            <w:vAlign w:val="center"/>
            <w:hideMark/>
          </w:tcPr>
          <w:p w14:paraId="7FA4E8C3"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Type</w:t>
            </w:r>
          </w:p>
        </w:tc>
        <w:tc>
          <w:tcPr>
            <w:tcW w:w="1741" w:type="dxa"/>
            <w:gridSpan w:val="2"/>
            <w:tcBorders>
              <w:top w:val="double" w:sz="6" w:space="0" w:color="auto"/>
              <w:left w:val="single" w:sz="8" w:space="0" w:color="auto"/>
              <w:bottom w:val="single" w:sz="8" w:space="0" w:color="auto"/>
              <w:right w:val="single" w:sz="8" w:space="0" w:color="000000"/>
            </w:tcBorders>
            <w:noWrap/>
            <w:vAlign w:val="center"/>
            <w:hideMark/>
          </w:tcPr>
          <w:p w14:paraId="7FA4E8C4" w14:textId="77777777"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Uté</w:t>
            </w:r>
            <w:proofErr w:type="spellEnd"/>
          </w:p>
        </w:tc>
        <w:tc>
          <w:tcPr>
            <w:tcW w:w="1001" w:type="dxa"/>
            <w:gridSpan w:val="2"/>
            <w:tcBorders>
              <w:top w:val="double" w:sz="6" w:space="0" w:color="auto"/>
              <w:left w:val="nil"/>
              <w:bottom w:val="single" w:sz="8" w:space="0" w:color="auto"/>
              <w:right w:val="single" w:sz="8" w:space="0" w:color="000000"/>
            </w:tcBorders>
            <w:noWrap/>
            <w:vAlign w:val="center"/>
            <w:hideMark/>
          </w:tcPr>
          <w:p w14:paraId="7FA4E8C5"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Qté</w:t>
            </w:r>
          </w:p>
        </w:tc>
        <w:tc>
          <w:tcPr>
            <w:tcW w:w="968" w:type="dxa"/>
            <w:tcBorders>
              <w:top w:val="double" w:sz="6" w:space="0" w:color="auto"/>
              <w:left w:val="nil"/>
              <w:bottom w:val="single" w:sz="8" w:space="0" w:color="auto"/>
              <w:right w:val="single" w:sz="8" w:space="0" w:color="000000"/>
            </w:tcBorders>
            <w:noWrap/>
            <w:vAlign w:val="center"/>
            <w:hideMark/>
          </w:tcPr>
          <w:p w14:paraId="7FA4E8C6" w14:textId="77777777"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P.Unit</w:t>
            </w:r>
            <w:proofErr w:type="spellEnd"/>
          </w:p>
        </w:tc>
        <w:tc>
          <w:tcPr>
            <w:tcW w:w="2132" w:type="dxa"/>
            <w:tcBorders>
              <w:top w:val="double" w:sz="6" w:space="0" w:color="auto"/>
              <w:left w:val="nil"/>
              <w:bottom w:val="single" w:sz="8" w:space="0" w:color="auto"/>
              <w:right w:val="double" w:sz="6" w:space="0" w:color="000000"/>
            </w:tcBorders>
            <w:noWrap/>
            <w:vAlign w:val="center"/>
            <w:hideMark/>
          </w:tcPr>
          <w:p w14:paraId="7FA4E8C7"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14:paraId="7FA4E8C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C9"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CA"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CB"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CC"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CD"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CE" w14:textId="77777777" w:rsidR="00D24D9F" w:rsidRPr="001E6371" w:rsidRDefault="00D24D9F" w:rsidP="00D24D9F">
            <w:pPr>
              <w:jc w:val="center"/>
              <w:rPr>
                <w:rFonts w:ascii="Tahoma" w:hAnsi="Tahoma" w:cs="Tahoma"/>
                <w:color w:val="000000"/>
                <w:sz w:val="22"/>
                <w:szCs w:val="22"/>
              </w:rPr>
            </w:pPr>
          </w:p>
        </w:tc>
      </w:tr>
      <w:tr w:rsidR="00D24D9F" w:rsidRPr="001E6371" w14:paraId="7FA4E8D6"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D0"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D1"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D2"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D3"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D4"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D5" w14:textId="77777777" w:rsidR="00D24D9F" w:rsidRPr="001E6371" w:rsidRDefault="00D24D9F" w:rsidP="00D24D9F">
            <w:pPr>
              <w:jc w:val="center"/>
              <w:rPr>
                <w:rFonts w:ascii="Tahoma" w:hAnsi="Tahoma" w:cs="Tahoma"/>
                <w:color w:val="000000"/>
                <w:sz w:val="22"/>
                <w:szCs w:val="22"/>
              </w:rPr>
            </w:pPr>
          </w:p>
        </w:tc>
      </w:tr>
      <w:tr w:rsidR="00D24D9F" w:rsidRPr="001E6371" w14:paraId="7FA4E8DD"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D7"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D8"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D9"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DA"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DB"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DC" w14:textId="77777777" w:rsidR="00D24D9F" w:rsidRPr="001E6371" w:rsidRDefault="00D24D9F" w:rsidP="00D24D9F">
            <w:pPr>
              <w:jc w:val="center"/>
              <w:rPr>
                <w:rFonts w:ascii="Tahoma" w:hAnsi="Tahoma" w:cs="Tahoma"/>
                <w:color w:val="000000"/>
                <w:sz w:val="22"/>
                <w:szCs w:val="22"/>
              </w:rPr>
            </w:pPr>
          </w:p>
        </w:tc>
      </w:tr>
      <w:tr w:rsidR="00D24D9F" w:rsidRPr="001E6371" w14:paraId="7FA4E8E4"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DE"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DF"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E0"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E1"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E2"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E3" w14:textId="77777777" w:rsidR="00D24D9F" w:rsidRPr="001E6371" w:rsidRDefault="00D24D9F" w:rsidP="00D24D9F">
            <w:pPr>
              <w:jc w:val="center"/>
              <w:rPr>
                <w:rFonts w:ascii="Tahoma" w:hAnsi="Tahoma" w:cs="Tahoma"/>
                <w:color w:val="000000"/>
                <w:sz w:val="22"/>
                <w:szCs w:val="22"/>
              </w:rPr>
            </w:pPr>
          </w:p>
        </w:tc>
      </w:tr>
      <w:tr w:rsidR="00D24D9F" w:rsidRPr="001E6371" w14:paraId="7FA4E8EB"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E5"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E6"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E7"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E8"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E9"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EA"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E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EC" w14:textId="77777777"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FA4E8ED"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 - total matériaux C=</w:t>
            </w:r>
          </w:p>
        </w:tc>
        <w:tc>
          <w:tcPr>
            <w:tcW w:w="2132" w:type="dxa"/>
            <w:tcBorders>
              <w:top w:val="single" w:sz="8" w:space="0" w:color="auto"/>
              <w:left w:val="nil"/>
              <w:bottom w:val="double" w:sz="6" w:space="0" w:color="auto"/>
              <w:right w:val="double" w:sz="6" w:space="0" w:color="000000"/>
            </w:tcBorders>
            <w:noWrap/>
            <w:vAlign w:val="center"/>
            <w:hideMark/>
          </w:tcPr>
          <w:p w14:paraId="7FA4E8EE" w14:textId="77777777" w:rsidR="00D24D9F" w:rsidRPr="001E6371" w:rsidRDefault="00D24D9F" w:rsidP="00D24D9F">
            <w:pPr>
              <w:jc w:val="center"/>
              <w:rPr>
                <w:rFonts w:ascii="Tahoma" w:hAnsi="Tahoma" w:cs="Tahoma"/>
                <w:color w:val="000000"/>
                <w:sz w:val="22"/>
                <w:szCs w:val="22"/>
              </w:rPr>
            </w:pPr>
          </w:p>
        </w:tc>
      </w:tr>
      <w:tr w:rsidR="00D24D9F" w:rsidRPr="001E6371" w14:paraId="7FA4E8F3" w14:textId="77777777" w:rsidTr="00D24D9F">
        <w:trPr>
          <w:trHeight w:val="471"/>
        </w:trPr>
        <w:tc>
          <w:tcPr>
            <w:tcW w:w="1050" w:type="dxa"/>
            <w:tcBorders>
              <w:top w:val="nil"/>
              <w:left w:val="double" w:sz="6" w:space="0" w:color="auto"/>
              <w:bottom w:val="single" w:sz="8" w:space="0" w:color="auto"/>
              <w:right w:val="single" w:sz="8" w:space="0" w:color="auto"/>
            </w:tcBorders>
            <w:noWrap/>
            <w:vAlign w:val="center"/>
            <w:hideMark/>
          </w:tcPr>
          <w:p w14:paraId="7FA4E8F0"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D</w:t>
            </w:r>
          </w:p>
        </w:tc>
        <w:tc>
          <w:tcPr>
            <w:tcW w:w="7119" w:type="dxa"/>
            <w:gridSpan w:val="6"/>
            <w:tcBorders>
              <w:top w:val="double" w:sz="6" w:space="0" w:color="auto"/>
              <w:left w:val="nil"/>
              <w:bottom w:val="single" w:sz="8" w:space="0" w:color="auto"/>
              <w:right w:val="single" w:sz="8" w:space="0" w:color="000000"/>
            </w:tcBorders>
            <w:noWrap/>
            <w:vAlign w:val="center"/>
            <w:hideMark/>
          </w:tcPr>
          <w:p w14:paraId="7FA4E8F1" w14:textId="77777777" w:rsidR="00D24D9F" w:rsidRPr="001E6371" w:rsidRDefault="00D24D9F" w:rsidP="00D24D9F">
            <w:pPr>
              <w:spacing w:before="120" w:after="120"/>
              <w:jc w:val="right"/>
              <w:rPr>
                <w:rFonts w:ascii="Tahoma" w:hAnsi="Tahoma" w:cs="Tahoma"/>
                <w:color w:val="000000"/>
                <w:sz w:val="22"/>
                <w:szCs w:val="22"/>
              </w:rPr>
            </w:pPr>
            <w:r w:rsidRPr="001E6371">
              <w:rPr>
                <w:rFonts w:ascii="Tahoma" w:hAnsi="Tahoma" w:cs="Tahoma"/>
                <w:color w:val="000000"/>
                <w:sz w:val="22"/>
                <w:szCs w:val="22"/>
              </w:rPr>
              <w:t>TOTAL COUT DIRECT A+B+C =</w:t>
            </w:r>
          </w:p>
        </w:tc>
        <w:tc>
          <w:tcPr>
            <w:tcW w:w="2132" w:type="dxa"/>
            <w:tcBorders>
              <w:top w:val="double" w:sz="6" w:space="0" w:color="auto"/>
              <w:left w:val="nil"/>
              <w:bottom w:val="single" w:sz="8" w:space="0" w:color="auto"/>
              <w:right w:val="double" w:sz="6" w:space="0" w:color="000000"/>
            </w:tcBorders>
            <w:noWrap/>
            <w:vAlign w:val="center"/>
            <w:hideMark/>
          </w:tcPr>
          <w:p w14:paraId="7FA4E8F2" w14:textId="77777777" w:rsidR="00D24D9F" w:rsidRPr="001E6371" w:rsidRDefault="00D24D9F" w:rsidP="00D24D9F">
            <w:pPr>
              <w:jc w:val="center"/>
              <w:rPr>
                <w:rFonts w:ascii="Tahoma" w:hAnsi="Tahoma" w:cs="Tahoma"/>
                <w:color w:val="000000"/>
                <w:sz w:val="22"/>
                <w:szCs w:val="22"/>
              </w:rPr>
            </w:pPr>
          </w:p>
        </w:tc>
      </w:tr>
      <w:tr w:rsidR="00D24D9F" w:rsidRPr="001E6371" w14:paraId="7FA4E8F9"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8F4"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E</w:t>
            </w:r>
          </w:p>
        </w:tc>
        <w:tc>
          <w:tcPr>
            <w:tcW w:w="3409" w:type="dxa"/>
            <w:tcBorders>
              <w:top w:val="single" w:sz="8" w:space="0" w:color="auto"/>
              <w:left w:val="nil"/>
              <w:bottom w:val="single" w:sz="8" w:space="0" w:color="auto"/>
              <w:right w:val="nil"/>
            </w:tcBorders>
            <w:noWrap/>
            <w:vAlign w:val="bottom"/>
            <w:hideMark/>
          </w:tcPr>
          <w:p w14:paraId="7FA4E8F5"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Frais généraux de chantier</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8F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8F7"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 x ….. % =</w:t>
            </w:r>
          </w:p>
        </w:tc>
        <w:tc>
          <w:tcPr>
            <w:tcW w:w="2132" w:type="dxa"/>
            <w:tcBorders>
              <w:top w:val="single" w:sz="8" w:space="0" w:color="auto"/>
              <w:left w:val="nil"/>
              <w:bottom w:val="single" w:sz="8" w:space="0" w:color="auto"/>
              <w:right w:val="double" w:sz="6" w:space="0" w:color="000000"/>
            </w:tcBorders>
            <w:noWrap/>
            <w:vAlign w:val="bottom"/>
            <w:hideMark/>
          </w:tcPr>
          <w:p w14:paraId="7FA4E8F8" w14:textId="77777777" w:rsidR="00D24D9F" w:rsidRPr="001E6371" w:rsidRDefault="00D24D9F" w:rsidP="00D24D9F">
            <w:pPr>
              <w:jc w:val="center"/>
              <w:rPr>
                <w:rFonts w:ascii="Tahoma" w:hAnsi="Tahoma" w:cs="Tahoma"/>
                <w:color w:val="000000"/>
                <w:sz w:val="22"/>
                <w:szCs w:val="22"/>
              </w:rPr>
            </w:pPr>
          </w:p>
        </w:tc>
      </w:tr>
      <w:tr w:rsidR="00D24D9F" w:rsidRPr="001E6371" w14:paraId="7FA4E8FF"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8FA"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F</w:t>
            </w:r>
          </w:p>
        </w:tc>
        <w:tc>
          <w:tcPr>
            <w:tcW w:w="3409" w:type="dxa"/>
            <w:tcBorders>
              <w:top w:val="single" w:sz="8" w:space="0" w:color="auto"/>
              <w:left w:val="nil"/>
              <w:bottom w:val="single" w:sz="8" w:space="0" w:color="auto"/>
              <w:right w:val="nil"/>
            </w:tcBorders>
            <w:noWrap/>
            <w:vAlign w:val="bottom"/>
            <w:hideMark/>
          </w:tcPr>
          <w:p w14:paraId="7FA4E8FB"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Frais généraux de siège</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8FC"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8FD"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 x …..% =</w:t>
            </w:r>
          </w:p>
        </w:tc>
        <w:tc>
          <w:tcPr>
            <w:tcW w:w="2132" w:type="dxa"/>
            <w:tcBorders>
              <w:top w:val="single" w:sz="8" w:space="0" w:color="auto"/>
              <w:left w:val="nil"/>
              <w:bottom w:val="single" w:sz="8" w:space="0" w:color="auto"/>
              <w:right w:val="double" w:sz="6" w:space="0" w:color="000000"/>
            </w:tcBorders>
            <w:noWrap/>
            <w:vAlign w:val="bottom"/>
            <w:hideMark/>
          </w:tcPr>
          <w:p w14:paraId="7FA4E8FE" w14:textId="77777777" w:rsidR="00D24D9F" w:rsidRPr="001E6371" w:rsidRDefault="00D24D9F" w:rsidP="00D24D9F">
            <w:pPr>
              <w:jc w:val="center"/>
              <w:rPr>
                <w:rFonts w:ascii="Tahoma" w:hAnsi="Tahoma" w:cs="Tahoma"/>
                <w:color w:val="000000"/>
                <w:sz w:val="22"/>
                <w:szCs w:val="22"/>
              </w:rPr>
            </w:pPr>
          </w:p>
        </w:tc>
      </w:tr>
      <w:tr w:rsidR="00D24D9F" w:rsidRPr="001E6371" w14:paraId="7FA4E905"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00"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G</w:t>
            </w:r>
          </w:p>
        </w:tc>
        <w:tc>
          <w:tcPr>
            <w:tcW w:w="3409" w:type="dxa"/>
            <w:tcBorders>
              <w:top w:val="single" w:sz="8" w:space="0" w:color="auto"/>
              <w:left w:val="nil"/>
              <w:bottom w:val="single" w:sz="8" w:space="0" w:color="auto"/>
              <w:right w:val="nil"/>
            </w:tcBorders>
            <w:noWrap/>
            <w:vAlign w:val="bottom"/>
            <w:hideMark/>
          </w:tcPr>
          <w:p w14:paraId="7FA4E901"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Coût de revient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902"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 </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03"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D+E+F =</w:t>
            </w:r>
          </w:p>
        </w:tc>
        <w:tc>
          <w:tcPr>
            <w:tcW w:w="2132" w:type="dxa"/>
            <w:tcBorders>
              <w:top w:val="single" w:sz="8" w:space="0" w:color="auto"/>
              <w:left w:val="nil"/>
              <w:bottom w:val="single" w:sz="8" w:space="0" w:color="auto"/>
              <w:right w:val="double" w:sz="6" w:space="0" w:color="000000"/>
            </w:tcBorders>
            <w:noWrap/>
            <w:vAlign w:val="bottom"/>
            <w:hideMark/>
          </w:tcPr>
          <w:p w14:paraId="7FA4E904" w14:textId="77777777" w:rsidR="00D24D9F" w:rsidRPr="001E6371" w:rsidRDefault="00D24D9F" w:rsidP="00D24D9F">
            <w:pPr>
              <w:jc w:val="center"/>
              <w:rPr>
                <w:rFonts w:ascii="Tahoma" w:hAnsi="Tahoma" w:cs="Tahoma"/>
                <w:color w:val="000000"/>
                <w:sz w:val="22"/>
                <w:szCs w:val="22"/>
              </w:rPr>
            </w:pPr>
          </w:p>
        </w:tc>
      </w:tr>
      <w:tr w:rsidR="00D24D9F" w:rsidRPr="001E6371" w14:paraId="7FA4E90B"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0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H</w:t>
            </w:r>
          </w:p>
        </w:tc>
        <w:tc>
          <w:tcPr>
            <w:tcW w:w="3409" w:type="dxa"/>
            <w:tcBorders>
              <w:top w:val="single" w:sz="8" w:space="0" w:color="auto"/>
              <w:left w:val="nil"/>
              <w:bottom w:val="single" w:sz="8" w:space="0" w:color="auto"/>
              <w:right w:val="nil"/>
            </w:tcBorders>
            <w:noWrap/>
            <w:vAlign w:val="bottom"/>
            <w:hideMark/>
          </w:tcPr>
          <w:p w14:paraId="7FA4E907"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Risques + Bénéfices</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908"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09"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G x … % =</w:t>
            </w:r>
          </w:p>
        </w:tc>
        <w:tc>
          <w:tcPr>
            <w:tcW w:w="2132" w:type="dxa"/>
            <w:tcBorders>
              <w:top w:val="single" w:sz="8" w:space="0" w:color="auto"/>
              <w:left w:val="nil"/>
              <w:bottom w:val="single" w:sz="8" w:space="0" w:color="auto"/>
              <w:right w:val="double" w:sz="6" w:space="0" w:color="000000"/>
            </w:tcBorders>
            <w:noWrap/>
            <w:vAlign w:val="bottom"/>
            <w:hideMark/>
          </w:tcPr>
          <w:p w14:paraId="7FA4E90A" w14:textId="77777777" w:rsidR="00D24D9F" w:rsidRPr="001E6371" w:rsidRDefault="00D24D9F" w:rsidP="00D24D9F">
            <w:pPr>
              <w:jc w:val="center"/>
              <w:rPr>
                <w:rFonts w:ascii="Tahoma" w:hAnsi="Tahoma" w:cs="Tahoma"/>
                <w:color w:val="000000"/>
                <w:sz w:val="22"/>
                <w:szCs w:val="22"/>
              </w:rPr>
            </w:pPr>
          </w:p>
        </w:tc>
      </w:tr>
      <w:tr w:rsidR="00D24D9F" w:rsidRPr="001E6371" w14:paraId="7FA4E910"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0C"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I</w:t>
            </w:r>
          </w:p>
        </w:tc>
        <w:tc>
          <w:tcPr>
            <w:tcW w:w="4816" w:type="dxa"/>
            <w:gridSpan w:val="2"/>
            <w:tcBorders>
              <w:top w:val="single" w:sz="8" w:space="0" w:color="auto"/>
              <w:left w:val="nil"/>
              <w:bottom w:val="single" w:sz="8" w:space="0" w:color="auto"/>
              <w:right w:val="single" w:sz="8" w:space="0" w:color="000000"/>
            </w:tcBorders>
            <w:noWrap/>
            <w:vAlign w:val="bottom"/>
            <w:hideMark/>
          </w:tcPr>
          <w:p w14:paraId="7FA4E90D"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PRIX DE REVIENT TOTAL  HORS TAXES</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0E"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 xml:space="preserve">G+H = </w:t>
            </w:r>
          </w:p>
        </w:tc>
        <w:tc>
          <w:tcPr>
            <w:tcW w:w="2132" w:type="dxa"/>
            <w:tcBorders>
              <w:top w:val="single" w:sz="8" w:space="0" w:color="auto"/>
              <w:left w:val="nil"/>
              <w:bottom w:val="single" w:sz="8" w:space="0" w:color="auto"/>
              <w:right w:val="double" w:sz="6" w:space="0" w:color="000000"/>
            </w:tcBorders>
            <w:noWrap/>
            <w:vAlign w:val="bottom"/>
            <w:hideMark/>
          </w:tcPr>
          <w:p w14:paraId="7FA4E90F" w14:textId="77777777" w:rsidR="00D24D9F" w:rsidRPr="001E6371" w:rsidRDefault="00D24D9F" w:rsidP="00D24D9F">
            <w:pPr>
              <w:jc w:val="center"/>
              <w:rPr>
                <w:rFonts w:ascii="Tahoma" w:hAnsi="Tahoma" w:cs="Tahoma"/>
                <w:color w:val="000000"/>
                <w:sz w:val="22"/>
                <w:szCs w:val="22"/>
              </w:rPr>
            </w:pPr>
          </w:p>
        </w:tc>
      </w:tr>
      <w:tr w:rsidR="00D24D9F" w:rsidRPr="001E6371" w14:paraId="7FA4E916"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11"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w:t>
            </w:r>
          </w:p>
        </w:tc>
        <w:tc>
          <w:tcPr>
            <w:tcW w:w="3409" w:type="dxa"/>
            <w:tcBorders>
              <w:top w:val="single" w:sz="8" w:space="0" w:color="auto"/>
              <w:left w:val="nil"/>
              <w:bottom w:val="single" w:sz="8" w:space="0" w:color="auto"/>
              <w:right w:val="nil"/>
            </w:tcBorders>
            <w:noWrap/>
            <w:vAlign w:val="bottom"/>
            <w:hideMark/>
          </w:tcPr>
          <w:p w14:paraId="7FA4E912" w14:textId="77777777" w:rsidR="00D24D9F" w:rsidRPr="001E6371" w:rsidRDefault="00D24D9F" w:rsidP="00D24D9F">
            <w:pPr>
              <w:rPr>
                <w:rFonts w:ascii="Tahoma" w:hAnsi="Tahoma" w:cs="Tahoma"/>
                <w:b/>
                <w:color w:val="000000"/>
                <w:sz w:val="22"/>
                <w:szCs w:val="22"/>
              </w:rPr>
            </w:pPr>
            <w:r w:rsidRPr="001E6371">
              <w:rPr>
                <w:rFonts w:ascii="Tahoma" w:hAnsi="Tahoma" w:cs="Tahoma"/>
                <w:b/>
                <w:color w:val="000000"/>
                <w:sz w:val="22"/>
                <w:szCs w:val="22"/>
              </w:rPr>
              <w:t>Frais d’enregistrement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913" w14:textId="77777777" w:rsidR="00D24D9F" w:rsidRPr="001E6371" w:rsidRDefault="00D24D9F" w:rsidP="00D24D9F">
            <w:pPr>
              <w:jc w:val="center"/>
              <w:rPr>
                <w:rFonts w:ascii="Tahoma" w:hAnsi="Tahoma" w:cs="Tahoma"/>
                <w:b/>
                <w:color w:val="000000"/>
                <w:sz w:val="22"/>
                <w:szCs w:val="22"/>
              </w:rPr>
            </w:pPr>
            <w:r>
              <w:rPr>
                <w:rFonts w:ascii="Tahoma" w:hAnsi="Tahoma" w:cs="Tahoma"/>
                <w:b/>
                <w:color w:val="000000"/>
                <w:sz w:val="22"/>
                <w:szCs w:val="22"/>
              </w:rPr>
              <w:t>7</w:t>
            </w:r>
            <w:r w:rsidRPr="001E6371">
              <w:rPr>
                <w:rFonts w:ascii="Tahoma" w:hAnsi="Tahoma" w:cs="Tahoma"/>
                <w:b/>
                <w:color w:val="000000"/>
                <w:sz w:val="22"/>
                <w:szCs w:val="22"/>
              </w:rPr>
              <w:t xml:space="preserve"> %</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14" w14:textId="77777777" w:rsidR="00D24D9F" w:rsidRPr="001E6371" w:rsidRDefault="00D24D9F" w:rsidP="00D24D9F">
            <w:pPr>
              <w:jc w:val="right"/>
              <w:rPr>
                <w:rFonts w:ascii="Tahoma" w:hAnsi="Tahoma" w:cs="Tahoma"/>
                <w:b/>
                <w:color w:val="000000"/>
                <w:sz w:val="22"/>
                <w:szCs w:val="22"/>
              </w:rPr>
            </w:pPr>
            <w:r w:rsidRPr="001E6371">
              <w:rPr>
                <w:rFonts w:ascii="Tahoma" w:hAnsi="Tahoma" w:cs="Tahoma"/>
                <w:b/>
                <w:color w:val="000000"/>
                <w:sz w:val="22"/>
                <w:szCs w:val="22"/>
              </w:rPr>
              <w:t xml:space="preserve">I x </w:t>
            </w:r>
            <w:r>
              <w:rPr>
                <w:rFonts w:ascii="Tahoma" w:hAnsi="Tahoma" w:cs="Tahoma"/>
                <w:b/>
                <w:color w:val="000000"/>
                <w:sz w:val="22"/>
                <w:szCs w:val="22"/>
              </w:rPr>
              <w:t>7</w:t>
            </w:r>
            <w:r w:rsidRPr="001E6371">
              <w:rPr>
                <w:rFonts w:ascii="Tahoma" w:hAnsi="Tahoma" w:cs="Tahoma"/>
                <w:b/>
                <w:color w:val="000000"/>
                <w:sz w:val="22"/>
                <w:szCs w:val="22"/>
              </w:rPr>
              <w:t xml:space="preserve"> % =</w:t>
            </w:r>
          </w:p>
        </w:tc>
        <w:tc>
          <w:tcPr>
            <w:tcW w:w="2132" w:type="dxa"/>
            <w:tcBorders>
              <w:top w:val="single" w:sz="8" w:space="0" w:color="auto"/>
              <w:left w:val="nil"/>
              <w:bottom w:val="single" w:sz="8" w:space="0" w:color="auto"/>
              <w:right w:val="double" w:sz="6" w:space="0" w:color="000000"/>
            </w:tcBorders>
            <w:noWrap/>
            <w:vAlign w:val="bottom"/>
            <w:hideMark/>
          </w:tcPr>
          <w:p w14:paraId="7FA4E915" w14:textId="77777777" w:rsidR="00D24D9F" w:rsidRPr="001E6371" w:rsidRDefault="00D24D9F" w:rsidP="00D24D9F">
            <w:pPr>
              <w:jc w:val="center"/>
              <w:rPr>
                <w:rFonts w:ascii="Tahoma" w:hAnsi="Tahoma" w:cs="Tahoma"/>
                <w:color w:val="000000"/>
                <w:sz w:val="22"/>
                <w:szCs w:val="22"/>
              </w:rPr>
            </w:pPr>
          </w:p>
        </w:tc>
      </w:tr>
      <w:tr w:rsidR="00D24D9F" w:rsidRPr="001E6371" w14:paraId="7FA4E91B" w14:textId="77777777" w:rsidTr="00D24D9F">
        <w:trPr>
          <w:trHeight w:val="293"/>
        </w:trPr>
        <w:tc>
          <w:tcPr>
            <w:tcW w:w="1050" w:type="dxa"/>
            <w:tcBorders>
              <w:top w:val="nil"/>
              <w:left w:val="double" w:sz="6" w:space="0" w:color="auto"/>
              <w:bottom w:val="double" w:sz="6" w:space="0" w:color="000000"/>
              <w:right w:val="single" w:sz="8" w:space="0" w:color="auto"/>
            </w:tcBorders>
            <w:noWrap/>
            <w:vAlign w:val="bottom"/>
            <w:hideMark/>
          </w:tcPr>
          <w:p w14:paraId="7FA4E917"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K</w:t>
            </w:r>
          </w:p>
        </w:tc>
        <w:tc>
          <w:tcPr>
            <w:tcW w:w="4816" w:type="dxa"/>
            <w:gridSpan w:val="2"/>
            <w:tcBorders>
              <w:top w:val="single" w:sz="8" w:space="0" w:color="auto"/>
              <w:left w:val="nil"/>
              <w:bottom w:val="double" w:sz="6" w:space="0" w:color="000000"/>
              <w:right w:val="single" w:sz="8" w:space="0" w:color="000000"/>
            </w:tcBorders>
            <w:noWrap/>
            <w:vAlign w:val="bottom"/>
            <w:hideMark/>
          </w:tcPr>
          <w:p w14:paraId="7FA4E918"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PRIX DE REVIENT UNITAIRE HORS TAXES</w:t>
            </w:r>
          </w:p>
        </w:tc>
        <w:tc>
          <w:tcPr>
            <w:tcW w:w="2303" w:type="dxa"/>
            <w:gridSpan w:val="4"/>
            <w:tcBorders>
              <w:top w:val="single" w:sz="8" w:space="0" w:color="auto"/>
              <w:left w:val="nil"/>
              <w:bottom w:val="double" w:sz="6" w:space="0" w:color="000000"/>
              <w:right w:val="single" w:sz="8" w:space="0" w:color="000000"/>
            </w:tcBorders>
            <w:noWrap/>
            <w:vAlign w:val="bottom"/>
            <w:hideMark/>
          </w:tcPr>
          <w:p w14:paraId="7FA4E919"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(I+J) / Qté =</w:t>
            </w:r>
          </w:p>
        </w:tc>
        <w:tc>
          <w:tcPr>
            <w:tcW w:w="2132" w:type="dxa"/>
            <w:tcBorders>
              <w:top w:val="single" w:sz="8" w:space="0" w:color="auto"/>
              <w:left w:val="nil"/>
              <w:bottom w:val="double" w:sz="6" w:space="0" w:color="000000"/>
              <w:right w:val="double" w:sz="6" w:space="0" w:color="000000"/>
            </w:tcBorders>
            <w:noWrap/>
            <w:vAlign w:val="bottom"/>
            <w:hideMark/>
          </w:tcPr>
          <w:p w14:paraId="7FA4E91A" w14:textId="77777777" w:rsidR="00D24D9F" w:rsidRPr="001E6371" w:rsidRDefault="00D24D9F" w:rsidP="00D24D9F">
            <w:pPr>
              <w:jc w:val="center"/>
              <w:rPr>
                <w:rFonts w:ascii="Tahoma" w:hAnsi="Tahoma" w:cs="Tahoma"/>
                <w:color w:val="000000"/>
                <w:sz w:val="22"/>
                <w:szCs w:val="22"/>
              </w:rPr>
            </w:pPr>
          </w:p>
        </w:tc>
      </w:tr>
    </w:tbl>
    <w:p w14:paraId="7FA4E91C" w14:textId="77777777" w:rsidR="00D24D9F" w:rsidRPr="001E6371" w:rsidRDefault="00D24D9F" w:rsidP="00D24D9F">
      <w:pPr>
        <w:rPr>
          <w:rFonts w:ascii="Tahoma" w:hAnsi="Tahoma" w:cs="Tahoma"/>
          <w:sz w:val="22"/>
          <w:szCs w:val="22"/>
        </w:rPr>
      </w:pPr>
    </w:p>
    <w:p w14:paraId="7FA4E91D" w14:textId="77777777" w:rsidR="00D24D9F" w:rsidRPr="001E6371" w:rsidRDefault="00D24D9F" w:rsidP="00D24D9F">
      <w:pPr>
        <w:pStyle w:val="BodyText3"/>
        <w:spacing w:before="120" w:after="120"/>
        <w:jc w:val="both"/>
        <w:rPr>
          <w:rFonts w:ascii="Tahoma" w:hAnsi="Tahoma" w:cs="Tahoma"/>
          <w:b w:val="0"/>
          <w:i w:val="0"/>
          <w:sz w:val="22"/>
          <w:szCs w:val="22"/>
        </w:rPr>
      </w:pPr>
      <w:r w:rsidRPr="001E6371">
        <w:rPr>
          <w:rFonts w:ascii="Tahoma" w:hAnsi="Tahoma" w:cs="Tahoma"/>
          <w:sz w:val="22"/>
          <w:szCs w:val="22"/>
        </w:rPr>
        <w:br w:type="page"/>
      </w:r>
    </w:p>
    <w:p w14:paraId="7FA4E91E"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1F"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0"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1"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2"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3"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4"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5"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6"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7"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8"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9"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A"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B"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C"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D" w14:textId="77777777" w:rsidR="00D24D9F" w:rsidRPr="001E6371" w:rsidRDefault="00D24D9F" w:rsidP="00D24D9F">
      <w:pPr>
        <w:pStyle w:val="BodyText3"/>
        <w:spacing w:before="120" w:after="120"/>
        <w:jc w:val="both"/>
        <w:rPr>
          <w:rFonts w:ascii="Tahoma" w:hAnsi="Tahoma" w:cs="Tahoma"/>
          <w:b w:val="0"/>
          <w:i w:val="0"/>
          <w:sz w:val="22"/>
          <w:szCs w:val="22"/>
        </w:rPr>
      </w:pPr>
    </w:p>
    <w:p w14:paraId="7FA4E92E" w14:textId="77777777" w:rsidR="00D24D9F" w:rsidRPr="001E6371" w:rsidRDefault="00D24D9F" w:rsidP="00D24D9F">
      <w:pPr>
        <w:pStyle w:val="BodyText3"/>
        <w:spacing w:before="120" w:after="120"/>
        <w:rPr>
          <w:rFonts w:ascii="Tahoma" w:hAnsi="Tahoma" w:cs="Tahoma"/>
          <w:b w:val="0"/>
          <w:i w:val="0"/>
          <w:sz w:val="22"/>
          <w:szCs w:val="22"/>
        </w:rPr>
        <w:sectPr w:rsidR="00D24D9F" w:rsidRPr="001E6371" w:rsidSect="00457A89">
          <w:footerReference w:type="even" r:id="rId14"/>
          <w:footerReference w:type="default" r:id="rId15"/>
          <w:pgSz w:w="11906" w:h="16838"/>
          <w:pgMar w:top="709" w:right="849" w:bottom="851" w:left="1417" w:header="720" w:footer="442" w:gutter="0"/>
          <w:cols w:space="720"/>
          <w:titlePg/>
          <w:docGrid w:linePitch="272"/>
        </w:sectPr>
      </w:pPr>
      <w:r>
        <w:rPr>
          <w:rFonts w:ascii="Tahoma" w:hAnsi="Tahoma" w:cs="Tahoma"/>
          <w:noProof/>
          <w:sz w:val="22"/>
          <w:szCs w:val="22"/>
        </w:rPr>
        <mc:AlternateContent>
          <mc:Choice Requires="wps">
            <w:drawing>
              <wp:inline distT="0" distB="0" distL="0" distR="0" wp14:anchorId="7FA4ED8E" wp14:editId="7FA4ED8F">
                <wp:extent cx="5524500" cy="1095375"/>
                <wp:effectExtent l="9525" t="9525" r="19050" b="9525"/>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4500" cy="1095375"/>
                        </a:xfrm>
                        <a:prstGeom prst="rect">
                          <a:avLst/>
                        </a:prstGeom>
                        <a:extLst>
                          <a:ext uri="{AF507438-7753-43E0-B8FC-AC1667EBCBE1}">
                            <a14:hiddenEffects xmlns:a14="http://schemas.microsoft.com/office/drawing/2010/main">
                              <a:effectLst/>
                            </a14:hiddenEffects>
                          </a:ext>
                        </a:extLst>
                      </wps:spPr>
                      <wps:txbx>
                        <w:txbxContent>
                          <w:p w14:paraId="7FA4EDF4"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14:paraId="7FA4EDF5" w14:textId="77777777" w:rsidR="00542023" w:rsidRDefault="00542023" w:rsidP="00D24D9F">
                            <w:pPr>
                              <w:pStyle w:val="NormalWeb"/>
                              <w:spacing w:before="0" w:beforeAutospacing="0" w:after="0" w:afterAutospacing="0"/>
                              <w:jc w:val="center"/>
                            </w:pPr>
                            <w:proofErr w:type="gramStart"/>
                            <w:r>
                              <w:rPr>
                                <w:color w:val="000000"/>
                                <w:sz w:val="56"/>
                                <w:szCs w:val="56"/>
                                <w14:textOutline w14:w="9525" w14:cap="flat" w14:cmpd="sng" w14:algn="ctr">
                                  <w14:solidFill>
                                    <w14:srgbClr w14:val="000000"/>
                                  </w14:solidFill>
                                  <w14:prstDash w14:val="solid"/>
                                  <w14:round/>
                                </w14:textOutline>
                              </w:rPr>
                              <w:t>MODELE  LETTRE</w:t>
                            </w:r>
                            <w:proofErr w:type="gramEnd"/>
                            <w:r>
                              <w:rPr>
                                <w:color w:val="000000"/>
                                <w:sz w:val="56"/>
                                <w:szCs w:val="56"/>
                                <w14:textOutline w14:w="9525" w14:cap="flat" w14:cmpd="sng" w14:algn="ctr">
                                  <w14:solidFill>
                                    <w14:srgbClr w14:val="000000"/>
                                  </w14:solidFill>
                                  <w14:prstDash w14:val="solid"/>
                                  <w14:round/>
                                </w14:textOutline>
                              </w:rPr>
                              <w:t xml:space="preserve"> - COMMANDE</w:t>
                            </w:r>
                          </w:p>
                        </w:txbxContent>
                      </wps:txbx>
                      <wps:bodyPr wrap="square" numCol="1" fromWordArt="1">
                        <a:prstTxWarp prst="textPlain">
                          <a:avLst>
                            <a:gd name="adj" fmla="val 50000"/>
                          </a:avLst>
                        </a:prstTxWarp>
                        <a:spAutoFit/>
                      </wps:bodyPr>
                    </wps:wsp>
                  </a:graphicData>
                </a:graphic>
              </wp:inline>
            </w:drawing>
          </mc:Choice>
          <mc:Fallback>
            <w:pict>
              <v:shape w14:anchorId="7FA4ED8E" id="WordArt 11" o:spid="_x0000_s1039" type="#_x0000_t202" style="width:4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" filled="f" stroked="f">
                <o:lock v:ext="edit" shapetype="t"/>
                <v:textbox style="mso-fit-shape-to-text:t">
                  <w:txbxContent>
                    <w:p w14:paraId="7FA4EDF4"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14:paraId="7FA4EDF5" w14:textId="77777777" w:rsidR="00542023" w:rsidRDefault="00542023" w:rsidP="00D24D9F">
                      <w:pPr>
                        <w:pStyle w:val="NormalWeb"/>
                        <w:spacing w:before="0" w:beforeAutospacing="0" w:after="0" w:afterAutospacing="0"/>
                        <w:jc w:val="center"/>
                      </w:pPr>
                      <w:proofErr w:type="gramStart"/>
                      <w:r>
                        <w:rPr>
                          <w:color w:val="000000"/>
                          <w:sz w:val="56"/>
                          <w:szCs w:val="56"/>
                          <w14:textOutline w14:w="9525" w14:cap="flat" w14:cmpd="sng" w14:algn="ctr">
                            <w14:solidFill>
                              <w14:srgbClr w14:val="000000"/>
                            </w14:solidFill>
                            <w14:prstDash w14:val="solid"/>
                            <w14:round/>
                          </w14:textOutline>
                        </w:rPr>
                        <w:t>MODELE  LETTRE</w:t>
                      </w:r>
                      <w:proofErr w:type="gramEnd"/>
                      <w:r>
                        <w:rPr>
                          <w:color w:val="000000"/>
                          <w:sz w:val="56"/>
                          <w:szCs w:val="56"/>
                          <w14:textOutline w14:w="9525" w14:cap="flat" w14:cmpd="sng" w14:algn="ctr">
                            <w14:solidFill>
                              <w14:srgbClr w14:val="000000"/>
                            </w14:solidFill>
                            <w14:prstDash w14:val="solid"/>
                            <w14:round/>
                          </w14:textOutline>
                        </w:rPr>
                        <w:t xml:space="preserve"> - COMMANDE</w:t>
                      </w:r>
                    </w:p>
                  </w:txbxContent>
                </v:textbox>
                <w10:anchorlock/>
              </v:shape>
            </w:pict>
          </mc:Fallback>
        </mc:AlternateContent>
      </w:r>
    </w:p>
    <w:tbl>
      <w:tblPr>
        <w:tblpPr w:leftFromText="141" w:rightFromText="141" w:vertAnchor="text" w:horzAnchor="margin" w:tblpXSpec="right" w:tblpY="7"/>
        <w:tblW w:w="10098" w:type="dxa"/>
        <w:tblLook w:val="04A0" w:firstRow="1" w:lastRow="0" w:firstColumn="1" w:lastColumn="0" w:noHBand="0" w:noVBand="1"/>
      </w:tblPr>
      <w:tblGrid>
        <w:gridCol w:w="3978"/>
        <w:gridCol w:w="2430"/>
        <w:gridCol w:w="3690"/>
      </w:tblGrid>
      <w:tr w:rsidR="00D24D9F" w:rsidRPr="001E6371" w14:paraId="7FA4E956" w14:textId="77777777" w:rsidTr="00D24D9F">
        <w:trPr>
          <w:trHeight w:val="1291"/>
        </w:trPr>
        <w:tc>
          <w:tcPr>
            <w:tcW w:w="3978" w:type="dxa"/>
          </w:tcPr>
          <w:p w14:paraId="7FA4E92F"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lastRenderedPageBreak/>
              <w:t>REPUBLIQUE DU CAMEROUN</w:t>
            </w:r>
          </w:p>
          <w:p w14:paraId="7FA4E930"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7FA4E931" w14:textId="77777777"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E932" w14:textId="77777777" w:rsidR="00D24D9F" w:rsidRPr="00ED35E3" w:rsidRDefault="00D24D9F" w:rsidP="00D24D9F">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7FA4E933" w14:textId="77777777" w:rsidR="00D24D9F" w:rsidRPr="00ED35E3" w:rsidRDefault="00D24D9F" w:rsidP="00D24D9F">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7FA4E934" w14:textId="77777777"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E935"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7FA4E936" w14:textId="77777777"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E937"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7FA4E938" w14:textId="77777777" w:rsidR="00D24D9F" w:rsidRPr="00ED35E3" w:rsidRDefault="00D24D9F"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E939" w14:textId="22A3E65E" w:rsidR="00D24D9F" w:rsidRPr="00357604" w:rsidRDefault="00D24D9F" w:rsidP="00D24D9F">
            <w:pPr>
              <w:ind w:right="355"/>
              <w:jc w:val="center"/>
              <w:rPr>
                <w:rFonts w:ascii="Britannic Bold" w:hAnsi="Britannic Bold" w:cs="Arial"/>
                <w:bCs/>
                <w:noProof/>
                <w:color w:val="000000"/>
                <w:sz w:val="28"/>
                <w:szCs w:val="24"/>
              </w:rPr>
            </w:pPr>
            <w:r w:rsidRPr="00357604">
              <w:rPr>
                <w:rFonts w:ascii="Britannic Bold" w:hAnsi="Britannic Bold" w:cs="Arial"/>
                <w:bCs/>
                <w:noProof/>
                <w:color w:val="000000"/>
                <w:sz w:val="28"/>
                <w:szCs w:val="24"/>
              </w:rPr>
              <w:t xml:space="preserve">COMMUNE  DE </w:t>
            </w:r>
            <w:r w:rsidR="00C11C0B">
              <w:rPr>
                <w:rFonts w:ascii="Britannic Bold" w:hAnsi="Britannic Bold" w:cs="Arial"/>
                <w:bCs/>
                <w:noProof/>
                <w:color w:val="000000"/>
                <w:sz w:val="28"/>
                <w:szCs w:val="24"/>
              </w:rPr>
              <w:t>LOMIE</w:t>
            </w:r>
          </w:p>
          <w:p w14:paraId="7FA4E93A" w14:textId="77777777" w:rsidR="00D24D9F" w:rsidRPr="00ED35E3" w:rsidRDefault="00D24D9F" w:rsidP="00D24D9F">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E93B" w14:textId="77777777" w:rsidR="00D24D9F" w:rsidRPr="00ED35E3" w:rsidRDefault="00D24D9F" w:rsidP="00D24D9F">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A4E93C" w14:textId="77777777" w:rsidR="00D24D9F" w:rsidRPr="00ED35E3" w:rsidRDefault="00D24D9F" w:rsidP="00D24D9F">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E93D"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FA4E93E"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7FA4E93F" w14:textId="77777777" w:rsidR="00D24D9F" w:rsidRPr="00ED35E3" w:rsidRDefault="00D24D9F"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E940" w14:textId="77777777" w:rsidR="00D24D9F" w:rsidRPr="007D1889" w:rsidRDefault="00D24D9F" w:rsidP="00D24D9F">
            <w:pPr>
              <w:jc w:val="center"/>
              <w:rPr>
                <w:rFonts w:asciiTheme="majorHAnsi" w:hAnsiTheme="majorHAnsi" w:cs="Arial"/>
                <w:b/>
              </w:rPr>
            </w:pPr>
          </w:p>
        </w:tc>
        <w:tc>
          <w:tcPr>
            <w:tcW w:w="2430" w:type="dxa"/>
          </w:tcPr>
          <w:p w14:paraId="7FA4E941" w14:textId="77777777" w:rsidR="00D24D9F" w:rsidRPr="007D1889" w:rsidRDefault="00D24D9F" w:rsidP="00D24D9F">
            <w:pPr>
              <w:jc w:val="center"/>
              <w:rPr>
                <w:rFonts w:asciiTheme="majorHAnsi" w:hAnsiTheme="majorHAnsi" w:cs="Calibri"/>
              </w:rPr>
            </w:pPr>
          </w:p>
          <w:p w14:paraId="7FA4E942" w14:textId="77777777" w:rsidR="00D24D9F" w:rsidRPr="007D1889" w:rsidRDefault="00D24D9F" w:rsidP="00D24D9F">
            <w:pPr>
              <w:rPr>
                <w:rFonts w:asciiTheme="majorHAnsi" w:hAnsiTheme="majorHAnsi" w:cs="Calibri"/>
              </w:rPr>
            </w:pPr>
          </w:p>
          <w:p w14:paraId="7FA4E943" w14:textId="77777777" w:rsidR="00D24D9F" w:rsidRPr="007D1889" w:rsidRDefault="00D24D9F" w:rsidP="00D24D9F">
            <w:pPr>
              <w:rPr>
                <w:rFonts w:asciiTheme="majorHAnsi" w:hAnsiTheme="majorHAnsi" w:cs="Calibri"/>
              </w:rPr>
            </w:pPr>
          </w:p>
          <w:p w14:paraId="7FA4E944" w14:textId="77777777" w:rsidR="00D24D9F" w:rsidRPr="007D1889" w:rsidRDefault="00D24D9F" w:rsidP="00D24D9F">
            <w:pPr>
              <w:jc w:val="center"/>
              <w:rPr>
                <w:rFonts w:asciiTheme="majorHAnsi" w:hAnsiTheme="majorHAnsi" w:cs="Calibri"/>
              </w:rPr>
            </w:pPr>
          </w:p>
        </w:tc>
        <w:tc>
          <w:tcPr>
            <w:tcW w:w="3690" w:type="dxa"/>
          </w:tcPr>
          <w:p w14:paraId="7FA4E945"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14:paraId="7FA4E946"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7FA4E947" w14:textId="77777777"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E948"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7FA4E949"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7FA4E94A" w14:textId="77777777"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E94B"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7FA4E94C" w14:textId="77777777"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E94D"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7FA4E94E" w14:textId="77777777" w:rsidR="00D24D9F" w:rsidRPr="00ED35E3" w:rsidRDefault="00D24D9F" w:rsidP="00D24D9F">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14:paraId="7FA4E94F" w14:textId="64D6D3DA" w:rsidR="00D24D9F" w:rsidRPr="00357604" w:rsidRDefault="00C11C0B" w:rsidP="00D24D9F">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LOMIE</w:t>
            </w:r>
            <w:r w:rsidR="00D24D9F" w:rsidRPr="00357604">
              <w:rPr>
                <w:rFonts w:ascii="Britannic Bold" w:hAnsi="Britannic Bold" w:cs="Arial"/>
                <w:b/>
                <w:bCs/>
                <w:caps/>
                <w:noProof/>
                <w:color w:val="000000"/>
                <w:sz w:val="28"/>
                <w:szCs w:val="24"/>
                <w:lang w:val="en-US"/>
              </w:rPr>
              <w:t xml:space="preserve">  COUNCIL</w:t>
            </w:r>
          </w:p>
          <w:p w14:paraId="7FA4E950" w14:textId="77777777" w:rsidR="00D24D9F" w:rsidRPr="00ED35E3" w:rsidRDefault="00D24D9F" w:rsidP="00D24D9F">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FA4E951" w14:textId="77777777" w:rsidR="00D24D9F" w:rsidRPr="00ED35E3" w:rsidRDefault="00D24D9F"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7FA4E952" w14:textId="77777777" w:rsidR="00D24D9F" w:rsidRPr="00ED35E3" w:rsidRDefault="00D24D9F"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7FA4E953" w14:textId="77777777" w:rsidR="00D24D9F" w:rsidRPr="00ED35E3" w:rsidRDefault="00D24D9F" w:rsidP="00D24D9F">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14:paraId="7FA4E954" w14:textId="77777777" w:rsidR="00D24D9F" w:rsidRPr="00ED35E3" w:rsidRDefault="00D24D9F" w:rsidP="00D24D9F">
            <w:pPr>
              <w:ind w:left="142"/>
              <w:jc w:val="center"/>
              <w:rPr>
                <w:sz w:val="24"/>
                <w:szCs w:val="24"/>
              </w:rPr>
            </w:pPr>
            <w:r w:rsidRPr="00ED35E3">
              <w:rPr>
                <w:rFonts w:ascii="ITC Avant Garde Gothic Demi" w:hAnsi="ITC Avant Garde Gothic Demi" w:cs="Arial"/>
                <w:b/>
                <w:noProof/>
                <w:color w:val="000000"/>
                <w:sz w:val="6"/>
                <w:szCs w:val="8"/>
                <w:lang w:val="en-US"/>
              </w:rPr>
              <w:t>************</w:t>
            </w:r>
          </w:p>
          <w:p w14:paraId="7FA4E955" w14:textId="77777777" w:rsidR="00D24D9F" w:rsidRPr="007D1889" w:rsidRDefault="00D24D9F" w:rsidP="00D24D9F">
            <w:pPr>
              <w:jc w:val="center"/>
              <w:rPr>
                <w:rFonts w:asciiTheme="majorHAnsi" w:hAnsiTheme="majorHAnsi" w:cs="Calibri"/>
                <w:lang w:val="en-US"/>
              </w:rPr>
            </w:pPr>
          </w:p>
        </w:tc>
      </w:tr>
    </w:tbl>
    <w:p w14:paraId="7FA4E957" w14:textId="77777777" w:rsidR="00D24D9F" w:rsidRPr="00357604" w:rsidRDefault="00D24D9F" w:rsidP="00D24D9F">
      <w:pPr>
        <w:spacing w:line="276" w:lineRule="auto"/>
        <w:ind w:left="630"/>
        <w:jc w:val="center"/>
        <w:rPr>
          <w:rFonts w:ascii="Tahoma" w:hAnsi="Tahoma" w:cs="Tahoma"/>
          <w:i/>
          <w:szCs w:val="22"/>
        </w:rPr>
      </w:pPr>
      <w:r w:rsidRPr="00357604">
        <w:rPr>
          <w:rFonts w:ascii="Tahoma" w:hAnsi="Tahoma" w:cs="Tahoma"/>
          <w:i/>
          <w:szCs w:val="22"/>
        </w:rPr>
        <w:t>LETTRE COMMANDE N° ______/LC/C.MNA/ST/CIPM-MNA/</w:t>
      </w:r>
      <w:r w:rsidR="00C31BFB">
        <w:rPr>
          <w:rFonts w:ascii="Tahoma" w:hAnsi="Tahoma" w:cs="Tahoma"/>
          <w:i/>
          <w:szCs w:val="22"/>
        </w:rPr>
        <w:t>2026</w:t>
      </w:r>
    </w:p>
    <w:p w14:paraId="7FA4E958" w14:textId="74293480" w:rsidR="00D24D9F" w:rsidRPr="003818BF" w:rsidRDefault="00D24D9F" w:rsidP="00D24D9F">
      <w:pPr>
        <w:spacing w:line="276" w:lineRule="auto"/>
        <w:ind w:left="630"/>
        <w:jc w:val="both"/>
        <w:rPr>
          <w:rFonts w:ascii="Tahoma" w:hAnsi="Tahoma" w:cs="Tahoma"/>
          <w:i/>
          <w:szCs w:val="22"/>
        </w:rPr>
      </w:pPr>
      <w:r w:rsidRPr="00357604">
        <w:rPr>
          <w:rFonts w:ascii="Tahoma" w:hAnsi="Tahoma" w:cs="Tahoma"/>
          <w:i/>
          <w:szCs w:val="22"/>
        </w:rPr>
        <w:t xml:space="preserve">Passée après </w:t>
      </w:r>
      <w:r w:rsidRPr="003818BF">
        <w:rPr>
          <w:rFonts w:ascii="Tahoma" w:hAnsi="Tahoma" w:cs="Tahoma"/>
          <w:i/>
          <w:szCs w:val="22"/>
        </w:rPr>
        <w:t xml:space="preserve">APPEL D’OFFRES NATIONAL OUVERT </w:t>
      </w:r>
      <w:r w:rsidR="00C11C0B" w:rsidRPr="00C11C0B">
        <w:rPr>
          <w:rFonts w:ascii="Tahoma" w:hAnsi="Tahoma" w:cs="Tahoma"/>
          <w:b/>
          <w:i/>
          <w:iCs/>
          <w:szCs w:val="22"/>
        </w:rPr>
        <w:t xml:space="preserve">APPEL D’OFFRES NATIONAL OUVERT </w:t>
      </w:r>
      <w:r w:rsidR="00C11C0B" w:rsidRPr="00C11C0B">
        <w:rPr>
          <w:rFonts w:ascii="Tahoma" w:hAnsi="Tahoma" w:cs="Tahoma"/>
          <w:bCs/>
          <w:i/>
          <w:iCs/>
          <w:szCs w:val="22"/>
        </w:rPr>
        <w:t>N°_________/AONO/C.LIE/ CIPM- /</w:t>
      </w:r>
      <w:proofErr w:type="gramStart"/>
      <w:r w:rsidR="00C11C0B" w:rsidRPr="00C11C0B">
        <w:rPr>
          <w:rFonts w:ascii="Tahoma" w:hAnsi="Tahoma" w:cs="Tahoma"/>
          <w:bCs/>
          <w:i/>
          <w:iCs/>
          <w:szCs w:val="22"/>
        </w:rPr>
        <w:t>2026  DU</w:t>
      </w:r>
      <w:proofErr w:type="gramEnd"/>
      <w:r w:rsidR="00C11C0B" w:rsidRPr="00C11C0B">
        <w:rPr>
          <w:rFonts w:ascii="Tahoma" w:hAnsi="Tahoma" w:cs="Tahoma"/>
          <w:bCs/>
          <w:i/>
          <w:iCs/>
          <w:szCs w:val="22"/>
        </w:rPr>
        <w:t xml:space="preserve"> ________/________/2026 POUR LES TRAVAUX DE CONSTRUCTION DES CERTAINES INFRASTRUCTURES DANS CERTAINES LOCALITES DE LA COMMUNE DE LOMIE, DEPARTEMENT DU HAUT NYONG, REGION DE L’EST, REPARTIS EN (05) Cinq </w:t>
      </w:r>
      <w:proofErr w:type="spellStart"/>
      <w:r w:rsidR="00C11C0B" w:rsidRPr="00C11C0B">
        <w:rPr>
          <w:rFonts w:ascii="Tahoma" w:hAnsi="Tahoma" w:cs="Tahoma"/>
          <w:bCs/>
          <w:i/>
          <w:iCs/>
          <w:szCs w:val="22"/>
        </w:rPr>
        <w:t>LOTS</w:t>
      </w:r>
      <w:r w:rsidRPr="00C11C0B">
        <w:rPr>
          <w:rFonts w:ascii="Tahoma" w:hAnsi="Tahoma" w:cs="Tahoma"/>
          <w:bCs/>
          <w:i/>
          <w:szCs w:val="22"/>
        </w:rPr>
        <w:t>Lot</w:t>
      </w:r>
      <w:proofErr w:type="spellEnd"/>
      <w:r w:rsidRPr="003818BF">
        <w:rPr>
          <w:rFonts w:ascii="Tahoma" w:hAnsi="Tahoma" w:cs="Tahoma"/>
          <w:i/>
          <w:szCs w:val="22"/>
        </w:rPr>
        <w:t xml:space="preserve"> N°__.</w:t>
      </w:r>
    </w:p>
    <w:p w14:paraId="7FA4E959" w14:textId="77777777" w:rsidR="00D24D9F" w:rsidRPr="001E6371" w:rsidRDefault="00D24D9F" w:rsidP="00D24D9F">
      <w:pPr>
        <w:jc w:val="both"/>
        <w:rPr>
          <w:rFonts w:ascii="Tahoma" w:hAnsi="Tahoma" w:cs="Tahoma"/>
          <w:sz w:val="22"/>
          <w:szCs w:val="22"/>
        </w:rPr>
      </w:pPr>
      <w:bookmarkStart w:id="3" w:name="_Toc192473303"/>
    </w:p>
    <w:p w14:paraId="7FA4E95A" w14:textId="77777777" w:rsidR="00D24D9F" w:rsidRPr="001E6371" w:rsidRDefault="00D24D9F" w:rsidP="00D24D9F">
      <w:pPr>
        <w:ind w:left="630"/>
        <w:jc w:val="both"/>
        <w:rPr>
          <w:rFonts w:ascii="Tahoma" w:hAnsi="Tahoma" w:cs="Tahoma"/>
          <w:b/>
          <w:sz w:val="22"/>
          <w:szCs w:val="22"/>
        </w:rPr>
      </w:pPr>
    </w:p>
    <w:p w14:paraId="7FA4E95B" w14:textId="77777777" w:rsidR="00D24D9F" w:rsidRPr="001E6371" w:rsidRDefault="00D24D9F" w:rsidP="00D24D9F">
      <w:pPr>
        <w:ind w:left="630"/>
        <w:jc w:val="both"/>
        <w:rPr>
          <w:rFonts w:ascii="Tahoma" w:hAnsi="Tahoma" w:cs="Tahoma"/>
          <w:i/>
          <w:sz w:val="22"/>
          <w:szCs w:val="22"/>
        </w:rPr>
      </w:pPr>
      <w:r w:rsidRPr="001E6371">
        <w:rPr>
          <w:rFonts w:ascii="Tahoma" w:hAnsi="Tahoma" w:cs="Tahoma"/>
          <w:b/>
          <w:sz w:val="22"/>
          <w:szCs w:val="22"/>
        </w:rPr>
        <w:t>TITULAIRE</w:t>
      </w:r>
      <w:r w:rsidRPr="001E6371">
        <w:rPr>
          <w:rFonts w:ascii="Tahoma" w:hAnsi="Tahoma" w:cs="Tahoma"/>
          <w:b/>
          <w:sz w:val="22"/>
          <w:szCs w:val="22"/>
        </w:rPr>
        <w:tab/>
      </w:r>
      <w:r w:rsidRPr="001E6371">
        <w:rPr>
          <w:rFonts w:ascii="Tahoma" w:hAnsi="Tahoma" w:cs="Tahoma"/>
          <w:sz w:val="22"/>
          <w:szCs w:val="22"/>
        </w:rPr>
        <w:t>: ______________________________</w:t>
      </w:r>
    </w:p>
    <w:p w14:paraId="7FA4E95C" w14:textId="77777777" w:rsidR="00D24D9F" w:rsidRPr="001E6371" w:rsidRDefault="00D24D9F" w:rsidP="00D24D9F">
      <w:pPr>
        <w:ind w:left="630"/>
        <w:jc w:val="both"/>
        <w:rPr>
          <w:rFonts w:ascii="Tahoma" w:hAnsi="Tahoma" w:cs="Tahoma"/>
          <w:sz w:val="22"/>
          <w:szCs w:val="22"/>
        </w:rPr>
      </w:pPr>
    </w:p>
    <w:p w14:paraId="7FA4E95D"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B.P. _______ à _______ tél _______ Fax______</w:t>
      </w:r>
    </w:p>
    <w:p w14:paraId="7FA4E95E" w14:textId="77777777" w:rsidR="00D24D9F" w:rsidRPr="001E6371" w:rsidRDefault="00D24D9F" w:rsidP="00D24D9F">
      <w:pPr>
        <w:ind w:left="630"/>
        <w:jc w:val="both"/>
        <w:rPr>
          <w:rFonts w:ascii="Tahoma" w:hAnsi="Tahoma" w:cs="Tahoma"/>
          <w:sz w:val="22"/>
          <w:szCs w:val="22"/>
        </w:rPr>
      </w:pPr>
    </w:p>
    <w:p w14:paraId="7FA4E95F"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N° R.C : _______ à _______</w:t>
      </w:r>
    </w:p>
    <w:p w14:paraId="7FA4E960" w14:textId="77777777" w:rsidR="00D24D9F" w:rsidRPr="001E6371" w:rsidRDefault="00D24D9F" w:rsidP="00D24D9F">
      <w:pPr>
        <w:ind w:left="630"/>
        <w:jc w:val="both"/>
        <w:rPr>
          <w:rFonts w:ascii="Tahoma" w:hAnsi="Tahoma" w:cs="Tahoma"/>
          <w:sz w:val="22"/>
          <w:szCs w:val="22"/>
        </w:rPr>
      </w:pPr>
    </w:p>
    <w:p w14:paraId="7FA4E961"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N° Contribuable :</w:t>
      </w:r>
    </w:p>
    <w:p w14:paraId="7FA4E962" w14:textId="77777777" w:rsidR="00D24D9F" w:rsidRPr="001E6371" w:rsidRDefault="00D24D9F" w:rsidP="00D24D9F">
      <w:pPr>
        <w:ind w:left="630"/>
        <w:jc w:val="both"/>
        <w:rPr>
          <w:rFonts w:ascii="Tahoma" w:hAnsi="Tahoma" w:cs="Tahoma"/>
          <w:b/>
          <w:sz w:val="22"/>
          <w:szCs w:val="22"/>
        </w:rPr>
      </w:pPr>
    </w:p>
    <w:p w14:paraId="7FA4E963" w14:textId="77777777" w:rsidR="00D24D9F" w:rsidRPr="001E6371" w:rsidRDefault="00D24D9F" w:rsidP="00D24D9F">
      <w:pPr>
        <w:ind w:left="630"/>
        <w:rPr>
          <w:rFonts w:ascii="Tahoma" w:hAnsi="Tahoma" w:cs="Tahoma"/>
          <w:sz w:val="22"/>
          <w:szCs w:val="22"/>
        </w:rPr>
      </w:pPr>
      <w:r w:rsidRPr="001E6371">
        <w:rPr>
          <w:rFonts w:ascii="Tahoma" w:hAnsi="Tahoma" w:cs="Tahoma"/>
          <w:b/>
          <w:sz w:val="22"/>
          <w:szCs w:val="22"/>
        </w:rPr>
        <w:t xml:space="preserve">OBJET: </w:t>
      </w:r>
      <w:r w:rsidRPr="001E6371">
        <w:rPr>
          <w:rFonts w:ascii="Tahoma" w:hAnsi="Tahoma" w:cs="Tahoma"/>
          <w:sz w:val="22"/>
          <w:szCs w:val="22"/>
        </w:rPr>
        <w:t>Travaux de………………………………………</w:t>
      </w:r>
    </w:p>
    <w:p w14:paraId="7FA4E964" w14:textId="77777777" w:rsidR="00D24D9F" w:rsidRPr="001E6371" w:rsidRDefault="00D24D9F" w:rsidP="00D24D9F">
      <w:pPr>
        <w:ind w:left="630"/>
        <w:rPr>
          <w:rFonts w:ascii="Tahoma" w:hAnsi="Tahoma" w:cs="Tahoma"/>
          <w:sz w:val="22"/>
          <w:szCs w:val="22"/>
        </w:rPr>
      </w:pPr>
    </w:p>
    <w:p w14:paraId="7FA4E965"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DELAI D’EXECUTION   :</w:t>
      </w:r>
      <w:r w:rsidRPr="001E6371">
        <w:rPr>
          <w:rFonts w:ascii="Tahoma" w:hAnsi="Tahoma" w:cs="Tahoma"/>
          <w:sz w:val="22"/>
          <w:szCs w:val="22"/>
        </w:rPr>
        <w:t xml:space="preserve"> __________ (…………..) mois</w:t>
      </w:r>
    </w:p>
    <w:p w14:paraId="7FA4E966" w14:textId="77777777" w:rsidR="00D24D9F" w:rsidRPr="001E6371" w:rsidRDefault="00D24D9F" w:rsidP="00D24D9F">
      <w:pPr>
        <w:ind w:left="630"/>
        <w:jc w:val="both"/>
        <w:rPr>
          <w:rFonts w:ascii="Tahoma" w:hAnsi="Tahoma" w:cs="Tahoma"/>
          <w:sz w:val="22"/>
          <w:szCs w:val="22"/>
        </w:rPr>
      </w:pPr>
    </w:p>
    <w:p w14:paraId="7FA4E967"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MONTANT EN FCFA</w:t>
      </w:r>
      <w:r w:rsidRPr="001E6371">
        <w:rPr>
          <w:rFonts w:ascii="Tahoma" w:hAnsi="Tahoma" w:cs="Tahoma"/>
          <w:sz w:val="22"/>
          <w:szCs w:val="22"/>
        </w:rPr>
        <w:t xml:space="preserve"> : </w:t>
      </w:r>
    </w:p>
    <w:p w14:paraId="7FA4E968" w14:textId="77777777" w:rsidR="00D24D9F" w:rsidRPr="001E6371" w:rsidRDefault="00D24D9F" w:rsidP="00D24D9F">
      <w:pPr>
        <w:ind w:left="630"/>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803"/>
      </w:tblGrid>
      <w:tr w:rsidR="00D24D9F" w:rsidRPr="001E6371" w14:paraId="7FA4E96B" w14:textId="77777777" w:rsidTr="00D24D9F">
        <w:trPr>
          <w:jc w:val="center"/>
        </w:trPr>
        <w:tc>
          <w:tcPr>
            <w:tcW w:w="3294" w:type="dxa"/>
          </w:tcPr>
          <w:p w14:paraId="7FA4E969"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TTC</w:t>
            </w:r>
          </w:p>
        </w:tc>
        <w:tc>
          <w:tcPr>
            <w:tcW w:w="2803" w:type="dxa"/>
          </w:tcPr>
          <w:p w14:paraId="7FA4E96A" w14:textId="77777777" w:rsidR="00D24D9F" w:rsidRPr="001E6371" w:rsidRDefault="00D24D9F" w:rsidP="00D24D9F">
            <w:pPr>
              <w:ind w:left="630"/>
              <w:jc w:val="both"/>
              <w:rPr>
                <w:rFonts w:ascii="Tahoma" w:hAnsi="Tahoma" w:cs="Tahoma"/>
                <w:sz w:val="22"/>
                <w:szCs w:val="22"/>
              </w:rPr>
            </w:pPr>
          </w:p>
        </w:tc>
      </w:tr>
      <w:tr w:rsidR="00D24D9F" w:rsidRPr="001E6371" w14:paraId="7FA4E96E" w14:textId="77777777" w:rsidTr="00D24D9F">
        <w:trPr>
          <w:jc w:val="center"/>
        </w:trPr>
        <w:tc>
          <w:tcPr>
            <w:tcW w:w="3294" w:type="dxa"/>
          </w:tcPr>
          <w:p w14:paraId="7FA4E96C"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HTVA</w:t>
            </w:r>
          </w:p>
        </w:tc>
        <w:tc>
          <w:tcPr>
            <w:tcW w:w="2803" w:type="dxa"/>
          </w:tcPr>
          <w:p w14:paraId="7FA4E96D" w14:textId="77777777" w:rsidR="00D24D9F" w:rsidRPr="001E6371" w:rsidRDefault="00D24D9F" w:rsidP="00D24D9F">
            <w:pPr>
              <w:ind w:left="630"/>
              <w:jc w:val="both"/>
              <w:rPr>
                <w:rFonts w:ascii="Tahoma" w:hAnsi="Tahoma" w:cs="Tahoma"/>
                <w:sz w:val="22"/>
                <w:szCs w:val="22"/>
              </w:rPr>
            </w:pPr>
          </w:p>
        </w:tc>
      </w:tr>
      <w:tr w:rsidR="00D24D9F" w:rsidRPr="001E6371" w14:paraId="7FA4E971" w14:textId="77777777" w:rsidTr="00D24D9F">
        <w:trPr>
          <w:jc w:val="center"/>
        </w:trPr>
        <w:tc>
          <w:tcPr>
            <w:tcW w:w="3294" w:type="dxa"/>
          </w:tcPr>
          <w:p w14:paraId="7FA4E96F"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T.V.A. (19,25 %)</w:t>
            </w:r>
          </w:p>
        </w:tc>
        <w:tc>
          <w:tcPr>
            <w:tcW w:w="2803" w:type="dxa"/>
          </w:tcPr>
          <w:p w14:paraId="7FA4E970" w14:textId="77777777" w:rsidR="00D24D9F" w:rsidRPr="001E6371" w:rsidRDefault="00D24D9F" w:rsidP="00D24D9F">
            <w:pPr>
              <w:ind w:left="630"/>
              <w:jc w:val="both"/>
              <w:rPr>
                <w:rFonts w:ascii="Tahoma" w:hAnsi="Tahoma" w:cs="Tahoma"/>
                <w:sz w:val="22"/>
                <w:szCs w:val="22"/>
              </w:rPr>
            </w:pPr>
          </w:p>
        </w:tc>
      </w:tr>
      <w:tr w:rsidR="00D24D9F" w:rsidRPr="001E6371" w14:paraId="7FA4E974" w14:textId="77777777" w:rsidTr="00D24D9F">
        <w:trPr>
          <w:jc w:val="center"/>
        </w:trPr>
        <w:tc>
          <w:tcPr>
            <w:tcW w:w="3294" w:type="dxa"/>
          </w:tcPr>
          <w:p w14:paraId="7FA4E972"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AIR (2,2 %)</w:t>
            </w:r>
            <w:r>
              <w:rPr>
                <w:rFonts w:ascii="Tahoma" w:hAnsi="Tahoma" w:cs="Tahoma"/>
                <w:sz w:val="22"/>
                <w:szCs w:val="22"/>
              </w:rPr>
              <w:t xml:space="preserve"> </w:t>
            </w:r>
            <w:r w:rsidRPr="001E6371">
              <w:rPr>
                <w:rFonts w:ascii="Tahoma" w:hAnsi="Tahoma" w:cs="Tahoma"/>
                <w:sz w:val="22"/>
                <w:szCs w:val="22"/>
              </w:rPr>
              <w:t>OU</w:t>
            </w:r>
            <w:r>
              <w:rPr>
                <w:rFonts w:ascii="Tahoma" w:hAnsi="Tahoma" w:cs="Tahoma"/>
                <w:sz w:val="22"/>
                <w:szCs w:val="22"/>
              </w:rPr>
              <w:t xml:space="preserve"> </w:t>
            </w:r>
            <w:r w:rsidRPr="001E6371">
              <w:rPr>
                <w:rFonts w:ascii="Tahoma" w:hAnsi="Tahoma" w:cs="Tahoma"/>
                <w:sz w:val="22"/>
                <w:szCs w:val="22"/>
              </w:rPr>
              <w:t>(5,5 %)</w:t>
            </w:r>
          </w:p>
        </w:tc>
        <w:tc>
          <w:tcPr>
            <w:tcW w:w="2803" w:type="dxa"/>
          </w:tcPr>
          <w:p w14:paraId="7FA4E973" w14:textId="77777777" w:rsidR="00D24D9F" w:rsidRPr="001E6371" w:rsidRDefault="00D24D9F" w:rsidP="00D24D9F">
            <w:pPr>
              <w:ind w:left="630"/>
              <w:jc w:val="both"/>
              <w:rPr>
                <w:rFonts w:ascii="Tahoma" w:hAnsi="Tahoma" w:cs="Tahoma"/>
                <w:sz w:val="22"/>
                <w:szCs w:val="22"/>
              </w:rPr>
            </w:pPr>
          </w:p>
        </w:tc>
      </w:tr>
      <w:tr w:rsidR="00D24D9F" w:rsidRPr="001E6371" w14:paraId="7FA4E977" w14:textId="77777777" w:rsidTr="00D24D9F">
        <w:trPr>
          <w:jc w:val="center"/>
        </w:trPr>
        <w:tc>
          <w:tcPr>
            <w:tcW w:w="3294" w:type="dxa"/>
          </w:tcPr>
          <w:p w14:paraId="7FA4E975"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 xml:space="preserve">Net à mandater </w:t>
            </w:r>
          </w:p>
        </w:tc>
        <w:tc>
          <w:tcPr>
            <w:tcW w:w="2803" w:type="dxa"/>
          </w:tcPr>
          <w:p w14:paraId="7FA4E976" w14:textId="77777777" w:rsidR="00D24D9F" w:rsidRPr="001E6371" w:rsidRDefault="00D24D9F" w:rsidP="00D24D9F">
            <w:pPr>
              <w:ind w:left="630"/>
              <w:jc w:val="both"/>
              <w:rPr>
                <w:rFonts w:ascii="Tahoma" w:hAnsi="Tahoma" w:cs="Tahoma"/>
                <w:sz w:val="22"/>
                <w:szCs w:val="22"/>
              </w:rPr>
            </w:pPr>
          </w:p>
        </w:tc>
      </w:tr>
    </w:tbl>
    <w:p w14:paraId="7FA4E978" w14:textId="77777777" w:rsidR="00D24D9F" w:rsidRPr="001E6371" w:rsidRDefault="00D24D9F" w:rsidP="00D24D9F">
      <w:pPr>
        <w:ind w:left="630"/>
        <w:jc w:val="both"/>
        <w:rPr>
          <w:rFonts w:ascii="Tahoma" w:hAnsi="Tahoma" w:cs="Tahoma"/>
          <w:b/>
          <w:sz w:val="22"/>
          <w:szCs w:val="22"/>
        </w:rPr>
      </w:pPr>
    </w:p>
    <w:p w14:paraId="7FA4E979" w14:textId="77777777" w:rsidR="00D24D9F" w:rsidRPr="001E6371" w:rsidRDefault="00D24D9F" w:rsidP="00D24D9F">
      <w:pPr>
        <w:ind w:left="630"/>
        <w:jc w:val="both"/>
        <w:rPr>
          <w:rFonts w:ascii="Tahoma" w:hAnsi="Tahoma" w:cs="Tahoma"/>
          <w:b/>
          <w:sz w:val="22"/>
          <w:szCs w:val="22"/>
        </w:rPr>
      </w:pPr>
      <w:r w:rsidRPr="001E6371">
        <w:rPr>
          <w:rFonts w:ascii="Tahoma" w:hAnsi="Tahoma" w:cs="Tahoma"/>
          <w:b/>
          <w:sz w:val="22"/>
          <w:szCs w:val="22"/>
        </w:rPr>
        <w:t>FINANCEMENT</w:t>
      </w:r>
      <w:r w:rsidRPr="001E6371">
        <w:rPr>
          <w:rFonts w:ascii="Tahoma" w:hAnsi="Tahoma" w:cs="Tahoma"/>
          <w:sz w:val="22"/>
          <w:szCs w:val="22"/>
        </w:rPr>
        <w:t xml:space="preserve"> :</w:t>
      </w:r>
      <w:r w:rsidRPr="001E6371">
        <w:rPr>
          <w:rFonts w:ascii="Tahoma" w:hAnsi="Tahoma" w:cs="Tahoma"/>
          <w:b/>
          <w:sz w:val="22"/>
          <w:szCs w:val="22"/>
        </w:rPr>
        <w:t xml:space="preserve"> Budget d’Investissements Publics, Exercice </w:t>
      </w:r>
      <w:r w:rsidR="00C31BFB">
        <w:rPr>
          <w:rFonts w:ascii="Tahoma" w:hAnsi="Tahoma" w:cs="Tahoma"/>
          <w:b/>
          <w:sz w:val="22"/>
          <w:szCs w:val="22"/>
        </w:rPr>
        <w:t>2026</w:t>
      </w:r>
    </w:p>
    <w:p w14:paraId="7FA4E97A" w14:textId="77777777" w:rsidR="00D24D9F" w:rsidRPr="001E6371" w:rsidRDefault="00D24D9F" w:rsidP="00D24D9F">
      <w:pPr>
        <w:ind w:left="630"/>
        <w:jc w:val="both"/>
        <w:rPr>
          <w:rFonts w:ascii="Tahoma" w:hAnsi="Tahoma" w:cs="Tahoma"/>
          <w:b/>
          <w:sz w:val="22"/>
          <w:szCs w:val="22"/>
        </w:rPr>
      </w:pPr>
    </w:p>
    <w:p w14:paraId="7FA4E97B" w14:textId="77777777" w:rsidR="00D24D9F" w:rsidRPr="001E6371" w:rsidRDefault="00D24D9F" w:rsidP="00D24D9F">
      <w:pPr>
        <w:ind w:left="630"/>
        <w:jc w:val="both"/>
        <w:rPr>
          <w:rFonts w:ascii="Tahoma" w:hAnsi="Tahoma" w:cs="Tahoma"/>
          <w:b/>
          <w:sz w:val="22"/>
          <w:szCs w:val="22"/>
        </w:rPr>
      </w:pPr>
      <w:r w:rsidRPr="001E6371">
        <w:rPr>
          <w:rFonts w:ascii="Tahoma" w:hAnsi="Tahoma" w:cs="Tahoma"/>
          <w:b/>
          <w:sz w:val="22"/>
          <w:szCs w:val="22"/>
        </w:rPr>
        <w:t xml:space="preserve">Imputation : </w:t>
      </w:r>
    </w:p>
    <w:p w14:paraId="7FA4E97C" w14:textId="77777777" w:rsidR="00D24D9F" w:rsidRPr="001E6371" w:rsidRDefault="00D24D9F" w:rsidP="00D24D9F">
      <w:pPr>
        <w:jc w:val="both"/>
        <w:rPr>
          <w:rFonts w:ascii="Tahoma" w:hAnsi="Tahoma" w:cs="Tahoma"/>
          <w:sz w:val="22"/>
          <w:szCs w:val="22"/>
        </w:rPr>
      </w:pPr>
    </w:p>
    <w:p w14:paraId="7FA4E97D"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SOUSCRITE, le ____________________</w:t>
      </w:r>
    </w:p>
    <w:p w14:paraId="7FA4E97E" w14:textId="77777777" w:rsidR="00D24D9F" w:rsidRPr="001E6371" w:rsidRDefault="00D24D9F" w:rsidP="00D24D9F">
      <w:pPr>
        <w:ind w:left="4956"/>
        <w:jc w:val="both"/>
        <w:rPr>
          <w:rFonts w:ascii="Tahoma" w:hAnsi="Tahoma" w:cs="Tahoma"/>
          <w:sz w:val="22"/>
          <w:szCs w:val="22"/>
        </w:rPr>
      </w:pPr>
    </w:p>
    <w:p w14:paraId="7FA4E97F"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SIGNEE, le_________________________</w:t>
      </w:r>
    </w:p>
    <w:p w14:paraId="7FA4E980" w14:textId="77777777" w:rsidR="00D24D9F" w:rsidRPr="001E6371" w:rsidRDefault="00D24D9F" w:rsidP="00D24D9F">
      <w:pPr>
        <w:ind w:left="4956"/>
        <w:jc w:val="both"/>
        <w:rPr>
          <w:rFonts w:ascii="Tahoma" w:hAnsi="Tahoma" w:cs="Tahoma"/>
          <w:sz w:val="22"/>
          <w:szCs w:val="22"/>
        </w:rPr>
      </w:pPr>
    </w:p>
    <w:p w14:paraId="7FA4E981"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NOTIFIEE, le_______________________</w:t>
      </w:r>
    </w:p>
    <w:p w14:paraId="7FA4E982" w14:textId="77777777" w:rsidR="00D24D9F" w:rsidRPr="001E6371" w:rsidRDefault="00D24D9F" w:rsidP="00D24D9F">
      <w:pPr>
        <w:ind w:left="4956"/>
        <w:jc w:val="both"/>
        <w:rPr>
          <w:rFonts w:ascii="Tahoma" w:hAnsi="Tahoma" w:cs="Tahoma"/>
          <w:sz w:val="22"/>
          <w:szCs w:val="22"/>
        </w:rPr>
      </w:pPr>
    </w:p>
    <w:p w14:paraId="7FA4E983"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ENREGISTREE, le___________________</w:t>
      </w:r>
      <w:r w:rsidRPr="001E6371">
        <w:rPr>
          <w:rFonts w:ascii="Tahoma" w:hAnsi="Tahoma" w:cs="Tahoma"/>
          <w:sz w:val="22"/>
          <w:szCs w:val="22"/>
        </w:rPr>
        <w:tab/>
      </w:r>
    </w:p>
    <w:p w14:paraId="7FA4E984" w14:textId="77777777" w:rsidR="00D24D9F" w:rsidRDefault="00D24D9F" w:rsidP="00D24D9F">
      <w:pPr>
        <w:rPr>
          <w:rFonts w:ascii="Tahoma" w:hAnsi="Tahoma" w:cs="Tahoma"/>
          <w:sz w:val="22"/>
          <w:szCs w:val="22"/>
        </w:rPr>
      </w:pPr>
    </w:p>
    <w:p w14:paraId="7FA4E985" w14:textId="77777777" w:rsidR="00D24D9F" w:rsidRDefault="00D24D9F" w:rsidP="00D24D9F">
      <w:pPr>
        <w:rPr>
          <w:rFonts w:ascii="Tahoma" w:hAnsi="Tahoma" w:cs="Tahoma"/>
          <w:sz w:val="22"/>
          <w:szCs w:val="22"/>
        </w:rPr>
      </w:pPr>
    </w:p>
    <w:p w14:paraId="7FA4E986" w14:textId="77777777" w:rsidR="00D24D9F" w:rsidRDefault="00D24D9F" w:rsidP="00D24D9F">
      <w:pPr>
        <w:rPr>
          <w:rFonts w:ascii="Tahoma" w:hAnsi="Tahoma" w:cs="Tahoma"/>
          <w:sz w:val="22"/>
          <w:szCs w:val="22"/>
        </w:rPr>
      </w:pPr>
    </w:p>
    <w:p w14:paraId="7FA4E987" w14:textId="77777777" w:rsidR="00D24D9F" w:rsidRDefault="00D24D9F" w:rsidP="00D24D9F">
      <w:pPr>
        <w:rPr>
          <w:rFonts w:ascii="Tahoma" w:hAnsi="Tahoma" w:cs="Tahoma"/>
          <w:sz w:val="22"/>
          <w:szCs w:val="22"/>
        </w:rPr>
      </w:pPr>
    </w:p>
    <w:p w14:paraId="7FA4E988" w14:textId="77777777" w:rsidR="00D24D9F" w:rsidRDefault="00D24D9F" w:rsidP="00D24D9F">
      <w:pPr>
        <w:rPr>
          <w:rFonts w:ascii="Tahoma" w:hAnsi="Tahoma" w:cs="Tahoma"/>
          <w:sz w:val="22"/>
          <w:szCs w:val="22"/>
        </w:rPr>
      </w:pPr>
    </w:p>
    <w:p w14:paraId="7FA4E989" w14:textId="77777777" w:rsidR="00D24D9F" w:rsidRPr="001E6371" w:rsidRDefault="00D24D9F" w:rsidP="00D24D9F">
      <w:pPr>
        <w:rPr>
          <w:rFonts w:ascii="Tahoma" w:hAnsi="Tahoma" w:cs="Tahoma"/>
          <w:sz w:val="22"/>
          <w:szCs w:val="22"/>
        </w:rPr>
      </w:pPr>
    </w:p>
    <w:p w14:paraId="7FA4E98A" w14:textId="77777777" w:rsidR="00D24D9F" w:rsidRPr="001E6371" w:rsidRDefault="00D24D9F" w:rsidP="00D24D9F">
      <w:pPr>
        <w:rPr>
          <w:rFonts w:ascii="Tahoma" w:hAnsi="Tahoma" w:cs="Tahoma"/>
          <w:sz w:val="22"/>
          <w:szCs w:val="22"/>
        </w:rPr>
      </w:pPr>
      <w:r>
        <w:rPr>
          <w:rFonts w:ascii="Tahoma" w:hAnsi="Tahoma" w:cs="Tahoma"/>
          <w:sz w:val="22"/>
          <w:szCs w:val="22"/>
        </w:rPr>
        <w:t xml:space="preserve">                   </w:t>
      </w:r>
      <w:r w:rsidRPr="001E6371">
        <w:rPr>
          <w:rFonts w:ascii="Tahoma" w:hAnsi="Tahoma" w:cs="Tahoma"/>
          <w:sz w:val="22"/>
          <w:szCs w:val="22"/>
        </w:rPr>
        <w:t>ENTRE</w:t>
      </w:r>
      <w:bookmarkEnd w:id="3"/>
    </w:p>
    <w:p w14:paraId="7FA4E98B" w14:textId="77777777" w:rsidR="00D24D9F" w:rsidRPr="001E6371" w:rsidRDefault="00D24D9F" w:rsidP="00D24D9F">
      <w:pPr>
        <w:rPr>
          <w:rFonts w:ascii="Tahoma" w:hAnsi="Tahoma" w:cs="Tahoma"/>
          <w:sz w:val="22"/>
          <w:szCs w:val="22"/>
        </w:rPr>
      </w:pPr>
    </w:p>
    <w:p w14:paraId="7FA4E98C" w14:textId="77777777" w:rsidR="00D24D9F" w:rsidRPr="001E6371" w:rsidRDefault="00D24D9F" w:rsidP="00D24D9F">
      <w:pPr>
        <w:rPr>
          <w:rFonts w:ascii="Tahoma" w:hAnsi="Tahoma" w:cs="Tahoma"/>
          <w:sz w:val="22"/>
          <w:szCs w:val="22"/>
        </w:rPr>
      </w:pPr>
    </w:p>
    <w:p w14:paraId="7FA4E98D" w14:textId="77777777" w:rsidR="00D24D9F" w:rsidRPr="001E6371" w:rsidRDefault="00D24D9F" w:rsidP="00D24D9F">
      <w:pPr>
        <w:rPr>
          <w:rFonts w:ascii="Tahoma" w:hAnsi="Tahoma" w:cs="Tahoma"/>
          <w:sz w:val="22"/>
          <w:szCs w:val="22"/>
        </w:rPr>
      </w:pPr>
    </w:p>
    <w:p w14:paraId="7FA4E98E" w14:textId="77777777" w:rsidR="00D24D9F" w:rsidRPr="001E6371" w:rsidRDefault="00D24D9F" w:rsidP="00D24D9F">
      <w:pPr>
        <w:rPr>
          <w:rFonts w:ascii="Tahoma" w:hAnsi="Tahoma" w:cs="Tahoma"/>
          <w:sz w:val="22"/>
          <w:szCs w:val="22"/>
        </w:rPr>
      </w:pPr>
    </w:p>
    <w:p w14:paraId="7FA4E98F" w14:textId="77777777" w:rsidR="00D24D9F" w:rsidRPr="001E6371" w:rsidRDefault="00D24D9F" w:rsidP="00D24D9F">
      <w:pPr>
        <w:rPr>
          <w:rFonts w:ascii="Tahoma" w:hAnsi="Tahoma" w:cs="Tahoma"/>
          <w:sz w:val="22"/>
          <w:szCs w:val="22"/>
        </w:rPr>
      </w:pPr>
    </w:p>
    <w:p w14:paraId="7FA4E990" w14:textId="4CC63D83" w:rsidR="00D24D9F" w:rsidRPr="001E6371" w:rsidRDefault="00D24D9F" w:rsidP="00D24D9F">
      <w:pPr>
        <w:pStyle w:val="BodyTextIndent"/>
        <w:jc w:val="both"/>
        <w:rPr>
          <w:rFonts w:ascii="Tahoma" w:hAnsi="Tahoma" w:cs="Tahoma"/>
          <w:b/>
          <w:bCs/>
          <w:sz w:val="22"/>
          <w:szCs w:val="22"/>
        </w:rPr>
      </w:pPr>
      <w:r w:rsidRPr="001E6371">
        <w:rPr>
          <w:rFonts w:ascii="Tahoma" w:hAnsi="Tahoma" w:cs="Tahoma"/>
          <w:b/>
          <w:bCs/>
          <w:sz w:val="22"/>
          <w:szCs w:val="22"/>
        </w:rPr>
        <w:t>LA REPUBLIQUE DU CAMEROUN</w:t>
      </w:r>
      <w:r w:rsidRPr="001E6371">
        <w:rPr>
          <w:rFonts w:ascii="Tahoma" w:hAnsi="Tahoma" w:cs="Tahoma"/>
          <w:sz w:val="22"/>
          <w:szCs w:val="22"/>
        </w:rPr>
        <w:t>, représentée par</w:t>
      </w:r>
      <w:r w:rsidRPr="001E6371">
        <w:rPr>
          <w:rFonts w:ascii="Tahoma" w:hAnsi="Tahoma" w:cs="Tahoma"/>
          <w:b/>
          <w:bCs/>
          <w:sz w:val="22"/>
          <w:szCs w:val="22"/>
        </w:rPr>
        <w:t xml:space="preserve"> </w:t>
      </w:r>
      <w:r>
        <w:rPr>
          <w:rFonts w:ascii="Tahoma" w:hAnsi="Tahoma" w:cs="Tahoma"/>
          <w:b/>
          <w:bCs/>
          <w:sz w:val="22"/>
          <w:szCs w:val="22"/>
        </w:rPr>
        <w:t xml:space="preserve">Monsieur LE MAIRE DE LA COMMUNE DE </w:t>
      </w:r>
      <w:r w:rsidR="00C11C0B">
        <w:rPr>
          <w:rFonts w:ascii="Tahoma" w:hAnsi="Tahoma" w:cs="Tahoma"/>
          <w:b/>
          <w:bCs/>
          <w:sz w:val="22"/>
          <w:szCs w:val="22"/>
        </w:rPr>
        <w:t>LOMIE</w:t>
      </w:r>
      <w:r w:rsidRPr="001E6371">
        <w:rPr>
          <w:rFonts w:ascii="Tahoma" w:hAnsi="Tahoma" w:cs="Tahoma"/>
          <w:b/>
          <w:bCs/>
          <w:sz w:val="22"/>
          <w:szCs w:val="22"/>
        </w:rPr>
        <w:t>,</w:t>
      </w:r>
    </w:p>
    <w:p w14:paraId="7FA4E991" w14:textId="77777777" w:rsidR="00D24D9F" w:rsidRPr="001E6371" w:rsidRDefault="00D24D9F" w:rsidP="00D24D9F">
      <w:pPr>
        <w:pStyle w:val="BodyTextIndent"/>
        <w:jc w:val="right"/>
        <w:rPr>
          <w:rFonts w:ascii="Tahoma" w:hAnsi="Tahoma" w:cs="Tahoma"/>
          <w:sz w:val="22"/>
          <w:szCs w:val="22"/>
        </w:rPr>
      </w:pPr>
    </w:p>
    <w:p w14:paraId="7FA4E992" w14:textId="77777777" w:rsidR="00D24D9F" w:rsidRPr="001E6371" w:rsidRDefault="00D24D9F" w:rsidP="00D24D9F">
      <w:pPr>
        <w:pStyle w:val="BodyTextIndent"/>
        <w:jc w:val="right"/>
        <w:rPr>
          <w:rFonts w:ascii="Tahoma" w:hAnsi="Tahoma" w:cs="Tahoma"/>
          <w:sz w:val="22"/>
          <w:szCs w:val="22"/>
        </w:rPr>
      </w:pPr>
      <w:r w:rsidRPr="001E6371">
        <w:rPr>
          <w:rFonts w:ascii="Tahoma" w:hAnsi="Tahoma" w:cs="Tahoma"/>
          <w:sz w:val="22"/>
          <w:szCs w:val="22"/>
        </w:rPr>
        <w:t>Ci-après dénommée:</w:t>
      </w:r>
    </w:p>
    <w:p w14:paraId="7FA4E993" w14:textId="77777777" w:rsidR="00D24D9F" w:rsidRPr="001E6371" w:rsidRDefault="00D24D9F" w:rsidP="00D24D9F">
      <w:pPr>
        <w:rPr>
          <w:rFonts w:ascii="Tahoma" w:hAnsi="Tahoma" w:cs="Tahoma"/>
          <w:b/>
          <w:bCs/>
          <w:sz w:val="22"/>
          <w:szCs w:val="22"/>
        </w:rPr>
      </w:pPr>
    </w:p>
    <w:p w14:paraId="7FA4E994" w14:textId="77777777" w:rsidR="00D24D9F" w:rsidRPr="001E6371" w:rsidRDefault="00D24D9F" w:rsidP="00D24D9F">
      <w:pPr>
        <w:rPr>
          <w:rFonts w:ascii="Tahoma" w:hAnsi="Tahoma" w:cs="Tahoma"/>
          <w:b/>
          <w:bCs/>
          <w:sz w:val="22"/>
          <w:szCs w:val="22"/>
        </w:rPr>
      </w:pPr>
    </w:p>
    <w:p w14:paraId="7FA4E995" w14:textId="77777777" w:rsidR="00D24D9F" w:rsidRPr="001E6371" w:rsidRDefault="00D24D9F" w:rsidP="00D24D9F">
      <w:pPr>
        <w:rPr>
          <w:rFonts w:ascii="Tahoma" w:hAnsi="Tahoma" w:cs="Tahoma"/>
          <w:b/>
          <w:bCs/>
          <w:sz w:val="22"/>
          <w:szCs w:val="22"/>
        </w:rPr>
      </w:pPr>
    </w:p>
    <w:p w14:paraId="7FA4E996" w14:textId="77777777" w:rsidR="00D24D9F" w:rsidRPr="001E6371" w:rsidRDefault="00D24D9F" w:rsidP="00D24D9F">
      <w:pPr>
        <w:rPr>
          <w:rFonts w:ascii="Tahoma" w:hAnsi="Tahoma" w:cs="Tahoma"/>
          <w:b/>
          <w:bCs/>
          <w:sz w:val="22"/>
          <w:szCs w:val="22"/>
        </w:rPr>
      </w:pPr>
    </w:p>
    <w:p w14:paraId="7FA4E997" w14:textId="77777777" w:rsidR="00D24D9F" w:rsidRPr="001E6371" w:rsidRDefault="00D24D9F" w:rsidP="00D24D9F">
      <w:pPr>
        <w:rPr>
          <w:rFonts w:ascii="Tahoma" w:hAnsi="Tahoma" w:cs="Tahoma"/>
          <w:b/>
          <w:bCs/>
          <w:sz w:val="22"/>
          <w:szCs w:val="22"/>
        </w:rPr>
      </w:pPr>
    </w:p>
    <w:p w14:paraId="7FA4E998" w14:textId="77777777" w:rsidR="00D24D9F" w:rsidRPr="001E6371" w:rsidRDefault="00D24D9F" w:rsidP="00D24D9F">
      <w:pPr>
        <w:pStyle w:val="BodyTextIndent"/>
        <w:jc w:val="center"/>
        <w:rPr>
          <w:rFonts w:ascii="Tahoma" w:hAnsi="Tahoma" w:cs="Tahoma"/>
          <w:b/>
          <w:bCs/>
          <w:sz w:val="22"/>
          <w:szCs w:val="22"/>
        </w:rPr>
      </w:pPr>
      <w:r w:rsidRPr="001E6371">
        <w:rPr>
          <w:rFonts w:ascii="Tahoma" w:hAnsi="Tahoma" w:cs="Tahoma"/>
          <w:b/>
          <w:bCs/>
          <w:sz w:val="22"/>
          <w:szCs w:val="22"/>
        </w:rPr>
        <w:t>«  L’AUTORITE CONTRACTANTE»</w:t>
      </w:r>
    </w:p>
    <w:p w14:paraId="7FA4E999" w14:textId="77777777" w:rsidR="00D24D9F" w:rsidRPr="001E6371" w:rsidRDefault="00D24D9F" w:rsidP="00D24D9F">
      <w:pPr>
        <w:rPr>
          <w:rFonts w:ascii="Tahoma" w:hAnsi="Tahoma" w:cs="Tahoma"/>
          <w:b/>
          <w:bCs/>
          <w:sz w:val="22"/>
          <w:szCs w:val="22"/>
        </w:rPr>
      </w:pPr>
    </w:p>
    <w:p w14:paraId="7FA4E99A" w14:textId="77777777" w:rsidR="00D24D9F" w:rsidRPr="001E6371" w:rsidRDefault="00D24D9F" w:rsidP="00D24D9F">
      <w:pPr>
        <w:rPr>
          <w:rFonts w:ascii="Tahoma" w:hAnsi="Tahoma" w:cs="Tahoma"/>
          <w:b/>
          <w:bCs/>
          <w:sz w:val="22"/>
          <w:szCs w:val="22"/>
        </w:rPr>
      </w:pPr>
    </w:p>
    <w:p w14:paraId="7FA4E99B" w14:textId="77777777" w:rsidR="00D24D9F" w:rsidRPr="001E6371" w:rsidRDefault="00D24D9F" w:rsidP="00D24D9F">
      <w:pPr>
        <w:rPr>
          <w:rFonts w:ascii="Tahoma" w:hAnsi="Tahoma" w:cs="Tahoma"/>
          <w:b/>
          <w:bCs/>
          <w:sz w:val="22"/>
          <w:szCs w:val="22"/>
        </w:rPr>
      </w:pPr>
    </w:p>
    <w:p w14:paraId="7FA4E99C" w14:textId="77777777" w:rsidR="00D24D9F" w:rsidRPr="001E6371" w:rsidRDefault="00D24D9F" w:rsidP="00D24D9F">
      <w:pPr>
        <w:rPr>
          <w:rFonts w:ascii="Tahoma" w:hAnsi="Tahoma" w:cs="Tahoma"/>
          <w:b/>
          <w:bCs/>
          <w:sz w:val="22"/>
          <w:szCs w:val="22"/>
        </w:rPr>
      </w:pPr>
    </w:p>
    <w:p w14:paraId="7FA4E99D" w14:textId="77777777" w:rsidR="00D24D9F" w:rsidRPr="001E6371" w:rsidRDefault="00D24D9F" w:rsidP="00D24D9F">
      <w:pPr>
        <w:pStyle w:val="Heading8"/>
        <w:rPr>
          <w:rFonts w:ascii="Tahoma" w:hAnsi="Tahoma" w:cs="Tahoma"/>
          <w:b/>
          <w:bCs/>
          <w:sz w:val="22"/>
          <w:szCs w:val="22"/>
        </w:rPr>
      </w:pPr>
      <w:r w:rsidRPr="001E6371">
        <w:rPr>
          <w:rFonts w:ascii="Tahoma" w:hAnsi="Tahoma" w:cs="Tahoma"/>
          <w:b/>
          <w:bCs/>
          <w:sz w:val="22"/>
          <w:szCs w:val="22"/>
        </w:rPr>
        <w:t>D’une part</w:t>
      </w:r>
    </w:p>
    <w:p w14:paraId="7FA4E99E" w14:textId="77777777" w:rsidR="00D24D9F" w:rsidRPr="001E6371" w:rsidRDefault="00D24D9F" w:rsidP="00D24D9F">
      <w:pPr>
        <w:rPr>
          <w:rFonts w:ascii="Tahoma" w:hAnsi="Tahoma" w:cs="Tahoma"/>
          <w:b/>
          <w:bCs/>
          <w:sz w:val="22"/>
          <w:szCs w:val="22"/>
        </w:rPr>
      </w:pPr>
    </w:p>
    <w:p w14:paraId="7FA4E99F" w14:textId="77777777" w:rsidR="00D24D9F" w:rsidRPr="001E6371" w:rsidRDefault="00D24D9F" w:rsidP="00D24D9F">
      <w:pPr>
        <w:rPr>
          <w:rFonts w:ascii="Tahoma" w:hAnsi="Tahoma" w:cs="Tahoma"/>
          <w:b/>
          <w:bCs/>
          <w:sz w:val="22"/>
          <w:szCs w:val="22"/>
        </w:rPr>
      </w:pPr>
    </w:p>
    <w:p w14:paraId="7FA4E9A0" w14:textId="77777777" w:rsidR="00D24D9F" w:rsidRPr="001E6371" w:rsidRDefault="00D24D9F" w:rsidP="00D24D9F">
      <w:pPr>
        <w:rPr>
          <w:rFonts w:ascii="Tahoma" w:hAnsi="Tahoma" w:cs="Tahoma"/>
          <w:b/>
          <w:bCs/>
          <w:sz w:val="22"/>
          <w:szCs w:val="22"/>
        </w:rPr>
      </w:pPr>
    </w:p>
    <w:p w14:paraId="7FA4E9A1" w14:textId="77777777" w:rsidR="00D24D9F" w:rsidRPr="001E6371" w:rsidRDefault="00D24D9F" w:rsidP="00D24D9F">
      <w:pPr>
        <w:pStyle w:val="Heading2"/>
        <w:rPr>
          <w:rFonts w:ascii="Tahoma" w:hAnsi="Tahoma" w:cs="Tahoma"/>
          <w:sz w:val="22"/>
          <w:szCs w:val="22"/>
        </w:rPr>
      </w:pPr>
      <w:bookmarkStart w:id="4" w:name="_Toc192473304"/>
      <w:r>
        <w:rPr>
          <w:rFonts w:ascii="Tahoma" w:hAnsi="Tahoma" w:cs="Tahoma"/>
          <w:caps/>
          <w:sz w:val="22"/>
          <w:szCs w:val="22"/>
        </w:rPr>
        <w:t xml:space="preserve">               </w:t>
      </w:r>
      <w:r w:rsidRPr="001E6371">
        <w:rPr>
          <w:rFonts w:ascii="Tahoma" w:hAnsi="Tahoma" w:cs="Tahoma"/>
          <w:caps/>
          <w:sz w:val="22"/>
          <w:szCs w:val="22"/>
        </w:rPr>
        <w:t>E</w:t>
      </w:r>
      <w:bookmarkEnd w:id="4"/>
      <w:r w:rsidRPr="001E6371">
        <w:rPr>
          <w:rFonts w:ascii="Tahoma" w:hAnsi="Tahoma" w:cs="Tahoma"/>
          <w:caps/>
          <w:sz w:val="22"/>
          <w:szCs w:val="22"/>
        </w:rPr>
        <w:t>t</w:t>
      </w:r>
    </w:p>
    <w:p w14:paraId="7FA4E9A2" w14:textId="77777777" w:rsidR="00D24D9F" w:rsidRPr="001E6371" w:rsidRDefault="00D24D9F" w:rsidP="00D24D9F">
      <w:pPr>
        <w:rPr>
          <w:rFonts w:ascii="Tahoma" w:hAnsi="Tahoma" w:cs="Tahoma"/>
          <w:b/>
          <w:bCs/>
          <w:sz w:val="22"/>
          <w:szCs w:val="22"/>
        </w:rPr>
      </w:pPr>
    </w:p>
    <w:p w14:paraId="7FA4E9A3" w14:textId="77777777" w:rsidR="00D24D9F" w:rsidRPr="001E6371" w:rsidRDefault="00D24D9F" w:rsidP="00D24D9F">
      <w:pPr>
        <w:rPr>
          <w:rFonts w:ascii="Tahoma" w:hAnsi="Tahoma" w:cs="Tahoma"/>
          <w:b/>
          <w:bCs/>
          <w:sz w:val="22"/>
          <w:szCs w:val="22"/>
        </w:rPr>
      </w:pPr>
    </w:p>
    <w:p w14:paraId="7FA4E9A4" w14:textId="77777777" w:rsidR="00D24D9F" w:rsidRPr="001E6371" w:rsidRDefault="00D24D9F" w:rsidP="00D24D9F">
      <w:pPr>
        <w:rPr>
          <w:rFonts w:ascii="Tahoma" w:hAnsi="Tahoma" w:cs="Tahoma"/>
          <w:b/>
          <w:bCs/>
          <w:sz w:val="22"/>
          <w:szCs w:val="22"/>
        </w:rPr>
      </w:pPr>
    </w:p>
    <w:p w14:paraId="7FA4E9A5" w14:textId="77777777" w:rsidR="00D24D9F" w:rsidRPr="001E6371" w:rsidRDefault="00D24D9F" w:rsidP="00D24D9F">
      <w:pPr>
        <w:rPr>
          <w:rFonts w:ascii="Tahoma" w:hAnsi="Tahoma" w:cs="Tahoma"/>
          <w:b/>
          <w:bCs/>
          <w:sz w:val="22"/>
          <w:szCs w:val="22"/>
        </w:rPr>
      </w:pPr>
    </w:p>
    <w:p w14:paraId="7FA4E9A6" w14:textId="77777777" w:rsidR="00D24D9F" w:rsidRPr="001E6371" w:rsidRDefault="00D24D9F" w:rsidP="00D24D9F">
      <w:pPr>
        <w:pStyle w:val="Heading4"/>
        <w:spacing w:before="120"/>
        <w:ind w:left="709"/>
        <w:rPr>
          <w:rFonts w:ascii="Tahoma" w:hAnsi="Tahoma" w:cs="Tahoma"/>
          <w:iCs/>
          <w:sz w:val="22"/>
          <w:szCs w:val="22"/>
          <w:u w:val="none"/>
        </w:rPr>
      </w:pPr>
      <w:r w:rsidRPr="001E6371">
        <w:rPr>
          <w:rFonts w:ascii="Tahoma" w:hAnsi="Tahoma" w:cs="Tahoma"/>
          <w:b/>
          <w:bCs/>
          <w:iCs/>
          <w:sz w:val="22"/>
          <w:szCs w:val="22"/>
          <w:u w:val="none"/>
        </w:rPr>
        <w:t xml:space="preserve">L’Entreprise </w:t>
      </w:r>
      <w:r w:rsidRPr="001E6371">
        <w:rPr>
          <w:rFonts w:ascii="Tahoma" w:hAnsi="Tahoma" w:cs="Tahoma"/>
          <w:iCs/>
          <w:sz w:val="22"/>
          <w:szCs w:val="22"/>
          <w:u w:val="none"/>
        </w:rPr>
        <w:t>…………………………………………………</w:t>
      </w:r>
    </w:p>
    <w:p w14:paraId="7FA4E9A7" w14:textId="77777777" w:rsidR="00D24D9F" w:rsidRPr="001E6371" w:rsidRDefault="00D24D9F" w:rsidP="00D24D9F">
      <w:pPr>
        <w:pStyle w:val="Heading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B.P :____________ Tel : ___________________Fax :_____________</w:t>
      </w:r>
    </w:p>
    <w:p w14:paraId="7FA4E9A8" w14:textId="77777777" w:rsidR="00D24D9F" w:rsidRPr="001E6371" w:rsidRDefault="00D24D9F" w:rsidP="00D24D9F">
      <w:pPr>
        <w:pStyle w:val="Heading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N° CONTRIBUABLE:  ………………………….,</w:t>
      </w:r>
    </w:p>
    <w:p w14:paraId="7FA4E9A9" w14:textId="77777777" w:rsidR="00D24D9F" w:rsidRPr="001E6371" w:rsidRDefault="00D24D9F" w:rsidP="00D24D9F">
      <w:pPr>
        <w:pStyle w:val="Heading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N° RC:  ……………………………………………………..,</w:t>
      </w:r>
    </w:p>
    <w:p w14:paraId="7FA4E9AA" w14:textId="77777777" w:rsidR="00D24D9F" w:rsidRPr="001E6371" w:rsidRDefault="00D24D9F" w:rsidP="00D24D9F">
      <w:pPr>
        <w:pStyle w:val="Heading4"/>
        <w:spacing w:before="120"/>
        <w:ind w:left="709"/>
        <w:rPr>
          <w:rFonts w:ascii="Tahoma" w:hAnsi="Tahoma" w:cs="Tahoma"/>
          <w:iCs/>
          <w:sz w:val="22"/>
          <w:szCs w:val="22"/>
          <w:u w:val="none"/>
        </w:rPr>
      </w:pPr>
      <w:r w:rsidRPr="001E6371">
        <w:rPr>
          <w:rFonts w:ascii="Tahoma" w:hAnsi="Tahoma" w:cs="Tahoma"/>
          <w:iCs/>
          <w:sz w:val="22"/>
          <w:szCs w:val="22"/>
          <w:u w:val="none"/>
        </w:rPr>
        <w:t>représentée par Madame ou Monsieur ……………………………………………., son Directeur Général,</w:t>
      </w:r>
    </w:p>
    <w:p w14:paraId="7FA4E9AB" w14:textId="77777777" w:rsidR="00D24D9F" w:rsidRPr="001E6371" w:rsidRDefault="00D24D9F" w:rsidP="00D24D9F">
      <w:pPr>
        <w:rPr>
          <w:rFonts w:ascii="Tahoma" w:hAnsi="Tahoma" w:cs="Tahoma"/>
          <w:sz w:val="22"/>
          <w:szCs w:val="22"/>
        </w:rPr>
      </w:pPr>
    </w:p>
    <w:p w14:paraId="7FA4E9AC" w14:textId="77777777" w:rsidR="00D24D9F" w:rsidRPr="001E6371" w:rsidRDefault="00D24D9F" w:rsidP="00D24D9F">
      <w:pPr>
        <w:rPr>
          <w:rFonts w:ascii="Tahoma" w:hAnsi="Tahoma" w:cs="Tahoma"/>
          <w:sz w:val="22"/>
          <w:szCs w:val="22"/>
        </w:rPr>
      </w:pPr>
    </w:p>
    <w:p w14:paraId="7FA4E9AD" w14:textId="77777777" w:rsidR="00D24D9F" w:rsidRPr="001E6371" w:rsidRDefault="00D24D9F" w:rsidP="00D24D9F">
      <w:pPr>
        <w:pStyle w:val="BodyTextIndent"/>
        <w:jc w:val="right"/>
        <w:rPr>
          <w:rFonts w:ascii="Tahoma" w:hAnsi="Tahoma" w:cs="Tahoma"/>
          <w:sz w:val="22"/>
          <w:szCs w:val="22"/>
        </w:rPr>
      </w:pPr>
      <w:r w:rsidRPr="001E6371">
        <w:rPr>
          <w:rFonts w:ascii="Tahoma" w:hAnsi="Tahoma" w:cs="Tahoma"/>
          <w:sz w:val="22"/>
          <w:szCs w:val="22"/>
        </w:rPr>
        <w:t>Ci-après dénommée :</w:t>
      </w:r>
    </w:p>
    <w:p w14:paraId="7FA4E9AE" w14:textId="77777777" w:rsidR="00D24D9F" w:rsidRPr="001E6371" w:rsidRDefault="00D24D9F" w:rsidP="00D24D9F">
      <w:pPr>
        <w:rPr>
          <w:rFonts w:ascii="Tahoma" w:hAnsi="Tahoma" w:cs="Tahoma"/>
          <w:b/>
          <w:bCs/>
          <w:sz w:val="22"/>
          <w:szCs w:val="22"/>
        </w:rPr>
      </w:pPr>
    </w:p>
    <w:p w14:paraId="7FA4E9AF" w14:textId="77777777" w:rsidR="00D24D9F" w:rsidRPr="001E6371" w:rsidRDefault="00D24D9F" w:rsidP="00D24D9F">
      <w:pPr>
        <w:rPr>
          <w:rFonts w:ascii="Tahoma" w:hAnsi="Tahoma" w:cs="Tahoma"/>
          <w:b/>
          <w:bCs/>
          <w:sz w:val="22"/>
          <w:szCs w:val="22"/>
        </w:rPr>
      </w:pPr>
    </w:p>
    <w:p w14:paraId="7FA4E9B0" w14:textId="77777777" w:rsidR="00D24D9F" w:rsidRPr="001E6371" w:rsidRDefault="00D24D9F" w:rsidP="00D24D9F">
      <w:pPr>
        <w:rPr>
          <w:rFonts w:ascii="Tahoma" w:hAnsi="Tahoma" w:cs="Tahoma"/>
          <w:b/>
          <w:bCs/>
          <w:sz w:val="22"/>
          <w:szCs w:val="22"/>
        </w:rPr>
      </w:pPr>
    </w:p>
    <w:p w14:paraId="7FA4E9B1" w14:textId="77777777" w:rsidR="00D24D9F" w:rsidRPr="001E6371" w:rsidRDefault="00D24D9F" w:rsidP="00D24D9F">
      <w:pPr>
        <w:jc w:val="center"/>
        <w:rPr>
          <w:rFonts w:ascii="Tahoma" w:hAnsi="Tahoma" w:cs="Tahoma"/>
          <w:b/>
          <w:bCs/>
          <w:sz w:val="22"/>
          <w:szCs w:val="22"/>
        </w:rPr>
      </w:pPr>
      <w:r w:rsidRPr="001E6371">
        <w:rPr>
          <w:rFonts w:ascii="Tahoma" w:hAnsi="Tahoma" w:cs="Tahoma"/>
          <w:b/>
          <w:bCs/>
          <w:sz w:val="22"/>
          <w:szCs w:val="22"/>
        </w:rPr>
        <w:t>«  L’ENTREPRENEUR »</w:t>
      </w:r>
    </w:p>
    <w:p w14:paraId="7FA4E9B2" w14:textId="77777777" w:rsidR="00D24D9F" w:rsidRPr="001E6371" w:rsidRDefault="00D24D9F" w:rsidP="00D24D9F">
      <w:pPr>
        <w:rPr>
          <w:rFonts w:ascii="Tahoma" w:hAnsi="Tahoma" w:cs="Tahoma"/>
          <w:b/>
          <w:bCs/>
          <w:sz w:val="22"/>
          <w:szCs w:val="22"/>
        </w:rPr>
      </w:pPr>
    </w:p>
    <w:p w14:paraId="7FA4E9B3" w14:textId="77777777" w:rsidR="00D24D9F" w:rsidRPr="001E6371" w:rsidRDefault="00D24D9F" w:rsidP="00D24D9F">
      <w:pPr>
        <w:rPr>
          <w:rFonts w:ascii="Tahoma" w:hAnsi="Tahoma" w:cs="Tahoma"/>
          <w:b/>
          <w:bCs/>
          <w:sz w:val="22"/>
          <w:szCs w:val="22"/>
        </w:rPr>
      </w:pPr>
    </w:p>
    <w:p w14:paraId="7FA4E9B4" w14:textId="77777777" w:rsidR="00D24D9F" w:rsidRPr="001E6371" w:rsidRDefault="00D24D9F" w:rsidP="00D24D9F">
      <w:pPr>
        <w:rPr>
          <w:rFonts w:ascii="Tahoma" w:hAnsi="Tahoma" w:cs="Tahoma"/>
          <w:b/>
          <w:bCs/>
          <w:sz w:val="22"/>
          <w:szCs w:val="22"/>
        </w:rPr>
      </w:pPr>
    </w:p>
    <w:p w14:paraId="7FA4E9B5" w14:textId="77777777" w:rsidR="00D24D9F" w:rsidRPr="001E6371" w:rsidRDefault="00D24D9F" w:rsidP="00D24D9F">
      <w:pPr>
        <w:pStyle w:val="Heading9"/>
        <w:numPr>
          <w:ilvl w:val="0"/>
          <w:numId w:val="0"/>
        </w:numPr>
        <w:ind w:left="720"/>
        <w:jc w:val="right"/>
        <w:rPr>
          <w:rFonts w:ascii="Tahoma" w:hAnsi="Tahoma" w:cs="Tahoma"/>
          <w:b w:val="0"/>
          <w:i w:val="0"/>
          <w:sz w:val="22"/>
          <w:szCs w:val="22"/>
        </w:rPr>
      </w:pPr>
      <w:r w:rsidRPr="001E6371">
        <w:rPr>
          <w:rFonts w:ascii="Tahoma" w:hAnsi="Tahoma" w:cs="Tahoma"/>
          <w:b w:val="0"/>
          <w:i w:val="0"/>
          <w:sz w:val="22"/>
          <w:szCs w:val="22"/>
        </w:rPr>
        <w:t>D’autre part</w:t>
      </w:r>
    </w:p>
    <w:p w14:paraId="7FA4E9B6" w14:textId="77777777" w:rsidR="00D24D9F" w:rsidRPr="001E6371" w:rsidRDefault="00D24D9F" w:rsidP="00D24D9F">
      <w:pPr>
        <w:jc w:val="right"/>
        <w:rPr>
          <w:rFonts w:ascii="Tahoma" w:hAnsi="Tahoma" w:cs="Tahoma"/>
          <w:b/>
          <w:bCs/>
          <w:caps/>
          <w:sz w:val="22"/>
          <w:szCs w:val="22"/>
        </w:rPr>
      </w:pPr>
    </w:p>
    <w:p w14:paraId="7FA4E9B7" w14:textId="77777777" w:rsidR="00D24D9F" w:rsidRPr="001E6371" w:rsidRDefault="00D24D9F" w:rsidP="00D24D9F">
      <w:pPr>
        <w:ind w:firstLine="851"/>
        <w:rPr>
          <w:rFonts w:ascii="Tahoma" w:hAnsi="Tahoma" w:cs="Tahoma"/>
          <w:b/>
          <w:bCs/>
          <w:sz w:val="22"/>
          <w:szCs w:val="22"/>
        </w:rPr>
      </w:pPr>
    </w:p>
    <w:p w14:paraId="7FA4E9B8" w14:textId="77777777" w:rsidR="00D24D9F" w:rsidRPr="001E6371" w:rsidRDefault="00D24D9F" w:rsidP="00D24D9F">
      <w:pPr>
        <w:ind w:firstLine="851"/>
        <w:rPr>
          <w:rFonts w:ascii="Tahoma" w:hAnsi="Tahoma" w:cs="Tahoma"/>
          <w:b/>
          <w:bCs/>
          <w:sz w:val="22"/>
          <w:szCs w:val="22"/>
        </w:rPr>
      </w:pPr>
    </w:p>
    <w:p w14:paraId="7FA4E9B9" w14:textId="77777777" w:rsidR="00D24D9F" w:rsidRPr="001E6371" w:rsidRDefault="00D24D9F" w:rsidP="00D24D9F">
      <w:pPr>
        <w:ind w:firstLine="851"/>
        <w:rPr>
          <w:rFonts w:ascii="Tahoma" w:hAnsi="Tahoma" w:cs="Tahoma"/>
          <w:b/>
          <w:bCs/>
          <w:sz w:val="22"/>
          <w:szCs w:val="22"/>
        </w:rPr>
      </w:pPr>
      <w:r w:rsidRPr="001E6371">
        <w:rPr>
          <w:rFonts w:ascii="Tahoma" w:hAnsi="Tahoma" w:cs="Tahoma"/>
          <w:b/>
          <w:bCs/>
          <w:sz w:val="22"/>
          <w:szCs w:val="22"/>
          <w:u w:val="single"/>
        </w:rPr>
        <w:t>Il a été convenu et arrêté ce qui suit</w:t>
      </w:r>
      <w:r w:rsidRPr="001E6371">
        <w:rPr>
          <w:rFonts w:ascii="Tahoma" w:hAnsi="Tahoma" w:cs="Tahoma"/>
          <w:b/>
          <w:bCs/>
          <w:sz w:val="22"/>
          <w:szCs w:val="22"/>
        </w:rPr>
        <w:t> :</w:t>
      </w:r>
    </w:p>
    <w:p w14:paraId="7FA4E9BA" w14:textId="77777777" w:rsidR="00D24D9F" w:rsidRPr="001E6371" w:rsidRDefault="00D24D9F" w:rsidP="00D24D9F">
      <w:pPr>
        <w:pStyle w:val="BodyText"/>
        <w:ind w:hanging="851"/>
        <w:jc w:val="center"/>
        <w:rPr>
          <w:rFonts w:ascii="Tahoma" w:hAnsi="Tahoma" w:cs="Tahoma"/>
          <w:sz w:val="22"/>
          <w:szCs w:val="22"/>
        </w:rPr>
      </w:pPr>
    </w:p>
    <w:p w14:paraId="7FA4E9BB" w14:textId="77777777" w:rsidR="00D24D9F" w:rsidRPr="001E6371" w:rsidRDefault="00D24D9F" w:rsidP="00D24D9F">
      <w:pPr>
        <w:pStyle w:val="BodyText"/>
        <w:ind w:hanging="851"/>
        <w:jc w:val="center"/>
        <w:rPr>
          <w:rFonts w:ascii="Tahoma" w:hAnsi="Tahoma" w:cs="Tahoma"/>
          <w:sz w:val="22"/>
          <w:szCs w:val="22"/>
        </w:rPr>
      </w:pPr>
    </w:p>
    <w:p w14:paraId="7FA4E9BC" w14:textId="77777777" w:rsidR="00D24D9F" w:rsidRPr="001E6371" w:rsidRDefault="00D24D9F" w:rsidP="00D24D9F">
      <w:pPr>
        <w:pStyle w:val="BodyText"/>
        <w:ind w:hanging="851"/>
        <w:jc w:val="center"/>
        <w:rPr>
          <w:rFonts w:ascii="Tahoma" w:hAnsi="Tahoma" w:cs="Tahoma"/>
          <w:sz w:val="22"/>
          <w:szCs w:val="22"/>
        </w:rPr>
      </w:pPr>
    </w:p>
    <w:p w14:paraId="7FA4E9BD" w14:textId="77777777" w:rsidR="00D24D9F" w:rsidRPr="001E6371" w:rsidRDefault="00D24D9F" w:rsidP="00D24D9F">
      <w:pPr>
        <w:pStyle w:val="BodyText"/>
        <w:ind w:hanging="851"/>
        <w:jc w:val="center"/>
        <w:rPr>
          <w:rFonts w:ascii="Tahoma" w:hAnsi="Tahoma" w:cs="Tahoma"/>
          <w:sz w:val="22"/>
          <w:szCs w:val="22"/>
        </w:rPr>
      </w:pPr>
    </w:p>
    <w:p w14:paraId="7FA4E9BE" w14:textId="77777777" w:rsidR="00D24D9F" w:rsidRPr="001E6371" w:rsidRDefault="00D24D9F" w:rsidP="00D24D9F">
      <w:pPr>
        <w:pStyle w:val="BodyText"/>
        <w:ind w:hanging="851"/>
        <w:jc w:val="center"/>
        <w:rPr>
          <w:rFonts w:ascii="Tahoma" w:hAnsi="Tahoma" w:cs="Tahoma"/>
          <w:sz w:val="22"/>
          <w:szCs w:val="22"/>
        </w:rPr>
      </w:pPr>
    </w:p>
    <w:p w14:paraId="7FA4E9BF" w14:textId="77777777" w:rsidR="00D24D9F" w:rsidRPr="001E6371" w:rsidRDefault="00D24D9F" w:rsidP="00D24D9F">
      <w:pPr>
        <w:pStyle w:val="BodyText"/>
        <w:ind w:hanging="851"/>
        <w:jc w:val="center"/>
        <w:rPr>
          <w:rFonts w:ascii="Tahoma" w:hAnsi="Tahoma" w:cs="Tahoma"/>
          <w:sz w:val="22"/>
          <w:szCs w:val="22"/>
        </w:rPr>
      </w:pPr>
    </w:p>
    <w:p w14:paraId="7FA4E9C0" w14:textId="77777777" w:rsidR="00D24D9F" w:rsidRPr="001E6371" w:rsidRDefault="00D24D9F" w:rsidP="00D24D9F">
      <w:pPr>
        <w:pStyle w:val="BodyText"/>
        <w:ind w:hanging="851"/>
        <w:jc w:val="center"/>
        <w:rPr>
          <w:rFonts w:ascii="Tahoma" w:hAnsi="Tahoma" w:cs="Tahoma"/>
          <w:b/>
          <w:sz w:val="22"/>
          <w:szCs w:val="22"/>
        </w:rPr>
      </w:pPr>
      <w:r w:rsidRPr="001E6371">
        <w:rPr>
          <w:rFonts w:ascii="Tahoma" w:hAnsi="Tahoma" w:cs="Tahoma"/>
          <w:b/>
          <w:sz w:val="22"/>
          <w:szCs w:val="22"/>
        </w:rPr>
        <w:t>SOMMAIRE</w:t>
      </w:r>
    </w:p>
    <w:p w14:paraId="7FA4E9C1" w14:textId="77777777" w:rsidR="00D24D9F" w:rsidRPr="001E6371" w:rsidRDefault="00D24D9F" w:rsidP="00D24D9F">
      <w:pPr>
        <w:pStyle w:val="BodyText"/>
        <w:jc w:val="center"/>
        <w:rPr>
          <w:rFonts w:ascii="Tahoma" w:hAnsi="Tahoma" w:cs="Tahoma"/>
          <w:sz w:val="22"/>
          <w:szCs w:val="22"/>
        </w:rPr>
      </w:pPr>
    </w:p>
    <w:p w14:paraId="7FA4E9C2" w14:textId="77777777" w:rsidR="00D24D9F" w:rsidRPr="001E6371" w:rsidRDefault="00D24D9F" w:rsidP="00D24D9F">
      <w:pPr>
        <w:pStyle w:val="BodyText"/>
        <w:jc w:val="center"/>
        <w:rPr>
          <w:rFonts w:ascii="Tahoma" w:hAnsi="Tahoma" w:cs="Tahoma"/>
          <w:sz w:val="22"/>
          <w:szCs w:val="22"/>
        </w:rPr>
      </w:pPr>
    </w:p>
    <w:p w14:paraId="7FA4E9C3" w14:textId="77777777" w:rsidR="00D24D9F" w:rsidRPr="001E6371" w:rsidRDefault="00D24D9F" w:rsidP="00D24D9F">
      <w:pPr>
        <w:pStyle w:val="BodyText"/>
        <w:jc w:val="center"/>
        <w:rPr>
          <w:rFonts w:ascii="Tahoma" w:hAnsi="Tahoma" w:cs="Tahoma"/>
          <w:sz w:val="22"/>
          <w:szCs w:val="22"/>
        </w:rPr>
      </w:pPr>
    </w:p>
    <w:p w14:paraId="7FA4E9C4" w14:textId="77777777" w:rsidR="00D24D9F" w:rsidRPr="001E6371" w:rsidRDefault="00D24D9F" w:rsidP="00D24D9F">
      <w:pPr>
        <w:pStyle w:val="BodyText"/>
        <w:spacing w:line="720" w:lineRule="auto"/>
        <w:ind w:left="567"/>
        <w:rPr>
          <w:rFonts w:ascii="Tahoma" w:hAnsi="Tahoma" w:cs="Tahoma"/>
          <w:bCs/>
          <w:sz w:val="22"/>
          <w:szCs w:val="22"/>
        </w:rPr>
      </w:pPr>
      <w:r w:rsidRPr="001E6371">
        <w:rPr>
          <w:rFonts w:ascii="Tahoma" w:hAnsi="Tahoma" w:cs="Tahoma"/>
          <w:bCs/>
          <w:sz w:val="22"/>
          <w:szCs w:val="22"/>
        </w:rPr>
        <w:t>TITRE I : Cahier des Clauses Administratives Particulières (CCAP)</w:t>
      </w:r>
    </w:p>
    <w:p w14:paraId="7FA4E9C5" w14:textId="77777777" w:rsidR="00D24D9F" w:rsidRPr="001E6371" w:rsidRDefault="00D24D9F" w:rsidP="00D24D9F">
      <w:pPr>
        <w:pStyle w:val="BodyText"/>
        <w:spacing w:line="720" w:lineRule="auto"/>
        <w:ind w:left="567"/>
        <w:rPr>
          <w:rFonts w:ascii="Tahoma" w:hAnsi="Tahoma" w:cs="Tahoma"/>
          <w:bCs/>
          <w:sz w:val="22"/>
          <w:szCs w:val="22"/>
        </w:rPr>
      </w:pPr>
      <w:r w:rsidRPr="001E6371">
        <w:rPr>
          <w:rFonts w:ascii="Tahoma" w:hAnsi="Tahoma" w:cs="Tahoma"/>
          <w:bCs/>
          <w:sz w:val="22"/>
          <w:szCs w:val="22"/>
        </w:rPr>
        <w:t>TITRE II : Cahier des Clauses Techniques Particulières (CCTP)</w:t>
      </w:r>
    </w:p>
    <w:p w14:paraId="7FA4E9C6" w14:textId="77777777" w:rsidR="00D24D9F" w:rsidRPr="001E6371" w:rsidRDefault="00D24D9F" w:rsidP="00D24D9F">
      <w:pPr>
        <w:pStyle w:val="BodyText"/>
        <w:spacing w:line="720" w:lineRule="auto"/>
        <w:ind w:left="567"/>
        <w:rPr>
          <w:rFonts w:ascii="Tahoma" w:hAnsi="Tahoma" w:cs="Tahoma"/>
          <w:bCs/>
          <w:sz w:val="22"/>
          <w:szCs w:val="22"/>
        </w:rPr>
      </w:pPr>
      <w:r w:rsidRPr="001E6371">
        <w:rPr>
          <w:rFonts w:ascii="Tahoma" w:hAnsi="Tahoma" w:cs="Tahoma"/>
          <w:bCs/>
          <w:sz w:val="22"/>
          <w:szCs w:val="22"/>
        </w:rPr>
        <w:t>Titre III : Bordereau des Prix Unitaires (BPU)</w:t>
      </w:r>
    </w:p>
    <w:p w14:paraId="7FA4E9C7" w14:textId="77777777" w:rsidR="00D24D9F" w:rsidRPr="001E6371" w:rsidRDefault="00D24D9F" w:rsidP="00D24D9F">
      <w:pPr>
        <w:pStyle w:val="BodyText"/>
        <w:spacing w:line="720" w:lineRule="auto"/>
        <w:ind w:left="567"/>
        <w:rPr>
          <w:rFonts w:ascii="Tahoma" w:hAnsi="Tahoma" w:cs="Tahoma"/>
          <w:bCs/>
          <w:sz w:val="22"/>
          <w:szCs w:val="22"/>
        </w:rPr>
      </w:pPr>
      <w:r w:rsidRPr="001E6371">
        <w:rPr>
          <w:rFonts w:ascii="Tahoma" w:hAnsi="Tahoma" w:cs="Tahoma"/>
          <w:bCs/>
          <w:sz w:val="22"/>
          <w:szCs w:val="22"/>
        </w:rPr>
        <w:t xml:space="preserve">TITRE IV : Devis </w:t>
      </w:r>
      <w:r>
        <w:rPr>
          <w:rFonts w:ascii="Tahoma" w:hAnsi="Tahoma" w:cs="Tahoma"/>
          <w:bCs/>
          <w:sz w:val="22"/>
          <w:szCs w:val="22"/>
        </w:rPr>
        <w:t xml:space="preserve">Quantitatif et </w:t>
      </w:r>
      <w:r w:rsidRPr="001E6371">
        <w:rPr>
          <w:rFonts w:ascii="Tahoma" w:hAnsi="Tahoma" w:cs="Tahoma"/>
          <w:bCs/>
          <w:sz w:val="22"/>
          <w:szCs w:val="22"/>
        </w:rPr>
        <w:t>Estimatif (D</w:t>
      </w:r>
      <w:r>
        <w:rPr>
          <w:rFonts w:ascii="Tahoma" w:hAnsi="Tahoma" w:cs="Tahoma"/>
          <w:bCs/>
          <w:sz w:val="22"/>
          <w:szCs w:val="22"/>
        </w:rPr>
        <w:t>Q</w:t>
      </w:r>
      <w:r w:rsidRPr="001E6371">
        <w:rPr>
          <w:rFonts w:ascii="Tahoma" w:hAnsi="Tahoma" w:cs="Tahoma"/>
          <w:bCs/>
          <w:sz w:val="22"/>
          <w:szCs w:val="22"/>
        </w:rPr>
        <w:t>E)</w:t>
      </w:r>
    </w:p>
    <w:p w14:paraId="7FA4E9C8" w14:textId="77777777" w:rsidR="00D24D9F" w:rsidRPr="001E6371" w:rsidRDefault="00D24D9F" w:rsidP="00D24D9F">
      <w:pPr>
        <w:pStyle w:val="BodyText"/>
        <w:ind w:left="2127" w:hanging="1560"/>
        <w:rPr>
          <w:rFonts w:ascii="Tahoma" w:hAnsi="Tahoma" w:cs="Tahoma"/>
          <w:b/>
          <w:bCs/>
          <w:sz w:val="22"/>
          <w:szCs w:val="22"/>
        </w:rPr>
      </w:pPr>
      <w:r w:rsidRPr="001E6371">
        <w:rPr>
          <w:rFonts w:ascii="Tahoma" w:hAnsi="Tahoma" w:cs="Tahoma"/>
          <w:sz w:val="22"/>
          <w:szCs w:val="22"/>
        </w:rPr>
        <w:t xml:space="preserve">TITRE V : </w:t>
      </w:r>
      <w:r w:rsidRPr="001E6371">
        <w:rPr>
          <w:rFonts w:ascii="Tahoma" w:hAnsi="Tahoma" w:cs="Tahoma"/>
          <w:bCs/>
          <w:sz w:val="22"/>
          <w:szCs w:val="22"/>
        </w:rPr>
        <w:t>Dispositions générales relatives aux Clauses Environnementales</w:t>
      </w:r>
    </w:p>
    <w:p w14:paraId="7FA4E9C9" w14:textId="77777777" w:rsidR="00D24D9F" w:rsidRPr="001E6371" w:rsidRDefault="00D24D9F" w:rsidP="00D24D9F">
      <w:pPr>
        <w:pStyle w:val="BodyText"/>
        <w:spacing w:line="720" w:lineRule="auto"/>
        <w:rPr>
          <w:rFonts w:ascii="Tahoma" w:hAnsi="Tahoma" w:cs="Tahoma"/>
          <w:sz w:val="22"/>
          <w:szCs w:val="22"/>
        </w:rPr>
      </w:pPr>
    </w:p>
    <w:p w14:paraId="7FA4E9CA" w14:textId="77777777" w:rsidR="00D24D9F" w:rsidRPr="001E6371" w:rsidRDefault="00D24D9F" w:rsidP="00D24D9F">
      <w:pPr>
        <w:rPr>
          <w:rFonts w:ascii="Tahoma" w:hAnsi="Tahoma" w:cs="Tahoma"/>
          <w:b/>
          <w:bCs/>
          <w:sz w:val="22"/>
          <w:szCs w:val="22"/>
        </w:rPr>
      </w:pPr>
      <w:r w:rsidRPr="001E6371">
        <w:rPr>
          <w:rFonts w:ascii="Tahoma" w:hAnsi="Tahoma" w:cs="Tahoma"/>
          <w:sz w:val="22"/>
          <w:szCs w:val="22"/>
        </w:rPr>
        <w:br w:type="page"/>
      </w:r>
      <w:r w:rsidRPr="001E6371">
        <w:rPr>
          <w:rFonts w:ascii="Tahoma" w:hAnsi="Tahoma" w:cs="Tahoma"/>
          <w:b/>
          <w:bCs/>
          <w:sz w:val="22"/>
          <w:szCs w:val="22"/>
        </w:rPr>
        <w:lastRenderedPageBreak/>
        <w:t>TITRE V - DISPOSITIONS GENERALES RELATIVES AUX CLAUSES ENVIRONNEMENTALES</w:t>
      </w:r>
    </w:p>
    <w:p w14:paraId="7FA4E9CB" w14:textId="77777777" w:rsidR="00D24D9F" w:rsidRPr="001E6371" w:rsidRDefault="00D24D9F" w:rsidP="00D24D9F">
      <w:pPr>
        <w:ind w:left="708" w:firstLine="588"/>
        <w:jc w:val="both"/>
        <w:rPr>
          <w:rFonts w:ascii="Tahoma" w:hAnsi="Tahoma" w:cs="Tahoma"/>
          <w:sz w:val="22"/>
          <w:szCs w:val="22"/>
        </w:rPr>
      </w:pPr>
    </w:p>
    <w:p w14:paraId="7FA4E9CC" w14:textId="77777777" w:rsidR="00D24D9F" w:rsidRPr="001E6371" w:rsidRDefault="00D24D9F" w:rsidP="00D24D9F">
      <w:pPr>
        <w:autoSpaceDE w:val="0"/>
        <w:autoSpaceDN w:val="0"/>
        <w:adjustRightInd w:val="0"/>
        <w:ind w:firstLine="709"/>
        <w:jc w:val="both"/>
        <w:rPr>
          <w:rFonts w:ascii="Tahoma" w:hAnsi="Tahoma" w:cs="Tahoma"/>
          <w:bCs/>
          <w:iCs/>
          <w:sz w:val="22"/>
          <w:szCs w:val="22"/>
        </w:rPr>
      </w:pPr>
      <w:r w:rsidRPr="001E6371">
        <w:rPr>
          <w:rFonts w:ascii="Tahoma" w:hAnsi="Tahoma" w:cs="Tahoma"/>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7FA4E9CD" w14:textId="77777777" w:rsidR="00D24D9F" w:rsidRPr="001E6371" w:rsidRDefault="00D24D9F" w:rsidP="00D24D9F">
      <w:pPr>
        <w:autoSpaceDE w:val="0"/>
        <w:autoSpaceDN w:val="0"/>
        <w:adjustRightInd w:val="0"/>
        <w:ind w:firstLine="360"/>
        <w:jc w:val="both"/>
        <w:rPr>
          <w:rFonts w:ascii="Tahoma" w:hAnsi="Tahoma" w:cs="Tahoma"/>
          <w:bCs/>
          <w:iCs/>
          <w:sz w:val="22"/>
          <w:szCs w:val="22"/>
        </w:rPr>
      </w:pPr>
      <w:r w:rsidRPr="001E6371">
        <w:rPr>
          <w:rFonts w:ascii="Tahoma" w:hAnsi="Tahoma" w:cs="Tahoma"/>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7FA4E9CE" w14:textId="77777777" w:rsidR="00D24D9F" w:rsidRPr="001E6371" w:rsidRDefault="00D24D9F" w:rsidP="00D24D9F">
      <w:pPr>
        <w:autoSpaceDE w:val="0"/>
        <w:autoSpaceDN w:val="0"/>
        <w:adjustRightInd w:val="0"/>
        <w:ind w:firstLine="360"/>
        <w:jc w:val="both"/>
        <w:rPr>
          <w:rFonts w:ascii="Tahoma" w:hAnsi="Tahoma" w:cs="Tahoma"/>
          <w:bCs/>
          <w:iCs/>
          <w:sz w:val="22"/>
          <w:szCs w:val="22"/>
        </w:rPr>
      </w:pPr>
    </w:p>
    <w:p w14:paraId="7FA4E9CF" w14:textId="77777777" w:rsidR="00D24D9F" w:rsidRPr="001E6371" w:rsidRDefault="00D24D9F" w:rsidP="00B04F30">
      <w:pPr>
        <w:pStyle w:val="ListParagraph"/>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CONTEXTE ET JUSTIFICATION</w:t>
      </w:r>
    </w:p>
    <w:p w14:paraId="7FA4E9D0"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Les présentes clauses visent la prise en compte de la dimension environnementale et sociale dans la planification et l’exécution du projet à travers la mise en œuvre du Cadre de Gestion Environnementale et Sociale (CGES).</w:t>
      </w:r>
    </w:p>
    <w:p w14:paraId="7FA4E9D1"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14:paraId="7FA4E9D2"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Ces prescriptions devront être respectées, sans exception, par l’Entrepreneur. A cet effet, elles feront l’objet d’un contrôle au cours des missions de visite de chantier.</w:t>
      </w:r>
    </w:p>
    <w:p w14:paraId="7FA4E9D3"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De même, l’entrepreneur demeure responsable des accidents ou dommages écologiques qui seraient la conséquence de ces travaux ou des installations liées au chantier.</w:t>
      </w:r>
    </w:p>
    <w:p w14:paraId="7FA4E9D4" w14:textId="77777777" w:rsidR="00D24D9F" w:rsidRPr="001E6371" w:rsidRDefault="00D24D9F" w:rsidP="00D24D9F">
      <w:pPr>
        <w:autoSpaceDE w:val="0"/>
        <w:autoSpaceDN w:val="0"/>
        <w:adjustRightInd w:val="0"/>
        <w:jc w:val="both"/>
        <w:rPr>
          <w:rFonts w:ascii="Tahoma" w:hAnsi="Tahoma" w:cs="Tahoma"/>
          <w:sz w:val="22"/>
          <w:szCs w:val="22"/>
        </w:rPr>
      </w:pPr>
    </w:p>
    <w:p w14:paraId="7FA4E9D5" w14:textId="77777777" w:rsidR="00D24D9F" w:rsidRPr="001E6371" w:rsidRDefault="00D24D9F" w:rsidP="00B04F30">
      <w:pPr>
        <w:pStyle w:val="ListParagraph"/>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INFORMATIONS ET MESURES D’ACCOMPAGNEMENT</w:t>
      </w:r>
    </w:p>
    <w:p w14:paraId="7FA4E9D6"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L’entrepreneur doit, en rapport avec le maître d’œuvre, veiller rigoureusement au respect des directives suivantes :</w:t>
      </w:r>
    </w:p>
    <w:p w14:paraId="7FA4E9D7" w14:textId="77777777" w:rsidR="00D24D9F" w:rsidRPr="001E6371" w:rsidRDefault="00D24D9F" w:rsidP="00B04F30">
      <w:pPr>
        <w:pStyle w:val="ListParagraph"/>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Mener une campagne de communication et de sensibilisation avant les travaux sur le calendrier des travaux, l'interruption des services et les détours à la circulation, selon les besoins;</w:t>
      </w:r>
    </w:p>
    <w:p w14:paraId="7FA4E9D8" w14:textId="77777777" w:rsidR="00D24D9F" w:rsidRPr="001E6371" w:rsidRDefault="00D24D9F" w:rsidP="00B04F30">
      <w:pPr>
        <w:pStyle w:val="ListParagraph"/>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Limiter les activités de construction pendant la nuit. S'ils sont nécessaires, veiller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ce que le travail nocturne soit soigneusement planifié et que la communauté soit informée pour qu'elle puisse prendre les mesures nécessaires ;</w:t>
      </w:r>
    </w:p>
    <w:p w14:paraId="7FA4E9D9" w14:textId="77777777" w:rsidR="00D24D9F" w:rsidRPr="001E6371" w:rsidRDefault="00D24D9F" w:rsidP="00B04F30">
      <w:pPr>
        <w:pStyle w:val="ListParagraph"/>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Procéder à la signalisation des travaux ;</w:t>
      </w:r>
    </w:p>
    <w:p w14:paraId="7FA4E9DA" w14:textId="77777777" w:rsidR="00D24D9F" w:rsidRPr="001E6371" w:rsidRDefault="00D24D9F" w:rsidP="00B04F30">
      <w:pPr>
        <w:pStyle w:val="ListParagraph"/>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Mener des campagnes de sensibilisation sur les IST/VIH/SIDA pour les ouvriers et les populations locales…</w:t>
      </w:r>
    </w:p>
    <w:p w14:paraId="7FA4E9DB" w14:textId="77777777" w:rsidR="00D24D9F" w:rsidRPr="001E6371" w:rsidRDefault="00D24D9F" w:rsidP="00B04F30">
      <w:pPr>
        <w:pStyle w:val="ListParagraph"/>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7FA4E9DC" w14:textId="77777777" w:rsidR="00D24D9F" w:rsidRPr="001E6371" w:rsidRDefault="00D24D9F" w:rsidP="00B04F30">
      <w:pPr>
        <w:pStyle w:val="ListParagraph"/>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La communauté sera avisée au moins cinq jours à l'avance de toute interruption de service (eau, électricité, le téléphone), par voies de presse (en privilégiant les radios communautaires ou locales lorsqu’elles existent).</w:t>
      </w:r>
    </w:p>
    <w:p w14:paraId="7FA4E9DD"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9DE" w14:textId="77777777" w:rsidR="00D24D9F" w:rsidRPr="001E6371" w:rsidRDefault="00D24D9F" w:rsidP="00B04F30">
      <w:pPr>
        <w:pStyle w:val="ListParagraph"/>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ENTRETIEN ET GESTION DES DECHETS</w:t>
      </w:r>
    </w:p>
    <w:p w14:paraId="7FA4E9DF"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Pendant la durée du chantier, l’Entrepreneur veillera à ce que l’ensemble du site et ses abords soient maintenus en bon état de propreté et à ce que les déchets produits soient correctement gérés en prenant les mesures suivantes :</w:t>
      </w:r>
    </w:p>
    <w:p w14:paraId="7FA4E9E0"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7FA4E9E1"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Identifier et délimiter clairement les aires d'élimination et spécifiant quels matériaux peuvent être déposés dans chaque aire ;</w:t>
      </w:r>
    </w:p>
    <w:p w14:paraId="7FA4E9E2"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lastRenderedPageBreak/>
        <w:t>Contrôler le placement de tous les déchets de construction (y compris les excavations de sol) dans des sites d'élimination approuvés (&gt;300 m des rivières, cours d'eau, lacs ou terres marécageuses) ;</w:t>
      </w:r>
    </w:p>
    <w:p w14:paraId="7FA4E9E3"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Placez dans les aires autorisées toutes les ordures, métaux, huiles usées et matériaux en excès produits pendant la construction en incorporant des systèmes de recyclage et la séparation des matériaux ;</w:t>
      </w:r>
    </w:p>
    <w:p w14:paraId="7FA4E9E4"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L’Entrepreneur prendra les dispositions nécessaires pour éviter la dispersion par le vent ou les eaux de pluie par exemple avant l’élimination des déchets ;</w:t>
      </w:r>
    </w:p>
    <w:p w14:paraId="7FA4E9E5"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Les produits du décapage des emprises des Terrassements seront mis en dépôt et éventuellement réemployés,</w:t>
      </w:r>
    </w:p>
    <w:p w14:paraId="7FA4E9E6"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 transport des terres dans l’emprise du terrain sur les lieux à remblayer ou leurs évacuations aux décharges publiques ;</w:t>
      </w:r>
    </w:p>
    <w:p w14:paraId="7FA4E9E7"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Minimiser la génération des déchets pendant la construction et réutiliser les déchets de construction là </w:t>
      </w:r>
      <w:proofErr w:type="spellStart"/>
      <w:r w:rsidRPr="001E6371">
        <w:rPr>
          <w:rFonts w:ascii="Tahoma" w:hAnsi="Tahoma" w:cs="Tahoma"/>
          <w:sz w:val="22"/>
          <w:szCs w:val="22"/>
        </w:rPr>
        <w:t>ou</w:t>
      </w:r>
      <w:proofErr w:type="spellEnd"/>
      <w:r w:rsidRPr="001E6371">
        <w:rPr>
          <w:rFonts w:ascii="Tahoma" w:hAnsi="Tahoma" w:cs="Tahoma"/>
          <w:sz w:val="22"/>
          <w:szCs w:val="22"/>
        </w:rPr>
        <w:t xml:space="preserve"> c’est possible ;</w:t>
      </w:r>
    </w:p>
    <w:p w14:paraId="7FA4E9E8"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Les mesures suivantes devront être prises pour l’entretien du chantier:</w:t>
      </w:r>
    </w:p>
    <w:p w14:paraId="7FA4E9E9"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Identifier et délimiter les aires pour l'équipement d'entretien (loin des rivières, cours d'eau, lacs ou terres marécageuses) ;</w:t>
      </w:r>
    </w:p>
    <w:p w14:paraId="7FA4E9EA"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Veiller à ce que toutes les activités de l'équipement d'entretien soient faites dans les zones d'entretien délimitées ;</w:t>
      </w:r>
    </w:p>
    <w:p w14:paraId="7FA4E9EB"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Ne jamais éliminer de l'huile ou la verser sur le sol, dans les cours d'eau, les zones basses, les cavités des carrières désaffectées </w:t>
      </w:r>
    </w:p>
    <w:p w14:paraId="7FA4E9EC"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9ED" w14:textId="77777777" w:rsidR="00D24D9F" w:rsidRPr="001E6371" w:rsidRDefault="00D24D9F" w:rsidP="00B04F30">
      <w:pPr>
        <w:pStyle w:val="ListParagraph"/>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MESURES PREVENTIVES CONTRE LES NUISANCES SONORES ET LES EMISSIONS DE POUSSIERES</w:t>
      </w:r>
    </w:p>
    <w:p w14:paraId="7FA4E9EE"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L’Entrepreneur prêtera une attention particulière pour limiter les éventuelles nuisances par le bruit. A cet effet, il devra respecter les seuils de bruit prescrits par la Loi.</w:t>
      </w:r>
    </w:p>
    <w:p w14:paraId="7FA4E9EF"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7FA4E9F0"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Lors de l’exécution des travaux, pour lutter contre la poussière et les désagréments, le contractant devra:</w:t>
      </w:r>
    </w:p>
    <w:p w14:paraId="7FA4E9F1"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limiter la vitesse de la circulation liée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la construction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24 km/h dans les rues, dans un rayon de 200 mètres autour du chantier et limiter la vitesse de tous les véhicules sur le chantier a 16 km/h ;</w:t>
      </w:r>
    </w:p>
    <w:p w14:paraId="7FA4E9F2"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9F3" w14:textId="77777777" w:rsidR="00D24D9F" w:rsidRPr="001E6371" w:rsidRDefault="00D24D9F" w:rsidP="00B04F30">
      <w:pPr>
        <w:pStyle w:val="ListParagraph"/>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STOCKAGE ET UTILISATION DES SUBSTANCES POTENTIELLEMENT POLLUANTES</w:t>
      </w:r>
    </w:p>
    <w:p w14:paraId="7FA4E9F4" w14:textId="77777777" w:rsidR="00D24D9F" w:rsidRPr="001E6371" w:rsidRDefault="00D24D9F" w:rsidP="00D24D9F">
      <w:pPr>
        <w:autoSpaceDE w:val="0"/>
        <w:autoSpaceDN w:val="0"/>
        <w:adjustRightInd w:val="0"/>
        <w:ind w:firstLine="360"/>
        <w:jc w:val="both"/>
        <w:rPr>
          <w:rFonts w:ascii="Tahoma" w:hAnsi="Tahoma" w:cs="Tahoma"/>
          <w:sz w:val="22"/>
          <w:szCs w:val="22"/>
        </w:rPr>
      </w:pPr>
      <w:r w:rsidRPr="001E6371">
        <w:rPr>
          <w:rFonts w:ascii="Tahoma" w:hAnsi="Tahoma" w:cs="Tahoma"/>
          <w:sz w:val="22"/>
          <w:szCs w:val="22"/>
        </w:rPr>
        <w:t>De manière générale, le stockage et la manipulation de substances potentiellement polluantes ou dangereuses (huiles, carburant…) devra respecter les principes suivants :</w:t>
      </w:r>
    </w:p>
    <w:p w14:paraId="7FA4E9F5"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limitation des quantités stockées ;</w:t>
      </w:r>
    </w:p>
    <w:p w14:paraId="7FA4E9F6"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stockage organisé, en un site ou selon des modalités ne permettant pas l'accès à une personne extérieure au chantier ;</w:t>
      </w:r>
    </w:p>
    <w:p w14:paraId="7FA4E9F7"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manipulation par des personnels responsabilisés ;</w:t>
      </w:r>
    </w:p>
    <w:p w14:paraId="7FA4E9F8"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signalisation du site de stockage par un panneau indiquant la nature du danger.</w:t>
      </w:r>
    </w:p>
    <w:p w14:paraId="7FA4E9F9"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 stockage des produits chimiques liquides se fera sur rétention pour prévenir les déversements accidentels et la pollution du sol ;</w:t>
      </w:r>
    </w:p>
    <w:p w14:paraId="7FA4E9FA"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Les produits chimiques utilisés devront être munis de fiche de données de sécurité (FDS) à afficher sur le lieu de stockage</w:t>
      </w:r>
    </w:p>
    <w:p w14:paraId="7FA4E9FB" w14:textId="77777777" w:rsidR="00D24D9F" w:rsidRPr="001E6371" w:rsidRDefault="00D24D9F" w:rsidP="00B04F30">
      <w:pPr>
        <w:pStyle w:val="ListParagraph"/>
        <w:numPr>
          <w:ilvl w:val="1"/>
          <w:numId w:val="105"/>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Carburants et lubrifiants</w:t>
      </w:r>
    </w:p>
    <w:p w14:paraId="7FA4E9FC"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7FA4E9FD" w14:textId="77777777" w:rsidR="00D24D9F" w:rsidRPr="001E6371" w:rsidRDefault="00D24D9F" w:rsidP="00B04F30">
      <w:pPr>
        <w:pStyle w:val="ListParagraph"/>
        <w:numPr>
          <w:ilvl w:val="1"/>
          <w:numId w:val="105"/>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Autres substances potentiellement polluantes</w:t>
      </w:r>
    </w:p>
    <w:p w14:paraId="7FA4E9FE"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 xml:space="preserve">L’emploi d’autres substances potentiellement polluantes sera signalé au maître d’œuvre avant leur utilisation. L’entreprise apportera la preuve du caractère légal de leur emploi et le maître </w:t>
      </w:r>
      <w:r w:rsidRPr="001E6371">
        <w:rPr>
          <w:rFonts w:ascii="Tahoma" w:hAnsi="Tahoma" w:cs="Tahoma"/>
          <w:sz w:val="22"/>
          <w:szCs w:val="22"/>
        </w:rPr>
        <w:lastRenderedPageBreak/>
        <w:t>d’œuvre avisera les services techniques compétents pour autorisation et éventuellement prescription de consignes de précaution.</w:t>
      </w:r>
    </w:p>
    <w:p w14:paraId="7FA4E9FF" w14:textId="77777777" w:rsidR="00D24D9F" w:rsidRPr="001E6371" w:rsidRDefault="00D24D9F" w:rsidP="00B04F30">
      <w:pPr>
        <w:pStyle w:val="ListParagraph"/>
        <w:numPr>
          <w:ilvl w:val="1"/>
          <w:numId w:val="105"/>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Gestion des pollutions accidentelles</w:t>
      </w:r>
    </w:p>
    <w:p w14:paraId="7FA4EA00"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7FA4EA01" w14:textId="77777777" w:rsidR="00D24D9F" w:rsidRPr="001E6371" w:rsidRDefault="00D24D9F" w:rsidP="00B04F30">
      <w:pPr>
        <w:pStyle w:val="ListParagraph"/>
        <w:numPr>
          <w:ilvl w:val="1"/>
          <w:numId w:val="105"/>
        </w:numPr>
        <w:tabs>
          <w:tab w:val="left" w:pos="1701"/>
        </w:tabs>
        <w:autoSpaceDE w:val="0"/>
        <w:autoSpaceDN w:val="0"/>
        <w:adjustRightInd w:val="0"/>
        <w:spacing w:after="120"/>
        <w:ind w:left="1276" w:hanging="425"/>
        <w:jc w:val="both"/>
        <w:rPr>
          <w:rFonts w:ascii="Tahoma" w:hAnsi="Tahoma" w:cs="Tahoma"/>
          <w:b/>
          <w:bCs/>
          <w:sz w:val="22"/>
          <w:szCs w:val="22"/>
        </w:rPr>
      </w:pPr>
      <w:r w:rsidRPr="001E6371">
        <w:rPr>
          <w:rFonts w:ascii="Tahoma" w:hAnsi="Tahoma" w:cs="Tahoma"/>
          <w:b/>
          <w:bCs/>
          <w:sz w:val="22"/>
          <w:szCs w:val="22"/>
        </w:rPr>
        <w:t>Principe d’intervention suite à une pollution accidentelle</w:t>
      </w:r>
    </w:p>
    <w:p w14:paraId="7FA4EA02"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En cas de déversement accidentel de substances polluantes, les mesures suivantes devront être prises :</w:t>
      </w:r>
    </w:p>
    <w:p w14:paraId="7FA4EA03" w14:textId="77777777" w:rsidR="00D24D9F" w:rsidRPr="001E6371" w:rsidRDefault="00D24D9F" w:rsidP="00B04F30">
      <w:pPr>
        <w:pStyle w:val="ListParagraph"/>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éviter la contamination du sol par le saupoudrage de produits absorbants spécifiques ;</w:t>
      </w:r>
    </w:p>
    <w:p w14:paraId="7FA4EA04" w14:textId="77777777" w:rsidR="00D24D9F" w:rsidRPr="001E6371" w:rsidRDefault="00D24D9F" w:rsidP="00B04F30">
      <w:pPr>
        <w:pStyle w:val="ListParagraph"/>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en cas de proximité d’une source d’eau (puits, cours d’eau…), éviter la contamination des eaux par blocage, barrage, digue de terre, dans un premier temps ;</w:t>
      </w:r>
    </w:p>
    <w:p w14:paraId="7FA4EA05" w14:textId="77777777" w:rsidR="00D24D9F" w:rsidRPr="001E6371" w:rsidRDefault="00D24D9F" w:rsidP="00B04F30">
      <w:pPr>
        <w:pStyle w:val="ListParagraph"/>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excaver les terres polluées au droit de la surface d’infiltration ;</w:t>
      </w:r>
    </w:p>
    <w:p w14:paraId="7FA4EA06" w14:textId="77777777" w:rsidR="00D24D9F" w:rsidRPr="001E6371" w:rsidRDefault="00D24D9F" w:rsidP="00B04F30">
      <w:pPr>
        <w:pStyle w:val="ListParagraph"/>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traiter les parties polluées de façon écologiquement rationnelle (mise en décharge, enfouissement, incinération, selon la nature de la pollution)</w:t>
      </w:r>
    </w:p>
    <w:p w14:paraId="7FA4EA07"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A08" w14:textId="77777777" w:rsidR="00D24D9F" w:rsidRPr="001E6371" w:rsidRDefault="00D24D9F" w:rsidP="00B04F30">
      <w:pPr>
        <w:pStyle w:val="ListParagraph"/>
        <w:numPr>
          <w:ilvl w:val="0"/>
          <w:numId w:val="105"/>
        </w:numPr>
        <w:autoSpaceDE w:val="0"/>
        <w:autoSpaceDN w:val="0"/>
        <w:adjustRightInd w:val="0"/>
        <w:spacing w:after="120"/>
        <w:ind w:left="714" w:hanging="357"/>
        <w:jc w:val="both"/>
        <w:rPr>
          <w:rFonts w:ascii="Tahoma" w:hAnsi="Tahoma" w:cs="Tahoma"/>
          <w:b/>
          <w:bCs/>
          <w:sz w:val="22"/>
          <w:szCs w:val="22"/>
        </w:rPr>
      </w:pPr>
      <w:r w:rsidRPr="001E6371">
        <w:rPr>
          <w:rFonts w:ascii="Tahoma" w:hAnsi="Tahoma" w:cs="Tahoma"/>
          <w:b/>
          <w:bCs/>
          <w:sz w:val="22"/>
          <w:szCs w:val="22"/>
        </w:rPr>
        <w:t>PROTECTION DES ESPACES NATURELS CONTRE L’INCENDIE</w:t>
      </w:r>
    </w:p>
    <w:p w14:paraId="7FA4EA09" w14:textId="77777777" w:rsidR="00D24D9F" w:rsidRPr="001E6371" w:rsidRDefault="00D24D9F" w:rsidP="00D24D9F">
      <w:pPr>
        <w:autoSpaceDE w:val="0"/>
        <w:autoSpaceDN w:val="0"/>
        <w:adjustRightInd w:val="0"/>
        <w:ind w:firstLine="357"/>
        <w:jc w:val="both"/>
        <w:rPr>
          <w:rFonts w:ascii="Tahoma" w:hAnsi="Tahoma" w:cs="Tahoma"/>
          <w:sz w:val="22"/>
          <w:szCs w:val="22"/>
        </w:rPr>
      </w:pPr>
      <w:r w:rsidRPr="001E6371">
        <w:rPr>
          <w:rFonts w:ascii="Tahoma" w:hAnsi="Tahoma" w:cs="Tahoma"/>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7FA4EA0A"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brûlage autorisé uniquement par vent faible ;</w:t>
      </w:r>
    </w:p>
    <w:p w14:paraId="7FA4EA0B"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site préalablement débroussaillé sur vingt mètres de rayon ;</w:t>
      </w:r>
    </w:p>
    <w:p w14:paraId="7FA4EA0C"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feu sous surveillance constante d’une personne compétente armée de moyens de lutte contre l’incendie ;</w:t>
      </w:r>
    </w:p>
    <w:p w14:paraId="7FA4EA0D"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en cas de propagation, alerte rapide des secours et du maître d’œuvre par tout moyen ;</w:t>
      </w:r>
    </w:p>
    <w:p w14:paraId="7FA4EA0E" w14:textId="77777777" w:rsidR="00D24D9F" w:rsidRPr="001E6371" w:rsidRDefault="00D24D9F" w:rsidP="00B04F30">
      <w:pPr>
        <w:pStyle w:val="ListParagraph"/>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extinction totale du foyer en fin du brûlage. Le recouvrement par de la terre est interdit.</w:t>
      </w:r>
    </w:p>
    <w:p w14:paraId="7FA4EA0F"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A10" w14:textId="77777777" w:rsidR="00D24D9F" w:rsidRPr="001E6371" w:rsidRDefault="00D24D9F" w:rsidP="00B04F30">
      <w:pPr>
        <w:pStyle w:val="ListParagraph"/>
        <w:numPr>
          <w:ilvl w:val="0"/>
          <w:numId w:val="105"/>
        </w:numPr>
        <w:autoSpaceDE w:val="0"/>
        <w:autoSpaceDN w:val="0"/>
        <w:adjustRightInd w:val="0"/>
        <w:spacing w:after="120"/>
        <w:ind w:left="714" w:hanging="357"/>
        <w:jc w:val="both"/>
        <w:rPr>
          <w:rFonts w:ascii="Tahoma" w:hAnsi="Tahoma" w:cs="Tahoma"/>
          <w:b/>
          <w:bCs/>
          <w:sz w:val="22"/>
          <w:szCs w:val="22"/>
        </w:rPr>
      </w:pPr>
      <w:r w:rsidRPr="001E6371">
        <w:rPr>
          <w:rFonts w:ascii="Tahoma" w:hAnsi="Tahoma" w:cs="Tahoma"/>
          <w:b/>
          <w:bCs/>
          <w:sz w:val="22"/>
          <w:szCs w:val="22"/>
        </w:rPr>
        <w:t>CONSERVATION DE L’INTEGRITE PAYSAGERE DU SITE</w:t>
      </w:r>
    </w:p>
    <w:p w14:paraId="7FA4EA11"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14:paraId="7FA4EA12"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7FA4EA13"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7FA4EA14"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La remise en état des lieux avant repli de chantier pourra être imposée en cas de modification significative du site.</w:t>
      </w:r>
    </w:p>
    <w:p w14:paraId="7FA4EA15"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14:paraId="7FA4EA16" w14:textId="77777777" w:rsidR="00D24D9F" w:rsidRPr="001E6371" w:rsidRDefault="00D24D9F" w:rsidP="00D24D9F">
      <w:pPr>
        <w:autoSpaceDE w:val="0"/>
        <w:autoSpaceDN w:val="0"/>
        <w:adjustRightInd w:val="0"/>
        <w:ind w:firstLine="709"/>
        <w:jc w:val="both"/>
        <w:rPr>
          <w:rFonts w:ascii="Tahoma" w:hAnsi="Tahoma" w:cs="Tahoma"/>
          <w:sz w:val="22"/>
          <w:szCs w:val="22"/>
        </w:rPr>
      </w:pPr>
    </w:p>
    <w:p w14:paraId="7FA4EA17" w14:textId="77777777" w:rsidR="00D24D9F" w:rsidRPr="001E6371" w:rsidRDefault="00D24D9F" w:rsidP="00B04F30">
      <w:pPr>
        <w:pStyle w:val="ListParagraph"/>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ASPECTS SOCIAUX ET CULTURELS</w:t>
      </w:r>
    </w:p>
    <w:p w14:paraId="7FA4EA18" w14:textId="77777777" w:rsidR="00D24D9F" w:rsidRPr="001E6371" w:rsidRDefault="00D24D9F" w:rsidP="00D24D9F">
      <w:pPr>
        <w:autoSpaceDE w:val="0"/>
        <w:autoSpaceDN w:val="0"/>
        <w:adjustRightInd w:val="0"/>
        <w:spacing w:after="100" w:afterAutospacing="1"/>
        <w:ind w:firstLine="709"/>
        <w:jc w:val="both"/>
        <w:rPr>
          <w:rFonts w:ascii="Tahoma" w:hAnsi="Tahoma" w:cs="Tahoma"/>
          <w:sz w:val="22"/>
          <w:szCs w:val="22"/>
        </w:rPr>
      </w:pPr>
      <w:r w:rsidRPr="001E6371">
        <w:rPr>
          <w:rFonts w:ascii="Tahoma" w:hAnsi="Tahoma" w:cs="Tahoma"/>
          <w:sz w:val="22"/>
          <w:szCs w:val="22"/>
        </w:rPr>
        <w:t>Pour permettre au projet de générer des retombées positives sur le milieu social d’accueil, l’Entrepreneur veillera à :</w:t>
      </w:r>
    </w:p>
    <w:p w14:paraId="7FA4EA19" w14:textId="77777777" w:rsidR="00D24D9F" w:rsidRPr="001E6371" w:rsidRDefault="00D24D9F" w:rsidP="00B04F30">
      <w:pPr>
        <w:pStyle w:val="ListParagraph"/>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éviter que le projet modifie les sites historiques, archéologiques, ou culturels ;</w:t>
      </w:r>
    </w:p>
    <w:p w14:paraId="7FA4EA1A" w14:textId="77777777" w:rsidR="00D24D9F" w:rsidRPr="001E6371" w:rsidRDefault="00D24D9F" w:rsidP="00B04F30">
      <w:pPr>
        <w:pStyle w:val="ListParagraph"/>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lastRenderedPageBreak/>
        <w:t>prendre en charge les préoccupations des femmes et favoriser leur implication dans la prise de décision ;</w:t>
      </w:r>
    </w:p>
    <w:p w14:paraId="7FA4EA1B" w14:textId="77777777" w:rsidR="00D24D9F" w:rsidRPr="001E6371" w:rsidRDefault="00D24D9F" w:rsidP="00B04F30">
      <w:pPr>
        <w:pStyle w:val="ListParagraph"/>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recruter en priorité la main d’œuvre non qualifiée dans la population locale.</w:t>
      </w:r>
    </w:p>
    <w:p w14:paraId="7FA4EA1C" w14:textId="77777777" w:rsidR="00D24D9F" w:rsidRPr="001E6371" w:rsidRDefault="00D24D9F" w:rsidP="00D24D9F">
      <w:pPr>
        <w:autoSpaceDE w:val="0"/>
        <w:autoSpaceDN w:val="0"/>
        <w:adjustRightInd w:val="0"/>
        <w:spacing w:after="100" w:afterAutospacing="1"/>
        <w:ind w:firstLine="709"/>
        <w:jc w:val="both"/>
        <w:rPr>
          <w:rFonts w:ascii="Tahoma" w:hAnsi="Tahoma" w:cs="Tahoma"/>
          <w:sz w:val="22"/>
          <w:szCs w:val="22"/>
        </w:rPr>
      </w:pPr>
      <w:r w:rsidRPr="001E6371">
        <w:rPr>
          <w:rFonts w:ascii="Tahoma" w:hAnsi="Tahoma" w:cs="Tahoma"/>
          <w:sz w:val="22"/>
          <w:szCs w:val="22"/>
        </w:rPr>
        <w:t>Les mesures suivantes sont à prendre au cas où des objets de valeur culturelle ou religieuse seraient mis à jour pendant les excavations :</w:t>
      </w:r>
    </w:p>
    <w:p w14:paraId="7FA4EA1D" w14:textId="77777777" w:rsidR="00D24D9F" w:rsidRPr="001E6371" w:rsidRDefault="00D24D9F" w:rsidP="00B04F30">
      <w:pPr>
        <w:pStyle w:val="ListParagraph"/>
        <w:numPr>
          <w:ilvl w:val="0"/>
          <w:numId w:val="106"/>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7FA4EA1E" w14:textId="77777777" w:rsidR="00D24D9F" w:rsidRPr="001E6371" w:rsidRDefault="00D24D9F" w:rsidP="00B04F30">
      <w:pPr>
        <w:pStyle w:val="ListParagraph"/>
        <w:numPr>
          <w:ilvl w:val="0"/>
          <w:numId w:val="106"/>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protéger les objets autant que possible en utilisant des couvertures en plastique et prendre le cas échéant des mesures pour stabiliser la zone afin de protéger correctement les objets;</w:t>
      </w:r>
    </w:p>
    <w:p w14:paraId="7FA4EA1F" w14:textId="77777777" w:rsidR="00D24D9F" w:rsidRPr="001E6371" w:rsidRDefault="00D24D9F" w:rsidP="00B04F30">
      <w:pPr>
        <w:pStyle w:val="ListParagraph"/>
        <w:numPr>
          <w:ilvl w:val="0"/>
          <w:numId w:val="106"/>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ne reprendre les travaux qu'après avoir reçu l'autorisation des autorités compétentes.</w:t>
      </w:r>
    </w:p>
    <w:p w14:paraId="7FA4EA20"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A21" w14:textId="77777777" w:rsidR="00D24D9F" w:rsidRPr="001E6371" w:rsidRDefault="00D24D9F" w:rsidP="00B04F30">
      <w:pPr>
        <w:pStyle w:val="ListParagraph"/>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OUVERTURE ET EXPLOITATION DES CARRIERES ET EMPRUNTS</w:t>
      </w:r>
    </w:p>
    <w:p w14:paraId="7FA4EA22"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7FA4EA23" w14:textId="77777777" w:rsidR="00D24D9F" w:rsidRPr="001E6371" w:rsidRDefault="00D24D9F" w:rsidP="00D24D9F">
      <w:pPr>
        <w:autoSpaceDE w:val="0"/>
        <w:autoSpaceDN w:val="0"/>
        <w:adjustRightInd w:val="0"/>
        <w:ind w:firstLine="709"/>
        <w:jc w:val="both"/>
        <w:rPr>
          <w:rFonts w:ascii="Tahoma" w:hAnsi="Tahoma" w:cs="Tahoma"/>
          <w:sz w:val="22"/>
          <w:szCs w:val="22"/>
        </w:rPr>
      </w:pPr>
    </w:p>
    <w:p w14:paraId="7FA4EA24" w14:textId="77777777" w:rsidR="00D24D9F" w:rsidRPr="001E6371" w:rsidRDefault="00D24D9F" w:rsidP="00B04F30">
      <w:pPr>
        <w:pStyle w:val="ListParagraph"/>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SECURITE DES PERSONNES ET DES BIENS</w:t>
      </w:r>
    </w:p>
    <w:p w14:paraId="7FA4EA25"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la sécurité de la circulation.</w:t>
      </w:r>
    </w:p>
    <w:p w14:paraId="7FA4EA26"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tranchées seront au besoin, entourées de solides barrières,</w:t>
      </w:r>
    </w:p>
    <w:p w14:paraId="7FA4EA27"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un éclairage des barrières et des passerelles sera assuré pendant la nuit</w:t>
      </w:r>
    </w:p>
    <w:p w14:paraId="7FA4EA28"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la signalisation et le gardiennage imposés.</w:t>
      </w:r>
    </w:p>
    <w:p w14:paraId="7FA4EA29"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le passage des véhicules, sauf impossibilité absolue</w:t>
      </w:r>
    </w:p>
    <w:p w14:paraId="7FA4EA2A"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routes ne seront pas coupées en même temps sur plus de la moitié de leur largeur</w:t>
      </w:r>
    </w:p>
    <w:p w14:paraId="7FA4EA2B"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tranchées longeant les routes et engageant l’emprise de celles-ci ne seront pas ouvertes sur une longueur supérieure à 200 m ;</w:t>
      </w:r>
    </w:p>
    <w:p w14:paraId="7FA4EA2C"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préserver de toutes dégradations les murs des riverains, les ouvrages des voies publiques, tels que bordures, bornes etc… les lignes électriques ou téléphoniques et les canalisations et câbles de toute nature rencontrés dans le sol.</w:t>
      </w:r>
    </w:p>
    <w:p w14:paraId="7FA4EA2D" w14:textId="77777777" w:rsidR="00D24D9F" w:rsidRPr="001E6371" w:rsidRDefault="00D24D9F" w:rsidP="00B04F30">
      <w:pPr>
        <w:pStyle w:val="ListParagraph"/>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Maintenir en état de fonctionnement, pendant toute la durée des travaux, les câbles existants et les canalisations et installations existantes assurant la distribution d’eau potable, ou l’évacuation des eaux usées.</w:t>
      </w:r>
    </w:p>
    <w:p w14:paraId="7FA4EA2E" w14:textId="77777777" w:rsidR="00D24D9F" w:rsidRPr="001E6371" w:rsidRDefault="00D24D9F" w:rsidP="00D24D9F">
      <w:pPr>
        <w:pStyle w:val="ListParagraph"/>
        <w:autoSpaceDE w:val="0"/>
        <w:autoSpaceDN w:val="0"/>
        <w:adjustRightInd w:val="0"/>
        <w:jc w:val="both"/>
        <w:rPr>
          <w:rFonts w:ascii="Tahoma" w:hAnsi="Tahoma" w:cs="Tahoma"/>
          <w:sz w:val="22"/>
          <w:szCs w:val="22"/>
        </w:rPr>
      </w:pPr>
    </w:p>
    <w:p w14:paraId="7FA4EA2F" w14:textId="77777777" w:rsidR="00D24D9F" w:rsidRPr="001E6371" w:rsidRDefault="00D24D9F" w:rsidP="00B04F30">
      <w:pPr>
        <w:pStyle w:val="ListParagraph"/>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ABANDON DES INSTALLATIONS EN FIN DE TRAVAUX</w:t>
      </w:r>
    </w:p>
    <w:p w14:paraId="7FA4EA30"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7FA4EA31"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14:paraId="7FA4EA32"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Après le repli du matériel, un procès-verbal constatant la remise en état du site doit être dressé et joint au PV de la réception des travaux.</w:t>
      </w:r>
    </w:p>
    <w:p w14:paraId="7FA4EA33" w14:textId="77777777" w:rsidR="00D24D9F" w:rsidRPr="001E6371" w:rsidRDefault="00D24D9F" w:rsidP="00D24D9F">
      <w:pPr>
        <w:spacing w:after="120"/>
        <w:ind w:left="142" w:firstLine="1"/>
        <w:jc w:val="both"/>
        <w:rPr>
          <w:rFonts w:ascii="Tahoma" w:hAnsi="Tahoma" w:cs="Tahoma"/>
          <w:sz w:val="22"/>
          <w:szCs w:val="22"/>
        </w:rPr>
      </w:pPr>
      <w:r w:rsidRPr="001E6371">
        <w:rPr>
          <w:rFonts w:ascii="Tahoma" w:hAnsi="Tahoma" w:cs="Tahoma"/>
          <w:sz w:val="22"/>
          <w:szCs w:val="22"/>
        </w:rPr>
        <w:br w:type="page"/>
      </w:r>
    </w:p>
    <w:p w14:paraId="7FA4EA34" w14:textId="77777777" w:rsidR="00D24D9F" w:rsidRPr="001E6371" w:rsidRDefault="00D24D9F" w:rsidP="00D24D9F">
      <w:pPr>
        <w:pStyle w:val="CORPSL-C"/>
        <w:spacing w:after="0"/>
        <w:ind w:left="0" w:firstLine="0"/>
        <w:jc w:val="center"/>
        <w:rPr>
          <w:rFonts w:ascii="Tahoma" w:hAnsi="Tahoma" w:cs="Tahoma"/>
          <w:sz w:val="22"/>
          <w:szCs w:val="22"/>
        </w:rPr>
      </w:pPr>
      <w:r w:rsidRPr="001E6371">
        <w:rPr>
          <w:rFonts w:ascii="Tahoma" w:hAnsi="Tahoma" w:cs="Tahoma"/>
          <w:sz w:val="22"/>
          <w:szCs w:val="22"/>
        </w:rPr>
        <w:lastRenderedPageBreak/>
        <w:t xml:space="preserve">Page ……. et dernière de la </w:t>
      </w:r>
    </w:p>
    <w:p w14:paraId="7FA4EA35" w14:textId="77777777" w:rsidR="00D24D9F" w:rsidRPr="00357604" w:rsidRDefault="00D24D9F" w:rsidP="00D24D9F">
      <w:pPr>
        <w:spacing w:line="276" w:lineRule="auto"/>
        <w:ind w:left="630"/>
        <w:jc w:val="center"/>
        <w:rPr>
          <w:rFonts w:ascii="Tahoma" w:hAnsi="Tahoma" w:cs="Tahoma"/>
          <w:b/>
          <w:i/>
          <w:szCs w:val="22"/>
        </w:rPr>
      </w:pPr>
      <w:r w:rsidRPr="00357604">
        <w:rPr>
          <w:rFonts w:ascii="Tahoma" w:hAnsi="Tahoma" w:cs="Tahoma"/>
          <w:b/>
          <w:i/>
          <w:szCs w:val="22"/>
        </w:rPr>
        <w:t>LETTRE COMMANDE N° ______/LC/C.MNA/CIPM-MNA/</w:t>
      </w:r>
      <w:r w:rsidR="00C31BFB">
        <w:rPr>
          <w:rFonts w:ascii="Tahoma" w:hAnsi="Tahoma" w:cs="Tahoma"/>
          <w:b/>
          <w:i/>
          <w:szCs w:val="22"/>
        </w:rPr>
        <w:t>2026</w:t>
      </w:r>
    </w:p>
    <w:p w14:paraId="7FA4EA36" w14:textId="670F1632" w:rsidR="00D24D9F" w:rsidRPr="00357604" w:rsidRDefault="00D24D9F" w:rsidP="00D24D9F">
      <w:pPr>
        <w:spacing w:line="276" w:lineRule="auto"/>
        <w:ind w:left="630"/>
        <w:jc w:val="both"/>
        <w:rPr>
          <w:rFonts w:ascii="Tahoma" w:hAnsi="Tahoma" w:cs="Tahoma"/>
          <w:b/>
          <w:i/>
          <w:szCs w:val="22"/>
        </w:rPr>
      </w:pPr>
      <w:r w:rsidRPr="00357604">
        <w:rPr>
          <w:rFonts w:ascii="Tahoma" w:hAnsi="Tahoma" w:cs="Tahoma"/>
          <w:b/>
          <w:i/>
          <w:szCs w:val="22"/>
        </w:rPr>
        <w:t xml:space="preserve">Passée après </w:t>
      </w:r>
      <w:r w:rsidRPr="001528DE">
        <w:rPr>
          <w:rFonts w:ascii="Tahoma" w:hAnsi="Tahoma" w:cs="Tahoma"/>
          <w:b/>
          <w:i/>
          <w:szCs w:val="22"/>
        </w:rPr>
        <w:t>APPEL D’OFFRES NATIONAL OUVERT</w:t>
      </w:r>
      <w:r>
        <w:rPr>
          <w:rFonts w:ascii="Tahoma" w:hAnsi="Tahoma" w:cs="Tahoma"/>
          <w:b/>
          <w:i/>
          <w:szCs w:val="22"/>
        </w:rPr>
        <w:t xml:space="preserve"> </w:t>
      </w:r>
      <w:r w:rsidRPr="001528DE">
        <w:rPr>
          <w:rFonts w:ascii="Tahoma" w:hAnsi="Tahoma" w:cs="Tahoma"/>
          <w:b/>
          <w:i/>
          <w:szCs w:val="22"/>
        </w:rPr>
        <w:t>N</w:t>
      </w:r>
      <w:r w:rsidR="00C11C0B" w:rsidRPr="00C11C0B">
        <w:rPr>
          <w:rFonts w:ascii="Tahoma" w:hAnsi="Tahoma" w:cs="Tahoma"/>
          <w:b/>
          <w:i/>
          <w:iCs/>
          <w:szCs w:val="22"/>
        </w:rPr>
        <w:t>APPEL D’OFFRES NATIONAL OUVERT N°_________/AONO/C.LIE/ CIPM- /</w:t>
      </w:r>
      <w:proofErr w:type="gramStart"/>
      <w:r w:rsidR="00C11C0B" w:rsidRPr="00C11C0B">
        <w:rPr>
          <w:rFonts w:ascii="Tahoma" w:hAnsi="Tahoma" w:cs="Tahoma"/>
          <w:b/>
          <w:i/>
          <w:iCs/>
          <w:szCs w:val="22"/>
        </w:rPr>
        <w:t>2026  DU</w:t>
      </w:r>
      <w:proofErr w:type="gramEnd"/>
      <w:r w:rsidR="00C11C0B" w:rsidRPr="00C11C0B">
        <w:rPr>
          <w:rFonts w:ascii="Tahoma" w:hAnsi="Tahoma" w:cs="Tahoma"/>
          <w:b/>
          <w:i/>
          <w:iCs/>
          <w:szCs w:val="22"/>
        </w:rPr>
        <w:t xml:space="preserve"> ________/________/2026 POUR LES TRAVAUX DE CONSTRUCTION DES CERTAINES INFRASTRUCTURES DANS CERTAINES LOCALITES DE LA COMMUNE DE LOMIE, DEPARTEMENT DU HAUT NYONG, REGION DE L’EST, REPARTIS EN (05) Cinq LOTS</w:t>
      </w:r>
      <w:r w:rsidR="00C11C0B">
        <w:rPr>
          <w:rFonts w:ascii="Tahoma" w:hAnsi="Tahoma" w:cs="Tahoma"/>
          <w:b/>
          <w:i/>
          <w:iCs/>
          <w:szCs w:val="22"/>
        </w:rPr>
        <w:t xml:space="preserve"> </w:t>
      </w:r>
      <w:r w:rsidRPr="00357604">
        <w:rPr>
          <w:rFonts w:ascii="Tahoma" w:hAnsi="Tahoma" w:cs="Tahoma"/>
          <w:b/>
          <w:i/>
          <w:szCs w:val="22"/>
        </w:rPr>
        <w:t>Lot N°_____.</w:t>
      </w:r>
    </w:p>
    <w:p w14:paraId="7FA4EA37" w14:textId="77777777" w:rsidR="00D24D9F" w:rsidRPr="00357604" w:rsidRDefault="00D24D9F" w:rsidP="00D24D9F">
      <w:pPr>
        <w:pStyle w:val="CORPSCCAP"/>
        <w:spacing w:after="0"/>
        <w:jc w:val="center"/>
        <w:rPr>
          <w:rFonts w:ascii="Tahoma" w:hAnsi="Tahoma"/>
          <w:sz w:val="20"/>
          <w:szCs w:val="22"/>
        </w:rPr>
      </w:pPr>
    </w:p>
    <w:p w14:paraId="7FA4EA38" w14:textId="77777777" w:rsidR="00D24D9F" w:rsidRPr="001E6371" w:rsidRDefault="00D24D9F" w:rsidP="00D24D9F">
      <w:pPr>
        <w:ind w:left="720"/>
        <w:jc w:val="both"/>
        <w:rPr>
          <w:rFonts w:ascii="Tahoma" w:hAnsi="Tahoma" w:cs="Tahoma"/>
          <w:b/>
          <w:sz w:val="22"/>
          <w:szCs w:val="22"/>
        </w:rPr>
      </w:pPr>
      <w:r w:rsidRPr="001E6371">
        <w:rPr>
          <w:rFonts w:ascii="Tahoma" w:hAnsi="Tahoma" w:cs="Tahoma"/>
          <w:b/>
          <w:sz w:val="22"/>
          <w:szCs w:val="22"/>
        </w:rPr>
        <w:t>Délai d’exécution : ___________ (____________) mois</w:t>
      </w:r>
    </w:p>
    <w:p w14:paraId="7FA4EA39" w14:textId="77777777" w:rsidR="00D24D9F" w:rsidRPr="001E6371" w:rsidRDefault="00D24D9F" w:rsidP="00D24D9F">
      <w:pPr>
        <w:ind w:left="720"/>
        <w:jc w:val="both"/>
        <w:rPr>
          <w:rFonts w:ascii="Tahoma" w:hAnsi="Tahoma" w:cs="Tahoma"/>
          <w:b/>
          <w:bCs/>
          <w:sz w:val="22"/>
          <w:szCs w:val="22"/>
        </w:rPr>
      </w:pPr>
      <w:r w:rsidRPr="001E6371">
        <w:rPr>
          <w:rFonts w:ascii="Tahoma" w:hAnsi="Tahoma" w:cs="Tahoma"/>
          <w:b/>
          <w:bCs/>
          <w:sz w:val="22"/>
          <w:szCs w:val="22"/>
        </w:rPr>
        <w:t>Montant de la Lettre Commande en FCFA :</w:t>
      </w:r>
    </w:p>
    <w:p w14:paraId="7FA4EA3A" w14:textId="77777777" w:rsidR="00D24D9F" w:rsidRPr="001E6371" w:rsidRDefault="00D24D9F" w:rsidP="00D24D9F">
      <w:pPr>
        <w:ind w:left="360"/>
        <w:jc w:val="both"/>
        <w:rPr>
          <w:rFonts w:ascii="Tahoma" w:hAnsi="Tahoma" w:cs="Tahoma"/>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D24D9F" w:rsidRPr="001E6371" w14:paraId="7FA4EA3D" w14:textId="77777777" w:rsidTr="00D24D9F">
        <w:trPr>
          <w:trHeight w:val="397"/>
          <w:jc w:val="center"/>
        </w:trPr>
        <w:tc>
          <w:tcPr>
            <w:tcW w:w="2731" w:type="dxa"/>
            <w:vAlign w:val="center"/>
          </w:tcPr>
          <w:p w14:paraId="7FA4EA3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T.T.C</w:t>
            </w:r>
          </w:p>
        </w:tc>
        <w:tc>
          <w:tcPr>
            <w:tcW w:w="2939" w:type="dxa"/>
            <w:vAlign w:val="center"/>
          </w:tcPr>
          <w:p w14:paraId="7FA4EA3C" w14:textId="77777777" w:rsidR="00D24D9F" w:rsidRPr="001E6371" w:rsidRDefault="00D24D9F" w:rsidP="00D24D9F">
            <w:pPr>
              <w:jc w:val="both"/>
              <w:rPr>
                <w:rFonts w:ascii="Tahoma" w:hAnsi="Tahoma" w:cs="Tahoma"/>
                <w:sz w:val="22"/>
                <w:szCs w:val="22"/>
              </w:rPr>
            </w:pPr>
          </w:p>
        </w:tc>
      </w:tr>
      <w:tr w:rsidR="00D24D9F" w:rsidRPr="001E6371" w14:paraId="7FA4EA40" w14:textId="77777777" w:rsidTr="00D24D9F">
        <w:trPr>
          <w:trHeight w:val="397"/>
          <w:jc w:val="center"/>
        </w:trPr>
        <w:tc>
          <w:tcPr>
            <w:tcW w:w="2731" w:type="dxa"/>
            <w:vAlign w:val="center"/>
          </w:tcPr>
          <w:p w14:paraId="7FA4EA3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H.T.V.A</w:t>
            </w:r>
          </w:p>
        </w:tc>
        <w:tc>
          <w:tcPr>
            <w:tcW w:w="2939" w:type="dxa"/>
            <w:vAlign w:val="center"/>
          </w:tcPr>
          <w:p w14:paraId="7FA4EA3F" w14:textId="77777777" w:rsidR="00D24D9F" w:rsidRPr="001E6371" w:rsidRDefault="00D24D9F" w:rsidP="00D24D9F">
            <w:pPr>
              <w:jc w:val="both"/>
              <w:rPr>
                <w:rFonts w:ascii="Tahoma" w:hAnsi="Tahoma" w:cs="Tahoma"/>
                <w:sz w:val="22"/>
                <w:szCs w:val="22"/>
              </w:rPr>
            </w:pPr>
          </w:p>
        </w:tc>
      </w:tr>
      <w:tr w:rsidR="00D24D9F" w:rsidRPr="001E6371" w14:paraId="7FA4EA43" w14:textId="77777777" w:rsidTr="00D24D9F">
        <w:trPr>
          <w:trHeight w:val="397"/>
          <w:jc w:val="center"/>
        </w:trPr>
        <w:tc>
          <w:tcPr>
            <w:tcW w:w="2731" w:type="dxa"/>
            <w:vAlign w:val="center"/>
          </w:tcPr>
          <w:p w14:paraId="7FA4EA4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T.V.A (19,25 %)</w:t>
            </w:r>
          </w:p>
        </w:tc>
        <w:tc>
          <w:tcPr>
            <w:tcW w:w="2939" w:type="dxa"/>
            <w:vAlign w:val="center"/>
          </w:tcPr>
          <w:p w14:paraId="7FA4EA42" w14:textId="77777777" w:rsidR="00D24D9F" w:rsidRPr="001E6371" w:rsidRDefault="00D24D9F" w:rsidP="00D24D9F">
            <w:pPr>
              <w:jc w:val="both"/>
              <w:rPr>
                <w:rFonts w:ascii="Tahoma" w:hAnsi="Tahoma" w:cs="Tahoma"/>
                <w:sz w:val="22"/>
                <w:szCs w:val="22"/>
              </w:rPr>
            </w:pPr>
          </w:p>
        </w:tc>
      </w:tr>
      <w:tr w:rsidR="00D24D9F" w:rsidRPr="001E6371" w14:paraId="7FA4EA46" w14:textId="77777777" w:rsidTr="00D24D9F">
        <w:trPr>
          <w:trHeight w:val="397"/>
          <w:jc w:val="center"/>
        </w:trPr>
        <w:tc>
          <w:tcPr>
            <w:tcW w:w="2731" w:type="dxa"/>
            <w:vAlign w:val="center"/>
          </w:tcPr>
          <w:p w14:paraId="7FA4EA4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A.I.R (2,2%)</w:t>
            </w:r>
            <w:r>
              <w:rPr>
                <w:rFonts w:ascii="Tahoma" w:hAnsi="Tahoma" w:cs="Tahoma"/>
                <w:sz w:val="22"/>
                <w:szCs w:val="22"/>
              </w:rPr>
              <w:t xml:space="preserve"> </w:t>
            </w:r>
            <w:r w:rsidRPr="001E6371">
              <w:rPr>
                <w:rFonts w:ascii="Tahoma" w:hAnsi="Tahoma" w:cs="Tahoma"/>
                <w:sz w:val="22"/>
                <w:szCs w:val="22"/>
              </w:rPr>
              <w:t>ou (5,5%)</w:t>
            </w:r>
          </w:p>
        </w:tc>
        <w:tc>
          <w:tcPr>
            <w:tcW w:w="2939" w:type="dxa"/>
            <w:vAlign w:val="center"/>
          </w:tcPr>
          <w:p w14:paraId="7FA4EA45" w14:textId="77777777" w:rsidR="00D24D9F" w:rsidRPr="001E6371" w:rsidRDefault="00D24D9F" w:rsidP="00D24D9F">
            <w:pPr>
              <w:jc w:val="both"/>
              <w:rPr>
                <w:rFonts w:ascii="Tahoma" w:hAnsi="Tahoma" w:cs="Tahoma"/>
                <w:sz w:val="22"/>
                <w:szCs w:val="22"/>
              </w:rPr>
            </w:pPr>
          </w:p>
        </w:tc>
      </w:tr>
      <w:tr w:rsidR="00D24D9F" w:rsidRPr="001E6371" w14:paraId="7FA4EA49" w14:textId="77777777" w:rsidTr="00D24D9F">
        <w:trPr>
          <w:trHeight w:val="397"/>
          <w:jc w:val="center"/>
        </w:trPr>
        <w:tc>
          <w:tcPr>
            <w:tcW w:w="2731" w:type="dxa"/>
            <w:vAlign w:val="center"/>
          </w:tcPr>
          <w:p w14:paraId="7FA4EA4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Net à mandater</w:t>
            </w:r>
          </w:p>
        </w:tc>
        <w:tc>
          <w:tcPr>
            <w:tcW w:w="2939" w:type="dxa"/>
            <w:vAlign w:val="center"/>
          </w:tcPr>
          <w:p w14:paraId="7FA4EA48" w14:textId="77777777" w:rsidR="00D24D9F" w:rsidRPr="001E6371" w:rsidRDefault="00D24D9F" w:rsidP="00D24D9F">
            <w:pPr>
              <w:jc w:val="both"/>
              <w:rPr>
                <w:rFonts w:ascii="Tahoma" w:hAnsi="Tahoma" w:cs="Tahoma"/>
                <w:sz w:val="22"/>
                <w:szCs w:val="22"/>
              </w:rPr>
            </w:pPr>
          </w:p>
        </w:tc>
      </w:tr>
    </w:tbl>
    <w:p w14:paraId="7FA4EA4A" w14:textId="77777777" w:rsidR="00D24D9F" w:rsidRPr="001E6371" w:rsidRDefault="00D24D9F" w:rsidP="00D24D9F">
      <w:pPr>
        <w:rPr>
          <w:rFonts w:ascii="Tahoma" w:hAnsi="Tahoma" w:cs="Tahoma"/>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0"/>
      </w:tblGrid>
      <w:tr w:rsidR="00D24D9F" w:rsidRPr="001E6371" w14:paraId="7FA4EA53" w14:textId="77777777" w:rsidTr="00D24D9F">
        <w:trPr>
          <w:trHeight w:val="2242"/>
          <w:jc w:val="right"/>
        </w:trPr>
        <w:tc>
          <w:tcPr>
            <w:tcW w:w="9962" w:type="dxa"/>
          </w:tcPr>
          <w:p w14:paraId="7FA4EA4B" w14:textId="77777777" w:rsidR="00D24D9F" w:rsidRPr="001E6371" w:rsidRDefault="00D24D9F" w:rsidP="00D24D9F">
            <w:pPr>
              <w:pStyle w:val="Header"/>
              <w:tabs>
                <w:tab w:val="clear" w:pos="4536"/>
                <w:tab w:val="clear" w:pos="9072"/>
              </w:tabs>
              <w:jc w:val="center"/>
              <w:rPr>
                <w:rFonts w:ascii="Tahoma" w:hAnsi="Tahoma" w:cs="Tahoma"/>
                <w:b/>
                <w:sz w:val="22"/>
                <w:szCs w:val="22"/>
              </w:rPr>
            </w:pPr>
            <w:r w:rsidRPr="001E6371">
              <w:rPr>
                <w:rFonts w:ascii="Tahoma" w:hAnsi="Tahoma" w:cs="Tahoma"/>
                <w:b/>
                <w:sz w:val="22"/>
                <w:szCs w:val="22"/>
              </w:rPr>
              <w:t>Lue et acceptée par l’Entrepreneur</w:t>
            </w:r>
          </w:p>
          <w:p w14:paraId="7FA4EA4C" w14:textId="77777777" w:rsidR="00D24D9F" w:rsidRPr="001E6371" w:rsidRDefault="00D24D9F" w:rsidP="00D24D9F">
            <w:pPr>
              <w:pStyle w:val="Header"/>
              <w:tabs>
                <w:tab w:val="clear" w:pos="4536"/>
                <w:tab w:val="clear" w:pos="9072"/>
              </w:tabs>
              <w:jc w:val="center"/>
              <w:rPr>
                <w:rFonts w:ascii="Tahoma" w:hAnsi="Tahoma" w:cs="Tahoma"/>
                <w:sz w:val="22"/>
                <w:szCs w:val="22"/>
              </w:rPr>
            </w:pPr>
          </w:p>
          <w:p w14:paraId="7FA4EA4D" w14:textId="77777777" w:rsidR="00D24D9F" w:rsidRPr="001E6371" w:rsidRDefault="00D24D9F" w:rsidP="00D24D9F">
            <w:pPr>
              <w:rPr>
                <w:rFonts w:ascii="Tahoma" w:hAnsi="Tahoma" w:cs="Tahoma"/>
                <w:sz w:val="22"/>
                <w:szCs w:val="22"/>
              </w:rPr>
            </w:pPr>
          </w:p>
          <w:p w14:paraId="7FA4EA4E" w14:textId="77777777" w:rsidR="00D24D9F" w:rsidRPr="001E6371" w:rsidRDefault="00D24D9F" w:rsidP="00D24D9F">
            <w:pPr>
              <w:rPr>
                <w:rFonts w:ascii="Tahoma" w:hAnsi="Tahoma" w:cs="Tahoma"/>
                <w:sz w:val="22"/>
                <w:szCs w:val="22"/>
              </w:rPr>
            </w:pPr>
          </w:p>
          <w:p w14:paraId="7FA4EA4F" w14:textId="77777777" w:rsidR="00D24D9F" w:rsidRPr="001E6371" w:rsidRDefault="00D24D9F" w:rsidP="00D24D9F">
            <w:pPr>
              <w:rPr>
                <w:rFonts w:ascii="Tahoma" w:hAnsi="Tahoma" w:cs="Tahoma"/>
                <w:sz w:val="22"/>
                <w:szCs w:val="22"/>
              </w:rPr>
            </w:pPr>
          </w:p>
          <w:p w14:paraId="7FA4EA50" w14:textId="77777777" w:rsidR="00D24D9F" w:rsidRPr="001E6371" w:rsidRDefault="00D24D9F" w:rsidP="00D24D9F">
            <w:pPr>
              <w:rPr>
                <w:rFonts w:ascii="Tahoma" w:hAnsi="Tahoma" w:cs="Tahoma"/>
                <w:sz w:val="22"/>
                <w:szCs w:val="22"/>
              </w:rPr>
            </w:pPr>
          </w:p>
          <w:p w14:paraId="7FA4EA51" w14:textId="77777777" w:rsidR="00D24D9F" w:rsidRPr="001E6371" w:rsidRDefault="00D24D9F" w:rsidP="00D24D9F">
            <w:pPr>
              <w:rPr>
                <w:rFonts w:ascii="Tahoma" w:hAnsi="Tahoma" w:cs="Tahoma"/>
                <w:sz w:val="22"/>
                <w:szCs w:val="22"/>
              </w:rPr>
            </w:pPr>
          </w:p>
          <w:p w14:paraId="7FA4EA52" w14:textId="77777777" w:rsidR="00D24D9F" w:rsidRPr="001E6371" w:rsidRDefault="00D24D9F" w:rsidP="00D24D9F">
            <w:pPr>
              <w:ind w:left="284"/>
              <w:jc w:val="center"/>
              <w:rPr>
                <w:rFonts w:ascii="Tahoma" w:hAnsi="Tahoma" w:cs="Tahoma"/>
                <w:sz w:val="22"/>
                <w:szCs w:val="22"/>
              </w:rPr>
            </w:pPr>
            <w:r>
              <w:rPr>
                <w:rFonts w:ascii="Tahoma" w:hAnsi="Tahoma" w:cs="Tahoma"/>
                <w:sz w:val="22"/>
                <w:szCs w:val="22"/>
              </w:rPr>
              <w:t>MESSAMENA</w:t>
            </w:r>
            <w:r w:rsidRPr="001E6371">
              <w:rPr>
                <w:rFonts w:ascii="Tahoma" w:hAnsi="Tahoma" w:cs="Tahoma"/>
                <w:sz w:val="22"/>
                <w:szCs w:val="22"/>
              </w:rPr>
              <w:t>,  le………..……………</w:t>
            </w:r>
          </w:p>
        </w:tc>
      </w:tr>
      <w:tr w:rsidR="00D24D9F" w:rsidRPr="001E6371" w14:paraId="7FA4EA5D" w14:textId="77777777" w:rsidTr="00D24D9F">
        <w:trPr>
          <w:trHeight w:val="3103"/>
          <w:jc w:val="right"/>
        </w:trPr>
        <w:tc>
          <w:tcPr>
            <w:tcW w:w="9962" w:type="dxa"/>
          </w:tcPr>
          <w:p w14:paraId="7FA4EA54" w14:textId="18D34ACC" w:rsidR="00D24D9F" w:rsidRPr="001E6371" w:rsidRDefault="00D24D9F" w:rsidP="00D24D9F">
            <w:pPr>
              <w:ind w:left="284"/>
              <w:jc w:val="center"/>
              <w:rPr>
                <w:rFonts w:ascii="Tahoma" w:hAnsi="Tahoma" w:cs="Tahoma"/>
                <w:b/>
                <w:sz w:val="22"/>
                <w:szCs w:val="22"/>
              </w:rPr>
            </w:pPr>
            <w:r w:rsidRPr="001E6371">
              <w:rPr>
                <w:rFonts w:ascii="Tahoma" w:hAnsi="Tahoma" w:cs="Tahoma"/>
                <w:b/>
                <w:sz w:val="22"/>
                <w:szCs w:val="22"/>
              </w:rPr>
              <w:t>Sign</w:t>
            </w:r>
            <w:r>
              <w:rPr>
                <w:rFonts w:ascii="Tahoma" w:hAnsi="Tahoma" w:cs="Tahoma"/>
                <w:b/>
                <w:sz w:val="22"/>
                <w:szCs w:val="22"/>
              </w:rPr>
              <w:t xml:space="preserve">ée par le Maire de la COMMUNE DE </w:t>
            </w:r>
            <w:r w:rsidR="00C11C0B">
              <w:rPr>
                <w:rFonts w:ascii="Tahoma" w:hAnsi="Tahoma" w:cs="Tahoma"/>
                <w:b/>
                <w:sz w:val="22"/>
                <w:szCs w:val="22"/>
              </w:rPr>
              <w:t>LOMIE</w:t>
            </w:r>
            <w:r w:rsidRPr="001E6371">
              <w:rPr>
                <w:rFonts w:ascii="Tahoma" w:hAnsi="Tahoma" w:cs="Tahoma"/>
                <w:b/>
                <w:sz w:val="22"/>
                <w:szCs w:val="22"/>
              </w:rPr>
              <w:t xml:space="preserve">, </w:t>
            </w:r>
          </w:p>
          <w:p w14:paraId="7FA4EA55" w14:textId="77777777" w:rsidR="00D24D9F" w:rsidRPr="001E6371" w:rsidRDefault="00D24D9F" w:rsidP="00D24D9F">
            <w:pPr>
              <w:ind w:left="284"/>
              <w:jc w:val="center"/>
              <w:rPr>
                <w:rFonts w:ascii="Tahoma" w:hAnsi="Tahoma" w:cs="Tahoma"/>
                <w:b/>
                <w:sz w:val="22"/>
                <w:szCs w:val="22"/>
              </w:rPr>
            </w:pPr>
            <w:r w:rsidRPr="001E6371">
              <w:rPr>
                <w:rFonts w:ascii="Tahoma" w:hAnsi="Tahoma" w:cs="Tahoma"/>
                <w:b/>
                <w:sz w:val="22"/>
                <w:szCs w:val="22"/>
              </w:rPr>
              <w:t>Autorité Contractante</w:t>
            </w:r>
          </w:p>
          <w:p w14:paraId="7FA4EA56" w14:textId="77777777" w:rsidR="00D24D9F" w:rsidRPr="001E6371" w:rsidRDefault="00D24D9F" w:rsidP="00D24D9F">
            <w:pPr>
              <w:ind w:left="-290"/>
              <w:rPr>
                <w:rFonts w:ascii="Tahoma" w:hAnsi="Tahoma" w:cs="Tahoma"/>
                <w:sz w:val="22"/>
                <w:szCs w:val="22"/>
              </w:rPr>
            </w:pPr>
          </w:p>
          <w:p w14:paraId="7FA4EA57" w14:textId="77777777" w:rsidR="00D24D9F" w:rsidRPr="001E6371" w:rsidRDefault="00D24D9F" w:rsidP="00D24D9F">
            <w:pPr>
              <w:rPr>
                <w:rFonts w:ascii="Tahoma" w:hAnsi="Tahoma" w:cs="Tahoma"/>
                <w:sz w:val="22"/>
                <w:szCs w:val="22"/>
              </w:rPr>
            </w:pPr>
          </w:p>
          <w:p w14:paraId="7FA4EA58" w14:textId="77777777" w:rsidR="00D24D9F" w:rsidRPr="001E6371" w:rsidRDefault="00D24D9F" w:rsidP="00D24D9F">
            <w:pPr>
              <w:rPr>
                <w:rFonts w:ascii="Tahoma" w:hAnsi="Tahoma" w:cs="Tahoma"/>
                <w:sz w:val="22"/>
                <w:szCs w:val="22"/>
              </w:rPr>
            </w:pPr>
          </w:p>
          <w:p w14:paraId="7FA4EA59" w14:textId="77777777" w:rsidR="00D24D9F" w:rsidRPr="001E6371" w:rsidRDefault="00D24D9F" w:rsidP="00D24D9F">
            <w:pPr>
              <w:rPr>
                <w:rFonts w:ascii="Tahoma" w:hAnsi="Tahoma" w:cs="Tahoma"/>
                <w:sz w:val="22"/>
                <w:szCs w:val="22"/>
              </w:rPr>
            </w:pPr>
          </w:p>
          <w:p w14:paraId="7FA4EA5A" w14:textId="77777777" w:rsidR="00D24D9F" w:rsidRPr="001E6371" w:rsidRDefault="00D24D9F" w:rsidP="00D24D9F">
            <w:pPr>
              <w:rPr>
                <w:rFonts w:ascii="Tahoma" w:hAnsi="Tahoma" w:cs="Tahoma"/>
                <w:sz w:val="22"/>
                <w:szCs w:val="22"/>
              </w:rPr>
            </w:pPr>
          </w:p>
          <w:p w14:paraId="7FA4EA5B" w14:textId="77777777" w:rsidR="00D24D9F" w:rsidRPr="001E6371" w:rsidRDefault="00D24D9F" w:rsidP="00D24D9F">
            <w:pPr>
              <w:rPr>
                <w:rFonts w:ascii="Tahoma" w:hAnsi="Tahoma" w:cs="Tahoma"/>
                <w:sz w:val="22"/>
                <w:szCs w:val="22"/>
              </w:rPr>
            </w:pPr>
          </w:p>
          <w:p w14:paraId="7FA4EA5C" w14:textId="53E8CA3D" w:rsidR="00D24D9F" w:rsidRPr="001E6371" w:rsidRDefault="00C11C0B" w:rsidP="00D24D9F">
            <w:pPr>
              <w:ind w:left="284"/>
              <w:jc w:val="center"/>
              <w:rPr>
                <w:rFonts w:ascii="Tahoma" w:hAnsi="Tahoma" w:cs="Tahoma"/>
                <w:sz w:val="22"/>
                <w:szCs w:val="22"/>
              </w:rPr>
            </w:pPr>
            <w:r>
              <w:rPr>
                <w:rFonts w:ascii="Tahoma" w:hAnsi="Tahoma" w:cs="Tahoma"/>
                <w:sz w:val="22"/>
                <w:szCs w:val="22"/>
              </w:rPr>
              <w:t>LOMIE</w:t>
            </w:r>
            <w:r w:rsidR="00D24D9F" w:rsidRPr="001E6371">
              <w:rPr>
                <w:rFonts w:ascii="Tahoma" w:hAnsi="Tahoma" w:cs="Tahoma"/>
                <w:sz w:val="22"/>
                <w:szCs w:val="22"/>
              </w:rPr>
              <w:t>, le…………</w:t>
            </w:r>
          </w:p>
        </w:tc>
      </w:tr>
      <w:tr w:rsidR="00D24D9F" w:rsidRPr="001E6371" w14:paraId="7FA4EA6A" w14:textId="77777777" w:rsidTr="00D24D9F">
        <w:trPr>
          <w:trHeight w:val="3141"/>
          <w:jc w:val="right"/>
        </w:trPr>
        <w:tc>
          <w:tcPr>
            <w:tcW w:w="9962" w:type="dxa"/>
          </w:tcPr>
          <w:p w14:paraId="7FA4EA5E" w14:textId="77777777" w:rsidR="00D24D9F" w:rsidRPr="001E6371" w:rsidRDefault="00D24D9F" w:rsidP="00D24D9F">
            <w:pPr>
              <w:ind w:left="284"/>
              <w:jc w:val="center"/>
              <w:rPr>
                <w:rFonts w:ascii="Tahoma" w:hAnsi="Tahoma" w:cs="Tahoma"/>
                <w:sz w:val="22"/>
                <w:szCs w:val="22"/>
              </w:rPr>
            </w:pPr>
          </w:p>
          <w:p w14:paraId="7FA4EA5F" w14:textId="77777777" w:rsidR="00D24D9F" w:rsidRPr="001E6371" w:rsidRDefault="00D24D9F" w:rsidP="00D24D9F">
            <w:pPr>
              <w:ind w:left="284"/>
              <w:jc w:val="center"/>
              <w:rPr>
                <w:rFonts w:ascii="Tahoma" w:hAnsi="Tahoma" w:cs="Tahoma"/>
                <w:b/>
                <w:sz w:val="22"/>
                <w:szCs w:val="22"/>
              </w:rPr>
            </w:pPr>
            <w:r w:rsidRPr="001E6371">
              <w:rPr>
                <w:rFonts w:ascii="Tahoma" w:hAnsi="Tahoma" w:cs="Tahoma"/>
                <w:sz w:val="22"/>
                <w:szCs w:val="22"/>
              </w:rPr>
              <w:t>Enregistrement</w:t>
            </w:r>
          </w:p>
          <w:p w14:paraId="7FA4EA60" w14:textId="77777777" w:rsidR="00D24D9F" w:rsidRPr="001E6371" w:rsidRDefault="00D24D9F" w:rsidP="00D24D9F">
            <w:pPr>
              <w:ind w:left="-290"/>
              <w:rPr>
                <w:rFonts w:ascii="Tahoma" w:hAnsi="Tahoma" w:cs="Tahoma"/>
                <w:sz w:val="22"/>
                <w:szCs w:val="22"/>
              </w:rPr>
            </w:pPr>
          </w:p>
          <w:p w14:paraId="7FA4EA61" w14:textId="77777777" w:rsidR="00D24D9F" w:rsidRPr="001E6371" w:rsidRDefault="00D24D9F" w:rsidP="00D24D9F">
            <w:pPr>
              <w:ind w:left="-290"/>
              <w:rPr>
                <w:rFonts w:ascii="Tahoma" w:hAnsi="Tahoma" w:cs="Tahoma"/>
                <w:sz w:val="22"/>
                <w:szCs w:val="22"/>
              </w:rPr>
            </w:pPr>
          </w:p>
          <w:p w14:paraId="7FA4EA62" w14:textId="77777777" w:rsidR="00D24D9F" w:rsidRPr="001E6371" w:rsidRDefault="00D24D9F" w:rsidP="00D24D9F">
            <w:pPr>
              <w:ind w:left="-290"/>
              <w:rPr>
                <w:rFonts w:ascii="Tahoma" w:hAnsi="Tahoma" w:cs="Tahoma"/>
                <w:sz w:val="22"/>
                <w:szCs w:val="22"/>
              </w:rPr>
            </w:pPr>
          </w:p>
          <w:p w14:paraId="7FA4EA63" w14:textId="77777777" w:rsidR="00D24D9F" w:rsidRPr="001E6371" w:rsidRDefault="00D24D9F" w:rsidP="00D24D9F">
            <w:pPr>
              <w:ind w:left="-290"/>
              <w:rPr>
                <w:rFonts w:ascii="Tahoma" w:hAnsi="Tahoma" w:cs="Tahoma"/>
                <w:sz w:val="22"/>
                <w:szCs w:val="22"/>
              </w:rPr>
            </w:pPr>
          </w:p>
          <w:p w14:paraId="7FA4EA64" w14:textId="77777777" w:rsidR="00D24D9F" w:rsidRPr="001E6371" w:rsidRDefault="00D24D9F" w:rsidP="00D24D9F">
            <w:pPr>
              <w:ind w:left="-290"/>
              <w:rPr>
                <w:rFonts w:ascii="Tahoma" w:hAnsi="Tahoma" w:cs="Tahoma"/>
                <w:sz w:val="22"/>
                <w:szCs w:val="22"/>
              </w:rPr>
            </w:pPr>
          </w:p>
          <w:p w14:paraId="7FA4EA65" w14:textId="77777777" w:rsidR="00D24D9F" w:rsidRPr="001E6371" w:rsidRDefault="00D24D9F" w:rsidP="00D24D9F">
            <w:pPr>
              <w:ind w:left="-290"/>
              <w:rPr>
                <w:rFonts w:ascii="Tahoma" w:hAnsi="Tahoma" w:cs="Tahoma"/>
                <w:sz w:val="22"/>
                <w:szCs w:val="22"/>
              </w:rPr>
            </w:pPr>
          </w:p>
          <w:p w14:paraId="7FA4EA66" w14:textId="77777777" w:rsidR="00D24D9F" w:rsidRPr="001E6371" w:rsidRDefault="00D24D9F" w:rsidP="00D24D9F">
            <w:pPr>
              <w:ind w:left="-290"/>
              <w:rPr>
                <w:rFonts w:ascii="Tahoma" w:hAnsi="Tahoma" w:cs="Tahoma"/>
                <w:sz w:val="22"/>
                <w:szCs w:val="22"/>
              </w:rPr>
            </w:pPr>
          </w:p>
          <w:p w14:paraId="7FA4EA67" w14:textId="77777777" w:rsidR="00D24D9F" w:rsidRPr="001E6371" w:rsidRDefault="00D24D9F" w:rsidP="00D24D9F">
            <w:pPr>
              <w:ind w:left="-290"/>
              <w:rPr>
                <w:rFonts w:ascii="Tahoma" w:hAnsi="Tahoma" w:cs="Tahoma"/>
                <w:sz w:val="22"/>
                <w:szCs w:val="22"/>
              </w:rPr>
            </w:pPr>
          </w:p>
          <w:p w14:paraId="7FA4EA68" w14:textId="77777777" w:rsidR="00D24D9F" w:rsidRPr="001E6371" w:rsidRDefault="00D24D9F" w:rsidP="00D24D9F">
            <w:pPr>
              <w:ind w:left="-290"/>
              <w:rPr>
                <w:rFonts w:ascii="Tahoma" w:hAnsi="Tahoma" w:cs="Tahoma"/>
                <w:sz w:val="22"/>
                <w:szCs w:val="22"/>
              </w:rPr>
            </w:pPr>
          </w:p>
          <w:p w14:paraId="7FA4EA69" w14:textId="77777777" w:rsidR="00D24D9F" w:rsidRPr="001E6371" w:rsidRDefault="00D24D9F" w:rsidP="00D24D9F">
            <w:pPr>
              <w:ind w:left="-290"/>
              <w:rPr>
                <w:rFonts w:ascii="Tahoma" w:hAnsi="Tahoma" w:cs="Tahoma"/>
                <w:sz w:val="22"/>
                <w:szCs w:val="22"/>
              </w:rPr>
            </w:pPr>
          </w:p>
        </w:tc>
      </w:tr>
    </w:tbl>
    <w:p w14:paraId="7FA4EA6B"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6C"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6D"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6E"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6F"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0"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1"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2"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3"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4"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5"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6"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7" w14:textId="77777777" w:rsidR="00D24D9F" w:rsidRDefault="00D24D9F" w:rsidP="00D24D9F">
      <w:pPr>
        <w:pStyle w:val="BodyText3"/>
        <w:spacing w:before="120" w:after="120"/>
        <w:jc w:val="both"/>
        <w:rPr>
          <w:rFonts w:ascii="Tahoma" w:hAnsi="Tahoma" w:cs="Tahoma"/>
          <w:b w:val="0"/>
          <w:i w:val="0"/>
          <w:sz w:val="22"/>
          <w:szCs w:val="22"/>
        </w:rPr>
      </w:pPr>
    </w:p>
    <w:p w14:paraId="7FA4EA78" w14:textId="77777777" w:rsidR="00D24D9F" w:rsidRDefault="00D24D9F" w:rsidP="00D24D9F">
      <w:pPr>
        <w:pStyle w:val="BodyText3"/>
        <w:spacing w:before="120" w:after="120"/>
        <w:jc w:val="both"/>
        <w:rPr>
          <w:rFonts w:ascii="Tahoma" w:hAnsi="Tahoma" w:cs="Tahoma"/>
          <w:b w:val="0"/>
          <w:i w:val="0"/>
          <w:sz w:val="22"/>
          <w:szCs w:val="22"/>
        </w:rPr>
      </w:pPr>
    </w:p>
    <w:p w14:paraId="7FA4EA79" w14:textId="77777777" w:rsidR="00D24D9F" w:rsidRDefault="00D24D9F" w:rsidP="00D24D9F">
      <w:pPr>
        <w:pStyle w:val="BodyText3"/>
        <w:spacing w:before="120" w:after="120"/>
        <w:jc w:val="both"/>
        <w:rPr>
          <w:rFonts w:ascii="Tahoma" w:hAnsi="Tahoma" w:cs="Tahoma"/>
          <w:b w:val="0"/>
          <w:i w:val="0"/>
          <w:sz w:val="22"/>
          <w:szCs w:val="22"/>
        </w:rPr>
      </w:pPr>
    </w:p>
    <w:p w14:paraId="7FA4EA7A" w14:textId="77777777" w:rsidR="00D24D9F" w:rsidRDefault="00D24D9F" w:rsidP="00D24D9F">
      <w:pPr>
        <w:pStyle w:val="BodyText3"/>
        <w:spacing w:before="120" w:after="120"/>
        <w:jc w:val="both"/>
        <w:rPr>
          <w:rFonts w:ascii="Tahoma" w:hAnsi="Tahoma" w:cs="Tahoma"/>
          <w:b w:val="0"/>
          <w:i w:val="0"/>
          <w:sz w:val="22"/>
          <w:szCs w:val="22"/>
        </w:rPr>
      </w:pPr>
    </w:p>
    <w:p w14:paraId="7FA4EA7B"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C"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D" w14:textId="77777777" w:rsidR="00D24D9F" w:rsidRPr="001E6371" w:rsidRDefault="00D24D9F" w:rsidP="00D24D9F">
      <w:pPr>
        <w:pStyle w:val="BodyText3"/>
        <w:spacing w:before="120" w:after="120"/>
        <w:rPr>
          <w:rFonts w:ascii="Tahoma" w:hAnsi="Tahoma" w:cs="Tahoma"/>
          <w:b w:val="0"/>
          <w:i w:val="0"/>
          <w:sz w:val="22"/>
          <w:szCs w:val="22"/>
        </w:rPr>
      </w:pPr>
      <w:r>
        <w:rPr>
          <w:rFonts w:ascii="Tahoma" w:hAnsi="Tahoma" w:cs="Tahoma"/>
          <w:b w:val="0"/>
          <w:noProof/>
          <w:sz w:val="22"/>
          <w:szCs w:val="22"/>
        </w:rPr>
        <mc:AlternateContent>
          <mc:Choice Requires="wps">
            <w:drawing>
              <wp:inline distT="0" distB="0" distL="0" distR="0" wp14:anchorId="7FA4ED90" wp14:editId="7FA4ED91">
                <wp:extent cx="5010150" cy="1304925"/>
                <wp:effectExtent l="9525" t="9525" r="9525" b="9525"/>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304925"/>
                        </a:xfrm>
                        <a:prstGeom prst="rect">
                          <a:avLst/>
                        </a:prstGeom>
                        <a:extLst>
                          <a:ext uri="{AF507438-7753-43E0-B8FC-AC1667EBCBE1}">
                            <a14:hiddenEffects xmlns:a14="http://schemas.microsoft.com/office/drawing/2010/main">
                              <a:effectLst/>
                            </a14:hiddenEffects>
                          </a:ext>
                        </a:extLst>
                      </wps:spPr>
                      <wps:txbx>
                        <w:txbxContent>
                          <w:p w14:paraId="7FA4EDF6"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14:paraId="7FA4EDF7"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w:pict>
              <v:shape w14:anchorId="7FA4ED90" id="WordArt 12" o:spid="_x0000_s1040" type="#_x0000_t202" style="width:394.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" filled="f" stroked="f">
                <o:lock v:ext="edit" shapetype="t"/>
                <v:textbox style="mso-fit-shape-to-text:t">
                  <w:txbxContent>
                    <w:p w14:paraId="7FA4EDF6"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14:paraId="7FA4EDF7"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14:paraId="7FA4EA7E"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7F"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0"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1" w14:textId="77777777" w:rsidR="00D24D9F" w:rsidRPr="001E6371" w:rsidRDefault="00D24D9F" w:rsidP="00D24D9F">
      <w:pPr>
        <w:pStyle w:val="BodyText3"/>
        <w:spacing w:before="120" w:after="120"/>
        <w:rPr>
          <w:rFonts w:ascii="Tahoma" w:hAnsi="Tahoma" w:cs="Tahoma"/>
          <w:b w:val="0"/>
          <w:i w:val="0"/>
          <w:sz w:val="22"/>
          <w:szCs w:val="22"/>
        </w:rPr>
      </w:pPr>
    </w:p>
    <w:p w14:paraId="7FA4EA82" w14:textId="77777777" w:rsidR="00D24D9F" w:rsidRPr="001E6371" w:rsidRDefault="00D24D9F" w:rsidP="00D24D9F">
      <w:pPr>
        <w:pStyle w:val="BodyText3"/>
        <w:spacing w:before="120" w:after="120"/>
        <w:rPr>
          <w:rFonts w:ascii="Tahoma" w:hAnsi="Tahoma" w:cs="Tahoma"/>
          <w:b w:val="0"/>
          <w:i w:val="0"/>
          <w:sz w:val="22"/>
          <w:szCs w:val="22"/>
        </w:rPr>
      </w:pPr>
    </w:p>
    <w:p w14:paraId="7FA4EA83"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4"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5"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6"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7"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8"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9"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A"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B"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C"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D" w14:textId="77777777" w:rsidR="00D24D9F" w:rsidRPr="001E6371" w:rsidRDefault="00D24D9F" w:rsidP="00D24D9F">
      <w:pPr>
        <w:pStyle w:val="BodyText3"/>
        <w:spacing w:before="120" w:after="120"/>
        <w:jc w:val="both"/>
        <w:rPr>
          <w:rFonts w:ascii="Tahoma" w:hAnsi="Tahoma" w:cs="Tahoma"/>
          <w:b w:val="0"/>
          <w:i w:val="0"/>
          <w:sz w:val="22"/>
          <w:szCs w:val="22"/>
        </w:rPr>
      </w:pPr>
    </w:p>
    <w:p w14:paraId="7FA4EA8E" w14:textId="77777777" w:rsidR="00D24D9F" w:rsidRPr="001E6371" w:rsidRDefault="00D24D9F" w:rsidP="00D24D9F">
      <w:pPr>
        <w:rPr>
          <w:rFonts w:ascii="Tahoma" w:hAnsi="Tahoma" w:cs="Tahoma"/>
          <w:b/>
          <w:sz w:val="22"/>
          <w:szCs w:val="22"/>
        </w:rPr>
      </w:pPr>
    </w:p>
    <w:p w14:paraId="7FA4EA8F" w14:textId="77777777" w:rsidR="00D24D9F" w:rsidRPr="001E6371" w:rsidRDefault="00D24D9F" w:rsidP="00D24D9F">
      <w:pPr>
        <w:jc w:val="center"/>
        <w:rPr>
          <w:rFonts w:ascii="Tahoma" w:hAnsi="Tahoma" w:cs="Tahoma"/>
          <w:b/>
          <w:sz w:val="22"/>
          <w:szCs w:val="22"/>
        </w:rPr>
      </w:pPr>
    </w:p>
    <w:p w14:paraId="7FA4EA90" w14:textId="77777777" w:rsidR="00D24D9F" w:rsidRPr="001E6371" w:rsidRDefault="00D24D9F" w:rsidP="00D24D9F">
      <w:pPr>
        <w:jc w:val="center"/>
        <w:rPr>
          <w:rFonts w:ascii="Tahoma" w:hAnsi="Tahoma" w:cs="Tahoma"/>
          <w:b/>
          <w:sz w:val="22"/>
          <w:szCs w:val="22"/>
        </w:rPr>
      </w:pPr>
    </w:p>
    <w:p w14:paraId="7FA4EA91" w14:textId="77777777" w:rsidR="00D24D9F" w:rsidRPr="001E6371" w:rsidRDefault="00D24D9F" w:rsidP="00D24D9F">
      <w:pPr>
        <w:jc w:val="center"/>
        <w:rPr>
          <w:rFonts w:ascii="Tahoma" w:hAnsi="Tahoma" w:cs="Tahoma"/>
          <w:b/>
          <w:sz w:val="22"/>
          <w:szCs w:val="22"/>
        </w:rPr>
      </w:pPr>
    </w:p>
    <w:p w14:paraId="7FA4EA92" w14:textId="77777777" w:rsidR="00D24D9F" w:rsidRPr="001E6371" w:rsidRDefault="00D24D9F" w:rsidP="00D24D9F">
      <w:pPr>
        <w:jc w:val="center"/>
        <w:rPr>
          <w:rFonts w:ascii="Tahoma" w:hAnsi="Tahoma" w:cs="Tahoma"/>
          <w:b/>
          <w:sz w:val="22"/>
          <w:szCs w:val="22"/>
        </w:rPr>
      </w:pPr>
      <w:r w:rsidRPr="001E6371">
        <w:rPr>
          <w:rFonts w:ascii="Tahoma" w:hAnsi="Tahoma" w:cs="Tahoma"/>
          <w:b/>
          <w:sz w:val="22"/>
          <w:szCs w:val="22"/>
        </w:rPr>
        <w:lastRenderedPageBreak/>
        <w:t>SOMMAIRE</w:t>
      </w:r>
    </w:p>
    <w:p w14:paraId="7FA4EA93" w14:textId="77777777" w:rsidR="00D24D9F" w:rsidRPr="001E6371" w:rsidRDefault="00D24D9F" w:rsidP="00D24D9F">
      <w:pPr>
        <w:jc w:val="both"/>
        <w:rPr>
          <w:rFonts w:ascii="Tahoma" w:hAnsi="Tahoma" w:cs="Tahoma"/>
          <w:sz w:val="22"/>
          <w:szCs w:val="22"/>
        </w:rPr>
      </w:pPr>
    </w:p>
    <w:p w14:paraId="7FA4EA94" w14:textId="77777777" w:rsidR="00D24D9F" w:rsidRPr="001E6371" w:rsidRDefault="00D24D9F" w:rsidP="00D24D9F">
      <w:pPr>
        <w:jc w:val="center"/>
        <w:rPr>
          <w:rFonts w:ascii="Tahoma" w:hAnsi="Tahoma" w:cs="Tahoma"/>
          <w:sz w:val="22"/>
          <w:szCs w:val="22"/>
        </w:rPr>
      </w:pPr>
      <w:r w:rsidRPr="001E6371">
        <w:rPr>
          <w:rFonts w:ascii="Tahoma" w:hAnsi="Tahoma" w:cs="Tahoma"/>
          <w:sz w:val="22"/>
          <w:szCs w:val="22"/>
        </w:rPr>
        <w:tab/>
      </w:r>
    </w:p>
    <w:p w14:paraId="7FA4EA95" w14:textId="77777777" w:rsidR="00D24D9F" w:rsidRPr="001E6371" w:rsidRDefault="00D24D9F" w:rsidP="00D24D9F">
      <w:pPr>
        <w:spacing w:before="120"/>
        <w:ind w:left="709"/>
        <w:jc w:val="both"/>
        <w:rPr>
          <w:rFonts w:ascii="Tahoma" w:hAnsi="Tahoma" w:cs="Tahoma"/>
          <w:sz w:val="22"/>
          <w:szCs w:val="22"/>
        </w:rPr>
      </w:pPr>
    </w:p>
    <w:p w14:paraId="7FA4EA96"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N°1: </w:t>
      </w:r>
      <w:r w:rsidRPr="001E6371">
        <w:rPr>
          <w:rFonts w:ascii="Tahoma" w:hAnsi="Tahoma" w:cs="Tahoma"/>
          <w:sz w:val="22"/>
          <w:szCs w:val="22"/>
        </w:rPr>
        <w:tab/>
        <w:t>Modèle de soumission</w:t>
      </w:r>
    </w:p>
    <w:p w14:paraId="7FA4EA97" w14:textId="77777777" w:rsidR="00D24D9F" w:rsidRPr="001E6371" w:rsidRDefault="00D24D9F" w:rsidP="00D24D9F">
      <w:pPr>
        <w:spacing w:before="120"/>
        <w:ind w:left="709"/>
        <w:jc w:val="both"/>
        <w:rPr>
          <w:rFonts w:ascii="Tahoma" w:hAnsi="Tahoma" w:cs="Tahoma"/>
          <w:sz w:val="22"/>
          <w:szCs w:val="22"/>
        </w:rPr>
      </w:pPr>
    </w:p>
    <w:p w14:paraId="7FA4EA98"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N°2 : </w:t>
      </w:r>
      <w:r w:rsidRPr="001E6371">
        <w:rPr>
          <w:rFonts w:ascii="Tahoma" w:hAnsi="Tahoma" w:cs="Tahoma"/>
          <w:sz w:val="22"/>
          <w:szCs w:val="22"/>
        </w:rPr>
        <w:tab/>
        <w:t xml:space="preserve">Modèle de caution de soumission </w:t>
      </w:r>
    </w:p>
    <w:p w14:paraId="7FA4EA99" w14:textId="77777777" w:rsidR="00D24D9F" w:rsidRPr="001E6371" w:rsidRDefault="00D24D9F" w:rsidP="00D24D9F">
      <w:pPr>
        <w:spacing w:before="120"/>
        <w:ind w:left="709"/>
        <w:jc w:val="both"/>
        <w:rPr>
          <w:rFonts w:ascii="Tahoma" w:hAnsi="Tahoma" w:cs="Tahoma"/>
          <w:sz w:val="22"/>
          <w:szCs w:val="22"/>
        </w:rPr>
      </w:pPr>
    </w:p>
    <w:p w14:paraId="7FA4EA9A"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N°3 : </w:t>
      </w:r>
      <w:r w:rsidRPr="001E6371">
        <w:rPr>
          <w:rFonts w:ascii="Tahoma" w:hAnsi="Tahoma" w:cs="Tahoma"/>
          <w:sz w:val="22"/>
          <w:szCs w:val="22"/>
        </w:rPr>
        <w:tab/>
        <w:t>Modèle de cautionnement définitif</w:t>
      </w:r>
    </w:p>
    <w:p w14:paraId="7FA4EA9B" w14:textId="77777777" w:rsidR="00D24D9F" w:rsidRPr="001E6371" w:rsidRDefault="00D24D9F" w:rsidP="00D24D9F">
      <w:pPr>
        <w:spacing w:before="120"/>
        <w:ind w:left="709"/>
        <w:jc w:val="both"/>
        <w:rPr>
          <w:rFonts w:ascii="Tahoma" w:hAnsi="Tahoma" w:cs="Tahoma"/>
          <w:sz w:val="22"/>
          <w:szCs w:val="22"/>
        </w:rPr>
      </w:pPr>
    </w:p>
    <w:p w14:paraId="7FA4EA9C"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N°4 : </w:t>
      </w:r>
      <w:r w:rsidRPr="001E6371">
        <w:rPr>
          <w:rFonts w:ascii="Tahoma" w:hAnsi="Tahoma" w:cs="Tahoma"/>
          <w:sz w:val="22"/>
          <w:szCs w:val="22"/>
        </w:rPr>
        <w:tab/>
        <w:t>Modèle de caution d’avance de démarrage</w:t>
      </w:r>
    </w:p>
    <w:p w14:paraId="7FA4EA9D" w14:textId="77777777" w:rsidR="00D24D9F" w:rsidRPr="001E6371" w:rsidRDefault="00D24D9F" w:rsidP="00D24D9F">
      <w:pPr>
        <w:spacing w:before="120"/>
        <w:ind w:left="709"/>
        <w:jc w:val="both"/>
        <w:rPr>
          <w:rFonts w:ascii="Tahoma" w:hAnsi="Tahoma" w:cs="Tahoma"/>
          <w:sz w:val="22"/>
          <w:szCs w:val="22"/>
        </w:rPr>
      </w:pPr>
    </w:p>
    <w:p w14:paraId="7FA4EA9E"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N°5 : </w:t>
      </w:r>
      <w:r w:rsidRPr="001E6371">
        <w:rPr>
          <w:rFonts w:ascii="Tahoma" w:hAnsi="Tahoma" w:cs="Tahoma"/>
          <w:sz w:val="22"/>
          <w:szCs w:val="22"/>
        </w:rPr>
        <w:tab/>
        <w:t>Modèle de caution de retenue de garantie</w:t>
      </w:r>
    </w:p>
    <w:p w14:paraId="7FA4EA9F" w14:textId="77777777" w:rsidR="00D24D9F" w:rsidRPr="001E6371" w:rsidRDefault="00D24D9F" w:rsidP="00D24D9F">
      <w:pPr>
        <w:spacing w:before="120"/>
        <w:ind w:left="709"/>
        <w:jc w:val="both"/>
        <w:rPr>
          <w:rFonts w:ascii="Tahoma" w:hAnsi="Tahoma" w:cs="Tahoma"/>
          <w:sz w:val="22"/>
          <w:szCs w:val="22"/>
        </w:rPr>
      </w:pPr>
    </w:p>
    <w:p w14:paraId="7FA4EAA0"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N°6 : </w:t>
      </w:r>
      <w:r w:rsidRPr="001E6371">
        <w:rPr>
          <w:rFonts w:ascii="Tahoma" w:hAnsi="Tahoma" w:cs="Tahoma"/>
          <w:sz w:val="22"/>
          <w:szCs w:val="22"/>
        </w:rPr>
        <w:tab/>
        <w:t>Modèle d’attestation de solvabilité</w:t>
      </w:r>
    </w:p>
    <w:p w14:paraId="7FA4EAA1" w14:textId="77777777" w:rsidR="00D24D9F" w:rsidRPr="001E6371" w:rsidRDefault="00D24D9F" w:rsidP="00D24D9F">
      <w:pPr>
        <w:spacing w:before="120"/>
        <w:ind w:left="709"/>
        <w:jc w:val="both"/>
        <w:rPr>
          <w:rFonts w:ascii="Tahoma" w:hAnsi="Tahoma" w:cs="Tahoma"/>
          <w:sz w:val="22"/>
          <w:szCs w:val="22"/>
        </w:rPr>
      </w:pPr>
    </w:p>
    <w:p w14:paraId="7FA4EAA2"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N°7 :       Modèle de déclaration d’intention de soumissionner </w:t>
      </w:r>
    </w:p>
    <w:p w14:paraId="7FA4EAA3" w14:textId="77777777" w:rsidR="00D24D9F" w:rsidRPr="001E6371" w:rsidRDefault="00D24D9F" w:rsidP="00D24D9F">
      <w:pPr>
        <w:spacing w:before="120"/>
        <w:ind w:left="709"/>
        <w:jc w:val="both"/>
        <w:rPr>
          <w:rFonts w:ascii="Tahoma" w:hAnsi="Tahoma" w:cs="Tahoma"/>
          <w:sz w:val="22"/>
          <w:szCs w:val="22"/>
        </w:rPr>
      </w:pPr>
    </w:p>
    <w:p w14:paraId="7FA4EAA4" w14:textId="77777777"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rPr>
        <w:br w:type="page"/>
      </w:r>
    </w:p>
    <w:p w14:paraId="7FA4EAA5"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b/>
          <w:i/>
          <w:sz w:val="22"/>
          <w:szCs w:val="22"/>
        </w:rPr>
        <w:lastRenderedPageBreak/>
        <w:t>Formulaire N°1</w:t>
      </w:r>
      <w:r w:rsidRPr="001E6371">
        <w:rPr>
          <w:rFonts w:ascii="Tahoma" w:hAnsi="Tahoma" w:cs="Tahoma"/>
          <w:b/>
          <w:sz w:val="22"/>
          <w:szCs w:val="22"/>
        </w:rPr>
        <w:t> : MODELEDE SOUMISSION</w:t>
      </w:r>
    </w:p>
    <w:p w14:paraId="7FA4EAA6" w14:textId="77777777" w:rsidR="00D24D9F" w:rsidRPr="001E6371" w:rsidRDefault="00D24D9F" w:rsidP="00D24D9F">
      <w:pPr>
        <w:pStyle w:val="SOUMISSION"/>
        <w:ind w:left="0" w:firstLine="709"/>
        <w:rPr>
          <w:rFonts w:ascii="Tahoma" w:hAnsi="Tahoma" w:cs="Tahoma"/>
          <w:sz w:val="22"/>
          <w:szCs w:val="22"/>
        </w:rPr>
      </w:pPr>
    </w:p>
    <w:p w14:paraId="7FA4EAA7" w14:textId="77777777" w:rsidR="00D24D9F" w:rsidRPr="001E6371" w:rsidRDefault="00D24D9F" w:rsidP="00D24D9F">
      <w:pPr>
        <w:spacing w:before="120" w:after="120"/>
        <w:ind w:firstLine="709"/>
        <w:jc w:val="both"/>
        <w:rPr>
          <w:rFonts w:ascii="Tahoma" w:hAnsi="Tahoma" w:cs="Tahoma"/>
          <w:i/>
          <w:sz w:val="22"/>
          <w:szCs w:val="22"/>
        </w:rPr>
      </w:pPr>
      <w:r w:rsidRPr="001E6371">
        <w:rPr>
          <w:rFonts w:ascii="Tahoma" w:hAnsi="Tahoma" w:cs="Tahoma"/>
          <w:sz w:val="22"/>
          <w:szCs w:val="22"/>
        </w:rPr>
        <w:t>Je, soussigné,…………………………… (</w:t>
      </w:r>
      <w:r w:rsidRPr="001E6371">
        <w:rPr>
          <w:rFonts w:ascii="Tahoma" w:hAnsi="Tahoma" w:cs="Tahoma"/>
          <w:i/>
          <w:sz w:val="22"/>
          <w:szCs w:val="22"/>
        </w:rPr>
        <w:t xml:space="preserve">Indiquer le nom et la qualité du signataire) </w:t>
      </w:r>
    </w:p>
    <w:p w14:paraId="7FA4EAA8" w14:textId="77777777"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Représentant la société, l’entreprise ou le groupement </w:t>
      </w:r>
      <w:r w:rsidRPr="001E6371">
        <w:rPr>
          <w:rFonts w:ascii="Tahoma" w:hAnsi="Tahoma" w:cs="Tahoma"/>
          <w:sz w:val="22"/>
          <w:szCs w:val="22"/>
          <w:vertAlign w:val="superscript"/>
        </w:rPr>
        <w:t>(8)</w:t>
      </w:r>
      <w:r w:rsidRPr="001E6371">
        <w:rPr>
          <w:rFonts w:ascii="Tahoma" w:hAnsi="Tahoma" w:cs="Tahoma"/>
          <w:sz w:val="22"/>
          <w:szCs w:val="22"/>
        </w:rPr>
        <w:t>………………..dont le siège social est à ………………………………….., inscrite au registre du commerce de …………………………sous le n°………………………..</w:t>
      </w:r>
    </w:p>
    <w:p w14:paraId="7FA4EAA9" w14:textId="77777777"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Après avoir pris connaissance de toutes les pièces figurant ou mentionnées au Dossier d’Appel d’Offres y compris le(s) additif(s), [</w:t>
      </w:r>
      <w:r w:rsidRPr="001E6371">
        <w:rPr>
          <w:rFonts w:ascii="Tahoma" w:hAnsi="Tahoma" w:cs="Tahoma"/>
          <w:i/>
          <w:sz w:val="22"/>
          <w:szCs w:val="22"/>
        </w:rPr>
        <w:t>rappeler le numéro et l’objet de l’appel d’Offres],</w:t>
      </w:r>
    </w:p>
    <w:p w14:paraId="7FA4EAAA" w14:textId="77777777"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Après m’être personnellement rendu compte de la situation des lieux et avoir apprécié à mon point de vue et sous ma responsabilité, la nature et la difficulté des travaux à effectuer,</w:t>
      </w:r>
    </w:p>
    <w:p w14:paraId="7FA4EAAB" w14:textId="77777777" w:rsidR="00D24D9F" w:rsidRPr="001E6371" w:rsidRDefault="00D24D9F" w:rsidP="00D24D9F">
      <w:pPr>
        <w:numPr>
          <w:ilvl w:val="1"/>
          <w:numId w:val="26"/>
        </w:numPr>
        <w:tabs>
          <w:tab w:val="clear" w:pos="1440"/>
          <w:tab w:val="num" w:pos="540"/>
        </w:tabs>
        <w:spacing w:before="120" w:after="120"/>
        <w:ind w:left="540" w:hanging="256"/>
        <w:jc w:val="both"/>
        <w:rPr>
          <w:rFonts w:ascii="Tahoma" w:hAnsi="Tahoma" w:cs="Tahoma"/>
          <w:sz w:val="22"/>
          <w:szCs w:val="22"/>
        </w:rPr>
      </w:pPr>
      <w:r w:rsidRPr="001E6371">
        <w:rPr>
          <w:rFonts w:ascii="Tahoma" w:hAnsi="Tahoma" w:cs="Tahoma"/>
          <w:sz w:val="22"/>
          <w:szCs w:val="22"/>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1E6371">
        <w:rPr>
          <w:rFonts w:ascii="Tahoma" w:hAnsi="Tahoma" w:cs="Tahoma"/>
          <w:i/>
          <w:sz w:val="22"/>
          <w:szCs w:val="22"/>
        </w:rPr>
        <w:t>en chiffres et en lettres</w:t>
      </w:r>
      <w:r w:rsidRPr="001E6371">
        <w:rPr>
          <w:rFonts w:ascii="Tahoma" w:hAnsi="Tahoma" w:cs="Tahoma"/>
          <w:sz w:val="22"/>
          <w:szCs w:val="22"/>
        </w:rPr>
        <w:t>] francs CFA Hors TVA, et à ____________ [</w:t>
      </w:r>
      <w:r w:rsidRPr="001E6371">
        <w:rPr>
          <w:rFonts w:ascii="Tahoma" w:hAnsi="Tahoma" w:cs="Tahoma"/>
          <w:i/>
          <w:sz w:val="22"/>
          <w:szCs w:val="22"/>
        </w:rPr>
        <w:t>en chiffres et en lettres</w:t>
      </w:r>
      <w:r w:rsidRPr="001E6371">
        <w:rPr>
          <w:rFonts w:ascii="Tahoma" w:hAnsi="Tahoma" w:cs="Tahoma"/>
          <w:sz w:val="22"/>
          <w:szCs w:val="22"/>
        </w:rPr>
        <w:t xml:space="preserve">]francs CFA Toutes Taxes Comprises. </w:t>
      </w:r>
    </w:p>
    <w:p w14:paraId="7FA4EAAC" w14:textId="77777777" w:rsidR="00D24D9F" w:rsidRPr="001E6371" w:rsidRDefault="00D24D9F" w:rsidP="00D24D9F">
      <w:pPr>
        <w:numPr>
          <w:ilvl w:val="1"/>
          <w:numId w:val="26"/>
        </w:numPr>
        <w:tabs>
          <w:tab w:val="clear" w:pos="1440"/>
          <w:tab w:val="num" w:pos="540"/>
        </w:tabs>
        <w:spacing w:before="120" w:after="120"/>
        <w:ind w:left="540" w:hanging="256"/>
        <w:jc w:val="both"/>
        <w:rPr>
          <w:rFonts w:ascii="Tahoma" w:hAnsi="Tahoma" w:cs="Tahoma"/>
          <w:sz w:val="22"/>
          <w:szCs w:val="22"/>
        </w:rPr>
      </w:pPr>
      <w:r w:rsidRPr="001E6371">
        <w:rPr>
          <w:rFonts w:ascii="Tahoma" w:hAnsi="Tahoma" w:cs="Tahoma"/>
          <w:sz w:val="22"/>
          <w:szCs w:val="22"/>
        </w:rPr>
        <w:t>M’engage à exécuter les travaux dans un délai de _______ jours [</w:t>
      </w:r>
      <w:r w:rsidRPr="001E6371">
        <w:rPr>
          <w:rFonts w:ascii="Tahoma" w:hAnsi="Tahoma" w:cs="Tahoma"/>
          <w:i/>
          <w:sz w:val="22"/>
          <w:szCs w:val="22"/>
        </w:rPr>
        <w:t>indiquer la durée de validité de l’offre,60 jours</w:t>
      </w:r>
      <w:r w:rsidRPr="001E6371">
        <w:rPr>
          <w:rFonts w:ascii="Tahoma" w:hAnsi="Tahoma" w:cs="Tahoma"/>
          <w:sz w:val="22"/>
          <w:szCs w:val="22"/>
        </w:rPr>
        <w:t>] à compter de la date limite de remise des offres.</w:t>
      </w:r>
    </w:p>
    <w:p w14:paraId="7FA4EAAD" w14:textId="77777777"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Les rabais et les modalités d’application desdits rabais sont les suivants (en cas de possibilité d’attribution de plusieurs lots).</w:t>
      </w:r>
    </w:p>
    <w:p w14:paraId="7FA4EAAE" w14:textId="77777777"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Le Chef de service du marché se libérera des sommes dues par lui au titre du présent marché en faisant donner crédit au compte n° ………………. ouvert au nom de ……………….. auprès  de la banque…………………. Agence de …………………..</w:t>
      </w:r>
    </w:p>
    <w:p w14:paraId="7FA4EAAF" w14:textId="77777777"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Avant signature du marché, la présente soumission acceptée par vous vaudra engagement entre nous.</w:t>
      </w:r>
    </w:p>
    <w:p w14:paraId="7FA4EAB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Fait à ……………… le …………………</w:t>
      </w:r>
    </w:p>
    <w:p w14:paraId="7FA4EAB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Signature de …………………………</w:t>
      </w:r>
    </w:p>
    <w:p w14:paraId="7FA4EAB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En qualité de …………………………..</w:t>
      </w:r>
    </w:p>
    <w:p w14:paraId="7FA4EAB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Dûment autorisé à signer les soumissions</w:t>
      </w:r>
    </w:p>
    <w:p w14:paraId="7FA4EAB4" w14:textId="77777777" w:rsidR="00D24D9F" w:rsidRPr="001E6371" w:rsidRDefault="00D24D9F" w:rsidP="00D24D9F">
      <w:pPr>
        <w:ind w:left="3540" w:firstLine="708"/>
        <w:jc w:val="both"/>
        <w:rPr>
          <w:rFonts w:ascii="Tahoma" w:hAnsi="Tahoma" w:cs="Tahoma"/>
          <w:sz w:val="22"/>
          <w:szCs w:val="22"/>
        </w:rPr>
      </w:pPr>
      <w:r w:rsidRPr="001E6371">
        <w:rPr>
          <w:rFonts w:ascii="Tahoma" w:hAnsi="Tahoma" w:cs="Tahoma"/>
          <w:sz w:val="22"/>
          <w:szCs w:val="22"/>
        </w:rPr>
        <w:t xml:space="preserve">pour et au nom de </w:t>
      </w:r>
      <w:r w:rsidRPr="001E6371">
        <w:rPr>
          <w:rFonts w:ascii="Tahoma" w:hAnsi="Tahoma" w:cs="Tahoma"/>
          <w:sz w:val="22"/>
          <w:szCs w:val="22"/>
          <w:vertAlign w:val="superscript"/>
        </w:rPr>
        <w:t>(9)</w:t>
      </w:r>
      <w:r w:rsidRPr="001E6371">
        <w:rPr>
          <w:rFonts w:ascii="Tahoma" w:hAnsi="Tahoma" w:cs="Tahoma"/>
          <w:sz w:val="22"/>
          <w:szCs w:val="22"/>
        </w:rPr>
        <w:t xml:space="preserve"> ………………</w:t>
      </w:r>
    </w:p>
    <w:p w14:paraId="7FA4EAB5" w14:textId="77777777" w:rsidR="00D24D9F" w:rsidRPr="001E6371" w:rsidRDefault="00D24D9F" w:rsidP="00D24D9F">
      <w:pPr>
        <w:ind w:left="2124" w:firstLine="708"/>
        <w:jc w:val="both"/>
        <w:rPr>
          <w:rFonts w:ascii="Tahoma" w:hAnsi="Tahoma" w:cs="Tahoma"/>
          <w:sz w:val="22"/>
          <w:szCs w:val="22"/>
        </w:rPr>
      </w:pPr>
    </w:p>
    <w:p w14:paraId="7FA4EAB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(8) Supprimer la mention inutile</w:t>
      </w:r>
    </w:p>
    <w:p w14:paraId="7FA4EAB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 Annexer la lettre de pouvoirs</w:t>
      </w:r>
    </w:p>
    <w:p w14:paraId="7FA4EAB8" w14:textId="77777777" w:rsidR="00D24D9F" w:rsidRPr="001E6371" w:rsidRDefault="00D24D9F" w:rsidP="00D24D9F">
      <w:pPr>
        <w:pStyle w:val="Heading1"/>
        <w:rPr>
          <w:rFonts w:ascii="Tahoma" w:hAnsi="Tahoma" w:cs="Tahoma"/>
          <w:sz w:val="22"/>
          <w:szCs w:val="22"/>
        </w:rPr>
      </w:pPr>
      <w:bookmarkStart w:id="5" w:name="_Toc192473307"/>
      <w:r w:rsidRPr="001E6371">
        <w:rPr>
          <w:rFonts w:ascii="Tahoma" w:hAnsi="Tahoma" w:cs="Tahoma"/>
          <w:sz w:val="22"/>
          <w:szCs w:val="22"/>
        </w:rPr>
        <w:lastRenderedPageBreak/>
        <w:br w:type="page"/>
      </w:r>
    </w:p>
    <w:p w14:paraId="7FA4EAB9" w14:textId="77777777" w:rsidR="00D24D9F" w:rsidRPr="001E6371" w:rsidRDefault="00D24D9F" w:rsidP="00D24D9F">
      <w:pPr>
        <w:pStyle w:val="Heading1"/>
        <w:jc w:val="left"/>
        <w:rPr>
          <w:rFonts w:ascii="Tahoma" w:hAnsi="Tahoma" w:cs="Tahoma"/>
          <w:sz w:val="22"/>
          <w:szCs w:val="22"/>
        </w:rPr>
      </w:pPr>
    </w:p>
    <w:p w14:paraId="7FA4EABA" w14:textId="77777777" w:rsidR="00D24D9F" w:rsidRPr="001E6371" w:rsidRDefault="00D24D9F" w:rsidP="00D24D9F">
      <w:pPr>
        <w:pStyle w:val="Heading1"/>
        <w:rPr>
          <w:rFonts w:ascii="Tahoma" w:hAnsi="Tahoma" w:cs="Tahoma"/>
          <w:i w:val="0"/>
          <w:sz w:val="22"/>
          <w:szCs w:val="22"/>
        </w:rPr>
      </w:pPr>
      <w:r w:rsidRPr="001E6371">
        <w:rPr>
          <w:rFonts w:ascii="Tahoma" w:hAnsi="Tahoma" w:cs="Tahoma"/>
          <w:sz w:val="22"/>
          <w:szCs w:val="22"/>
        </w:rPr>
        <w:t xml:space="preserve">Formulaire N°2 : </w:t>
      </w:r>
      <w:r w:rsidRPr="001E6371">
        <w:rPr>
          <w:rFonts w:ascii="Tahoma" w:hAnsi="Tahoma" w:cs="Tahoma"/>
          <w:i w:val="0"/>
          <w:sz w:val="22"/>
          <w:szCs w:val="22"/>
        </w:rPr>
        <w:t>MODELE DE CAUTION DE SOUMISSION</w:t>
      </w:r>
      <w:bookmarkEnd w:id="5"/>
    </w:p>
    <w:p w14:paraId="7FA4EABB" w14:textId="77777777" w:rsidR="00D24D9F" w:rsidRPr="001E6371" w:rsidRDefault="00D24D9F" w:rsidP="00D24D9F">
      <w:pPr>
        <w:jc w:val="both"/>
        <w:rPr>
          <w:rFonts w:ascii="Tahoma" w:hAnsi="Tahoma" w:cs="Tahoma"/>
          <w:sz w:val="22"/>
          <w:szCs w:val="22"/>
        </w:rPr>
      </w:pPr>
    </w:p>
    <w:p w14:paraId="7FA4EABC" w14:textId="77777777" w:rsidR="00D24D9F" w:rsidRPr="001E6371" w:rsidRDefault="00D24D9F" w:rsidP="00D24D9F">
      <w:pPr>
        <w:ind w:firstLine="709"/>
        <w:jc w:val="both"/>
        <w:rPr>
          <w:rFonts w:ascii="Tahoma" w:hAnsi="Tahoma" w:cs="Tahoma"/>
          <w:b/>
          <w:bCs/>
          <w:i/>
          <w:iCs/>
          <w:sz w:val="22"/>
          <w:szCs w:val="22"/>
        </w:rPr>
      </w:pPr>
      <w:r w:rsidRPr="001E6371">
        <w:rPr>
          <w:rFonts w:ascii="Tahoma" w:hAnsi="Tahoma" w:cs="Tahoma"/>
          <w:sz w:val="22"/>
          <w:szCs w:val="22"/>
        </w:rPr>
        <w:t xml:space="preserve">Adressée à Madame: </w:t>
      </w:r>
      <w:r w:rsidRPr="001E6371">
        <w:rPr>
          <w:rFonts w:ascii="Tahoma" w:hAnsi="Tahoma" w:cs="Tahoma"/>
          <w:b/>
          <w:bCs/>
          <w:sz w:val="22"/>
          <w:szCs w:val="22"/>
        </w:rPr>
        <w:t xml:space="preserve">Le </w:t>
      </w:r>
      <w:r w:rsidRPr="001E6371">
        <w:rPr>
          <w:rFonts w:ascii="Tahoma" w:hAnsi="Tahoma" w:cs="Tahoma"/>
          <w:b/>
          <w:bCs/>
          <w:i/>
          <w:iCs/>
          <w:sz w:val="22"/>
          <w:szCs w:val="22"/>
        </w:rPr>
        <w:t>Maire de la Commune d’</w:t>
      </w:r>
      <w:r>
        <w:rPr>
          <w:rFonts w:ascii="Tahoma" w:hAnsi="Tahoma" w:cs="Tahoma"/>
          <w:b/>
          <w:bCs/>
          <w:i/>
          <w:iCs/>
          <w:sz w:val="22"/>
          <w:szCs w:val="22"/>
        </w:rPr>
        <w:t>MESSAMENA</w:t>
      </w:r>
    </w:p>
    <w:p w14:paraId="7FA4EABD" w14:textId="77777777" w:rsidR="00D24D9F" w:rsidRPr="001E6371" w:rsidRDefault="00D24D9F" w:rsidP="00D24D9F">
      <w:pPr>
        <w:pStyle w:val="SOUMISSION"/>
        <w:ind w:left="0" w:firstLine="0"/>
        <w:rPr>
          <w:rFonts w:ascii="Tahoma" w:hAnsi="Tahoma" w:cs="Tahoma"/>
          <w:sz w:val="22"/>
          <w:szCs w:val="22"/>
        </w:rPr>
      </w:pPr>
    </w:p>
    <w:p w14:paraId="7FA4EABE"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Attendu que l’Entreprise________________, ci-dessous désignée " le Soumissionnaire ", a soumis son offre en date du _____________ pour </w:t>
      </w:r>
      <w:r w:rsidRPr="001E6371">
        <w:rPr>
          <w:rFonts w:ascii="Tahoma" w:hAnsi="Tahoma" w:cs="Tahoma"/>
          <w:b/>
          <w:i/>
          <w:sz w:val="22"/>
          <w:szCs w:val="22"/>
        </w:rPr>
        <w:t>les travaux de</w:t>
      </w:r>
      <w:r w:rsidRPr="001E6371">
        <w:rPr>
          <w:rFonts w:ascii="Tahoma" w:hAnsi="Tahoma" w:cs="Tahoma"/>
          <w:b/>
          <w:bCs/>
          <w:i/>
          <w:sz w:val="22"/>
          <w:szCs w:val="22"/>
        </w:rPr>
        <w:t xml:space="preserve"> …………..</w:t>
      </w:r>
      <w:r w:rsidRPr="001E6371">
        <w:rPr>
          <w:rFonts w:ascii="Tahoma" w:hAnsi="Tahoma" w:cs="Tahoma"/>
          <w:sz w:val="22"/>
          <w:szCs w:val="22"/>
        </w:rPr>
        <w:t xml:space="preserve">ci-dessous désignée "l’offre", et pour laquelle il doit joindre un cautionnement provisoire équivalent à </w:t>
      </w:r>
      <w:r w:rsidRPr="001E6371">
        <w:rPr>
          <w:rFonts w:ascii="Tahoma" w:hAnsi="Tahoma" w:cs="Tahoma"/>
          <w:b/>
          <w:sz w:val="22"/>
          <w:szCs w:val="22"/>
        </w:rPr>
        <w:t>……………………………….. (en lettres) FCFA</w:t>
      </w:r>
      <w:r w:rsidRPr="001E6371">
        <w:rPr>
          <w:rFonts w:ascii="Tahoma" w:hAnsi="Tahoma" w:cs="Tahoma"/>
          <w:sz w:val="22"/>
          <w:szCs w:val="22"/>
        </w:rPr>
        <w:t>.</w:t>
      </w:r>
    </w:p>
    <w:p w14:paraId="7FA4EABF"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Nous ___________________ (nom et adresse de la banque), représentée par _____________ (noms des signataires), ci-dessous désignée "la banque" déclarons garantir le paiement à l’Autorité Contractante de la somme maximale de </w:t>
      </w:r>
      <w:r w:rsidRPr="001E6371">
        <w:rPr>
          <w:rFonts w:ascii="Tahoma" w:hAnsi="Tahoma" w:cs="Tahoma"/>
          <w:b/>
          <w:sz w:val="22"/>
          <w:szCs w:val="22"/>
        </w:rPr>
        <w:t>……………… (en lettres) FCFA</w:t>
      </w:r>
      <w:r w:rsidRPr="001E6371">
        <w:rPr>
          <w:rFonts w:ascii="Tahoma" w:hAnsi="Tahoma" w:cs="Tahoma"/>
          <w:sz w:val="22"/>
          <w:szCs w:val="22"/>
        </w:rPr>
        <w:t>, que la banque s’engage à régler intégralement à l’Autorité Contractante, s’obligeant elle-même, ses successeurs et assignataires.</w:t>
      </w:r>
    </w:p>
    <w:p w14:paraId="7FA4EAC0" w14:textId="77777777" w:rsidR="00D24D9F" w:rsidRPr="001E6371" w:rsidRDefault="00D24D9F" w:rsidP="00D24D9F">
      <w:pPr>
        <w:pStyle w:val="SOUMISSION"/>
        <w:spacing w:after="0"/>
        <w:ind w:left="0" w:firstLine="709"/>
        <w:rPr>
          <w:rFonts w:ascii="Tahoma" w:hAnsi="Tahoma" w:cs="Tahoma"/>
          <w:sz w:val="22"/>
          <w:szCs w:val="22"/>
        </w:rPr>
      </w:pPr>
      <w:r w:rsidRPr="001E6371">
        <w:rPr>
          <w:rFonts w:ascii="Tahoma" w:hAnsi="Tahoma" w:cs="Tahoma"/>
          <w:sz w:val="22"/>
          <w:szCs w:val="22"/>
        </w:rPr>
        <w:t>Les conditions de cette obligation sont les suivantes :</w:t>
      </w:r>
    </w:p>
    <w:p w14:paraId="7FA4EAC1" w14:textId="77777777" w:rsidR="00D24D9F" w:rsidRPr="001E6371" w:rsidRDefault="00D24D9F" w:rsidP="00D24D9F">
      <w:pPr>
        <w:pStyle w:val="SOUMISSION"/>
        <w:numPr>
          <w:ilvl w:val="0"/>
          <w:numId w:val="18"/>
        </w:numPr>
        <w:tabs>
          <w:tab w:val="left" w:pos="1134"/>
        </w:tabs>
        <w:spacing w:after="0"/>
        <w:ind w:left="1134" w:hanging="283"/>
        <w:rPr>
          <w:rFonts w:ascii="Tahoma" w:hAnsi="Tahoma" w:cs="Tahoma"/>
          <w:sz w:val="22"/>
          <w:szCs w:val="22"/>
        </w:rPr>
      </w:pPr>
      <w:r w:rsidRPr="001E6371">
        <w:rPr>
          <w:rFonts w:ascii="Tahoma" w:hAnsi="Tahoma" w:cs="Tahoma"/>
          <w:sz w:val="22"/>
          <w:szCs w:val="22"/>
        </w:rPr>
        <w:t>Si le soumissionnaire retire l’offre pendant la période de la validité spécifiée par lui sur l’acte de soumission ;</w:t>
      </w:r>
    </w:p>
    <w:p w14:paraId="7FA4EAC2" w14:textId="77777777" w:rsidR="00D24D9F" w:rsidRPr="001E6371" w:rsidRDefault="00D24D9F" w:rsidP="00D24D9F">
      <w:pPr>
        <w:pStyle w:val="SOUMISSION"/>
        <w:tabs>
          <w:tab w:val="left" w:pos="1134"/>
        </w:tabs>
        <w:spacing w:after="0"/>
        <w:ind w:left="1134" w:firstLine="0"/>
        <w:rPr>
          <w:rFonts w:ascii="Tahoma" w:hAnsi="Tahoma" w:cs="Tahoma"/>
          <w:sz w:val="22"/>
          <w:szCs w:val="22"/>
        </w:rPr>
      </w:pPr>
      <w:r w:rsidRPr="001E6371">
        <w:rPr>
          <w:rFonts w:ascii="Tahoma" w:hAnsi="Tahoma" w:cs="Tahoma"/>
          <w:sz w:val="22"/>
          <w:szCs w:val="22"/>
        </w:rPr>
        <w:t xml:space="preserve">Ou </w:t>
      </w:r>
    </w:p>
    <w:p w14:paraId="7FA4EAC3" w14:textId="77777777" w:rsidR="00D24D9F" w:rsidRPr="001E6371" w:rsidRDefault="00D24D9F" w:rsidP="00D24D9F">
      <w:pPr>
        <w:pStyle w:val="SOUMISSION"/>
        <w:numPr>
          <w:ilvl w:val="0"/>
          <w:numId w:val="18"/>
        </w:numPr>
        <w:tabs>
          <w:tab w:val="left" w:pos="1134"/>
        </w:tabs>
        <w:spacing w:after="0"/>
        <w:ind w:left="1134" w:hanging="283"/>
        <w:rPr>
          <w:rFonts w:ascii="Tahoma" w:hAnsi="Tahoma" w:cs="Tahoma"/>
          <w:sz w:val="22"/>
          <w:szCs w:val="22"/>
        </w:rPr>
      </w:pPr>
      <w:r w:rsidRPr="001E6371">
        <w:rPr>
          <w:rFonts w:ascii="Tahoma" w:hAnsi="Tahoma" w:cs="Tahoma"/>
          <w:sz w:val="22"/>
          <w:szCs w:val="22"/>
        </w:rPr>
        <w:t>Si le soumissionnaire, s’étant vu notifier l’attribution du Marché par l’Autorité Contractante pendant la période de validité :</w:t>
      </w:r>
    </w:p>
    <w:p w14:paraId="7FA4EAC4" w14:textId="77777777" w:rsidR="00D24D9F" w:rsidRPr="001E6371" w:rsidRDefault="00D24D9F" w:rsidP="00D24D9F">
      <w:pPr>
        <w:pStyle w:val="SOUMISSION"/>
        <w:numPr>
          <w:ilvl w:val="0"/>
          <w:numId w:val="19"/>
        </w:numPr>
        <w:spacing w:after="0"/>
        <w:ind w:left="1701" w:hanging="283"/>
        <w:rPr>
          <w:rFonts w:ascii="Tahoma" w:hAnsi="Tahoma" w:cs="Tahoma"/>
          <w:sz w:val="22"/>
          <w:szCs w:val="22"/>
        </w:rPr>
      </w:pPr>
      <w:r w:rsidRPr="001E6371">
        <w:rPr>
          <w:rFonts w:ascii="Tahoma" w:hAnsi="Tahoma" w:cs="Tahoma"/>
          <w:sz w:val="22"/>
          <w:szCs w:val="22"/>
        </w:rPr>
        <w:t>Manque à signer ou refuse de signer le Marché, alors qu’il est requis de le faire ;</w:t>
      </w:r>
    </w:p>
    <w:p w14:paraId="7FA4EAC5" w14:textId="77777777" w:rsidR="00D24D9F" w:rsidRPr="001E6371" w:rsidRDefault="00D24D9F" w:rsidP="00D24D9F">
      <w:pPr>
        <w:pStyle w:val="SOUMISSION"/>
        <w:numPr>
          <w:ilvl w:val="0"/>
          <w:numId w:val="19"/>
        </w:numPr>
        <w:spacing w:after="0"/>
        <w:ind w:left="1701" w:hanging="283"/>
        <w:rPr>
          <w:rFonts w:ascii="Tahoma" w:hAnsi="Tahoma" w:cs="Tahoma"/>
          <w:sz w:val="22"/>
          <w:szCs w:val="22"/>
        </w:rPr>
      </w:pPr>
      <w:r w:rsidRPr="001E6371">
        <w:rPr>
          <w:rFonts w:ascii="Tahoma" w:hAnsi="Tahoma" w:cs="Tahoma"/>
          <w:sz w:val="22"/>
          <w:szCs w:val="22"/>
        </w:rPr>
        <w:t>Manque à fournir ou refuse de fournir le cautionnement définitif du Marché (cautionnement définitif, comme prévu dans celui-ci).</w:t>
      </w:r>
    </w:p>
    <w:p w14:paraId="7FA4EAC6"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7FA4EAC7"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7FA4EAC8"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caution est soumise pour son interprétation et son exécution au droit camerounais. Les tribunaux du Cameroun seront compétents pour statuer sur tout ce qui concerne le présent engagement et ses suites.</w:t>
      </w:r>
    </w:p>
    <w:p w14:paraId="7FA4EAC9"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Signé et authentifié par la banque</w:t>
      </w:r>
    </w:p>
    <w:p w14:paraId="7FA4EACA"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A________________, le _____________________</w:t>
      </w:r>
    </w:p>
    <w:p w14:paraId="7FA4EACB" w14:textId="77777777" w:rsidR="00D24D9F" w:rsidRPr="001E6371" w:rsidRDefault="00D24D9F" w:rsidP="00D24D9F">
      <w:pPr>
        <w:jc w:val="center"/>
        <w:rPr>
          <w:rFonts w:ascii="Tahoma" w:hAnsi="Tahoma" w:cs="Tahoma"/>
          <w:sz w:val="22"/>
          <w:szCs w:val="22"/>
        </w:rPr>
      </w:pPr>
      <w:r w:rsidRPr="001E6371">
        <w:rPr>
          <w:rFonts w:ascii="Tahoma" w:hAnsi="Tahoma" w:cs="Tahoma"/>
          <w:sz w:val="22"/>
          <w:szCs w:val="22"/>
        </w:rPr>
        <w:br w:type="page"/>
      </w:r>
    </w:p>
    <w:p w14:paraId="7FA4EACC"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lastRenderedPageBreak/>
        <w:t>Formulaire N°3</w:t>
      </w:r>
      <w:r w:rsidRPr="001E6371">
        <w:rPr>
          <w:rFonts w:ascii="Tahoma" w:hAnsi="Tahoma" w:cs="Tahoma"/>
          <w:b/>
          <w:sz w:val="22"/>
          <w:szCs w:val="22"/>
        </w:rPr>
        <w:t> : MODELE DE CAUTIONNEMENT DEFINITIF</w:t>
      </w:r>
    </w:p>
    <w:p w14:paraId="7FA4EACD" w14:textId="77777777" w:rsidR="00D24D9F" w:rsidRPr="001E6371" w:rsidRDefault="00D24D9F" w:rsidP="00D24D9F">
      <w:pPr>
        <w:ind w:left="500" w:firstLine="900"/>
        <w:jc w:val="both"/>
        <w:rPr>
          <w:rFonts w:ascii="Tahoma" w:hAnsi="Tahoma" w:cs="Tahoma"/>
          <w:sz w:val="22"/>
          <w:szCs w:val="22"/>
        </w:rPr>
      </w:pPr>
      <w:r w:rsidRPr="001E6371">
        <w:rPr>
          <w:rFonts w:ascii="Tahoma" w:hAnsi="Tahoma" w:cs="Tahoma"/>
          <w:sz w:val="22"/>
          <w:szCs w:val="22"/>
        </w:rPr>
        <w:t>Banque :</w:t>
      </w:r>
    </w:p>
    <w:p w14:paraId="7FA4EACE" w14:textId="77777777" w:rsidR="00D24D9F" w:rsidRPr="001E6371" w:rsidRDefault="00D24D9F" w:rsidP="00D24D9F">
      <w:pPr>
        <w:ind w:left="500" w:firstLine="900"/>
        <w:jc w:val="both"/>
        <w:rPr>
          <w:rFonts w:ascii="Tahoma" w:hAnsi="Tahoma" w:cs="Tahoma"/>
          <w:sz w:val="22"/>
          <w:szCs w:val="22"/>
        </w:rPr>
      </w:pPr>
      <w:r w:rsidRPr="001E6371">
        <w:rPr>
          <w:rFonts w:ascii="Tahoma" w:hAnsi="Tahoma" w:cs="Tahoma"/>
          <w:sz w:val="22"/>
          <w:szCs w:val="22"/>
        </w:rPr>
        <w:t>Référence de la Caution N°____________</w:t>
      </w:r>
    </w:p>
    <w:p w14:paraId="7FA4EACF" w14:textId="472DE39B"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Adressée à Madame : Le </w:t>
      </w:r>
      <w:r w:rsidR="009B3E3F">
        <w:rPr>
          <w:rFonts w:ascii="Tahoma" w:hAnsi="Tahoma" w:cs="Tahoma"/>
          <w:b/>
          <w:i/>
          <w:iCs/>
          <w:sz w:val="22"/>
          <w:szCs w:val="22"/>
        </w:rPr>
        <w:t xml:space="preserve">Maire de la Commune de </w:t>
      </w:r>
      <w:r w:rsidR="00C11C0B">
        <w:rPr>
          <w:rFonts w:ascii="Tahoma" w:hAnsi="Tahoma" w:cs="Tahoma"/>
          <w:b/>
          <w:i/>
          <w:iCs/>
          <w:sz w:val="22"/>
          <w:szCs w:val="22"/>
        </w:rPr>
        <w:t>LOMIE</w:t>
      </w:r>
      <w:r w:rsidRPr="001E6371">
        <w:rPr>
          <w:rFonts w:ascii="Tahoma" w:hAnsi="Tahoma" w:cs="Tahoma"/>
          <w:b/>
          <w:i/>
          <w:iCs/>
          <w:sz w:val="22"/>
          <w:szCs w:val="22"/>
        </w:rPr>
        <w:t xml:space="preserve">, </w:t>
      </w:r>
      <w:r w:rsidRPr="001E6371">
        <w:rPr>
          <w:rFonts w:ascii="Tahoma" w:hAnsi="Tahoma" w:cs="Tahoma"/>
          <w:sz w:val="22"/>
          <w:szCs w:val="22"/>
        </w:rPr>
        <w:t>ci-dessous désigne "</w:t>
      </w:r>
      <w:r w:rsidRPr="001E6371">
        <w:rPr>
          <w:rFonts w:ascii="Tahoma" w:hAnsi="Tahoma" w:cs="Tahoma"/>
          <w:b/>
          <w:i/>
          <w:iCs/>
          <w:sz w:val="22"/>
          <w:szCs w:val="22"/>
        </w:rPr>
        <w:t>Autorité Contractante</w:t>
      </w:r>
      <w:r w:rsidRPr="001E6371">
        <w:rPr>
          <w:rFonts w:ascii="Tahoma" w:hAnsi="Tahoma" w:cs="Tahoma"/>
          <w:sz w:val="22"/>
          <w:szCs w:val="22"/>
        </w:rPr>
        <w:t>"</w:t>
      </w:r>
    </w:p>
    <w:p w14:paraId="7FA4EAD0"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que _______________________ (nom et adresse de l’Entreprise), ci-dessous désigné "l’Entrepreneur" s’est engagé, en exécution du Marché désigné le "Marché", à réaliser les travaux de </w:t>
      </w:r>
      <w:r w:rsidRPr="001E6371">
        <w:rPr>
          <w:rFonts w:ascii="Tahoma" w:hAnsi="Tahoma" w:cs="Tahoma"/>
          <w:b/>
          <w:sz w:val="22"/>
          <w:szCs w:val="22"/>
        </w:rPr>
        <w:t>………..</w:t>
      </w:r>
      <w:r w:rsidRPr="001E6371">
        <w:rPr>
          <w:rFonts w:ascii="Tahoma" w:hAnsi="Tahoma" w:cs="Tahoma"/>
          <w:b/>
          <w:bCs/>
          <w:i/>
          <w:sz w:val="22"/>
          <w:szCs w:val="22"/>
        </w:rPr>
        <w:t xml:space="preserve"> ………………………………………………………</w:t>
      </w:r>
      <w:r w:rsidRPr="001E6371">
        <w:rPr>
          <w:rFonts w:ascii="Tahoma" w:hAnsi="Tahoma" w:cs="Tahoma"/>
          <w:sz w:val="22"/>
          <w:szCs w:val="22"/>
        </w:rPr>
        <w:t xml:space="preserve"> comprenant notamment : </w:t>
      </w:r>
    </w:p>
    <w:p w14:paraId="7FA4EAD1" w14:textId="77777777" w:rsidR="00D24D9F" w:rsidRPr="001E6371" w:rsidRDefault="00D24D9F" w:rsidP="00D24D9F">
      <w:pPr>
        <w:numPr>
          <w:ilvl w:val="0"/>
          <w:numId w:val="20"/>
        </w:numPr>
        <w:tabs>
          <w:tab w:val="clear" w:pos="5814"/>
          <w:tab w:val="num" w:pos="1496"/>
          <w:tab w:val="left" w:pos="6171"/>
          <w:tab w:val="left" w:pos="6732"/>
        </w:tabs>
        <w:spacing w:before="120"/>
        <w:ind w:left="5818" w:hanging="4695"/>
        <w:jc w:val="both"/>
        <w:rPr>
          <w:rFonts w:ascii="Tahoma" w:hAnsi="Tahoma" w:cs="Tahoma"/>
          <w:sz w:val="22"/>
          <w:szCs w:val="22"/>
        </w:rPr>
      </w:pPr>
      <w:r w:rsidRPr="001E6371">
        <w:rPr>
          <w:rFonts w:ascii="Tahoma" w:hAnsi="Tahoma" w:cs="Tahoma"/>
          <w:sz w:val="22"/>
          <w:szCs w:val="22"/>
        </w:rPr>
        <w:t> </w:t>
      </w:r>
    </w:p>
    <w:p w14:paraId="7FA4EAD2" w14:textId="77777777" w:rsidR="00D24D9F" w:rsidRPr="001E6371" w:rsidRDefault="00D24D9F" w:rsidP="00D24D9F">
      <w:pPr>
        <w:numPr>
          <w:ilvl w:val="0"/>
          <w:numId w:val="20"/>
        </w:numPr>
        <w:tabs>
          <w:tab w:val="clear" w:pos="5814"/>
          <w:tab w:val="num" w:pos="1496"/>
          <w:tab w:val="left" w:pos="6171"/>
          <w:tab w:val="left" w:pos="6732"/>
        </w:tabs>
        <w:spacing w:before="120"/>
        <w:ind w:left="5818" w:hanging="4695"/>
        <w:jc w:val="both"/>
        <w:rPr>
          <w:rFonts w:ascii="Tahoma" w:hAnsi="Tahoma" w:cs="Tahoma"/>
          <w:sz w:val="22"/>
          <w:szCs w:val="22"/>
        </w:rPr>
      </w:pPr>
      <w:r w:rsidRPr="001E6371">
        <w:rPr>
          <w:rFonts w:ascii="Tahoma" w:hAnsi="Tahoma" w:cs="Tahoma"/>
          <w:sz w:val="22"/>
          <w:szCs w:val="22"/>
        </w:rPr>
        <w:t>…..</w:t>
      </w:r>
    </w:p>
    <w:p w14:paraId="7FA4EAD3"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qu’il est stipulé dans le Marché que l’Entrepreneur remettra à l’Autorité Contractante un cautionnement définitif, d’un montant égal à cinq pour cent  (2%) du montant   du Marché, comme garantie de l’exécution de ses obligations de bonne fin conformément aux conditions du Marché. </w:t>
      </w:r>
    </w:p>
    <w:p w14:paraId="7FA4EAD4"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que nous avons convenu de donner à l’Entrepreneur ce cautionnement, </w:t>
      </w:r>
    </w:p>
    <w:p w14:paraId="7FA4EAD5"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14:paraId="7FA4EAD6"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7FA4EAD7" w14:textId="77777777" w:rsidR="00D24D9F" w:rsidRPr="001E6371" w:rsidRDefault="00D24D9F" w:rsidP="00D24D9F">
      <w:pPr>
        <w:pStyle w:val="SOUMISSION"/>
        <w:spacing w:before="120" w:after="120"/>
        <w:ind w:left="0" w:firstLine="0"/>
        <w:rPr>
          <w:rFonts w:ascii="Tahoma" w:hAnsi="Tahoma" w:cs="Tahoma"/>
          <w:sz w:val="22"/>
          <w:szCs w:val="22"/>
        </w:rPr>
      </w:pPr>
      <w:r w:rsidRPr="001E6371">
        <w:rPr>
          <w:rFonts w:ascii="Tahoma" w:hAnsi="Tahoma" w:cs="Tahoma"/>
          <w:sz w:val="22"/>
          <w:szCs w:val="22"/>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14:paraId="7FA4EAD8"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Après cette date, la caution deviendra sans objet et devra nous être retournée sans demande expresse de notre part.</w:t>
      </w:r>
    </w:p>
    <w:p w14:paraId="7FA4EAD9"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14:paraId="7FA4EADA"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7FA4EADB"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Signé et authentifié par la banque</w:t>
      </w:r>
    </w:p>
    <w:p w14:paraId="7FA4EADC"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A________________, le _____________________</w:t>
      </w:r>
    </w:p>
    <w:p w14:paraId="7FA4EADD" w14:textId="77777777" w:rsidR="00D24D9F" w:rsidRPr="001E6371" w:rsidRDefault="00D24D9F" w:rsidP="00D24D9F">
      <w:pPr>
        <w:rPr>
          <w:rFonts w:ascii="Tahoma" w:hAnsi="Tahoma" w:cs="Tahoma"/>
          <w:b/>
          <w:sz w:val="22"/>
          <w:szCs w:val="22"/>
        </w:rPr>
      </w:pPr>
    </w:p>
    <w:p w14:paraId="7FA4EADE" w14:textId="77777777" w:rsidR="00D24D9F" w:rsidRDefault="00D24D9F" w:rsidP="00D24D9F">
      <w:pPr>
        <w:rPr>
          <w:rFonts w:ascii="Tahoma" w:hAnsi="Tahoma" w:cs="Tahoma"/>
          <w:b/>
          <w:sz w:val="22"/>
          <w:szCs w:val="22"/>
        </w:rPr>
      </w:pPr>
    </w:p>
    <w:p w14:paraId="7FA4EADF" w14:textId="77777777" w:rsidR="00D24D9F" w:rsidRDefault="00D24D9F" w:rsidP="00D24D9F">
      <w:pPr>
        <w:rPr>
          <w:rFonts w:ascii="Tahoma" w:hAnsi="Tahoma" w:cs="Tahoma"/>
          <w:b/>
          <w:sz w:val="22"/>
          <w:szCs w:val="22"/>
        </w:rPr>
      </w:pPr>
    </w:p>
    <w:p w14:paraId="7FA4EAE0" w14:textId="77777777" w:rsidR="00D24D9F" w:rsidRDefault="00D24D9F" w:rsidP="00D24D9F">
      <w:pPr>
        <w:rPr>
          <w:rFonts w:ascii="Tahoma" w:hAnsi="Tahoma" w:cs="Tahoma"/>
          <w:b/>
          <w:sz w:val="22"/>
          <w:szCs w:val="22"/>
        </w:rPr>
      </w:pPr>
    </w:p>
    <w:p w14:paraId="7FA4EAE1" w14:textId="77777777" w:rsidR="00D24D9F" w:rsidRDefault="00D24D9F" w:rsidP="00D24D9F">
      <w:pPr>
        <w:rPr>
          <w:rFonts w:ascii="Tahoma" w:hAnsi="Tahoma" w:cs="Tahoma"/>
          <w:b/>
          <w:sz w:val="22"/>
          <w:szCs w:val="22"/>
        </w:rPr>
      </w:pPr>
    </w:p>
    <w:p w14:paraId="7FA4EAE2" w14:textId="77777777" w:rsidR="00D24D9F" w:rsidRDefault="00D24D9F" w:rsidP="00D24D9F">
      <w:pPr>
        <w:rPr>
          <w:rFonts w:ascii="Tahoma" w:hAnsi="Tahoma" w:cs="Tahoma"/>
          <w:b/>
          <w:sz w:val="22"/>
          <w:szCs w:val="22"/>
        </w:rPr>
      </w:pPr>
    </w:p>
    <w:p w14:paraId="7FA4EAE3" w14:textId="77777777" w:rsidR="00D24D9F" w:rsidRDefault="00D24D9F" w:rsidP="00D24D9F">
      <w:pPr>
        <w:rPr>
          <w:rFonts w:ascii="Tahoma" w:hAnsi="Tahoma" w:cs="Tahoma"/>
          <w:b/>
          <w:sz w:val="22"/>
          <w:szCs w:val="22"/>
        </w:rPr>
      </w:pPr>
    </w:p>
    <w:p w14:paraId="7FA4EAE4" w14:textId="77777777" w:rsidR="00D24D9F" w:rsidRDefault="00D24D9F" w:rsidP="00D24D9F">
      <w:pPr>
        <w:rPr>
          <w:rFonts w:ascii="Tahoma" w:hAnsi="Tahoma" w:cs="Tahoma"/>
          <w:b/>
          <w:sz w:val="22"/>
          <w:szCs w:val="22"/>
        </w:rPr>
      </w:pPr>
    </w:p>
    <w:p w14:paraId="7FA4EAE5" w14:textId="77777777" w:rsidR="00D24D9F" w:rsidRDefault="00D24D9F" w:rsidP="00D24D9F">
      <w:pPr>
        <w:rPr>
          <w:rFonts w:ascii="Tahoma" w:hAnsi="Tahoma" w:cs="Tahoma"/>
          <w:b/>
          <w:sz w:val="22"/>
          <w:szCs w:val="22"/>
        </w:rPr>
      </w:pPr>
    </w:p>
    <w:p w14:paraId="7FA4EAE6" w14:textId="77777777" w:rsidR="00D24D9F" w:rsidRDefault="00D24D9F" w:rsidP="00D24D9F">
      <w:pPr>
        <w:rPr>
          <w:rFonts w:ascii="Tahoma" w:hAnsi="Tahoma" w:cs="Tahoma"/>
          <w:b/>
          <w:sz w:val="22"/>
          <w:szCs w:val="22"/>
        </w:rPr>
      </w:pPr>
    </w:p>
    <w:p w14:paraId="7FA4EAE7" w14:textId="77777777" w:rsidR="00D24D9F" w:rsidRDefault="00D24D9F" w:rsidP="00D24D9F">
      <w:pPr>
        <w:rPr>
          <w:rFonts w:ascii="Tahoma" w:hAnsi="Tahoma" w:cs="Tahoma"/>
          <w:b/>
          <w:sz w:val="22"/>
          <w:szCs w:val="22"/>
        </w:rPr>
      </w:pPr>
    </w:p>
    <w:p w14:paraId="7FA4EAE8" w14:textId="77777777" w:rsidR="00D24D9F" w:rsidRPr="001E6371" w:rsidRDefault="00D24D9F" w:rsidP="00D24D9F">
      <w:pPr>
        <w:rPr>
          <w:rFonts w:ascii="Tahoma" w:hAnsi="Tahoma" w:cs="Tahoma"/>
          <w:b/>
          <w:sz w:val="22"/>
          <w:szCs w:val="22"/>
        </w:rPr>
      </w:pPr>
    </w:p>
    <w:p w14:paraId="7FA4EAE9" w14:textId="77777777" w:rsidR="00D24D9F" w:rsidRPr="001E6371" w:rsidRDefault="00D24D9F" w:rsidP="00D24D9F">
      <w:pPr>
        <w:rPr>
          <w:rFonts w:ascii="Tahoma" w:hAnsi="Tahoma" w:cs="Tahoma"/>
          <w:b/>
          <w:sz w:val="22"/>
          <w:szCs w:val="22"/>
        </w:rPr>
      </w:pPr>
    </w:p>
    <w:p w14:paraId="7FA4EAEA"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t>Formulaire N° 4</w:t>
      </w:r>
      <w:r w:rsidRPr="001E6371">
        <w:rPr>
          <w:rFonts w:ascii="Tahoma" w:hAnsi="Tahoma" w:cs="Tahoma"/>
          <w:b/>
          <w:sz w:val="22"/>
          <w:szCs w:val="22"/>
        </w:rPr>
        <w:t> : MODELE DE CAUTION D’AVANCE DE DEMARRAGE</w:t>
      </w:r>
    </w:p>
    <w:p w14:paraId="7FA4EAEB" w14:textId="77777777" w:rsidR="00D24D9F" w:rsidRPr="001E6371" w:rsidRDefault="00D24D9F" w:rsidP="00D24D9F">
      <w:pPr>
        <w:rPr>
          <w:rFonts w:ascii="Tahoma" w:hAnsi="Tahoma" w:cs="Tahoma"/>
          <w:sz w:val="22"/>
          <w:szCs w:val="22"/>
        </w:rPr>
      </w:pPr>
    </w:p>
    <w:p w14:paraId="7FA4EAEC" w14:textId="77777777" w:rsidR="00D24D9F" w:rsidRPr="001E6371" w:rsidRDefault="00D24D9F" w:rsidP="00D24D9F">
      <w:pPr>
        <w:pStyle w:val="SOUMISSION"/>
        <w:rPr>
          <w:rFonts w:ascii="Tahoma" w:hAnsi="Tahoma" w:cs="Tahoma"/>
          <w:sz w:val="22"/>
          <w:szCs w:val="22"/>
        </w:rPr>
      </w:pPr>
    </w:p>
    <w:p w14:paraId="7FA4EAED"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Banque : référence, adresse_____________________________________________</w:t>
      </w:r>
    </w:p>
    <w:p w14:paraId="7FA4EAEE" w14:textId="77777777" w:rsidR="00D24D9F" w:rsidRPr="001E6371" w:rsidRDefault="00D24D9F" w:rsidP="00D24D9F">
      <w:pPr>
        <w:pStyle w:val="SOUMISSION"/>
        <w:ind w:left="0" w:firstLine="709"/>
        <w:rPr>
          <w:rFonts w:ascii="Tahoma" w:hAnsi="Tahoma" w:cs="Tahoma"/>
          <w:i/>
          <w:sz w:val="22"/>
          <w:szCs w:val="22"/>
        </w:rPr>
      </w:pPr>
      <w:r w:rsidRPr="001E6371">
        <w:rPr>
          <w:rFonts w:ascii="Tahoma" w:hAnsi="Tahoma" w:cs="Tahoma"/>
          <w:sz w:val="22"/>
          <w:szCs w:val="22"/>
        </w:rPr>
        <w:t xml:space="preserve">Nous soussigné (banque, adresse), déclarons par la présente, garantir, pour le compte de_______________________________(le titulaire), au profit de </w:t>
      </w:r>
      <w:r w:rsidRPr="001E6371">
        <w:rPr>
          <w:rFonts w:ascii="Tahoma" w:hAnsi="Tahoma" w:cs="Tahoma"/>
          <w:b/>
          <w:sz w:val="22"/>
          <w:szCs w:val="22"/>
        </w:rPr>
        <w:t xml:space="preserve">_________________________, </w:t>
      </w:r>
      <w:r w:rsidRPr="001E6371">
        <w:rPr>
          <w:rFonts w:ascii="Tahoma" w:hAnsi="Tahoma" w:cs="Tahoma"/>
          <w:i/>
          <w:sz w:val="22"/>
          <w:szCs w:val="22"/>
        </w:rPr>
        <w:t>Maître d’Ouvrage (</w:t>
      </w:r>
      <w:r w:rsidRPr="001E6371">
        <w:rPr>
          <w:rFonts w:ascii="Tahoma" w:hAnsi="Tahoma" w:cs="Tahoma"/>
          <w:sz w:val="22"/>
          <w:szCs w:val="22"/>
        </w:rPr>
        <w:t>« Le bénéficiaire »),</w:t>
      </w:r>
    </w:p>
    <w:p w14:paraId="7FA4EAEF"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1E6371">
        <w:rPr>
          <w:rFonts w:ascii="Tahoma" w:hAnsi="Tahoma" w:cs="Tahoma"/>
          <w:b/>
          <w:i/>
          <w:sz w:val="22"/>
          <w:szCs w:val="22"/>
        </w:rPr>
        <w:t>……….</w:t>
      </w:r>
      <w:r w:rsidRPr="001E6371">
        <w:rPr>
          <w:rFonts w:ascii="Tahoma" w:hAnsi="Tahoma" w:cs="Tahoma"/>
          <w:b/>
          <w:bCs/>
          <w:i/>
          <w:sz w:val="22"/>
          <w:szCs w:val="22"/>
        </w:rPr>
        <w:t>…………………………………………</w:t>
      </w:r>
      <w:r w:rsidRPr="001E6371">
        <w:rPr>
          <w:rFonts w:ascii="Tahoma" w:hAnsi="Tahoma" w:cs="Tahoma"/>
          <w:sz w:val="22"/>
          <w:szCs w:val="22"/>
        </w:rPr>
        <w:t xml:space="preserve"> de la somme totale maximum correspondant à l’avance de vingt (20) % du montant toutes taxes comprises de la lettre commande N°…………………, payable dès la notification de l’ordre du service correspondant, soit : ………………………francs CFA.</w:t>
      </w:r>
    </w:p>
    <w:p w14:paraId="7FA4EAF0"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garantie entrera en vigueur et prendra effet dès réception des parts respectives de cette avance sur les comptes de………………………………. (le titulaire), ouvert auprès de la banque …………………………… sous le N°…………………………..</w:t>
      </w:r>
    </w:p>
    <w:p w14:paraId="7FA4EAF1"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14:paraId="7FA4EAF2" w14:textId="77777777" w:rsidR="00D24D9F" w:rsidRPr="001E6371" w:rsidRDefault="00D24D9F" w:rsidP="00D24D9F">
      <w:pPr>
        <w:pStyle w:val="SOUMISSION"/>
        <w:ind w:left="0" w:firstLine="708"/>
        <w:rPr>
          <w:rFonts w:ascii="Tahoma" w:hAnsi="Tahoma" w:cs="Tahoma"/>
          <w:sz w:val="22"/>
          <w:szCs w:val="22"/>
        </w:rPr>
      </w:pPr>
      <w:r w:rsidRPr="001E6371">
        <w:rPr>
          <w:rFonts w:ascii="Tahoma" w:hAnsi="Tahoma" w:cs="Tahoma"/>
          <w:sz w:val="22"/>
          <w:szCs w:val="22"/>
        </w:rPr>
        <w:t>La loi et la juridiction applicables à la garantie sont celles de la République du Cameroun.</w:t>
      </w:r>
    </w:p>
    <w:p w14:paraId="7FA4EAF3"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Signé et authentifié par la banque</w:t>
      </w:r>
    </w:p>
    <w:p w14:paraId="7FA4EAF4"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r>
    </w:p>
    <w:p w14:paraId="7FA4EAF5"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A…………………, le………….</w:t>
      </w:r>
    </w:p>
    <w:p w14:paraId="7FA4EAF6"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(Signature de la banque)</w:t>
      </w:r>
    </w:p>
    <w:p w14:paraId="7FA4EAF7" w14:textId="77777777" w:rsidR="00D24D9F" w:rsidRPr="001E6371" w:rsidRDefault="00D24D9F" w:rsidP="00D24D9F">
      <w:pPr>
        <w:rPr>
          <w:rFonts w:ascii="Tahoma" w:hAnsi="Tahoma" w:cs="Tahoma"/>
          <w:sz w:val="22"/>
          <w:szCs w:val="22"/>
        </w:rPr>
      </w:pPr>
    </w:p>
    <w:p w14:paraId="7FA4EAF8" w14:textId="77777777" w:rsidR="00D24D9F" w:rsidRPr="001E6371" w:rsidRDefault="00D24D9F" w:rsidP="00D24D9F">
      <w:pPr>
        <w:jc w:val="center"/>
        <w:rPr>
          <w:rFonts w:ascii="Tahoma" w:hAnsi="Tahoma" w:cs="Tahoma"/>
          <w:sz w:val="22"/>
          <w:szCs w:val="22"/>
        </w:rPr>
      </w:pPr>
      <w:r w:rsidRPr="001E6371">
        <w:rPr>
          <w:rFonts w:ascii="Tahoma" w:hAnsi="Tahoma" w:cs="Tahoma"/>
          <w:sz w:val="22"/>
          <w:szCs w:val="22"/>
        </w:rPr>
        <w:br w:type="page"/>
      </w:r>
    </w:p>
    <w:p w14:paraId="7FA4EAF9"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lastRenderedPageBreak/>
        <w:t>Formulaire N°5</w:t>
      </w:r>
      <w:r w:rsidRPr="001E6371">
        <w:rPr>
          <w:rFonts w:ascii="Tahoma" w:hAnsi="Tahoma" w:cs="Tahoma"/>
          <w:b/>
          <w:sz w:val="22"/>
          <w:szCs w:val="22"/>
        </w:rPr>
        <w:t> : MODELE DE RETENUE DE GARANTIE</w:t>
      </w:r>
    </w:p>
    <w:p w14:paraId="7FA4EAFA" w14:textId="77777777" w:rsidR="00D24D9F" w:rsidRPr="001E6371" w:rsidRDefault="00D24D9F" w:rsidP="00D24D9F">
      <w:pPr>
        <w:pStyle w:val="SOUMISSION"/>
        <w:spacing w:after="0"/>
        <w:ind w:left="709" w:firstLine="0"/>
        <w:rPr>
          <w:rFonts w:ascii="Tahoma" w:hAnsi="Tahoma" w:cs="Tahoma"/>
          <w:sz w:val="22"/>
          <w:szCs w:val="22"/>
        </w:rPr>
      </w:pPr>
      <w:r w:rsidRPr="001E6371">
        <w:rPr>
          <w:rFonts w:ascii="Tahoma" w:hAnsi="Tahoma" w:cs="Tahoma"/>
          <w:sz w:val="22"/>
          <w:szCs w:val="22"/>
        </w:rPr>
        <w:t>Banque : ……………………………..</w:t>
      </w:r>
    </w:p>
    <w:p w14:paraId="7FA4EAFB" w14:textId="77777777" w:rsidR="00D24D9F" w:rsidRPr="001E6371" w:rsidRDefault="00D24D9F" w:rsidP="00D24D9F">
      <w:pPr>
        <w:pStyle w:val="SOUMISSION"/>
        <w:spacing w:after="0"/>
        <w:ind w:left="709" w:firstLine="0"/>
        <w:rPr>
          <w:rFonts w:ascii="Tahoma" w:hAnsi="Tahoma" w:cs="Tahoma"/>
          <w:sz w:val="22"/>
          <w:szCs w:val="22"/>
        </w:rPr>
      </w:pPr>
      <w:r w:rsidRPr="001E6371">
        <w:rPr>
          <w:rFonts w:ascii="Tahoma" w:hAnsi="Tahoma" w:cs="Tahoma"/>
          <w:sz w:val="22"/>
          <w:szCs w:val="22"/>
        </w:rPr>
        <w:t>Référence de la caution : N°………………………………….</w:t>
      </w:r>
    </w:p>
    <w:p w14:paraId="7FA4EAFC" w14:textId="76E0402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Adressée à </w:t>
      </w:r>
      <w:r>
        <w:rPr>
          <w:rFonts w:ascii="Tahoma" w:hAnsi="Tahoma" w:cs="Tahoma"/>
          <w:b/>
          <w:sz w:val="22"/>
          <w:szCs w:val="22"/>
        </w:rPr>
        <w:t>Monsieur</w:t>
      </w:r>
      <w:r w:rsidRPr="001E6371">
        <w:rPr>
          <w:rFonts w:ascii="Tahoma" w:hAnsi="Tahoma" w:cs="Tahoma"/>
          <w:b/>
          <w:sz w:val="22"/>
          <w:szCs w:val="22"/>
        </w:rPr>
        <w:t xml:space="preserve"> le</w:t>
      </w:r>
      <w:r>
        <w:rPr>
          <w:rFonts w:ascii="Tahoma" w:hAnsi="Tahoma" w:cs="Tahoma"/>
          <w:b/>
          <w:sz w:val="22"/>
          <w:szCs w:val="22"/>
        </w:rPr>
        <w:t xml:space="preserve"> Maire de la Commune de </w:t>
      </w:r>
      <w:r w:rsidR="007A1299">
        <w:rPr>
          <w:rFonts w:ascii="Tahoma" w:hAnsi="Tahoma" w:cs="Tahoma"/>
          <w:b/>
          <w:sz w:val="22"/>
          <w:szCs w:val="22"/>
        </w:rPr>
        <w:t>LOMIE</w:t>
      </w:r>
      <w:r w:rsidRPr="001E6371">
        <w:rPr>
          <w:rFonts w:ascii="Tahoma" w:hAnsi="Tahoma" w:cs="Tahoma"/>
          <w:sz w:val="22"/>
          <w:szCs w:val="22"/>
        </w:rPr>
        <w:t>, ci-dessous désigné "l’Autorité Contractante".</w:t>
      </w:r>
    </w:p>
    <w:p w14:paraId="7FA4EAFD" w14:textId="77777777" w:rsidR="00D24D9F" w:rsidRPr="001E6371" w:rsidRDefault="00D24D9F" w:rsidP="00D24D9F">
      <w:pPr>
        <w:pStyle w:val="SOUMISSION"/>
        <w:spacing w:before="120" w:after="120"/>
        <w:ind w:left="0" w:firstLine="709"/>
        <w:rPr>
          <w:rFonts w:ascii="Tahoma" w:hAnsi="Tahoma" w:cs="Tahoma"/>
          <w:b/>
          <w:sz w:val="22"/>
          <w:szCs w:val="22"/>
        </w:rPr>
      </w:pPr>
      <w:r w:rsidRPr="001E6371">
        <w:rPr>
          <w:rFonts w:ascii="Tahoma" w:hAnsi="Tahoma" w:cs="Tahoma"/>
          <w:sz w:val="22"/>
          <w:szCs w:val="22"/>
        </w:rPr>
        <w:t xml:space="preserve">Attendu que………………………….. (Nom et adresse de l’entreprise), ci-dessous désigné "l’Entrepreneur", s’est engagé, en exécution du Marché, à réaliser les travaux </w:t>
      </w:r>
      <w:r w:rsidRPr="001E6371">
        <w:rPr>
          <w:rFonts w:ascii="Tahoma" w:hAnsi="Tahoma" w:cs="Tahoma"/>
          <w:b/>
          <w:bCs/>
          <w:i/>
          <w:sz w:val="22"/>
          <w:szCs w:val="22"/>
        </w:rPr>
        <w:t>……………………………………………,</w:t>
      </w:r>
    </w:p>
    <w:p w14:paraId="7FA4EAFE"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Attendu qu’il est stipulé dans le Marché que la retenue de garantie fixée à 10% du montant TTC du Marché peut être remplacée par une caution solidaire,</w:t>
      </w:r>
    </w:p>
    <w:p w14:paraId="7FA4EAFF"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Attendu que nous avons convenu de donner à l’Entrepreneur cette caution,</w:t>
      </w:r>
    </w:p>
    <w:p w14:paraId="7FA4EB00"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(Nom et adresse de banque), représentée par ……………… (noms des signataires), et ci-dessous désignée (la banque),</w:t>
      </w:r>
    </w:p>
    <w:p w14:paraId="7FA4EB01" w14:textId="77777777" w:rsidR="00D24D9F" w:rsidRPr="001E6371" w:rsidRDefault="00D24D9F" w:rsidP="00D24D9F">
      <w:pPr>
        <w:pStyle w:val="SOUMISSION"/>
        <w:spacing w:before="120" w:after="120"/>
        <w:ind w:left="0" w:firstLine="709"/>
        <w:rPr>
          <w:rFonts w:ascii="Tahoma" w:hAnsi="Tahoma" w:cs="Tahoma"/>
          <w:sz w:val="22"/>
          <w:szCs w:val="22"/>
          <w:vertAlign w:val="superscript"/>
        </w:rPr>
      </w:pPr>
      <w:r w:rsidRPr="001E6371">
        <w:rPr>
          <w:rFonts w:ascii="Tahoma" w:hAnsi="Tahoma" w:cs="Tahoma"/>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 du montant du Marché. </w:t>
      </w:r>
      <w:r w:rsidRPr="001E6371">
        <w:rPr>
          <w:rFonts w:ascii="Tahoma" w:hAnsi="Tahoma" w:cs="Tahoma"/>
          <w:sz w:val="22"/>
          <w:szCs w:val="22"/>
          <w:vertAlign w:val="superscript"/>
        </w:rPr>
        <w:t>(10)</w:t>
      </w:r>
    </w:p>
    <w:p w14:paraId="7FA4EB02"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14:paraId="7FA4EB03"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FA4EB04"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La présente garantie entre en vigueur dès sa signature. Elle sera libérée dans un délai de trente (30) jours à compter de la date de réception définitive des travaux, et sur main levée délivrée par le Chef Service du Marché.</w:t>
      </w:r>
    </w:p>
    <w:p w14:paraId="7FA4EB05"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7FA4EB06"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La présente caution est soumise pour son interprétation et son exécution au droit Camerounais. Les tribunaux camerounais seront seuls compétents pour statuer sur tout ce qui concerne le présent engagement et ses suites.</w:t>
      </w:r>
    </w:p>
    <w:p w14:paraId="7FA4EB07" w14:textId="77777777"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Signé et authentifié par la banque</w:t>
      </w:r>
    </w:p>
    <w:p w14:paraId="7FA4EB08" w14:textId="77777777"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A………………, le………………………………..</w:t>
      </w:r>
    </w:p>
    <w:p w14:paraId="7FA4EB09" w14:textId="77777777"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(Signature de la banque)</w:t>
      </w:r>
    </w:p>
    <w:p w14:paraId="7FA4EB0A" w14:textId="77777777" w:rsidR="00D24D9F" w:rsidRPr="001E6371" w:rsidRDefault="00D24D9F" w:rsidP="00D24D9F">
      <w:pPr>
        <w:tabs>
          <w:tab w:val="center" w:pos="7667"/>
        </w:tabs>
        <w:ind w:left="499"/>
        <w:rPr>
          <w:rFonts w:ascii="Tahoma" w:hAnsi="Tahoma" w:cs="Tahoma"/>
          <w:sz w:val="22"/>
          <w:szCs w:val="22"/>
        </w:rPr>
      </w:pPr>
    </w:p>
    <w:p w14:paraId="7FA4EB0B" w14:textId="77777777" w:rsidR="00D24D9F" w:rsidRPr="001E6371" w:rsidRDefault="00D24D9F" w:rsidP="00D24D9F">
      <w:pPr>
        <w:pStyle w:val="SOUMISSION"/>
        <w:ind w:left="0" w:firstLine="0"/>
        <w:rPr>
          <w:rFonts w:ascii="Tahoma" w:hAnsi="Tahoma" w:cs="Tahoma"/>
          <w:i/>
          <w:sz w:val="22"/>
          <w:szCs w:val="22"/>
        </w:rPr>
      </w:pPr>
      <w:r w:rsidRPr="001E6371">
        <w:rPr>
          <w:rFonts w:ascii="Tahoma" w:hAnsi="Tahoma" w:cs="Tahoma"/>
          <w:i/>
          <w:sz w:val="22"/>
          <w:szCs w:val="22"/>
        </w:rPr>
        <w:t>(10)  Le cas où la caution est établie une fois au démarrage des travaux et couvre la totalité de la garantie, soit 10% du Marché.</w:t>
      </w:r>
    </w:p>
    <w:p w14:paraId="7FA4EB0C" w14:textId="77777777" w:rsidR="00D24D9F" w:rsidRPr="001E6371" w:rsidRDefault="00D24D9F" w:rsidP="00D24D9F">
      <w:pPr>
        <w:jc w:val="center"/>
        <w:rPr>
          <w:rFonts w:ascii="Tahoma" w:hAnsi="Tahoma" w:cs="Tahoma"/>
          <w:b/>
          <w:i/>
          <w:sz w:val="22"/>
          <w:szCs w:val="22"/>
        </w:rPr>
      </w:pPr>
    </w:p>
    <w:p w14:paraId="7FA4EB0D" w14:textId="77777777" w:rsidR="00D24D9F" w:rsidRDefault="00D24D9F" w:rsidP="00D24D9F">
      <w:pPr>
        <w:jc w:val="center"/>
        <w:rPr>
          <w:rFonts w:ascii="Tahoma" w:hAnsi="Tahoma" w:cs="Tahoma"/>
          <w:b/>
          <w:i/>
          <w:sz w:val="22"/>
          <w:szCs w:val="22"/>
        </w:rPr>
      </w:pPr>
    </w:p>
    <w:p w14:paraId="7FA4EB0E" w14:textId="77777777" w:rsidR="00D24D9F" w:rsidRDefault="00D24D9F" w:rsidP="00D24D9F">
      <w:pPr>
        <w:jc w:val="center"/>
        <w:rPr>
          <w:rFonts w:ascii="Tahoma" w:hAnsi="Tahoma" w:cs="Tahoma"/>
          <w:b/>
          <w:i/>
          <w:sz w:val="22"/>
          <w:szCs w:val="22"/>
        </w:rPr>
      </w:pPr>
    </w:p>
    <w:p w14:paraId="7FA4EB0F" w14:textId="77777777" w:rsidR="00D24D9F" w:rsidRDefault="00D24D9F" w:rsidP="00D24D9F">
      <w:pPr>
        <w:jc w:val="center"/>
        <w:rPr>
          <w:rFonts w:ascii="Tahoma" w:hAnsi="Tahoma" w:cs="Tahoma"/>
          <w:b/>
          <w:i/>
          <w:sz w:val="22"/>
          <w:szCs w:val="22"/>
        </w:rPr>
      </w:pPr>
    </w:p>
    <w:p w14:paraId="7FA4EB10" w14:textId="77777777" w:rsidR="00D24D9F" w:rsidRDefault="00D24D9F" w:rsidP="00D24D9F">
      <w:pPr>
        <w:jc w:val="center"/>
        <w:rPr>
          <w:rFonts w:ascii="Tahoma" w:hAnsi="Tahoma" w:cs="Tahoma"/>
          <w:b/>
          <w:i/>
          <w:sz w:val="22"/>
          <w:szCs w:val="22"/>
        </w:rPr>
      </w:pPr>
    </w:p>
    <w:p w14:paraId="7FA4EB11" w14:textId="77777777" w:rsidR="00D24D9F" w:rsidRDefault="00D24D9F" w:rsidP="00D24D9F">
      <w:pPr>
        <w:jc w:val="center"/>
        <w:rPr>
          <w:rFonts w:ascii="Tahoma" w:hAnsi="Tahoma" w:cs="Tahoma"/>
          <w:b/>
          <w:i/>
          <w:sz w:val="22"/>
          <w:szCs w:val="22"/>
        </w:rPr>
      </w:pPr>
    </w:p>
    <w:p w14:paraId="7FA4EB12" w14:textId="77777777" w:rsidR="00D24D9F" w:rsidRDefault="00D24D9F" w:rsidP="00D24D9F">
      <w:pPr>
        <w:jc w:val="center"/>
        <w:rPr>
          <w:rFonts w:ascii="Tahoma" w:hAnsi="Tahoma" w:cs="Tahoma"/>
          <w:b/>
          <w:i/>
          <w:sz w:val="22"/>
          <w:szCs w:val="22"/>
        </w:rPr>
      </w:pPr>
    </w:p>
    <w:p w14:paraId="7FA4EB13" w14:textId="77777777" w:rsidR="00D24D9F" w:rsidRDefault="00D24D9F" w:rsidP="00D24D9F">
      <w:pPr>
        <w:jc w:val="center"/>
        <w:rPr>
          <w:rFonts w:ascii="Tahoma" w:hAnsi="Tahoma" w:cs="Tahoma"/>
          <w:b/>
          <w:i/>
          <w:sz w:val="22"/>
          <w:szCs w:val="22"/>
        </w:rPr>
      </w:pPr>
    </w:p>
    <w:p w14:paraId="7FA4EB14" w14:textId="77777777" w:rsidR="00D24D9F" w:rsidRPr="001E6371" w:rsidRDefault="00D24D9F" w:rsidP="00D24D9F">
      <w:pPr>
        <w:jc w:val="center"/>
        <w:rPr>
          <w:rFonts w:ascii="Tahoma" w:hAnsi="Tahoma" w:cs="Tahoma"/>
          <w:b/>
          <w:i/>
          <w:sz w:val="22"/>
          <w:szCs w:val="22"/>
        </w:rPr>
      </w:pPr>
    </w:p>
    <w:p w14:paraId="7FA4EB15" w14:textId="77777777" w:rsidR="00D24D9F" w:rsidRPr="001E6371" w:rsidRDefault="00D24D9F" w:rsidP="00D24D9F">
      <w:pPr>
        <w:jc w:val="center"/>
        <w:rPr>
          <w:rFonts w:ascii="Tahoma" w:hAnsi="Tahoma" w:cs="Tahoma"/>
          <w:b/>
          <w:i/>
          <w:sz w:val="22"/>
          <w:szCs w:val="22"/>
        </w:rPr>
      </w:pPr>
    </w:p>
    <w:p w14:paraId="7FA4EB16" w14:textId="77777777" w:rsidR="00D24D9F" w:rsidRPr="001E6371" w:rsidRDefault="00D24D9F" w:rsidP="00D24D9F">
      <w:pPr>
        <w:rPr>
          <w:rFonts w:ascii="Tahoma" w:hAnsi="Tahoma" w:cs="Tahoma"/>
          <w:b/>
          <w:i/>
          <w:sz w:val="22"/>
          <w:szCs w:val="22"/>
        </w:rPr>
      </w:pPr>
    </w:p>
    <w:p w14:paraId="7FA4EB17"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t>Formulaire N° 6</w:t>
      </w:r>
      <w:r w:rsidRPr="001E6371">
        <w:rPr>
          <w:rFonts w:ascii="Tahoma" w:hAnsi="Tahoma" w:cs="Tahoma"/>
          <w:b/>
          <w:sz w:val="22"/>
          <w:szCs w:val="22"/>
        </w:rPr>
        <w:t> : Modèle d’attestation de solvabilité</w:t>
      </w:r>
    </w:p>
    <w:p w14:paraId="7FA4EB18" w14:textId="77777777" w:rsidR="00D24D9F" w:rsidRPr="001E6371" w:rsidRDefault="00D24D9F" w:rsidP="00D24D9F">
      <w:pPr>
        <w:rPr>
          <w:rFonts w:ascii="Tahoma" w:hAnsi="Tahoma" w:cs="Tahoma"/>
          <w:sz w:val="22"/>
          <w:szCs w:val="22"/>
        </w:rPr>
      </w:pPr>
    </w:p>
    <w:p w14:paraId="7FA4EB19" w14:textId="77777777" w:rsidR="00D24D9F" w:rsidRPr="001E6371" w:rsidRDefault="00D24D9F" w:rsidP="00D24D9F">
      <w:pPr>
        <w:pStyle w:val="Heading1"/>
        <w:spacing w:line="360" w:lineRule="auto"/>
        <w:ind w:right="-143" w:firstLine="708"/>
        <w:jc w:val="both"/>
        <w:rPr>
          <w:rFonts w:ascii="Tahoma" w:hAnsi="Tahoma" w:cs="Tahoma"/>
          <w:b w:val="0"/>
          <w:i w:val="0"/>
          <w:sz w:val="22"/>
          <w:szCs w:val="22"/>
        </w:rPr>
      </w:pPr>
    </w:p>
    <w:p w14:paraId="7FA4EB1A" w14:textId="77777777" w:rsidR="00D24D9F" w:rsidRPr="001E6371" w:rsidRDefault="00D24D9F" w:rsidP="00D24D9F">
      <w:pPr>
        <w:pStyle w:val="Heading1"/>
        <w:spacing w:line="360" w:lineRule="auto"/>
        <w:ind w:right="-143" w:firstLine="708"/>
        <w:jc w:val="both"/>
        <w:rPr>
          <w:rFonts w:ascii="Tahoma" w:hAnsi="Tahoma" w:cs="Tahoma"/>
          <w:b w:val="0"/>
          <w:i w:val="0"/>
          <w:sz w:val="22"/>
          <w:szCs w:val="22"/>
        </w:rPr>
      </w:pPr>
      <w:r w:rsidRPr="001E6371">
        <w:rPr>
          <w:rFonts w:ascii="Tahoma" w:hAnsi="Tahoma" w:cs="Tahoma"/>
          <w:b w:val="0"/>
          <w:i w:val="0"/>
          <w:sz w:val="22"/>
          <w:szCs w:val="22"/>
        </w:rPr>
        <w:t>Nous, soussignés, ______________________________ (nom de la banque), Société Anonyme au capital de _______________________ (FCFA) dont le siège social est ___________________, BP. __________________.</w:t>
      </w:r>
    </w:p>
    <w:p w14:paraId="7FA4EB1B" w14:textId="77777777" w:rsidR="00D24D9F" w:rsidRPr="001E6371" w:rsidRDefault="00D24D9F" w:rsidP="00D24D9F">
      <w:pPr>
        <w:spacing w:line="360" w:lineRule="auto"/>
        <w:rPr>
          <w:rFonts w:ascii="Tahoma" w:hAnsi="Tahoma" w:cs="Tahoma"/>
          <w:sz w:val="22"/>
          <w:szCs w:val="22"/>
        </w:rPr>
      </w:pPr>
    </w:p>
    <w:p w14:paraId="7FA4EB1C" w14:textId="77777777" w:rsidR="00D24D9F" w:rsidRPr="001E6371" w:rsidRDefault="00D24D9F" w:rsidP="00D24D9F">
      <w:pPr>
        <w:pStyle w:val="Heading1"/>
        <w:ind w:right="-143"/>
        <w:jc w:val="both"/>
        <w:rPr>
          <w:rFonts w:ascii="Tahoma" w:hAnsi="Tahoma" w:cs="Tahoma"/>
          <w:b w:val="0"/>
          <w:i w:val="0"/>
          <w:sz w:val="22"/>
          <w:szCs w:val="22"/>
        </w:rPr>
      </w:pPr>
    </w:p>
    <w:p w14:paraId="7FA4EB1D" w14:textId="77777777" w:rsidR="00D24D9F" w:rsidRPr="001E6371" w:rsidRDefault="00D24D9F" w:rsidP="00D24D9F">
      <w:pPr>
        <w:pStyle w:val="Heading1"/>
        <w:spacing w:line="360" w:lineRule="auto"/>
        <w:ind w:right="-142" w:firstLine="708"/>
        <w:jc w:val="both"/>
        <w:rPr>
          <w:rFonts w:ascii="Tahoma" w:hAnsi="Tahoma" w:cs="Tahoma"/>
          <w:b w:val="0"/>
          <w:i w:val="0"/>
          <w:sz w:val="22"/>
          <w:szCs w:val="22"/>
        </w:rPr>
      </w:pPr>
      <w:r w:rsidRPr="001E6371">
        <w:rPr>
          <w:rFonts w:ascii="Tahoma" w:hAnsi="Tahoma" w:cs="Tahoma"/>
          <w:b w:val="0"/>
          <w:i w:val="0"/>
          <w:sz w:val="22"/>
          <w:szCs w:val="22"/>
        </w:rPr>
        <w:t xml:space="preserve">Attestons que la Société _____________________BP.__________________ entretient le compte </w:t>
      </w:r>
      <w:proofErr w:type="spellStart"/>
      <w:r w:rsidRPr="001E6371">
        <w:rPr>
          <w:rFonts w:ascii="Tahoma" w:hAnsi="Tahoma" w:cs="Tahoma"/>
          <w:b w:val="0"/>
          <w:i w:val="0"/>
          <w:sz w:val="22"/>
          <w:szCs w:val="22"/>
        </w:rPr>
        <w:t>N°__________________________ouvert</w:t>
      </w:r>
      <w:proofErr w:type="spellEnd"/>
      <w:r w:rsidRPr="001E6371">
        <w:rPr>
          <w:rFonts w:ascii="Tahoma" w:hAnsi="Tahoma" w:cs="Tahoma"/>
          <w:b w:val="0"/>
          <w:i w:val="0"/>
          <w:sz w:val="22"/>
          <w:szCs w:val="22"/>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7FA4EB1E" w14:textId="77777777" w:rsidR="00D24D9F" w:rsidRPr="001E6371" w:rsidRDefault="00D24D9F" w:rsidP="00D24D9F">
      <w:pPr>
        <w:pStyle w:val="Heading1"/>
        <w:spacing w:line="360" w:lineRule="auto"/>
        <w:ind w:right="-142"/>
        <w:jc w:val="both"/>
        <w:rPr>
          <w:rFonts w:ascii="Tahoma" w:hAnsi="Tahoma" w:cs="Tahoma"/>
          <w:b w:val="0"/>
          <w:i w:val="0"/>
          <w:sz w:val="22"/>
          <w:szCs w:val="22"/>
        </w:rPr>
      </w:pPr>
    </w:p>
    <w:p w14:paraId="7FA4EB1F" w14:textId="77777777" w:rsidR="00D24D9F" w:rsidRPr="001E6371" w:rsidRDefault="00D24D9F" w:rsidP="00D24D9F">
      <w:pPr>
        <w:pStyle w:val="Heading1"/>
        <w:ind w:right="-143"/>
        <w:jc w:val="both"/>
        <w:rPr>
          <w:rFonts w:ascii="Tahoma" w:hAnsi="Tahoma" w:cs="Tahoma"/>
          <w:b w:val="0"/>
          <w:i w:val="0"/>
          <w:sz w:val="22"/>
          <w:szCs w:val="22"/>
        </w:rPr>
      </w:pPr>
      <w:r w:rsidRPr="001E6371">
        <w:rPr>
          <w:rFonts w:ascii="Tahoma" w:hAnsi="Tahoma" w:cs="Tahoma"/>
          <w:b w:val="0"/>
          <w:i w:val="0"/>
          <w:sz w:val="22"/>
          <w:szCs w:val="22"/>
        </w:rPr>
        <w:t>En foi de quoi la présente attestation lui est délivrée pour servir et valoir ce que de droit.</w:t>
      </w:r>
    </w:p>
    <w:p w14:paraId="7FA4EB20" w14:textId="77777777" w:rsidR="00D24D9F" w:rsidRPr="001E6371" w:rsidRDefault="00D24D9F" w:rsidP="00D24D9F">
      <w:pPr>
        <w:pStyle w:val="Heading1"/>
        <w:ind w:right="-143"/>
        <w:jc w:val="both"/>
        <w:rPr>
          <w:rFonts w:ascii="Tahoma" w:hAnsi="Tahoma" w:cs="Tahoma"/>
          <w:b w:val="0"/>
          <w:i w:val="0"/>
          <w:sz w:val="22"/>
          <w:szCs w:val="22"/>
        </w:rPr>
      </w:pPr>
    </w:p>
    <w:p w14:paraId="7FA4EB21" w14:textId="77777777" w:rsidR="00D24D9F" w:rsidRPr="001E6371" w:rsidRDefault="00D24D9F" w:rsidP="00D24D9F">
      <w:pPr>
        <w:pStyle w:val="Heading1"/>
        <w:ind w:right="-143"/>
        <w:jc w:val="both"/>
        <w:rPr>
          <w:rFonts w:ascii="Tahoma" w:hAnsi="Tahoma" w:cs="Tahoma"/>
          <w:b w:val="0"/>
          <w:i w:val="0"/>
          <w:sz w:val="22"/>
          <w:szCs w:val="22"/>
        </w:rPr>
      </w:pPr>
    </w:p>
    <w:p w14:paraId="7FA4EB22" w14:textId="77777777" w:rsidR="00D24D9F" w:rsidRPr="001E6371" w:rsidRDefault="00D24D9F" w:rsidP="00D24D9F">
      <w:pPr>
        <w:pStyle w:val="Heading1"/>
        <w:ind w:right="-143"/>
        <w:jc w:val="both"/>
        <w:rPr>
          <w:rFonts w:ascii="Tahoma" w:hAnsi="Tahoma" w:cs="Tahoma"/>
          <w:b w:val="0"/>
          <w:i w:val="0"/>
          <w:sz w:val="22"/>
          <w:szCs w:val="22"/>
        </w:rPr>
      </w:pPr>
    </w:p>
    <w:p w14:paraId="7FA4EB23" w14:textId="77777777" w:rsidR="00D24D9F" w:rsidRPr="001E6371" w:rsidRDefault="00D24D9F" w:rsidP="00D24D9F">
      <w:pPr>
        <w:pStyle w:val="Heading1"/>
        <w:ind w:right="-143"/>
        <w:jc w:val="both"/>
        <w:rPr>
          <w:rFonts w:ascii="Tahoma" w:hAnsi="Tahoma" w:cs="Tahoma"/>
          <w:b w:val="0"/>
          <w:i w:val="0"/>
          <w:sz w:val="22"/>
          <w:szCs w:val="22"/>
        </w:rPr>
      </w:pPr>
    </w:p>
    <w:p w14:paraId="7FA4EB24" w14:textId="77777777" w:rsidR="00D24D9F" w:rsidRPr="001E6371" w:rsidRDefault="00D24D9F" w:rsidP="00D24D9F">
      <w:pPr>
        <w:rPr>
          <w:rFonts w:ascii="Tahoma" w:hAnsi="Tahoma" w:cs="Tahoma"/>
          <w:sz w:val="22"/>
          <w:szCs w:val="22"/>
        </w:rPr>
      </w:pPr>
      <w:r w:rsidRPr="001E6371">
        <w:rPr>
          <w:rFonts w:ascii="Tahoma" w:hAnsi="Tahoma" w:cs="Tahoma"/>
          <w:sz w:val="22"/>
          <w:szCs w:val="22"/>
        </w:rPr>
        <w:t xml:space="preserve">                                                                                    Fait </w:t>
      </w:r>
      <w:proofErr w:type="spellStart"/>
      <w:r w:rsidRPr="001E6371">
        <w:rPr>
          <w:rFonts w:ascii="Tahoma" w:hAnsi="Tahoma" w:cs="Tahoma"/>
          <w:sz w:val="22"/>
          <w:szCs w:val="22"/>
        </w:rPr>
        <w:t>à_______________,le</w:t>
      </w:r>
      <w:proofErr w:type="spellEnd"/>
      <w:r w:rsidRPr="001E6371">
        <w:rPr>
          <w:rFonts w:ascii="Tahoma" w:hAnsi="Tahoma" w:cs="Tahoma"/>
          <w:sz w:val="22"/>
          <w:szCs w:val="22"/>
        </w:rPr>
        <w:t>,____________</w:t>
      </w:r>
    </w:p>
    <w:p w14:paraId="7FA4EB25" w14:textId="77777777" w:rsidR="00D24D9F" w:rsidRPr="001E6371" w:rsidRDefault="00D24D9F" w:rsidP="00D24D9F">
      <w:pPr>
        <w:pStyle w:val="TITREDAO1"/>
        <w:jc w:val="both"/>
        <w:rPr>
          <w:rFonts w:ascii="Tahoma" w:hAnsi="Tahoma" w:cs="Tahoma"/>
          <w:b w:val="0"/>
          <w:sz w:val="22"/>
          <w:szCs w:val="22"/>
        </w:rPr>
      </w:pPr>
    </w:p>
    <w:p w14:paraId="7FA4EB26" w14:textId="77777777" w:rsidR="00D24D9F" w:rsidRPr="001E6371" w:rsidRDefault="00D24D9F" w:rsidP="00D24D9F">
      <w:pPr>
        <w:pStyle w:val="BodyText"/>
        <w:rPr>
          <w:rFonts w:ascii="Tahoma" w:hAnsi="Tahoma" w:cs="Tahoma"/>
          <w:sz w:val="22"/>
          <w:szCs w:val="22"/>
        </w:rPr>
      </w:pPr>
    </w:p>
    <w:p w14:paraId="7FA4EB27" w14:textId="77777777" w:rsidR="00D24D9F" w:rsidRPr="001E6371" w:rsidRDefault="00D24D9F" w:rsidP="00D24D9F">
      <w:pPr>
        <w:pStyle w:val="TITREDAO1"/>
        <w:rPr>
          <w:rFonts w:ascii="Tahoma" w:hAnsi="Tahoma" w:cs="Tahoma"/>
          <w:i/>
          <w:sz w:val="22"/>
          <w:szCs w:val="22"/>
        </w:rPr>
      </w:pPr>
      <w:r w:rsidRPr="001E6371">
        <w:rPr>
          <w:rFonts w:ascii="Tahoma" w:hAnsi="Tahoma" w:cs="Tahoma"/>
          <w:i/>
          <w:sz w:val="22"/>
          <w:szCs w:val="22"/>
        </w:rPr>
        <w:br w:type="page"/>
      </w:r>
    </w:p>
    <w:p w14:paraId="7FA4EB28" w14:textId="77777777" w:rsidR="00D24D9F" w:rsidRPr="001E6371" w:rsidRDefault="00D24D9F" w:rsidP="00D24D9F">
      <w:pPr>
        <w:pStyle w:val="BodyText3"/>
        <w:spacing w:before="120" w:after="120"/>
        <w:jc w:val="both"/>
        <w:rPr>
          <w:rFonts w:ascii="Tahoma" w:hAnsi="Tahoma" w:cs="Tahoma"/>
          <w:sz w:val="22"/>
          <w:szCs w:val="22"/>
        </w:rPr>
      </w:pPr>
    </w:p>
    <w:p w14:paraId="7FA4EB29" w14:textId="77777777" w:rsidR="00D24D9F" w:rsidRPr="001E6371" w:rsidRDefault="00D24D9F" w:rsidP="00D24D9F">
      <w:pPr>
        <w:pStyle w:val="TITREDAO1"/>
        <w:rPr>
          <w:rFonts w:ascii="Tahoma" w:hAnsi="Tahoma" w:cs="Tahoma"/>
          <w:i/>
          <w:sz w:val="22"/>
          <w:szCs w:val="22"/>
        </w:rPr>
      </w:pPr>
      <w:r w:rsidRPr="001E6371">
        <w:rPr>
          <w:rFonts w:ascii="Tahoma" w:hAnsi="Tahoma" w:cs="Tahoma"/>
          <w:i/>
          <w:sz w:val="22"/>
          <w:szCs w:val="22"/>
        </w:rPr>
        <w:t>Formulaire N°7 : Modèle de Déclaration d’Intention de soumissionner</w:t>
      </w:r>
    </w:p>
    <w:p w14:paraId="7FA4EB2A" w14:textId="77777777" w:rsidR="00D24D9F" w:rsidRPr="001E6371" w:rsidRDefault="00D24D9F" w:rsidP="00D24D9F">
      <w:pPr>
        <w:pStyle w:val="BodyText"/>
        <w:rPr>
          <w:rFonts w:ascii="Tahoma" w:hAnsi="Tahoma" w:cs="Tahoma"/>
          <w:sz w:val="22"/>
          <w:szCs w:val="22"/>
        </w:rPr>
      </w:pPr>
    </w:p>
    <w:p w14:paraId="7FA4EB2B" w14:textId="77777777" w:rsidR="00D24D9F" w:rsidRPr="001E6371" w:rsidRDefault="00D24D9F" w:rsidP="00D24D9F">
      <w:pPr>
        <w:pStyle w:val="BodyText"/>
        <w:rPr>
          <w:rFonts w:ascii="Tahoma" w:hAnsi="Tahoma" w:cs="Tahoma"/>
          <w:sz w:val="22"/>
          <w:szCs w:val="22"/>
        </w:rPr>
      </w:pPr>
    </w:p>
    <w:p w14:paraId="7FA4EB2C" w14:textId="77777777" w:rsidR="00D24D9F" w:rsidRPr="001E6371" w:rsidRDefault="00D24D9F" w:rsidP="00D24D9F">
      <w:pPr>
        <w:pStyle w:val="SOUMISSION"/>
        <w:ind w:left="0" w:firstLine="709"/>
        <w:rPr>
          <w:rFonts w:ascii="Tahoma" w:hAnsi="Tahoma" w:cs="Tahoma"/>
          <w:sz w:val="22"/>
          <w:szCs w:val="22"/>
        </w:rPr>
      </w:pPr>
    </w:p>
    <w:p w14:paraId="7FA4EB2D" w14:textId="77777777" w:rsidR="00D24D9F" w:rsidRPr="001E6371" w:rsidRDefault="00D24D9F" w:rsidP="00E27EDD">
      <w:pPr>
        <w:pStyle w:val="SOUMISSION"/>
        <w:spacing w:after="120" w:line="360" w:lineRule="auto"/>
        <w:ind w:left="0" w:firstLine="709"/>
        <w:rPr>
          <w:rFonts w:ascii="Tahoma" w:hAnsi="Tahoma" w:cs="Tahoma"/>
          <w:sz w:val="22"/>
          <w:szCs w:val="22"/>
        </w:rPr>
      </w:pPr>
      <w:r w:rsidRPr="001E6371">
        <w:rPr>
          <w:rFonts w:ascii="Tahoma" w:hAnsi="Tahoma" w:cs="Tahoma"/>
          <w:sz w:val="22"/>
          <w:szCs w:val="22"/>
        </w:rPr>
        <w:t>Je soussigné, Monsieur (Madame) __________________________________________________</w:t>
      </w:r>
    </w:p>
    <w:p w14:paraId="7FA4EB2E"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De Nationalité _____________faisant élection de domicile à____________________________________</w:t>
      </w:r>
    </w:p>
    <w:p w14:paraId="7FA4EB2F"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BP : _________________________________ Tél : _________________________________________</w:t>
      </w:r>
    </w:p>
    <w:p w14:paraId="7FA4EB30"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 xml:space="preserve"> Agissant en qualité de ________________________________________________________________</w:t>
      </w:r>
    </w:p>
    <w:p w14:paraId="7FA4EB31"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Au nom et pour le compte de l’Entreprise __________________________________________________</w:t>
      </w:r>
    </w:p>
    <w:p w14:paraId="7FA4EB32"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 xml:space="preserve"> N° RC : __________________________________ N° Contribuable : __________________________</w:t>
      </w:r>
    </w:p>
    <w:p w14:paraId="7FA4EB33"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Déclare par la présente mon intention de soumissionner l’Appel d’Offres National Ouvert  N°_________/</w:t>
      </w:r>
      <w:r w:rsidRPr="001E6371">
        <w:rPr>
          <w:rFonts w:ascii="Tahoma" w:hAnsi="Tahoma" w:cs="Tahoma"/>
          <w:b/>
          <w:i/>
          <w:sz w:val="22"/>
          <w:szCs w:val="22"/>
        </w:rPr>
        <w:t xml:space="preserve"> </w:t>
      </w:r>
      <w:r>
        <w:rPr>
          <w:rFonts w:ascii="Tahoma" w:hAnsi="Tahoma" w:cs="Tahoma"/>
          <w:sz w:val="22"/>
          <w:szCs w:val="22"/>
        </w:rPr>
        <w:t>AONO/C.MNA/ CIPM-MNA</w:t>
      </w:r>
      <w:r w:rsidRPr="001E6371">
        <w:rPr>
          <w:rFonts w:ascii="Tahoma" w:hAnsi="Tahoma" w:cs="Tahoma"/>
          <w:sz w:val="22"/>
          <w:szCs w:val="22"/>
        </w:rPr>
        <w:t>/</w:t>
      </w:r>
      <w:r w:rsidR="00C31BFB">
        <w:rPr>
          <w:rFonts w:ascii="Tahoma" w:hAnsi="Tahoma" w:cs="Tahoma"/>
          <w:sz w:val="22"/>
          <w:szCs w:val="22"/>
        </w:rPr>
        <w:t>2026</w:t>
      </w:r>
      <w:r w:rsidRPr="001E6371">
        <w:rPr>
          <w:rFonts w:ascii="Tahoma" w:hAnsi="Tahoma" w:cs="Tahoma"/>
          <w:b/>
          <w:i/>
          <w:color w:val="002060"/>
          <w:sz w:val="22"/>
          <w:szCs w:val="22"/>
        </w:rPr>
        <w:t xml:space="preserve"> </w:t>
      </w:r>
      <w:r w:rsidRPr="001E6371">
        <w:rPr>
          <w:rFonts w:ascii="Tahoma" w:hAnsi="Tahoma" w:cs="Tahoma"/>
          <w:sz w:val="22"/>
          <w:szCs w:val="22"/>
        </w:rPr>
        <w:t>du ______________________.</w:t>
      </w:r>
    </w:p>
    <w:p w14:paraId="7FA4EB34"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Pour l’exécution des travaux de _______________________________________________________________________________________________________________________________________________________________________________________________________________________</w:t>
      </w:r>
    </w:p>
    <w:p w14:paraId="7FA4EB35" w14:textId="77777777" w:rsidR="00D24D9F" w:rsidRPr="001E6371" w:rsidRDefault="00D24D9F" w:rsidP="00D24D9F">
      <w:pPr>
        <w:pStyle w:val="SOUMISSION"/>
        <w:spacing w:line="480" w:lineRule="auto"/>
        <w:ind w:left="0" w:firstLine="748"/>
        <w:rPr>
          <w:rFonts w:ascii="Tahoma" w:hAnsi="Tahoma" w:cs="Tahoma"/>
          <w:sz w:val="22"/>
          <w:szCs w:val="22"/>
        </w:rPr>
      </w:pPr>
      <w:r w:rsidRPr="001E6371">
        <w:rPr>
          <w:rFonts w:ascii="Tahoma" w:hAnsi="Tahoma" w:cs="Tahoma"/>
          <w:sz w:val="22"/>
          <w:szCs w:val="22"/>
        </w:rPr>
        <w:t>En foi de quoi la présente déclaration est établie et délivrée pour servir et valoir ce que de droit.</w:t>
      </w:r>
    </w:p>
    <w:p w14:paraId="7FA4EB36" w14:textId="77777777" w:rsidR="00D24D9F" w:rsidRPr="001E6371" w:rsidRDefault="00D24D9F" w:rsidP="00D24D9F">
      <w:pPr>
        <w:pStyle w:val="SOUMISSION"/>
        <w:ind w:left="0" w:firstLine="0"/>
        <w:jc w:val="right"/>
        <w:rPr>
          <w:rFonts w:ascii="Tahoma" w:hAnsi="Tahoma" w:cs="Tahoma"/>
          <w:sz w:val="22"/>
          <w:szCs w:val="22"/>
        </w:rPr>
      </w:pPr>
      <w:r w:rsidRPr="001E6371">
        <w:rPr>
          <w:rFonts w:ascii="Tahoma" w:hAnsi="Tahoma" w:cs="Tahoma"/>
          <w:sz w:val="22"/>
          <w:szCs w:val="22"/>
        </w:rPr>
        <w:t>Fait à ________________, le ______________</w:t>
      </w:r>
    </w:p>
    <w:p w14:paraId="7FA4EB37" w14:textId="77777777" w:rsidR="00D24D9F" w:rsidRPr="001E6371" w:rsidRDefault="00D24D9F" w:rsidP="00D24D9F">
      <w:pPr>
        <w:rPr>
          <w:rFonts w:ascii="Tahoma" w:hAnsi="Tahoma" w:cs="Tahoma"/>
          <w:sz w:val="22"/>
          <w:szCs w:val="22"/>
        </w:rPr>
      </w:pPr>
    </w:p>
    <w:p w14:paraId="7FA4EB38" w14:textId="77777777" w:rsidR="00D24D9F" w:rsidRPr="001E6371" w:rsidRDefault="00D24D9F" w:rsidP="00D24D9F">
      <w:pPr>
        <w:ind w:firstLine="720"/>
        <w:jc w:val="center"/>
        <w:rPr>
          <w:rFonts w:ascii="Tahoma" w:hAnsi="Tahoma" w:cs="Tahoma"/>
          <w:b/>
          <w:sz w:val="22"/>
          <w:szCs w:val="22"/>
        </w:rPr>
      </w:pPr>
    </w:p>
    <w:p w14:paraId="7FA4EB39" w14:textId="77777777" w:rsidR="00D24D9F" w:rsidRPr="001E6371" w:rsidRDefault="00D24D9F" w:rsidP="00D24D9F">
      <w:pPr>
        <w:ind w:firstLine="720"/>
        <w:jc w:val="center"/>
        <w:rPr>
          <w:rFonts w:ascii="Tahoma" w:hAnsi="Tahoma" w:cs="Tahoma"/>
          <w:b/>
          <w:sz w:val="22"/>
          <w:szCs w:val="22"/>
        </w:rPr>
      </w:pPr>
    </w:p>
    <w:p w14:paraId="7FA4EB3A" w14:textId="77777777" w:rsidR="00D24D9F" w:rsidRPr="001E6371" w:rsidRDefault="00D24D9F" w:rsidP="00D24D9F">
      <w:pPr>
        <w:ind w:firstLine="720"/>
        <w:jc w:val="center"/>
        <w:rPr>
          <w:rFonts w:ascii="Tahoma" w:hAnsi="Tahoma" w:cs="Tahoma"/>
          <w:b/>
          <w:sz w:val="22"/>
          <w:szCs w:val="22"/>
        </w:rPr>
      </w:pPr>
    </w:p>
    <w:p w14:paraId="7FA4EB3B" w14:textId="77777777" w:rsidR="00D24D9F" w:rsidRPr="001E6371" w:rsidRDefault="00D24D9F" w:rsidP="00D24D9F">
      <w:pPr>
        <w:pStyle w:val="BodyText3"/>
        <w:spacing w:before="120" w:after="120"/>
        <w:jc w:val="both"/>
        <w:rPr>
          <w:rFonts w:ascii="Tahoma" w:hAnsi="Tahoma" w:cs="Tahoma"/>
          <w:sz w:val="22"/>
          <w:szCs w:val="22"/>
        </w:rPr>
      </w:pPr>
    </w:p>
    <w:p w14:paraId="7FA4EB3C" w14:textId="77777777" w:rsidR="00D24D9F" w:rsidRPr="001E6371" w:rsidRDefault="00D24D9F" w:rsidP="00D24D9F">
      <w:pPr>
        <w:pStyle w:val="BodyText3"/>
        <w:spacing w:before="120" w:after="120"/>
        <w:jc w:val="both"/>
        <w:rPr>
          <w:rFonts w:ascii="Tahoma" w:hAnsi="Tahoma" w:cs="Tahoma"/>
          <w:sz w:val="22"/>
          <w:szCs w:val="22"/>
        </w:rPr>
      </w:pPr>
    </w:p>
    <w:p w14:paraId="7FA4EB3D" w14:textId="77777777" w:rsidR="00D24D9F" w:rsidRPr="001E6371" w:rsidRDefault="00D24D9F" w:rsidP="00D24D9F">
      <w:pPr>
        <w:pStyle w:val="BodyText3"/>
        <w:spacing w:before="120" w:after="120"/>
        <w:jc w:val="both"/>
        <w:rPr>
          <w:rFonts w:ascii="Tahoma" w:hAnsi="Tahoma" w:cs="Tahoma"/>
          <w:sz w:val="22"/>
          <w:szCs w:val="22"/>
        </w:rPr>
      </w:pPr>
    </w:p>
    <w:p w14:paraId="7FA4EB3E" w14:textId="77777777" w:rsidR="00D24D9F" w:rsidRPr="001E6371" w:rsidRDefault="00D24D9F" w:rsidP="00D24D9F">
      <w:pPr>
        <w:pStyle w:val="BodyText3"/>
        <w:spacing w:before="120" w:after="120"/>
        <w:jc w:val="both"/>
        <w:rPr>
          <w:rFonts w:ascii="Tahoma" w:hAnsi="Tahoma" w:cs="Tahoma"/>
          <w:sz w:val="22"/>
          <w:szCs w:val="22"/>
        </w:rPr>
      </w:pPr>
    </w:p>
    <w:p w14:paraId="7FA4EB3F" w14:textId="77777777" w:rsidR="00D24D9F" w:rsidRPr="001E6371" w:rsidRDefault="00D24D9F" w:rsidP="00D24D9F">
      <w:pPr>
        <w:pStyle w:val="BodyText3"/>
        <w:spacing w:before="120" w:after="120"/>
        <w:jc w:val="both"/>
        <w:rPr>
          <w:rFonts w:ascii="Tahoma" w:hAnsi="Tahoma" w:cs="Tahoma"/>
          <w:sz w:val="22"/>
          <w:szCs w:val="22"/>
        </w:rPr>
      </w:pPr>
    </w:p>
    <w:p w14:paraId="7FA4EB40" w14:textId="77777777" w:rsidR="00D24D9F" w:rsidRPr="001E6371" w:rsidRDefault="00D24D9F" w:rsidP="00D24D9F">
      <w:pPr>
        <w:pStyle w:val="BodyText3"/>
        <w:spacing w:before="120" w:after="120"/>
        <w:jc w:val="both"/>
        <w:rPr>
          <w:rFonts w:ascii="Tahoma" w:hAnsi="Tahoma" w:cs="Tahoma"/>
          <w:sz w:val="22"/>
          <w:szCs w:val="22"/>
        </w:rPr>
      </w:pPr>
    </w:p>
    <w:p w14:paraId="7FA4EB41" w14:textId="77777777" w:rsidR="00D24D9F" w:rsidRPr="001E6371" w:rsidRDefault="00D24D9F" w:rsidP="00D24D9F">
      <w:pPr>
        <w:pStyle w:val="BodyText3"/>
        <w:spacing w:before="120" w:after="120"/>
        <w:jc w:val="both"/>
        <w:rPr>
          <w:rFonts w:ascii="Tahoma" w:hAnsi="Tahoma" w:cs="Tahoma"/>
          <w:sz w:val="22"/>
          <w:szCs w:val="22"/>
        </w:rPr>
      </w:pPr>
    </w:p>
    <w:p w14:paraId="7FA4EB42" w14:textId="77777777" w:rsidR="00D24D9F" w:rsidRPr="001E6371" w:rsidRDefault="00D24D9F" w:rsidP="00D24D9F">
      <w:pPr>
        <w:pStyle w:val="BodyText3"/>
        <w:spacing w:before="120" w:after="120"/>
        <w:jc w:val="both"/>
        <w:rPr>
          <w:rFonts w:ascii="Tahoma" w:hAnsi="Tahoma" w:cs="Tahoma"/>
          <w:sz w:val="22"/>
          <w:szCs w:val="22"/>
        </w:rPr>
      </w:pPr>
    </w:p>
    <w:p w14:paraId="7FA4EB43" w14:textId="77777777" w:rsidR="00D24D9F" w:rsidRPr="001E6371" w:rsidRDefault="00D24D9F" w:rsidP="00D24D9F">
      <w:pPr>
        <w:spacing w:before="120" w:after="120"/>
        <w:rPr>
          <w:rFonts w:ascii="Tahoma" w:hAnsi="Tahoma" w:cs="Tahoma"/>
          <w:b/>
          <w:i/>
          <w:sz w:val="22"/>
          <w:szCs w:val="22"/>
        </w:rPr>
      </w:pPr>
    </w:p>
    <w:p w14:paraId="7FA4EB44" w14:textId="77777777" w:rsidR="00D24D9F" w:rsidRDefault="00D24D9F" w:rsidP="00D24D9F">
      <w:pPr>
        <w:spacing w:before="120" w:after="120"/>
        <w:rPr>
          <w:rFonts w:ascii="Tahoma" w:hAnsi="Tahoma" w:cs="Tahoma"/>
          <w:b/>
          <w:i/>
          <w:sz w:val="22"/>
          <w:szCs w:val="22"/>
        </w:rPr>
      </w:pPr>
    </w:p>
    <w:p w14:paraId="7FA4EB45" w14:textId="77777777" w:rsidR="00D24D9F" w:rsidRDefault="00D24D9F" w:rsidP="00D24D9F">
      <w:pPr>
        <w:spacing w:before="120" w:after="120"/>
        <w:rPr>
          <w:rFonts w:ascii="Tahoma" w:hAnsi="Tahoma" w:cs="Tahoma"/>
          <w:b/>
          <w:i/>
          <w:sz w:val="22"/>
          <w:szCs w:val="22"/>
        </w:rPr>
      </w:pPr>
    </w:p>
    <w:p w14:paraId="7FA4EB46" w14:textId="77777777" w:rsidR="00D24D9F" w:rsidRDefault="00D24D9F" w:rsidP="00D24D9F">
      <w:pPr>
        <w:spacing w:before="120" w:after="120"/>
        <w:rPr>
          <w:rFonts w:ascii="Tahoma" w:hAnsi="Tahoma" w:cs="Tahoma"/>
          <w:b/>
          <w:i/>
          <w:sz w:val="22"/>
          <w:szCs w:val="22"/>
        </w:rPr>
      </w:pPr>
    </w:p>
    <w:p w14:paraId="7FA4EB47" w14:textId="77777777" w:rsidR="00D24D9F" w:rsidRDefault="00D24D9F" w:rsidP="00D24D9F">
      <w:pPr>
        <w:spacing w:before="120" w:after="120"/>
        <w:rPr>
          <w:rFonts w:ascii="Tahoma" w:hAnsi="Tahoma" w:cs="Tahoma"/>
          <w:b/>
          <w:i/>
          <w:sz w:val="22"/>
          <w:szCs w:val="22"/>
        </w:rPr>
      </w:pPr>
    </w:p>
    <w:p w14:paraId="7FA4EB48" w14:textId="77777777" w:rsidR="00D24D9F" w:rsidRDefault="00D24D9F" w:rsidP="00D24D9F">
      <w:pPr>
        <w:spacing w:before="120" w:after="120"/>
        <w:rPr>
          <w:rFonts w:ascii="Tahoma" w:hAnsi="Tahoma" w:cs="Tahoma"/>
          <w:b/>
          <w:i/>
          <w:sz w:val="22"/>
          <w:szCs w:val="22"/>
        </w:rPr>
      </w:pPr>
    </w:p>
    <w:p w14:paraId="7FA4EB49" w14:textId="77777777" w:rsidR="00D24D9F" w:rsidRDefault="00D24D9F" w:rsidP="00D24D9F">
      <w:pPr>
        <w:spacing w:before="120" w:after="120"/>
        <w:rPr>
          <w:rFonts w:ascii="Tahoma" w:hAnsi="Tahoma" w:cs="Tahoma"/>
          <w:b/>
          <w:i/>
          <w:sz w:val="22"/>
          <w:szCs w:val="22"/>
        </w:rPr>
      </w:pPr>
    </w:p>
    <w:p w14:paraId="7FA4EB4A" w14:textId="77777777" w:rsidR="00D24D9F" w:rsidRDefault="00D24D9F" w:rsidP="00D24D9F">
      <w:pPr>
        <w:spacing w:before="120" w:after="120"/>
        <w:rPr>
          <w:rFonts w:ascii="Tahoma" w:hAnsi="Tahoma" w:cs="Tahoma"/>
          <w:b/>
          <w:i/>
          <w:sz w:val="22"/>
          <w:szCs w:val="22"/>
        </w:rPr>
      </w:pPr>
    </w:p>
    <w:p w14:paraId="7FA4EB4B" w14:textId="77777777" w:rsidR="00D24D9F" w:rsidRDefault="00D24D9F" w:rsidP="00D24D9F">
      <w:pPr>
        <w:spacing w:before="120" w:after="120"/>
        <w:rPr>
          <w:rFonts w:ascii="Tahoma" w:hAnsi="Tahoma" w:cs="Tahoma"/>
          <w:b/>
          <w:i/>
          <w:sz w:val="22"/>
          <w:szCs w:val="22"/>
        </w:rPr>
      </w:pPr>
    </w:p>
    <w:p w14:paraId="7FA4EB4C" w14:textId="77777777" w:rsidR="00D24D9F" w:rsidRDefault="00D24D9F" w:rsidP="00D24D9F">
      <w:pPr>
        <w:spacing w:before="120" w:after="120"/>
        <w:rPr>
          <w:rFonts w:ascii="Tahoma" w:hAnsi="Tahoma" w:cs="Tahoma"/>
          <w:b/>
          <w:i/>
          <w:sz w:val="22"/>
          <w:szCs w:val="22"/>
        </w:rPr>
      </w:pPr>
    </w:p>
    <w:p w14:paraId="7FA4EB4D" w14:textId="77777777" w:rsidR="00D24D9F" w:rsidRPr="001E6371" w:rsidRDefault="00D24D9F" w:rsidP="00D24D9F">
      <w:pPr>
        <w:spacing w:before="120" w:after="120"/>
        <w:rPr>
          <w:rFonts w:ascii="Tahoma" w:hAnsi="Tahoma" w:cs="Tahoma"/>
          <w:b/>
          <w:i/>
          <w:sz w:val="22"/>
          <w:szCs w:val="22"/>
        </w:rPr>
      </w:pPr>
    </w:p>
    <w:p w14:paraId="7FA4EB4E" w14:textId="77777777" w:rsidR="00D24D9F" w:rsidRPr="001E6371" w:rsidRDefault="00D24D9F" w:rsidP="00D24D9F">
      <w:pPr>
        <w:spacing w:before="120" w:after="120"/>
        <w:rPr>
          <w:rFonts w:ascii="Tahoma" w:hAnsi="Tahoma" w:cs="Tahoma"/>
          <w:b/>
          <w:i/>
          <w:sz w:val="22"/>
          <w:szCs w:val="22"/>
        </w:rPr>
      </w:pPr>
    </w:p>
    <w:p w14:paraId="7FA4EB4F" w14:textId="77777777" w:rsidR="00D24D9F" w:rsidRPr="001E6371" w:rsidRDefault="00D24D9F" w:rsidP="00D24D9F">
      <w:pPr>
        <w:spacing w:before="120" w:after="120"/>
        <w:rPr>
          <w:rFonts w:ascii="Tahoma" w:hAnsi="Tahoma" w:cs="Tahoma"/>
          <w:sz w:val="22"/>
          <w:szCs w:val="22"/>
        </w:rPr>
      </w:pPr>
    </w:p>
    <w:p w14:paraId="7FA4EB50" w14:textId="77777777" w:rsidR="00D24D9F" w:rsidRPr="001E6371" w:rsidRDefault="00D24D9F" w:rsidP="00D24D9F">
      <w:pPr>
        <w:pStyle w:val="BodyText3"/>
        <w:spacing w:before="120" w:after="120"/>
        <w:rPr>
          <w:rFonts w:ascii="Tahoma" w:hAnsi="Tahoma" w:cs="Tahoma"/>
          <w:sz w:val="22"/>
          <w:szCs w:val="22"/>
        </w:rPr>
      </w:pPr>
      <w:r>
        <w:rPr>
          <w:rFonts w:ascii="Tahoma" w:hAnsi="Tahoma" w:cs="Tahoma"/>
          <w:b w:val="0"/>
          <w:noProof/>
          <w:sz w:val="22"/>
          <w:szCs w:val="22"/>
        </w:rPr>
        <mc:AlternateContent>
          <mc:Choice Requires="wps">
            <w:drawing>
              <wp:inline distT="0" distB="0" distL="0" distR="0" wp14:anchorId="7FA4ED92" wp14:editId="7FA4ED93">
                <wp:extent cx="4972050" cy="1562100"/>
                <wp:effectExtent l="9525" t="9525" r="0" b="9525"/>
                <wp:docPr id="8"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562100"/>
                        </a:xfrm>
                        <a:prstGeom prst="rect">
                          <a:avLst/>
                        </a:prstGeom>
                        <a:extLst>
                          <a:ext uri="{AF507438-7753-43E0-B8FC-AC1667EBCBE1}">
                            <a14:hiddenEffects xmlns:a14="http://schemas.microsoft.com/office/drawing/2010/main">
                              <a:effectLst/>
                            </a14:hiddenEffects>
                          </a:ext>
                        </a:extLst>
                      </wps:spPr>
                      <wps:txbx>
                        <w:txbxContent>
                          <w:p w14:paraId="7FA4EDF8"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14:paraId="7FA4EDF9"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14:paraId="7FA4EDFA"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14:paraId="7FA4EDFB"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w:pict>
              <v:shape w14:anchorId="7FA4ED92" id="WordArt 13" o:spid="_x0000_s1041" type="#_x0000_t202" style="width:39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Ns8gEAAL4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" filled="f" stroked="f">
                <o:lock v:ext="edit" shapetype="t"/>
                <v:textbox style="mso-fit-shape-to-text:t">
                  <w:txbxContent>
                    <w:p w14:paraId="7FA4EDF8"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14:paraId="7FA4EDF9"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14:paraId="7FA4EDFA"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14:paraId="7FA4EDFB"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14:paraId="7FA4EB51" w14:textId="77777777" w:rsidR="00D24D9F" w:rsidRPr="001E6371" w:rsidRDefault="00D24D9F" w:rsidP="00D24D9F">
      <w:pPr>
        <w:pStyle w:val="BodyText3"/>
        <w:spacing w:before="120" w:after="120"/>
        <w:jc w:val="both"/>
        <w:rPr>
          <w:rFonts w:ascii="Tahoma" w:hAnsi="Tahoma" w:cs="Tahoma"/>
          <w:sz w:val="22"/>
          <w:szCs w:val="22"/>
        </w:rPr>
      </w:pPr>
    </w:p>
    <w:p w14:paraId="7FA4EB52" w14:textId="77777777" w:rsidR="00D24D9F" w:rsidRPr="001E6371" w:rsidRDefault="00D24D9F" w:rsidP="00D24D9F">
      <w:pPr>
        <w:pStyle w:val="BodyText3"/>
        <w:spacing w:before="120" w:after="120"/>
        <w:jc w:val="both"/>
        <w:rPr>
          <w:rFonts w:ascii="Tahoma" w:hAnsi="Tahoma" w:cs="Tahoma"/>
          <w:sz w:val="22"/>
          <w:szCs w:val="22"/>
        </w:rPr>
      </w:pPr>
    </w:p>
    <w:p w14:paraId="7FA4EB53" w14:textId="77777777" w:rsidR="00D24D9F" w:rsidRPr="001E6371" w:rsidRDefault="00D24D9F" w:rsidP="00D24D9F">
      <w:pPr>
        <w:pStyle w:val="BodyText3"/>
        <w:spacing w:before="120" w:after="120"/>
        <w:jc w:val="both"/>
        <w:rPr>
          <w:rFonts w:ascii="Tahoma" w:hAnsi="Tahoma" w:cs="Tahoma"/>
          <w:sz w:val="22"/>
          <w:szCs w:val="22"/>
        </w:rPr>
      </w:pPr>
    </w:p>
    <w:p w14:paraId="7FA4EB54" w14:textId="77777777" w:rsidR="00D24D9F" w:rsidRPr="001E6371" w:rsidRDefault="00D24D9F" w:rsidP="00D24D9F">
      <w:pPr>
        <w:pStyle w:val="BodyText3"/>
        <w:jc w:val="both"/>
        <w:rPr>
          <w:rFonts w:ascii="Tahoma" w:hAnsi="Tahoma" w:cs="Tahoma"/>
          <w:i w:val="0"/>
          <w:sz w:val="22"/>
          <w:szCs w:val="22"/>
        </w:rPr>
      </w:pPr>
    </w:p>
    <w:p w14:paraId="7FA4EB55" w14:textId="77777777" w:rsidR="00D24D9F" w:rsidRPr="001E6371" w:rsidRDefault="00D24D9F" w:rsidP="00D24D9F">
      <w:pPr>
        <w:spacing w:before="120" w:after="120"/>
        <w:jc w:val="both"/>
        <w:rPr>
          <w:rFonts w:ascii="Tahoma" w:hAnsi="Tahoma" w:cs="Tahoma"/>
          <w:sz w:val="22"/>
          <w:szCs w:val="22"/>
        </w:rPr>
      </w:pPr>
    </w:p>
    <w:p w14:paraId="7FA4EB56" w14:textId="77777777" w:rsidR="00D24D9F" w:rsidRPr="001E6371" w:rsidRDefault="00D24D9F" w:rsidP="00D24D9F">
      <w:pPr>
        <w:spacing w:before="120" w:after="120"/>
        <w:jc w:val="center"/>
        <w:rPr>
          <w:rFonts w:ascii="Tahoma" w:hAnsi="Tahoma" w:cs="Tahoma"/>
          <w:b/>
          <w:sz w:val="22"/>
          <w:szCs w:val="22"/>
          <w:u w:val="single"/>
        </w:rPr>
      </w:pPr>
    </w:p>
    <w:p w14:paraId="7FA4EB57" w14:textId="77777777" w:rsidR="00D24D9F" w:rsidRPr="001E6371" w:rsidRDefault="00D24D9F" w:rsidP="00D24D9F">
      <w:pPr>
        <w:spacing w:before="120" w:after="120"/>
        <w:jc w:val="center"/>
        <w:rPr>
          <w:rFonts w:ascii="Tahoma" w:hAnsi="Tahoma" w:cs="Tahoma"/>
          <w:b/>
          <w:sz w:val="22"/>
          <w:szCs w:val="22"/>
          <w:u w:val="single"/>
        </w:rPr>
      </w:pPr>
    </w:p>
    <w:p w14:paraId="7FA4EB58" w14:textId="77777777" w:rsidR="00D24D9F" w:rsidRPr="001E6371" w:rsidRDefault="00D24D9F" w:rsidP="00D24D9F">
      <w:pPr>
        <w:spacing w:before="120" w:after="120"/>
        <w:jc w:val="both"/>
        <w:rPr>
          <w:rFonts w:ascii="Tahoma" w:hAnsi="Tahoma" w:cs="Tahoma"/>
          <w:sz w:val="22"/>
          <w:szCs w:val="22"/>
        </w:rPr>
      </w:pPr>
    </w:p>
    <w:p w14:paraId="7FA4EB59" w14:textId="77777777" w:rsidR="00D24D9F" w:rsidRPr="001E6371" w:rsidRDefault="00D24D9F" w:rsidP="00D24D9F">
      <w:pPr>
        <w:spacing w:before="120" w:after="120"/>
        <w:jc w:val="center"/>
        <w:rPr>
          <w:rFonts w:ascii="Tahoma" w:hAnsi="Tahoma" w:cs="Tahoma"/>
          <w:sz w:val="22"/>
          <w:szCs w:val="22"/>
        </w:rPr>
      </w:pPr>
    </w:p>
    <w:p w14:paraId="7FA4EB5A" w14:textId="77777777" w:rsidR="00D24D9F" w:rsidRPr="001E6371" w:rsidRDefault="00D24D9F" w:rsidP="00D24D9F">
      <w:pPr>
        <w:spacing w:before="120" w:after="120"/>
        <w:jc w:val="both"/>
        <w:rPr>
          <w:rFonts w:ascii="Tahoma" w:hAnsi="Tahoma" w:cs="Tahoma"/>
          <w:sz w:val="22"/>
          <w:szCs w:val="22"/>
        </w:rPr>
      </w:pPr>
    </w:p>
    <w:p w14:paraId="7FA4EB5B" w14:textId="77777777" w:rsidR="00D24D9F" w:rsidRPr="001E6371" w:rsidRDefault="00D24D9F" w:rsidP="00D24D9F">
      <w:pPr>
        <w:spacing w:before="120" w:after="120"/>
        <w:jc w:val="both"/>
        <w:rPr>
          <w:rFonts w:ascii="Tahoma" w:hAnsi="Tahoma" w:cs="Tahoma"/>
          <w:sz w:val="22"/>
          <w:szCs w:val="22"/>
        </w:rPr>
      </w:pPr>
    </w:p>
    <w:p w14:paraId="7FA4EB5C" w14:textId="77777777" w:rsidR="00D24D9F" w:rsidRPr="001E6371" w:rsidRDefault="00D24D9F" w:rsidP="00D24D9F">
      <w:pPr>
        <w:spacing w:before="120" w:after="120"/>
        <w:jc w:val="both"/>
        <w:rPr>
          <w:rFonts w:ascii="Tahoma" w:hAnsi="Tahoma" w:cs="Tahoma"/>
          <w:sz w:val="22"/>
          <w:szCs w:val="22"/>
        </w:rPr>
      </w:pPr>
    </w:p>
    <w:p w14:paraId="7FA4EB5D" w14:textId="77777777" w:rsidR="00D24D9F" w:rsidRPr="001E6371" w:rsidRDefault="00D24D9F" w:rsidP="00D24D9F">
      <w:pPr>
        <w:spacing w:before="120" w:after="120"/>
        <w:jc w:val="both"/>
        <w:rPr>
          <w:rFonts w:ascii="Tahoma" w:hAnsi="Tahoma" w:cs="Tahoma"/>
          <w:sz w:val="22"/>
          <w:szCs w:val="22"/>
        </w:rPr>
      </w:pPr>
    </w:p>
    <w:p w14:paraId="7FA4EB5E" w14:textId="77777777" w:rsidR="00D24D9F" w:rsidRPr="001E6371" w:rsidRDefault="00D24D9F" w:rsidP="00D24D9F">
      <w:pPr>
        <w:spacing w:before="120" w:after="120"/>
        <w:jc w:val="both"/>
        <w:rPr>
          <w:rFonts w:ascii="Tahoma" w:hAnsi="Tahoma" w:cs="Tahoma"/>
          <w:sz w:val="22"/>
          <w:szCs w:val="22"/>
        </w:rPr>
      </w:pPr>
    </w:p>
    <w:p w14:paraId="7FA4EB5F" w14:textId="77777777" w:rsidR="00D24D9F" w:rsidRPr="001E6371" w:rsidRDefault="00D24D9F" w:rsidP="00D24D9F">
      <w:pPr>
        <w:spacing w:before="120" w:after="120"/>
        <w:rPr>
          <w:rFonts w:ascii="Tahoma" w:hAnsi="Tahoma" w:cs="Tahoma"/>
          <w:sz w:val="22"/>
          <w:szCs w:val="22"/>
        </w:rPr>
      </w:pPr>
    </w:p>
    <w:p w14:paraId="7FA4EB60" w14:textId="77777777" w:rsidR="00D24D9F" w:rsidRPr="001E6371" w:rsidRDefault="00D24D9F" w:rsidP="00D24D9F">
      <w:pPr>
        <w:spacing w:before="120" w:after="120"/>
        <w:rPr>
          <w:rFonts w:ascii="Tahoma" w:hAnsi="Tahoma" w:cs="Tahoma"/>
          <w:sz w:val="22"/>
          <w:szCs w:val="22"/>
        </w:rPr>
      </w:pPr>
    </w:p>
    <w:p w14:paraId="7FA4EB61" w14:textId="77777777" w:rsidR="00D24D9F" w:rsidRPr="001E6371" w:rsidRDefault="00D24D9F" w:rsidP="00D24D9F">
      <w:pPr>
        <w:spacing w:before="120" w:after="120"/>
        <w:rPr>
          <w:rFonts w:ascii="Tahoma" w:hAnsi="Tahoma" w:cs="Tahoma"/>
          <w:b/>
          <w:sz w:val="22"/>
          <w:szCs w:val="22"/>
        </w:rPr>
      </w:pPr>
    </w:p>
    <w:p w14:paraId="7FA4EB62" w14:textId="77777777" w:rsidR="00D24D9F" w:rsidRPr="001E6371" w:rsidRDefault="00D24D9F" w:rsidP="00D24D9F">
      <w:pPr>
        <w:spacing w:before="120" w:after="120"/>
        <w:rPr>
          <w:rFonts w:ascii="Tahoma" w:hAnsi="Tahoma" w:cs="Tahoma"/>
          <w:b/>
          <w:sz w:val="22"/>
          <w:szCs w:val="22"/>
        </w:rPr>
      </w:pPr>
    </w:p>
    <w:p w14:paraId="7FA4EB63" w14:textId="77777777" w:rsidR="00D24D9F" w:rsidRPr="001E6371" w:rsidRDefault="00D24D9F" w:rsidP="00D24D9F">
      <w:pPr>
        <w:spacing w:before="120" w:after="120"/>
        <w:rPr>
          <w:rFonts w:ascii="Tahoma" w:hAnsi="Tahoma" w:cs="Tahoma"/>
          <w:b/>
          <w:sz w:val="22"/>
          <w:szCs w:val="22"/>
        </w:rPr>
      </w:pPr>
    </w:p>
    <w:p w14:paraId="7FA4EB64" w14:textId="77777777" w:rsidR="00D24D9F" w:rsidRPr="001E6371" w:rsidRDefault="00D24D9F" w:rsidP="00D24D9F">
      <w:pPr>
        <w:spacing w:before="120" w:after="120"/>
        <w:jc w:val="center"/>
        <w:rPr>
          <w:rFonts w:ascii="Tahoma" w:hAnsi="Tahoma" w:cs="Tahoma"/>
          <w:b/>
          <w:sz w:val="22"/>
          <w:szCs w:val="22"/>
        </w:rPr>
      </w:pPr>
      <w:r w:rsidRPr="001E6371">
        <w:rPr>
          <w:rFonts w:ascii="Tahoma" w:hAnsi="Tahoma" w:cs="Tahoma"/>
          <w:b/>
          <w:sz w:val="22"/>
          <w:szCs w:val="22"/>
        </w:rPr>
        <w:lastRenderedPageBreak/>
        <w:t>LISTE DES ETABLISSEMENTS DE CREDIT DE PREMIER RANG HABILITES</w:t>
      </w:r>
    </w:p>
    <w:p w14:paraId="7FA4EB65" w14:textId="77777777" w:rsidR="00D24D9F" w:rsidRPr="001E6371" w:rsidRDefault="00D24D9F" w:rsidP="00D24D9F">
      <w:pPr>
        <w:spacing w:before="120" w:after="120"/>
        <w:jc w:val="center"/>
        <w:rPr>
          <w:rFonts w:ascii="Tahoma" w:hAnsi="Tahoma" w:cs="Tahoma"/>
          <w:b/>
          <w:sz w:val="22"/>
          <w:szCs w:val="22"/>
        </w:rPr>
      </w:pPr>
      <w:r w:rsidRPr="001E6371">
        <w:rPr>
          <w:rFonts w:ascii="Tahoma" w:hAnsi="Tahoma" w:cs="Tahoma"/>
          <w:b/>
          <w:sz w:val="22"/>
          <w:szCs w:val="22"/>
        </w:rPr>
        <w:t>A EMETTRE DES CAUTIONS</w:t>
      </w:r>
    </w:p>
    <w:p w14:paraId="7FA4EB66" w14:textId="77777777" w:rsidR="00D24D9F" w:rsidRPr="001E6371" w:rsidRDefault="00D24D9F" w:rsidP="00B04F30">
      <w:pPr>
        <w:numPr>
          <w:ilvl w:val="0"/>
          <w:numId w:val="109"/>
        </w:numPr>
        <w:spacing w:before="120" w:after="120" w:line="276" w:lineRule="auto"/>
        <w:ind w:left="1134" w:hanging="283"/>
        <w:jc w:val="both"/>
        <w:rPr>
          <w:rFonts w:ascii="Tahoma" w:hAnsi="Tahoma" w:cs="Tahoma"/>
          <w:b/>
          <w:bCs/>
          <w:sz w:val="22"/>
          <w:szCs w:val="22"/>
          <w:u w:val="single"/>
          <w:lang w:val="fr-CM"/>
        </w:rPr>
      </w:pPr>
      <w:r w:rsidRPr="001E6371">
        <w:rPr>
          <w:rFonts w:ascii="Tahoma" w:hAnsi="Tahoma" w:cs="Tahoma"/>
          <w:b/>
          <w:bCs/>
          <w:sz w:val="22"/>
          <w:szCs w:val="22"/>
          <w:u w:val="single"/>
          <w:lang w:val="fr-CM"/>
        </w:rPr>
        <w:t>BANQUES</w:t>
      </w:r>
    </w:p>
    <w:p w14:paraId="7FA4EB67"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AFRILAND FIRST BANK (FIRST BANK), BP 11 834 Yaoundé ;</w:t>
      </w:r>
    </w:p>
    <w:p w14:paraId="7FA4EB68"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BANQUE ATLANTIQUE CAMEROUN (BACM), BP 2 933 Douala ;</w:t>
      </w:r>
    </w:p>
    <w:p w14:paraId="7FA4EB69"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BANQUE CAMEROUNAISE DES PETITES ET MOYENNES ENTREPRISES (BC-PME), BP 12 962 Yaoundé ;</w:t>
      </w:r>
    </w:p>
    <w:p w14:paraId="7FA4EB6A"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BANQUE GABONAISE POUR LE FINANCEMENT INTERNATIONAL (BGFI-BANK), BP 600 Douala ;</w:t>
      </w:r>
    </w:p>
    <w:p w14:paraId="7FA4EB6B"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BANQUE INTERNATIONALE DU CAMEROUN POUR L’EPARGNE ET LE CREDIT (BICEC), BP 1 925 Douala ;</w:t>
      </w:r>
    </w:p>
    <w:p w14:paraId="7FA4EB6C"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BANK OF AFRICA CAMEROON (BOA CAMEROUN), BP 4 593 Douala;</w:t>
      </w:r>
    </w:p>
    <w:p w14:paraId="7FA4EB6D"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CITIBANK CAMEROON (CITIGROUP), BP 4 571 Douala;</w:t>
      </w:r>
    </w:p>
    <w:p w14:paraId="7FA4EB6E"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COMMERCIAL BANK OF CAMEROON (CBC), BP 4 004 Douala;</w:t>
      </w:r>
    </w:p>
    <w:p w14:paraId="7FA4EB6F"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ECOBANK CAMEROUN (ECOBANK), BP 582 Douala;</w:t>
      </w:r>
    </w:p>
    <w:p w14:paraId="7FA4EB70"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NATIONAL FINANCIAL CREDIT BANK (NFCB), BP 6 578 Yaoundé;</w:t>
      </w:r>
    </w:p>
    <w:p w14:paraId="7FA4EB71"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SOCIETE COMMERCIALE DE BANQUES-CAMEROUN (SCB CAMEROUN), BP 300 Douala;</w:t>
      </w:r>
    </w:p>
    <w:p w14:paraId="7FA4EB72"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 xml:space="preserve">SOCIETE GENERALE CAMEROUN (SGC), BP 4 042 </w:t>
      </w:r>
    </w:p>
    <w:p w14:paraId="7FA4EB73"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STANDARD CHARTERED BANK CAMEROON (SCBC), BP 1 784 Douala;</w:t>
      </w:r>
    </w:p>
    <w:p w14:paraId="7FA4EB74"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UNION BANK OF CAMEROON (UBC), BP 15 569 Douala;</w:t>
      </w:r>
    </w:p>
    <w:p w14:paraId="7FA4EB75" w14:textId="77777777" w:rsidR="00D24D9F"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UNITED BANK FOR AFRICA (UBA), BP 2 088 Douala.</w:t>
      </w:r>
    </w:p>
    <w:p w14:paraId="7FA4EB76" w14:textId="77777777" w:rsidR="005A531C" w:rsidRDefault="005A531C" w:rsidP="00B04F30">
      <w:pPr>
        <w:numPr>
          <w:ilvl w:val="0"/>
          <w:numId w:val="110"/>
        </w:numPr>
        <w:spacing w:before="120" w:after="120" w:line="276" w:lineRule="auto"/>
        <w:jc w:val="both"/>
        <w:rPr>
          <w:rFonts w:ascii="Tahoma" w:hAnsi="Tahoma" w:cs="Tahoma"/>
          <w:sz w:val="22"/>
          <w:szCs w:val="22"/>
          <w:lang w:val="en-US"/>
        </w:rPr>
      </w:pPr>
      <w:r>
        <w:rPr>
          <w:rFonts w:ascii="Tahoma" w:hAnsi="Tahoma" w:cs="Tahoma"/>
          <w:sz w:val="22"/>
          <w:szCs w:val="22"/>
          <w:lang w:val="en-US"/>
        </w:rPr>
        <w:t>BGFI BANK</w:t>
      </w:r>
    </w:p>
    <w:p w14:paraId="7FA4EB77" w14:textId="77777777" w:rsidR="005A531C" w:rsidRDefault="005A531C" w:rsidP="00B04F30">
      <w:pPr>
        <w:numPr>
          <w:ilvl w:val="0"/>
          <w:numId w:val="110"/>
        </w:numPr>
        <w:spacing w:before="120" w:after="120" w:line="276" w:lineRule="auto"/>
        <w:jc w:val="both"/>
        <w:rPr>
          <w:rFonts w:ascii="Tahoma" w:hAnsi="Tahoma" w:cs="Tahoma"/>
          <w:sz w:val="22"/>
          <w:szCs w:val="22"/>
          <w:lang w:val="en-US"/>
        </w:rPr>
      </w:pPr>
      <w:r>
        <w:rPr>
          <w:rFonts w:ascii="Tahoma" w:hAnsi="Tahoma" w:cs="Tahoma"/>
          <w:sz w:val="22"/>
          <w:szCs w:val="22"/>
          <w:lang w:val="en-US"/>
        </w:rPr>
        <w:t>BANQUE LA REGIONALE</w:t>
      </w:r>
    </w:p>
    <w:p w14:paraId="7FA4EB78" w14:textId="77777777" w:rsidR="005A531C" w:rsidRPr="001E6371" w:rsidRDefault="005A531C" w:rsidP="00B04F30">
      <w:pPr>
        <w:numPr>
          <w:ilvl w:val="0"/>
          <w:numId w:val="110"/>
        </w:numPr>
        <w:spacing w:before="120" w:after="120" w:line="276" w:lineRule="auto"/>
        <w:jc w:val="both"/>
        <w:rPr>
          <w:rFonts w:ascii="Tahoma" w:hAnsi="Tahoma" w:cs="Tahoma"/>
          <w:sz w:val="22"/>
          <w:szCs w:val="22"/>
          <w:lang w:val="en-US"/>
        </w:rPr>
      </w:pPr>
      <w:r>
        <w:rPr>
          <w:rFonts w:ascii="Tahoma" w:hAnsi="Tahoma" w:cs="Tahoma"/>
          <w:sz w:val="22"/>
          <w:szCs w:val="22"/>
          <w:lang w:val="en-US"/>
        </w:rPr>
        <w:t>BANGE BANK</w:t>
      </w:r>
    </w:p>
    <w:p w14:paraId="7FA4EB79" w14:textId="77777777" w:rsidR="00D24D9F" w:rsidRPr="001E6371" w:rsidRDefault="00D24D9F" w:rsidP="00B04F30">
      <w:pPr>
        <w:numPr>
          <w:ilvl w:val="0"/>
          <w:numId w:val="109"/>
        </w:numPr>
        <w:spacing w:line="276" w:lineRule="auto"/>
        <w:ind w:left="1134"/>
        <w:jc w:val="both"/>
        <w:rPr>
          <w:rFonts w:ascii="Tahoma" w:hAnsi="Tahoma" w:cs="Tahoma"/>
          <w:b/>
          <w:bCs/>
          <w:sz w:val="22"/>
          <w:szCs w:val="22"/>
          <w:lang w:val="fr-CM"/>
        </w:rPr>
      </w:pPr>
      <w:r w:rsidRPr="001E6371">
        <w:rPr>
          <w:rFonts w:ascii="Tahoma" w:hAnsi="Tahoma" w:cs="Tahoma"/>
          <w:b/>
          <w:bCs/>
          <w:sz w:val="22"/>
          <w:szCs w:val="22"/>
          <w:lang w:val="fr-CM"/>
        </w:rPr>
        <w:t>COMPAGNIES D’ASSURANCES</w:t>
      </w:r>
    </w:p>
    <w:p w14:paraId="7FA4EB7A" w14:textId="77777777" w:rsidR="00D24D9F" w:rsidRPr="001E6371" w:rsidRDefault="00D24D9F" w:rsidP="00B04F30">
      <w:pPr>
        <w:numPr>
          <w:ilvl w:val="0"/>
          <w:numId w:val="111"/>
        </w:numPr>
        <w:spacing w:line="276" w:lineRule="auto"/>
        <w:jc w:val="both"/>
        <w:rPr>
          <w:rFonts w:ascii="Tahoma" w:hAnsi="Tahoma" w:cs="Tahoma"/>
          <w:sz w:val="22"/>
          <w:szCs w:val="22"/>
          <w:lang w:val="fr-CM"/>
        </w:rPr>
      </w:pPr>
      <w:r w:rsidRPr="001E6371">
        <w:rPr>
          <w:rFonts w:ascii="Tahoma" w:hAnsi="Tahoma" w:cs="Tahoma"/>
          <w:sz w:val="22"/>
          <w:szCs w:val="22"/>
          <w:lang w:val="fr-CM"/>
        </w:rPr>
        <w:t>ACTIVA ASSURANCES, BP 12 970 Douala ;</w:t>
      </w:r>
    </w:p>
    <w:p w14:paraId="7FA4EB7B" w14:textId="77777777" w:rsidR="00D24D9F" w:rsidRPr="001E6371" w:rsidRDefault="00D24D9F" w:rsidP="00B04F30">
      <w:pPr>
        <w:numPr>
          <w:ilvl w:val="0"/>
          <w:numId w:val="111"/>
        </w:numPr>
        <w:spacing w:line="276" w:lineRule="auto"/>
        <w:jc w:val="both"/>
        <w:rPr>
          <w:rFonts w:ascii="Tahoma" w:hAnsi="Tahoma" w:cs="Tahoma"/>
          <w:sz w:val="22"/>
          <w:szCs w:val="22"/>
          <w:lang w:val="fr-CM"/>
        </w:rPr>
      </w:pPr>
      <w:r w:rsidRPr="001E6371">
        <w:rPr>
          <w:rFonts w:ascii="Tahoma" w:hAnsi="Tahoma" w:cs="Tahoma"/>
          <w:sz w:val="22"/>
          <w:szCs w:val="22"/>
          <w:lang w:val="fr-CM"/>
        </w:rPr>
        <w:t>AREA ASSURANCES SA, BP 1 531 Douala ;</w:t>
      </w:r>
    </w:p>
    <w:p w14:paraId="7FA4EB7C" w14:textId="77777777" w:rsidR="00D24D9F" w:rsidRPr="001E6371" w:rsidRDefault="00D24D9F" w:rsidP="00B04F30">
      <w:pPr>
        <w:numPr>
          <w:ilvl w:val="0"/>
          <w:numId w:val="111"/>
        </w:numPr>
        <w:spacing w:line="276" w:lineRule="auto"/>
        <w:jc w:val="both"/>
        <w:rPr>
          <w:rFonts w:ascii="Tahoma" w:hAnsi="Tahoma" w:cs="Tahoma"/>
          <w:sz w:val="22"/>
          <w:szCs w:val="22"/>
          <w:lang w:val="fr-CM"/>
        </w:rPr>
      </w:pPr>
      <w:r w:rsidRPr="001E6371">
        <w:rPr>
          <w:rFonts w:ascii="Tahoma" w:hAnsi="Tahoma" w:cs="Tahoma"/>
          <w:sz w:val="22"/>
          <w:szCs w:val="22"/>
          <w:lang w:val="fr-CM"/>
        </w:rPr>
        <w:t>ATLANTIQUE ASSURANCES, BP 2 933 Douala ;</w:t>
      </w:r>
    </w:p>
    <w:p w14:paraId="7FA4EB7D" w14:textId="77777777" w:rsidR="00D24D9F" w:rsidRPr="001E6371" w:rsidRDefault="00D24D9F" w:rsidP="00B04F30">
      <w:pPr>
        <w:numPr>
          <w:ilvl w:val="0"/>
          <w:numId w:val="111"/>
        </w:numPr>
        <w:spacing w:line="276" w:lineRule="auto"/>
        <w:jc w:val="both"/>
        <w:rPr>
          <w:rFonts w:ascii="Tahoma" w:hAnsi="Tahoma" w:cs="Tahoma"/>
          <w:sz w:val="22"/>
          <w:szCs w:val="22"/>
          <w:lang w:val="en-US"/>
        </w:rPr>
      </w:pPr>
      <w:r w:rsidRPr="001E6371">
        <w:rPr>
          <w:rFonts w:ascii="Tahoma" w:hAnsi="Tahoma" w:cs="Tahoma"/>
          <w:sz w:val="22"/>
          <w:szCs w:val="22"/>
          <w:lang w:val="en-US"/>
        </w:rPr>
        <w:t>BENEFICIAL GENERAL INSURANCE SA, BP 2 328 Douala ;</w:t>
      </w:r>
    </w:p>
    <w:p w14:paraId="7FA4EB7E"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CHANAS ASSURANCES SA, BP 109 Douala;</w:t>
      </w:r>
    </w:p>
    <w:p w14:paraId="7FA4EB7F"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CPA SA, BP 2 759 Douala ;</w:t>
      </w:r>
    </w:p>
    <w:p w14:paraId="7FA4EB80"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NSIA ASSURANCES SA, BP 2759 Douala ;</w:t>
      </w:r>
    </w:p>
    <w:p w14:paraId="7FA4EB81"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PRO ASSUR SA, BP 5 963 Douala ;</w:t>
      </w:r>
    </w:p>
    <w:p w14:paraId="7FA4EB82"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SAAR SA, BP 1 011 Douala ;</w:t>
      </w:r>
    </w:p>
    <w:p w14:paraId="7FA4EB83"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SAHAM ASSURANCES SA, BP 11 315 Douala.</w:t>
      </w:r>
    </w:p>
    <w:p w14:paraId="7FA4EB84"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ZENITHE INSURANCE SA, BP 1 540 Douala.</w:t>
      </w:r>
    </w:p>
    <w:p w14:paraId="7FA4EB85" w14:textId="77777777" w:rsidR="00D24D9F" w:rsidRPr="001E6371" w:rsidRDefault="00D24D9F" w:rsidP="00D24D9F">
      <w:pPr>
        <w:pStyle w:val="Header"/>
        <w:widowControl w:val="0"/>
        <w:tabs>
          <w:tab w:val="num" w:pos="993"/>
        </w:tabs>
        <w:autoSpaceDE w:val="0"/>
        <w:autoSpaceDN w:val="0"/>
        <w:adjustRightInd w:val="0"/>
        <w:spacing w:line="276" w:lineRule="auto"/>
        <w:ind w:left="567"/>
        <w:jc w:val="both"/>
        <w:rPr>
          <w:rFonts w:ascii="Tahoma" w:hAnsi="Tahoma" w:cs="Tahoma"/>
          <w:sz w:val="22"/>
          <w:szCs w:val="22"/>
        </w:rPr>
      </w:pPr>
    </w:p>
    <w:p w14:paraId="7FA4EB86" w14:textId="77777777" w:rsidR="00D24D9F" w:rsidRPr="001E6371" w:rsidRDefault="00D24D9F" w:rsidP="00D24D9F">
      <w:pPr>
        <w:spacing w:before="120" w:after="120"/>
        <w:jc w:val="center"/>
        <w:rPr>
          <w:rFonts w:ascii="Tahoma" w:hAnsi="Tahoma" w:cs="Tahoma"/>
          <w:b/>
          <w:sz w:val="22"/>
          <w:szCs w:val="22"/>
        </w:rPr>
      </w:pPr>
    </w:p>
    <w:p w14:paraId="7FA4EB87" w14:textId="77777777" w:rsidR="00D24D9F" w:rsidRPr="001E6371" w:rsidRDefault="00D24D9F" w:rsidP="00D24D9F">
      <w:pPr>
        <w:spacing w:before="120" w:after="120"/>
        <w:jc w:val="center"/>
        <w:rPr>
          <w:rFonts w:ascii="Tahoma" w:hAnsi="Tahoma" w:cs="Tahoma"/>
          <w:b/>
          <w:sz w:val="22"/>
          <w:szCs w:val="22"/>
        </w:rPr>
      </w:pPr>
    </w:p>
    <w:p w14:paraId="7FA4EB88" w14:textId="77777777" w:rsidR="00D24D9F" w:rsidRPr="001E6371" w:rsidRDefault="00D24D9F" w:rsidP="00D24D9F">
      <w:pPr>
        <w:spacing w:line="360" w:lineRule="auto"/>
        <w:jc w:val="center"/>
        <w:rPr>
          <w:rFonts w:ascii="Tahoma" w:hAnsi="Tahoma" w:cs="Tahoma"/>
          <w:sz w:val="22"/>
          <w:szCs w:val="22"/>
        </w:rPr>
      </w:pPr>
    </w:p>
    <w:p w14:paraId="7FA4EB89" w14:textId="77777777" w:rsidR="00D24D9F" w:rsidRPr="001E6371" w:rsidRDefault="00D24D9F" w:rsidP="00D24D9F">
      <w:pPr>
        <w:spacing w:line="360" w:lineRule="auto"/>
        <w:jc w:val="center"/>
        <w:rPr>
          <w:rFonts w:ascii="Tahoma" w:hAnsi="Tahoma" w:cs="Tahoma"/>
          <w:sz w:val="22"/>
          <w:szCs w:val="22"/>
        </w:rPr>
      </w:pPr>
    </w:p>
    <w:p w14:paraId="7FA4EB8A" w14:textId="77777777" w:rsidR="00D24D9F" w:rsidRPr="001E6371" w:rsidRDefault="00D24D9F" w:rsidP="00D24D9F">
      <w:pPr>
        <w:spacing w:line="360" w:lineRule="auto"/>
        <w:jc w:val="center"/>
        <w:rPr>
          <w:rFonts w:ascii="Tahoma" w:hAnsi="Tahoma" w:cs="Tahoma"/>
          <w:sz w:val="22"/>
          <w:szCs w:val="22"/>
        </w:rPr>
      </w:pPr>
    </w:p>
    <w:p w14:paraId="7FA4EB8B" w14:textId="77777777" w:rsidR="00D24D9F" w:rsidRPr="001E6371" w:rsidRDefault="00D24D9F" w:rsidP="00D24D9F">
      <w:pPr>
        <w:spacing w:line="360" w:lineRule="auto"/>
        <w:jc w:val="center"/>
        <w:rPr>
          <w:rFonts w:ascii="Tahoma" w:hAnsi="Tahoma" w:cs="Tahoma"/>
          <w:sz w:val="22"/>
          <w:szCs w:val="22"/>
        </w:rPr>
      </w:pPr>
    </w:p>
    <w:p w14:paraId="7FA4EB8C" w14:textId="77777777" w:rsidR="00D24D9F" w:rsidRPr="001E6371" w:rsidRDefault="00D24D9F" w:rsidP="00D24D9F">
      <w:pPr>
        <w:spacing w:line="360" w:lineRule="auto"/>
        <w:jc w:val="center"/>
        <w:rPr>
          <w:rFonts w:ascii="Tahoma" w:hAnsi="Tahoma" w:cs="Tahoma"/>
          <w:sz w:val="22"/>
          <w:szCs w:val="22"/>
        </w:rPr>
      </w:pPr>
    </w:p>
    <w:p w14:paraId="7FA4EB8D" w14:textId="77777777" w:rsidR="00D24D9F" w:rsidRDefault="00D24D9F" w:rsidP="00D24D9F">
      <w:pPr>
        <w:spacing w:line="360" w:lineRule="auto"/>
        <w:jc w:val="center"/>
        <w:rPr>
          <w:rFonts w:ascii="Tahoma" w:hAnsi="Tahoma" w:cs="Tahoma"/>
          <w:sz w:val="22"/>
          <w:szCs w:val="22"/>
        </w:rPr>
      </w:pPr>
    </w:p>
    <w:p w14:paraId="7FA4EB8E" w14:textId="77777777" w:rsidR="00D24D9F" w:rsidRDefault="00D24D9F" w:rsidP="00D24D9F">
      <w:pPr>
        <w:spacing w:line="360" w:lineRule="auto"/>
        <w:jc w:val="center"/>
        <w:rPr>
          <w:rFonts w:ascii="Tahoma" w:hAnsi="Tahoma" w:cs="Tahoma"/>
          <w:sz w:val="22"/>
          <w:szCs w:val="22"/>
        </w:rPr>
      </w:pPr>
    </w:p>
    <w:p w14:paraId="7FA4EB8F" w14:textId="77777777" w:rsidR="00D24D9F" w:rsidRDefault="00D24D9F" w:rsidP="00D24D9F">
      <w:pPr>
        <w:spacing w:line="360" w:lineRule="auto"/>
        <w:jc w:val="center"/>
        <w:rPr>
          <w:rFonts w:ascii="Tahoma" w:hAnsi="Tahoma" w:cs="Tahoma"/>
          <w:sz w:val="22"/>
          <w:szCs w:val="22"/>
        </w:rPr>
      </w:pPr>
    </w:p>
    <w:p w14:paraId="7FA4EB90" w14:textId="77777777" w:rsidR="00D24D9F" w:rsidRDefault="00D24D9F" w:rsidP="00D24D9F">
      <w:pPr>
        <w:spacing w:line="360" w:lineRule="auto"/>
        <w:jc w:val="center"/>
        <w:rPr>
          <w:rFonts w:ascii="Tahoma" w:hAnsi="Tahoma" w:cs="Tahoma"/>
          <w:sz w:val="22"/>
          <w:szCs w:val="22"/>
        </w:rPr>
      </w:pPr>
    </w:p>
    <w:p w14:paraId="7FA4EB91" w14:textId="77777777" w:rsidR="00D24D9F" w:rsidRDefault="00D24D9F" w:rsidP="00D24D9F">
      <w:pPr>
        <w:spacing w:line="360" w:lineRule="auto"/>
        <w:jc w:val="center"/>
        <w:rPr>
          <w:rFonts w:ascii="Tahoma" w:hAnsi="Tahoma" w:cs="Tahoma"/>
          <w:sz w:val="22"/>
          <w:szCs w:val="22"/>
        </w:rPr>
      </w:pPr>
    </w:p>
    <w:p w14:paraId="7FA4EB92" w14:textId="77777777" w:rsidR="00D24D9F" w:rsidRDefault="00D24D9F" w:rsidP="00D24D9F">
      <w:pPr>
        <w:spacing w:line="360" w:lineRule="auto"/>
        <w:jc w:val="center"/>
        <w:rPr>
          <w:rFonts w:ascii="Tahoma" w:hAnsi="Tahoma" w:cs="Tahoma"/>
          <w:sz w:val="22"/>
          <w:szCs w:val="22"/>
        </w:rPr>
      </w:pPr>
    </w:p>
    <w:p w14:paraId="7FA4EB93" w14:textId="77777777" w:rsidR="00D24D9F" w:rsidRDefault="00D24D9F" w:rsidP="00D24D9F">
      <w:pPr>
        <w:spacing w:line="360" w:lineRule="auto"/>
        <w:jc w:val="center"/>
        <w:rPr>
          <w:rFonts w:ascii="Tahoma" w:hAnsi="Tahoma" w:cs="Tahoma"/>
          <w:sz w:val="22"/>
          <w:szCs w:val="22"/>
        </w:rPr>
      </w:pPr>
    </w:p>
    <w:p w14:paraId="7FA4EB94" w14:textId="77777777" w:rsidR="00D24D9F" w:rsidRDefault="00D24D9F" w:rsidP="00D24D9F">
      <w:pPr>
        <w:spacing w:line="360" w:lineRule="auto"/>
        <w:jc w:val="center"/>
        <w:rPr>
          <w:rFonts w:ascii="Tahoma" w:hAnsi="Tahoma" w:cs="Tahoma"/>
          <w:sz w:val="22"/>
          <w:szCs w:val="22"/>
        </w:rPr>
      </w:pPr>
    </w:p>
    <w:p w14:paraId="7FA4EB95" w14:textId="77777777" w:rsidR="00D24D9F" w:rsidRPr="001E6371" w:rsidRDefault="00D24D9F" w:rsidP="00D24D9F">
      <w:pPr>
        <w:spacing w:line="360" w:lineRule="auto"/>
        <w:jc w:val="center"/>
        <w:rPr>
          <w:rFonts w:ascii="Tahoma" w:hAnsi="Tahoma" w:cs="Tahoma"/>
          <w:sz w:val="22"/>
          <w:szCs w:val="22"/>
        </w:rPr>
      </w:pPr>
    </w:p>
    <w:p w14:paraId="7FA4EB96" w14:textId="77777777" w:rsidR="00D24D9F" w:rsidRPr="001E6371" w:rsidRDefault="00D24D9F" w:rsidP="00D24D9F">
      <w:pPr>
        <w:spacing w:line="360" w:lineRule="auto"/>
        <w:jc w:val="center"/>
        <w:rPr>
          <w:rFonts w:ascii="Tahoma" w:hAnsi="Tahoma" w:cs="Tahoma"/>
          <w:sz w:val="22"/>
          <w:szCs w:val="22"/>
        </w:rPr>
      </w:pPr>
    </w:p>
    <w:p w14:paraId="7FA4EB97" w14:textId="77777777" w:rsidR="00D24D9F" w:rsidRPr="001E6371" w:rsidRDefault="00D24D9F" w:rsidP="00D24D9F">
      <w:pPr>
        <w:spacing w:line="360" w:lineRule="auto"/>
        <w:jc w:val="center"/>
        <w:rPr>
          <w:rFonts w:ascii="Tahoma" w:hAnsi="Tahoma" w:cs="Tahoma"/>
          <w:sz w:val="22"/>
          <w:szCs w:val="22"/>
        </w:rPr>
      </w:pPr>
    </w:p>
    <w:p w14:paraId="7FA4EB98" w14:textId="77777777" w:rsidR="00D24D9F" w:rsidRDefault="00D24D9F" w:rsidP="00D24D9F">
      <w:pPr>
        <w:spacing w:line="360" w:lineRule="auto"/>
        <w:jc w:val="center"/>
        <w:rPr>
          <w:rFonts w:ascii="Tahoma" w:hAnsi="Tahoma" w:cs="Tahoma"/>
          <w:sz w:val="22"/>
          <w:szCs w:val="22"/>
        </w:rPr>
      </w:pPr>
    </w:p>
    <w:p w14:paraId="7FA4EB99" w14:textId="77777777" w:rsidR="00B34C25" w:rsidRPr="001E6371" w:rsidRDefault="00B34C25" w:rsidP="00D24D9F">
      <w:pPr>
        <w:spacing w:line="360" w:lineRule="auto"/>
        <w:rPr>
          <w:rFonts w:ascii="Tahoma" w:hAnsi="Tahoma" w:cs="Tahoma"/>
          <w:sz w:val="22"/>
          <w:szCs w:val="22"/>
        </w:rPr>
      </w:pPr>
    </w:p>
    <w:p w14:paraId="7FA4EB9A" w14:textId="77777777" w:rsidR="00D24D9F" w:rsidRPr="001E6371" w:rsidRDefault="00D24D9F" w:rsidP="00D24D9F">
      <w:pPr>
        <w:spacing w:line="360" w:lineRule="auto"/>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7FA4ED94" wp14:editId="01E843BD">
                <wp:extent cx="3905250" cy="1000125"/>
                <wp:effectExtent l="0" t="0" r="0" b="0"/>
                <wp:docPr id="1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0" cy="1000125"/>
                        </a:xfrm>
                        <a:prstGeom prst="rect">
                          <a:avLst/>
                        </a:prstGeom>
                        <a:extLst>
                          <a:ext uri="{AF507438-7753-43E0-B8FC-AC1667EBCBE1}">
                            <a14:hiddenEffects xmlns:a14="http://schemas.microsoft.com/office/drawing/2010/main">
                              <a:effectLst/>
                            </a14:hiddenEffects>
                          </a:ext>
                        </a:extLst>
                      </wps:spPr>
                      <wps:txbx>
                        <w:txbxContent>
                          <w:p w14:paraId="7FA4EDFC"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14:paraId="7FA4EDFD"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wps:txbx>
                      <wps:bodyPr wrap="square" numCol="1" fromWordArt="1">
                        <a:prstTxWarp prst="textPlain">
                          <a:avLst>
                            <a:gd name="adj" fmla="val 49586"/>
                          </a:avLst>
                        </a:prstTxWarp>
                        <a:spAutoFit/>
                      </wps:bodyPr>
                    </wps:wsp>
                  </a:graphicData>
                </a:graphic>
              </wp:inline>
            </w:drawing>
          </mc:Choice>
          <mc:Fallback>
            <w:pict>
              <v:shape w14:anchorId="7FA4ED94" id="WordArt 14" o:spid="_x0000_s1042" type="#_x0000_t202" style="width:30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" filled="f" stroked="f">
                <o:lock v:ext="edit" shapetype="t"/>
                <v:textbox style="mso-fit-shape-to-text:t">
                  <w:txbxContent>
                    <w:p w14:paraId="7FA4EDFC"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14:paraId="7FA4EDFD"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v:textbox>
                <w10:anchorlock/>
              </v:shape>
            </w:pict>
          </mc:Fallback>
        </mc:AlternateContent>
      </w:r>
    </w:p>
    <w:p w14:paraId="7FA4EB9B" w14:textId="77777777" w:rsidR="00D24D9F" w:rsidRPr="001E6371" w:rsidRDefault="00D24D9F" w:rsidP="00D24D9F">
      <w:pPr>
        <w:spacing w:line="360" w:lineRule="auto"/>
        <w:jc w:val="center"/>
        <w:rPr>
          <w:rFonts w:ascii="Tahoma" w:hAnsi="Tahoma" w:cs="Tahoma"/>
          <w:sz w:val="22"/>
          <w:szCs w:val="22"/>
        </w:rPr>
      </w:pPr>
    </w:p>
    <w:p w14:paraId="7FA4EB9C" w14:textId="77777777" w:rsidR="00D24D9F" w:rsidRPr="001E6371" w:rsidRDefault="00D24D9F" w:rsidP="00D24D9F">
      <w:pPr>
        <w:spacing w:line="360" w:lineRule="auto"/>
        <w:jc w:val="center"/>
        <w:rPr>
          <w:rFonts w:ascii="Tahoma" w:hAnsi="Tahoma" w:cs="Tahoma"/>
          <w:sz w:val="22"/>
          <w:szCs w:val="22"/>
        </w:rPr>
      </w:pPr>
    </w:p>
    <w:p w14:paraId="7FA4EB9D" w14:textId="77777777" w:rsidR="00D24D9F" w:rsidRPr="001E6371" w:rsidRDefault="00D24D9F" w:rsidP="00D24D9F">
      <w:pPr>
        <w:spacing w:line="360" w:lineRule="auto"/>
        <w:jc w:val="center"/>
        <w:rPr>
          <w:rFonts w:ascii="Tahoma" w:hAnsi="Tahoma" w:cs="Tahoma"/>
          <w:sz w:val="22"/>
          <w:szCs w:val="22"/>
        </w:rPr>
      </w:pPr>
    </w:p>
    <w:p w14:paraId="7FA4EB9E" w14:textId="77777777" w:rsidR="00D24D9F" w:rsidRPr="001E6371" w:rsidRDefault="00D24D9F" w:rsidP="00D24D9F">
      <w:pPr>
        <w:spacing w:line="360" w:lineRule="auto"/>
        <w:jc w:val="center"/>
        <w:rPr>
          <w:rFonts w:ascii="Tahoma" w:hAnsi="Tahoma" w:cs="Tahoma"/>
          <w:sz w:val="22"/>
          <w:szCs w:val="22"/>
        </w:rPr>
      </w:pPr>
    </w:p>
    <w:p w14:paraId="7FA4EB9F" w14:textId="77777777" w:rsidR="00D24D9F" w:rsidRPr="001E6371" w:rsidRDefault="00D24D9F" w:rsidP="00D24D9F">
      <w:pPr>
        <w:spacing w:line="360" w:lineRule="auto"/>
        <w:jc w:val="center"/>
        <w:rPr>
          <w:rFonts w:ascii="Tahoma" w:hAnsi="Tahoma" w:cs="Tahoma"/>
          <w:sz w:val="22"/>
          <w:szCs w:val="22"/>
        </w:rPr>
      </w:pPr>
    </w:p>
    <w:p w14:paraId="7FA4EBA0" w14:textId="77777777" w:rsidR="00D24D9F" w:rsidRPr="001E6371" w:rsidRDefault="00D24D9F" w:rsidP="00D24D9F">
      <w:pPr>
        <w:jc w:val="center"/>
        <w:rPr>
          <w:rFonts w:ascii="Tahoma" w:hAnsi="Tahoma" w:cs="Tahoma"/>
          <w:b/>
          <w:sz w:val="22"/>
          <w:szCs w:val="22"/>
          <w:u w:val="single"/>
        </w:rPr>
      </w:pPr>
    </w:p>
    <w:p w14:paraId="7FA4EBA1" w14:textId="77777777" w:rsidR="00D24D9F" w:rsidRPr="001E6371" w:rsidRDefault="00D24D9F" w:rsidP="00D24D9F">
      <w:pPr>
        <w:jc w:val="center"/>
        <w:rPr>
          <w:rFonts w:ascii="Tahoma" w:hAnsi="Tahoma" w:cs="Tahoma"/>
          <w:b/>
          <w:sz w:val="22"/>
          <w:szCs w:val="22"/>
          <w:u w:val="single"/>
        </w:rPr>
      </w:pPr>
    </w:p>
    <w:p w14:paraId="7FA4EBA2" w14:textId="77777777" w:rsidR="00D24D9F" w:rsidRPr="001E6371" w:rsidRDefault="00D24D9F" w:rsidP="00D24D9F">
      <w:pPr>
        <w:jc w:val="center"/>
        <w:rPr>
          <w:rFonts w:ascii="Tahoma" w:hAnsi="Tahoma" w:cs="Tahoma"/>
          <w:b/>
          <w:sz w:val="22"/>
          <w:szCs w:val="22"/>
          <w:u w:val="single"/>
        </w:rPr>
      </w:pPr>
    </w:p>
    <w:p w14:paraId="7FA4EBA3" w14:textId="77777777" w:rsidR="00D24D9F" w:rsidRPr="001E6371" w:rsidRDefault="00D24D9F" w:rsidP="00D24D9F">
      <w:pPr>
        <w:tabs>
          <w:tab w:val="left" w:pos="567"/>
        </w:tabs>
        <w:jc w:val="both"/>
        <w:rPr>
          <w:rFonts w:ascii="Tahoma" w:hAnsi="Tahoma" w:cs="Tahoma"/>
          <w:caps/>
          <w:sz w:val="22"/>
          <w:szCs w:val="22"/>
        </w:rPr>
      </w:pPr>
    </w:p>
    <w:p w14:paraId="7FA4EBA4" w14:textId="77777777" w:rsidR="00D24D9F" w:rsidRPr="001E6371" w:rsidRDefault="00D24D9F" w:rsidP="00D24D9F">
      <w:pPr>
        <w:tabs>
          <w:tab w:val="left" w:pos="567"/>
        </w:tabs>
        <w:jc w:val="both"/>
        <w:rPr>
          <w:rFonts w:ascii="Tahoma" w:hAnsi="Tahoma" w:cs="Tahoma"/>
          <w:caps/>
          <w:sz w:val="22"/>
          <w:szCs w:val="22"/>
        </w:rPr>
      </w:pPr>
    </w:p>
    <w:p w14:paraId="7FA4EBA5" w14:textId="77777777" w:rsidR="00D24D9F" w:rsidRPr="001E6371" w:rsidRDefault="00D24D9F" w:rsidP="00D24D9F">
      <w:pPr>
        <w:tabs>
          <w:tab w:val="left" w:pos="567"/>
        </w:tabs>
        <w:jc w:val="both"/>
        <w:rPr>
          <w:rFonts w:ascii="Tahoma" w:hAnsi="Tahoma" w:cs="Tahoma"/>
          <w:caps/>
          <w:sz w:val="22"/>
          <w:szCs w:val="22"/>
        </w:rPr>
      </w:pPr>
    </w:p>
    <w:p w14:paraId="7FA4EBA6" w14:textId="77777777" w:rsidR="00D24D9F" w:rsidRPr="001E6371" w:rsidRDefault="00D24D9F" w:rsidP="00D24D9F">
      <w:pPr>
        <w:tabs>
          <w:tab w:val="left" w:pos="567"/>
        </w:tabs>
        <w:jc w:val="both"/>
        <w:rPr>
          <w:rFonts w:ascii="Tahoma" w:hAnsi="Tahoma" w:cs="Tahoma"/>
          <w:caps/>
          <w:sz w:val="22"/>
          <w:szCs w:val="22"/>
        </w:rPr>
      </w:pPr>
    </w:p>
    <w:p w14:paraId="7FA4EBA7" w14:textId="77777777" w:rsidR="00D24D9F" w:rsidRPr="001E6371" w:rsidRDefault="00D24D9F" w:rsidP="00D24D9F">
      <w:pPr>
        <w:tabs>
          <w:tab w:val="left" w:pos="567"/>
        </w:tabs>
        <w:jc w:val="both"/>
        <w:rPr>
          <w:rFonts w:ascii="Tahoma" w:hAnsi="Tahoma" w:cs="Tahoma"/>
          <w:caps/>
          <w:sz w:val="22"/>
          <w:szCs w:val="22"/>
        </w:rPr>
      </w:pPr>
    </w:p>
    <w:p w14:paraId="7FA4EBA8" w14:textId="77777777" w:rsidR="00D24D9F" w:rsidRPr="001E6371" w:rsidRDefault="00D24D9F" w:rsidP="00D24D9F">
      <w:pPr>
        <w:tabs>
          <w:tab w:val="left" w:pos="567"/>
        </w:tabs>
        <w:jc w:val="both"/>
        <w:rPr>
          <w:rFonts w:ascii="Tahoma" w:hAnsi="Tahoma" w:cs="Tahoma"/>
          <w:caps/>
          <w:sz w:val="22"/>
          <w:szCs w:val="22"/>
        </w:rPr>
      </w:pPr>
    </w:p>
    <w:p w14:paraId="7FA4EBA9" w14:textId="77777777" w:rsidR="00D24D9F" w:rsidRPr="001E6371" w:rsidRDefault="00D24D9F" w:rsidP="00D24D9F">
      <w:pPr>
        <w:tabs>
          <w:tab w:val="left" w:pos="567"/>
        </w:tabs>
        <w:jc w:val="both"/>
        <w:rPr>
          <w:rFonts w:ascii="Tahoma" w:hAnsi="Tahoma" w:cs="Tahoma"/>
          <w:caps/>
          <w:sz w:val="22"/>
          <w:szCs w:val="22"/>
        </w:rPr>
      </w:pPr>
    </w:p>
    <w:p w14:paraId="7FA4EBAA" w14:textId="77777777" w:rsidR="00D24D9F" w:rsidRPr="001E6371" w:rsidRDefault="00D24D9F" w:rsidP="00D24D9F">
      <w:pPr>
        <w:tabs>
          <w:tab w:val="left" w:pos="567"/>
        </w:tabs>
        <w:jc w:val="both"/>
        <w:rPr>
          <w:rFonts w:ascii="Tahoma" w:hAnsi="Tahoma" w:cs="Tahoma"/>
          <w:caps/>
          <w:sz w:val="22"/>
          <w:szCs w:val="22"/>
        </w:rPr>
      </w:pPr>
    </w:p>
    <w:p w14:paraId="7FA4EBAB" w14:textId="77777777" w:rsidR="00D24D9F" w:rsidRPr="001E6371" w:rsidRDefault="00D24D9F" w:rsidP="00D24D9F">
      <w:pPr>
        <w:tabs>
          <w:tab w:val="left" w:pos="567"/>
        </w:tabs>
        <w:jc w:val="both"/>
        <w:rPr>
          <w:rFonts w:ascii="Tahoma" w:hAnsi="Tahoma" w:cs="Tahoma"/>
          <w:caps/>
          <w:sz w:val="22"/>
          <w:szCs w:val="22"/>
        </w:rPr>
      </w:pPr>
    </w:p>
    <w:p w14:paraId="7FA4EBAC" w14:textId="77777777" w:rsidR="00D24D9F" w:rsidRPr="001E6371" w:rsidRDefault="00D24D9F" w:rsidP="00D24D9F">
      <w:pPr>
        <w:tabs>
          <w:tab w:val="left" w:pos="567"/>
        </w:tabs>
        <w:jc w:val="both"/>
        <w:rPr>
          <w:rFonts w:ascii="Tahoma" w:hAnsi="Tahoma" w:cs="Tahoma"/>
          <w:caps/>
          <w:sz w:val="22"/>
          <w:szCs w:val="22"/>
        </w:rPr>
      </w:pPr>
    </w:p>
    <w:p w14:paraId="7FA4EBAD" w14:textId="77777777" w:rsidR="00D24D9F" w:rsidRPr="001E6371" w:rsidRDefault="00D24D9F" w:rsidP="00D24D9F">
      <w:pPr>
        <w:tabs>
          <w:tab w:val="left" w:pos="567"/>
        </w:tabs>
        <w:jc w:val="both"/>
        <w:rPr>
          <w:rFonts w:ascii="Tahoma" w:hAnsi="Tahoma" w:cs="Tahoma"/>
          <w:caps/>
          <w:sz w:val="22"/>
          <w:szCs w:val="22"/>
        </w:rPr>
      </w:pPr>
    </w:p>
    <w:p w14:paraId="7FA4EBAE" w14:textId="77777777" w:rsidR="00D24D9F" w:rsidRPr="001E6371" w:rsidRDefault="00D24D9F" w:rsidP="00D24D9F">
      <w:pPr>
        <w:tabs>
          <w:tab w:val="left" w:pos="567"/>
        </w:tabs>
        <w:jc w:val="both"/>
        <w:rPr>
          <w:rFonts w:ascii="Tahoma" w:hAnsi="Tahoma" w:cs="Tahoma"/>
          <w:caps/>
          <w:sz w:val="22"/>
          <w:szCs w:val="22"/>
        </w:rPr>
      </w:pPr>
    </w:p>
    <w:p w14:paraId="7FA4EBAF" w14:textId="77777777" w:rsidR="00D24D9F" w:rsidRPr="001E6371" w:rsidRDefault="00D24D9F" w:rsidP="00D24D9F">
      <w:pPr>
        <w:tabs>
          <w:tab w:val="left" w:pos="567"/>
        </w:tabs>
        <w:jc w:val="both"/>
        <w:rPr>
          <w:rFonts w:ascii="Tahoma" w:hAnsi="Tahoma" w:cs="Tahoma"/>
          <w:caps/>
          <w:sz w:val="22"/>
          <w:szCs w:val="22"/>
        </w:rPr>
      </w:pPr>
    </w:p>
    <w:p w14:paraId="7FA4EBB0" w14:textId="77777777" w:rsidR="00D24D9F" w:rsidRDefault="00D24D9F" w:rsidP="00D24D9F">
      <w:pPr>
        <w:tabs>
          <w:tab w:val="left" w:pos="567"/>
        </w:tabs>
        <w:jc w:val="both"/>
        <w:rPr>
          <w:rFonts w:ascii="Tahoma" w:hAnsi="Tahoma" w:cs="Tahoma"/>
          <w:caps/>
          <w:sz w:val="22"/>
          <w:szCs w:val="22"/>
        </w:rPr>
      </w:pPr>
    </w:p>
    <w:p w14:paraId="7FA4EBB1" w14:textId="77777777" w:rsidR="00D24D9F" w:rsidRDefault="00D24D9F" w:rsidP="00D24D9F">
      <w:pPr>
        <w:tabs>
          <w:tab w:val="left" w:pos="567"/>
        </w:tabs>
        <w:jc w:val="both"/>
        <w:rPr>
          <w:rFonts w:ascii="Tahoma" w:hAnsi="Tahoma" w:cs="Tahoma"/>
          <w:caps/>
          <w:sz w:val="22"/>
          <w:szCs w:val="22"/>
        </w:rPr>
      </w:pPr>
    </w:p>
    <w:p w14:paraId="7FA4EBB2" w14:textId="77777777" w:rsidR="00D24D9F" w:rsidRPr="001E6371" w:rsidRDefault="00D24D9F" w:rsidP="00D24D9F">
      <w:pPr>
        <w:tabs>
          <w:tab w:val="left" w:pos="567"/>
        </w:tabs>
        <w:jc w:val="both"/>
        <w:rPr>
          <w:rFonts w:ascii="Tahoma" w:hAnsi="Tahoma" w:cs="Tahoma"/>
          <w:caps/>
          <w:sz w:val="22"/>
          <w:szCs w:val="22"/>
        </w:rPr>
      </w:pPr>
    </w:p>
    <w:p w14:paraId="7FA4EBB3" w14:textId="77777777" w:rsidR="00D24D9F" w:rsidRPr="001E6371" w:rsidRDefault="00D24D9F" w:rsidP="00D24D9F">
      <w:pPr>
        <w:rPr>
          <w:rFonts w:ascii="Tahoma" w:hAnsi="Tahoma" w:cs="Tahoma"/>
          <w:b/>
          <w:sz w:val="22"/>
          <w:szCs w:val="22"/>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0"/>
        <w:gridCol w:w="6660"/>
        <w:gridCol w:w="1186"/>
        <w:gridCol w:w="1349"/>
      </w:tblGrid>
      <w:tr w:rsidR="00D24D9F" w:rsidRPr="006D3549" w14:paraId="7FA4EBB7" w14:textId="77777777" w:rsidTr="00B34C25">
        <w:trPr>
          <w:trHeight w:val="841"/>
          <w:jc w:val="center"/>
        </w:trPr>
        <w:tc>
          <w:tcPr>
            <w:tcW w:w="10795" w:type="dxa"/>
            <w:gridSpan w:val="4"/>
            <w:vAlign w:val="center"/>
            <w:hideMark/>
          </w:tcPr>
          <w:p w14:paraId="7FA4EBB4" w14:textId="77777777" w:rsidR="00D24D9F" w:rsidRPr="00BB3B60" w:rsidRDefault="00D24D9F" w:rsidP="00D24D9F">
            <w:pPr>
              <w:pStyle w:val="BodyText"/>
              <w:jc w:val="both"/>
              <w:rPr>
                <w:rFonts w:ascii="Tahoma" w:eastAsia="Calibri" w:hAnsi="Tahoma" w:cs="Tahoma"/>
                <w:b/>
                <w:sz w:val="18"/>
                <w:szCs w:val="24"/>
                <w:lang w:eastAsia="en-US"/>
              </w:rPr>
            </w:pPr>
            <w:r w:rsidRPr="00357604">
              <w:rPr>
                <w:rFonts w:ascii="Tahoma" w:eastAsia="Calibri" w:hAnsi="Tahoma" w:cs="Tahoma"/>
                <w:b/>
                <w:sz w:val="18"/>
                <w:szCs w:val="24"/>
                <w:lang w:eastAsia="en-US"/>
              </w:rPr>
              <w:lastRenderedPageBreak/>
              <w:t xml:space="preserve">AVIS </w:t>
            </w:r>
            <w:r>
              <w:rPr>
                <w:rFonts w:ascii="Tahoma" w:eastAsia="Calibri" w:hAnsi="Tahoma" w:cs="Tahoma"/>
                <w:b/>
                <w:sz w:val="18"/>
                <w:szCs w:val="24"/>
                <w:lang w:eastAsia="en-US"/>
              </w:rPr>
              <w:t>D’</w:t>
            </w:r>
            <w:r w:rsidRPr="00BB3B60">
              <w:rPr>
                <w:rFonts w:ascii="Tahoma" w:eastAsia="Calibri" w:hAnsi="Tahoma" w:cs="Tahoma"/>
                <w:b/>
                <w:sz w:val="18"/>
                <w:szCs w:val="24"/>
                <w:lang w:eastAsia="en-US"/>
              </w:rPr>
              <w:t>APPEL D’OFFRES NATIONAL OUVERT</w:t>
            </w:r>
            <w:r>
              <w:rPr>
                <w:rFonts w:ascii="Tahoma" w:eastAsia="Calibri" w:hAnsi="Tahoma" w:cs="Tahoma"/>
                <w:b/>
                <w:sz w:val="18"/>
                <w:szCs w:val="24"/>
                <w:lang w:eastAsia="en-US"/>
              </w:rPr>
              <w:t xml:space="preserve"> </w:t>
            </w:r>
            <w:r w:rsidRPr="00BB3B60">
              <w:rPr>
                <w:rFonts w:ascii="Tahoma" w:eastAsia="Calibri" w:hAnsi="Tahoma" w:cs="Tahoma"/>
                <w:b/>
                <w:sz w:val="18"/>
                <w:szCs w:val="24"/>
                <w:lang w:eastAsia="en-US"/>
              </w:rPr>
              <w:t>N°_________/AONO</w:t>
            </w:r>
            <w:r>
              <w:rPr>
                <w:rFonts w:ascii="Tahoma" w:eastAsia="Calibri" w:hAnsi="Tahoma" w:cs="Tahoma"/>
                <w:b/>
                <w:sz w:val="18"/>
                <w:szCs w:val="24"/>
                <w:lang w:eastAsia="en-US"/>
              </w:rPr>
              <w:t>/C.MNA/CIPM-MNA</w:t>
            </w:r>
            <w:r w:rsidRPr="00BB3B60">
              <w:rPr>
                <w:rFonts w:ascii="Tahoma" w:eastAsia="Calibri" w:hAnsi="Tahoma" w:cs="Tahoma"/>
                <w:b/>
                <w:sz w:val="18"/>
                <w:szCs w:val="24"/>
                <w:lang w:eastAsia="en-US"/>
              </w:rPr>
              <w:t>/</w:t>
            </w:r>
            <w:r w:rsidR="00C31BFB">
              <w:rPr>
                <w:rFonts w:ascii="Tahoma" w:eastAsia="Calibri" w:hAnsi="Tahoma" w:cs="Tahoma"/>
                <w:b/>
                <w:sz w:val="18"/>
                <w:szCs w:val="24"/>
                <w:lang w:eastAsia="en-US"/>
              </w:rPr>
              <w:t>2026</w:t>
            </w:r>
            <w:r w:rsidRPr="00BB3B60">
              <w:rPr>
                <w:rFonts w:ascii="Tahoma" w:eastAsia="Calibri" w:hAnsi="Tahoma" w:cs="Tahoma"/>
                <w:b/>
                <w:sz w:val="18"/>
                <w:szCs w:val="24"/>
                <w:lang w:eastAsia="en-US"/>
              </w:rPr>
              <w:t xml:space="preserve">  DU ________/________/</w:t>
            </w:r>
            <w:r w:rsidR="00C31BFB">
              <w:rPr>
                <w:rFonts w:ascii="Tahoma" w:eastAsia="Calibri" w:hAnsi="Tahoma" w:cs="Tahoma"/>
                <w:b/>
                <w:sz w:val="18"/>
                <w:szCs w:val="24"/>
                <w:lang w:eastAsia="en-US"/>
              </w:rPr>
              <w:t>2026</w:t>
            </w:r>
            <w:r w:rsidRPr="00BB3B60">
              <w:rPr>
                <w:rFonts w:ascii="Tahoma" w:eastAsia="Calibri" w:hAnsi="Tahoma" w:cs="Tahoma"/>
                <w:b/>
                <w:sz w:val="18"/>
                <w:szCs w:val="24"/>
                <w:lang w:eastAsia="en-US"/>
              </w:rPr>
              <w:t xml:space="preserve"> POUR</w:t>
            </w:r>
            <w:r w:rsidR="00FE698D">
              <w:rPr>
                <w:rFonts w:ascii="Tahoma" w:eastAsia="Calibri" w:hAnsi="Tahoma" w:cs="Tahoma"/>
                <w:b/>
                <w:sz w:val="18"/>
                <w:szCs w:val="24"/>
                <w:lang w:eastAsia="en-US"/>
              </w:rPr>
              <w:t xml:space="preserve"> LES TRAVAUX DE CONSTRUCTION DE CERTAINES INFRASTUCTURES SOCIALES </w:t>
            </w:r>
            <w:r w:rsidRPr="00BB3B60">
              <w:rPr>
                <w:rFonts w:ascii="Tahoma" w:eastAsia="Calibri" w:hAnsi="Tahoma" w:cs="Tahoma"/>
                <w:b/>
                <w:sz w:val="18"/>
                <w:szCs w:val="24"/>
                <w:lang w:eastAsia="en-US"/>
              </w:rPr>
              <w:t xml:space="preserve"> DANS CERTAINES LOCALITES DE LA COMMUNE DE MESSAMENA, DEPARTEMENT DU HAUT NYONG, REGION DE L’EST, REPARTIS EN (03) TROIS LOTS.</w:t>
            </w:r>
          </w:p>
          <w:p w14:paraId="7FA4EBB5" w14:textId="77777777" w:rsidR="00D24D9F" w:rsidRPr="00357604" w:rsidRDefault="00D24D9F" w:rsidP="00D24D9F">
            <w:pPr>
              <w:pStyle w:val="BodyText"/>
              <w:jc w:val="both"/>
              <w:rPr>
                <w:rFonts w:ascii="Tahoma" w:eastAsia="Calibri" w:hAnsi="Tahoma" w:cs="Tahoma"/>
                <w:b/>
                <w:sz w:val="14"/>
                <w:lang w:eastAsia="en-US"/>
              </w:rPr>
            </w:pPr>
          </w:p>
          <w:p w14:paraId="7FA4EBB6" w14:textId="77777777" w:rsidR="00D24D9F" w:rsidRPr="006D3549" w:rsidRDefault="00D24D9F" w:rsidP="00D24D9F">
            <w:pPr>
              <w:spacing w:line="276" w:lineRule="auto"/>
              <w:jc w:val="center"/>
              <w:rPr>
                <w:rFonts w:ascii="Tahoma" w:eastAsia="Calibri" w:hAnsi="Tahoma" w:cs="Tahoma"/>
                <w:lang w:eastAsia="en-US"/>
              </w:rPr>
            </w:pPr>
            <w:r w:rsidRPr="004259CB">
              <w:rPr>
                <w:rFonts w:ascii="Tahoma" w:eastAsia="Calibri" w:hAnsi="Tahoma" w:cs="Tahoma"/>
                <w:b/>
                <w:lang w:eastAsia="en-US"/>
              </w:rPr>
              <w:t>Financement</w:t>
            </w:r>
            <w:r w:rsidRPr="004259CB">
              <w:rPr>
                <w:rFonts w:ascii="Tahoma" w:eastAsia="Calibri" w:hAnsi="Tahoma" w:cs="Tahoma"/>
                <w:color w:val="FF0000"/>
                <w:lang w:eastAsia="en-US"/>
              </w:rPr>
              <w:t> :</w:t>
            </w:r>
            <w:r w:rsidRPr="006D3549">
              <w:rPr>
                <w:rFonts w:ascii="Tahoma" w:eastAsia="Calibri" w:hAnsi="Tahoma" w:cs="Tahoma"/>
                <w:color w:val="FF0000"/>
                <w:lang w:eastAsia="en-US"/>
              </w:rPr>
              <w:t xml:space="preserve"> </w:t>
            </w:r>
            <w:r w:rsidRPr="006D3549">
              <w:rPr>
                <w:rFonts w:ascii="Tahoma" w:eastAsia="Calibri" w:hAnsi="Tahoma" w:cs="Tahoma"/>
                <w:lang w:eastAsia="en-US"/>
              </w:rPr>
              <w:t>Budget d’Investissement Public</w:t>
            </w:r>
            <w:r>
              <w:rPr>
                <w:rFonts w:ascii="Tahoma" w:eastAsia="Calibri" w:hAnsi="Tahoma" w:cs="Tahoma"/>
                <w:lang w:eastAsia="en-US"/>
              </w:rPr>
              <w:t xml:space="preserve">s (BIP) –, Exercice </w:t>
            </w:r>
            <w:r w:rsidR="00C31BFB">
              <w:rPr>
                <w:rFonts w:ascii="Tahoma" w:eastAsia="Calibri" w:hAnsi="Tahoma" w:cs="Tahoma"/>
                <w:lang w:eastAsia="en-US"/>
              </w:rPr>
              <w:t>2026</w:t>
            </w:r>
            <w:r w:rsidRPr="006D3549">
              <w:rPr>
                <w:rFonts w:ascii="Tahoma" w:eastAsia="Calibri" w:hAnsi="Tahoma" w:cs="Tahoma"/>
                <w:lang w:eastAsia="en-US"/>
              </w:rPr>
              <w:t>,</w:t>
            </w:r>
          </w:p>
        </w:tc>
      </w:tr>
      <w:tr w:rsidR="00D24D9F" w:rsidRPr="006D3549" w14:paraId="7FA4EBB9" w14:textId="77777777" w:rsidTr="00B34C25">
        <w:trPr>
          <w:trHeight w:val="148"/>
          <w:jc w:val="center"/>
        </w:trPr>
        <w:tc>
          <w:tcPr>
            <w:tcW w:w="10795" w:type="dxa"/>
            <w:gridSpan w:val="4"/>
            <w:noWrap/>
            <w:vAlign w:val="center"/>
            <w:hideMark/>
          </w:tcPr>
          <w:p w14:paraId="7FA4EBB8"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GRILLE D'ÉVALUATION</w:t>
            </w:r>
          </w:p>
        </w:tc>
      </w:tr>
      <w:tr w:rsidR="00D24D9F" w:rsidRPr="006D3549" w14:paraId="7FA4EBBE" w14:textId="77777777" w:rsidTr="00B34C25">
        <w:trPr>
          <w:trHeight w:val="280"/>
          <w:jc w:val="center"/>
        </w:trPr>
        <w:tc>
          <w:tcPr>
            <w:tcW w:w="1600" w:type="dxa"/>
            <w:noWrap/>
            <w:vAlign w:val="center"/>
            <w:hideMark/>
          </w:tcPr>
          <w:p w14:paraId="7FA4EBBA"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 xml:space="preserve">ENTREPRISE </w:t>
            </w:r>
          </w:p>
        </w:tc>
        <w:tc>
          <w:tcPr>
            <w:tcW w:w="6660" w:type="dxa"/>
            <w:noWrap/>
            <w:vAlign w:val="center"/>
            <w:hideMark/>
          </w:tcPr>
          <w:p w14:paraId="7FA4EBBB"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186" w:type="dxa"/>
            <w:noWrap/>
            <w:vAlign w:val="center"/>
            <w:hideMark/>
          </w:tcPr>
          <w:p w14:paraId="7FA4EBBC"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LOT N° :</w:t>
            </w:r>
          </w:p>
        </w:tc>
        <w:tc>
          <w:tcPr>
            <w:tcW w:w="1349" w:type="dxa"/>
            <w:noWrap/>
            <w:vAlign w:val="center"/>
            <w:hideMark/>
          </w:tcPr>
          <w:p w14:paraId="7FA4EBBD" w14:textId="77777777"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14:paraId="7FA4EBC1" w14:textId="77777777" w:rsidTr="00B34C25">
        <w:trPr>
          <w:trHeight w:val="733"/>
          <w:jc w:val="center"/>
        </w:trPr>
        <w:tc>
          <w:tcPr>
            <w:tcW w:w="10795" w:type="dxa"/>
            <w:gridSpan w:val="4"/>
            <w:shd w:val="clear" w:color="auto" w:fill="E5DFEC" w:themeFill="accent4" w:themeFillTint="33"/>
            <w:noWrap/>
            <w:vAlign w:val="center"/>
          </w:tcPr>
          <w:p w14:paraId="7FA4EBBF" w14:textId="77777777" w:rsidR="00D24D9F" w:rsidRPr="006D3549" w:rsidRDefault="00D24D9F" w:rsidP="00D24D9F">
            <w:pPr>
              <w:pStyle w:val="ListParagraph"/>
              <w:numPr>
                <w:ilvl w:val="2"/>
                <w:numId w:val="22"/>
              </w:numPr>
              <w:autoSpaceDE w:val="0"/>
              <w:autoSpaceDN w:val="0"/>
              <w:adjustRightInd w:val="0"/>
              <w:ind w:left="110" w:firstLine="0"/>
              <w:rPr>
                <w:rFonts w:ascii="Tahoma" w:hAnsi="Tahoma" w:cs="Tahoma"/>
                <w:b/>
                <w:sz w:val="20"/>
                <w:szCs w:val="20"/>
                <w:lang w:eastAsia="en-US"/>
              </w:rPr>
            </w:pPr>
            <w:r w:rsidRPr="006D3549">
              <w:rPr>
                <w:rFonts w:ascii="Tahoma" w:hAnsi="Tahoma" w:cs="Tahoma"/>
                <w:b/>
                <w:sz w:val="20"/>
                <w:szCs w:val="20"/>
                <w:lang w:eastAsia="en-US"/>
              </w:rPr>
              <w:t>PRESENTATION GENERALE DE L’OFFRE… OUI/NON</w:t>
            </w:r>
          </w:p>
          <w:p w14:paraId="7FA4EBC0"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hAnsi="Tahoma" w:cs="Tahoma"/>
                <w:lang w:eastAsia="en-US"/>
              </w:rPr>
              <w:t>(Condition remplie si les cinq (05) des critères ci-dessous sont réunis) :</w:t>
            </w:r>
          </w:p>
        </w:tc>
      </w:tr>
      <w:tr w:rsidR="00D24D9F" w:rsidRPr="006D3549" w14:paraId="7FA4EBCA" w14:textId="77777777" w:rsidTr="00B34C25">
        <w:trPr>
          <w:trHeight w:val="1453"/>
          <w:jc w:val="center"/>
        </w:trPr>
        <w:tc>
          <w:tcPr>
            <w:tcW w:w="1600" w:type="dxa"/>
            <w:noWrap/>
            <w:vAlign w:val="center"/>
          </w:tcPr>
          <w:p w14:paraId="7FA4EBC2" w14:textId="77777777" w:rsidR="00D24D9F" w:rsidRPr="006D3549" w:rsidRDefault="00D24D9F" w:rsidP="00D24D9F">
            <w:pPr>
              <w:spacing w:line="276" w:lineRule="auto"/>
              <w:jc w:val="right"/>
              <w:rPr>
                <w:rFonts w:ascii="Tahoma" w:eastAsia="Calibri" w:hAnsi="Tahoma" w:cs="Tahoma"/>
                <w:b/>
                <w:bCs/>
                <w:color w:val="000000"/>
                <w:lang w:eastAsia="en-US"/>
              </w:rPr>
            </w:pPr>
          </w:p>
        </w:tc>
        <w:tc>
          <w:tcPr>
            <w:tcW w:w="6660" w:type="dxa"/>
            <w:vAlign w:val="center"/>
          </w:tcPr>
          <w:p w14:paraId="7FA4EBC3"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Offre présentée en trois volumes différents</w:t>
            </w:r>
          </w:p>
          <w:p w14:paraId="7FA4EBC4"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Séparation des pièces des différents volumes par des intercalaires en couleur (Original +copies)</w:t>
            </w:r>
          </w:p>
          <w:p w14:paraId="7FA4EBC5"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Pièces présentées dans l’ordre du DAO</w:t>
            </w:r>
          </w:p>
          <w:p w14:paraId="7FA4EBC6"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Clarté des photocopies</w:t>
            </w:r>
          </w:p>
          <w:p w14:paraId="7FA4EBC7"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Reliure des documents avec spirale</w:t>
            </w:r>
          </w:p>
        </w:tc>
        <w:tc>
          <w:tcPr>
            <w:tcW w:w="1186" w:type="dxa"/>
            <w:vAlign w:val="center"/>
          </w:tcPr>
          <w:p w14:paraId="7FA4EBC8"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349" w:type="dxa"/>
            <w:vAlign w:val="center"/>
          </w:tcPr>
          <w:p w14:paraId="7FA4EBC9" w14:textId="77777777"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14:paraId="7FA4EBCE" w14:textId="77777777" w:rsidTr="00B34C25">
        <w:trPr>
          <w:trHeight w:val="237"/>
          <w:jc w:val="center"/>
        </w:trPr>
        <w:tc>
          <w:tcPr>
            <w:tcW w:w="8260" w:type="dxa"/>
            <w:gridSpan w:val="2"/>
            <w:shd w:val="clear" w:color="auto" w:fill="C4BC96" w:themeFill="background2" w:themeFillShade="BF"/>
            <w:noWrap/>
            <w:vAlign w:val="center"/>
          </w:tcPr>
          <w:p w14:paraId="7FA4EBCB" w14:textId="77777777" w:rsidR="00D24D9F" w:rsidRPr="006D3549" w:rsidRDefault="00D24D9F" w:rsidP="00D24D9F">
            <w:pPr>
              <w:spacing w:line="276" w:lineRule="auto"/>
              <w:jc w:val="right"/>
              <w:rPr>
                <w:rFonts w:ascii="Tahoma" w:eastAsia="Calibri" w:hAnsi="Tahoma" w:cs="Tahoma"/>
                <w:b/>
                <w:bCs/>
                <w:color w:val="000000"/>
                <w:lang w:eastAsia="en-US"/>
              </w:rPr>
            </w:pPr>
            <w:r w:rsidRPr="006D3549">
              <w:rPr>
                <w:rFonts w:ascii="Tahoma" w:eastAsia="Calibri" w:hAnsi="Tahoma" w:cs="Tahoma"/>
                <w:b/>
                <w:i/>
                <w:color w:val="000000"/>
                <w:lang w:eastAsia="en-US"/>
              </w:rPr>
              <w:t>EVALUATION  DE LA PRESENTATION GENERALE</w:t>
            </w:r>
          </w:p>
        </w:tc>
        <w:tc>
          <w:tcPr>
            <w:tcW w:w="1186" w:type="dxa"/>
            <w:shd w:val="clear" w:color="auto" w:fill="C4BC96" w:themeFill="background2" w:themeFillShade="BF"/>
            <w:vAlign w:val="center"/>
          </w:tcPr>
          <w:p w14:paraId="7FA4EBCC" w14:textId="77777777" w:rsidR="00D24D9F" w:rsidRPr="006D3549" w:rsidRDefault="00D24D9F" w:rsidP="00D24D9F">
            <w:pPr>
              <w:spacing w:line="276" w:lineRule="auto"/>
              <w:rPr>
                <w:rFonts w:ascii="Tahoma" w:eastAsia="Calibri" w:hAnsi="Tahoma" w:cs="Tahoma"/>
                <w:b/>
                <w:bCs/>
                <w:color w:val="000000"/>
                <w:lang w:eastAsia="en-US"/>
              </w:rPr>
            </w:pPr>
          </w:p>
        </w:tc>
        <w:tc>
          <w:tcPr>
            <w:tcW w:w="1349" w:type="dxa"/>
            <w:shd w:val="clear" w:color="auto" w:fill="C4BC96" w:themeFill="background2" w:themeFillShade="BF"/>
            <w:vAlign w:val="center"/>
          </w:tcPr>
          <w:p w14:paraId="7FA4EBCD" w14:textId="77777777" w:rsidR="00D24D9F" w:rsidRPr="006D3549" w:rsidRDefault="00D24D9F" w:rsidP="00D24D9F">
            <w:pPr>
              <w:spacing w:line="276" w:lineRule="auto"/>
              <w:rPr>
                <w:rFonts w:ascii="Tahoma" w:eastAsia="Calibri" w:hAnsi="Tahoma" w:cs="Tahoma"/>
                <w:b/>
                <w:bCs/>
                <w:color w:val="000000"/>
                <w:lang w:eastAsia="en-US"/>
              </w:rPr>
            </w:pPr>
          </w:p>
        </w:tc>
      </w:tr>
      <w:tr w:rsidR="00D24D9F" w:rsidRPr="006D3549" w14:paraId="7FA4EBD1" w14:textId="77777777" w:rsidTr="00B34C25">
        <w:trPr>
          <w:trHeight w:val="237"/>
          <w:jc w:val="center"/>
        </w:trPr>
        <w:tc>
          <w:tcPr>
            <w:tcW w:w="10795" w:type="dxa"/>
            <w:gridSpan w:val="4"/>
            <w:shd w:val="clear" w:color="auto" w:fill="E5DFEC" w:themeFill="accent4" w:themeFillTint="33"/>
            <w:noWrap/>
            <w:vAlign w:val="center"/>
            <w:hideMark/>
          </w:tcPr>
          <w:p w14:paraId="7FA4EBCF"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2 – CAPACITE FINANCIERE</w:t>
            </w:r>
            <w:r w:rsidRPr="006D3549">
              <w:rPr>
                <w:rFonts w:ascii="Tahoma" w:hAnsi="Tahoma" w:cs="Tahoma"/>
                <w:b/>
                <w:lang w:eastAsia="en-US"/>
              </w:rPr>
              <w:t>………………….. OUI/NON</w:t>
            </w:r>
          </w:p>
          <w:p w14:paraId="7FA4EBD0" w14:textId="77777777" w:rsidR="00D24D9F" w:rsidRPr="006D3549" w:rsidRDefault="00D24D9F" w:rsidP="00D24D9F">
            <w:pPr>
              <w:spacing w:line="276" w:lineRule="auto"/>
              <w:rPr>
                <w:rFonts w:ascii="Tahoma" w:eastAsia="Calibri" w:hAnsi="Tahoma" w:cs="Tahoma"/>
                <w:lang w:eastAsia="en-US"/>
              </w:rPr>
            </w:pPr>
            <w:r w:rsidRPr="006D3549">
              <w:rPr>
                <w:rFonts w:ascii="Tahoma" w:hAnsi="Tahoma" w:cs="Tahoma"/>
                <w:lang w:eastAsia="en-US"/>
              </w:rPr>
              <w:t>Ce critère est  rempli si l’une des deux (02) exigences ci-après est remplie :</w:t>
            </w:r>
          </w:p>
        </w:tc>
      </w:tr>
      <w:tr w:rsidR="00D24D9F" w:rsidRPr="006D3549" w14:paraId="7FA4EBDA" w14:textId="77777777" w:rsidTr="00B34C25">
        <w:trPr>
          <w:trHeight w:val="2076"/>
          <w:jc w:val="center"/>
        </w:trPr>
        <w:tc>
          <w:tcPr>
            <w:tcW w:w="1600" w:type="dxa"/>
            <w:vAlign w:val="center"/>
            <w:hideMark/>
          </w:tcPr>
          <w:p w14:paraId="7FA4EBD2"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BD3" w14:textId="77777777" w:rsidR="00D24D9F" w:rsidRPr="006D3549" w:rsidRDefault="00D24D9F" w:rsidP="00D24D9F">
            <w:pPr>
              <w:tabs>
                <w:tab w:val="left" w:pos="2410"/>
              </w:tabs>
              <w:spacing w:line="276" w:lineRule="auto"/>
              <w:rPr>
                <w:rFonts w:ascii="Tahoma" w:hAnsi="Tahoma" w:cs="Tahoma"/>
                <w:lang w:eastAsia="en-US"/>
              </w:rPr>
            </w:pPr>
            <w:r w:rsidRPr="006D3549">
              <w:rPr>
                <w:rFonts w:ascii="Tahoma" w:eastAsia="Calibri" w:hAnsi="Tahoma" w:cs="Tahoma"/>
                <w:b/>
                <w:bCs/>
                <w:color w:val="000000"/>
                <w:lang w:eastAsia="en-US"/>
              </w:rPr>
              <w:t>2-</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 xml:space="preserve">Chiffre d’Affaires : </w:t>
            </w:r>
          </w:p>
          <w:p w14:paraId="7FA4EBD4" w14:textId="77777777" w:rsidR="00D24D9F" w:rsidRPr="006D3549" w:rsidRDefault="00D24D9F" w:rsidP="00B04F30">
            <w:pPr>
              <w:pStyle w:val="ListParagraph"/>
              <w:numPr>
                <w:ilvl w:val="0"/>
                <w:numId w:val="162"/>
              </w:numPr>
              <w:autoSpaceDE w:val="0"/>
              <w:autoSpaceDN w:val="0"/>
              <w:adjustRightInd w:val="0"/>
              <w:ind w:left="200" w:hanging="180"/>
              <w:rPr>
                <w:rFonts w:ascii="Tahoma" w:eastAsiaTheme="minorEastAsia" w:hAnsi="Tahoma" w:cs="Tahoma"/>
                <w:sz w:val="20"/>
                <w:szCs w:val="20"/>
              </w:rPr>
            </w:pPr>
            <w:r w:rsidRPr="006D3549">
              <w:rPr>
                <w:rFonts w:ascii="Tahoma" w:eastAsiaTheme="minorEastAsia" w:hAnsi="Tahoma" w:cs="Tahoma"/>
                <w:sz w:val="20"/>
                <w:szCs w:val="20"/>
              </w:rPr>
              <w:t>justifier d’un chiffre d’aff</w:t>
            </w:r>
            <w:r>
              <w:rPr>
                <w:rFonts w:ascii="Tahoma" w:eastAsiaTheme="minorEastAsia" w:hAnsi="Tahoma" w:cs="Tahoma"/>
                <w:sz w:val="20"/>
                <w:szCs w:val="20"/>
              </w:rPr>
              <w:t xml:space="preserve">aires cumulé d’au moins </w:t>
            </w:r>
            <w:r w:rsidR="00795B97">
              <w:rPr>
                <w:rFonts w:ascii="Tahoma" w:eastAsiaTheme="minorEastAsia" w:hAnsi="Tahoma" w:cs="Tahoma"/>
                <w:sz w:val="20"/>
                <w:szCs w:val="20"/>
              </w:rPr>
              <w:t>la moitié du coût global des travaux en</w:t>
            </w:r>
            <w:r w:rsidRPr="006D3549">
              <w:rPr>
                <w:rFonts w:ascii="Tahoma" w:eastAsiaTheme="minorEastAsia" w:hAnsi="Tahoma" w:cs="Tahoma"/>
                <w:sz w:val="20"/>
                <w:szCs w:val="20"/>
              </w:rPr>
              <w:t xml:space="preserve"> FCFA pendant les deux dernières années</w:t>
            </w:r>
            <w:r>
              <w:rPr>
                <w:rFonts w:ascii="Tahoma" w:eastAsiaTheme="minorEastAsia" w:hAnsi="Tahoma" w:cs="Tahoma"/>
                <w:sz w:val="20"/>
                <w:szCs w:val="20"/>
              </w:rPr>
              <w:t xml:space="preserve"> / lot</w:t>
            </w:r>
            <w:r w:rsidRPr="006D3549">
              <w:rPr>
                <w:rFonts w:ascii="Tahoma" w:eastAsiaTheme="minorEastAsia" w:hAnsi="Tahoma" w:cs="Tahoma"/>
                <w:sz w:val="20"/>
                <w:szCs w:val="20"/>
              </w:rPr>
              <w:t>.</w:t>
            </w:r>
          </w:p>
          <w:p w14:paraId="7FA4EBD5" w14:textId="77777777" w:rsidR="00D24D9F" w:rsidRPr="006D3549" w:rsidRDefault="00D24D9F" w:rsidP="00D24D9F">
            <w:pPr>
              <w:spacing w:line="276" w:lineRule="auto"/>
              <w:ind w:left="506"/>
              <w:rPr>
                <w:rFonts w:ascii="Tahoma" w:eastAsia="Calibri" w:hAnsi="Tahoma" w:cs="Tahoma"/>
                <w:lang w:eastAsia="en-US"/>
              </w:rPr>
            </w:pPr>
            <w:r w:rsidRPr="006D3549">
              <w:rPr>
                <w:rFonts w:ascii="Tahoma" w:eastAsia="Calibri" w:hAnsi="Tahoma" w:cs="Tahoma"/>
                <w:b/>
                <w:u w:val="single"/>
                <w:lang w:eastAsia="en-US"/>
              </w:rPr>
              <w:t>NB</w:t>
            </w:r>
            <w:r w:rsidRPr="006D3549">
              <w:rPr>
                <w:rFonts w:ascii="Tahoma" w:eastAsia="Calibri" w:hAnsi="Tahoma" w:cs="Tahoma"/>
                <w:lang w:eastAsia="en-US"/>
              </w:rPr>
              <w:t> : Les justificatifs du chiffre d’affaires comprennent notamment :</w:t>
            </w:r>
          </w:p>
          <w:p w14:paraId="7FA4EBD6" w14:textId="77777777"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Les contrats (première et dernière pages) ou bons de commandes ;</w:t>
            </w:r>
          </w:p>
          <w:p w14:paraId="7FA4EBD7" w14:textId="77777777"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Les procès-verbaux de réceptions (provisoire ou définitive) pour chaque contrat ou bon de commande</w:t>
            </w:r>
          </w:p>
        </w:tc>
        <w:tc>
          <w:tcPr>
            <w:tcW w:w="1186" w:type="dxa"/>
            <w:vAlign w:val="center"/>
            <w:hideMark/>
          </w:tcPr>
          <w:p w14:paraId="7FA4EBD8"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BD9"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E1" w14:textId="77777777" w:rsidTr="00B34C25">
        <w:trPr>
          <w:trHeight w:val="1243"/>
          <w:jc w:val="center"/>
        </w:trPr>
        <w:tc>
          <w:tcPr>
            <w:tcW w:w="1600" w:type="dxa"/>
            <w:vAlign w:val="center"/>
            <w:hideMark/>
          </w:tcPr>
          <w:p w14:paraId="7FA4EBDB"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BDC" w14:textId="77777777" w:rsidR="00D24D9F" w:rsidRPr="006D3549" w:rsidRDefault="00D24D9F" w:rsidP="00D24D9F">
            <w:pPr>
              <w:tabs>
                <w:tab w:val="left" w:pos="2410"/>
              </w:tabs>
              <w:spacing w:line="276" w:lineRule="auto"/>
              <w:rPr>
                <w:rFonts w:ascii="Tahoma" w:eastAsia="Calibri" w:hAnsi="Tahoma" w:cs="Tahoma"/>
                <w:lang w:eastAsia="en-US"/>
              </w:rPr>
            </w:pPr>
            <w:r w:rsidRPr="006D3549">
              <w:rPr>
                <w:rFonts w:ascii="Tahoma" w:eastAsia="Calibri" w:hAnsi="Tahoma" w:cs="Tahoma"/>
                <w:b/>
                <w:bCs/>
                <w:color w:val="000000"/>
                <w:lang w:eastAsia="en-US"/>
              </w:rPr>
              <w:t>2-</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Attestation d’un établissement bancaire de 1</w:t>
            </w:r>
            <w:r w:rsidRPr="006D3549">
              <w:rPr>
                <w:rFonts w:ascii="Tahoma" w:eastAsia="Calibri" w:hAnsi="Tahoma" w:cs="Tahoma"/>
                <w:vertAlign w:val="superscript"/>
                <w:lang w:eastAsia="en-US"/>
              </w:rPr>
              <w:t>er</w:t>
            </w:r>
            <w:r w:rsidRPr="006D3549">
              <w:rPr>
                <w:rFonts w:ascii="Tahoma" w:eastAsia="Calibri" w:hAnsi="Tahoma" w:cs="Tahoma"/>
                <w:lang w:eastAsia="en-US"/>
              </w:rPr>
              <w:t>ordre :</w:t>
            </w:r>
          </w:p>
          <w:p w14:paraId="7FA4EBDD" w14:textId="77777777" w:rsidR="00D24D9F" w:rsidRPr="006D3549" w:rsidRDefault="00795B97" w:rsidP="00D24D9F">
            <w:pPr>
              <w:numPr>
                <w:ilvl w:val="0"/>
                <w:numId w:val="12"/>
              </w:numPr>
              <w:spacing w:line="276" w:lineRule="auto"/>
              <w:ind w:left="1357" w:hanging="425"/>
              <w:rPr>
                <w:rFonts w:ascii="Tahoma" w:eastAsiaTheme="minorEastAsia" w:hAnsi="Tahoma" w:cs="Tahoma"/>
              </w:rPr>
            </w:pPr>
            <w:r>
              <w:rPr>
                <w:rFonts w:ascii="Tahoma" w:eastAsiaTheme="minorEastAsia" w:hAnsi="Tahoma" w:cs="Tahoma"/>
              </w:rPr>
              <w:t xml:space="preserve">Soit justifiant d’une </w:t>
            </w:r>
            <w:r w:rsidR="00D24D9F" w:rsidRPr="006D3549">
              <w:rPr>
                <w:rFonts w:ascii="Tahoma" w:eastAsiaTheme="minorEastAsia" w:hAnsi="Tahoma" w:cs="Tahoma"/>
              </w:rPr>
              <w:t xml:space="preserve">solvabilité </w:t>
            </w:r>
            <w:r w:rsidRPr="006D3549">
              <w:rPr>
                <w:rFonts w:ascii="Tahoma" w:eastAsiaTheme="minorEastAsia" w:hAnsi="Tahoma" w:cs="Tahoma"/>
              </w:rPr>
              <w:t xml:space="preserve">du soumissionnaire </w:t>
            </w:r>
            <w:r>
              <w:rPr>
                <w:rFonts w:ascii="Tahoma" w:eastAsiaTheme="minorEastAsia" w:hAnsi="Tahoma" w:cs="Tahoma"/>
              </w:rPr>
              <w:t>représentant la moitié du montant global en FCFA du projet</w:t>
            </w:r>
            <w:r w:rsidR="00D24D9F" w:rsidRPr="006D3549">
              <w:rPr>
                <w:rFonts w:ascii="Tahoma" w:eastAsiaTheme="minorEastAsia" w:hAnsi="Tahoma" w:cs="Tahoma"/>
              </w:rPr>
              <w:t>.</w:t>
            </w:r>
          </w:p>
          <w:p w14:paraId="7FA4EBDE" w14:textId="77777777"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Soit s’engageant à accorder des facilités de préfinancement au soumissionnaire au cas où il serait adjudicataire des travaux.</w:t>
            </w:r>
          </w:p>
        </w:tc>
        <w:tc>
          <w:tcPr>
            <w:tcW w:w="1186" w:type="dxa"/>
            <w:vAlign w:val="center"/>
            <w:hideMark/>
          </w:tcPr>
          <w:p w14:paraId="7FA4EBDF"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BE0"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E5" w14:textId="77777777" w:rsidTr="00B34C25">
        <w:trPr>
          <w:trHeight w:val="283"/>
          <w:jc w:val="center"/>
        </w:trPr>
        <w:tc>
          <w:tcPr>
            <w:tcW w:w="8260" w:type="dxa"/>
            <w:gridSpan w:val="2"/>
            <w:shd w:val="clear" w:color="auto" w:fill="C4BC96" w:themeFill="background2" w:themeFillShade="BF"/>
            <w:vAlign w:val="center"/>
            <w:hideMark/>
          </w:tcPr>
          <w:p w14:paraId="7FA4EBE2" w14:textId="77777777" w:rsidR="00D24D9F" w:rsidRPr="006D3549" w:rsidRDefault="00D24D9F" w:rsidP="00D24D9F">
            <w:pPr>
              <w:spacing w:line="276" w:lineRule="auto"/>
              <w:jc w:val="right"/>
              <w:rPr>
                <w:rFonts w:ascii="Tahoma" w:eastAsia="Calibri" w:hAnsi="Tahoma" w:cs="Tahoma"/>
                <w:b/>
                <w:i/>
                <w:color w:val="000000"/>
                <w:lang w:eastAsia="en-US"/>
              </w:rPr>
            </w:pPr>
            <w:r w:rsidRPr="006D3549">
              <w:rPr>
                <w:rFonts w:ascii="Tahoma" w:eastAsia="Calibri" w:hAnsi="Tahoma" w:cs="Tahoma"/>
                <w:b/>
                <w:i/>
                <w:color w:val="000000"/>
                <w:lang w:eastAsia="en-US"/>
              </w:rPr>
              <w:t>EVALUATION DE LA CAPACITE FINANCIERE</w:t>
            </w:r>
          </w:p>
        </w:tc>
        <w:tc>
          <w:tcPr>
            <w:tcW w:w="1186" w:type="dxa"/>
            <w:shd w:val="clear" w:color="auto" w:fill="C4BC96" w:themeFill="background2" w:themeFillShade="BF"/>
            <w:vAlign w:val="center"/>
            <w:hideMark/>
          </w:tcPr>
          <w:p w14:paraId="7FA4EBE3" w14:textId="77777777" w:rsidR="00D24D9F" w:rsidRPr="006D3549" w:rsidRDefault="00D24D9F" w:rsidP="00D24D9F">
            <w:pPr>
              <w:spacing w:line="276" w:lineRule="auto"/>
              <w:jc w:val="center"/>
              <w:rPr>
                <w:rFonts w:ascii="Tahoma" w:eastAsia="Calibri" w:hAnsi="Tahoma" w:cs="Tahoma"/>
                <w:b/>
                <w:bCs/>
                <w:i/>
                <w:color w:val="000000"/>
                <w:lang w:eastAsia="en-US"/>
              </w:rPr>
            </w:pPr>
          </w:p>
        </w:tc>
        <w:tc>
          <w:tcPr>
            <w:tcW w:w="1349" w:type="dxa"/>
            <w:shd w:val="clear" w:color="auto" w:fill="C4BC96" w:themeFill="background2" w:themeFillShade="BF"/>
            <w:vAlign w:val="center"/>
            <w:hideMark/>
          </w:tcPr>
          <w:p w14:paraId="7FA4EBE4" w14:textId="77777777"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14:paraId="7FA4EBEB" w14:textId="77777777" w:rsidTr="00B34C25">
        <w:trPr>
          <w:trHeight w:val="333"/>
          <w:jc w:val="center"/>
        </w:trPr>
        <w:tc>
          <w:tcPr>
            <w:tcW w:w="10795" w:type="dxa"/>
            <w:gridSpan w:val="4"/>
            <w:shd w:val="clear" w:color="auto" w:fill="E5DFEC" w:themeFill="accent4" w:themeFillTint="33"/>
            <w:vAlign w:val="center"/>
            <w:hideMark/>
          </w:tcPr>
          <w:p w14:paraId="7FA4EBE6"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3- REFERENCES DE L’ENTREPRISE</w:t>
            </w:r>
            <w:r w:rsidRPr="006D3549">
              <w:rPr>
                <w:rFonts w:ascii="Tahoma" w:hAnsi="Tahoma" w:cs="Tahoma"/>
                <w:b/>
                <w:lang w:eastAsia="en-US"/>
              </w:rPr>
              <w:t>………….. OUI/NON</w:t>
            </w:r>
          </w:p>
          <w:p w14:paraId="7FA4EBE7" w14:textId="77777777" w:rsidR="00D24D9F" w:rsidRPr="006D3549" w:rsidRDefault="00D24D9F" w:rsidP="00D24D9F">
            <w:pPr>
              <w:spacing w:line="276" w:lineRule="auto"/>
              <w:ind w:left="70"/>
              <w:rPr>
                <w:rFonts w:ascii="Tahoma" w:eastAsia="Calibri" w:hAnsi="Tahoma" w:cs="Tahoma"/>
                <w:lang w:eastAsia="en-US"/>
              </w:rPr>
            </w:pPr>
            <w:r w:rsidRPr="006D3549">
              <w:rPr>
                <w:rFonts w:ascii="Tahoma" w:eastAsia="Calibri" w:hAnsi="Tahoma" w:cs="Tahoma"/>
                <w:b/>
                <w:u w:val="single"/>
                <w:lang w:eastAsia="en-US"/>
              </w:rPr>
              <w:t>NB</w:t>
            </w:r>
            <w:r w:rsidRPr="006D3549">
              <w:rPr>
                <w:rFonts w:ascii="Tahoma" w:eastAsia="Calibri" w:hAnsi="Tahoma" w:cs="Tahoma"/>
                <w:lang w:eastAsia="en-US"/>
              </w:rPr>
              <w:t> : Les justificatifs des références comprennent:</w:t>
            </w:r>
          </w:p>
          <w:p w14:paraId="7FA4EBE8" w14:textId="77777777" w:rsidR="00D24D9F" w:rsidRPr="006D3549" w:rsidRDefault="00D24D9F" w:rsidP="00B04F30">
            <w:pPr>
              <w:pStyle w:val="ListParagraph"/>
              <w:numPr>
                <w:ilvl w:val="0"/>
                <w:numId w:val="161"/>
              </w:numPr>
              <w:autoSpaceDE w:val="0"/>
              <w:autoSpaceDN w:val="0"/>
              <w:adjustRightInd w:val="0"/>
              <w:rPr>
                <w:rFonts w:ascii="Tahoma" w:eastAsiaTheme="minorEastAsia" w:hAnsi="Tahoma" w:cs="Tahoma"/>
                <w:sz w:val="20"/>
                <w:szCs w:val="20"/>
              </w:rPr>
            </w:pPr>
            <w:r w:rsidRPr="006D3549">
              <w:rPr>
                <w:rFonts w:ascii="Tahoma" w:eastAsiaTheme="minorEastAsia" w:hAnsi="Tahoma" w:cs="Tahoma"/>
                <w:sz w:val="20"/>
                <w:szCs w:val="20"/>
              </w:rPr>
              <w:t>Les contrats (première et dernière pages) ou bons de commandes ;</w:t>
            </w:r>
          </w:p>
          <w:p w14:paraId="7FA4EBE9" w14:textId="77777777" w:rsidR="00D24D9F" w:rsidRPr="006D3549" w:rsidRDefault="00D24D9F" w:rsidP="00B04F30">
            <w:pPr>
              <w:pStyle w:val="ListParagraph"/>
              <w:numPr>
                <w:ilvl w:val="0"/>
                <w:numId w:val="161"/>
              </w:numPr>
              <w:autoSpaceDE w:val="0"/>
              <w:autoSpaceDN w:val="0"/>
              <w:adjustRightInd w:val="0"/>
              <w:ind w:left="540" w:hanging="180"/>
              <w:rPr>
                <w:rFonts w:ascii="Tahoma" w:eastAsiaTheme="minorEastAsia" w:hAnsi="Tahoma" w:cs="Tahoma"/>
                <w:sz w:val="20"/>
                <w:szCs w:val="20"/>
              </w:rPr>
            </w:pPr>
            <w:r w:rsidRPr="006D3549">
              <w:rPr>
                <w:rFonts w:ascii="Tahoma" w:eastAsiaTheme="minorEastAsia" w:hAnsi="Tahoma" w:cs="Tahoma"/>
                <w:sz w:val="20"/>
                <w:szCs w:val="20"/>
              </w:rPr>
              <w:t xml:space="preserve">  Les procès-verbaux de réceptions (provisoire ou définitive) pour chaque contrat ou bon de commande</w:t>
            </w:r>
          </w:p>
          <w:p w14:paraId="7FA4EBEA" w14:textId="77777777" w:rsidR="00D24D9F" w:rsidRPr="006D3549" w:rsidRDefault="00D24D9F" w:rsidP="00D24D9F">
            <w:pPr>
              <w:autoSpaceDE w:val="0"/>
              <w:autoSpaceDN w:val="0"/>
              <w:adjustRightInd w:val="0"/>
              <w:ind w:left="540" w:hanging="180"/>
              <w:rPr>
                <w:rFonts w:ascii="Tahoma" w:eastAsia="Calibri" w:hAnsi="Tahoma" w:cs="Tahoma"/>
                <w:b/>
                <w:bCs/>
                <w:color w:val="000000"/>
                <w:lang w:eastAsia="en-US"/>
              </w:rPr>
            </w:pPr>
            <w:r w:rsidRPr="006D3549">
              <w:rPr>
                <w:rFonts w:ascii="Tahoma" w:eastAsiaTheme="minorEastAsia" w:hAnsi="Tahoma" w:cs="Tahoma"/>
              </w:rPr>
              <w:t xml:space="preserve">     Ce critère est rempli si au moins une (01) des deux (02) exigences ci-après est remplie</w:t>
            </w:r>
          </w:p>
        </w:tc>
      </w:tr>
      <w:tr w:rsidR="00D24D9F" w:rsidRPr="006D3549" w14:paraId="7FA4EBF4" w14:textId="77777777" w:rsidTr="00B34C25">
        <w:trPr>
          <w:trHeight w:val="166"/>
          <w:jc w:val="center"/>
        </w:trPr>
        <w:tc>
          <w:tcPr>
            <w:tcW w:w="1600" w:type="dxa"/>
            <w:vAlign w:val="center"/>
            <w:hideMark/>
          </w:tcPr>
          <w:p w14:paraId="7FA4EBEC"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BED" w14:textId="77777777" w:rsidR="00D24D9F" w:rsidRPr="006D3549" w:rsidRDefault="00D24D9F" w:rsidP="00D24D9F">
            <w:pPr>
              <w:spacing w:line="276" w:lineRule="auto"/>
              <w:jc w:val="both"/>
              <w:rPr>
                <w:rFonts w:ascii="Tahoma" w:hAnsi="Tahoma" w:cs="Tahoma"/>
                <w:lang w:eastAsia="en-US"/>
              </w:rPr>
            </w:pPr>
            <w:r w:rsidRPr="006D3549">
              <w:rPr>
                <w:rFonts w:ascii="Tahoma" w:hAnsi="Tahoma" w:cs="Tahoma"/>
                <w:lang w:eastAsia="en-US"/>
              </w:rPr>
              <w:t>3-1-</w:t>
            </w:r>
            <w:r w:rsidRPr="006D3549">
              <w:rPr>
                <w:rFonts w:ascii="Tahoma" w:hAnsi="Tahoma" w:cs="Tahoma"/>
                <w:b/>
                <w:lang w:eastAsia="en-US"/>
              </w:rPr>
              <w:t xml:space="preserve">  le soumissionnaire  </w:t>
            </w:r>
            <w:r w:rsidRPr="006D3549">
              <w:rPr>
                <w:rFonts w:ascii="Tahoma" w:hAnsi="Tahoma" w:cs="Tahoma"/>
                <w:lang w:eastAsia="en-US"/>
              </w:rPr>
              <w:t>Justifie sur les deux (02) dernières années la réalisation de projets de construction de bâtiments pour u</w:t>
            </w:r>
            <w:r>
              <w:rPr>
                <w:rFonts w:ascii="Tahoma" w:hAnsi="Tahoma" w:cs="Tahoma"/>
                <w:lang w:eastAsia="en-US"/>
              </w:rPr>
              <w:t xml:space="preserve">n montant cumulé d’au moins </w:t>
            </w:r>
            <w:r w:rsidR="00795B97">
              <w:rPr>
                <w:rFonts w:ascii="Tahoma" w:hAnsi="Tahoma" w:cs="Tahoma"/>
                <w:lang w:eastAsia="en-US"/>
              </w:rPr>
              <w:t>50% en</w:t>
            </w:r>
            <w:r w:rsidRPr="006D3549">
              <w:rPr>
                <w:rFonts w:ascii="Tahoma" w:hAnsi="Tahoma" w:cs="Tahoma"/>
                <w:lang w:eastAsia="en-US"/>
              </w:rPr>
              <w:t xml:space="preserve"> FCFA </w:t>
            </w:r>
            <w:r w:rsidR="00795B97">
              <w:rPr>
                <w:rFonts w:ascii="Tahoma" w:hAnsi="Tahoma" w:cs="Tahoma"/>
                <w:lang w:eastAsia="en-US"/>
              </w:rPr>
              <w:t xml:space="preserve">du projet </w:t>
            </w:r>
            <w:r w:rsidRPr="006D3549">
              <w:rPr>
                <w:rFonts w:ascii="Tahoma" w:hAnsi="Tahoma" w:cs="Tahoma"/>
                <w:lang w:eastAsia="en-US"/>
              </w:rPr>
              <w:t>pendant les deux dernières années;</w:t>
            </w:r>
          </w:p>
          <w:p w14:paraId="7FA4EBEE" w14:textId="77777777" w:rsidR="00D24D9F" w:rsidRPr="006D3549" w:rsidRDefault="00D24D9F" w:rsidP="00D24D9F">
            <w:pPr>
              <w:spacing w:line="276" w:lineRule="auto"/>
              <w:jc w:val="both"/>
              <w:rPr>
                <w:rFonts w:ascii="Tahoma" w:hAnsi="Tahoma" w:cs="Tahoma"/>
                <w:lang w:eastAsia="en-US"/>
              </w:rPr>
            </w:pPr>
            <w:r w:rsidRPr="006D3549">
              <w:rPr>
                <w:rFonts w:ascii="Tahoma" w:hAnsi="Tahoma" w:cs="Tahoma"/>
                <w:b/>
                <w:u w:val="single"/>
                <w:lang w:eastAsia="en-US"/>
              </w:rPr>
              <w:t>NB</w:t>
            </w:r>
            <w:r w:rsidRPr="006D3549">
              <w:rPr>
                <w:rFonts w:ascii="Tahoma" w:hAnsi="Tahoma" w:cs="Tahoma"/>
                <w:lang w:eastAsia="en-US"/>
              </w:rPr>
              <w:t xml:space="preserve"> : </w:t>
            </w:r>
            <w:r w:rsidRPr="006D3549">
              <w:rPr>
                <w:rFonts w:ascii="Tahoma" w:hAnsi="Tahoma" w:cs="Tahoma"/>
                <w:b/>
                <w:lang w:eastAsia="en-US"/>
              </w:rPr>
              <w:t>Les justificatifs des références comprennent notamment :</w:t>
            </w:r>
          </w:p>
          <w:p w14:paraId="7FA4EBEF" w14:textId="77777777" w:rsidR="00D24D9F" w:rsidRPr="006D3549" w:rsidRDefault="00D24D9F" w:rsidP="00D24D9F">
            <w:pPr>
              <w:numPr>
                <w:ilvl w:val="0"/>
                <w:numId w:val="12"/>
              </w:numPr>
              <w:spacing w:line="276" w:lineRule="auto"/>
              <w:ind w:left="1515" w:hanging="425"/>
              <w:jc w:val="both"/>
              <w:rPr>
                <w:rFonts w:ascii="Tahoma" w:hAnsi="Tahoma" w:cs="Tahoma"/>
                <w:lang w:eastAsia="en-US"/>
              </w:rPr>
            </w:pPr>
            <w:r w:rsidRPr="006D3549">
              <w:rPr>
                <w:rFonts w:ascii="Tahoma" w:hAnsi="Tahoma" w:cs="Tahoma"/>
                <w:lang w:eastAsia="en-US"/>
              </w:rPr>
              <w:t>Les contrats (première et dernière pages) des contrats ou lettre-commande ou marché ;</w:t>
            </w:r>
          </w:p>
          <w:p w14:paraId="7FA4EBF0" w14:textId="77777777" w:rsidR="00D24D9F" w:rsidRPr="006D3549" w:rsidRDefault="00D24D9F" w:rsidP="00D24D9F">
            <w:pPr>
              <w:numPr>
                <w:ilvl w:val="0"/>
                <w:numId w:val="12"/>
              </w:numPr>
              <w:spacing w:line="276" w:lineRule="auto"/>
              <w:ind w:left="1515" w:hanging="425"/>
              <w:jc w:val="both"/>
              <w:rPr>
                <w:rFonts w:ascii="Tahoma" w:hAnsi="Tahoma" w:cs="Tahoma"/>
                <w:lang w:eastAsia="en-US"/>
              </w:rPr>
            </w:pPr>
            <w:r w:rsidRPr="006D3549">
              <w:rPr>
                <w:rFonts w:ascii="Tahoma" w:hAnsi="Tahoma" w:cs="Tahoma"/>
                <w:lang w:eastAsia="en-US"/>
              </w:rPr>
              <w:t xml:space="preserve">Les procès-verbaux de réceptions (provisoire ou définitive) pour chaque contrat ou lettre-commande </w:t>
            </w:r>
          </w:p>
          <w:p w14:paraId="7FA4EBF1" w14:textId="77777777" w:rsidR="00D24D9F" w:rsidRPr="006D3549" w:rsidRDefault="00D24D9F" w:rsidP="00D24D9F">
            <w:pPr>
              <w:spacing w:line="276" w:lineRule="auto"/>
              <w:rPr>
                <w:rFonts w:ascii="Tahoma" w:eastAsia="Calibri" w:hAnsi="Tahoma" w:cs="Tahoma"/>
                <w:b/>
                <w:bCs/>
                <w:color w:val="000000"/>
                <w:lang w:eastAsia="en-US"/>
              </w:rPr>
            </w:pPr>
          </w:p>
        </w:tc>
        <w:tc>
          <w:tcPr>
            <w:tcW w:w="1186" w:type="dxa"/>
            <w:vAlign w:val="center"/>
            <w:hideMark/>
          </w:tcPr>
          <w:p w14:paraId="7FA4EBF2"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BF3"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F9" w14:textId="77777777" w:rsidTr="00B34C25">
        <w:trPr>
          <w:trHeight w:val="1110"/>
          <w:jc w:val="center"/>
        </w:trPr>
        <w:tc>
          <w:tcPr>
            <w:tcW w:w="1600" w:type="dxa"/>
            <w:vAlign w:val="center"/>
            <w:hideMark/>
          </w:tcPr>
          <w:p w14:paraId="7FA4EBF5"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Align w:val="center"/>
            <w:hideMark/>
          </w:tcPr>
          <w:p w14:paraId="7FA4EBF6" w14:textId="77777777" w:rsidR="00D24D9F" w:rsidRPr="006D3549" w:rsidRDefault="00D24D9F" w:rsidP="00D24D9F">
            <w:pPr>
              <w:spacing w:line="276" w:lineRule="auto"/>
              <w:rPr>
                <w:rFonts w:ascii="Tahoma" w:eastAsia="Calibri" w:hAnsi="Tahoma" w:cs="Tahoma"/>
                <w:color w:val="000000"/>
                <w:lang w:eastAsia="en-US"/>
              </w:rPr>
            </w:pPr>
            <w:r w:rsidRPr="006D3549">
              <w:rPr>
                <w:rFonts w:ascii="Tahoma" w:eastAsia="Calibri" w:hAnsi="Tahoma" w:cs="Tahoma"/>
                <w:b/>
                <w:bCs/>
                <w:iCs/>
                <w:color w:val="000000"/>
                <w:lang w:eastAsia="en-US"/>
              </w:rPr>
              <w:t>3-2</w:t>
            </w:r>
            <w:r w:rsidRPr="006D3549">
              <w:rPr>
                <w:rFonts w:ascii="Tahoma" w:eastAsia="Calibri" w:hAnsi="Tahoma" w:cs="Tahoma"/>
                <w:b/>
                <w:bCs/>
                <w:i/>
                <w:iCs/>
                <w:color w:val="000000"/>
                <w:lang w:eastAsia="en-US"/>
              </w:rPr>
              <w:t xml:space="preserve"> - </w:t>
            </w:r>
            <w:r w:rsidRPr="006D3549">
              <w:rPr>
                <w:rFonts w:ascii="Tahoma" w:eastAsia="Calibri" w:hAnsi="Tahoma" w:cs="Tahoma"/>
                <w:lang w:eastAsia="en-US"/>
              </w:rPr>
              <w:t>Justifier des prestations au cours des trois (03) dernières années dans les domaines autres que les constructions et l’entretien de bâtiments, y compris les fournitures dans les structures publiques, parapubliques ou privées, pou</w:t>
            </w:r>
            <w:r w:rsidR="00795B97">
              <w:rPr>
                <w:rFonts w:ascii="Tahoma" w:eastAsia="Calibri" w:hAnsi="Tahoma" w:cs="Tahoma"/>
                <w:lang w:eastAsia="en-US"/>
              </w:rPr>
              <w:t>r un montant cumulé d’au moins 5</w:t>
            </w:r>
            <w:r w:rsidRPr="006D3549">
              <w:rPr>
                <w:rFonts w:ascii="Tahoma" w:eastAsia="Calibri" w:hAnsi="Tahoma" w:cs="Tahoma"/>
                <w:lang w:eastAsia="en-US"/>
              </w:rPr>
              <w:t>0% du montant prévisionnel du (ou des) lot(s) sollicité (s)</w:t>
            </w:r>
          </w:p>
        </w:tc>
        <w:tc>
          <w:tcPr>
            <w:tcW w:w="1186" w:type="dxa"/>
            <w:vAlign w:val="center"/>
            <w:hideMark/>
          </w:tcPr>
          <w:p w14:paraId="7FA4EBF7"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BF8"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FD" w14:textId="77777777" w:rsidTr="00B34C25">
        <w:trPr>
          <w:trHeight w:val="373"/>
          <w:jc w:val="center"/>
        </w:trPr>
        <w:tc>
          <w:tcPr>
            <w:tcW w:w="8260" w:type="dxa"/>
            <w:gridSpan w:val="2"/>
            <w:shd w:val="clear" w:color="auto" w:fill="C4BC96" w:themeFill="background2" w:themeFillShade="BF"/>
            <w:vAlign w:val="center"/>
            <w:hideMark/>
          </w:tcPr>
          <w:p w14:paraId="7FA4EBFA" w14:textId="77777777" w:rsidR="00D24D9F" w:rsidRPr="006D3549" w:rsidRDefault="00D24D9F" w:rsidP="00D24D9F">
            <w:pPr>
              <w:spacing w:line="276" w:lineRule="auto"/>
              <w:jc w:val="right"/>
              <w:rPr>
                <w:rFonts w:ascii="Tahoma" w:eastAsia="Calibri" w:hAnsi="Tahoma" w:cs="Tahoma"/>
                <w:b/>
                <w:i/>
                <w:color w:val="000000"/>
                <w:lang w:eastAsia="en-US"/>
              </w:rPr>
            </w:pPr>
            <w:r w:rsidRPr="006D3549">
              <w:rPr>
                <w:rFonts w:ascii="Tahoma" w:eastAsia="Calibri" w:hAnsi="Tahoma" w:cs="Tahoma"/>
                <w:b/>
                <w:i/>
                <w:color w:val="000000"/>
                <w:lang w:eastAsia="en-US"/>
              </w:rPr>
              <w:t>EVALUATION DES REFERENCES DE L’ENTREPRISE</w:t>
            </w:r>
          </w:p>
        </w:tc>
        <w:tc>
          <w:tcPr>
            <w:tcW w:w="1186" w:type="dxa"/>
            <w:shd w:val="clear" w:color="auto" w:fill="C4BC96" w:themeFill="background2" w:themeFillShade="BF"/>
            <w:vAlign w:val="center"/>
            <w:hideMark/>
          </w:tcPr>
          <w:p w14:paraId="7FA4EBFB" w14:textId="77777777" w:rsidR="00D24D9F" w:rsidRPr="006D3549" w:rsidRDefault="00D24D9F" w:rsidP="00D24D9F">
            <w:pPr>
              <w:spacing w:line="276" w:lineRule="auto"/>
              <w:jc w:val="center"/>
              <w:rPr>
                <w:rFonts w:ascii="Tahoma" w:eastAsia="Calibri" w:hAnsi="Tahoma" w:cs="Tahoma"/>
                <w:b/>
                <w:bCs/>
                <w:i/>
                <w:color w:val="000000"/>
                <w:lang w:eastAsia="en-US"/>
              </w:rPr>
            </w:pPr>
          </w:p>
        </w:tc>
        <w:tc>
          <w:tcPr>
            <w:tcW w:w="1349" w:type="dxa"/>
            <w:shd w:val="clear" w:color="auto" w:fill="C4BC96" w:themeFill="background2" w:themeFillShade="BF"/>
            <w:vAlign w:val="center"/>
          </w:tcPr>
          <w:p w14:paraId="7FA4EBFC" w14:textId="77777777"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14:paraId="7FA4EC00" w14:textId="77777777" w:rsidTr="00B34C25">
        <w:trPr>
          <w:trHeight w:val="346"/>
          <w:jc w:val="center"/>
        </w:trPr>
        <w:tc>
          <w:tcPr>
            <w:tcW w:w="10795" w:type="dxa"/>
            <w:gridSpan w:val="4"/>
            <w:shd w:val="clear" w:color="auto" w:fill="F2F2F2" w:themeFill="background1" w:themeFillShade="F2"/>
            <w:vAlign w:val="center"/>
            <w:hideMark/>
          </w:tcPr>
          <w:p w14:paraId="7FA4EBFE"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lastRenderedPageBreak/>
              <w:t>4- METHODOLOGIE D’EXECUTION DES TRAVAUX</w:t>
            </w:r>
          </w:p>
          <w:p w14:paraId="7FA4EBFF"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 xml:space="preserve">les exigences (01) des deux (02) </w:t>
            </w:r>
            <w:r w:rsidRPr="006D3549">
              <w:rPr>
                <w:rFonts w:ascii="Tahoma" w:eastAsia="Calibri" w:hAnsi="Tahoma" w:cs="Tahoma"/>
                <w:lang w:eastAsia="en-US"/>
              </w:rPr>
              <w:t>ci-après sont remplies</w:t>
            </w:r>
          </w:p>
        </w:tc>
      </w:tr>
      <w:tr w:rsidR="00D24D9F" w:rsidRPr="006D3549" w14:paraId="7FA4EC05" w14:textId="77777777" w:rsidTr="00B34C25">
        <w:trPr>
          <w:trHeight w:val="409"/>
          <w:jc w:val="center"/>
        </w:trPr>
        <w:tc>
          <w:tcPr>
            <w:tcW w:w="1600" w:type="dxa"/>
            <w:vAlign w:val="center"/>
          </w:tcPr>
          <w:p w14:paraId="7FA4EC01" w14:textId="77777777"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6660" w:type="dxa"/>
            <w:vAlign w:val="center"/>
          </w:tcPr>
          <w:p w14:paraId="7FA4EC02" w14:textId="77777777" w:rsidR="00D24D9F" w:rsidRPr="006D3549" w:rsidRDefault="00D24D9F" w:rsidP="00D24D9F">
            <w:pPr>
              <w:spacing w:line="276" w:lineRule="auto"/>
              <w:rPr>
                <w:rFonts w:ascii="Tahoma" w:eastAsia="Calibri" w:hAnsi="Tahoma" w:cs="Tahoma"/>
                <w:b/>
                <w:bCs/>
                <w:color w:val="000000"/>
                <w:u w:val="single"/>
                <w:lang w:eastAsia="en-US"/>
              </w:rPr>
            </w:pPr>
            <w:r w:rsidRPr="006D3549">
              <w:rPr>
                <w:rFonts w:ascii="Tahoma" w:eastAsia="Calibri" w:hAnsi="Tahoma" w:cs="Tahoma"/>
                <w:b/>
                <w:bCs/>
                <w:color w:val="000000"/>
                <w:lang w:eastAsia="en-US"/>
              </w:rPr>
              <w:t>4-</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Présence d’une méthodologie d’exécution des travaux</w:t>
            </w:r>
          </w:p>
        </w:tc>
        <w:tc>
          <w:tcPr>
            <w:tcW w:w="1186" w:type="dxa"/>
            <w:vAlign w:val="center"/>
          </w:tcPr>
          <w:p w14:paraId="7FA4EC03"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04"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0A" w14:textId="77777777" w:rsidTr="00B34C25">
        <w:trPr>
          <w:trHeight w:val="616"/>
          <w:jc w:val="center"/>
        </w:trPr>
        <w:tc>
          <w:tcPr>
            <w:tcW w:w="1600" w:type="dxa"/>
            <w:vAlign w:val="center"/>
          </w:tcPr>
          <w:p w14:paraId="7FA4EC06" w14:textId="77777777"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6660" w:type="dxa"/>
            <w:vAlign w:val="center"/>
          </w:tcPr>
          <w:p w14:paraId="7FA4EC07" w14:textId="77777777" w:rsidR="00D24D9F" w:rsidRPr="006D3549" w:rsidRDefault="00D24D9F" w:rsidP="00D24D9F">
            <w:pPr>
              <w:spacing w:line="276" w:lineRule="auto"/>
              <w:rPr>
                <w:rFonts w:ascii="Tahoma" w:eastAsia="Calibri" w:hAnsi="Tahoma" w:cs="Tahoma"/>
                <w:b/>
                <w:bCs/>
                <w:color w:val="000000"/>
                <w:u w:val="single"/>
                <w:lang w:eastAsia="en-US"/>
              </w:rPr>
            </w:pPr>
            <w:r w:rsidRPr="006D3549">
              <w:rPr>
                <w:rFonts w:ascii="Tahoma" w:eastAsia="Calibri" w:hAnsi="Tahoma" w:cs="Tahoma"/>
                <w:b/>
                <w:bCs/>
                <w:color w:val="000000"/>
                <w:lang w:eastAsia="en-US"/>
              </w:rPr>
              <w:t>4-</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Méthodologie d’exécution décrite pour chaque lot de travaux énuméré dans le devis quantitatif et estimatif</w:t>
            </w:r>
          </w:p>
        </w:tc>
        <w:tc>
          <w:tcPr>
            <w:tcW w:w="1186" w:type="dxa"/>
            <w:vAlign w:val="center"/>
          </w:tcPr>
          <w:p w14:paraId="7FA4EC08" w14:textId="77777777"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1349" w:type="dxa"/>
            <w:vAlign w:val="center"/>
          </w:tcPr>
          <w:p w14:paraId="7FA4EC09"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0E" w14:textId="77777777" w:rsidTr="00B34C25">
        <w:trPr>
          <w:trHeight w:val="436"/>
          <w:jc w:val="center"/>
        </w:trPr>
        <w:tc>
          <w:tcPr>
            <w:tcW w:w="8260" w:type="dxa"/>
            <w:gridSpan w:val="2"/>
            <w:shd w:val="clear" w:color="auto" w:fill="C4BC96" w:themeFill="background2" w:themeFillShade="BF"/>
            <w:vAlign w:val="center"/>
            <w:hideMark/>
          </w:tcPr>
          <w:p w14:paraId="7FA4EC0B" w14:textId="77777777" w:rsidR="00D24D9F" w:rsidRPr="006D3549" w:rsidRDefault="00D24D9F" w:rsidP="00D24D9F">
            <w:pPr>
              <w:spacing w:line="276" w:lineRule="auto"/>
              <w:rPr>
                <w:rFonts w:ascii="Tahoma" w:eastAsia="Calibri" w:hAnsi="Tahoma" w:cs="Tahoma"/>
                <w:b/>
                <w:i/>
                <w:color w:val="000000"/>
                <w:lang w:eastAsia="en-US"/>
              </w:rPr>
            </w:pPr>
            <w:r w:rsidRPr="006D3549">
              <w:rPr>
                <w:rFonts w:ascii="Tahoma" w:eastAsia="Calibri" w:hAnsi="Tahoma" w:cs="Tahoma"/>
                <w:b/>
                <w:i/>
                <w:color w:val="000000"/>
                <w:lang w:eastAsia="en-US"/>
              </w:rPr>
              <w:t>EVALUATION DE LA METHODOLOGIE D’EXECUTION DES TRAVAUX</w:t>
            </w:r>
          </w:p>
        </w:tc>
        <w:tc>
          <w:tcPr>
            <w:tcW w:w="1186" w:type="dxa"/>
            <w:shd w:val="clear" w:color="auto" w:fill="C4BC96" w:themeFill="background2" w:themeFillShade="BF"/>
            <w:vAlign w:val="center"/>
          </w:tcPr>
          <w:p w14:paraId="7FA4EC0C"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14:paraId="7FA4EC0D" w14:textId="77777777"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14:paraId="7FA4EC11" w14:textId="77777777" w:rsidTr="00B34C25">
        <w:trPr>
          <w:trHeight w:val="329"/>
          <w:jc w:val="center"/>
        </w:trPr>
        <w:tc>
          <w:tcPr>
            <w:tcW w:w="10795" w:type="dxa"/>
            <w:gridSpan w:val="4"/>
            <w:shd w:val="clear" w:color="auto" w:fill="F2F2F2" w:themeFill="background1" w:themeFillShade="F2"/>
            <w:vAlign w:val="center"/>
            <w:hideMark/>
          </w:tcPr>
          <w:p w14:paraId="7FA4EC0F"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5- COHERENCE ENTRE PLANNING D’APPROVISIONNEMENT EN MATERIAUX ET PLANNING D’EXECUTION DES TRAVAUX</w:t>
            </w:r>
          </w:p>
          <w:p w14:paraId="7FA4EC10" w14:textId="77777777" w:rsidR="00D24D9F" w:rsidRPr="006D3549" w:rsidRDefault="00D24D9F" w:rsidP="00D24D9F">
            <w:pPr>
              <w:spacing w:line="276" w:lineRule="auto"/>
              <w:rPr>
                <w:rFonts w:ascii="Tahoma" w:eastAsia="Calibri" w:hAnsi="Tahoma" w:cs="Tahoma"/>
                <w:bCs/>
                <w:color w:val="000000"/>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aux moins deux (02) des trois (03) exigences</w:t>
            </w:r>
            <w:r w:rsidRPr="006D3549">
              <w:rPr>
                <w:rFonts w:ascii="Tahoma" w:eastAsia="Calibri" w:hAnsi="Tahoma" w:cs="Tahoma"/>
                <w:lang w:eastAsia="en-US"/>
              </w:rPr>
              <w:t xml:space="preserve"> ci-après sont remplies</w:t>
            </w:r>
          </w:p>
        </w:tc>
      </w:tr>
      <w:tr w:rsidR="00D24D9F" w:rsidRPr="006D3549" w14:paraId="7FA4EC16" w14:textId="77777777" w:rsidTr="00B34C25">
        <w:trPr>
          <w:trHeight w:val="593"/>
          <w:jc w:val="center"/>
        </w:trPr>
        <w:tc>
          <w:tcPr>
            <w:tcW w:w="1600" w:type="dxa"/>
            <w:vAlign w:val="center"/>
            <w:hideMark/>
          </w:tcPr>
          <w:p w14:paraId="7FA4EC12"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Align w:val="center"/>
            <w:hideMark/>
          </w:tcPr>
          <w:p w14:paraId="7FA4EC13" w14:textId="77777777" w:rsidR="00D24D9F" w:rsidRPr="006D3549" w:rsidRDefault="00D24D9F" w:rsidP="00D24D9F">
            <w:pPr>
              <w:spacing w:line="276" w:lineRule="auto"/>
              <w:rPr>
                <w:rFonts w:ascii="Tahoma" w:eastAsia="Calibri" w:hAnsi="Tahoma" w:cs="Tahoma"/>
                <w:color w:val="000000"/>
                <w:lang w:eastAsia="en-US"/>
              </w:rPr>
            </w:pPr>
            <w:r w:rsidRPr="006D3549">
              <w:rPr>
                <w:rFonts w:ascii="Tahoma" w:eastAsia="Calibri" w:hAnsi="Tahoma" w:cs="Tahoma"/>
                <w:b/>
                <w:color w:val="000000"/>
                <w:lang w:eastAsia="en-US"/>
              </w:rPr>
              <w:t xml:space="preserve">5-1 </w:t>
            </w:r>
            <w:r w:rsidRPr="006D3549">
              <w:rPr>
                <w:rFonts w:ascii="Tahoma" w:eastAsia="Calibri" w:hAnsi="Tahoma" w:cs="Tahoma"/>
                <w:color w:val="000000"/>
                <w:lang w:eastAsia="en-US"/>
              </w:rPr>
              <w:t xml:space="preserve">- </w:t>
            </w:r>
            <w:r w:rsidRPr="006D3549">
              <w:rPr>
                <w:rFonts w:ascii="Tahoma" w:eastAsia="Calibri" w:hAnsi="Tahoma" w:cs="Tahoma"/>
                <w:lang w:eastAsia="en-US"/>
              </w:rPr>
              <w:t>Planning d’exécution des travaux tenant au plus sur le délai proposé par le Maître d’Ouvrage</w:t>
            </w:r>
          </w:p>
        </w:tc>
        <w:tc>
          <w:tcPr>
            <w:tcW w:w="1186" w:type="dxa"/>
            <w:vAlign w:val="center"/>
          </w:tcPr>
          <w:p w14:paraId="7FA4EC14"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15"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1B" w14:textId="77777777" w:rsidTr="00B34C25">
        <w:trPr>
          <w:trHeight w:val="409"/>
          <w:jc w:val="center"/>
        </w:trPr>
        <w:tc>
          <w:tcPr>
            <w:tcW w:w="1600" w:type="dxa"/>
            <w:vAlign w:val="center"/>
          </w:tcPr>
          <w:p w14:paraId="7FA4EC17"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Align w:val="center"/>
          </w:tcPr>
          <w:p w14:paraId="7FA4EC18" w14:textId="77777777" w:rsidR="00D24D9F" w:rsidRPr="006D3549" w:rsidRDefault="00D24D9F" w:rsidP="00D24D9F">
            <w:pPr>
              <w:spacing w:line="276" w:lineRule="auto"/>
              <w:rPr>
                <w:rFonts w:ascii="Tahoma" w:eastAsia="Calibri" w:hAnsi="Tahoma" w:cs="Tahoma"/>
                <w:b/>
                <w:color w:val="000000"/>
                <w:lang w:eastAsia="en-US"/>
              </w:rPr>
            </w:pPr>
            <w:r w:rsidRPr="006D3549">
              <w:rPr>
                <w:rFonts w:ascii="Tahoma" w:eastAsia="Calibri" w:hAnsi="Tahoma" w:cs="Tahoma"/>
                <w:b/>
                <w:color w:val="000000"/>
                <w:lang w:eastAsia="en-US"/>
              </w:rPr>
              <w:t xml:space="preserve">5-2 - </w:t>
            </w:r>
            <w:r w:rsidRPr="006D3549">
              <w:rPr>
                <w:rFonts w:ascii="Tahoma" w:eastAsia="Calibri" w:hAnsi="Tahoma" w:cs="Tahoma"/>
                <w:color w:val="000000"/>
                <w:lang w:eastAsia="en-US"/>
              </w:rPr>
              <w:t>Existence d’un planning d’approvisionnement en matériaux</w:t>
            </w:r>
          </w:p>
        </w:tc>
        <w:tc>
          <w:tcPr>
            <w:tcW w:w="1186" w:type="dxa"/>
            <w:vAlign w:val="center"/>
          </w:tcPr>
          <w:p w14:paraId="7FA4EC19"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1A"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20" w14:textId="77777777" w:rsidTr="00B34C25">
        <w:trPr>
          <w:trHeight w:val="565"/>
          <w:jc w:val="center"/>
        </w:trPr>
        <w:tc>
          <w:tcPr>
            <w:tcW w:w="1600" w:type="dxa"/>
            <w:vAlign w:val="center"/>
            <w:hideMark/>
          </w:tcPr>
          <w:p w14:paraId="7FA4EC1C"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1D"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 xml:space="preserve">5-3 - </w:t>
            </w:r>
            <w:r w:rsidRPr="006D3549">
              <w:rPr>
                <w:rFonts w:ascii="Tahoma" w:eastAsia="Calibri" w:hAnsi="Tahoma" w:cs="Tahoma"/>
                <w:lang w:eastAsia="en-US"/>
              </w:rPr>
              <w:t>Approvisionnements des matériaux précédant leur utilisation pour chaque tâche</w:t>
            </w:r>
          </w:p>
        </w:tc>
        <w:tc>
          <w:tcPr>
            <w:tcW w:w="1186" w:type="dxa"/>
            <w:vAlign w:val="center"/>
          </w:tcPr>
          <w:p w14:paraId="7FA4EC1E"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1F"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24" w14:textId="77777777" w:rsidTr="00B34C25">
        <w:trPr>
          <w:trHeight w:val="565"/>
          <w:jc w:val="center"/>
        </w:trPr>
        <w:tc>
          <w:tcPr>
            <w:tcW w:w="8260" w:type="dxa"/>
            <w:gridSpan w:val="2"/>
            <w:shd w:val="clear" w:color="auto" w:fill="C4BC96" w:themeFill="background2" w:themeFillShade="BF"/>
            <w:vAlign w:val="center"/>
            <w:hideMark/>
          </w:tcPr>
          <w:p w14:paraId="7FA4EC21" w14:textId="77777777" w:rsidR="00D24D9F" w:rsidRPr="006D3549" w:rsidRDefault="00D24D9F" w:rsidP="00D24D9F">
            <w:pPr>
              <w:spacing w:line="276" w:lineRule="auto"/>
              <w:jc w:val="both"/>
              <w:rPr>
                <w:rFonts w:ascii="Tahoma" w:eastAsia="Calibri" w:hAnsi="Tahoma" w:cs="Tahoma"/>
                <w:b/>
                <w:i/>
                <w:color w:val="000000"/>
                <w:lang w:eastAsia="en-US"/>
              </w:rPr>
            </w:pPr>
            <w:r w:rsidRPr="006D3549">
              <w:rPr>
                <w:rFonts w:ascii="Tahoma" w:eastAsia="Calibri" w:hAnsi="Tahoma" w:cs="Tahoma"/>
                <w:b/>
                <w:i/>
                <w:color w:val="000000"/>
                <w:lang w:eastAsia="en-US"/>
              </w:rPr>
              <w:t>EVALUATION COHERENCE ENTRE PLANNINGS D’APPROVISIONNEMENT EN MATERIAUX ET PLANNING D’EXECUTION DES TRAVAUX</w:t>
            </w:r>
          </w:p>
        </w:tc>
        <w:tc>
          <w:tcPr>
            <w:tcW w:w="1186" w:type="dxa"/>
            <w:shd w:val="clear" w:color="auto" w:fill="C4BC96" w:themeFill="background2" w:themeFillShade="BF"/>
            <w:vAlign w:val="center"/>
          </w:tcPr>
          <w:p w14:paraId="7FA4EC22"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14:paraId="7FA4EC23" w14:textId="77777777" w:rsidR="00D24D9F" w:rsidRPr="006D3549" w:rsidRDefault="00D24D9F" w:rsidP="00D24D9F">
            <w:pPr>
              <w:spacing w:line="276" w:lineRule="auto"/>
              <w:jc w:val="center"/>
              <w:rPr>
                <w:rFonts w:ascii="Tahoma" w:eastAsia="Calibri" w:hAnsi="Tahoma" w:cs="Tahoma"/>
                <w:i/>
                <w:color w:val="000000"/>
                <w:lang w:eastAsia="en-US"/>
              </w:rPr>
            </w:pPr>
          </w:p>
        </w:tc>
      </w:tr>
      <w:tr w:rsidR="00D24D9F" w:rsidRPr="006D3549" w14:paraId="7FA4EC27" w14:textId="77777777" w:rsidTr="00B34C25">
        <w:trPr>
          <w:trHeight w:val="267"/>
          <w:jc w:val="center"/>
        </w:trPr>
        <w:tc>
          <w:tcPr>
            <w:tcW w:w="10795" w:type="dxa"/>
            <w:gridSpan w:val="4"/>
            <w:shd w:val="clear" w:color="auto" w:fill="E5DFEC" w:themeFill="accent4" w:themeFillTint="33"/>
            <w:vAlign w:val="center"/>
            <w:hideMark/>
          </w:tcPr>
          <w:p w14:paraId="7FA4EC25"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6- EXPERIENCE DU PERSONNEL D’ENCADREMENT</w:t>
            </w:r>
          </w:p>
          <w:p w14:paraId="7FA4EC26" w14:textId="77777777" w:rsidR="00D24D9F" w:rsidRPr="006D3549" w:rsidRDefault="00D24D9F" w:rsidP="00D24D9F">
            <w:pPr>
              <w:spacing w:line="276" w:lineRule="auto"/>
              <w:rPr>
                <w:rFonts w:ascii="Tahoma" w:eastAsia="Calibri" w:hAnsi="Tahoma" w:cs="Tahoma"/>
                <w:i/>
                <w:lang w:eastAsia="en-US"/>
              </w:rPr>
            </w:pPr>
            <w:r w:rsidRPr="006D3549">
              <w:rPr>
                <w:rFonts w:ascii="Tahoma" w:eastAsia="Calibri" w:hAnsi="Tahoma" w:cs="Tahoma"/>
                <w:i/>
                <w:lang w:eastAsia="en-US"/>
              </w:rPr>
              <w:t xml:space="preserve">Ce critère est rempli  si </w:t>
            </w:r>
            <w:r>
              <w:rPr>
                <w:rFonts w:ascii="Tahoma" w:eastAsia="Calibri" w:hAnsi="Tahoma" w:cs="Tahoma"/>
                <w:b/>
                <w:i/>
                <w:lang w:eastAsia="en-US"/>
              </w:rPr>
              <w:t>au moins trois</w:t>
            </w:r>
            <w:r w:rsidRPr="006D3549">
              <w:rPr>
                <w:rFonts w:ascii="Tahoma" w:eastAsia="Calibri" w:hAnsi="Tahoma" w:cs="Tahoma"/>
                <w:b/>
                <w:i/>
                <w:lang w:eastAsia="en-US"/>
              </w:rPr>
              <w:t xml:space="preserve"> (03) des quatre (04) exigences</w:t>
            </w:r>
            <w:r w:rsidRPr="006D3549">
              <w:rPr>
                <w:rFonts w:ascii="Tahoma" w:eastAsia="Calibri" w:hAnsi="Tahoma" w:cs="Tahoma"/>
                <w:i/>
                <w:lang w:eastAsia="en-US"/>
              </w:rPr>
              <w:t xml:space="preserve"> ci-après sont remplies :</w:t>
            </w:r>
          </w:p>
        </w:tc>
      </w:tr>
      <w:tr w:rsidR="00D24D9F" w:rsidRPr="006D3549" w14:paraId="7FA4EC2C" w14:textId="77777777" w:rsidTr="00B34C25">
        <w:trPr>
          <w:trHeight w:val="616"/>
          <w:jc w:val="center"/>
        </w:trPr>
        <w:tc>
          <w:tcPr>
            <w:tcW w:w="1600" w:type="dxa"/>
            <w:vAlign w:val="center"/>
            <w:hideMark/>
          </w:tcPr>
          <w:p w14:paraId="7FA4EC28"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29" w14:textId="77777777" w:rsidR="00D24D9F" w:rsidRPr="006D3549" w:rsidRDefault="00D24D9F" w:rsidP="00D24D9F">
            <w:pPr>
              <w:tabs>
                <w:tab w:val="num" w:pos="1440"/>
                <w:tab w:val="right" w:pos="8055"/>
              </w:tabs>
              <w:jc w:val="both"/>
              <w:rPr>
                <w:rFonts w:ascii="Tahoma" w:hAnsi="Tahoma" w:cs="Tahoma"/>
              </w:rPr>
            </w:pPr>
            <w:r w:rsidRPr="006D3549">
              <w:rPr>
                <w:rFonts w:ascii="Tahoma" w:eastAsia="Calibri" w:hAnsi="Tahoma" w:cs="Tahoma"/>
                <w:b/>
                <w:bCs/>
                <w:color w:val="000000"/>
                <w:lang w:eastAsia="en-US"/>
              </w:rPr>
              <w:t>6-1 -</w:t>
            </w:r>
            <w:r w:rsidRPr="006D3549">
              <w:rPr>
                <w:rFonts w:ascii="Tahoma" w:eastAsia="Calibri" w:hAnsi="Tahoma" w:cs="Tahoma"/>
                <w:lang w:eastAsia="en-US"/>
              </w:rPr>
              <w:t xml:space="preserve"> Justifier la possession dans son personnel de chantier d’un</w:t>
            </w:r>
            <w:r w:rsidRPr="006D3549">
              <w:rPr>
                <w:rFonts w:ascii="Tahoma" w:eastAsia="Calibri" w:hAnsi="Tahoma" w:cs="Tahoma"/>
                <w:b/>
                <w:bCs/>
                <w:color w:val="000000"/>
                <w:lang w:eastAsia="en-US"/>
              </w:rPr>
              <w:t xml:space="preserve"> </w:t>
            </w:r>
            <w:r w:rsidRPr="006D3549">
              <w:rPr>
                <w:rFonts w:ascii="Tahoma" w:hAnsi="Tahoma" w:cs="Tahoma"/>
              </w:rPr>
              <w:t xml:space="preserve">01 T.S.G.C ou similaire: conducteur des travaux (Curriculum Vitae, copie certifié du diplôme + </w:t>
            </w:r>
            <w:r>
              <w:rPr>
                <w:rFonts w:ascii="Tahoma" w:hAnsi="Tahoma" w:cs="Tahoma"/>
              </w:rPr>
              <w:t>expérience d’au moins de 05 ans</w:t>
            </w:r>
            <w:r w:rsidRPr="006D3549">
              <w:rPr>
                <w:rFonts w:ascii="Tahoma" w:hAnsi="Tahoma" w:cs="Tahoma"/>
              </w:rPr>
              <w:t>) </w:t>
            </w:r>
          </w:p>
        </w:tc>
        <w:tc>
          <w:tcPr>
            <w:tcW w:w="1186" w:type="dxa"/>
            <w:vAlign w:val="center"/>
          </w:tcPr>
          <w:p w14:paraId="7FA4EC2A"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2B"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1" w14:textId="77777777" w:rsidTr="00B34C25">
        <w:trPr>
          <w:trHeight w:val="1624"/>
          <w:jc w:val="center"/>
        </w:trPr>
        <w:tc>
          <w:tcPr>
            <w:tcW w:w="1600" w:type="dxa"/>
            <w:vAlign w:val="center"/>
            <w:hideMark/>
          </w:tcPr>
          <w:p w14:paraId="7FA4EC2D"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2E" w14:textId="77777777" w:rsidR="00D24D9F" w:rsidRPr="0016370F" w:rsidRDefault="00D24D9F" w:rsidP="00D24D9F">
            <w:pPr>
              <w:tabs>
                <w:tab w:val="left" w:pos="993"/>
              </w:tabs>
              <w:spacing w:line="276" w:lineRule="auto"/>
              <w:rPr>
                <w:rFonts w:ascii="Tahoma" w:eastAsia="Calibri" w:hAnsi="Tahoma" w:cs="Tahoma"/>
                <w:lang w:eastAsia="en-US"/>
              </w:rPr>
            </w:pPr>
            <w:r w:rsidRPr="006D3549">
              <w:rPr>
                <w:rFonts w:ascii="Tahoma" w:eastAsia="Calibri" w:hAnsi="Tahoma" w:cs="Tahoma"/>
                <w:b/>
                <w:bCs/>
                <w:color w:val="000000"/>
                <w:lang w:eastAsia="en-US"/>
              </w:rPr>
              <w:t xml:space="preserve">6-2- </w:t>
            </w:r>
            <w:r w:rsidRPr="006D3549">
              <w:rPr>
                <w:rFonts w:ascii="Tahoma" w:eastAsia="Calibri" w:hAnsi="Tahoma" w:cs="Tahoma"/>
                <w:lang w:eastAsia="en-US"/>
              </w:rPr>
              <w:t xml:space="preserve">Justifier la possession dans son personnel de chantier d’un cadre (01 TGC ou similaire : chef de chantier), autre que  le conducteur des travaux, justifiant une expérience d’au moins trois (03) ans dans le domaine génie civil en général et des constructions  civiles en particulier (joindre un Curriculum Vitae, copie certifié du diplôme + expérience d’au moins de 05 ans, </w:t>
            </w:r>
            <w:r>
              <w:rPr>
                <w:rFonts w:ascii="Tahoma" w:eastAsia="Calibri" w:hAnsi="Tahoma" w:cs="Tahoma"/>
                <w:lang w:eastAsia="en-US"/>
              </w:rPr>
              <w:t>attestation de disponibilité</w:t>
            </w:r>
            <w:r w:rsidRPr="006D3549">
              <w:rPr>
                <w:rFonts w:ascii="Tahoma" w:eastAsia="Calibri" w:hAnsi="Tahoma" w:cs="Tahoma"/>
                <w:lang w:eastAsia="en-US"/>
              </w:rPr>
              <w:t>).</w:t>
            </w:r>
          </w:p>
        </w:tc>
        <w:tc>
          <w:tcPr>
            <w:tcW w:w="1186" w:type="dxa"/>
            <w:vAlign w:val="center"/>
          </w:tcPr>
          <w:p w14:paraId="7FA4EC2F"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30"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6" w14:textId="77777777" w:rsidTr="00B34C25">
        <w:trPr>
          <w:trHeight w:val="833"/>
          <w:jc w:val="center"/>
        </w:trPr>
        <w:tc>
          <w:tcPr>
            <w:tcW w:w="1600" w:type="dxa"/>
            <w:vAlign w:val="center"/>
            <w:hideMark/>
          </w:tcPr>
          <w:p w14:paraId="7FA4EC32"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33" w14:textId="77777777" w:rsidR="00D24D9F" w:rsidRPr="006D3549" w:rsidRDefault="00D24D9F" w:rsidP="00D24D9F">
            <w:pPr>
              <w:tabs>
                <w:tab w:val="left" w:pos="993"/>
              </w:tabs>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 xml:space="preserve">6-3 </w:t>
            </w:r>
            <w:r w:rsidRPr="006D3549">
              <w:rPr>
                <w:rFonts w:ascii="Tahoma" w:eastAsia="Calibri" w:hAnsi="Tahoma" w:cs="Tahoma"/>
                <w:lang w:eastAsia="en-US"/>
              </w:rPr>
              <w:t>Justifier la possession dans son personnel de chantier d’un responsable administratif, justifiant d’une expérience d’au moins trois (03) ans dans le domaine génie civil en général et des constructions  civiles en particulier (joindre un Curriculum Vitae, copie certifié du diplôme + expérience d’au moins de 05 ans, attestation de présentation de l’orignal du diplôme, attestation de disponibilité, copie certifiée de la CNI signée trois fois par le concerné).</w:t>
            </w:r>
          </w:p>
        </w:tc>
        <w:tc>
          <w:tcPr>
            <w:tcW w:w="1186" w:type="dxa"/>
            <w:vAlign w:val="center"/>
          </w:tcPr>
          <w:p w14:paraId="7FA4EC34"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35"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B" w14:textId="77777777" w:rsidTr="00B34C25">
        <w:trPr>
          <w:trHeight w:val="833"/>
          <w:jc w:val="center"/>
        </w:trPr>
        <w:tc>
          <w:tcPr>
            <w:tcW w:w="1600" w:type="dxa"/>
            <w:vAlign w:val="center"/>
            <w:hideMark/>
          </w:tcPr>
          <w:p w14:paraId="7FA4EC37"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38" w14:textId="77777777" w:rsidR="00D24D9F" w:rsidRPr="006D3549" w:rsidRDefault="00D24D9F" w:rsidP="00D24D9F">
            <w:pPr>
              <w:tabs>
                <w:tab w:val="left" w:pos="993"/>
              </w:tabs>
              <w:spacing w:line="276" w:lineRule="auto"/>
              <w:rPr>
                <w:rFonts w:ascii="Tahoma" w:eastAsia="Calibri" w:hAnsi="Tahoma" w:cs="Tahoma"/>
                <w:lang w:eastAsia="en-US"/>
              </w:rPr>
            </w:pPr>
            <w:r w:rsidRPr="006D3549">
              <w:rPr>
                <w:rFonts w:ascii="Tahoma" w:eastAsia="Calibri" w:hAnsi="Tahoma" w:cs="Tahoma"/>
                <w:b/>
                <w:bCs/>
                <w:color w:val="000000"/>
                <w:lang w:eastAsia="en-US"/>
              </w:rPr>
              <w:t xml:space="preserve">6-4 - </w:t>
            </w:r>
            <w:r w:rsidRPr="006D3549">
              <w:rPr>
                <w:rFonts w:ascii="Tahoma" w:eastAsia="Calibri" w:hAnsi="Tahoma" w:cs="Tahoma"/>
                <w:lang w:eastAsia="en-US"/>
              </w:rPr>
              <w:t>S’engager sur l’honneur à recruter un personnel d’exécution qualifié par corps d’état (joindre état nominatif du personnel d’encadrement à recruter et préciser leur qualification)</w:t>
            </w:r>
          </w:p>
        </w:tc>
        <w:tc>
          <w:tcPr>
            <w:tcW w:w="1186" w:type="dxa"/>
            <w:vAlign w:val="center"/>
          </w:tcPr>
          <w:p w14:paraId="7FA4EC39"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3A"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F" w14:textId="77777777" w:rsidTr="00B34C25">
        <w:trPr>
          <w:trHeight w:val="565"/>
          <w:jc w:val="center"/>
        </w:trPr>
        <w:tc>
          <w:tcPr>
            <w:tcW w:w="8260" w:type="dxa"/>
            <w:gridSpan w:val="2"/>
            <w:shd w:val="clear" w:color="auto" w:fill="C4BC96" w:themeFill="background2" w:themeFillShade="BF"/>
            <w:vAlign w:val="center"/>
            <w:hideMark/>
          </w:tcPr>
          <w:p w14:paraId="7FA4EC3C" w14:textId="77777777" w:rsidR="00D24D9F" w:rsidRPr="006D3549" w:rsidRDefault="00D24D9F" w:rsidP="00D24D9F">
            <w:pPr>
              <w:spacing w:line="276" w:lineRule="auto"/>
              <w:jc w:val="right"/>
              <w:rPr>
                <w:rFonts w:ascii="Tahoma" w:eastAsia="Calibri" w:hAnsi="Tahoma" w:cs="Tahoma"/>
                <w:b/>
                <w:bCs/>
                <w:i/>
                <w:color w:val="000000"/>
                <w:lang w:eastAsia="en-US"/>
              </w:rPr>
            </w:pPr>
            <w:r w:rsidRPr="006D3549">
              <w:rPr>
                <w:rFonts w:ascii="Tahoma" w:hAnsi="Tahoma" w:cs="Tahoma"/>
                <w:b/>
                <w:bCs/>
                <w:i/>
                <w:color w:val="000000"/>
                <w:u w:val="single"/>
              </w:rPr>
              <w:t>EVALUATION DU PERSONNEL D’ENCADREMENT</w:t>
            </w:r>
          </w:p>
        </w:tc>
        <w:tc>
          <w:tcPr>
            <w:tcW w:w="1186" w:type="dxa"/>
            <w:shd w:val="clear" w:color="auto" w:fill="C4BC96" w:themeFill="background2" w:themeFillShade="BF"/>
            <w:vAlign w:val="center"/>
          </w:tcPr>
          <w:p w14:paraId="7FA4EC3D"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hideMark/>
          </w:tcPr>
          <w:p w14:paraId="7FA4EC3E" w14:textId="77777777" w:rsidR="00D24D9F" w:rsidRPr="006D3549" w:rsidRDefault="00D24D9F" w:rsidP="00D24D9F">
            <w:pPr>
              <w:spacing w:line="276" w:lineRule="auto"/>
              <w:jc w:val="center"/>
              <w:rPr>
                <w:rFonts w:ascii="Tahoma" w:eastAsia="Calibri" w:hAnsi="Tahoma" w:cs="Tahoma"/>
                <w:i/>
                <w:color w:val="000000"/>
                <w:lang w:eastAsia="en-US"/>
              </w:rPr>
            </w:pPr>
          </w:p>
        </w:tc>
      </w:tr>
      <w:tr w:rsidR="00D24D9F" w:rsidRPr="006D3549" w14:paraId="7FA4EC42" w14:textId="77777777" w:rsidTr="00B34C25">
        <w:trPr>
          <w:trHeight w:val="267"/>
          <w:jc w:val="center"/>
        </w:trPr>
        <w:tc>
          <w:tcPr>
            <w:tcW w:w="10795" w:type="dxa"/>
            <w:gridSpan w:val="4"/>
            <w:shd w:val="clear" w:color="auto" w:fill="E5DFEC" w:themeFill="accent4" w:themeFillTint="33"/>
            <w:vAlign w:val="center"/>
            <w:hideMark/>
          </w:tcPr>
          <w:p w14:paraId="7FA4EC40" w14:textId="77777777" w:rsidR="00D24D9F" w:rsidRPr="006D3549" w:rsidRDefault="00D24D9F" w:rsidP="00D24D9F">
            <w:pPr>
              <w:tabs>
                <w:tab w:val="left" w:pos="1134"/>
              </w:tabs>
              <w:rPr>
                <w:rFonts w:ascii="Tahoma" w:hAnsi="Tahoma" w:cs="Tahoma"/>
                <w:b/>
                <w:bCs/>
                <w:color w:val="000000"/>
                <w:u w:val="single"/>
              </w:rPr>
            </w:pPr>
            <w:r w:rsidRPr="006D3549">
              <w:rPr>
                <w:rFonts w:ascii="Tahoma" w:hAnsi="Tahoma" w:cs="Tahoma"/>
                <w:b/>
                <w:bCs/>
                <w:color w:val="000000"/>
                <w:u w:val="single"/>
              </w:rPr>
              <w:t>7- MATERIEL ET EQUIPEMENTS ESSENTIELS</w:t>
            </w:r>
          </w:p>
          <w:p w14:paraId="7FA4EC41"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les deux (02) exigences</w:t>
            </w:r>
            <w:r w:rsidRPr="006D3549">
              <w:rPr>
                <w:rFonts w:ascii="Tahoma" w:eastAsia="Calibri" w:hAnsi="Tahoma" w:cs="Tahoma"/>
                <w:lang w:eastAsia="en-US"/>
              </w:rPr>
              <w:t xml:space="preserve"> ci-après sont remplies :</w:t>
            </w:r>
          </w:p>
        </w:tc>
      </w:tr>
      <w:tr w:rsidR="00D24D9F" w:rsidRPr="006D3549" w14:paraId="7FA4ECAB" w14:textId="77777777" w:rsidTr="00B34C25">
        <w:trPr>
          <w:trHeight w:val="3240"/>
          <w:jc w:val="center"/>
        </w:trPr>
        <w:tc>
          <w:tcPr>
            <w:tcW w:w="1600" w:type="dxa"/>
            <w:vMerge w:val="restart"/>
            <w:vAlign w:val="center"/>
            <w:hideMark/>
          </w:tcPr>
          <w:p w14:paraId="7FA4EC43"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Merge w:val="restart"/>
            <w:noWrap/>
            <w:vAlign w:val="center"/>
            <w:hideMark/>
          </w:tcPr>
          <w:p w14:paraId="7FA4EC44"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b/>
                <w:bCs/>
                <w:color w:val="000000"/>
                <w:lang w:eastAsia="en-US"/>
              </w:rPr>
              <w:t>7-</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 </w:t>
            </w:r>
            <w:r w:rsidRPr="006D3549">
              <w:rPr>
                <w:rFonts w:ascii="Tahoma" w:eastAsia="Calibri" w:hAnsi="Tahoma" w:cs="Tahoma"/>
                <w:lang w:eastAsia="en-US"/>
              </w:rPr>
              <w:t>Le soumissionnaire justifie la possession au moins 80% des quatre-vingt pour cent (80%) des équipements essentiels ci-après pour la réalisation des travaux. Cette justification se fera :</w:t>
            </w:r>
          </w:p>
          <w:p w14:paraId="7FA4EC45" w14:textId="77777777" w:rsidR="00D24D9F" w:rsidRPr="006D3549" w:rsidRDefault="00D24D9F" w:rsidP="00D24D9F">
            <w:pPr>
              <w:numPr>
                <w:ilvl w:val="0"/>
                <w:numId w:val="12"/>
              </w:numPr>
              <w:spacing w:line="276" w:lineRule="auto"/>
              <w:ind w:left="9" w:firstLine="90"/>
              <w:rPr>
                <w:rFonts w:ascii="Tahoma" w:eastAsia="Calibri" w:hAnsi="Tahoma" w:cs="Tahoma"/>
                <w:lang w:eastAsia="en-US"/>
              </w:rPr>
            </w:pPr>
            <w:r w:rsidRPr="006D3549">
              <w:rPr>
                <w:rFonts w:ascii="Tahoma" w:eastAsia="Calibri" w:hAnsi="Tahoma" w:cs="Tahoma"/>
                <w:lang w:eastAsia="en-US"/>
              </w:rPr>
              <w:t>soit par présentation de factures d’achat dudit matériel ;</w:t>
            </w:r>
          </w:p>
          <w:p w14:paraId="7FA4EC46" w14:textId="77777777" w:rsidR="00D24D9F" w:rsidRPr="006D3549" w:rsidRDefault="00D24D9F" w:rsidP="00D24D9F">
            <w:pPr>
              <w:numPr>
                <w:ilvl w:val="0"/>
                <w:numId w:val="12"/>
              </w:numPr>
              <w:spacing w:line="276" w:lineRule="auto"/>
              <w:ind w:left="111" w:firstLine="0"/>
              <w:rPr>
                <w:rFonts w:ascii="Tahoma" w:eastAsia="Calibri" w:hAnsi="Tahoma" w:cs="Tahoma"/>
                <w:lang w:eastAsia="en-US"/>
              </w:rPr>
            </w:pPr>
            <w:r w:rsidRPr="006D3549">
              <w:rPr>
                <w:rFonts w:ascii="Tahoma" w:eastAsia="Calibri" w:hAnsi="Tahoma" w:cs="Tahoma"/>
                <w:lang w:eastAsia="en-US"/>
              </w:rPr>
              <w:t>soit par engagement sur l’honneur à disposer.</w:t>
            </w:r>
          </w:p>
          <w:p w14:paraId="7FA4EC47" w14:textId="77777777" w:rsidR="00D24D9F" w:rsidRPr="006D3549" w:rsidRDefault="00D24D9F" w:rsidP="00D24D9F">
            <w:pPr>
              <w:spacing w:before="120" w:after="120" w:line="276" w:lineRule="auto"/>
              <w:rPr>
                <w:rFonts w:ascii="Tahoma" w:eastAsia="Calibri" w:hAnsi="Tahoma" w:cs="Tahoma"/>
                <w:lang w:eastAsia="en-US"/>
              </w:rPr>
            </w:pPr>
            <w:r w:rsidRPr="006D3549">
              <w:rPr>
                <w:rFonts w:ascii="Tahoma" w:eastAsia="Calibri" w:hAnsi="Tahoma" w:cs="Tahoma"/>
                <w:lang w:eastAsia="en-US"/>
              </w:rPr>
              <w:t>Ces équipements essentiels comprennent :</w:t>
            </w:r>
          </w:p>
          <w:tbl>
            <w:tblPr>
              <w:tblW w:w="6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11"/>
              <w:gridCol w:w="270"/>
              <w:gridCol w:w="2184"/>
              <w:gridCol w:w="966"/>
            </w:tblGrid>
            <w:tr w:rsidR="00D24D9F" w:rsidRPr="006D3549" w14:paraId="7FA4EC4D" w14:textId="77777777" w:rsidTr="003651DE">
              <w:tc>
                <w:tcPr>
                  <w:tcW w:w="2155" w:type="dxa"/>
                </w:tcPr>
                <w:p w14:paraId="7FA4EC48"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Désignation</w:t>
                  </w:r>
                </w:p>
              </w:tc>
              <w:tc>
                <w:tcPr>
                  <w:tcW w:w="1011" w:type="dxa"/>
                </w:tcPr>
                <w:p w14:paraId="7FA4EC49"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Quantité</w:t>
                  </w:r>
                </w:p>
              </w:tc>
              <w:tc>
                <w:tcPr>
                  <w:tcW w:w="270" w:type="dxa"/>
                  <w:vMerge w:val="restart"/>
                </w:tcPr>
                <w:p w14:paraId="7FA4EC4A" w14:textId="77777777" w:rsidR="00D24D9F" w:rsidRPr="00096A5B" w:rsidRDefault="00D24D9F" w:rsidP="00D24D9F">
                  <w:pPr>
                    <w:spacing w:line="276" w:lineRule="auto"/>
                    <w:jc w:val="center"/>
                    <w:rPr>
                      <w:rFonts w:ascii="Tahoma" w:eastAsia="Calibri" w:hAnsi="Tahoma" w:cs="Tahoma"/>
                      <w:lang w:eastAsia="en-US"/>
                    </w:rPr>
                  </w:pPr>
                </w:p>
              </w:tc>
              <w:tc>
                <w:tcPr>
                  <w:tcW w:w="2184" w:type="dxa"/>
                </w:tcPr>
                <w:p w14:paraId="7FA4EC4B"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Désignation</w:t>
                  </w:r>
                </w:p>
              </w:tc>
              <w:tc>
                <w:tcPr>
                  <w:tcW w:w="966" w:type="dxa"/>
                </w:tcPr>
                <w:p w14:paraId="7FA4EC4C"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Quantité</w:t>
                  </w:r>
                </w:p>
              </w:tc>
            </w:tr>
            <w:tr w:rsidR="00D24D9F" w:rsidRPr="006D3549" w14:paraId="7FA4EC53" w14:textId="77777777" w:rsidTr="003651DE">
              <w:tc>
                <w:tcPr>
                  <w:tcW w:w="2155" w:type="dxa"/>
                  <w:vAlign w:val="center"/>
                </w:tcPr>
                <w:p w14:paraId="7FA4EC4E"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Tronçonneuse</w:t>
                  </w:r>
                </w:p>
              </w:tc>
              <w:tc>
                <w:tcPr>
                  <w:tcW w:w="1011" w:type="dxa"/>
                </w:tcPr>
                <w:p w14:paraId="7FA4EC4F"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50"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51"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Griffe 6/8</w:t>
                  </w:r>
                </w:p>
              </w:tc>
              <w:tc>
                <w:tcPr>
                  <w:tcW w:w="966" w:type="dxa"/>
                </w:tcPr>
                <w:p w14:paraId="7FA4EC52"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59" w14:textId="77777777" w:rsidTr="003651DE">
              <w:tc>
                <w:tcPr>
                  <w:tcW w:w="2155" w:type="dxa"/>
                  <w:vAlign w:val="center"/>
                </w:tcPr>
                <w:p w14:paraId="7FA4EC54"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Equerre maçon</w:t>
                  </w:r>
                </w:p>
              </w:tc>
              <w:tc>
                <w:tcPr>
                  <w:tcW w:w="1011" w:type="dxa"/>
                </w:tcPr>
                <w:p w14:paraId="7FA4EC55"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56"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57"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Griffe 8/10</w:t>
                  </w:r>
                </w:p>
              </w:tc>
              <w:tc>
                <w:tcPr>
                  <w:tcW w:w="966" w:type="dxa"/>
                </w:tcPr>
                <w:p w14:paraId="7FA4EC58"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5F" w14:textId="77777777" w:rsidTr="003651DE">
              <w:tc>
                <w:tcPr>
                  <w:tcW w:w="2155" w:type="dxa"/>
                  <w:vAlign w:val="center"/>
                </w:tcPr>
                <w:p w14:paraId="7FA4EC5A"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lastRenderedPageBreak/>
                    <w:t>Equerre menuiserie</w:t>
                  </w:r>
                </w:p>
              </w:tc>
              <w:tc>
                <w:tcPr>
                  <w:tcW w:w="1011" w:type="dxa"/>
                </w:tcPr>
                <w:p w14:paraId="7FA4EC5B"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5C"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5D"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Ficelle de 100 m</w:t>
                  </w:r>
                </w:p>
              </w:tc>
              <w:tc>
                <w:tcPr>
                  <w:tcW w:w="966" w:type="dxa"/>
                </w:tcPr>
                <w:p w14:paraId="7FA4EC5E"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65" w14:textId="77777777" w:rsidTr="003651DE">
              <w:tc>
                <w:tcPr>
                  <w:tcW w:w="2155" w:type="dxa"/>
                  <w:vAlign w:val="center"/>
                </w:tcPr>
                <w:p w14:paraId="7FA4EC60"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Brouettes</w:t>
                  </w:r>
                </w:p>
              </w:tc>
              <w:tc>
                <w:tcPr>
                  <w:tcW w:w="1011" w:type="dxa"/>
                </w:tcPr>
                <w:p w14:paraId="7FA4EC61"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62"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63"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Double décamètre</w:t>
                  </w:r>
                </w:p>
              </w:tc>
              <w:tc>
                <w:tcPr>
                  <w:tcW w:w="966" w:type="dxa"/>
                </w:tcPr>
                <w:p w14:paraId="7FA4EC64"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6B" w14:textId="77777777" w:rsidTr="003651DE">
              <w:tc>
                <w:tcPr>
                  <w:tcW w:w="2155" w:type="dxa"/>
                  <w:vAlign w:val="center"/>
                </w:tcPr>
                <w:p w14:paraId="7FA4EC66"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Machettes</w:t>
                  </w:r>
                </w:p>
              </w:tc>
              <w:tc>
                <w:tcPr>
                  <w:tcW w:w="1011" w:type="dxa"/>
                </w:tcPr>
                <w:p w14:paraId="7FA4EC67"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68"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69"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Scie charpentier</w:t>
                  </w:r>
                </w:p>
              </w:tc>
              <w:tc>
                <w:tcPr>
                  <w:tcW w:w="966" w:type="dxa"/>
                </w:tcPr>
                <w:p w14:paraId="7FA4EC6A"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71" w14:textId="77777777" w:rsidTr="003651DE">
              <w:tc>
                <w:tcPr>
                  <w:tcW w:w="2155" w:type="dxa"/>
                  <w:vAlign w:val="center"/>
                </w:tcPr>
                <w:p w14:paraId="7FA4EC6C"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Pelles rondes</w:t>
                  </w:r>
                </w:p>
              </w:tc>
              <w:tc>
                <w:tcPr>
                  <w:tcW w:w="1011" w:type="dxa"/>
                </w:tcPr>
                <w:p w14:paraId="7FA4EC6D"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6E"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6F"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Niveau à Fiole</w:t>
                  </w:r>
                </w:p>
              </w:tc>
              <w:tc>
                <w:tcPr>
                  <w:tcW w:w="966" w:type="dxa"/>
                </w:tcPr>
                <w:p w14:paraId="7FA4EC70"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77" w14:textId="77777777" w:rsidTr="003651DE">
              <w:tc>
                <w:tcPr>
                  <w:tcW w:w="2155" w:type="dxa"/>
                  <w:vAlign w:val="center"/>
                </w:tcPr>
                <w:p w14:paraId="7FA4EC72"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Pelles bèches</w:t>
                  </w:r>
                </w:p>
              </w:tc>
              <w:tc>
                <w:tcPr>
                  <w:tcW w:w="1011" w:type="dxa"/>
                </w:tcPr>
                <w:p w14:paraId="7FA4EC73"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74"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75"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Fil à plomb</w:t>
                  </w:r>
                </w:p>
              </w:tc>
              <w:tc>
                <w:tcPr>
                  <w:tcW w:w="966" w:type="dxa"/>
                </w:tcPr>
                <w:p w14:paraId="7FA4EC76"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7D" w14:textId="77777777" w:rsidTr="003651DE">
              <w:tc>
                <w:tcPr>
                  <w:tcW w:w="2155" w:type="dxa"/>
                  <w:vAlign w:val="center"/>
                </w:tcPr>
                <w:p w14:paraId="7FA4EC78"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Pioches</w:t>
                  </w:r>
                </w:p>
              </w:tc>
              <w:tc>
                <w:tcPr>
                  <w:tcW w:w="1011" w:type="dxa"/>
                </w:tcPr>
                <w:p w14:paraId="7FA4EC79"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7A"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7B"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Niveau à bulle de 120</w:t>
                  </w:r>
                </w:p>
              </w:tc>
              <w:tc>
                <w:tcPr>
                  <w:tcW w:w="966" w:type="dxa"/>
                </w:tcPr>
                <w:p w14:paraId="7FA4EC7C"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83" w14:textId="77777777" w:rsidTr="003651DE">
              <w:tc>
                <w:tcPr>
                  <w:tcW w:w="2155" w:type="dxa"/>
                  <w:vAlign w:val="center"/>
                </w:tcPr>
                <w:p w14:paraId="7FA4EC7E"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Sceaux maçons</w:t>
                  </w:r>
                </w:p>
              </w:tc>
              <w:tc>
                <w:tcPr>
                  <w:tcW w:w="1011" w:type="dxa"/>
                </w:tcPr>
                <w:p w14:paraId="7FA4EC7F"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80"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81"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Taloches</w:t>
                  </w:r>
                </w:p>
              </w:tc>
              <w:tc>
                <w:tcPr>
                  <w:tcW w:w="966" w:type="dxa"/>
                </w:tcPr>
                <w:p w14:paraId="7FA4EC82"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89" w14:textId="77777777" w:rsidTr="003651DE">
              <w:tc>
                <w:tcPr>
                  <w:tcW w:w="2155" w:type="dxa"/>
                  <w:vAlign w:val="center"/>
                </w:tcPr>
                <w:p w14:paraId="7FA4EC84"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Serre-joints</w:t>
                  </w:r>
                </w:p>
              </w:tc>
              <w:tc>
                <w:tcPr>
                  <w:tcW w:w="1011" w:type="dxa"/>
                </w:tcPr>
                <w:p w14:paraId="7FA4EC85"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86"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87"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Tenailles</w:t>
                  </w:r>
                </w:p>
              </w:tc>
              <w:tc>
                <w:tcPr>
                  <w:tcW w:w="966" w:type="dxa"/>
                </w:tcPr>
                <w:p w14:paraId="7FA4EC88"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8F" w14:textId="77777777" w:rsidTr="003651DE">
              <w:tc>
                <w:tcPr>
                  <w:tcW w:w="2155" w:type="dxa"/>
                  <w:vAlign w:val="center"/>
                </w:tcPr>
                <w:p w14:paraId="7FA4EC8A"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Truelles</w:t>
                  </w:r>
                </w:p>
              </w:tc>
              <w:tc>
                <w:tcPr>
                  <w:tcW w:w="1011" w:type="dxa"/>
                </w:tcPr>
                <w:p w14:paraId="7FA4EC8B"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8C"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8D"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Burin</w:t>
                  </w:r>
                </w:p>
              </w:tc>
              <w:tc>
                <w:tcPr>
                  <w:tcW w:w="966" w:type="dxa"/>
                </w:tcPr>
                <w:p w14:paraId="7FA4EC8E"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95" w14:textId="77777777" w:rsidTr="003651DE">
              <w:tc>
                <w:tcPr>
                  <w:tcW w:w="2155" w:type="dxa"/>
                  <w:vAlign w:val="center"/>
                </w:tcPr>
                <w:p w14:paraId="7FA4EC90"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Moules de 15</w:t>
                  </w:r>
                </w:p>
              </w:tc>
              <w:tc>
                <w:tcPr>
                  <w:tcW w:w="1011" w:type="dxa"/>
                </w:tcPr>
                <w:p w14:paraId="7FA4EC91"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92"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93"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Poinçons</w:t>
                  </w:r>
                </w:p>
              </w:tc>
              <w:tc>
                <w:tcPr>
                  <w:tcW w:w="966" w:type="dxa"/>
                </w:tcPr>
                <w:p w14:paraId="7FA4EC94"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9B" w14:textId="77777777" w:rsidTr="003651DE">
              <w:tc>
                <w:tcPr>
                  <w:tcW w:w="2155" w:type="dxa"/>
                  <w:vAlign w:val="center"/>
                </w:tcPr>
                <w:p w14:paraId="7FA4EC96"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Moule de 20</w:t>
                  </w:r>
                </w:p>
              </w:tc>
              <w:tc>
                <w:tcPr>
                  <w:tcW w:w="1011" w:type="dxa"/>
                </w:tcPr>
                <w:p w14:paraId="7FA4EC97"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98"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99" w14:textId="77777777" w:rsidR="00D24D9F" w:rsidRPr="006D3549" w:rsidRDefault="00D24D9F" w:rsidP="00D24D9F">
                  <w:pPr>
                    <w:spacing w:line="276" w:lineRule="auto"/>
                    <w:jc w:val="center"/>
                    <w:rPr>
                      <w:rFonts w:ascii="Tahoma" w:eastAsia="Calibri" w:hAnsi="Tahoma" w:cs="Tahoma"/>
                      <w:lang w:eastAsia="en-US"/>
                    </w:rPr>
                  </w:pPr>
                  <w:proofErr w:type="spellStart"/>
                  <w:r w:rsidRPr="006D3549">
                    <w:rPr>
                      <w:rFonts w:ascii="Tahoma" w:eastAsia="Calibri" w:hAnsi="Tahoma" w:cs="Tahoma"/>
                      <w:lang w:eastAsia="en-US"/>
                    </w:rPr>
                    <w:t>Cordex</w:t>
                  </w:r>
                  <w:proofErr w:type="spellEnd"/>
                </w:p>
              </w:tc>
              <w:tc>
                <w:tcPr>
                  <w:tcW w:w="966" w:type="dxa"/>
                </w:tcPr>
                <w:p w14:paraId="7FA4EC9A"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A1" w14:textId="77777777" w:rsidTr="003651DE">
              <w:tc>
                <w:tcPr>
                  <w:tcW w:w="2155" w:type="dxa"/>
                  <w:vAlign w:val="center"/>
                </w:tcPr>
                <w:p w14:paraId="7FA4EC9C"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Massettes de 5 kg</w:t>
                  </w:r>
                </w:p>
              </w:tc>
              <w:tc>
                <w:tcPr>
                  <w:tcW w:w="1011" w:type="dxa"/>
                </w:tcPr>
                <w:p w14:paraId="7FA4EC9D"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9E"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9F"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Arrache clous</w:t>
                  </w:r>
                </w:p>
              </w:tc>
              <w:tc>
                <w:tcPr>
                  <w:tcW w:w="966" w:type="dxa"/>
                </w:tcPr>
                <w:p w14:paraId="7FA4ECA0"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A7" w14:textId="77777777" w:rsidTr="003651DE">
              <w:tc>
                <w:tcPr>
                  <w:tcW w:w="2155" w:type="dxa"/>
                  <w:tcBorders>
                    <w:bottom w:val="single" w:sz="4" w:space="0" w:color="auto"/>
                  </w:tcBorders>
                  <w:vAlign w:val="center"/>
                </w:tcPr>
                <w:p w14:paraId="7FA4ECA2"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Massettes de 10 kg</w:t>
                  </w:r>
                </w:p>
              </w:tc>
              <w:tc>
                <w:tcPr>
                  <w:tcW w:w="1011" w:type="dxa"/>
                  <w:tcBorders>
                    <w:bottom w:val="single" w:sz="4" w:space="0" w:color="auto"/>
                  </w:tcBorders>
                </w:tcPr>
                <w:p w14:paraId="7FA4ECA3" w14:textId="77777777" w:rsidR="00D24D9F" w:rsidRPr="006D3549" w:rsidRDefault="00D24D9F" w:rsidP="00D24D9F">
                  <w:pPr>
                    <w:spacing w:line="276" w:lineRule="auto"/>
                    <w:jc w:val="center"/>
                    <w:rPr>
                      <w:rFonts w:ascii="Tahoma" w:eastAsia="Calibri" w:hAnsi="Tahoma" w:cs="Tahoma"/>
                      <w:lang w:eastAsia="en-US"/>
                    </w:rPr>
                  </w:pPr>
                </w:p>
              </w:tc>
              <w:tc>
                <w:tcPr>
                  <w:tcW w:w="270" w:type="dxa"/>
                  <w:tcBorders>
                    <w:bottom w:val="single" w:sz="4" w:space="0" w:color="auto"/>
                  </w:tcBorders>
                </w:tcPr>
                <w:p w14:paraId="7FA4ECA4" w14:textId="77777777" w:rsidR="00D24D9F" w:rsidRPr="006D3549" w:rsidRDefault="00D24D9F" w:rsidP="00D24D9F">
                  <w:pPr>
                    <w:spacing w:line="276" w:lineRule="auto"/>
                    <w:jc w:val="center"/>
                    <w:rPr>
                      <w:rFonts w:ascii="Tahoma" w:eastAsia="Calibri" w:hAnsi="Tahoma" w:cs="Tahoma"/>
                      <w:lang w:eastAsia="en-US"/>
                    </w:rPr>
                  </w:pPr>
                </w:p>
              </w:tc>
              <w:tc>
                <w:tcPr>
                  <w:tcW w:w="2184" w:type="dxa"/>
                  <w:tcBorders>
                    <w:bottom w:val="single" w:sz="4" w:space="0" w:color="auto"/>
                  </w:tcBorders>
                </w:tcPr>
                <w:p w14:paraId="7FA4ECA5"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Mini scie à bois électrique</w:t>
                  </w:r>
                </w:p>
              </w:tc>
              <w:tc>
                <w:tcPr>
                  <w:tcW w:w="966" w:type="dxa"/>
                  <w:tcBorders>
                    <w:bottom w:val="single" w:sz="4" w:space="0" w:color="auto"/>
                  </w:tcBorders>
                </w:tcPr>
                <w:p w14:paraId="7FA4ECA6" w14:textId="77777777" w:rsidR="00D24D9F" w:rsidRPr="006D3549" w:rsidRDefault="00D24D9F" w:rsidP="00D24D9F">
                  <w:pPr>
                    <w:spacing w:line="276" w:lineRule="auto"/>
                    <w:jc w:val="center"/>
                    <w:rPr>
                      <w:rFonts w:ascii="Tahoma" w:eastAsia="Calibri" w:hAnsi="Tahoma" w:cs="Tahoma"/>
                      <w:lang w:eastAsia="en-US"/>
                    </w:rPr>
                  </w:pPr>
                </w:p>
              </w:tc>
            </w:tr>
          </w:tbl>
          <w:p w14:paraId="7FA4ECA8" w14:textId="77777777" w:rsidR="00D24D9F" w:rsidRPr="006D3549" w:rsidRDefault="00D24D9F" w:rsidP="00D24D9F">
            <w:pPr>
              <w:rPr>
                <w:rFonts w:ascii="Tahoma" w:eastAsia="Calibri" w:hAnsi="Tahoma" w:cs="Tahoma"/>
                <w:lang w:eastAsia="en-US"/>
              </w:rPr>
            </w:pPr>
          </w:p>
        </w:tc>
        <w:tc>
          <w:tcPr>
            <w:tcW w:w="1186" w:type="dxa"/>
            <w:vAlign w:val="center"/>
          </w:tcPr>
          <w:p w14:paraId="7FA4ECA9" w14:textId="77777777" w:rsidR="00D24D9F" w:rsidRPr="006D3549" w:rsidRDefault="00D24D9F" w:rsidP="00D24D9F">
            <w:pPr>
              <w:spacing w:line="276" w:lineRule="auto"/>
              <w:ind w:left="-37" w:right="-27"/>
              <w:jc w:val="center"/>
              <w:rPr>
                <w:rFonts w:ascii="Tahoma" w:eastAsia="Calibri" w:hAnsi="Tahoma" w:cs="Tahoma"/>
                <w:bCs/>
                <w:i/>
                <w:color w:val="000000"/>
                <w:lang w:eastAsia="en-US"/>
              </w:rPr>
            </w:pPr>
          </w:p>
        </w:tc>
        <w:tc>
          <w:tcPr>
            <w:tcW w:w="1349" w:type="dxa"/>
            <w:vMerge w:val="restart"/>
            <w:vAlign w:val="center"/>
          </w:tcPr>
          <w:p w14:paraId="7FA4ECAA"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B0" w14:textId="77777777" w:rsidTr="00B34C25">
        <w:trPr>
          <w:trHeight w:val="3878"/>
          <w:jc w:val="center"/>
        </w:trPr>
        <w:tc>
          <w:tcPr>
            <w:tcW w:w="1600" w:type="dxa"/>
            <w:vMerge/>
            <w:vAlign w:val="center"/>
            <w:hideMark/>
          </w:tcPr>
          <w:p w14:paraId="7FA4ECAC"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Merge/>
            <w:noWrap/>
            <w:vAlign w:val="center"/>
            <w:hideMark/>
          </w:tcPr>
          <w:p w14:paraId="7FA4ECAD"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186" w:type="dxa"/>
            <w:vAlign w:val="center"/>
            <w:hideMark/>
          </w:tcPr>
          <w:p w14:paraId="7FA4ECAE"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349" w:type="dxa"/>
            <w:vMerge/>
            <w:vAlign w:val="center"/>
          </w:tcPr>
          <w:p w14:paraId="7FA4ECAF" w14:textId="77777777"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14:paraId="7FA4ECBC" w14:textId="77777777" w:rsidTr="00B34C25">
        <w:trPr>
          <w:trHeight w:val="2776"/>
          <w:jc w:val="center"/>
        </w:trPr>
        <w:tc>
          <w:tcPr>
            <w:tcW w:w="1600" w:type="dxa"/>
            <w:vAlign w:val="center"/>
            <w:hideMark/>
          </w:tcPr>
          <w:p w14:paraId="7FA4ECB1"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6660" w:type="dxa"/>
            <w:noWrap/>
            <w:vAlign w:val="center"/>
            <w:hideMark/>
          </w:tcPr>
          <w:p w14:paraId="7FA4ECB2"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b/>
                <w:bCs/>
                <w:color w:val="000000"/>
                <w:lang w:eastAsia="en-US"/>
              </w:rPr>
              <w:t>7-</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14:paraId="7FA4ECB3" w14:textId="77777777"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au nom du soumissionnaire en cas de propriété ;</w:t>
            </w:r>
          </w:p>
          <w:p w14:paraId="7FA4ECB4" w14:textId="77777777"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au nom d’un loueur, joindre un contrat de location en cas d’adjudication, signé du soumissionnaire et du loueur.  </w:t>
            </w:r>
            <w:r w:rsidRPr="006D3549">
              <w:rPr>
                <w:rFonts w:ascii="Tahoma" w:hAnsi="Tahoma" w:cs="Tahoma"/>
                <w:bCs/>
              </w:rPr>
              <w:t>(cf. jurisprudence AO.38/2017)</w:t>
            </w:r>
          </w:p>
          <w:p w14:paraId="7FA4ECB5" w14:textId="77777777"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par une mise à disposition délivrée au soumissionnaire par le propriétaire du matériel.  </w:t>
            </w:r>
            <w:r w:rsidRPr="006D3549">
              <w:rPr>
                <w:rFonts w:ascii="Tahoma" w:hAnsi="Tahoma" w:cs="Tahoma"/>
                <w:bCs/>
              </w:rPr>
              <w:t>(cf. jurisprudence AO.38/2017)</w:t>
            </w:r>
          </w:p>
          <w:p w14:paraId="7FA4ECB6" w14:textId="77777777" w:rsidR="00D24D9F" w:rsidRPr="006D3549" w:rsidRDefault="00D24D9F" w:rsidP="00D24D9F">
            <w:pPr>
              <w:tabs>
                <w:tab w:val="left" w:pos="1418"/>
              </w:tabs>
              <w:spacing w:line="276" w:lineRule="auto"/>
              <w:rPr>
                <w:rFonts w:ascii="Tahoma" w:eastAsia="Calibri" w:hAnsi="Tahoma" w:cs="Tahoma"/>
                <w:lang w:eastAsia="en-US"/>
              </w:rPr>
            </w:pPr>
            <w:r w:rsidRPr="006D3549">
              <w:rPr>
                <w:rFonts w:ascii="Tahoma" w:eastAsia="Calibri" w:hAnsi="Tahoma" w:cs="Tahoma"/>
                <w:lang w:eastAsia="en-US"/>
              </w:rPr>
              <w:t>Ces moyens logistiques comprennent :</w:t>
            </w:r>
          </w:p>
          <w:p w14:paraId="7FA4ECB7" w14:textId="77777777" w:rsidR="00D24D9F" w:rsidRPr="006D3549" w:rsidRDefault="00D24D9F" w:rsidP="00D24D9F">
            <w:pPr>
              <w:numPr>
                <w:ilvl w:val="0"/>
                <w:numId w:val="18"/>
              </w:numPr>
              <w:tabs>
                <w:tab w:val="left" w:pos="1418"/>
              </w:tabs>
              <w:spacing w:line="276" w:lineRule="auto"/>
              <w:ind w:left="2001" w:hanging="900"/>
              <w:rPr>
                <w:rFonts w:ascii="Tahoma" w:eastAsia="Calibri" w:hAnsi="Tahoma" w:cs="Tahoma"/>
                <w:lang w:eastAsia="en-US"/>
              </w:rPr>
            </w:pPr>
            <w:r w:rsidRPr="006D3549">
              <w:rPr>
                <w:rFonts w:ascii="Tahoma" w:eastAsia="Calibri" w:hAnsi="Tahoma" w:cs="Tahoma"/>
                <w:lang w:eastAsia="en-US"/>
              </w:rPr>
              <w:t>un camion benne de capacité minimale 4 m3 </w:t>
            </w:r>
          </w:p>
          <w:p w14:paraId="7FA4ECB8" w14:textId="77777777" w:rsidR="00D24D9F" w:rsidRPr="006D3549" w:rsidRDefault="00D24D9F" w:rsidP="00D24D9F">
            <w:pPr>
              <w:tabs>
                <w:tab w:val="left" w:pos="1418"/>
              </w:tabs>
              <w:spacing w:line="276" w:lineRule="auto"/>
              <w:ind w:left="2001" w:hanging="900"/>
              <w:rPr>
                <w:rFonts w:ascii="Tahoma" w:eastAsia="Calibri" w:hAnsi="Tahoma" w:cs="Tahoma"/>
                <w:b/>
                <w:lang w:eastAsia="en-US"/>
              </w:rPr>
            </w:pPr>
            <w:r w:rsidRPr="006D3549">
              <w:rPr>
                <w:rFonts w:ascii="Tahoma" w:eastAsia="Calibri" w:hAnsi="Tahoma" w:cs="Tahoma"/>
                <w:b/>
                <w:lang w:eastAsia="en-US"/>
              </w:rPr>
              <w:t xml:space="preserve">      OU</w:t>
            </w:r>
          </w:p>
          <w:p w14:paraId="7FA4ECB9" w14:textId="77777777" w:rsidR="00D24D9F" w:rsidRPr="006D3549" w:rsidRDefault="00D24D9F" w:rsidP="00D24D9F">
            <w:pPr>
              <w:numPr>
                <w:ilvl w:val="0"/>
                <w:numId w:val="18"/>
              </w:numPr>
              <w:tabs>
                <w:tab w:val="left" w:pos="1418"/>
              </w:tabs>
              <w:spacing w:line="276" w:lineRule="auto"/>
              <w:ind w:left="2001" w:hanging="900"/>
              <w:rPr>
                <w:rFonts w:ascii="Tahoma" w:eastAsia="Calibri" w:hAnsi="Tahoma" w:cs="Tahoma"/>
                <w:lang w:eastAsia="en-US"/>
              </w:rPr>
            </w:pPr>
            <w:r w:rsidRPr="006D3549">
              <w:rPr>
                <w:rFonts w:ascii="Tahoma" w:eastAsia="Calibri" w:hAnsi="Tahoma" w:cs="Tahoma"/>
                <w:lang w:eastAsia="en-US"/>
              </w:rPr>
              <w:t>un pick-up 4x4</w:t>
            </w:r>
          </w:p>
        </w:tc>
        <w:tc>
          <w:tcPr>
            <w:tcW w:w="1186" w:type="dxa"/>
            <w:vAlign w:val="center"/>
          </w:tcPr>
          <w:p w14:paraId="7FA4ECBA"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BB"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C0" w14:textId="77777777" w:rsidTr="00B34C25">
        <w:trPr>
          <w:trHeight w:val="565"/>
          <w:jc w:val="center"/>
        </w:trPr>
        <w:tc>
          <w:tcPr>
            <w:tcW w:w="8260" w:type="dxa"/>
            <w:gridSpan w:val="2"/>
            <w:shd w:val="clear" w:color="auto" w:fill="C4BC96" w:themeFill="background2" w:themeFillShade="BF"/>
            <w:vAlign w:val="center"/>
            <w:hideMark/>
          </w:tcPr>
          <w:p w14:paraId="7FA4ECBD"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i/>
                <w:color w:val="000000"/>
                <w:lang w:eastAsia="en-US"/>
              </w:rPr>
              <w:t>EVALUATION MATERIEL ET EQUIPEMENT ESSENTIEL</w:t>
            </w:r>
          </w:p>
        </w:tc>
        <w:tc>
          <w:tcPr>
            <w:tcW w:w="1186" w:type="dxa"/>
            <w:shd w:val="clear" w:color="auto" w:fill="C4BC96" w:themeFill="background2" w:themeFillShade="BF"/>
            <w:vAlign w:val="center"/>
          </w:tcPr>
          <w:p w14:paraId="7FA4ECBE"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14:paraId="7FA4ECBF" w14:textId="77777777" w:rsidR="00D24D9F" w:rsidRPr="006D3549" w:rsidRDefault="00D24D9F" w:rsidP="00D24D9F">
            <w:pPr>
              <w:spacing w:line="276" w:lineRule="auto"/>
              <w:jc w:val="center"/>
              <w:rPr>
                <w:rFonts w:ascii="Tahoma" w:eastAsia="Calibri" w:hAnsi="Tahoma" w:cs="Tahoma"/>
                <w:i/>
                <w:color w:val="000000"/>
                <w:lang w:eastAsia="en-US"/>
              </w:rPr>
            </w:pPr>
          </w:p>
        </w:tc>
      </w:tr>
    </w:tbl>
    <w:p w14:paraId="7FA4ECC1" w14:textId="77777777" w:rsidR="00D24D9F" w:rsidRPr="001E6371" w:rsidRDefault="00D24D9F" w:rsidP="00D24D9F">
      <w:pPr>
        <w:pStyle w:val="BodyText"/>
        <w:rPr>
          <w:rFonts w:ascii="Tahoma" w:hAnsi="Tahoma" w:cs="Tahoma"/>
          <w:sz w:val="22"/>
          <w:szCs w:val="22"/>
        </w:rPr>
      </w:pPr>
    </w:p>
    <w:p w14:paraId="7FA4ECC2" w14:textId="77777777" w:rsidR="000D1438" w:rsidRDefault="000D1438">
      <w:pPr>
        <w:rPr>
          <w:rFonts w:ascii="Tahoma" w:hAnsi="Tahoma" w:cs="Tahoma"/>
          <w:i/>
          <w:color w:val="000000"/>
          <w:sz w:val="22"/>
          <w:szCs w:val="22"/>
          <w:u w:val="single"/>
        </w:rPr>
      </w:pPr>
      <w:r>
        <w:rPr>
          <w:rFonts w:ascii="Tahoma" w:hAnsi="Tahoma" w:cs="Tahoma"/>
          <w:i/>
          <w:color w:val="000000"/>
          <w:sz w:val="22"/>
          <w:szCs w:val="22"/>
          <w:u w:val="single"/>
        </w:rPr>
        <w:br w:type="page"/>
      </w:r>
    </w:p>
    <w:p w14:paraId="7FA4ECC3" w14:textId="77777777" w:rsidR="00D24D9F" w:rsidRPr="001E6371" w:rsidRDefault="00D24D9F" w:rsidP="00D24D9F">
      <w:pPr>
        <w:jc w:val="both"/>
        <w:rPr>
          <w:rFonts w:ascii="Tahoma" w:hAnsi="Tahoma" w:cs="Tahoma"/>
          <w:i/>
          <w:color w:val="000000"/>
          <w:sz w:val="22"/>
          <w:szCs w:val="22"/>
          <w:u w:val="single"/>
        </w:rPr>
      </w:pPr>
      <w:r w:rsidRPr="001E6371">
        <w:rPr>
          <w:rFonts w:ascii="Tahoma" w:hAnsi="Tahoma" w:cs="Tahoma"/>
          <w:i/>
          <w:color w:val="000000"/>
          <w:sz w:val="22"/>
          <w:szCs w:val="22"/>
          <w:u w:val="single"/>
        </w:rPr>
        <w:lastRenderedPageBreak/>
        <w:t>RECAPITULATIF DE L’EVALUATION DES CRITERES ESSENTIELS DE QUALIFICATION</w:t>
      </w:r>
    </w:p>
    <w:p w14:paraId="7FA4ECC4" w14:textId="77777777" w:rsidR="00D24D9F" w:rsidRPr="001E6371" w:rsidRDefault="00D24D9F" w:rsidP="00D24D9F">
      <w:pPr>
        <w:pStyle w:val="BodyText"/>
        <w:rPr>
          <w:rFonts w:ascii="Tahoma" w:hAnsi="Tahoma" w:cs="Tahoma"/>
          <w:sz w:val="22"/>
          <w:szCs w:val="22"/>
        </w:rPr>
      </w:pPr>
    </w:p>
    <w:p w14:paraId="7FA4ECC5" w14:textId="77777777" w:rsidR="00D24D9F" w:rsidRPr="001E6371" w:rsidRDefault="00D24D9F" w:rsidP="00D24D9F">
      <w:pPr>
        <w:pStyle w:val="BodyText"/>
        <w:jc w:val="center"/>
        <w:rPr>
          <w:rFonts w:ascii="Tahoma" w:hAnsi="Tahoma" w:cs="Tahoma"/>
          <w:sz w:val="22"/>
          <w:szCs w:val="22"/>
        </w:rPr>
      </w:pPr>
      <w:r w:rsidRPr="001E6371">
        <w:rPr>
          <w:rFonts w:ascii="Tahoma" w:hAnsi="Tahoma" w:cs="Tahoma"/>
          <w:sz w:val="22"/>
          <w:szCs w:val="22"/>
        </w:rPr>
        <w:t>SOUMISSIONNAIRE : _____________________________________</w:t>
      </w:r>
    </w:p>
    <w:p w14:paraId="7FA4ECC6" w14:textId="77777777" w:rsidR="00D24D9F" w:rsidRPr="001E6371" w:rsidRDefault="00D24D9F" w:rsidP="00D24D9F">
      <w:pPr>
        <w:pStyle w:val="BodyText"/>
        <w:rPr>
          <w:rFonts w:ascii="Tahoma" w:hAnsi="Tahoma" w:cs="Tahoma"/>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992"/>
        <w:gridCol w:w="992"/>
        <w:gridCol w:w="2052"/>
      </w:tblGrid>
      <w:tr w:rsidR="00D24D9F" w:rsidRPr="003E12E3" w14:paraId="7FA4ECCB" w14:textId="77777777" w:rsidTr="00D24D9F">
        <w:trPr>
          <w:trHeight w:val="377"/>
        </w:trPr>
        <w:tc>
          <w:tcPr>
            <w:tcW w:w="817" w:type="dxa"/>
            <w:vMerge w:val="restart"/>
            <w:vAlign w:val="center"/>
          </w:tcPr>
          <w:p w14:paraId="7FA4ECC7"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N°</w:t>
            </w:r>
          </w:p>
        </w:tc>
        <w:tc>
          <w:tcPr>
            <w:tcW w:w="5245" w:type="dxa"/>
            <w:vMerge w:val="restart"/>
            <w:vAlign w:val="center"/>
          </w:tcPr>
          <w:p w14:paraId="7FA4ECC8"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DESIGNATION CRITERE ESSENTIEL</w:t>
            </w:r>
          </w:p>
        </w:tc>
        <w:tc>
          <w:tcPr>
            <w:tcW w:w="1984" w:type="dxa"/>
            <w:gridSpan w:val="2"/>
            <w:vAlign w:val="center"/>
          </w:tcPr>
          <w:p w14:paraId="7FA4ECC9"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EVALUATION</w:t>
            </w:r>
          </w:p>
        </w:tc>
        <w:tc>
          <w:tcPr>
            <w:tcW w:w="2052" w:type="dxa"/>
            <w:vAlign w:val="center"/>
          </w:tcPr>
          <w:p w14:paraId="7FA4ECCA"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OBSERVATION</w:t>
            </w:r>
          </w:p>
        </w:tc>
      </w:tr>
      <w:tr w:rsidR="00D24D9F" w:rsidRPr="003E12E3" w14:paraId="7FA4ECD1" w14:textId="77777777" w:rsidTr="00D24D9F">
        <w:trPr>
          <w:trHeight w:val="411"/>
        </w:trPr>
        <w:tc>
          <w:tcPr>
            <w:tcW w:w="817" w:type="dxa"/>
            <w:vMerge/>
            <w:vAlign w:val="center"/>
          </w:tcPr>
          <w:p w14:paraId="7FA4ECCC" w14:textId="77777777" w:rsidR="00D24D9F" w:rsidRPr="003E12E3" w:rsidRDefault="00D24D9F" w:rsidP="00D24D9F">
            <w:pPr>
              <w:pStyle w:val="BodyText"/>
              <w:jc w:val="center"/>
              <w:rPr>
                <w:rFonts w:ascii="Tahoma" w:hAnsi="Tahoma" w:cs="Tahoma"/>
                <w:sz w:val="20"/>
              </w:rPr>
            </w:pPr>
          </w:p>
        </w:tc>
        <w:tc>
          <w:tcPr>
            <w:tcW w:w="5245" w:type="dxa"/>
            <w:vMerge/>
            <w:vAlign w:val="center"/>
          </w:tcPr>
          <w:p w14:paraId="7FA4ECCD" w14:textId="77777777" w:rsidR="00D24D9F" w:rsidRPr="003E12E3" w:rsidRDefault="00D24D9F" w:rsidP="00D24D9F">
            <w:pPr>
              <w:pStyle w:val="BodyText"/>
              <w:jc w:val="center"/>
              <w:rPr>
                <w:rFonts w:ascii="Tahoma" w:hAnsi="Tahoma" w:cs="Tahoma"/>
                <w:sz w:val="20"/>
              </w:rPr>
            </w:pPr>
          </w:p>
        </w:tc>
        <w:tc>
          <w:tcPr>
            <w:tcW w:w="992" w:type="dxa"/>
            <w:vAlign w:val="center"/>
          </w:tcPr>
          <w:p w14:paraId="7FA4ECCE"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OUI</w:t>
            </w:r>
          </w:p>
        </w:tc>
        <w:tc>
          <w:tcPr>
            <w:tcW w:w="992" w:type="dxa"/>
            <w:vAlign w:val="center"/>
          </w:tcPr>
          <w:p w14:paraId="7FA4ECCF"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NON</w:t>
            </w:r>
          </w:p>
        </w:tc>
        <w:tc>
          <w:tcPr>
            <w:tcW w:w="2052" w:type="dxa"/>
            <w:vAlign w:val="center"/>
          </w:tcPr>
          <w:p w14:paraId="7FA4ECD0" w14:textId="77777777" w:rsidR="00D24D9F" w:rsidRPr="003E12E3" w:rsidRDefault="00D24D9F" w:rsidP="00D24D9F">
            <w:pPr>
              <w:pStyle w:val="BodyText"/>
              <w:jc w:val="center"/>
              <w:rPr>
                <w:rFonts w:ascii="Tahoma" w:hAnsi="Tahoma" w:cs="Tahoma"/>
                <w:sz w:val="20"/>
              </w:rPr>
            </w:pPr>
          </w:p>
        </w:tc>
      </w:tr>
      <w:tr w:rsidR="00D24D9F" w:rsidRPr="003E12E3" w14:paraId="7FA4ECD7" w14:textId="77777777" w:rsidTr="00D24D9F">
        <w:trPr>
          <w:trHeight w:val="322"/>
        </w:trPr>
        <w:tc>
          <w:tcPr>
            <w:tcW w:w="817" w:type="dxa"/>
            <w:vAlign w:val="center"/>
          </w:tcPr>
          <w:p w14:paraId="7FA4ECD2"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1</w:t>
            </w:r>
          </w:p>
        </w:tc>
        <w:tc>
          <w:tcPr>
            <w:tcW w:w="5245" w:type="dxa"/>
            <w:vAlign w:val="center"/>
          </w:tcPr>
          <w:p w14:paraId="7FA4ECD3" w14:textId="77777777" w:rsidR="00D24D9F" w:rsidRPr="003E12E3" w:rsidRDefault="00D24D9F" w:rsidP="00D24D9F">
            <w:pPr>
              <w:pStyle w:val="BodyText"/>
              <w:jc w:val="both"/>
              <w:rPr>
                <w:rFonts w:ascii="Tahoma" w:hAnsi="Tahoma" w:cs="Tahoma"/>
                <w:color w:val="000000"/>
                <w:sz w:val="20"/>
              </w:rPr>
            </w:pPr>
            <w:r w:rsidRPr="003E12E3">
              <w:rPr>
                <w:rFonts w:ascii="Tahoma" w:hAnsi="Tahoma" w:cs="Tahoma"/>
                <w:color w:val="000000"/>
                <w:sz w:val="20"/>
              </w:rPr>
              <w:t>PRESENTATION DES OFFRES</w:t>
            </w:r>
          </w:p>
        </w:tc>
        <w:tc>
          <w:tcPr>
            <w:tcW w:w="992" w:type="dxa"/>
            <w:vAlign w:val="center"/>
          </w:tcPr>
          <w:p w14:paraId="7FA4ECD4" w14:textId="77777777" w:rsidR="00D24D9F" w:rsidRPr="003E12E3" w:rsidRDefault="00D24D9F" w:rsidP="00D24D9F">
            <w:pPr>
              <w:pStyle w:val="BodyText"/>
              <w:jc w:val="center"/>
              <w:rPr>
                <w:rFonts w:ascii="Tahoma" w:hAnsi="Tahoma" w:cs="Tahoma"/>
                <w:sz w:val="20"/>
              </w:rPr>
            </w:pPr>
          </w:p>
        </w:tc>
        <w:tc>
          <w:tcPr>
            <w:tcW w:w="992" w:type="dxa"/>
            <w:vAlign w:val="center"/>
          </w:tcPr>
          <w:p w14:paraId="7FA4ECD5"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D6" w14:textId="77777777" w:rsidR="00D24D9F" w:rsidRPr="003E12E3" w:rsidRDefault="00D24D9F" w:rsidP="00D24D9F">
            <w:pPr>
              <w:pStyle w:val="BodyText"/>
              <w:jc w:val="center"/>
              <w:rPr>
                <w:rFonts w:ascii="Tahoma" w:hAnsi="Tahoma" w:cs="Tahoma"/>
                <w:sz w:val="20"/>
              </w:rPr>
            </w:pPr>
          </w:p>
        </w:tc>
      </w:tr>
      <w:tr w:rsidR="00D24D9F" w:rsidRPr="003E12E3" w14:paraId="7FA4ECDD" w14:textId="77777777" w:rsidTr="00D24D9F">
        <w:trPr>
          <w:trHeight w:val="230"/>
        </w:trPr>
        <w:tc>
          <w:tcPr>
            <w:tcW w:w="817" w:type="dxa"/>
            <w:vAlign w:val="center"/>
          </w:tcPr>
          <w:p w14:paraId="7FA4ECD8"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2</w:t>
            </w:r>
          </w:p>
        </w:tc>
        <w:tc>
          <w:tcPr>
            <w:tcW w:w="5245" w:type="dxa"/>
            <w:vAlign w:val="center"/>
          </w:tcPr>
          <w:p w14:paraId="7FA4ECD9" w14:textId="77777777" w:rsidR="00D24D9F" w:rsidRPr="003E12E3" w:rsidRDefault="00D24D9F" w:rsidP="00D24D9F">
            <w:pPr>
              <w:pStyle w:val="BodyText"/>
              <w:jc w:val="both"/>
              <w:rPr>
                <w:rFonts w:ascii="Tahoma" w:hAnsi="Tahoma" w:cs="Tahoma"/>
                <w:sz w:val="20"/>
              </w:rPr>
            </w:pPr>
            <w:r w:rsidRPr="003E12E3">
              <w:rPr>
                <w:rFonts w:ascii="Tahoma" w:hAnsi="Tahoma" w:cs="Tahoma"/>
                <w:color w:val="000000"/>
                <w:sz w:val="20"/>
              </w:rPr>
              <w:t>CAPACITE FINANCIERE</w:t>
            </w:r>
          </w:p>
        </w:tc>
        <w:tc>
          <w:tcPr>
            <w:tcW w:w="992" w:type="dxa"/>
            <w:vAlign w:val="center"/>
          </w:tcPr>
          <w:p w14:paraId="7FA4ECDA" w14:textId="77777777" w:rsidR="00D24D9F" w:rsidRPr="003E12E3" w:rsidRDefault="00D24D9F" w:rsidP="00D24D9F">
            <w:pPr>
              <w:pStyle w:val="BodyText"/>
              <w:jc w:val="center"/>
              <w:rPr>
                <w:rFonts w:ascii="Tahoma" w:hAnsi="Tahoma" w:cs="Tahoma"/>
                <w:sz w:val="20"/>
              </w:rPr>
            </w:pPr>
          </w:p>
        </w:tc>
        <w:tc>
          <w:tcPr>
            <w:tcW w:w="992" w:type="dxa"/>
            <w:vAlign w:val="center"/>
          </w:tcPr>
          <w:p w14:paraId="7FA4ECDB"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DC" w14:textId="77777777" w:rsidR="00D24D9F" w:rsidRPr="003E12E3" w:rsidRDefault="00D24D9F" w:rsidP="00D24D9F">
            <w:pPr>
              <w:pStyle w:val="BodyText"/>
              <w:jc w:val="center"/>
              <w:rPr>
                <w:rFonts w:ascii="Tahoma" w:hAnsi="Tahoma" w:cs="Tahoma"/>
                <w:sz w:val="20"/>
              </w:rPr>
            </w:pPr>
          </w:p>
        </w:tc>
      </w:tr>
      <w:tr w:rsidR="00D24D9F" w:rsidRPr="003E12E3" w14:paraId="7FA4ECE3" w14:textId="77777777" w:rsidTr="00D24D9F">
        <w:trPr>
          <w:trHeight w:val="280"/>
        </w:trPr>
        <w:tc>
          <w:tcPr>
            <w:tcW w:w="817" w:type="dxa"/>
            <w:vAlign w:val="center"/>
          </w:tcPr>
          <w:p w14:paraId="7FA4ECDE"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3</w:t>
            </w:r>
          </w:p>
        </w:tc>
        <w:tc>
          <w:tcPr>
            <w:tcW w:w="5245" w:type="dxa"/>
            <w:vAlign w:val="center"/>
          </w:tcPr>
          <w:p w14:paraId="7FA4ECDF" w14:textId="77777777" w:rsidR="00D24D9F" w:rsidRPr="003E12E3" w:rsidRDefault="00D24D9F" w:rsidP="00D24D9F">
            <w:pPr>
              <w:pStyle w:val="BodyText"/>
              <w:jc w:val="both"/>
              <w:rPr>
                <w:rFonts w:ascii="Tahoma" w:hAnsi="Tahoma" w:cs="Tahoma"/>
                <w:sz w:val="20"/>
              </w:rPr>
            </w:pPr>
            <w:r w:rsidRPr="003E12E3">
              <w:rPr>
                <w:rFonts w:ascii="Tahoma" w:hAnsi="Tahoma" w:cs="Tahoma"/>
                <w:color w:val="000000"/>
                <w:sz w:val="20"/>
              </w:rPr>
              <w:t>REFERENCES DE L’ENTREPRISE</w:t>
            </w:r>
          </w:p>
        </w:tc>
        <w:tc>
          <w:tcPr>
            <w:tcW w:w="992" w:type="dxa"/>
            <w:vAlign w:val="center"/>
          </w:tcPr>
          <w:p w14:paraId="7FA4ECE0" w14:textId="77777777" w:rsidR="00D24D9F" w:rsidRPr="003E12E3" w:rsidRDefault="00D24D9F" w:rsidP="00D24D9F">
            <w:pPr>
              <w:pStyle w:val="BodyText"/>
              <w:jc w:val="center"/>
              <w:rPr>
                <w:rFonts w:ascii="Tahoma" w:hAnsi="Tahoma" w:cs="Tahoma"/>
                <w:sz w:val="20"/>
              </w:rPr>
            </w:pPr>
          </w:p>
        </w:tc>
        <w:tc>
          <w:tcPr>
            <w:tcW w:w="992" w:type="dxa"/>
            <w:vAlign w:val="center"/>
          </w:tcPr>
          <w:p w14:paraId="7FA4ECE1"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E2" w14:textId="77777777" w:rsidR="00D24D9F" w:rsidRPr="003E12E3" w:rsidRDefault="00D24D9F" w:rsidP="00D24D9F">
            <w:pPr>
              <w:pStyle w:val="BodyText"/>
              <w:jc w:val="center"/>
              <w:rPr>
                <w:rFonts w:ascii="Tahoma" w:hAnsi="Tahoma" w:cs="Tahoma"/>
                <w:sz w:val="20"/>
              </w:rPr>
            </w:pPr>
          </w:p>
        </w:tc>
      </w:tr>
      <w:tr w:rsidR="00D24D9F" w:rsidRPr="003E12E3" w14:paraId="7FA4ECE9" w14:textId="77777777" w:rsidTr="00D24D9F">
        <w:trPr>
          <w:trHeight w:val="510"/>
        </w:trPr>
        <w:tc>
          <w:tcPr>
            <w:tcW w:w="817" w:type="dxa"/>
            <w:vAlign w:val="center"/>
          </w:tcPr>
          <w:p w14:paraId="7FA4ECE4"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4</w:t>
            </w:r>
          </w:p>
        </w:tc>
        <w:tc>
          <w:tcPr>
            <w:tcW w:w="5245" w:type="dxa"/>
            <w:vAlign w:val="center"/>
          </w:tcPr>
          <w:p w14:paraId="7FA4ECE5" w14:textId="77777777" w:rsidR="00D24D9F" w:rsidRPr="003E12E3" w:rsidRDefault="00D24D9F" w:rsidP="00D24D9F">
            <w:pPr>
              <w:pStyle w:val="BodyText"/>
              <w:jc w:val="both"/>
              <w:rPr>
                <w:rFonts w:ascii="Tahoma" w:hAnsi="Tahoma" w:cs="Tahoma"/>
                <w:sz w:val="20"/>
              </w:rPr>
            </w:pPr>
            <w:r w:rsidRPr="003E12E3">
              <w:rPr>
                <w:rFonts w:ascii="Tahoma" w:hAnsi="Tahoma" w:cs="Tahoma"/>
                <w:color w:val="000000"/>
                <w:sz w:val="20"/>
              </w:rPr>
              <w:t>METHODOLOGIE D’EXECUTION DES TRAVAUX</w:t>
            </w:r>
          </w:p>
        </w:tc>
        <w:tc>
          <w:tcPr>
            <w:tcW w:w="992" w:type="dxa"/>
            <w:vAlign w:val="center"/>
          </w:tcPr>
          <w:p w14:paraId="7FA4ECE6" w14:textId="77777777" w:rsidR="00D24D9F" w:rsidRPr="003E12E3" w:rsidRDefault="00D24D9F" w:rsidP="00D24D9F">
            <w:pPr>
              <w:pStyle w:val="BodyText"/>
              <w:jc w:val="center"/>
              <w:rPr>
                <w:rFonts w:ascii="Tahoma" w:hAnsi="Tahoma" w:cs="Tahoma"/>
                <w:sz w:val="20"/>
              </w:rPr>
            </w:pPr>
          </w:p>
        </w:tc>
        <w:tc>
          <w:tcPr>
            <w:tcW w:w="992" w:type="dxa"/>
            <w:vAlign w:val="center"/>
          </w:tcPr>
          <w:p w14:paraId="7FA4ECE7"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E8" w14:textId="77777777" w:rsidR="00D24D9F" w:rsidRPr="003E12E3" w:rsidRDefault="00D24D9F" w:rsidP="00D24D9F">
            <w:pPr>
              <w:pStyle w:val="BodyText"/>
              <w:jc w:val="center"/>
              <w:rPr>
                <w:rFonts w:ascii="Tahoma" w:hAnsi="Tahoma" w:cs="Tahoma"/>
                <w:sz w:val="20"/>
              </w:rPr>
            </w:pPr>
          </w:p>
        </w:tc>
      </w:tr>
      <w:tr w:rsidR="00D24D9F" w:rsidRPr="003E12E3" w14:paraId="7FA4ECEF" w14:textId="77777777" w:rsidTr="00D24D9F">
        <w:trPr>
          <w:trHeight w:val="510"/>
        </w:trPr>
        <w:tc>
          <w:tcPr>
            <w:tcW w:w="817" w:type="dxa"/>
            <w:vAlign w:val="center"/>
          </w:tcPr>
          <w:p w14:paraId="7FA4ECEA"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5</w:t>
            </w:r>
          </w:p>
        </w:tc>
        <w:tc>
          <w:tcPr>
            <w:tcW w:w="5245" w:type="dxa"/>
            <w:vAlign w:val="center"/>
          </w:tcPr>
          <w:p w14:paraId="7FA4ECEB" w14:textId="77777777" w:rsidR="00D24D9F" w:rsidRPr="003E12E3" w:rsidRDefault="00D24D9F" w:rsidP="00D24D9F">
            <w:pPr>
              <w:pStyle w:val="BodyText"/>
              <w:jc w:val="both"/>
              <w:rPr>
                <w:rFonts w:ascii="Tahoma" w:hAnsi="Tahoma" w:cs="Tahoma"/>
                <w:sz w:val="20"/>
              </w:rPr>
            </w:pPr>
            <w:r w:rsidRPr="003E12E3">
              <w:rPr>
                <w:rFonts w:ascii="Tahoma" w:hAnsi="Tahoma" w:cs="Tahoma"/>
                <w:color w:val="000000"/>
                <w:sz w:val="20"/>
              </w:rPr>
              <w:t>COHERENCE ENTRE PLANNINGS D’APPROVISIONNEMENT EN MATERIAUX ET PLANNING D’EXECUTION DES TRAVAUX</w:t>
            </w:r>
          </w:p>
        </w:tc>
        <w:tc>
          <w:tcPr>
            <w:tcW w:w="992" w:type="dxa"/>
            <w:vAlign w:val="center"/>
          </w:tcPr>
          <w:p w14:paraId="7FA4ECEC" w14:textId="77777777" w:rsidR="00D24D9F" w:rsidRPr="003E12E3" w:rsidRDefault="00D24D9F" w:rsidP="00D24D9F">
            <w:pPr>
              <w:pStyle w:val="BodyText"/>
              <w:jc w:val="center"/>
              <w:rPr>
                <w:rFonts w:ascii="Tahoma" w:hAnsi="Tahoma" w:cs="Tahoma"/>
                <w:sz w:val="20"/>
              </w:rPr>
            </w:pPr>
          </w:p>
        </w:tc>
        <w:tc>
          <w:tcPr>
            <w:tcW w:w="992" w:type="dxa"/>
            <w:vAlign w:val="center"/>
          </w:tcPr>
          <w:p w14:paraId="7FA4ECED"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EE" w14:textId="77777777" w:rsidR="00D24D9F" w:rsidRPr="003E12E3" w:rsidRDefault="00D24D9F" w:rsidP="00D24D9F">
            <w:pPr>
              <w:pStyle w:val="BodyText"/>
              <w:jc w:val="center"/>
              <w:rPr>
                <w:rFonts w:ascii="Tahoma" w:hAnsi="Tahoma" w:cs="Tahoma"/>
                <w:sz w:val="20"/>
              </w:rPr>
            </w:pPr>
          </w:p>
        </w:tc>
      </w:tr>
      <w:tr w:rsidR="00D24D9F" w:rsidRPr="003E12E3" w14:paraId="7FA4ECF5" w14:textId="77777777" w:rsidTr="00D24D9F">
        <w:trPr>
          <w:trHeight w:val="323"/>
        </w:trPr>
        <w:tc>
          <w:tcPr>
            <w:tcW w:w="817" w:type="dxa"/>
            <w:vAlign w:val="center"/>
          </w:tcPr>
          <w:p w14:paraId="7FA4ECF0"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6</w:t>
            </w:r>
          </w:p>
        </w:tc>
        <w:tc>
          <w:tcPr>
            <w:tcW w:w="5245" w:type="dxa"/>
            <w:vAlign w:val="center"/>
          </w:tcPr>
          <w:p w14:paraId="7FA4ECF1" w14:textId="77777777" w:rsidR="00D24D9F" w:rsidRPr="003E12E3" w:rsidRDefault="00D24D9F" w:rsidP="00D24D9F">
            <w:pPr>
              <w:pStyle w:val="BodyText"/>
              <w:jc w:val="both"/>
              <w:rPr>
                <w:rFonts w:ascii="Tahoma" w:hAnsi="Tahoma" w:cs="Tahoma"/>
                <w:sz w:val="20"/>
              </w:rPr>
            </w:pPr>
            <w:r w:rsidRPr="003E12E3">
              <w:rPr>
                <w:rFonts w:ascii="Tahoma" w:hAnsi="Tahoma" w:cs="Tahoma"/>
                <w:color w:val="000000"/>
                <w:sz w:val="20"/>
              </w:rPr>
              <w:t>EXPERIENCE DU PERSONNEL D’ENCADREMENT</w:t>
            </w:r>
          </w:p>
        </w:tc>
        <w:tc>
          <w:tcPr>
            <w:tcW w:w="992" w:type="dxa"/>
            <w:vAlign w:val="center"/>
          </w:tcPr>
          <w:p w14:paraId="7FA4ECF2" w14:textId="77777777" w:rsidR="00D24D9F" w:rsidRPr="003E12E3" w:rsidRDefault="00D24D9F" w:rsidP="00D24D9F">
            <w:pPr>
              <w:pStyle w:val="BodyText"/>
              <w:jc w:val="center"/>
              <w:rPr>
                <w:rFonts w:ascii="Tahoma" w:hAnsi="Tahoma" w:cs="Tahoma"/>
                <w:sz w:val="20"/>
              </w:rPr>
            </w:pPr>
          </w:p>
        </w:tc>
        <w:tc>
          <w:tcPr>
            <w:tcW w:w="992" w:type="dxa"/>
            <w:vAlign w:val="center"/>
          </w:tcPr>
          <w:p w14:paraId="7FA4ECF3"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F4" w14:textId="77777777" w:rsidR="00D24D9F" w:rsidRPr="003E12E3" w:rsidRDefault="00D24D9F" w:rsidP="00D24D9F">
            <w:pPr>
              <w:pStyle w:val="BodyText"/>
              <w:jc w:val="center"/>
              <w:rPr>
                <w:rFonts w:ascii="Tahoma" w:hAnsi="Tahoma" w:cs="Tahoma"/>
                <w:sz w:val="20"/>
              </w:rPr>
            </w:pPr>
          </w:p>
        </w:tc>
      </w:tr>
      <w:tr w:rsidR="00D24D9F" w:rsidRPr="003E12E3" w14:paraId="7FA4ECFB" w14:textId="77777777" w:rsidTr="00D24D9F">
        <w:trPr>
          <w:trHeight w:val="218"/>
        </w:trPr>
        <w:tc>
          <w:tcPr>
            <w:tcW w:w="817" w:type="dxa"/>
            <w:vAlign w:val="center"/>
          </w:tcPr>
          <w:p w14:paraId="7FA4ECF6" w14:textId="77777777" w:rsidR="00D24D9F" w:rsidRPr="003E12E3" w:rsidRDefault="00D24D9F" w:rsidP="00D24D9F">
            <w:pPr>
              <w:pStyle w:val="BodyText"/>
              <w:jc w:val="center"/>
              <w:rPr>
                <w:rFonts w:ascii="Tahoma" w:hAnsi="Tahoma" w:cs="Tahoma"/>
                <w:sz w:val="20"/>
              </w:rPr>
            </w:pPr>
            <w:r w:rsidRPr="003E12E3">
              <w:rPr>
                <w:rFonts w:ascii="Tahoma" w:hAnsi="Tahoma" w:cs="Tahoma"/>
                <w:sz w:val="20"/>
              </w:rPr>
              <w:t>7</w:t>
            </w:r>
          </w:p>
        </w:tc>
        <w:tc>
          <w:tcPr>
            <w:tcW w:w="5245" w:type="dxa"/>
            <w:vAlign w:val="center"/>
          </w:tcPr>
          <w:p w14:paraId="7FA4ECF7" w14:textId="77777777" w:rsidR="00D24D9F" w:rsidRPr="003E12E3" w:rsidRDefault="00D24D9F" w:rsidP="00D24D9F">
            <w:pPr>
              <w:pStyle w:val="BodyText"/>
              <w:jc w:val="both"/>
              <w:rPr>
                <w:rFonts w:ascii="Tahoma" w:hAnsi="Tahoma" w:cs="Tahoma"/>
                <w:sz w:val="20"/>
              </w:rPr>
            </w:pPr>
            <w:r w:rsidRPr="003E12E3">
              <w:rPr>
                <w:rFonts w:ascii="Tahoma" w:hAnsi="Tahoma" w:cs="Tahoma"/>
                <w:color w:val="000000"/>
                <w:sz w:val="20"/>
              </w:rPr>
              <w:t>MATERIEL ET EQUIPEMENT ESSENTIEL</w:t>
            </w:r>
          </w:p>
        </w:tc>
        <w:tc>
          <w:tcPr>
            <w:tcW w:w="992" w:type="dxa"/>
            <w:vAlign w:val="center"/>
          </w:tcPr>
          <w:p w14:paraId="7FA4ECF8" w14:textId="77777777" w:rsidR="00D24D9F" w:rsidRPr="003E12E3" w:rsidRDefault="00D24D9F" w:rsidP="00D24D9F">
            <w:pPr>
              <w:pStyle w:val="BodyText"/>
              <w:jc w:val="center"/>
              <w:rPr>
                <w:rFonts w:ascii="Tahoma" w:hAnsi="Tahoma" w:cs="Tahoma"/>
                <w:sz w:val="20"/>
              </w:rPr>
            </w:pPr>
          </w:p>
        </w:tc>
        <w:tc>
          <w:tcPr>
            <w:tcW w:w="992" w:type="dxa"/>
            <w:vAlign w:val="center"/>
          </w:tcPr>
          <w:p w14:paraId="7FA4ECF9" w14:textId="77777777" w:rsidR="00D24D9F" w:rsidRPr="003E12E3" w:rsidRDefault="00D24D9F" w:rsidP="00D24D9F">
            <w:pPr>
              <w:pStyle w:val="BodyText"/>
              <w:jc w:val="center"/>
              <w:rPr>
                <w:rFonts w:ascii="Tahoma" w:hAnsi="Tahoma" w:cs="Tahoma"/>
                <w:sz w:val="20"/>
              </w:rPr>
            </w:pPr>
          </w:p>
        </w:tc>
        <w:tc>
          <w:tcPr>
            <w:tcW w:w="2052" w:type="dxa"/>
            <w:vAlign w:val="center"/>
          </w:tcPr>
          <w:p w14:paraId="7FA4ECFA" w14:textId="77777777" w:rsidR="00D24D9F" w:rsidRPr="003E12E3" w:rsidRDefault="00D24D9F" w:rsidP="00D24D9F">
            <w:pPr>
              <w:pStyle w:val="BodyText"/>
              <w:jc w:val="center"/>
              <w:rPr>
                <w:rFonts w:ascii="Tahoma" w:hAnsi="Tahoma" w:cs="Tahoma"/>
                <w:sz w:val="20"/>
              </w:rPr>
            </w:pPr>
          </w:p>
        </w:tc>
      </w:tr>
      <w:tr w:rsidR="00D24D9F" w:rsidRPr="003E12E3" w14:paraId="7FA4ED00" w14:textId="77777777" w:rsidTr="00D24D9F">
        <w:trPr>
          <w:trHeight w:val="138"/>
        </w:trPr>
        <w:tc>
          <w:tcPr>
            <w:tcW w:w="6062" w:type="dxa"/>
            <w:gridSpan w:val="2"/>
            <w:vAlign w:val="center"/>
          </w:tcPr>
          <w:p w14:paraId="7FA4ECFC" w14:textId="77777777" w:rsidR="00D24D9F" w:rsidRPr="003E12E3" w:rsidRDefault="00D24D9F" w:rsidP="00D24D9F">
            <w:pPr>
              <w:pStyle w:val="BodyText"/>
              <w:jc w:val="center"/>
              <w:rPr>
                <w:rFonts w:ascii="Tahoma" w:hAnsi="Tahoma" w:cs="Tahoma"/>
                <w:b/>
                <w:sz w:val="20"/>
              </w:rPr>
            </w:pPr>
            <w:r w:rsidRPr="003E12E3">
              <w:rPr>
                <w:rFonts w:ascii="Tahoma" w:hAnsi="Tahoma" w:cs="Tahoma"/>
                <w:b/>
                <w:sz w:val="20"/>
              </w:rPr>
              <w:t>TOTAL</w:t>
            </w:r>
          </w:p>
        </w:tc>
        <w:tc>
          <w:tcPr>
            <w:tcW w:w="992" w:type="dxa"/>
          </w:tcPr>
          <w:p w14:paraId="7FA4ECFD" w14:textId="77777777" w:rsidR="00D24D9F" w:rsidRPr="003E12E3" w:rsidRDefault="00D24D9F" w:rsidP="00D24D9F">
            <w:pPr>
              <w:pStyle w:val="BodyText"/>
              <w:spacing w:after="120"/>
              <w:rPr>
                <w:rFonts w:ascii="Tahoma" w:hAnsi="Tahoma" w:cs="Tahoma"/>
                <w:sz w:val="20"/>
              </w:rPr>
            </w:pPr>
          </w:p>
        </w:tc>
        <w:tc>
          <w:tcPr>
            <w:tcW w:w="992" w:type="dxa"/>
          </w:tcPr>
          <w:p w14:paraId="7FA4ECFE" w14:textId="77777777" w:rsidR="00D24D9F" w:rsidRPr="003E12E3" w:rsidRDefault="00D24D9F" w:rsidP="00D24D9F">
            <w:pPr>
              <w:pStyle w:val="BodyText"/>
              <w:spacing w:after="240"/>
              <w:rPr>
                <w:rFonts w:ascii="Tahoma" w:hAnsi="Tahoma" w:cs="Tahoma"/>
                <w:sz w:val="20"/>
              </w:rPr>
            </w:pPr>
          </w:p>
        </w:tc>
        <w:tc>
          <w:tcPr>
            <w:tcW w:w="2052" w:type="dxa"/>
          </w:tcPr>
          <w:p w14:paraId="7FA4ECFF" w14:textId="77777777" w:rsidR="00D24D9F" w:rsidRPr="003E12E3" w:rsidRDefault="00D24D9F" w:rsidP="00D24D9F">
            <w:pPr>
              <w:pStyle w:val="BodyText"/>
              <w:spacing w:after="120"/>
              <w:rPr>
                <w:rFonts w:ascii="Tahoma" w:hAnsi="Tahoma" w:cs="Tahoma"/>
                <w:sz w:val="20"/>
              </w:rPr>
            </w:pPr>
          </w:p>
        </w:tc>
      </w:tr>
    </w:tbl>
    <w:p w14:paraId="7FA4ED01"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b/>
          <w:i/>
          <w:sz w:val="22"/>
          <w:szCs w:val="22"/>
          <w:u w:val="single"/>
        </w:rPr>
        <w:t>N.B</w:t>
      </w:r>
      <w:r w:rsidRPr="001E6371">
        <w:rPr>
          <w:rFonts w:ascii="Tahoma" w:hAnsi="Tahoma" w:cs="Tahoma"/>
          <w:sz w:val="22"/>
          <w:szCs w:val="22"/>
        </w:rPr>
        <w:t xml:space="preserve"> : </w:t>
      </w:r>
    </w:p>
    <w:p w14:paraId="7FA4ED02" w14:textId="77777777" w:rsidR="00D24D9F" w:rsidRPr="001E6371" w:rsidRDefault="00D24D9F" w:rsidP="00B04F30">
      <w:pPr>
        <w:numPr>
          <w:ilvl w:val="0"/>
          <w:numId w:val="147"/>
        </w:numPr>
        <w:spacing w:before="60" w:line="276" w:lineRule="auto"/>
        <w:jc w:val="both"/>
        <w:rPr>
          <w:rFonts w:ascii="Tahoma" w:hAnsi="Tahoma" w:cs="Tahoma"/>
          <w:sz w:val="22"/>
          <w:szCs w:val="22"/>
          <w:lang w:eastAsia="en-US"/>
        </w:rPr>
      </w:pPr>
      <w:r w:rsidRPr="001E6371">
        <w:rPr>
          <w:rFonts w:ascii="Tahoma" w:hAnsi="Tahoma" w:cs="Tahoma"/>
          <w:sz w:val="22"/>
          <w:szCs w:val="22"/>
          <w:lang w:eastAsia="en-US"/>
        </w:rPr>
        <w:t>Seules les offres financières des soumissionnaires dont les offres techniques seront jugées recevables seront évaluées ;</w:t>
      </w:r>
    </w:p>
    <w:p w14:paraId="7FA4ED03" w14:textId="77777777" w:rsidR="00D24D9F" w:rsidRPr="001E6371" w:rsidRDefault="00D24D9F" w:rsidP="00B04F30">
      <w:pPr>
        <w:numPr>
          <w:ilvl w:val="0"/>
          <w:numId w:val="147"/>
        </w:numPr>
        <w:spacing w:before="60" w:line="276" w:lineRule="auto"/>
        <w:jc w:val="both"/>
        <w:rPr>
          <w:rFonts w:ascii="Tahoma" w:hAnsi="Tahoma" w:cs="Tahoma"/>
          <w:sz w:val="22"/>
          <w:szCs w:val="22"/>
          <w:lang w:eastAsia="en-US"/>
        </w:rPr>
      </w:pPr>
      <w:r w:rsidRPr="001E6371">
        <w:rPr>
          <w:rFonts w:ascii="Tahoma" w:hAnsi="Tahoma" w:cs="Tahoma"/>
          <w:sz w:val="22"/>
          <w:szCs w:val="22"/>
          <w:lang w:eastAsia="en-US"/>
        </w:rPr>
        <w:t>Les offres techniques des soumissionnaires qui obtiendront un pourcentage d</w:t>
      </w:r>
      <w:r w:rsidR="00213F7D">
        <w:rPr>
          <w:rFonts w:ascii="Tahoma" w:hAnsi="Tahoma" w:cs="Tahoma"/>
          <w:sz w:val="22"/>
          <w:szCs w:val="22"/>
          <w:lang w:eastAsia="en-US"/>
        </w:rPr>
        <w:t>e « Oui » supérieur ou égal à 70% (dont au moins CINQ (05) «Oui» sur les SEPT (07</w:t>
      </w:r>
      <w:r w:rsidRPr="001E6371">
        <w:rPr>
          <w:rFonts w:ascii="Tahoma" w:hAnsi="Tahoma" w:cs="Tahoma"/>
          <w:sz w:val="22"/>
          <w:szCs w:val="22"/>
          <w:lang w:eastAsia="en-US"/>
        </w:rPr>
        <w:t>) critèr</w:t>
      </w:r>
      <w:r w:rsidR="00213F7D">
        <w:rPr>
          <w:rFonts w:ascii="Tahoma" w:hAnsi="Tahoma" w:cs="Tahoma"/>
          <w:sz w:val="22"/>
          <w:szCs w:val="22"/>
          <w:lang w:eastAsia="en-US"/>
        </w:rPr>
        <w:t>es (1; 2 ; 3 ; 4 ; 5 ; 6 ; 7</w:t>
      </w:r>
      <w:r w:rsidRPr="001E6371">
        <w:rPr>
          <w:rFonts w:ascii="Tahoma" w:hAnsi="Tahoma" w:cs="Tahoma"/>
          <w:sz w:val="22"/>
          <w:szCs w:val="22"/>
          <w:lang w:eastAsia="en-US"/>
        </w:rPr>
        <w:t>) seront jugées recevables.</w:t>
      </w:r>
    </w:p>
    <w:p w14:paraId="7FA4ED04" w14:textId="77777777" w:rsidR="00D24D9F" w:rsidRPr="001E6371" w:rsidRDefault="00D24D9F" w:rsidP="00D24D9F">
      <w:pPr>
        <w:pStyle w:val="BodyText"/>
        <w:rPr>
          <w:rFonts w:ascii="Tahoma" w:hAnsi="Tahoma" w:cs="Tahoma"/>
          <w:sz w:val="22"/>
          <w:szCs w:val="22"/>
        </w:rPr>
      </w:pPr>
    </w:p>
    <w:p w14:paraId="7FA4ED05" w14:textId="77777777" w:rsidR="00D24D9F" w:rsidRPr="001E6371" w:rsidRDefault="00D24D9F" w:rsidP="00D24D9F">
      <w:pPr>
        <w:pStyle w:val="BodyText"/>
        <w:jc w:val="center"/>
        <w:rPr>
          <w:rFonts w:ascii="Tahoma" w:hAnsi="Tahoma" w:cs="Tahoma"/>
          <w:sz w:val="22"/>
          <w:szCs w:val="22"/>
        </w:rPr>
      </w:pPr>
      <w:r w:rsidRPr="001E6371">
        <w:rPr>
          <w:rFonts w:ascii="Tahoma" w:hAnsi="Tahoma" w:cs="Tahoma"/>
          <w:b/>
          <w:sz w:val="22"/>
          <w:szCs w:val="22"/>
          <w:u w:val="single"/>
        </w:rPr>
        <w:t>DECISION DE L’EVALUATION</w:t>
      </w:r>
      <w:r w:rsidRPr="001E6371">
        <w:rPr>
          <w:rFonts w:ascii="Tahoma" w:hAnsi="Tahoma" w:cs="Tahoma"/>
          <w:sz w:val="22"/>
          <w:szCs w:val="22"/>
        </w:rPr>
        <w:t> :</w:t>
      </w:r>
    </w:p>
    <w:p w14:paraId="7FA4ED06" w14:textId="77777777" w:rsidR="00D24D9F" w:rsidRPr="001E6371" w:rsidRDefault="00D24D9F" w:rsidP="00D24D9F">
      <w:pPr>
        <w:pStyle w:val="BodyText"/>
        <w:rPr>
          <w:rFonts w:ascii="Tahoma" w:hAnsi="Tahoma" w:cs="Tahoma"/>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D24D9F" w:rsidRPr="001E6371" w14:paraId="7FA4ED08" w14:textId="77777777" w:rsidTr="00D24D9F">
        <w:trPr>
          <w:trHeight w:val="459"/>
        </w:trPr>
        <w:tc>
          <w:tcPr>
            <w:tcW w:w="5953" w:type="dxa"/>
            <w:gridSpan w:val="2"/>
            <w:vAlign w:val="center"/>
          </w:tcPr>
          <w:p w14:paraId="7FA4ED07" w14:textId="77777777" w:rsidR="00D24D9F" w:rsidRPr="001E6371" w:rsidRDefault="00D24D9F" w:rsidP="00D24D9F">
            <w:pPr>
              <w:pStyle w:val="BodyText"/>
              <w:jc w:val="center"/>
              <w:rPr>
                <w:rFonts w:ascii="Tahoma" w:hAnsi="Tahoma" w:cs="Tahoma"/>
                <w:b/>
                <w:sz w:val="22"/>
                <w:szCs w:val="22"/>
              </w:rPr>
            </w:pPr>
            <w:r w:rsidRPr="001E6371">
              <w:rPr>
                <w:rFonts w:ascii="Tahoma" w:hAnsi="Tahoma" w:cs="Tahoma"/>
                <w:b/>
                <w:sz w:val="22"/>
                <w:szCs w:val="22"/>
              </w:rPr>
              <w:t>OFFRE TECHNIQUE JUGEE</w:t>
            </w:r>
          </w:p>
        </w:tc>
      </w:tr>
      <w:tr w:rsidR="00D24D9F" w:rsidRPr="001E6371" w14:paraId="7FA4ED0B" w14:textId="77777777" w:rsidTr="00D24D9F">
        <w:trPr>
          <w:trHeight w:val="422"/>
        </w:trPr>
        <w:tc>
          <w:tcPr>
            <w:tcW w:w="2976" w:type="dxa"/>
            <w:vAlign w:val="center"/>
          </w:tcPr>
          <w:p w14:paraId="7FA4ED09" w14:textId="77777777" w:rsidR="00D24D9F" w:rsidRPr="001E6371" w:rsidRDefault="00D24D9F" w:rsidP="00D24D9F">
            <w:pPr>
              <w:pStyle w:val="BodyText"/>
              <w:jc w:val="center"/>
              <w:rPr>
                <w:rFonts w:ascii="Tahoma" w:hAnsi="Tahoma" w:cs="Tahoma"/>
                <w:b/>
                <w:sz w:val="22"/>
                <w:szCs w:val="22"/>
              </w:rPr>
            </w:pPr>
            <w:r w:rsidRPr="001E6371">
              <w:rPr>
                <w:rFonts w:ascii="Tahoma" w:hAnsi="Tahoma" w:cs="Tahoma"/>
                <w:b/>
                <w:sz w:val="22"/>
                <w:szCs w:val="22"/>
              </w:rPr>
              <w:t>RECEVABLE</w:t>
            </w:r>
          </w:p>
        </w:tc>
        <w:tc>
          <w:tcPr>
            <w:tcW w:w="2977" w:type="dxa"/>
            <w:vAlign w:val="center"/>
          </w:tcPr>
          <w:p w14:paraId="7FA4ED0A" w14:textId="77777777" w:rsidR="00D24D9F" w:rsidRPr="001E6371" w:rsidRDefault="00D24D9F" w:rsidP="00D24D9F">
            <w:pPr>
              <w:pStyle w:val="BodyText"/>
              <w:jc w:val="center"/>
              <w:rPr>
                <w:rFonts w:ascii="Tahoma" w:hAnsi="Tahoma" w:cs="Tahoma"/>
                <w:b/>
                <w:sz w:val="22"/>
                <w:szCs w:val="22"/>
              </w:rPr>
            </w:pPr>
            <w:r w:rsidRPr="001E6371">
              <w:rPr>
                <w:rFonts w:ascii="Tahoma" w:hAnsi="Tahoma" w:cs="Tahoma"/>
                <w:b/>
                <w:sz w:val="22"/>
                <w:szCs w:val="22"/>
              </w:rPr>
              <w:t>IRRECEVABLE</w:t>
            </w:r>
          </w:p>
        </w:tc>
      </w:tr>
      <w:tr w:rsidR="00D24D9F" w:rsidRPr="001E6371" w14:paraId="7FA4ED0E" w14:textId="77777777" w:rsidTr="00D24D9F">
        <w:tc>
          <w:tcPr>
            <w:tcW w:w="2976" w:type="dxa"/>
            <w:vAlign w:val="center"/>
          </w:tcPr>
          <w:p w14:paraId="7FA4ED0C" w14:textId="77777777" w:rsidR="00D24D9F" w:rsidRPr="001E6371" w:rsidRDefault="00D24D9F" w:rsidP="00D24D9F">
            <w:pPr>
              <w:pStyle w:val="BodyText"/>
              <w:spacing w:before="120" w:after="120"/>
              <w:jc w:val="center"/>
              <w:rPr>
                <w:rFonts w:ascii="Tahoma" w:hAnsi="Tahoma" w:cs="Tahoma"/>
                <w:b/>
                <w:sz w:val="22"/>
                <w:szCs w:val="22"/>
              </w:rPr>
            </w:pPr>
          </w:p>
        </w:tc>
        <w:tc>
          <w:tcPr>
            <w:tcW w:w="2977" w:type="dxa"/>
            <w:vAlign w:val="center"/>
          </w:tcPr>
          <w:p w14:paraId="7FA4ED0D" w14:textId="77777777" w:rsidR="00D24D9F" w:rsidRPr="001E6371" w:rsidRDefault="00D24D9F" w:rsidP="00D24D9F">
            <w:pPr>
              <w:pStyle w:val="BodyText"/>
              <w:jc w:val="center"/>
              <w:rPr>
                <w:rFonts w:ascii="Tahoma" w:hAnsi="Tahoma" w:cs="Tahoma"/>
                <w:b/>
                <w:sz w:val="22"/>
                <w:szCs w:val="22"/>
              </w:rPr>
            </w:pPr>
          </w:p>
        </w:tc>
      </w:tr>
    </w:tbl>
    <w:p w14:paraId="7FA4ED0F" w14:textId="77777777" w:rsidR="00D24D9F" w:rsidRDefault="00D24D9F" w:rsidP="00D24D9F">
      <w:pPr>
        <w:spacing w:line="360" w:lineRule="auto"/>
        <w:rPr>
          <w:rFonts w:asciiTheme="majorHAnsi" w:hAnsiTheme="majorHAnsi"/>
          <w:sz w:val="32"/>
          <w:szCs w:val="32"/>
        </w:rPr>
      </w:pPr>
    </w:p>
    <w:p w14:paraId="7FA4ED10" w14:textId="77777777" w:rsidR="00D24D9F" w:rsidRDefault="00D24D9F" w:rsidP="00D24D9F">
      <w:pPr>
        <w:spacing w:line="360" w:lineRule="auto"/>
        <w:rPr>
          <w:rFonts w:asciiTheme="majorHAnsi" w:hAnsiTheme="majorHAnsi"/>
          <w:sz w:val="32"/>
          <w:szCs w:val="32"/>
        </w:rPr>
      </w:pPr>
    </w:p>
    <w:p w14:paraId="7FA4ED11" w14:textId="77777777" w:rsidR="00D24D9F" w:rsidRDefault="00D24D9F" w:rsidP="00D24D9F">
      <w:pPr>
        <w:spacing w:line="360" w:lineRule="auto"/>
        <w:rPr>
          <w:rFonts w:asciiTheme="majorHAnsi" w:hAnsiTheme="majorHAnsi"/>
          <w:sz w:val="32"/>
          <w:szCs w:val="32"/>
        </w:rPr>
      </w:pPr>
    </w:p>
    <w:p w14:paraId="7FA4ED12" w14:textId="77777777" w:rsidR="00D24D9F" w:rsidRDefault="00D24D9F" w:rsidP="00D24D9F">
      <w:pPr>
        <w:spacing w:line="360" w:lineRule="auto"/>
        <w:rPr>
          <w:rFonts w:asciiTheme="majorHAnsi" w:hAnsiTheme="majorHAnsi"/>
          <w:sz w:val="32"/>
          <w:szCs w:val="32"/>
        </w:rPr>
      </w:pPr>
    </w:p>
    <w:p w14:paraId="7FA4ED13" w14:textId="77777777" w:rsidR="00D24D9F" w:rsidRDefault="00D24D9F" w:rsidP="00D24D9F">
      <w:pPr>
        <w:spacing w:line="360" w:lineRule="auto"/>
        <w:rPr>
          <w:rFonts w:asciiTheme="majorHAnsi" w:hAnsiTheme="majorHAnsi"/>
          <w:sz w:val="32"/>
          <w:szCs w:val="32"/>
        </w:rPr>
      </w:pPr>
    </w:p>
    <w:p w14:paraId="7FA4ED14" w14:textId="77777777" w:rsidR="00D24D9F" w:rsidRDefault="00D24D9F" w:rsidP="00D24D9F">
      <w:pPr>
        <w:spacing w:line="360" w:lineRule="auto"/>
        <w:rPr>
          <w:rFonts w:asciiTheme="majorHAnsi" w:hAnsiTheme="majorHAnsi"/>
          <w:sz w:val="32"/>
          <w:szCs w:val="32"/>
        </w:rPr>
      </w:pPr>
    </w:p>
    <w:p w14:paraId="7FA4ED15" w14:textId="77777777" w:rsidR="009F7977" w:rsidRDefault="009F7977">
      <w:pPr>
        <w:rPr>
          <w:rFonts w:asciiTheme="majorHAnsi" w:hAnsiTheme="majorHAnsi"/>
          <w:sz w:val="32"/>
          <w:szCs w:val="32"/>
        </w:rPr>
      </w:pPr>
      <w:r>
        <w:rPr>
          <w:rFonts w:asciiTheme="majorHAnsi" w:hAnsiTheme="majorHAnsi"/>
          <w:sz w:val="32"/>
          <w:szCs w:val="32"/>
        </w:rPr>
        <w:br w:type="page"/>
      </w:r>
    </w:p>
    <w:p w14:paraId="7FA4ED16" w14:textId="77777777" w:rsidR="00D24D9F" w:rsidRPr="00007829" w:rsidRDefault="00D24D9F" w:rsidP="00D24D9F">
      <w:pPr>
        <w:spacing w:line="360" w:lineRule="auto"/>
        <w:rPr>
          <w:rFonts w:asciiTheme="majorHAnsi" w:hAnsiTheme="majorHAnsi"/>
          <w:sz w:val="32"/>
          <w:szCs w:val="32"/>
        </w:rPr>
      </w:pPr>
    </w:p>
    <w:p w14:paraId="7FA4ED17" w14:textId="77777777" w:rsidR="00D24D9F" w:rsidRPr="00007829" w:rsidRDefault="00D24D9F" w:rsidP="00D24D9F">
      <w:pPr>
        <w:tabs>
          <w:tab w:val="left" w:pos="0"/>
        </w:tabs>
        <w:ind w:left="142"/>
        <w:jc w:val="center"/>
        <w:rPr>
          <w:rFonts w:asciiTheme="majorHAnsi" w:hAnsiTheme="majorHAnsi"/>
          <w:caps/>
          <w:sz w:val="32"/>
          <w:szCs w:val="32"/>
        </w:rPr>
      </w:pPr>
      <w:r w:rsidRPr="00007829">
        <w:rPr>
          <w:rFonts w:asciiTheme="majorHAnsi" w:hAnsiTheme="majorHAnsi"/>
          <w:b/>
          <w:sz w:val="32"/>
          <w:szCs w:val="32"/>
        </w:rPr>
        <w:t xml:space="preserve">ANNEXE 2 : </w:t>
      </w:r>
      <w:r w:rsidRPr="00007829">
        <w:rPr>
          <w:rFonts w:ascii="Tahoma" w:hAnsi="Tahoma" w:cs="Tahoma"/>
          <w:b/>
          <w:sz w:val="32"/>
          <w:szCs w:val="32"/>
        </w:rPr>
        <w:t>Autorisations de Dépenses</w:t>
      </w:r>
    </w:p>
    <w:p w14:paraId="7FA4ED18" w14:textId="77777777" w:rsidR="00D24D9F" w:rsidRPr="00012F5D" w:rsidRDefault="00D24D9F" w:rsidP="00D24D9F">
      <w:pPr>
        <w:rPr>
          <w:rFonts w:asciiTheme="majorHAnsi" w:hAnsiTheme="majorHAnsi"/>
          <w:caps/>
          <w:sz w:val="26"/>
          <w:szCs w:val="26"/>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93"/>
        <w:gridCol w:w="1406"/>
        <w:gridCol w:w="1316"/>
      </w:tblGrid>
      <w:tr w:rsidR="003249D0" w:rsidRPr="00CD342F" w14:paraId="257F06B4" w14:textId="77777777" w:rsidTr="00A10F4B">
        <w:trPr>
          <w:trHeight w:val="415"/>
          <w:jc w:val="center"/>
        </w:trPr>
        <w:tc>
          <w:tcPr>
            <w:tcW w:w="704" w:type="dxa"/>
            <w:vAlign w:val="center"/>
          </w:tcPr>
          <w:p w14:paraId="129522D8"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N° Lot</w:t>
            </w:r>
          </w:p>
        </w:tc>
        <w:tc>
          <w:tcPr>
            <w:tcW w:w="6493" w:type="dxa"/>
            <w:vAlign w:val="center"/>
          </w:tcPr>
          <w:p w14:paraId="7E6677A1"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Désignation</w:t>
            </w:r>
          </w:p>
        </w:tc>
        <w:tc>
          <w:tcPr>
            <w:tcW w:w="1406" w:type="dxa"/>
            <w:vAlign w:val="center"/>
          </w:tcPr>
          <w:p w14:paraId="3C086069"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Financement</w:t>
            </w:r>
          </w:p>
        </w:tc>
        <w:tc>
          <w:tcPr>
            <w:tcW w:w="1316" w:type="dxa"/>
            <w:vAlign w:val="center"/>
          </w:tcPr>
          <w:p w14:paraId="28677EFA"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Pr>
                <w:rFonts w:ascii="Cambria" w:hAnsi="Cambria" w:cs="Tahoma"/>
                <w:b/>
                <w:sz w:val="18"/>
                <w:szCs w:val="22"/>
              </w:rPr>
              <w:t>Caution</w:t>
            </w:r>
          </w:p>
        </w:tc>
      </w:tr>
      <w:tr w:rsidR="003249D0" w:rsidRPr="00CD342F" w14:paraId="7B706063" w14:textId="77777777" w:rsidTr="00A10F4B">
        <w:trPr>
          <w:trHeight w:val="157"/>
          <w:jc w:val="center"/>
        </w:trPr>
        <w:tc>
          <w:tcPr>
            <w:tcW w:w="704" w:type="dxa"/>
            <w:vAlign w:val="center"/>
          </w:tcPr>
          <w:p w14:paraId="1530DE9E"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1</w:t>
            </w:r>
          </w:p>
        </w:tc>
        <w:tc>
          <w:tcPr>
            <w:tcW w:w="6493" w:type="dxa"/>
            <w:vAlign w:val="center"/>
          </w:tcPr>
          <w:p w14:paraId="0ED901DB"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 NGOLA (Lot 1)</w:t>
            </w:r>
          </w:p>
        </w:tc>
        <w:tc>
          <w:tcPr>
            <w:tcW w:w="1406" w:type="dxa"/>
            <w:vAlign w:val="center"/>
          </w:tcPr>
          <w:p w14:paraId="3628F9B6"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5D009C13"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3249D0" w:rsidRPr="00CD342F" w14:paraId="05E4F2D9" w14:textId="77777777" w:rsidTr="00A10F4B">
        <w:trPr>
          <w:trHeight w:val="154"/>
          <w:jc w:val="center"/>
        </w:trPr>
        <w:tc>
          <w:tcPr>
            <w:tcW w:w="704" w:type="dxa"/>
            <w:vAlign w:val="center"/>
          </w:tcPr>
          <w:p w14:paraId="212EADDA"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2</w:t>
            </w:r>
          </w:p>
        </w:tc>
        <w:tc>
          <w:tcPr>
            <w:tcW w:w="6493" w:type="dxa"/>
            <w:vAlign w:val="center"/>
          </w:tcPr>
          <w:p w14:paraId="16D04FA7"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06" w:type="dxa"/>
            <w:vAlign w:val="center"/>
          </w:tcPr>
          <w:p w14:paraId="508C69C5"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35C29BEF"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3249D0" w:rsidRPr="00CD342F" w14:paraId="36FB3BCB" w14:textId="77777777" w:rsidTr="00A10F4B">
        <w:trPr>
          <w:trHeight w:val="73"/>
          <w:jc w:val="center"/>
        </w:trPr>
        <w:tc>
          <w:tcPr>
            <w:tcW w:w="704" w:type="dxa"/>
            <w:vAlign w:val="center"/>
          </w:tcPr>
          <w:p w14:paraId="3B452C33"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3</w:t>
            </w:r>
          </w:p>
        </w:tc>
        <w:tc>
          <w:tcPr>
            <w:tcW w:w="6493" w:type="dxa"/>
            <w:vAlign w:val="center"/>
          </w:tcPr>
          <w:p w14:paraId="67BD714C" w14:textId="77777777" w:rsidR="003249D0" w:rsidRPr="007778C2" w:rsidRDefault="003249D0" w:rsidP="00A10F4B">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69B06977"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06" w:type="dxa"/>
            <w:vAlign w:val="center"/>
          </w:tcPr>
          <w:p w14:paraId="2FCAF9E9"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18E226E7"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3249D0" w:rsidRPr="00CD342F" w14:paraId="59F13F0C" w14:textId="77777777" w:rsidTr="00A10F4B">
        <w:trPr>
          <w:trHeight w:val="178"/>
          <w:jc w:val="center"/>
        </w:trPr>
        <w:tc>
          <w:tcPr>
            <w:tcW w:w="704" w:type="dxa"/>
            <w:vAlign w:val="center"/>
          </w:tcPr>
          <w:p w14:paraId="5F31A659"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4</w:t>
            </w:r>
          </w:p>
        </w:tc>
        <w:tc>
          <w:tcPr>
            <w:tcW w:w="6493" w:type="dxa"/>
            <w:vAlign w:val="center"/>
          </w:tcPr>
          <w:p w14:paraId="0EC788BD"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 xml:space="preserve">Construction d'un bloc de deux salles de classe à l'EPPB de </w:t>
            </w:r>
            <w:proofErr w:type="gramStart"/>
            <w:r w:rsidRPr="007778C2">
              <w:rPr>
                <w:rFonts w:ascii="Cambria" w:hAnsi="Cambria" w:cs="Tahoma"/>
                <w:sz w:val="18"/>
                <w:szCs w:val="22"/>
              </w:rPr>
              <w:t>MADOUMA  (</w:t>
            </w:r>
            <w:proofErr w:type="gramEnd"/>
            <w:r w:rsidRPr="007778C2">
              <w:rPr>
                <w:rFonts w:ascii="Cambria" w:hAnsi="Cambria" w:cs="Tahoma"/>
                <w:sz w:val="18"/>
                <w:szCs w:val="22"/>
              </w:rPr>
              <w:t>Lot 4)</w:t>
            </w:r>
          </w:p>
        </w:tc>
        <w:tc>
          <w:tcPr>
            <w:tcW w:w="1406" w:type="dxa"/>
            <w:vAlign w:val="center"/>
          </w:tcPr>
          <w:p w14:paraId="17D57D6D"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2</w:t>
            </w:r>
            <w:r>
              <w:rPr>
                <w:rFonts w:ascii="Cambria" w:hAnsi="Cambria" w:cs="Tahoma"/>
                <w:sz w:val="18"/>
                <w:szCs w:val="22"/>
              </w:rPr>
              <w:t>3</w:t>
            </w:r>
            <w:r w:rsidRPr="00CD342F">
              <w:rPr>
                <w:rFonts w:ascii="Cambria" w:hAnsi="Cambria" w:cs="Tahoma"/>
                <w:sz w:val="18"/>
                <w:szCs w:val="22"/>
              </w:rPr>
              <w:t> 000 000</w:t>
            </w:r>
          </w:p>
        </w:tc>
        <w:tc>
          <w:tcPr>
            <w:tcW w:w="1316" w:type="dxa"/>
          </w:tcPr>
          <w:p w14:paraId="74396C00"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230 000</w:t>
            </w:r>
          </w:p>
        </w:tc>
      </w:tr>
      <w:tr w:rsidR="003249D0" w:rsidRPr="00CD342F" w14:paraId="2F0DA6F6" w14:textId="77777777" w:rsidTr="00A10F4B">
        <w:trPr>
          <w:trHeight w:val="73"/>
          <w:jc w:val="center"/>
        </w:trPr>
        <w:tc>
          <w:tcPr>
            <w:tcW w:w="704" w:type="dxa"/>
            <w:vAlign w:val="center"/>
          </w:tcPr>
          <w:p w14:paraId="170CA3BA"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5</w:t>
            </w:r>
          </w:p>
        </w:tc>
        <w:tc>
          <w:tcPr>
            <w:tcW w:w="6493" w:type="dxa"/>
            <w:vAlign w:val="center"/>
          </w:tcPr>
          <w:p w14:paraId="5AF1CD6B"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06" w:type="dxa"/>
            <w:vAlign w:val="center"/>
          </w:tcPr>
          <w:p w14:paraId="09625A37"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w:t>
            </w:r>
            <w:r w:rsidRPr="00CD342F">
              <w:rPr>
                <w:rFonts w:ascii="Cambria" w:hAnsi="Cambria" w:cs="Tahoma"/>
                <w:sz w:val="18"/>
                <w:szCs w:val="22"/>
              </w:rPr>
              <w:t> 000 000</w:t>
            </w:r>
          </w:p>
        </w:tc>
        <w:tc>
          <w:tcPr>
            <w:tcW w:w="1316" w:type="dxa"/>
          </w:tcPr>
          <w:p w14:paraId="1D2BA961"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120 000</w:t>
            </w:r>
          </w:p>
        </w:tc>
      </w:tr>
    </w:tbl>
    <w:p w14:paraId="7FA4ED19" w14:textId="77777777" w:rsidR="00D24D9F" w:rsidRDefault="00D24D9F" w:rsidP="00D24D9F">
      <w:pPr>
        <w:tabs>
          <w:tab w:val="left" w:pos="4353"/>
        </w:tabs>
      </w:pPr>
    </w:p>
    <w:sectPr w:rsidR="00D24D9F" w:rsidSect="008769A7">
      <w:footerReference w:type="even" r:id="rId16"/>
      <w:footerReference w:type="default" r:id="rId17"/>
      <w:pgSz w:w="11906" w:h="16838"/>
      <w:pgMar w:top="709" w:right="849" w:bottom="851" w:left="1417"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CFAB" w14:textId="77777777" w:rsidR="00446BFF" w:rsidRDefault="00446BFF">
      <w:r>
        <w:separator/>
      </w:r>
    </w:p>
  </w:endnote>
  <w:endnote w:type="continuationSeparator" w:id="0">
    <w:p w14:paraId="4ABD3CA1" w14:textId="77777777" w:rsidR="00446BFF" w:rsidRDefault="0044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pitch w:val="variable"/>
    <w:sig w:usb0="E0002EFF" w:usb1="C000785B"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ITC Avant Garde Gothic Demi">
    <w:altName w:val="Segoe UI Semibold"/>
    <w:charset w:val="00"/>
    <w:family w:val="swiss"/>
    <w:pitch w:val="variable"/>
    <w:sig w:usb0="00000001" w:usb1="00000000"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David">
    <w:charset w:val="B1"/>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ISOCPEUR">
    <w:altName w:val="Arial"/>
    <w:charset w:val="00"/>
    <w:family w:val="swiss"/>
    <w:pitch w:val="variable"/>
    <w:sig w:usb0="00000001"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9A" w14:textId="77777777" w:rsidR="00542023" w:rsidRDefault="00542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7FA4ED9B" w14:textId="77777777" w:rsidR="00542023" w:rsidRDefault="005420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9C" w14:textId="282BB3AC" w:rsidR="00542023" w:rsidRDefault="00542023" w:rsidP="004C7439">
    <w:pPr>
      <w:pStyle w:val="Footer"/>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8B366B">
      <w:rPr>
        <w:b/>
        <w:noProof/>
      </w:rPr>
      <w:t>161</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9D" w14:textId="77777777" w:rsidR="00542023" w:rsidRDefault="00542023" w:rsidP="007D1889">
    <w:pPr>
      <w:pStyle w:val="Footer"/>
      <w:jc w:val="right"/>
      <w:rPr>
        <w:rFonts w:asciiTheme="majorHAnsi" w:hAnsiTheme="majorHAnsi"/>
        <w:i/>
        <w:sz w:val="28"/>
        <w:szCs w:val="28"/>
      </w:rPr>
    </w:pPr>
    <w:r>
      <w:rPr>
        <w:rFonts w:asciiTheme="majorHAnsi" w:hAnsiTheme="majorHAnsi"/>
        <w:i/>
        <w:sz w:val="28"/>
        <w:szCs w:val="28"/>
      </w:rPr>
      <w:t>Janvier 2026</w:t>
    </w:r>
  </w:p>
  <w:p w14:paraId="7FA4ED9E" w14:textId="77777777" w:rsidR="00542023" w:rsidRPr="007D1889" w:rsidRDefault="00542023" w:rsidP="007D1889">
    <w:pPr>
      <w:pStyle w:val="Footer"/>
      <w:jc w:val="right"/>
      <w:rPr>
        <w:rFonts w:asciiTheme="majorHAnsi" w:hAnsiTheme="majorHAnsi"/>
        <w:i/>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9F" w14:textId="77777777" w:rsidR="00542023" w:rsidRDefault="00542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7FA4EDA0" w14:textId="77777777" w:rsidR="00542023" w:rsidRDefault="00542023">
    <w:pPr>
      <w:pStyle w:val="Footer"/>
      <w:ind w:right="360"/>
    </w:pPr>
  </w:p>
  <w:p w14:paraId="7FA4EDA1" w14:textId="77777777" w:rsidR="00542023" w:rsidRDefault="0054202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395993"/>
      <w:docPartObj>
        <w:docPartGallery w:val="Page Numbers (Bottom of Page)"/>
        <w:docPartUnique/>
      </w:docPartObj>
    </w:sdtPr>
    <w:sdtContent>
      <w:sdt>
        <w:sdtPr>
          <w:id w:val="-852644847"/>
          <w:docPartObj>
            <w:docPartGallery w:val="Page Numbers (Top of Page)"/>
            <w:docPartUnique/>
          </w:docPartObj>
        </w:sdtPr>
        <w:sdtContent>
          <w:p w14:paraId="7FA4EDA2" w14:textId="50B22DF9" w:rsidR="00542023" w:rsidRDefault="00542023">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8B366B">
              <w:rPr>
                <w:b/>
                <w:bCs/>
                <w:noProof/>
              </w:rPr>
              <w:t>136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B366B">
              <w:rPr>
                <w:b/>
                <w:bCs/>
                <w:noProof/>
              </w:rPr>
              <w:t>161</w:t>
            </w:r>
            <w:r>
              <w:rPr>
                <w:b/>
                <w:bCs/>
                <w:sz w:val="24"/>
                <w:szCs w:val="24"/>
              </w:rPr>
              <w:fldChar w:fldCharType="end"/>
            </w:r>
          </w:p>
        </w:sdtContent>
      </w:sdt>
    </w:sdtContent>
  </w:sdt>
  <w:p w14:paraId="7FA4EDA3" w14:textId="77777777" w:rsidR="00542023" w:rsidRPr="002D61C9" w:rsidRDefault="00542023" w:rsidP="002D61C9">
    <w:pPr>
      <w:pStyle w:val="Footer"/>
    </w:pPr>
  </w:p>
  <w:p w14:paraId="7FA4EDA4" w14:textId="77777777" w:rsidR="00542023" w:rsidRDefault="0054202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A5" w14:textId="77777777" w:rsidR="00542023" w:rsidRDefault="00542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7FA4EDA6" w14:textId="77777777" w:rsidR="00542023" w:rsidRDefault="0054202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EDA7" w14:textId="77777777" w:rsidR="00542023" w:rsidRPr="002D61C9" w:rsidRDefault="00542023" w:rsidP="002D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F8BC" w14:textId="77777777" w:rsidR="00446BFF" w:rsidRDefault="00446BFF">
      <w:r>
        <w:separator/>
      </w:r>
    </w:p>
  </w:footnote>
  <w:footnote w:type="continuationSeparator" w:id="0">
    <w:p w14:paraId="229D35BA" w14:textId="77777777" w:rsidR="00446BFF" w:rsidRDefault="00446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53022DD"/>
    <w:multiLevelType w:val="hybridMultilevel"/>
    <w:tmpl w:val="70A624B2"/>
    <w:lvl w:ilvl="0" w:tplc="8A22A8DA">
      <w:start w:val="13"/>
      <w:numFmt w:val="bullet"/>
      <w:lvlText w:val="-"/>
      <w:lvlJc w:val="left"/>
      <w:pPr>
        <w:ind w:left="740" w:hanging="360"/>
      </w:pPr>
      <w:rPr>
        <w:rFonts w:ascii="Arial Narrow" w:eastAsia="Times New Roman" w:hAnsi="Arial Narrow"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9"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15:restartNumberingAfterBreak="0">
    <w:nsid w:val="0F2C3E5D"/>
    <w:multiLevelType w:val="hybridMultilevel"/>
    <w:tmpl w:val="627EEDC6"/>
    <w:lvl w:ilvl="0" w:tplc="8A22A8DA">
      <w:start w:val="13"/>
      <w:numFmt w:val="bullet"/>
      <w:lvlText w:val="-"/>
      <w:lvlJc w:val="left"/>
      <w:pPr>
        <w:ind w:left="740" w:hanging="360"/>
      </w:pPr>
      <w:rPr>
        <w:rFonts w:ascii="Arial Narrow" w:eastAsia="Times New Roman" w:hAnsi="Arial Narrow"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2"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6462610"/>
    <w:multiLevelType w:val="hybridMultilevel"/>
    <w:tmpl w:val="9F0AAD2C"/>
    <w:lvl w:ilvl="0" w:tplc="F28EF228">
      <w:start w:val="16"/>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7D04661"/>
    <w:multiLevelType w:val="hybridMultilevel"/>
    <w:tmpl w:val="D486C426"/>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E85F06"/>
    <w:multiLevelType w:val="hybridMultilevel"/>
    <w:tmpl w:val="4FC4A70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7F24E89"/>
    <w:multiLevelType w:val="hybridMultilevel"/>
    <w:tmpl w:val="667612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15:restartNumberingAfterBreak="0">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5"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9"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1"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2"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9CA6CC1"/>
    <w:multiLevelType w:val="singleLevel"/>
    <w:tmpl w:val="040C0001"/>
    <w:lvl w:ilvl="0">
      <w:start w:val="1"/>
      <w:numFmt w:val="bullet"/>
      <w:lvlText w:val=""/>
      <w:lvlJc w:val="left"/>
      <w:pPr>
        <w:ind w:left="900" w:hanging="360"/>
      </w:pPr>
      <w:rPr>
        <w:rFonts w:ascii="Symbol" w:hAnsi="Symbol" w:hint="default"/>
      </w:rPr>
    </w:lvl>
  </w:abstractNum>
  <w:abstractNum w:abstractNumId="64"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2911A27"/>
    <w:multiLevelType w:val="hybridMultilevel"/>
    <w:tmpl w:val="E790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15:restartNumberingAfterBreak="0">
    <w:nsid w:val="349D29F7"/>
    <w:multiLevelType w:val="multilevel"/>
    <w:tmpl w:val="C7E43338"/>
    <w:lvl w:ilvl="0">
      <w:start w:val="2"/>
      <w:numFmt w:val="decimal"/>
      <w:lvlText w:val="Article %1 :"/>
      <w:lvlJc w:val="left"/>
      <w:pPr>
        <w:tabs>
          <w:tab w:val="num" w:pos="510"/>
        </w:tabs>
        <w:ind w:left="1361" w:hanging="1361"/>
      </w:pPr>
      <w:rPr>
        <w:rFonts w:ascii="Tahoma" w:hAnsi="Tahoma" w:cs="Tahoma" w:hint="default"/>
        <w:b/>
        <w:i w:val="0"/>
        <w:sz w:val="22"/>
        <w:szCs w:val="22"/>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0" w15:restartNumberingAfterBreak="0">
    <w:nsid w:val="35732D77"/>
    <w:multiLevelType w:val="multilevel"/>
    <w:tmpl w:val="0409001D"/>
    <w:styleLink w:val="Style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2"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4"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3BF20574"/>
    <w:multiLevelType w:val="multilevel"/>
    <w:tmpl w:val="2898C434"/>
    <w:lvl w:ilvl="0">
      <w:start w:val="29"/>
      <w:numFmt w:val="decimal"/>
      <w:lvlText w:val="Article %1 :"/>
      <w:lvlJc w:val="left"/>
      <w:pPr>
        <w:tabs>
          <w:tab w:val="num" w:pos="1500"/>
        </w:tabs>
        <w:ind w:left="235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7"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8"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2"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3"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5"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6"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8"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0"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0410AA1"/>
    <w:multiLevelType w:val="hybridMultilevel"/>
    <w:tmpl w:val="E0FCA916"/>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4E94E906">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9" w15:restartNumberingAfterBreak="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0"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1"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15:restartNumberingAfterBreak="0">
    <w:nsid w:val="556249AA"/>
    <w:multiLevelType w:val="singleLevel"/>
    <w:tmpl w:val="802453D8"/>
    <w:lvl w:ilvl="0">
      <w:start w:val="1"/>
      <w:numFmt w:val="upperRoman"/>
      <w:pStyle w:val="Heading9"/>
      <w:lvlText w:val="%1."/>
      <w:lvlJc w:val="left"/>
      <w:pPr>
        <w:tabs>
          <w:tab w:val="num" w:pos="720"/>
        </w:tabs>
        <w:ind w:left="720" w:hanging="720"/>
      </w:pPr>
      <w:rPr>
        <w:rFonts w:hint="default"/>
        <w:b/>
        <w:i/>
      </w:rPr>
    </w:lvl>
  </w:abstractNum>
  <w:abstractNum w:abstractNumId="113"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4"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570366E5"/>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0"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2"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4"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6"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7"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9" w15:restartNumberingAfterBreak="0">
    <w:nsid w:val="6448689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0"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1"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2"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6862518C"/>
    <w:multiLevelType w:val="multilevel"/>
    <w:tmpl w:val="DDD82D86"/>
    <w:lvl w:ilvl="0">
      <w:start w:val="28"/>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6"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7"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8"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0"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1"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3"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384665B"/>
    <w:multiLevelType w:val="hybridMultilevel"/>
    <w:tmpl w:val="FCEECA20"/>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48"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9"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0"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54"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7"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9"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0"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C983706"/>
    <w:multiLevelType w:val="hybridMultilevel"/>
    <w:tmpl w:val="55E8F618"/>
    <w:lvl w:ilvl="0" w:tplc="8A22A8DA">
      <w:start w:val="13"/>
      <w:numFmt w:val="bullet"/>
      <w:lvlText w:val="-"/>
      <w:lvlJc w:val="left"/>
      <w:pPr>
        <w:ind w:left="691" w:hanging="360"/>
      </w:pPr>
      <w:rPr>
        <w:rFonts w:ascii="Arial Narrow" w:eastAsia="Times New Roman" w:hAnsi="Arial Narrow" w:cs="Arial" w:hint="default"/>
      </w:rPr>
    </w:lvl>
    <w:lvl w:ilvl="1" w:tplc="040C0003" w:tentative="1">
      <w:start w:val="1"/>
      <w:numFmt w:val="bullet"/>
      <w:lvlText w:val="o"/>
      <w:lvlJc w:val="left"/>
      <w:pPr>
        <w:ind w:left="1411" w:hanging="360"/>
      </w:pPr>
      <w:rPr>
        <w:rFonts w:ascii="Courier New" w:hAnsi="Courier New" w:cs="Courier New" w:hint="default"/>
      </w:rPr>
    </w:lvl>
    <w:lvl w:ilvl="2" w:tplc="040C0005" w:tentative="1">
      <w:start w:val="1"/>
      <w:numFmt w:val="bullet"/>
      <w:lvlText w:val=""/>
      <w:lvlJc w:val="left"/>
      <w:pPr>
        <w:ind w:left="2131" w:hanging="360"/>
      </w:pPr>
      <w:rPr>
        <w:rFonts w:ascii="Wingdings" w:hAnsi="Wingdings" w:hint="default"/>
      </w:rPr>
    </w:lvl>
    <w:lvl w:ilvl="3" w:tplc="040C0001" w:tentative="1">
      <w:start w:val="1"/>
      <w:numFmt w:val="bullet"/>
      <w:lvlText w:val=""/>
      <w:lvlJc w:val="left"/>
      <w:pPr>
        <w:ind w:left="2851" w:hanging="360"/>
      </w:pPr>
      <w:rPr>
        <w:rFonts w:ascii="Symbol" w:hAnsi="Symbol" w:hint="default"/>
      </w:rPr>
    </w:lvl>
    <w:lvl w:ilvl="4" w:tplc="040C0003" w:tentative="1">
      <w:start w:val="1"/>
      <w:numFmt w:val="bullet"/>
      <w:lvlText w:val="o"/>
      <w:lvlJc w:val="left"/>
      <w:pPr>
        <w:ind w:left="3571" w:hanging="360"/>
      </w:pPr>
      <w:rPr>
        <w:rFonts w:ascii="Courier New" w:hAnsi="Courier New" w:cs="Courier New" w:hint="default"/>
      </w:rPr>
    </w:lvl>
    <w:lvl w:ilvl="5" w:tplc="040C0005" w:tentative="1">
      <w:start w:val="1"/>
      <w:numFmt w:val="bullet"/>
      <w:lvlText w:val=""/>
      <w:lvlJc w:val="left"/>
      <w:pPr>
        <w:ind w:left="4291" w:hanging="360"/>
      </w:pPr>
      <w:rPr>
        <w:rFonts w:ascii="Wingdings" w:hAnsi="Wingdings" w:hint="default"/>
      </w:rPr>
    </w:lvl>
    <w:lvl w:ilvl="6" w:tplc="040C0001" w:tentative="1">
      <w:start w:val="1"/>
      <w:numFmt w:val="bullet"/>
      <w:lvlText w:val=""/>
      <w:lvlJc w:val="left"/>
      <w:pPr>
        <w:ind w:left="5011" w:hanging="360"/>
      </w:pPr>
      <w:rPr>
        <w:rFonts w:ascii="Symbol" w:hAnsi="Symbol" w:hint="default"/>
      </w:rPr>
    </w:lvl>
    <w:lvl w:ilvl="7" w:tplc="040C0003" w:tentative="1">
      <w:start w:val="1"/>
      <w:numFmt w:val="bullet"/>
      <w:lvlText w:val="o"/>
      <w:lvlJc w:val="left"/>
      <w:pPr>
        <w:ind w:left="5731" w:hanging="360"/>
      </w:pPr>
      <w:rPr>
        <w:rFonts w:ascii="Courier New" w:hAnsi="Courier New" w:cs="Courier New" w:hint="default"/>
      </w:rPr>
    </w:lvl>
    <w:lvl w:ilvl="8" w:tplc="040C0005" w:tentative="1">
      <w:start w:val="1"/>
      <w:numFmt w:val="bullet"/>
      <w:lvlText w:val=""/>
      <w:lvlJc w:val="left"/>
      <w:pPr>
        <w:ind w:left="6451" w:hanging="360"/>
      </w:pPr>
      <w:rPr>
        <w:rFonts w:ascii="Wingdings" w:hAnsi="Wingdings" w:hint="default"/>
      </w:rPr>
    </w:lvl>
  </w:abstractNum>
  <w:abstractNum w:abstractNumId="162"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4"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68598633">
    <w:abstractNumId w:val="112"/>
  </w:num>
  <w:num w:numId="2" w16cid:durableId="323750510">
    <w:abstractNumId w:val="63"/>
  </w:num>
  <w:num w:numId="3" w16cid:durableId="771705732">
    <w:abstractNumId w:val="108"/>
  </w:num>
  <w:num w:numId="4" w16cid:durableId="630549461">
    <w:abstractNumId w:val="0"/>
  </w:num>
  <w:num w:numId="5" w16cid:durableId="2086300559">
    <w:abstractNumId w:val="68"/>
  </w:num>
  <w:num w:numId="6" w16cid:durableId="1203595883">
    <w:abstractNumId w:val="121"/>
  </w:num>
  <w:num w:numId="7" w16cid:durableId="1944461586">
    <w:abstractNumId w:val="69"/>
  </w:num>
  <w:num w:numId="8" w16cid:durableId="1431584143">
    <w:abstractNumId w:val="156"/>
  </w:num>
  <w:num w:numId="9" w16cid:durableId="1562247736">
    <w:abstractNumId w:val="97"/>
  </w:num>
  <w:num w:numId="10" w16cid:durableId="207034163">
    <w:abstractNumId w:val="27"/>
  </w:num>
  <w:num w:numId="11" w16cid:durableId="1072703268">
    <w:abstractNumId w:val="73"/>
  </w:num>
  <w:num w:numId="12" w16cid:durableId="1798062553">
    <w:abstractNumId w:val="163"/>
  </w:num>
  <w:num w:numId="13" w16cid:durableId="1247032929">
    <w:abstractNumId w:val="106"/>
  </w:num>
  <w:num w:numId="14" w16cid:durableId="1301687952">
    <w:abstractNumId w:val="133"/>
  </w:num>
  <w:num w:numId="15" w16cid:durableId="1018461593">
    <w:abstractNumId w:val="11"/>
  </w:num>
  <w:num w:numId="16" w16cid:durableId="2139643597">
    <w:abstractNumId w:val="150"/>
  </w:num>
  <w:num w:numId="17" w16cid:durableId="724179132">
    <w:abstractNumId w:val="95"/>
  </w:num>
  <w:num w:numId="18" w16cid:durableId="1665278026">
    <w:abstractNumId w:val="130"/>
  </w:num>
  <w:num w:numId="19" w16cid:durableId="198708584">
    <w:abstractNumId w:val="135"/>
  </w:num>
  <w:num w:numId="20" w16cid:durableId="1446735095">
    <w:abstractNumId w:val="98"/>
  </w:num>
  <w:num w:numId="21" w16cid:durableId="1662780234">
    <w:abstractNumId w:val="18"/>
  </w:num>
  <w:num w:numId="22" w16cid:durableId="259264028">
    <w:abstractNumId w:val="107"/>
  </w:num>
  <w:num w:numId="23" w16cid:durableId="1664967293">
    <w:abstractNumId w:val="19"/>
  </w:num>
  <w:num w:numId="24" w16cid:durableId="682126916">
    <w:abstractNumId w:val="15"/>
  </w:num>
  <w:num w:numId="25" w16cid:durableId="543101426">
    <w:abstractNumId w:val="102"/>
  </w:num>
  <w:num w:numId="26" w16cid:durableId="96416601">
    <w:abstractNumId w:val="99"/>
  </w:num>
  <w:num w:numId="27" w16cid:durableId="1220432944">
    <w:abstractNumId w:val="87"/>
  </w:num>
  <w:num w:numId="28" w16cid:durableId="773980925">
    <w:abstractNumId w:val="10"/>
  </w:num>
  <w:num w:numId="29" w16cid:durableId="1172797693">
    <w:abstractNumId w:val="93"/>
  </w:num>
  <w:num w:numId="30" w16cid:durableId="1317563323">
    <w:abstractNumId w:val="74"/>
  </w:num>
  <w:num w:numId="31" w16cid:durableId="1603800506">
    <w:abstractNumId w:val="20"/>
  </w:num>
  <w:num w:numId="32" w16cid:durableId="1736313353">
    <w:abstractNumId w:val="111"/>
  </w:num>
  <w:num w:numId="33" w16cid:durableId="1648319644">
    <w:abstractNumId w:val="52"/>
  </w:num>
  <w:num w:numId="34" w16cid:durableId="242879497">
    <w:abstractNumId w:val="148"/>
  </w:num>
  <w:num w:numId="35" w16cid:durableId="1629310835">
    <w:abstractNumId w:val="155"/>
  </w:num>
  <w:num w:numId="36" w16cid:durableId="1973174634">
    <w:abstractNumId w:val="117"/>
  </w:num>
  <w:num w:numId="37" w16cid:durableId="2147161578">
    <w:abstractNumId w:val="82"/>
  </w:num>
  <w:num w:numId="38" w16cid:durableId="202253491">
    <w:abstractNumId w:val="39"/>
  </w:num>
  <w:num w:numId="39" w16cid:durableId="625550437">
    <w:abstractNumId w:val="61"/>
  </w:num>
  <w:num w:numId="40" w16cid:durableId="2143687815">
    <w:abstractNumId w:val="7"/>
  </w:num>
  <w:num w:numId="41" w16cid:durableId="1287009035">
    <w:abstractNumId w:val="94"/>
  </w:num>
  <w:num w:numId="42" w16cid:durableId="636640404">
    <w:abstractNumId w:val="55"/>
  </w:num>
  <w:num w:numId="43" w16cid:durableId="328795583">
    <w:abstractNumId w:val="60"/>
  </w:num>
  <w:num w:numId="44" w16cid:durableId="1577519760">
    <w:abstractNumId w:val="91"/>
  </w:num>
  <w:num w:numId="45" w16cid:durableId="729957064">
    <w:abstractNumId w:val="65"/>
  </w:num>
  <w:num w:numId="46" w16cid:durableId="1456950549">
    <w:abstractNumId w:val="149"/>
  </w:num>
  <w:num w:numId="47" w16cid:durableId="2118215725">
    <w:abstractNumId w:val="92"/>
  </w:num>
  <w:num w:numId="48" w16cid:durableId="367266819">
    <w:abstractNumId w:val="41"/>
  </w:num>
  <w:num w:numId="49" w16cid:durableId="1047071206">
    <w:abstractNumId w:val="137"/>
  </w:num>
  <w:num w:numId="50" w16cid:durableId="1127431482">
    <w:abstractNumId w:val="136"/>
  </w:num>
  <w:num w:numId="51" w16cid:durableId="1155026934">
    <w:abstractNumId w:val="119"/>
  </w:num>
  <w:num w:numId="52" w16cid:durableId="159278326">
    <w:abstractNumId w:val="17"/>
  </w:num>
  <w:num w:numId="53" w16cid:durableId="1218319399">
    <w:abstractNumId w:val="37"/>
  </w:num>
  <w:num w:numId="54" w16cid:durableId="557322650">
    <w:abstractNumId w:val="131"/>
  </w:num>
  <w:num w:numId="55" w16cid:durableId="576285196">
    <w:abstractNumId w:val="34"/>
  </w:num>
  <w:num w:numId="56" w16cid:durableId="2033064373">
    <w:abstractNumId w:val="154"/>
  </w:num>
  <w:num w:numId="57" w16cid:durableId="1925067226">
    <w:abstractNumId w:val="23"/>
  </w:num>
  <w:num w:numId="58" w16cid:durableId="146947173">
    <w:abstractNumId w:val="79"/>
  </w:num>
  <w:num w:numId="59" w16cid:durableId="1902671036">
    <w:abstractNumId w:val="85"/>
  </w:num>
  <w:num w:numId="60" w16cid:durableId="542792301">
    <w:abstractNumId w:val="162"/>
  </w:num>
  <w:num w:numId="61" w16cid:durableId="213785096">
    <w:abstractNumId w:val="45"/>
  </w:num>
  <w:num w:numId="62" w16cid:durableId="1358387037">
    <w:abstractNumId w:val="152"/>
  </w:num>
  <w:num w:numId="63" w16cid:durableId="1829662417">
    <w:abstractNumId w:val="59"/>
  </w:num>
  <w:num w:numId="64" w16cid:durableId="995957075">
    <w:abstractNumId w:val="16"/>
  </w:num>
  <w:num w:numId="65" w16cid:durableId="74060376">
    <w:abstractNumId w:val="124"/>
  </w:num>
  <w:num w:numId="66" w16cid:durableId="854347870">
    <w:abstractNumId w:val="64"/>
  </w:num>
  <w:num w:numId="67" w16cid:durableId="510603837">
    <w:abstractNumId w:val="151"/>
  </w:num>
  <w:num w:numId="68" w16cid:durableId="476533572">
    <w:abstractNumId w:val="5"/>
  </w:num>
  <w:num w:numId="69" w16cid:durableId="1777870716">
    <w:abstractNumId w:val="42"/>
  </w:num>
  <w:num w:numId="70" w16cid:durableId="525362796">
    <w:abstractNumId w:val="116"/>
  </w:num>
  <w:num w:numId="71" w16cid:durableId="312216686">
    <w:abstractNumId w:val="88"/>
  </w:num>
  <w:num w:numId="72" w16cid:durableId="851450582">
    <w:abstractNumId w:val="144"/>
  </w:num>
  <w:num w:numId="73" w16cid:durableId="1547986421">
    <w:abstractNumId w:val="120"/>
  </w:num>
  <w:num w:numId="74" w16cid:durableId="623118695">
    <w:abstractNumId w:val="115"/>
  </w:num>
  <w:num w:numId="75" w16cid:durableId="1391617956">
    <w:abstractNumId w:val="81"/>
  </w:num>
  <w:num w:numId="76" w16cid:durableId="141436359">
    <w:abstractNumId w:val="141"/>
  </w:num>
  <w:num w:numId="77" w16cid:durableId="1956984430">
    <w:abstractNumId w:val="66"/>
  </w:num>
  <w:num w:numId="78" w16cid:durableId="1559124702">
    <w:abstractNumId w:val="22"/>
  </w:num>
  <w:num w:numId="79" w16cid:durableId="1704790454">
    <w:abstractNumId w:val="29"/>
  </w:num>
  <w:num w:numId="80" w16cid:durableId="1902446460">
    <w:abstractNumId w:val="78"/>
  </w:num>
  <w:num w:numId="81" w16cid:durableId="1072385775">
    <w:abstractNumId w:val="43"/>
  </w:num>
  <w:num w:numId="82" w16cid:durableId="34280411">
    <w:abstractNumId w:val="138"/>
  </w:num>
  <w:num w:numId="83" w16cid:durableId="1935745965">
    <w:abstractNumId w:val="103"/>
  </w:num>
  <w:num w:numId="84" w16cid:durableId="1972322420">
    <w:abstractNumId w:val="122"/>
  </w:num>
  <w:num w:numId="85" w16cid:durableId="107893726">
    <w:abstractNumId w:val="89"/>
  </w:num>
  <w:num w:numId="86" w16cid:durableId="1394891113">
    <w:abstractNumId w:val="118"/>
  </w:num>
  <w:num w:numId="87" w16cid:durableId="177373934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859840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4113540">
    <w:abstractNumId w:val="164"/>
  </w:num>
  <w:num w:numId="90" w16cid:durableId="1545210961">
    <w:abstractNumId w:val="96"/>
  </w:num>
  <w:num w:numId="91" w16cid:durableId="748575534">
    <w:abstractNumId w:val="90"/>
  </w:num>
  <w:num w:numId="92" w16cid:durableId="529146488">
    <w:abstractNumId w:val="109"/>
  </w:num>
  <w:num w:numId="93" w16cid:durableId="2125730824">
    <w:abstractNumId w:val="38"/>
    <w:lvlOverride w:ilvl="0">
      <w:startOverride w:val="1"/>
    </w:lvlOverride>
    <w:lvlOverride w:ilvl="1"/>
    <w:lvlOverride w:ilvl="2"/>
    <w:lvlOverride w:ilvl="3"/>
    <w:lvlOverride w:ilvl="4"/>
    <w:lvlOverride w:ilvl="5"/>
    <w:lvlOverride w:ilvl="6"/>
    <w:lvlOverride w:ilvl="7"/>
    <w:lvlOverride w:ilvl="8"/>
  </w:num>
  <w:num w:numId="94" w16cid:durableId="1758942372">
    <w:abstractNumId w:val="139"/>
  </w:num>
  <w:num w:numId="95" w16cid:durableId="1564101904">
    <w:abstractNumId w:val="71"/>
  </w:num>
  <w:num w:numId="96" w16cid:durableId="528880269">
    <w:abstractNumId w:val="54"/>
  </w:num>
  <w:num w:numId="97" w16cid:durableId="1512140050">
    <w:abstractNumId w:val="101"/>
  </w:num>
  <w:num w:numId="98" w16cid:durableId="1601403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693017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9885444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75984759">
    <w:abstractNumId w:val="127"/>
  </w:num>
  <w:num w:numId="102" w16cid:durableId="15939708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59024641">
    <w:abstractNumId w:val="2"/>
  </w:num>
  <w:num w:numId="104" w16cid:durableId="1949923426">
    <w:abstractNumId w:val="143"/>
  </w:num>
  <w:num w:numId="105" w16cid:durableId="1052929079">
    <w:abstractNumId w:val="114"/>
  </w:num>
  <w:num w:numId="106" w16cid:durableId="1460026816">
    <w:abstractNumId w:val="40"/>
  </w:num>
  <w:num w:numId="107" w16cid:durableId="1914924469">
    <w:abstractNumId w:val="3"/>
  </w:num>
  <w:num w:numId="108" w16cid:durableId="291373713">
    <w:abstractNumId w:val="50"/>
  </w:num>
  <w:num w:numId="109" w16cid:durableId="115548983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59073458">
    <w:abstractNumId w:val="75"/>
  </w:num>
  <w:num w:numId="111" w16cid:durableId="1910454424">
    <w:abstractNumId w:val="80"/>
  </w:num>
  <w:num w:numId="112" w16cid:durableId="469596937">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00998544">
    <w:abstractNumId w:val="84"/>
  </w:num>
  <w:num w:numId="114" w16cid:durableId="2012365614">
    <w:abstractNumId w:val="36"/>
  </w:num>
  <w:num w:numId="115" w16cid:durableId="1563131356">
    <w:abstractNumId w:val="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19317526">
    <w:abstractNumId w:val="123"/>
  </w:num>
  <w:num w:numId="117" w16cid:durableId="528182727">
    <w:abstractNumId w:val="6"/>
  </w:num>
  <w:num w:numId="118" w16cid:durableId="1291715183">
    <w:abstractNumId w:val="83"/>
  </w:num>
  <w:num w:numId="119" w16cid:durableId="2079087470">
    <w:abstractNumId w:val="145"/>
  </w:num>
  <w:num w:numId="120" w16cid:durableId="460197412">
    <w:abstractNumId w:val="100"/>
  </w:num>
  <w:num w:numId="121" w16cid:durableId="767041054">
    <w:abstractNumId w:val="125"/>
  </w:num>
  <w:num w:numId="122" w16cid:durableId="1497922325">
    <w:abstractNumId w:val="51"/>
  </w:num>
  <w:num w:numId="123" w16cid:durableId="240139599">
    <w:abstractNumId w:val="86"/>
  </w:num>
  <w:num w:numId="124" w16cid:durableId="1680505405">
    <w:abstractNumId w:val="48"/>
  </w:num>
  <w:num w:numId="125" w16cid:durableId="2135056027">
    <w:abstractNumId w:val="158"/>
  </w:num>
  <w:num w:numId="126" w16cid:durableId="1407070721">
    <w:abstractNumId w:val="28"/>
  </w:num>
  <w:num w:numId="127" w16cid:durableId="1019964395">
    <w:abstractNumId w:val="49"/>
  </w:num>
  <w:num w:numId="128" w16cid:durableId="1480922642">
    <w:abstractNumId w:val="140"/>
  </w:num>
  <w:num w:numId="129" w16cid:durableId="116528003">
    <w:abstractNumId w:val="110"/>
  </w:num>
  <w:num w:numId="130" w16cid:durableId="2042900197">
    <w:abstractNumId w:val="9"/>
  </w:num>
  <w:num w:numId="131" w16cid:durableId="177547609">
    <w:abstractNumId w:val="44"/>
  </w:num>
  <w:num w:numId="132" w16cid:durableId="884214065">
    <w:abstractNumId w:val="128"/>
  </w:num>
  <w:num w:numId="133" w16cid:durableId="351538870">
    <w:abstractNumId w:val="105"/>
  </w:num>
  <w:num w:numId="134" w16cid:durableId="817652">
    <w:abstractNumId w:val="132"/>
  </w:num>
  <w:num w:numId="135" w16cid:durableId="1767531691">
    <w:abstractNumId w:val="4"/>
  </w:num>
  <w:num w:numId="136" w16cid:durableId="383868158">
    <w:abstractNumId w:val="25"/>
  </w:num>
  <w:num w:numId="137" w16cid:durableId="244457095">
    <w:abstractNumId w:val="57"/>
  </w:num>
  <w:num w:numId="138" w16cid:durableId="1857306378">
    <w:abstractNumId w:val="157"/>
  </w:num>
  <w:num w:numId="139" w16cid:durableId="909340941">
    <w:abstractNumId w:val="62"/>
  </w:num>
  <w:num w:numId="140" w16cid:durableId="1690258223">
    <w:abstractNumId w:val="160"/>
  </w:num>
  <w:num w:numId="141" w16cid:durableId="743451709">
    <w:abstractNumId w:val="72"/>
  </w:num>
  <w:num w:numId="142" w16cid:durableId="269048261">
    <w:abstractNumId w:val="53"/>
  </w:num>
  <w:num w:numId="143" w16cid:durableId="2007123792">
    <w:abstractNumId w:val="24"/>
  </w:num>
  <w:num w:numId="144" w16cid:durableId="474613626">
    <w:abstractNumId w:val="47"/>
  </w:num>
  <w:num w:numId="145" w16cid:durableId="1089692592">
    <w:abstractNumId w:val="12"/>
  </w:num>
  <w:num w:numId="146" w16cid:durableId="43605218">
    <w:abstractNumId w:val="26"/>
  </w:num>
  <w:num w:numId="147" w16cid:durableId="229849678">
    <w:abstractNumId w:val="56"/>
  </w:num>
  <w:num w:numId="148" w16cid:durableId="2132019173">
    <w:abstractNumId w:val="46"/>
  </w:num>
  <w:num w:numId="149" w16cid:durableId="40903680">
    <w:abstractNumId w:val="77"/>
  </w:num>
  <w:num w:numId="150" w16cid:durableId="2109033006">
    <w:abstractNumId w:val="134"/>
  </w:num>
  <w:num w:numId="151" w16cid:durableId="639766770">
    <w:abstractNumId w:val="33"/>
  </w:num>
  <w:num w:numId="152" w16cid:durableId="311450016">
    <w:abstractNumId w:val="67"/>
  </w:num>
  <w:num w:numId="153" w16cid:durableId="1263103358">
    <w:abstractNumId w:val="14"/>
  </w:num>
  <w:num w:numId="154" w16cid:durableId="557329219">
    <w:abstractNumId w:val="104"/>
  </w:num>
  <w:num w:numId="155" w16cid:durableId="1444765444">
    <w:abstractNumId w:val="70"/>
  </w:num>
  <w:num w:numId="156" w16cid:durableId="1873565527">
    <w:abstractNumId w:val="147"/>
  </w:num>
  <w:num w:numId="157" w16cid:durableId="1582331147">
    <w:abstractNumId w:val="153"/>
  </w:num>
  <w:num w:numId="158" w16cid:durableId="1273517691">
    <w:abstractNumId w:val="129"/>
  </w:num>
  <w:num w:numId="159" w16cid:durableId="287246259">
    <w:abstractNumId w:val="146"/>
  </w:num>
  <w:num w:numId="160" w16cid:durableId="589120471">
    <w:abstractNumId w:val="31"/>
  </w:num>
  <w:num w:numId="161" w16cid:durableId="1087576288">
    <w:abstractNumId w:val="8"/>
  </w:num>
  <w:num w:numId="162" w16cid:durableId="90469209">
    <w:abstractNumId w:val="21"/>
  </w:num>
  <w:num w:numId="163" w16cid:durableId="1459910061">
    <w:abstractNumId w:val="30"/>
  </w:num>
  <w:num w:numId="164" w16cid:durableId="1958295329">
    <w:abstractNumId w:val="161"/>
  </w:num>
  <w:num w:numId="165" w16cid:durableId="2030794835">
    <w:abstractNumId w:val="3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AB"/>
    <w:rsid w:val="0000026E"/>
    <w:rsid w:val="00000EB9"/>
    <w:rsid w:val="00001D2F"/>
    <w:rsid w:val="000032AA"/>
    <w:rsid w:val="00004CC0"/>
    <w:rsid w:val="0000518C"/>
    <w:rsid w:val="00006205"/>
    <w:rsid w:val="00007829"/>
    <w:rsid w:val="00011118"/>
    <w:rsid w:val="00012115"/>
    <w:rsid w:val="00012F5D"/>
    <w:rsid w:val="0001343E"/>
    <w:rsid w:val="0001347D"/>
    <w:rsid w:val="000149A7"/>
    <w:rsid w:val="0001505C"/>
    <w:rsid w:val="00017871"/>
    <w:rsid w:val="0002034D"/>
    <w:rsid w:val="00021E60"/>
    <w:rsid w:val="00022FF3"/>
    <w:rsid w:val="0002303E"/>
    <w:rsid w:val="000230E5"/>
    <w:rsid w:val="000231AB"/>
    <w:rsid w:val="000232D0"/>
    <w:rsid w:val="00024095"/>
    <w:rsid w:val="00024890"/>
    <w:rsid w:val="00024AC8"/>
    <w:rsid w:val="000259DC"/>
    <w:rsid w:val="00025ECC"/>
    <w:rsid w:val="00026080"/>
    <w:rsid w:val="000318A5"/>
    <w:rsid w:val="00031EAF"/>
    <w:rsid w:val="00032E19"/>
    <w:rsid w:val="0003363B"/>
    <w:rsid w:val="000343CB"/>
    <w:rsid w:val="000343FC"/>
    <w:rsid w:val="000345BA"/>
    <w:rsid w:val="000361F7"/>
    <w:rsid w:val="000372C8"/>
    <w:rsid w:val="00037AC5"/>
    <w:rsid w:val="00040FAA"/>
    <w:rsid w:val="00041395"/>
    <w:rsid w:val="00041FA5"/>
    <w:rsid w:val="00043FC7"/>
    <w:rsid w:val="000443AC"/>
    <w:rsid w:val="00044D9F"/>
    <w:rsid w:val="000452D9"/>
    <w:rsid w:val="00045AF5"/>
    <w:rsid w:val="00045B92"/>
    <w:rsid w:val="00045DFD"/>
    <w:rsid w:val="0004600E"/>
    <w:rsid w:val="000462BA"/>
    <w:rsid w:val="00046395"/>
    <w:rsid w:val="00046E1A"/>
    <w:rsid w:val="00047805"/>
    <w:rsid w:val="00047CC2"/>
    <w:rsid w:val="0005065C"/>
    <w:rsid w:val="0005081E"/>
    <w:rsid w:val="00051937"/>
    <w:rsid w:val="00051EA5"/>
    <w:rsid w:val="00051FF9"/>
    <w:rsid w:val="0005210B"/>
    <w:rsid w:val="00053794"/>
    <w:rsid w:val="00053B46"/>
    <w:rsid w:val="00053EC9"/>
    <w:rsid w:val="0005468B"/>
    <w:rsid w:val="000547EE"/>
    <w:rsid w:val="000548D4"/>
    <w:rsid w:val="00054E82"/>
    <w:rsid w:val="0005535D"/>
    <w:rsid w:val="00055D97"/>
    <w:rsid w:val="00057811"/>
    <w:rsid w:val="00057A65"/>
    <w:rsid w:val="00057C94"/>
    <w:rsid w:val="00057E15"/>
    <w:rsid w:val="00057F23"/>
    <w:rsid w:val="0006083C"/>
    <w:rsid w:val="00061B90"/>
    <w:rsid w:val="00063244"/>
    <w:rsid w:val="00063BA3"/>
    <w:rsid w:val="00063CB3"/>
    <w:rsid w:val="00064E92"/>
    <w:rsid w:val="00065553"/>
    <w:rsid w:val="00065A31"/>
    <w:rsid w:val="00066ADB"/>
    <w:rsid w:val="00066BB4"/>
    <w:rsid w:val="000671B0"/>
    <w:rsid w:val="00067D3D"/>
    <w:rsid w:val="00067D3E"/>
    <w:rsid w:val="00067DB1"/>
    <w:rsid w:val="00070FB2"/>
    <w:rsid w:val="00071B20"/>
    <w:rsid w:val="0007297B"/>
    <w:rsid w:val="00073BAD"/>
    <w:rsid w:val="00075271"/>
    <w:rsid w:val="0007606F"/>
    <w:rsid w:val="00080B0F"/>
    <w:rsid w:val="0008124C"/>
    <w:rsid w:val="000816C4"/>
    <w:rsid w:val="00081CAB"/>
    <w:rsid w:val="000823E1"/>
    <w:rsid w:val="000827AC"/>
    <w:rsid w:val="000832F4"/>
    <w:rsid w:val="00083C97"/>
    <w:rsid w:val="0008652D"/>
    <w:rsid w:val="00086BEE"/>
    <w:rsid w:val="00086FA8"/>
    <w:rsid w:val="00087387"/>
    <w:rsid w:val="00090085"/>
    <w:rsid w:val="0009406A"/>
    <w:rsid w:val="0009451E"/>
    <w:rsid w:val="000950F0"/>
    <w:rsid w:val="00095605"/>
    <w:rsid w:val="00096652"/>
    <w:rsid w:val="00096A5B"/>
    <w:rsid w:val="0009728C"/>
    <w:rsid w:val="00097710"/>
    <w:rsid w:val="000A0BEE"/>
    <w:rsid w:val="000A15B1"/>
    <w:rsid w:val="000A2AAB"/>
    <w:rsid w:val="000A36B0"/>
    <w:rsid w:val="000A46D2"/>
    <w:rsid w:val="000A6523"/>
    <w:rsid w:val="000A6655"/>
    <w:rsid w:val="000A6E1D"/>
    <w:rsid w:val="000A74E2"/>
    <w:rsid w:val="000B1179"/>
    <w:rsid w:val="000B1E8D"/>
    <w:rsid w:val="000B20DF"/>
    <w:rsid w:val="000B219D"/>
    <w:rsid w:val="000B2918"/>
    <w:rsid w:val="000B389F"/>
    <w:rsid w:val="000B51BB"/>
    <w:rsid w:val="000B5828"/>
    <w:rsid w:val="000B5ED0"/>
    <w:rsid w:val="000B6496"/>
    <w:rsid w:val="000B68D0"/>
    <w:rsid w:val="000B7705"/>
    <w:rsid w:val="000C019E"/>
    <w:rsid w:val="000C108E"/>
    <w:rsid w:val="000C24E2"/>
    <w:rsid w:val="000C2842"/>
    <w:rsid w:val="000C3835"/>
    <w:rsid w:val="000C3B8D"/>
    <w:rsid w:val="000C3CD9"/>
    <w:rsid w:val="000C4540"/>
    <w:rsid w:val="000C4F43"/>
    <w:rsid w:val="000C5C4D"/>
    <w:rsid w:val="000C63B5"/>
    <w:rsid w:val="000C6C1D"/>
    <w:rsid w:val="000C6D1B"/>
    <w:rsid w:val="000C6E3C"/>
    <w:rsid w:val="000D0459"/>
    <w:rsid w:val="000D0E74"/>
    <w:rsid w:val="000D1084"/>
    <w:rsid w:val="000D1197"/>
    <w:rsid w:val="000D1438"/>
    <w:rsid w:val="000D2BE3"/>
    <w:rsid w:val="000D2D34"/>
    <w:rsid w:val="000D3841"/>
    <w:rsid w:val="000D4374"/>
    <w:rsid w:val="000D44FC"/>
    <w:rsid w:val="000D5238"/>
    <w:rsid w:val="000D5755"/>
    <w:rsid w:val="000D74E6"/>
    <w:rsid w:val="000E07D9"/>
    <w:rsid w:val="000E0F99"/>
    <w:rsid w:val="000E1204"/>
    <w:rsid w:val="000E156C"/>
    <w:rsid w:val="000E1C05"/>
    <w:rsid w:val="000E1D4E"/>
    <w:rsid w:val="000E25AB"/>
    <w:rsid w:val="000E48AA"/>
    <w:rsid w:val="000E4D40"/>
    <w:rsid w:val="000E4D68"/>
    <w:rsid w:val="000E5EFE"/>
    <w:rsid w:val="000E6693"/>
    <w:rsid w:val="000E6A68"/>
    <w:rsid w:val="000E73FA"/>
    <w:rsid w:val="000E78A9"/>
    <w:rsid w:val="000F1351"/>
    <w:rsid w:val="000F2480"/>
    <w:rsid w:val="000F2B5E"/>
    <w:rsid w:val="000F2DFB"/>
    <w:rsid w:val="000F4556"/>
    <w:rsid w:val="000F45DE"/>
    <w:rsid w:val="000F4DE6"/>
    <w:rsid w:val="000F4E1E"/>
    <w:rsid w:val="000F555F"/>
    <w:rsid w:val="000F624A"/>
    <w:rsid w:val="000F6A84"/>
    <w:rsid w:val="000F6AFC"/>
    <w:rsid w:val="000F6EE5"/>
    <w:rsid w:val="000F7C91"/>
    <w:rsid w:val="00101581"/>
    <w:rsid w:val="00101D0A"/>
    <w:rsid w:val="00101D46"/>
    <w:rsid w:val="00101F1D"/>
    <w:rsid w:val="0010286D"/>
    <w:rsid w:val="0010299A"/>
    <w:rsid w:val="00102A2D"/>
    <w:rsid w:val="0010383B"/>
    <w:rsid w:val="00103BB1"/>
    <w:rsid w:val="00103EB0"/>
    <w:rsid w:val="00104379"/>
    <w:rsid w:val="0010448D"/>
    <w:rsid w:val="0010458B"/>
    <w:rsid w:val="001052C6"/>
    <w:rsid w:val="00105DFA"/>
    <w:rsid w:val="00107BDD"/>
    <w:rsid w:val="00107F5C"/>
    <w:rsid w:val="0011007C"/>
    <w:rsid w:val="00110B53"/>
    <w:rsid w:val="001122DC"/>
    <w:rsid w:val="00112B39"/>
    <w:rsid w:val="0011320C"/>
    <w:rsid w:val="001134E7"/>
    <w:rsid w:val="00114364"/>
    <w:rsid w:val="001149F9"/>
    <w:rsid w:val="00115649"/>
    <w:rsid w:val="0011622E"/>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30000"/>
    <w:rsid w:val="00130AFF"/>
    <w:rsid w:val="00131E43"/>
    <w:rsid w:val="00132280"/>
    <w:rsid w:val="00133B91"/>
    <w:rsid w:val="00134E73"/>
    <w:rsid w:val="00134EEF"/>
    <w:rsid w:val="00135554"/>
    <w:rsid w:val="00135DC2"/>
    <w:rsid w:val="00136BE1"/>
    <w:rsid w:val="001371B4"/>
    <w:rsid w:val="001374DA"/>
    <w:rsid w:val="001375A0"/>
    <w:rsid w:val="00137640"/>
    <w:rsid w:val="00137932"/>
    <w:rsid w:val="00144919"/>
    <w:rsid w:val="00144A01"/>
    <w:rsid w:val="001451F3"/>
    <w:rsid w:val="001458FD"/>
    <w:rsid w:val="00145EF2"/>
    <w:rsid w:val="0015018E"/>
    <w:rsid w:val="001503D9"/>
    <w:rsid w:val="0015058C"/>
    <w:rsid w:val="0015122D"/>
    <w:rsid w:val="0015236F"/>
    <w:rsid w:val="001525A7"/>
    <w:rsid w:val="001528DE"/>
    <w:rsid w:val="001530C7"/>
    <w:rsid w:val="001532CA"/>
    <w:rsid w:val="00153934"/>
    <w:rsid w:val="00153EA4"/>
    <w:rsid w:val="00154B4E"/>
    <w:rsid w:val="00156C36"/>
    <w:rsid w:val="0015701C"/>
    <w:rsid w:val="00157E89"/>
    <w:rsid w:val="00160835"/>
    <w:rsid w:val="001609D8"/>
    <w:rsid w:val="00160FC7"/>
    <w:rsid w:val="001613D7"/>
    <w:rsid w:val="00161683"/>
    <w:rsid w:val="001626F2"/>
    <w:rsid w:val="0016370F"/>
    <w:rsid w:val="00164FE2"/>
    <w:rsid w:val="00165BFF"/>
    <w:rsid w:val="00166DA1"/>
    <w:rsid w:val="001671CE"/>
    <w:rsid w:val="0016724D"/>
    <w:rsid w:val="001701CE"/>
    <w:rsid w:val="00170A98"/>
    <w:rsid w:val="00170F51"/>
    <w:rsid w:val="001721BD"/>
    <w:rsid w:val="00172A9C"/>
    <w:rsid w:val="00173377"/>
    <w:rsid w:val="00174260"/>
    <w:rsid w:val="00174D61"/>
    <w:rsid w:val="0017523B"/>
    <w:rsid w:val="00175DB9"/>
    <w:rsid w:val="001763A6"/>
    <w:rsid w:val="00176432"/>
    <w:rsid w:val="001803C4"/>
    <w:rsid w:val="00180BDC"/>
    <w:rsid w:val="00182584"/>
    <w:rsid w:val="0018282A"/>
    <w:rsid w:val="00184BDD"/>
    <w:rsid w:val="001852F8"/>
    <w:rsid w:val="001862E7"/>
    <w:rsid w:val="001870C5"/>
    <w:rsid w:val="001877FE"/>
    <w:rsid w:val="00192AF8"/>
    <w:rsid w:val="00192C04"/>
    <w:rsid w:val="00193DD4"/>
    <w:rsid w:val="00194F6B"/>
    <w:rsid w:val="00195E38"/>
    <w:rsid w:val="00196C05"/>
    <w:rsid w:val="001973A5"/>
    <w:rsid w:val="001A05BF"/>
    <w:rsid w:val="001A07D2"/>
    <w:rsid w:val="001A1BF1"/>
    <w:rsid w:val="001A21A1"/>
    <w:rsid w:val="001A266E"/>
    <w:rsid w:val="001A2EC3"/>
    <w:rsid w:val="001A33C8"/>
    <w:rsid w:val="001A3814"/>
    <w:rsid w:val="001A4263"/>
    <w:rsid w:val="001A4B14"/>
    <w:rsid w:val="001A569A"/>
    <w:rsid w:val="001A5B49"/>
    <w:rsid w:val="001A5CDE"/>
    <w:rsid w:val="001A608A"/>
    <w:rsid w:val="001A6C34"/>
    <w:rsid w:val="001A6C83"/>
    <w:rsid w:val="001A6D5A"/>
    <w:rsid w:val="001A6E27"/>
    <w:rsid w:val="001B060D"/>
    <w:rsid w:val="001B06EB"/>
    <w:rsid w:val="001B08A5"/>
    <w:rsid w:val="001B1097"/>
    <w:rsid w:val="001B11EE"/>
    <w:rsid w:val="001B20B7"/>
    <w:rsid w:val="001B2569"/>
    <w:rsid w:val="001B3E56"/>
    <w:rsid w:val="001B41C7"/>
    <w:rsid w:val="001B4C17"/>
    <w:rsid w:val="001B5474"/>
    <w:rsid w:val="001B652A"/>
    <w:rsid w:val="001B6A04"/>
    <w:rsid w:val="001B71E0"/>
    <w:rsid w:val="001B779A"/>
    <w:rsid w:val="001B7D46"/>
    <w:rsid w:val="001C006C"/>
    <w:rsid w:val="001C02C0"/>
    <w:rsid w:val="001C03B4"/>
    <w:rsid w:val="001C12DF"/>
    <w:rsid w:val="001C1733"/>
    <w:rsid w:val="001C26A8"/>
    <w:rsid w:val="001C32C9"/>
    <w:rsid w:val="001C35CF"/>
    <w:rsid w:val="001C409F"/>
    <w:rsid w:val="001C427A"/>
    <w:rsid w:val="001C42D7"/>
    <w:rsid w:val="001C448E"/>
    <w:rsid w:val="001C4995"/>
    <w:rsid w:val="001C4E1F"/>
    <w:rsid w:val="001C62DC"/>
    <w:rsid w:val="001C6B71"/>
    <w:rsid w:val="001C7A81"/>
    <w:rsid w:val="001D0969"/>
    <w:rsid w:val="001D0F31"/>
    <w:rsid w:val="001D204C"/>
    <w:rsid w:val="001D31CD"/>
    <w:rsid w:val="001D352A"/>
    <w:rsid w:val="001D384A"/>
    <w:rsid w:val="001D52CE"/>
    <w:rsid w:val="001D5366"/>
    <w:rsid w:val="001D5BE5"/>
    <w:rsid w:val="001D6761"/>
    <w:rsid w:val="001D6B81"/>
    <w:rsid w:val="001D718F"/>
    <w:rsid w:val="001D776B"/>
    <w:rsid w:val="001E0BD8"/>
    <w:rsid w:val="001E10C2"/>
    <w:rsid w:val="001E1EA8"/>
    <w:rsid w:val="001E2449"/>
    <w:rsid w:val="001E2DAC"/>
    <w:rsid w:val="001E2F2E"/>
    <w:rsid w:val="001E3090"/>
    <w:rsid w:val="001E44B4"/>
    <w:rsid w:val="001E4655"/>
    <w:rsid w:val="001E4735"/>
    <w:rsid w:val="001E4E76"/>
    <w:rsid w:val="001E50E5"/>
    <w:rsid w:val="001E5B3C"/>
    <w:rsid w:val="001E6371"/>
    <w:rsid w:val="001E68A6"/>
    <w:rsid w:val="001E6DDA"/>
    <w:rsid w:val="001E7D63"/>
    <w:rsid w:val="001F0247"/>
    <w:rsid w:val="001F049F"/>
    <w:rsid w:val="001F20BE"/>
    <w:rsid w:val="001F35D8"/>
    <w:rsid w:val="001F37F0"/>
    <w:rsid w:val="001F4E4D"/>
    <w:rsid w:val="001F5F61"/>
    <w:rsid w:val="001F694A"/>
    <w:rsid w:val="001F6B41"/>
    <w:rsid w:val="0020120B"/>
    <w:rsid w:val="002017F7"/>
    <w:rsid w:val="00201F73"/>
    <w:rsid w:val="002022C1"/>
    <w:rsid w:val="00202A8E"/>
    <w:rsid w:val="0020378F"/>
    <w:rsid w:val="002047B9"/>
    <w:rsid w:val="002051FA"/>
    <w:rsid w:val="00205475"/>
    <w:rsid w:val="002061B2"/>
    <w:rsid w:val="002063F2"/>
    <w:rsid w:val="002072BB"/>
    <w:rsid w:val="00207361"/>
    <w:rsid w:val="00207647"/>
    <w:rsid w:val="00207A71"/>
    <w:rsid w:val="00207BE8"/>
    <w:rsid w:val="002117A9"/>
    <w:rsid w:val="00211B69"/>
    <w:rsid w:val="00212E15"/>
    <w:rsid w:val="00213244"/>
    <w:rsid w:val="0021346A"/>
    <w:rsid w:val="00213DED"/>
    <w:rsid w:val="00213F7D"/>
    <w:rsid w:val="00214F9F"/>
    <w:rsid w:val="0021524E"/>
    <w:rsid w:val="002152EC"/>
    <w:rsid w:val="002154B8"/>
    <w:rsid w:val="00215983"/>
    <w:rsid w:val="00215D4D"/>
    <w:rsid w:val="00217449"/>
    <w:rsid w:val="00217933"/>
    <w:rsid w:val="00217CB3"/>
    <w:rsid w:val="00220718"/>
    <w:rsid w:val="00220A61"/>
    <w:rsid w:val="00220E47"/>
    <w:rsid w:val="00220FC7"/>
    <w:rsid w:val="00221C3F"/>
    <w:rsid w:val="00224DB9"/>
    <w:rsid w:val="00224E38"/>
    <w:rsid w:val="002271A6"/>
    <w:rsid w:val="0022733D"/>
    <w:rsid w:val="002276E9"/>
    <w:rsid w:val="0023047F"/>
    <w:rsid w:val="00230FA2"/>
    <w:rsid w:val="00231144"/>
    <w:rsid w:val="002311A0"/>
    <w:rsid w:val="00231381"/>
    <w:rsid w:val="00231928"/>
    <w:rsid w:val="00231947"/>
    <w:rsid w:val="0023224E"/>
    <w:rsid w:val="0023304C"/>
    <w:rsid w:val="0023341D"/>
    <w:rsid w:val="0023366F"/>
    <w:rsid w:val="0023433C"/>
    <w:rsid w:val="00234847"/>
    <w:rsid w:val="00234C36"/>
    <w:rsid w:val="00234D9D"/>
    <w:rsid w:val="002354F6"/>
    <w:rsid w:val="00236366"/>
    <w:rsid w:val="0023716F"/>
    <w:rsid w:val="00237AC9"/>
    <w:rsid w:val="00240065"/>
    <w:rsid w:val="00241837"/>
    <w:rsid w:val="0024232D"/>
    <w:rsid w:val="00243806"/>
    <w:rsid w:val="00244580"/>
    <w:rsid w:val="002445AF"/>
    <w:rsid w:val="00244C5A"/>
    <w:rsid w:val="002457DB"/>
    <w:rsid w:val="00247087"/>
    <w:rsid w:val="00247604"/>
    <w:rsid w:val="00250564"/>
    <w:rsid w:val="0025246A"/>
    <w:rsid w:val="00252514"/>
    <w:rsid w:val="002538D4"/>
    <w:rsid w:val="00254008"/>
    <w:rsid w:val="00254B43"/>
    <w:rsid w:val="002550BE"/>
    <w:rsid w:val="002553CE"/>
    <w:rsid w:val="002573AD"/>
    <w:rsid w:val="0025747C"/>
    <w:rsid w:val="00261E34"/>
    <w:rsid w:val="00262048"/>
    <w:rsid w:val="002634E0"/>
    <w:rsid w:val="00263A65"/>
    <w:rsid w:val="0026407C"/>
    <w:rsid w:val="00264ABA"/>
    <w:rsid w:val="002659A4"/>
    <w:rsid w:val="00265F88"/>
    <w:rsid w:val="00266141"/>
    <w:rsid w:val="00267179"/>
    <w:rsid w:val="002715E5"/>
    <w:rsid w:val="00271CAE"/>
    <w:rsid w:val="0027200B"/>
    <w:rsid w:val="0027289A"/>
    <w:rsid w:val="0027360E"/>
    <w:rsid w:val="002736B9"/>
    <w:rsid w:val="0027384E"/>
    <w:rsid w:val="00273982"/>
    <w:rsid w:val="00273A55"/>
    <w:rsid w:val="00275E19"/>
    <w:rsid w:val="0027664B"/>
    <w:rsid w:val="00277E1C"/>
    <w:rsid w:val="002803A1"/>
    <w:rsid w:val="00280716"/>
    <w:rsid w:val="0028262B"/>
    <w:rsid w:val="00282788"/>
    <w:rsid w:val="00282A52"/>
    <w:rsid w:val="00282D10"/>
    <w:rsid w:val="00282DE3"/>
    <w:rsid w:val="0028385B"/>
    <w:rsid w:val="0028592E"/>
    <w:rsid w:val="00286094"/>
    <w:rsid w:val="0028609B"/>
    <w:rsid w:val="0028674F"/>
    <w:rsid w:val="00286782"/>
    <w:rsid w:val="00286838"/>
    <w:rsid w:val="002869D9"/>
    <w:rsid w:val="002878DA"/>
    <w:rsid w:val="002905CA"/>
    <w:rsid w:val="002915AF"/>
    <w:rsid w:val="00292111"/>
    <w:rsid w:val="00292AA5"/>
    <w:rsid w:val="00292B65"/>
    <w:rsid w:val="00293A2E"/>
    <w:rsid w:val="00293F28"/>
    <w:rsid w:val="00295E44"/>
    <w:rsid w:val="002961D0"/>
    <w:rsid w:val="00296A13"/>
    <w:rsid w:val="00296AED"/>
    <w:rsid w:val="0029707C"/>
    <w:rsid w:val="002972F6"/>
    <w:rsid w:val="00297C40"/>
    <w:rsid w:val="002A006C"/>
    <w:rsid w:val="002A0782"/>
    <w:rsid w:val="002A13B5"/>
    <w:rsid w:val="002A160D"/>
    <w:rsid w:val="002A18A8"/>
    <w:rsid w:val="002A1FDE"/>
    <w:rsid w:val="002A2AD2"/>
    <w:rsid w:val="002A469E"/>
    <w:rsid w:val="002A545A"/>
    <w:rsid w:val="002A5CA1"/>
    <w:rsid w:val="002A68E7"/>
    <w:rsid w:val="002A6C6A"/>
    <w:rsid w:val="002A756C"/>
    <w:rsid w:val="002A7CE2"/>
    <w:rsid w:val="002B0BFD"/>
    <w:rsid w:val="002B0E7F"/>
    <w:rsid w:val="002B0F2B"/>
    <w:rsid w:val="002B1295"/>
    <w:rsid w:val="002B1E59"/>
    <w:rsid w:val="002B29FF"/>
    <w:rsid w:val="002B2EBA"/>
    <w:rsid w:val="002B3631"/>
    <w:rsid w:val="002B389F"/>
    <w:rsid w:val="002B552C"/>
    <w:rsid w:val="002B64F2"/>
    <w:rsid w:val="002B6A9A"/>
    <w:rsid w:val="002B7BEE"/>
    <w:rsid w:val="002B7F09"/>
    <w:rsid w:val="002B7F3E"/>
    <w:rsid w:val="002C02EF"/>
    <w:rsid w:val="002C1014"/>
    <w:rsid w:val="002C345C"/>
    <w:rsid w:val="002C38F2"/>
    <w:rsid w:val="002C4C59"/>
    <w:rsid w:val="002C4E04"/>
    <w:rsid w:val="002C4ED9"/>
    <w:rsid w:val="002C51FA"/>
    <w:rsid w:val="002C5821"/>
    <w:rsid w:val="002C5884"/>
    <w:rsid w:val="002C5EFB"/>
    <w:rsid w:val="002C5F39"/>
    <w:rsid w:val="002C7C84"/>
    <w:rsid w:val="002D0106"/>
    <w:rsid w:val="002D0349"/>
    <w:rsid w:val="002D094A"/>
    <w:rsid w:val="002D0BCA"/>
    <w:rsid w:val="002D25B2"/>
    <w:rsid w:val="002D3165"/>
    <w:rsid w:val="002D36F0"/>
    <w:rsid w:val="002D501C"/>
    <w:rsid w:val="002D61C9"/>
    <w:rsid w:val="002D6E15"/>
    <w:rsid w:val="002D70AC"/>
    <w:rsid w:val="002D732B"/>
    <w:rsid w:val="002D7662"/>
    <w:rsid w:val="002D7AAE"/>
    <w:rsid w:val="002E0313"/>
    <w:rsid w:val="002E174E"/>
    <w:rsid w:val="002E4F34"/>
    <w:rsid w:val="002E4F87"/>
    <w:rsid w:val="002E53C0"/>
    <w:rsid w:val="002E5D1C"/>
    <w:rsid w:val="002E6242"/>
    <w:rsid w:val="002E7288"/>
    <w:rsid w:val="002E75A2"/>
    <w:rsid w:val="002E78F5"/>
    <w:rsid w:val="002E7BFC"/>
    <w:rsid w:val="002F0109"/>
    <w:rsid w:val="002F1824"/>
    <w:rsid w:val="002F334B"/>
    <w:rsid w:val="002F375A"/>
    <w:rsid w:val="002F387D"/>
    <w:rsid w:val="002F3FEB"/>
    <w:rsid w:val="002F47A2"/>
    <w:rsid w:val="002F61E2"/>
    <w:rsid w:val="002F672D"/>
    <w:rsid w:val="002F67C2"/>
    <w:rsid w:val="002F722C"/>
    <w:rsid w:val="002F777B"/>
    <w:rsid w:val="002F7B5F"/>
    <w:rsid w:val="002F7FA3"/>
    <w:rsid w:val="0030082F"/>
    <w:rsid w:val="0030156D"/>
    <w:rsid w:val="00303736"/>
    <w:rsid w:val="003064D3"/>
    <w:rsid w:val="00306616"/>
    <w:rsid w:val="00306939"/>
    <w:rsid w:val="00306E9E"/>
    <w:rsid w:val="0031068D"/>
    <w:rsid w:val="003108DB"/>
    <w:rsid w:val="00311F9F"/>
    <w:rsid w:val="00312D28"/>
    <w:rsid w:val="00313BD3"/>
    <w:rsid w:val="00313C3A"/>
    <w:rsid w:val="00315004"/>
    <w:rsid w:val="00315055"/>
    <w:rsid w:val="003156E9"/>
    <w:rsid w:val="00315C8D"/>
    <w:rsid w:val="00315E85"/>
    <w:rsid w:val="003176E2"/>
    <w:rsid w:val="003179E4"/>
    <w:rsid w:val="00317B98"/>
    <w:rsid w:val="00320E55"/>
    <w:rsid w:val="00321038"/>
    <w:rsid w:val="003217C8"/>
    <w:rsid w:val="0032495F"/>
    <w:rsid w:val="003249D0"/>
    <w:rsid w:val="00324B51"/>
    <w:rsid w:val="003312EC"/>
    <w:rsid w:val="0033265B"/>
    <w:rsid w:val="003326BD"/>
    <w:rsid w:val="00332876"/>
    <w:rsid w:val="00333102"/>
    <w:rsid w:val="00333E37"/>
    <w:rsid w:val="00334421"/>
    <w:rsid w:val="0033567A"/>
    <w:rsid w:val="00335760"/>
    <w:rsid w:val="00335DB0"/>
    <w:rsid w:val="00336301"/>
    <w:rsid w:val="003364A9"/>
    <w:rsid w:val="0033778C"/>
    <w:rsid w:val="00340E7E"/>
    <w:rsid w:val="0034195E"/>
    <w:rsid w:val="00342CD8"/>
    <w:rsid w:val="003433B9"/>
    <w:rsid w:val="00343DFD"/>
    <w:rsid w:val="00345EA6"/>
    <w:rsid w:val="00347486"/>
    <w:rsid w:val="00347906"/>
    <w:rsid w:val="00351809"/>
    <w:rsid w:val="00351E66"/>
    <w:rsid w:val="00352903"/>
    <w:rsid w:val="0035397E"/>
    <w:rsid w:val="00353D0C"/>
    <w:rsid w:val="00353E48"/>
    <w:rsid w:val="00354914"/>
    <w:rsid w:val="003549AF"/>
    <w:rsid w:val="00354B40"/>
    <w:rsid w:val="003555C2"/>
    <w:rsid w:val="003557D0"/>
    <w:rsid w:val="003557F8"/>
    <w:rsid w:val="00355A77"/>
    <w:rsid w:val="00355C5C"/>
    <w:rsid w:val="00355E89"/>
    <w:rsid w:val="0035643B"/>
    <w:rsid w:val="00356833"/>
    <w:rsid w:val="003572F7"/>
    <w:rsid w:val="00357447"/>
    <w:rsid w:val="00357604"/>
    <w:rsid w:val="00360344"/>
    <w:rsid w:val="0036254F"/>
    <w:rsid w:val="00362CDD"/>
    <w:rsid w:val="00363C75"/>
    <w:rsid w:val="00364168"/>
    <w:rsid w:val="003651DE"/>
    <w:rsid w:val="00366265"/>
    <w:rsid w:val="00367630"/>
    <w:rsid w:val="00372F14"/>
    <w:rsid w:val="00372F26"/>
    <w:rsid w:val="003732E4"/>
    <w:rsid w:val="003735D1"/>
    <w:rsid w:val="00373C01"/>
    <w:rsid w:val="00373CFE"/>
    <w:rsid w:val="00374346"/>
    <w:rsid w:val="0037540D"/>
    <w:rsid w:val="00375FBA"/>
    <w:rsid w:val="0037669A"/>
    <w:rsid w:val="00376CEA"/>
    <w:rsid w:val="00376E04"/>
    <w:rsid w:val="003771EE"/>
    <w:rsid w:val="0037737C"/>
    <w:rsid w:val="0038081C"/>
    <w:rsid w:val="0038089C"/>
    <w:rsid w:val="00380969"/>
    <w:rsid w:val="00380DEE"/>
    <w:rsid w:val="003818BF"/>
    <w:rsid w:val="00381A67"/>
    <w:rsid w:val="00381DE6"/>
    <w:rsid w:val="00382BDA"/>
    <w:rsid w:val="00383290"/>
    <w:rsid w:val="00383835"/>
    <w:rsid w:val="003838DD"/>
    <w:rsid w:val="003843C7"/>
    <w:rsid w:val="00385079"/>
    <w:rsid w:val="00385980"/>
    <w:rsid w:val="00385ACF"/>
    <w:rsid w:val="00385FCC"/>
    <w:rsid w:val="00392378"/>
    <w:rsid w:val="00392804"/>
    <w:rsid w:val="003928A0"/>
    <w:rsid w:val="00393277"/>
    <w:rsid w:val="00393CB7"/>
    <w:rsid w:val="00393FD7"/>
    <w:rsid w:val="003951C9"/>
    <w:rsid w:val="00395827"/>
    <w:rsid w:val="00396078"/>
    <w:rsid w:val="00396315"/>
    <w:rsid w:val="003965A0"/>
    <w:rsid w:val="003968E7"/>
    <w:rsid w:val="0039770C"/>
    <w:rsid w:val="003A0002"/>
    <w:rsid w:val="003A0AA2"/>
    <w:rsid w:val="003A0D03"/>
    <w:rsid w:val="003A0DDC"/>
    <w:rsid w:val="003A318B"/>
    <w:rsid w:val="003A4369"/>
    <w:rsid w:val="003A5868"/>
    <w:rsid w:val="003A5FC8"/>
    <w:rsid w:val="003A6181"/>
    <w:rsid w:val="003A6803"/>
    <w:rsid w:val="003A6878"/>
    <w:rsid w:val="003A7CCE"/>
    <w:rsid w:val="003A7EFA"/>
    <w:rsid w:val="003A7F7B"/>
    <w:rsid w:val="003B02D8"/>
    <w:rsid w:val="003B167A"/>
    <w:rsid w:val="003B1A1D"/>
    <w:rsid w:val="003B40B4"/>
    <w:rsid w:val="003B435D"/>
    <w:rsid w:val="003B46FD"/>
    <w:rsid w:val="003B528B"/>
    <w:rsid w:val="003B5313"/>
    <w:rsid w:val="003B5915"/>
    <w:rsid w:val="003B6161"/>
    <w:rsid w:val="003B654A"/>
    <w:rsid w:val="003B66BF"/>
    <w:rsid w:val="003B72C3"/>
    <w:rsid w:val="003B76D0"/>
    <w:rsid w:val="003B7C93"/>
    <w:rsid w:val="003B7D5A"/>
    <w:rsid w:val="003C04EF"/>
    <w:rsid w:val="003C09BE"/>
    <w:rsid w:val="003C1440"/>
    <w:rsid w:val="003C153E"/>
    <w:rsid w:val="003C17B0"/>
    <w:rsid w:val="003C2271"/>
    <w:rsid w:val="003C2AF6"/>
    <w:rsid w:val="003C368E"/>
    <w:rsid w:val="003C3BB6"/>
    <w:rsid w:val="003C4329"/>
    <w:rsid w:val="003C4651"/>
    <w:rsid w:val="003C500B"/>
    <w:rsid w:val="003C5669"/>
    <w:rsid w:val="003C5FF5"/>
    <w:rsid w:val="003C68E1"/>
    <w:rsid w:val="003C69F6"/>
    <w:rsid w:val="003D0846"/>
    <w:rsid w:val="003D28FB"/>
    <w:rsid w:val="003D34C4"/>
    <w:rsid w:val="003D36A9"/>
    <w:rsid w:val="003D3821"/>
    <w:rsid w:val="003D5657"/>
    <w:rsid w:val="003D5A58"/>
    <w:rsid w:val="003D6006"/>
    <w:rsid w:val="003D6342"/>
    <w:rsid w:val="003D6DBC"/>
    <w:rsid w:val="003D7715"/>
    <w:rsid w:val="003D7B86"/>
    <w:rsid w:val="003E0A24"/>
    <w:rsid w:val="003E12E3"/>
    <w:rsid w:val="003E15C8"/>
    <w:rsid w:val="003E25AC"/>
    <w:rsid w:val="003E409D"/>
    <w:rsid w:val="003E4947"/>
    <w:rsid w:val="003E4C23"/>
    <w:rsid w:val="003E5A48"/>
    <w:rsid w:val="003E612D"/>
    <w:rsid w:val="003E6159"/>
    <w:rsid w:val="003E6AAF"/>
    <w:rsid w:val="003E74C4"/>
    <w:rsid w:val="003F05DF"/>
    <w:rsid w:val="003F0693"/>
    <w:rsid w:val="003F1296"/>
    <w:rsid w:val="003F2146"/>
    <w:rsid w:val="003F375E"/>
    <w:rsid w:val="003F7191"/>
    <w:rsid w:val="003F7951"/>
    <w:rsid w:val="003F7ACE"/>
    <w:rsid w:val="004016C7"/>
    <w:rsid w:val="00402739"/>
    <w:rsid w:val="00402FB0"/>
    <w:rsid w:val="00403549"/>
    <w:rsid w:val="00403E61"/>
    <w:rsid w:val="0040442F"/>
    <w:rsid w:val="00404A09"/>
    <w:rsid w:val="00405143"/>
    <w:rsid w:val="004057E5"/>
    <w:rsid w:val="00406111"/>
    <w:rsid w:val="00410391"/>
    <w:rsid w:val="004125CE"/>
    <w:rsid w:val="00412F6C"/>
    <w:rsid w:val="0041462A"/>
    <w:rsid w:val="004147D4"/>
    <w:rsid w:val="00414D11"/>
    <w:rsid w:val="00414F1E"/>
    <w:rsid w:val="00414F98"/>
    <w:rsid w:val="00415B7E"/>
    <w:rsid w:val="00415DD5"/>
    <w:rsid w:val="004162D0"/>
    <w:rsid w:val="00420EFA"/>
    <w:rsid w:val="0042130C"/>
    <w:rsid w:val="00421A59"/>
    <w:rsid w:val="004228D5"/>
    <w:rsid w:val="004235E7"/>
    <w:rsid w:val="004237CD"/>
    <w:rsid w:val="00423B2C"/>
    <w:rsid w:val="00423E39"/>
    <w:rsid w:val="00424482"/>
    <w:rsid w:val="004248F9"/>
    <w:rsid w:val="00425186"/>
    <w:rsid w:val="00425552"/>
    <w:rsid w:val="004259CB"/>
    <w:rsid w:val="00426BE7"/>
    <w:rsid w:val="00426BF9"/>
    <w:rsid w:val="0042754D"/>
    <w:rsid w:val="004277FE"/>
    <w:rsid w:val="00427E69"/>
    <w:rsid w:val="00430297"/>
    <w:rsid w:val="00430B4C"/>
    <w:rsid w:val="0043165B"/>
    <w:rsid w:val="0043174D"/>
    <w:rsid w:val="00434A19"/>
    <w:rsid w:val="0043506E"/>
    <w:rsid w:val="004352D0"/>
    <w:rsid w:val="0043555D"/>
    <w:rsid w:val="00436347"/>
    <w:rsid w:val="0043642D"/>
    <w:rsid w:val="00436BA9"/>
    <w:rsid w:val="004374BB"/>
    <w:rsid w:val="004377F3"/>
    <w:rsid w:val="004405A9"/>
    <w:rsid w:val="00440A26"/>
    <w:rsid w:val="00440CD7"/>
    <w:rsid w:val="00441938"/>
    <w:rsid w:val="00442370"/>
    <w:rsid w:val="004423CE"/>
    <w:rsid w:val="00442521"/>
    <w:rsid w:val="00445119"/>
    <w:rsid w:val="00445318"/>
    <w:rsid w:val="00445968"/>
    <w:rsid w:val="00446062"/>
    <w:rsid w:val="0044621A"/>
    <w:rsid w:val="0044641E"/>
    <w:rsid w:val="00446BFF"/>
    <w:rsid w:val="004471BD"/>
    <w:rsid w:val="00450844"/>
    <w:rsid w:val="0045192B"/>
    <w:rsid w:val="00454BE8"/>
    <w:rsid w:val="00455876"/>
    <w:rsid w:val="0045693B"/>
    <w:rsid w:val="00456D7A"/>
    <w:rsid w:val="0045711A"/>
    <w:rsid w:val="004578A5"/>
    <w:rsid w:val="004578D0"/>
    <w:rsid w:val="00457A89"/>
    <w:rsid w:val="00460052"/>
    <w:rsid w:val="00462228"/>
    <w:rsid w:val="0046313E"/>
    <w:rsid w:val="00463C65"/>
    <w:rsid w:val="00463E72"/>
    <w:rsid w:val="00465DEB"/>
    <w:rsid w:val="00466F9F"/>
    <w:rsid w:val="0046761A"/>
    <w:rsid w:val="00467DC4"/>
    <w:rsid w:val="004700D7"/>
    <w:rsid w:val="004707C1"/>
    <w:rsid w:val="00470925"/>
    <w:rsid w:val="00471A4F"/>
    <w:rsid w:val="004720C5"/>
    <w:rsid w:val="004724DF"/>
    <w:rsid w:val="004730F8"/>
    <w:rsid w:val="00474E08"/>
    <w:rsid w:val="00474EE5"/>
    <w:rsid w:val="00475B3F"/>
    <w:rsid w:val="00477B66"/>
    <w:rsid w:val="004804D5"/>
    <w:rsid w:val="00480E6C"/>
    <w:rsid w:val="00481C63"/>
    <w:rsid w:val="0048259D"/>
    <w:rsid w:val="00482A02"/>
    <w:rsid w:val="004850C2"/>
    <w:rsid w:val="00486126"/>
    <w:rsid w:val="004862F8"/>
    <w:rsid w:val="00487063"/>
    <w:rsid w:val="004872BC"/>
    <w:rsid w:val="00487641"/>
    <w:rsid w:val="004916D8"/>
    <w:rsid w:val="004918C4"/>
    <w:rsid w:val="00491D52"/>
    <w:rsid w:val="0049314B"/>
    <w:rsid w:val="00493FBA"/>
    <w:rsid w:val="00494105"/>
    <w:rsid w:val="00494491"/>
    <w:rsid w:val="00494F64"/>
    <w:rsid w:val="0049610A"/>
    <w:rsid w:val="004965E7"/>
    <w:rsid w:val="004969D8"/>
    <w:rsid w:val="00496C16"/>
    <w:rsid w:val="00497DE4"/>
    <w:rsid w:val="004A0B2E"/>
    <w:rsid w:val="004A0B69"/>
    <w:rsid w:val="004A118A"/>
    <w:rsid w:val="004A16E1"/>
    <w:rsid w:val="004A1B17"/>
    <w:rsid w:val="004A2C26"/>
    <w:rsid w:val="004A3A59"/>
    <w:rsid w:val="004A3FF6"/>
    <w:rsid w:val="004A40F6"/>
    <w:rsid w:val="004A4611"/>
    <w:rsid w:val="004A491A"/>
    <w:rsid w:val="004A4C07"/>
    <w:rsid w:val="004A5AAF"/>
    <w:rsid w:val="004A5B83"/>
    <w:rsid w:val="004A6DAF"/>
    <w:rsid w:val="004A734E"/>
    <w:rsid w:val="004B2823"/>
    <w:rsid w:val="004B2D70"/>
    <w:rsid w:val="004B3A6A"/>
    <w:rsid w:val="004B3B17"/>
    <w:rsid w:val="004B50A2"/>
    <w:rsid w:val="004B538B"/>
    <w:rsid w:val="004B5704"/>
    <w:rsid w:val="004B5F3E"/>
    <w:rsid w:val="004B7F89"/>
    <w:rsid w:val="004C04B2"/>
    <w:rsid w:val="004C0510"/>
    <w:rsid w:val="004C059F"/>
    <w:rsid w:val="004C0749"/>
    <w:rsid w:val="004C1C5D"/>
    <w:rsid w:val="004C26C9"/>
    <w:rsid w:val="004C2DBA"/>
    <w:rsid w:val="004C3C9F"/>
    <w:rsid w:val="004C4CE1"/>
    <w:rsid w:val="004C6DDE"/>
    <w:rsid w:val="004C6EAC"/>
    <w:rsid w:val="004C7439"/>
    <w:rsid w:val="004C7840"/>
    <w:rsid w:val="004C7CAB"/>
    <w:rsid w:val="004D09DF"/>
    <w:rsid w:val="004D167D"/>
    <w:rsid w:val="004D176B"/>
    <w:rsid w:val="004D29AC"/>
    <w:rsid w:val="004D3C06"/>
    <w:rsid w:val="004D3DFC"/>
    <w:rsid w:val="004D3EE1"/>
    <w:rsid w:val="004D43DA"/>
    <w:rsid w:val="004D479B"/>
    <w:rsid w:val="004D5397"/>
    <w:rsid w:val="004D7312"/>
    <w:rsid w:val="004D7B8C"/>
    <w:rsid w:val="004E0310"/>
    <w:rsid w:val="004E0391"/>
    <w:rsid w:val="004E051C"/>
    <w:rsid w:val="004E0859"/>
    <w:rsid w:val="004E1A6D"/>
    <w:rsid w:val="004E2E87"/>
    <w:rsid w:val="004E45D7"/>
    <w:rsid w:val="004E48FB"/>
    <w:rsid w:val="004E53BB"/>
    <w:rsid w:val="004E603E"/>
    <w:rsid w:val="004E72F7"/>
    <w:rsid w:val="004E779C"/>
    <w:rsid w:val="004E7F7F"/>
    <w:rsid w:val="004F06F9"/>
    <w:rsid w:val="004F0C99"/>
    <w:rsid w:val="004F11AD"/>
    <w:rsid w:val="004F19E6"/>
    <w:rsid w:val="004F3F7C"/>
    <w:rsid w:val="004F46CB"/>
    <w:rsid w:val="004F4F1D"/>
    <w:rsid w:val="004F5C2E"/>
    <w:rsid w:val="004F5C36"/>
    <w:rsid w:val="004F668D"/>
    <w:rsid w:val="004F6846"/>
    <w:rsid w:val="004F74E0"/>
    <w:rsid w:val="005025CA"/>
    <w:rsid w:val="005035F8"/>
    <w:rsid w:val="00503649"/>
    <w:rsid w:val="00503D0C"/>
    <w:rsid w:val="00504EA4"/>
    <w:rsid w:val="00505C1B"/>
    <w:rsid w:val="00505CBC"/>
    <w:rsid w:val="00506F22"/>
    <w:rsid w:val="00510556"/>
    <w:rsid w:val="005109ED"/>
    <w:rsid w:val="00510AE5"/>
    <w:rsid w:val="00512E4C"/>
    <w:rsid w:val="00513467"/>
    <w:rsid w:val="00513D89"/>
    <w:rsid w:val="00514694"/>
    <w:rsid w:val="00514777"/>
    <w:rsid w:val="00514F01"/>
    <w:rsid w:val="00515073"/>
    <w:rsid w:val="00515B8F"/>
    <w:rsid w:val="00516B5B"/>
    <w:rsid w:val="00521464"/>
    <w:rsid w:val="005214B4"/>
    <w:rsid w:val="0052154B"/>
    <w:rsid w:val="00522FED"/>
    <w:rsid w:val="00523959"/>
    <w:rsid w:val="00525A48"/>
    <w:rsid w:val="00525DB9"/>
    <w:rsid w:val="00526E12"/>
    <w:rsid w:val="0052731B"/>
    <w:rsid w:val="00530126"/>
    <w:rsid w:val="0053139A"/>
    <w:rsid w:val="00532A61"/>
    <w:rsid w:val="00532F58"/>
    <w:rsid w:val="00533464"/>
    <w:rsid w:val="005337A6"/>
    <w:rsid w:val="00535756"/>
    <w:rsid w:val="005364B1"/>
    <w:rsid w:val="0053749A"/>
    <w:rsid w:val="005379E6"/>
    <w:rsid w:val="00537CC6"/>
    <w:rsid w:val="00540EC2"/>
    <w:rsid w:val="005413DA"/>
    <w:rsid w:val="00542023"/>
    <w:rsid w:val="00542314"/>
    <w:rsid w:val="00542760"/>
    <w:rsid w:val="00543022"/>
    <w:rsid w:val="00543279"/>
    <w:rsid w:val="005434BF"/>
    <w:rsid w:val="005435D2"/>
    <w:rsid w:val="00543A59"/>
    <w:rsid w:val="005443BF"/>
    <w:rsid w:val="0054499A"/>
    <w:rsid w:val="005449D1"/>
    <w:rsid w:val="00544D04"/>
    <w:rsid w:val="00545DF4"/>
    <w:rsid w:val="005463CD"/>
    <w:rsid w:val="00547752"/>
    <w:rsid w:val="00547E7A"/>
    <w:rsid w:val="00547F46"/>
    <w:rsid w:val="00550359"/>
    <w:rsid w:val="00550D8E"/>
    <w:rsid w:val="005520C9"/>
    <w:rsid w:val="00552605"/>
    <w:rsid w:val="00552C6F"/>
    <w:rsid w:val="00552CEB"/>
    <w:rsid w:val="00553476"/>
    <w:rsid w:val="00553493"/>
    <w:rsid w:val="00553F64"/>
    <w:rsid w:val="00554B5C"/>
    <w:rsid w:val="00556ADC"/>
    <w:rsid w:val="0055741A"/>
    <w:rsid w:val="005575B4"/>
    <w:rsid w:val="00560920"/>
    <w:rsid w:val="00560A87"/>
    <w:rsid w:val="00560BAD"/>
    <w:rsid w:val="00560EAE"/>
    <w:rsid w:val="00563C19"/>
    <w:rsid w:val="00564173"/>
    <w:rsid w:val="0056478C"/>
    <w:rsid w:val="00564821"/>
    <w:rsid w:val="00564CB2"/>
    <w:rsid w:val="005651A8"/>
    <w:rsid w:val="00565FFA"/>
    <w:rsid w:val="00566520"/>
    <w:rsid w:val="005665B7"/>
    <w:rsid w:val="00567060"/>
    <w:rsid w:val="00571E89"/>
    <w:rsid w:val="00572CD2"/>
    <w:rsid w:val="0057364C"/>
    <w:rsid w:val="00573E63"/>
    <w:rsid w:val="005746CE"/>
    <w:rsid w:val="00574E9D"/>
    <w:rsid w:val="00575394"/>
    <w:rsid w:val="00575F5B"/>
    <w:rsid w:val="00576B6F"/>
    <w:rsid w:val="00576DDE"/>
    <w:rsid w:val="005775F3"/>
    <w:rsid w:val="00577B9A"/>
    <w:rsid w:val="00577F30"/>
    <w:rsid w:val="00580E7C"/>
    <w:rsid w:val="005818D9"/>
    <w:rsid w:val="00582872"/>
    <w:rsid w:val="00582BF2"/>
    <w:rsid w:val="00582DC3"/>
    <w:rsid w:val="005831B7"/>
    <w:rsid w:val="005832F7"/>
    <w:rsid w:val="005835A8"/>
    <w:rsid w:val="00583E29"/>
    <w:rsid w:val="005847FC"/>
    <w:rsid w:val="00586681"/>
    <w:rsid w:val="00591675"/>
    <w:rsid w:val="005916B0"/>
    <w:rsid w:val="00591A74"/>
    <w:rsid w:val="005923CE"/>
    <w:rsid w:val="00592C32"/>
    <w:rsid w:val="00593104"/>
    <w:rsid w:val="005935A7"/>
    <w:rsid w:val="00594751"/>
    <w:rsid w:val="0059542A"/>
    <w:rsid w:val="005955AF"/>
    <w:rsid w:val="00595ECB"/>
    <w:rsid w:val="00595F62"/>
    <w:rsid w:val="005974FC"/>
    <w:rsid w:val="005A099C"/>
    <w:rsid w:val="005A0D88"/>
    <w:rsid w:val="005A248A"/>
    <w:rsid w:val="005A2494"/>
    <w:rsid w:val="005A2630"/>
    <w:rsid w:val="005A2CD2"/>
    <w:rsid w:val="005A3654"/>
    <w:rsid w:val="005A37A5"/>
    <w:rsid w:val="005A425E"/>
    <w:rsid w:val="005A5209"/>
    <w:rsid w:val="005A531C"/>
    <w:rsid w:val="005A5FA7"/>
    <w:rsid w:val="005A6167"/>
    <w:rsid w:val="005A6E68"/>
    <w:rsid w:val="005B0208"/>
    <w:rsid w:val="005B1518"/>
    <w:rsid w:val="005B1D48"/>
    <w:rsid w:val="005B2428"/>
    <w:rsid w:val="005B2C7E"/>
    <w:rsid w:val="005B36D9"/>
    <w:rsid w:val="005B3AEF"/>
    <w:rsid w:val="005B6117"/>
    <w:rsid w:val="005B7E53"/>
    <w:rsid w:val="005C08DE"/>
    <w:rsid w:val="005C09DE"/>
    <w:rsid w:val="005C1847"/>
    <w:rsid w:val="005C187C"/>
    <w:rsid w:val="005C2181"/>
    <w:rsid w:val="005C2793"/>
    <w:rsid w:val="005C30DE"/>
    <w:rsid w:val="005C3969"/>
    <w:rsid w:val="005C3A07"/>
    <w:rsid w:val="005C42CE"/>
    <w:rsid w:val="005C5B8D"/>
    <w:rsid w:val="005C5CAF"/>
    <w:rsid w:val="005C6EFC"/>
    <w:rsid w:val="005C7882"/>
    <w:rsid w:val="005D1216"/>
    <w:rsid w:val="005D132C"/>
    <w:rsid w:val="005D1699"/>
    <w:rsid w:val="005D198F"/>
    <w:rsid w:val="005D1A0D"/>
    <w:rsid w:val="005D1AB8"/>
    <w:rsid w:val="005D3C1D"/>
    <w:rsid w:val="005D4AF8"/>
    <w:rsid w:val="005D5EA3"/>
    <w:rsid w:val="005D721D"/>
    <w:rsid w:val="005E0274"/>
    <w:rsid w:val="005E046B"/>
    <w:rsid w:val="005E0559"/>
    <w:rsid w:val="005E08B1"/>
    <w:rsid w:val="005E097D"/>
    <w:rsid w:val="005E0BC4"/>
    <w:rsid w:val="005E18C7"/>
    <w:rsid w:val="005E30FB"/>
    <w:rsid w:val="005E32DB"/>
    <w:rsid w:val="005E4968"/>
    <w:rsid w:val="005E4E37"/>
    <w:rsid w:val="005E5524"/>
    <w:rsid w:val="005E56DD"/>
    <w:rsid w:val="005E599F"/>
    <w:rsid w:val="005E5BCC"/>
    <w:rsid w:val="005E63C9"/>
    <w:rsid w:val="005E69A9"/>
    <w:rsid w:val="005F023F"/>
    <w:rsid w:val="005F068C"/>
    <w:rsid w:val="005F0903"/>
    <w:rsid w:val="005F2CB6"/>
    <w:rsid w:val="005F2D7C"/>
    <w:rsid w:val="005F35D9"/>
    <w:rsid w:val="005F3BB7"/>
    <w:rsid w:val="005F4879"/>
    <w:rsid w:val="005F4E34"/>
    <w:rsid w:val="005F4EF0"/>
    <w:rsid w:val="005F5022"/>
    <w:rsid w:val="005F5AA8"/>
    <w:rsid w:val="005F67B4"/>
    <w:rsid w:val="005F796E"/>
    <w:rsid w:val="005F7F18"/>
    <w:rsid w:val="005F7F9F"/>
    <w:rsid w:val="0060020D"/>
    <w:rsid w:val="00600D04"/>
    <w:rsid w:val="006010A6"/>
    <w:rsid w:val="0060153E"/>
    <w:rsid w:val="006015BF"/>
    <w:rsid w:val="006018A5"/>
    <w:rsid w:val="00602447"/>
    <w:rsid w:val="00602C74"/>
    <w:rsid w:val="00602EBD"/>
    <w:rsid w:val="0060399F"/>
    <w:rsid w:val="006048CC"/>
    <w:rsid w:val="006052DA"/>
    <w:rsid w:val="00605B2D"/>
    <w:rsid w:val="0060607F"/>
    <w:rsid w:val="006062BE"/>
    <w:rsid w:val="00610130"/>
    <w:rsid w:val="0061044A"/>
    <w:rsid w:val="00610E5F"/>
    <w:rsid w:val="00611532"/>
    <w:rsid w:val="00612189"/>
    <w:rsid w:val="006127F8"/>
    <w:rsid w:val="0061289D"/>
    <w:rsid w:val="00613BAE"/>
    <w:rsid w:val="006157AF"/>
    <w:rsid w:val="00616088"/>
    <w:rsid w:val="00616DA2"/>
    <w:rsid w:val="006179C1"/>
    <w:rsid w:val="00617FF9"/>
    <w:rsid w:val="0062173A"/>
    <w:rsid w:val="00622903"/>
    <w:rsid w:val="00622995"/>
    <w:rsid w:val="0062399B"/>
    <w:rsid w:val="006248B3"/>
    <w:rsid w:val="006266C8"/>
    <w:rsid w:val="00626892"/>
    <w:rsid w:val="006269BA"/>
    <w:rsid w:val="00626BCC"/>
    <w:rsid w:val="006278ED"/>
    <w:rsid w:val="00627E4A"/>
    <w:rsid w:val="00627FC7"/>
    <w:rsid w:val="006309A1"/>
    <w:rsid w:val="0063355F"/>
    <w:rsid w:val="00634CE9"/>
    <w:rsid w:val="00635F92"/>
    <w:rsid w:val="006360FE"/>
    <w:rsid w:val="006366F9"/>
    <w:rsid w:val="006373A5"/>
    <w:rsid w:val="006416BC"/>
    <w:rsid w:val="00641D64"/>
    <w:rsid w:val="00643152"/>
    <w:rsid w:val="00643169"/>
    <w:rsid w:val="006433AF"/>
    <w:rsid w:val="00643731"/>
    <w:rsid w:val="00643775"/>
    <w:rsid w:val="00643D80"/>
    <w:rsid w:val="006441BD"/>
    <w:rsid w:val="00644220"/>
    <w:rsid w:val="00644478"/>
    <w:rsid w:val="00644F1C"/>
    <w:rsid w:val="006452C3"/>
    <w:rsid w:val="006469F8"/>
    <w:rsid w:val="00650CAB"/>
    <w:rsid w:val="00650FC4"/>
    <w:rsid w:val="00651815"/>
    <w:rsid w:val="00651B26"/>
    <w:rsid w:val="0065324A"/>
    <w:rsid w:val="00653344"/>
    <w:rsid w:val="00653374"/>
    <w:rsid w:val="006535EC"/>
    <w:rsid w:val="00653BAA"/>
    <w:rsid w:val="00653D6A"/>
    <w:rsid w:val="00657577"/>
    <w:rsid w:val="0065795E"/>
    <w:rsid w:val="00660533"/>
    <w:rsid w:val="00661568"/>
    <w:rsid w:val="006617B4"/>
    <w:rsid w:val="006619E9"/>
    <w:rsid w:val="00661C41"/>
    <w:rsid w:val="00662A12"/>
    <w:rsid w:val="006638F6"/>
    <w:rsid w:val="00663AB1"/>
    <w:rsid w:val="00663B74"/>
    <w:rsid w:val="00663C9A"/>
    <w:rsid w:val="00664E6A"/>
    <w:rsid w:val="006651C8"/>
    <w:rsid w:val="00665364"/>
    <w:rsid w:val="00665503"/>
    <w:rsid w:val="00666445"/>
    <w:rsid w:val="0066687B"/>
    <w:rsid w:val="006700B0"/>
    <w:rsid w:val="006729D7"/>
    <w:rsid w:val="00673036"/>
    <w:rsid w:val="0067355C"/>
    <w:rsid w:val="00673BBE"/>
    <w:rsid w:val="00673DF1"/>
    <w:rsid w:val="00673FFC"/>
    <w:rsid w:val="00674D78"/>
    <w:rsid w:val="006750E3"/>
    <w:rsid w:val="0067556A"/>
    <w:rsid w:val="006757B4"/>
    <w:rsid w:val="006758EC"/>
    <w:rsid w:val="00676251"/>
    <w:rsid w:val="00676C04"/>
    <w:rsid w:val="00677248"/>
    <w:rsid w:val="006803CF"/>
    <w:rsid w:val="00680B81"/>
    <w:rsid w:val="006811CD"/>
    <w:rsid w:val="006819B3"/>
    <w:rsid w:val="00681FB0"/>
    <w:rsid w:val="0068253B"/>
    <w:rsid w:val="006836D9"/>
    <w:rsid w:val="0068374E"/>
    <w:rsid w:val="006844B7"/>
    <w:rsid w:val="006846EB"/>
    <w:rsid w:val="00685430"/>
    <w:rsid w:val="00685AC2"/>
    <w:rsid w:val="00685EEE"/>
    <w:rsid w:val="0068659C"/>
    <w:rsid w:val="0068757F"/>
    <w:rsid w:val="00687947"/>
    <w:rsid w:val="00687F88"/>
    <w:rsid w:val="0069086C"/>
    <w:rsid w:val="006910B9"/>
    <w:rsid w:val="00691F6F"/>
    <w:rsid w:val="006922FB"/>
    <w:rsid w:val="006942F5"/>
    <w:rsid w:val="006950D9"/>
    <w:rsid w:val="00695901"/>
    <w:rsid w:val="00695ADA"/>
    <w:rsid w:val="00695D7A"/>
    <w:rsid w:val="00696164"/>
    <w:rsid w:val="00696A55"/>
    <w:rsid w:val="00696D48"/>
    <w:rsid w:val="006971E4"/>
    <w:rsid w:val="006A01F5"/>
    <w:rsid w:val="006A0E65"/>
    <w:rsid w:val="006A1A2A"/>
    <w:rsid w:val="006A1D77"/>
    <w:rsid w:val="006A24D4"/>
    <w:rsid w:val="006A2D34"/>
    <w:rsid w:val="006A5088"/>
    <w:rsid w:val="006A5388"/>
    <w:rsid w:val="006A555A"/>
    <w:rsid w:val="006A557D"/>
    <w:rsid w:val="006A5CF6"/>
    <w:rsid w:val="006A6BC6"/>
    <w:rsid w:val="006B0A47"/>
    <w:rsid w:val="006B0E68"/>
    <w:rsid w:val="006B13FC"/>
    <w:rsid w:val="006B14AB"/>
    <w:rsid w:val="006B2E82"/>
    <w:rsid w:val="006B2FF3"/>
    <w:rsid w:val="006B3663"/>
    <w:rsid w:val="006B494D"/>
    <w:rsid w:val="006B51B6"/>
    <w:rsid w:val="006B6006"/>
    <w:rsid w:val="006B609F"/>
    <w:rsid w:val="006B6626"/>
    <w:rsid w:val="006B666A"/>
    <w:rsid w:val="006C0D0B"/>
    <w:rsid w:val="006C29AD"/>
    <w:rsid w:val="006C2FCE"/>
    <w:rsid w:val="006C32BA"/>
    <w:rsid w:val="006C35D1"/>
    <w:rsid w:val="006C40E3"/>
    <w:rsid w:val="006C5394"/>
    <w:rsid w:val="006C69C8"/>
    <w:rsid w:val="006D2D70"/>
    <w:rsid w:val="006D3549"/>
    <w:rsid w:val="006D364F"/>
    <w:rsid w:val="006D3B07"/>
    <w:rsid w:val="006D3FE2"/>
    <w:rsid w:val="006D4143"/>
    <w:rsid w:val="006D5199"/>
    <w:rsid w:val="006D6678"/>
    <w:rsid w:val="006D69FC"/>
    <w:rsid w:val="006D7504"/>
    <w:rsid w:val="006D75C5"/>
    <w:rsid w:val="006D7603"/>
    <w:rsid w:val="006D773C"/>
    <w:rsid w:val="006E00E7"/>
    <w:rsid w:val="006E2700"/>
    <w:rsid w:val="006E2D88"/>
    <w:rsid w:val="006E34AD"/>
    <w:rsid w:val="006E4B30"/>
    <w:rsid w:val="006E64CE"/>
    <w:rsid w:val="006E686D"/>
    <w:rsid w:val="006E6BEB"/>
    <w:rsid w:val="006E7981"/>
    <w:rsid w:val="006E7E91"/>
    <w:rsid w:val="006F06EA"/>
    <w:rsid w:val="006F23F0"/>
    <w:rsid w:val="006F2E10"/>
    <w:rsid w:val="006F2EE7"/>
    <w:rsid w:val="006F3392"/>
    <w:rsid w:val="006F378F"/>
    <w:rsid w:val="006F3DEF"/>
    <w:rsid w:val="006F4358"/>
    <w:rsid w:val="006F43EB"/>
    <w:rsid w:val="006F6413"/>
    <w:rsid w:val="006F6F48"/>
    <w:rsid w:val="006F7A0A"/>
    <w:rsid w:val="0070001D"/>
    <w:rsid w:val="00700553"/>
    <w:rsid w:val="00700993"/>
    <w:rsid w:val="00701D3A"/>
    <w:rsid w:val="00701FE5"/>
    <w:rsid w:val="007023B8"/>
    <w:rsid w:val="007034F7"/>
    <w:rsid w:val="00704475"/>
    <w:rsid w:val="00705C5C"/>
    <w:rsid w:val="00706B4A"/>
    <w:rsid w:val="007076CB"/>
    <w:rsid w:val="00710F56"/>
    <w:rsid w:val="007112E8"/>
    <w:rsid w:val="00711F1C"/>
    <w:rsid w:val="00711F2C"/>
    <w:rsid w:val="007136FC"/>
    <w:rsid w:val="007137C4"/>
    <w:rsid w:val="00713AC9"/>
    <w:rsid w:val="00713FF3"/>
    <w:rsid w:val="00714254"/>
    <w:rsid w:val="0071494B"/>
    <w:rsid w:val="007149CF"/>
    <w:rsid w:val="007159F1"/>
    <w:rsid w:val="00715A74"/>
    <w:rsid w:val="00715C08"/>
    <w:rsid w:val="00715FCD"/>
    <w:rsid w:val="00720063"/>
    <w:rsid w:val="00720CA6"/>
    <w:rsid w:val="0072172E"/>
    <w:rsid w:val="00721D73"/>
    <w:rsid w:val="007224A4"/>
    <w:rsid w:val="007234D0"/>
    <w:rsid w:val="0072458C"/>
    <w:rsid w:val="00724B13"/>
    <w:rsid w:val="007262E6"/>
    <w:rsid w:val="00726CAF"/>
    <w:rsid w:val="00726E1F"/>
    <w:rsid w:val="00727946"/>
    <w:rsid w:val="00727C15"/>
    <w:rsid w:val="007302DB"/>
    <w:rsid w:val="00731A95"/>
    <w:rsid w:val="007322F7"/>
    <w:rsid w:val="007327E8"/>
    <w:rsid w:val="00732961"/>
    <w:rsid w:val="00732A58"/>
    <w:rsid w:val="00732BC9"/>
    <w:rsid w:val="00734308"/>
    <w:rsid w:val="0073435D"/>
    <w:rsid w:val="00734DBC"/>
    <w:rsid w:val="00734FFB"/>
    <w:rsid w:val="00735BBD"/>
    <w:rsid w:val="00737AED"/>
    <w:rsid w:val="00737F1A"/>
    <w:rsid w:val="00740512"/>
    <w:rsid w:val="00740E41"/>
    <w:rsid w:val="00741305"/>
    <w:rsid w:val="0074155F"/>
    <w:rsid w:val="007418B3"/>
    <w:rsid w:val="00741C3C"/>
    <w:rsid w:val="00742147"/>
    <w:rsid w:val="0074250D"/>
    <w:rsid w:val="00743B21"/>
    <w:rsid w:val="00745463"/>
    <w:rsid w:val="00745B9B"/>
    <w:rsid w:val="00745FE3"/>
    <w:rsid w:val="00746D7C"/>
    <w:rsid w:val="00747436"/>
    <w:rsid w:val="00747BB8"/>
    <w:rsid w:val="00751051"/>
    <w:rsid w:val="00751FBA"/>
    <w:rsid w:val="0075248C"/>
    <w:rsid w:val="007528A6"/>
    <w:rsid w:val="007529FB"/>
    <w:rsid w:val="0075375A"/>
    <w:rsid w:val="00753C4D"/>
    <w:rsid w:val="00753DBB"/>
    <w:rsid w:val="0075431F"/>
    <w:rsid w:val="0075507A"/>
    <w:rsid w:val="00756583"/>
    <w:rsid w:val="00756BB8"/>
    <w:rsid w:val="0075718D"/>
    <w:rsid w:val="0075730C"/>
    <w:rsid w:val="007575F4"/>
    <w:rsid w:val="00760FE3"/>
    <w:rsid w:val="00761337"/>
    <w:rsid w:val="00761695"/>
    <w:rsid w:val="00761E91"/>
    <w:rsid w:val="00761F65"/>
    <w:rsid w:val="0076245C"/>
    <w:rsid w:val="00762AFA"/>
    <w:rsid w:val="00764092"/>
    <w:rsid w:val="0076743C"/>
    <w:rsid w:val="00767556"/>
    <w:rsid w:val="00767D6E"/>
    <w:rsid w:val="00770258"/>
    <w:rsid w:val="00770A80"/>
    <w:rsid w:val="007713A1"/>
    <w:rsid w:val="007719DE"/>
    <w:rsid w:val="00771D08"/>
    <w:rsid w:val="00772C3F"/>
    <w:rsid w:val="007746D1"/>
    <w:rsid w:val="00774913"/>
    <w:rsid w:val="00774B0F"/>
    <w:rsid w:val="00774CFF"/>
    <w:rsid w:val="00775426"/>
    <w:rsid w:val="00775A6E"/>
    <w:rsid w:val="00775E0D"/>
    <w:rsid w:val="00776B6F"/>
    <w:rsid w:val="00776E96"/>
    <w:rsid w:val="007778C2"/>
    <w:rsid w:val="00777967"/>
    <w:rsid w:val="007806C9"/>
    <w:rsid w:val="00780933"/>
    <w:rsid w:val="007816AE"/>
    <w:rsid w:val="007818BC"/>
    <w:rsid w:val="00781C86"/>
    <w:rsid w:val="007820A9"/>
    <w:rsid w:val="00782545"/>
    <w:rsid w:val="00782586"/>
    <w:rsid w:val="00782977"/>
    <w:rsid w:val="00782B65"/>
    <w:rsid w:val="00782D0B"/>
    <w:rsid w:val="007830AE"/>
    <w:rsid w:val="00783CAB"/>
    <w:rsid w:val="00783D0C"/>
    <w:rsid w:val="00784AF3"/>
    <w:rsid w:val="0078592E"/>
    <w:rsid w:val="00786DF5"/>
    <w:rsid w:val="00787639"/>
    <w:rsid w:val="0078768C"/>
    <w:rsid w:val="00792393"/>
    <w:rsid w:val="00792FAB"/>
    <w:rsid w:val="007931BF"/>
    <w:rsid w:val="00793B09"/>
    <w:rsid w:val="00794E07"/>
    <w:rsid w:val="00795971"/>
    <w:rsid w:val="00795B1B"/>
    <w:rsid w:val="00795B97"/>
    <w:rsid w:val="00797B14"/>
    <w:rsid w:val="007A015F"/>
    <w:rsid w:val="007A0FBB"/>
    <w:rsid w:val="007A1299"/>
    <w:rsid w:val="007A1B3F"/>
    <w:rsid w:val="007A2167"/>
    <w:rsid w:val="007A21DB"/>
    <w:rsid w:val="007A238E"/>
    <w:rsid w:val="007A2B4B"/>
    <w:rsid w:val="007A338F"/>
    <w:rsid w:val="007A38DA"/>
    <w:rsid w:val="007A43BC"/>
    <w:rsid w:val="007A4424"/>
    <w:rsid w:val="007A52AC"/>
    <w:rsid w:val="007A5A64"/>
    <w:rsid w:val="007A5F72"/>
    <w:rsid w:val="007A69A5"/>
    <w:rsid w:val="007A6A54"/>
    <w:rsid w:val="007A76CF"/>
    <w:rsid w:val="007A7CE9"/>
    <w:rsid w:val="007B11D9"/>
    <w:rsid w:val="007B1C78"/>
    <w:rsid w:val="007B2C6F"/>
    <w:rsid w:val="007B3F4C"/>
    <w:rsid w:val="007B40DE"/>
    <w:rsid w:val="007B464A"/>
    <w:rsid w:val="007B4D64"/>
    <w:rsid w:val="007B55E2"/>
    <w:rsid w:val="007B5A80"/>
    <w:rsid w:val="007B650B"/>
    <w:rsid w:val="007B67D4"/>
    <w:rsid w:val="007B686E"/>
    <w:rsid w:val="007B6EBC"/>
    <w:rsid w:val="007B717A"/>
    <w:rsid w:val="007B7F85"/>
    <w:rsid w:val="007C080F"/>
    <w:rsid w:val="007C0EE5"/>
    <w:rsid w:val="007C18D4"/>
    <w:rsid w:val="007C24E9"/>
    <w:rsid w:val="007C2E52"/>
    <w:rsid w:val="007C3729"/>
    <w:rsid w:val="007C3986"/>
    <w:rsid w:val="007C39C5"/>
    <w:rsid w:val="007C3E6C"/>
    <w:rsid w:val="007C46C6"/>
    <w:rsid w:val="007C56AB"/>
    <w:rsid w:val="007C6B1C"/>
    <w:rsid w:val="007C6B6A"/>
    <w:rsid w:val="007C6CD4"/>
    <w:rsid w:val="007C7F34"/>
    <w:rsid w:val="007C7FD8"/>
    <w:rsid w:val="007D0938"/>
    <w:rsid w:val="007D1889"/>
    <w:rsid w:val="007D28A8"/>
    <w:rsid w:val="007D2DB2"/>
    <w:rsid w:val="007D3459"/>
    <w:rsid w:val="007D40A6"/>
    <w:rsid w:val="007D45CF"/>
    <w:rsid w:val="007D46A2"/>
    <w:rsid w:val="007D4768"/>
    <w:rsid w:val="007D4C33"/>
    <w:rsid w:val="007D5116"/>
    <w:rsid w:val="007D5366"/>
    <w:rsid w:val="007E01CB"/>
    <w:rsid w:val="007E0569"/>
    <w:rsid w:val="007E0C89"/>
    <w:rsid w:val="007E11CF"/>
    <w:rsid w:val="007E171D"/>
    <w:rsid w:val="007E17CB"/>
    <w:rsid w:val="007E1D71"/>
    <w:rsid w:val="007E2BE9"/>
    <w:rsid w:val="007E371F"/>
    <w:rsid w:val="007E4318"/>
    <w:rsid w:val="007E4575"/>
    <w:rsid w:val="007E5187"/>
    <w:rsid w:val="007E6422"/>
    <w:rsid w:val="007E7025"/>
    <w:rsid w:val="007E776F"/>
    <w:rsid w:val="007E7818"/>
    <w:rsid w:val="007E7C8C"/>
    <w:rsid w:val="007E7D7B"/>
    <w:rsid w:val="007F06FE"/>
    <w:rsid w:val="007F0C20"/>
    <w:rsid w:val="007F121F"/>
    <w:rsid w:val="007F18F8"/>
    <w:rsid w:val="007F1BA6"/>
    <w:rsid w:val="007F221B"/>
    <w:rsid w:val="007F23CD"/>
    <w:rsid w:val="007F2889"/>
    <w:rsid w:val="007F2D81"/>
    <w:rsid w:val="007F3AF2"/>
    <w:rsid w:val="007F3DE4"/>
    <w:rsid w:val="007F445E"/>
    <w:rsid w:val="007F49C3"/>
    <w:rsid w:val="007F4C79"/>
    <w:rsid w:val="007F60BB"/>
    <w:rsid w:val="007F6274"/>
    <w:rsid w:val="007F71EC"/>
    <w:rsid w:val="007F7A21"/>
    <w:rsid w:val="007F7CB2"/>
    <w:rsid w:val="007F7FE7"/>
    <w:rsid w:val="00800130"/>
    <w:rsid w:val="00802C88"/>
    <w:rsid w:val="0080385C"/>
    <w:rsid w:val="00804051"/>
    <w:rsid w:val="00804C98"/>
    <w:rsid w:val="00805308"/>
    <w:rsid w:val="00805C43"/>
    <w:rsid w:val="0080659A"/>
    <w:rsid w:val="008065E6"/>
    <w:rsid w:val="00806D9A"/>
    <w:rsid w:val="008076EA"/>
    <w:rsid w:val="00807865"/>
    <w:rsid w:val="00810650"/>
    <w:rsid w:val="008107C1"/>
    <w:rsid w:val="00810812"/>
    <w:rsid w:val="008117ED"/>
    <w:rsid w:val="008132CD"/>
    <w:rsid w:val="00813D3D"/>
    <w:rsid w:val="00814A89"/>
    <w:rsid w:val="00814AAC"/>
    <w:rsid w:val="00814D31"/>
    <w:rsid w:val="00815485"/>
    <w:rsid w:val="00815EAD"/>
    <w:rsid w:val="00816539"/>
    <w:rsid w:val="00816D5E"/>
    <w:rsid w:val="0081741F"/>
    <w:rsid w:val="008204FD"/>
    <w:rsid w:val="00820E9C"/>
    <w:rsid w:val="0082151A"/>
    <w:rsid w:val="008219A3"/>
    <w:rsid w:val="00822FC1"/>
    <w:rsid w:val="00823D4C"/>
    <w:rsid w:val="00823F2A"/>
    <w:rsid w:val="008250CF"/>
    <w:rsid w:val="00825D86"/>
    <w:rsid w:val="00827F7C"/>
    <w:rsid w:val="0083040E"/>
    <w:rsid w:val="00831537"/>
    <w:rsid w:val="00831957"/>
    <w:rsid w:val="008319E9"/>
    <w:rsid w:val="00831FEE"/>
    <w:rsid w:val="00832300"/>
    <w:rsid w:val="00832537"/>
    <w:rsid w:val="008328DA"/>
    <w:rsid w:val="00832A02"/>
    <w:rsid w:val="00832FA8"/>
    <w:rsid w:val="00840247"/>
    <w:rsid w:val="00840883"/>
    <w:rsid w:val="00840A9E"/>
    <w:rsid w:val="00841A71"/>
    <w:rsid w:val="00841A72"/>
    <w:rsid w:val="00842A3A"/>
    <w:rsid w:val="008440A3"/>
    <w:rsid w:val="00844CB6"/>
    <w:rsid w:val="00844DC9"/>
    <w:rsid w:val="00844F81"/>
    <w:rsid w:val="008457F2"/>
    <w:rsid w:val="008463BE"/>
    <w:rsid w:val="00846BAA"/>
    <w:rsid w:val="00847CE0"/>
    <w:rsid w:val="00850128"/>
    <w:rsid w:val="00850CC3"/>
    <w:rsid w:val="008521BB"/>
    <w:rsid w:val="0085261D"/>
    <w:rsid w:val="008541D8"/>
    <w:rsid w:val="0085431B"/>
    <w:rsid w:val="00854B4A"/>
    <w:rsid w:val="00854D0D"/>
    <w:rsid w:val="00854EF0"/>
    <w:rsid w:val="00855B8C"/>
    <w:rsid w:val="00855D55"/>
    <w:rsid w:val="00855EE7"/>
    <w:rsid w:val="0085672C"/>
    <w:rsid w:val="00857346"/>
    <w:rsid w:val="00857836"/>
    <w:rsid w:val="00860173"/>
    <w:rsid w:val="00860779"/>
    <w:rsid w:val="00860E92"/>
    <w:rsid w:val="00861E33"/>
    <w:rsid w:val="008622A5"/>
    <w:rsid w:val="0086278B"/>
    <w:rsid w:val="008633F0"/>
    <w:rsid w:val="008634B6"/>
    <w:rsid w:val="008635BE"/>
    <w:rsid w:val="00864143"/>
    <w:rsid w:val="008647C4"/>
    <w:rsid w:val="00865262"/>
    <w:rsid w:val="00866124"/>
    <w:rsid w:val="008663FF"/>
    <w:rsid w:val="0086647D"/>
    <w:rsid w:val="00866E83"/>
    <w:rsid w:val="00866F4B"/>
    <w:rsid w:val="00867A14"/>
    <w:rsid w:val="00871BB7"/>
    <w:rsid w:val="00872D09"/>
    <w:rsid w:val="00872F90"/>
    <w:rsid w:val="00873BAA"/>
    <w:rsid w:val="00874F17"/>
    <w:rsid w:val="008769A7"/>
    <w:rsid w:val="00877000"/>
    <w:rsid w:val="008803D8"/>
    <w:rsid w:val="00881B18"/>
    <w:rsid w:val="008822DB"/>
    <w:rsid w:val="00883258"/>
    <w:rsid w:val="00883DE2"/>
    <w:rsid w:val="008840F3"/>
    <w:rsid w:val="0088413D"/>
    <w:rsid w:val="0088588F"/>
    <w:rsid w:val="00885E0A"/>
    <w:rsid w:val="008861A2"/>
    <w:rsid w:val="008866BF"/>
    <w:rsid w:val="00886FBF"/>
    <w:rsid w:val="00887DF6"/>
    <w:rsid w:val="00890004"/>
    <w:rsid w:val="00890CF6"/>
    <w:rsid w:val="008911DD"/>
    <w:rsid w:val="00891B71"/>
    <w:rsid w:val="00891CB6"/>
    <w:rsid w:val="00892344"/>
    <w:rsid w:val="00892575"/>
    <w:rsid w:val="00893144"/>
    <w:rsid w:val="0089352C"/>
    <w:rsid w:val="0089396E"/>
    <w:rsid w:val="008942FA"/>
    <w:rsid w:val="00894D1D"/>
    <w:rsid w:val="00897084"/>
    <w:rsid w:val="00897163"/>
    <w:rsid w:val="0089738E"/>
    <w:rsid w:val="00897C74"/>
    <w:rsid w:val="008A12B4"/>
    <w:rsid w:val="008A131D"/>
    <w:rsid w:val="008A137E"/>
    <w:rsid w:val="008A198A"/>
    <w:rsid w:val="008A36CC"/>
    <w:rsid w:val="008A37E0"/>
    <w:rsid w:val="008A4420"/>
    <w:rsid w:val="008A6AC3"/>
    <w:rsid w:val="008A6B8D"/>
    <w:rsid w:val="008A771A"/>
    <w:rsid w:val="008B0173"/>
    <w:rsid w:val="008B030C"/>
    <w:rsid w:val="008B0417"/>
    <w:rsid w:val="008B0841"/>
    <w:rsid w:val="008B08F7"/>
    <w:rsid w:val="008B1011"/>
    <w:rsid w:val="008B1184"/>
    <w:rsid w:val="008B1B35"/>
    <w:rsid w:val="008B1DE3"/>
    <w:rsid w:val="008B1F6D"/>
    <w:rsid w:val="008B2259"/>
    <w:rsid w:val="008B2F9B"/>
    <w:rsid w:val="008B366B"/>
    <w:rsid w:val="008B39E5"/>
    <w:rsid w:val="008B3EA2"/>
    <w:rsid w:val="008B4060"/>
    <w:rsid w:val="008B4659"/>
    <w:rsid w:val="008B4C2D"/>
    <w:rsid w:val="008B52FC"/>
    <w:rsid w:val="008B56D0"/>
    <w:rsid w:val="008B5E74"/>
    <w:rsid w:val="008B74A5"/>
    <w:rsid w:val="008B7FA8"/>
    <w:rsid w:val="008C2819"/>
    <w:rsid w:val="008C3A31"/>
    <w:rsid w:val="008C4F55"/>
    <w:rsid w:val="008C592E"/>
    <w:rsid w:val="008C5B77"/>
    <w:rsid w:val="008C6C03"/>
    <w:rsid w:val="008C7C9F"/>
    <w:rsid w:val="008D060A"/>
    <w:rsid w:val="008D2130"/>
    <w:rsid w:val="008D21E8"/>
    <w:rsid w:val="008D2804"/>
    <w:rsid w:val="008D360F"/>
    <w:rsid w:val="008D3993"/>
    <w:rsid w:val="008D48E5"/>
    <w:rsid w:val="008D5197"/>
    <w:rsid w:val="008D58F3"/>
    <w:rsid w:val="008D5C46"/>
    <w:rsid w:val="008D6AA0"/>
    <w:rsid w:val="008D6EDE"/>
    <w:rsid w:val="008D769E"/>
    <w:rsid w:val="008E0AB2"/>
    <w:rsid w:val="008E0B85"/>
    <w:rsid w:val="008E1FD6"/>
    <w:rsid w:val="008E2899"/>
    <w:rsid w:val="008E2A85"/>
    <w:rsid w:val="008E2DBF"/>
    <w:rsid w:val="008E32AC"/>
    <w:rsid w:val="008E32CC"/>
    <w:rsid w:val="008E41A8"/>
    <w:rsid w:val="008E5806"/>
    <w:rsid w:val="008E6E9E"/>
    <w:rsid w:val="008E7B49"/>
    <w:rsid w:val="008F0084"/>
    <w:rsid w:val="008F1464"/>
    <w:rsid w:val="008F1AB2"/>
    <w:rsid w:val="008F3B18"/>
    <w:rsid w:val="008F41EE"/>
    <w:rsid w:val="008F47C4"/>
    <w:rsid w:val="008F50B5"/>
    <w:rsid w:val="008F512A"/>
    <w:rsid w:val="008F67DC"/>
    <w:rsid w:val="009002F9"/>
    <w:rsid w:val="00900373"/>
    <w:rsid w:val="00901041"/>
    <w:rsid w:val="00901A73"/>
    <w:rsid w:val="009041DD"/>
    <w:rsid w:val="00904AFA"/>
    <w:rsid w:val="00905803"/>
    <w:rsid w:val="00905BD4"/>
    <w:rsid w:val="00905C6D"/>
    <w:rsid w:val="00905E7E"/>
    <w:rsid w:val="0090772F"/>
    <w:rsid w:val="009113E3"/>
    <w:rsid w:val="009119EC"/>
    <w:rsid w:val="00911E12"/>
    <w:rsid w:val="00912025"/>
    <w:rsid w:val="00912BE2"/>
    <w:rsid w:val="00913730"/>
    <w:rsid w:val="0091459F"/>
    <w:rsid w:val="0091470A"/>
    <w:rsid w:val="00914F2C"/>
    <w:rsid w:val="009176FE"/>
    <w:rsid w:val="009202C1"/>
    <w:rsid w:val="0092073D"/>
    <w:rsid w:val="00921243"/>
    <w:rsid w:val="009212B7"/>
    <w:rsid w:val="00921A75"/>
    <w:rsid w:val="009224BE"/>
    <w:rsid w:val="009229B1"/>
    <w:rsid w:val="0092347F"/>
    <w:rsid w:val="0092349E"/>
    <w:rsid w:val="00923D79"/>
    <w:rsid w:val="00923FF7"/>
    <w:rsid w:val="009252E5"/>
    <w:rsid w:val="00931334"/>
    <w:rsid w:val="00931E11"/>
    <w:rsid w:val="0093211E"/>
    <w:rsid w:val="00933816"/>
    <w:rsid w:val="00933BEC"/>
    <w:rsid w:val="009351B1"/>
    <w:rsid w:val="009369B8"/>
    <w:rsid w:val="00936B71"/>
    <w:rsid w:val="00937460"/>
    <w:rsid w:val="0093771C"/>
    <w:rsid w:val="009403FE"/>
    <w:rsid w:val="009404E4"/>
    <w:rsid w:val="0094053A"/>
    <w:rsid w:val="0094071D"/>
    <w:rsid w:val="0094086E"/>
    <w:rsid w:val="00941F8D"/>
    <w:rsid w:val="00942388"/>
    <w:rsid w:val="009426AE"/>
    <w:rsid w:val="009427F9"/>
    <w:rsid w:val="0094360E"/>
    <w:rsid w:val="00944DED"/>
    <w:rsid w:val="009464D7"/>
    <w:rsid w:val="00947137"/>
    <w:rsid w:val="00947798"/>
    <w:rsid w:val="00947DE0"/>
    <w:rsid w:val="00947E42"/>
    <w:rsid w:val="0095033B"/>
    <w:rsid w:val="00950B8F"/>
    <w:rsid w:val="00952585"/>
    <w:rsid w:val="00952CB4"/>
    <w:rsid w:val="009537C5"/>
    <w:rsid w:val="009537D5"/>
    <w:rsid w:val="00954AA0"/>
    <w:rsid w:val="00954AD6"/>
    <w:rsid w:val="00954E4A"/>
    <w:rsid w:val="00955AAD"/>
    <w:rsid w:val="00960117"/>
    <w:rsid w:val="00960EDF"/>
    <w:rsid w:val="00961685"/>
    <w:rsid w:val="00962A5E"/>
    <w:rsid w:val="00962EA0"/>
    <w:rsid w:val="0096305B"/>
    <w:rsid w:val="00963504"/>
    <w:rsid w:val="009647F8"/>
    <w:rsid w:val="00964D91"/>
    <w:rsid w:val="009652B1"/>
    <w:rsid w:val="009662AB"/>
    <w:rsid w:val="009670FA"/>
    <w:rsid w:val="00967186"/>
    <w:rsid w:val="00967426"/>
    <w:rsid w:val="00967AF7"/>
    <w:rsid w:val="00970E10"/>
    <w:rsid w:val="00970E2C"/>
    <w:rsid w:val="009712F6"/>
    <w:rsid w:val="009713E1"/>
    <w:rsid w:val="00971548"/>
    <w:rsid w:val="0097337F"/>
    <w:rsid w:val="009737CF"/>
    <w:rsid w:val="0097390B"/>
    <w:rsid w:val="00973929"/>
    <w:rsid w:val="00973F78"/>
    <w:rsid w:val="00974B00"/>
    <w:rsid w:val="00975F38"/>
    <w:rsid w:val="00976262"/>
    <w:rsid w:val="009764F8"/>
    <w:rsid w:val="00976731"/>
    <w:rsid w:val="00977E1F"/>
    <w:rsid w:val="0098232C"/>
    <w:rsid w:val="00982EF9"/>
    <w:rsid w:val="009835AE"/>
    <w:rsid w:val="009840F2"/>
    <w:rsid w:val="00984108"/>
    <w:rsid w:val="00985034"/>
    <w:rsid w:val="009855DE"/>
    <w:rsid w:val="00985CC6"/>
    <w:rsid w:val="00986B7B"/>
    <w:rsid w:val="00987515"/>
    <w:rsid w:val="00990675"/>
    <w:rsid w:val="009907D1"/>
    <w:rsid w:val="009908FC"/>
    <w:rsid w:val="0099132B"/>
    <w:rsid w:val="009921DA"/>
    <w:rsid w:val="00992C49"/>
    <w:rsid w:val="00993323"/>
    <w:rsid w:val="009946E1"/>
    <w:rsid w:val="009959C5"/>
    <w:rsid w:val="0099681E"/>
    <w:rsid w:val="009974BA"/>
    <w:rsid w:val="0099751E"/>
    <w:rsid w:val="009A0388"/>
    <w:rsid w:val="009A0A0E"/>
    <w:rsid w:val="009A0EE1"/>
    <w:rsid w:val="009A2F02"/>
    <w:rsid w:val="009A3771"/>
    <w:rsid w:val="009A3DA6"/>
    <w:rsid w:val="009A47A0"/>
    <w:rsid w:val="009A4FE4"/>
    <w:rsid w:val="009A5868"/>
    <w:rsid w:val="009A6260"/>
    <w:rsid w:val="009A673D"/>
    <w:rsid w:val="009A7382"/>
    <w:rsid w:val="009B11A9"/>
    <w:rsid w:val="009B121B"/>
    <w:rsid w:val="009B2D8D"/>
    <w:rsid w:val="009B32D2"/>
    <w:rsid w:val="009B3E3F"/>
    <w:rsid w:val="009B4330"/>
    <w:rsid w:val="009B4871"/>
    <w:rsid w:val="009B61A6"/>
    <w:rsid w:val="009B6503"/>
    <w:rsid w:val="009B6703"/>
    <w:rsid w:val="009B6A8F"/>
    <w:rsid w:val="009B6B75"/>
    <w:rsid w:val="009B73A8"/>
    <w:rsid w:val="009B79D3"/>
    <w:rsid w:val="009C06E3"/>
    <w:rsid w:val="009C0EF1"/>
    <w:rsid w:val="009C116B"/>
    <w:rsid w:val="009C13D6"/>
    <w:rsid w:val="009C29F4"/>
    <w:rsid w:val="009C2A2C"/>
    <w:rsid w:val="009C36F0"/>
    <w:rsid w:val="009C398A"/>
    <w:rsid w:val="009C51DD"/>
    <w:rsid w:val="009C569A"/>
    <w:rsid w:val="009C62F1"/>
    <w:rsid w:val="009C65CA"/>
    <w:rsid w:val="009C660F"/>
    <w:rsid w:val="009C6887"/>
    <w:rsid w:val="009C7587"/>
    <w:rsid w:val="009D07D6"/>
    <w:rsid w:val="009D0A3A"/>
    <w:rsid w:val="009D10C7"/>
    <w:rsid w:val="009D24CF"/>
    <w:rsid w:val="009D2B73"/>
    <w:rsid w:val="009D379C"/>
    <w:rsid w:val="009D392D"/>
    <w:rsid w:val="009D4530"/>
    <w:rsid w:val="009D4790"/>
    <w:rsid w:val="009D4B7D"/>
    <w:rsid w:val="009D64ED"/>
    <w:rsid w:val="009D71B3"/>
    <w:rsid w:val="009D77FB"/>
    <w:rsid w:val="009E03C2"/>
    <w:rsid w:val="009E1E53"/>
    <w:rsid w:val="009E29A5"/>
    <w:rsid w:val="009E2A74"/>
    <w:rsid w:val="009E2DA8"/>
    <w:rsid w:val="009E369B"/>
    <w:rsid w:val="009E36F7"/>
    <w:rsid w:val="009E5ADE"/>
    <w:rsid w:val="009E6126"/>
    <w:rsid w:val="009E66CF"/>
    <w:rsid w:val="009E6F8E"/>
    <w:rsid w:val="009E7B7E"/>
    <w:rsid w:val="009E7CCE"/>
    <w:rsid w:val="009E7DDD"/>
    <w:rsid w:val="009F0397"/>
    <w:rsid w:val="009F0832"/>
    <w:rsid w:val="009F174C"/>
    <w:rsid w:val="009F382B"/>
    <w:rsid w:val="009F511A"/>
    <w:rsid w:val="009F5796"/>
    <w:rsid w:val="009F6105"/>
    <w:rsid w:val="009F7977"/>
    <w:rsid w:val="00A019B5"/>
    <w:rsid w:val="00A02CDB"/>
    <w:rsid w:val="00A03484"/>
    <w:rsid w:val="00A047D3"/>
    <w:rsid w:val="00A048C1"/>
    <w:rsid w:val="00A0571B"/>
    <w:rsid w:val="00A0575E"/>
    <w:rsid w:val="00A0593C"/>
    <w:rsid w:val="00A05ACF"/>
    <w:rsid w:val="00A06B9E"/>
    <w:rsid w:val="00A071F5"/>
    <w:rsid w:val="00A07916"/>
    <w:rsid w:val="00A0793D"/>
    <w:rsid w:val="00A10507"/>
    <w:rsid w:val="00A11115"/>
    <w:rsid w:val="00A11426"/>
    <w:rsid w:val="00A11615"/>
    <w:rsid w:val="00A12282"/>
    <w:rsid w:val="00A13459"/>
    <w:rsid w:val="00A134A0"/>
    <w:rsid w:val="00A136D0"/>
    <w:rsid w:val="00A147A5"/>
    <w:rsid w:val="00A15410"/>
    <w:rsid w:val="00A15777"/>
    <w:rsid w:val="00A15B35"/>
    <w:rsid w:val="00A1605E"/>
    <w:rsid w:val="00A163FC"/>
    <w:rsid w:val="00A16C8A"/>
    <w:rsid w:val="00A1773B"/>
    <w:rsid w:val="00A2067A"/>
    <w:rsid w:val="00A22122"/>
    <w:rsid w:val="00A2251D"/>
    <w:rsid w:val="00A22571"/>
    <w:rsid w:val="00A23523"/>
    <w:rsid w:val="00A2389D"/>
    <w:rsid w:val="00A24AB1"/>
    <w:rsid w:val="00A24B1B"/>
    <w:rsid w:val="00A2575D"/>
    <w:rsid w:val="00A259A7"/>
    <w:rsid w:val="00A25FFC"/>
    <w:rsid w:val="00A26075"/>
    <w:rsid w:val="00A2611B"/>
    <w:rsid w:val="00A26D04"/>
    <w:rsid w:val="00A26D45"/>
    <w:rsid w:val="00A26D71"/>
    <w:rsid w:val="00A276B7"/>
    <w:rsid w:val="00A2770F"/>
    <w:rsid w:val="00A27CC6"/>
    <w:rsid w:val="00A30711"/>
    <w:rsid w:val="00A30C27"/>
    <w:rsid w:val="00A31CAD"/>
    <w:rsid w:val="00A348E9"/>
    <w:rsid w:val="00A356E3"/>
    <w:rsid w:val="00A35A35"/>
    <w:rsid w:val="00A3638D"/>
    <w:rsid w:val="00A36475"/>
    <w:rsid w:val="00A3680F"/>
    <w:rsid w:val="00A37A62"/>
    <w:rsid w:val="00A401CC"/>
    <w:rsid w:val="00A40629"/>
    <w:rsid w:val="00A41442"/>
    <w:rsid w:val="00A42710"/>
    <w:rsid w:val="00A435CB"/>
    <w:rsid w:val="00A43838"/>
    <w:rsid w:val="00A43CEF"/>
    <w:rsid w:val="00A44532"/>
    <w:rsid w:val="00A445B2"/>
    <w:rsid w:val="00A45C0B"/>
    <w:rsid w:val="00A46577"/>
    <w:rsid w:val="00A465A6"/>
    <w:rsid w:val="00A4761A"/>
    <w:rsid w:val="00A47B18"/>
    <w:rsid w:val="00A50A2D"/>
    <w:rsid w:val="00A50DC0"/>
    <w:rsid w:val="00A50F41"/>
    <w:rsid w:val="00A51001"/>
    <w:rsid w:val="00A51F32"/>
    <w:rsid w:val="00A5239F"/>
    <w:rsid w:val="00A530AC"/>
    <w:rsid w:val="00A55CF6"/>
    <w:rsid w:val="00A57352"/>
    <w:rsid w:val="00A57A7C"/>
    <w:rsid w:val="00A57BFD"/>
    <w:rsid w:val="00A6077D"/>
    <w:rsid w:val="00A60C90"/>
    <w:rsid w:val="00A60DD8"/>
    <w:rsid w:val="00A61EC4"/>
    <w:rsid w:val="00A62D28"/>
    <w:rsid w:val="00A63214"/>
    <w:rsid w:val="00A6335B"/>
    <w:rsid w:val="00A649C0"/>
    <w:rsid w:val="00A66182"/>
    <w:rsid w:val="00A67415"/>
    <w:rsid w:val="00A70025"/>
    <w:rsid w:val="00A72539"/>
    <w:rsid w:val="00A72CF2"/>
    <w:rsid w:val="00A75B8F"/>
    <w:rsid w:val="00A75C69"/>
    <w:rsid w:val="00A75E7B"/>
    <w:rsid w:val="00A77088"/>
    <w:rsid w:val="00A817A3"/>
    <w:rsid w:val="00A817D6"/>
    <w:rsid w:val="00A81A3B"/>
    <w:rsid w:val="00A8308B"/>
    <w:rsid w:val="00A83201"/>
    <w:rsid w:val="00A8327F"/>
    <w:rsid w:val="00A83326"/>
    <w:rsid w:val="00A83647"/>
    <w:rsid w:val="00A84180"/>
    <w:rsid w:val="00A84595"/>
    <w:rsid w:val="00A84C5A"/>
    <w:rsid w:val="00A86065"/>
    <w:rsid w:val="00A86537"/>
    <w:rsid w:val="00A87104"/>
    <w:rsid w:val="00A87132"/>
    <w:rsid w:val="00A872B6"/>
    <w:rsid w:val="00A87FE3"/>
    <w:rsid w:val="00A90638"/>
    <w:rsid w:val="00A90C45"/>
    <w:rsid w:val="00A93CBD"/>
    <w:rsid w:val="00A94CEF"/>
    <w:rsid w:val="00A956CC"/>
    <w:rsid w:val="00A95D35"/>
    <w:rsid w:val="00A9726B"/>
    <w:rsid w:val="00A97696"/>
    <w:rsid w:val="00A97715"/>
    <w:rsid w:val="00AA340E"/>
    <w:rsid w:val="00AA4CA8"/>
    <w:rsid w:val="00AA5B20"/>
    <w:rsid w:val="00AA6366"/>
    <w:rsid w:val="00AA7692"/>
    <w:rsid w:val="00AA7C02"/>
    <w:rsid w:val="00AA7E1D"/>
    <w:rsid w:val="00AB245E"/>
    <w:rsid w:val="00AB2F57"/>
    <w:rsid w:val="00AB3A32"/>
    <w:rsid w:val="00AB3D7A"/>
    <w:rsid w:val="00AB48D0"/>
    <w:rsid w:val="00AB4A7C"/>
    <w:rsid w:val="00AB4A9D"/>
    <w:rsid w:val="00AB4AEB"/>
    <w:rsid w:val="00AB551F"/>
    <w:rsid w:val="00AB58A4"/>
    <w:rsid w:val="00AB650B"/>
    <w:rsid w:val="00AB6725"/>
    <w:rsid w:val="00AB6F64"/>
    <w:rsid w:val="00AB789F"/>
    <w:rsid w:val="00AC0835"/>
    <w:rsid w:val="00AC0A94"/>
    <w:rsid w:val="00AC30F5"/>
    <w:rsid w:val="00AC3AEF"/>
    <w:rsid w:val="00AC3CA3"/>
    <w:rsid w:val="00AC3CC8"/>
    <w:rsid w:val="00AC4067"/>
    <w:rsid w:val="00AC552B"/>
    <w:rsid w:val="00AC5A78"/>
    <w:rsid w:val="00AC7263"/>
    <w:rsid w:val="00AC760D"/>
    <w:rsid w:val="00AD136A"/>
    <w:rsid w:val="00AD159B"/>
    <w:rsid w:val="00AD1B86"/>
    <w:rsid w:val="00AD2105"/>
    <w:rsid w:val="00AD2260"/>
    <w:rsid w:val="00AD346A"/>
    <w:rsid w:val="00AD3A53"/>
    <w:rsid w:val="00AD427D"/>
    <w:rsid w:val="00AD44AE"/>
    <w:rsid w:val="00AD47D6"/>
    <w:rsid w:val="00AD48A2"/>
    <w:rsid w:val="00AD49D0"/>
    <w:rsid w:val="00AD5C65"/>
    <w:rsid w:val="00AD6070"/>
    <w:rsid w:val="00AD64D3"/>
    <w:rsid w:val="00AD7AAB"/>
    <w:rsid w:val="00AD7EB3"/>
    <w:rsid w:val="00AE05BB"/>
    <w:rsid w:val="00AE0DDB"/>
    <w:rsid w:val="00AE0F80"/>
    <w:rsid w:val="00AE1043"/>
    <w:rsid w:val="00AE16B5"/>
    <w:rsid w:val="00AE17AF"/>
    <w:rsid w:val="00AE17C1"/>
    <w:rsid w:val="00AE1EB5"/>
    <w:rsid w:val="00AE2600"/>
    <w:rsid w:val="00AE2A97"/>
    <w:rsid w:val="00AE2ABF"/>
    <w:rsid w:val="00AE321E"/>
    <w:rsid w:val="00AE355E"/>
    <w:rsid w:val="00AE4D20"/>
    <w:rsid w:val="00AE4FF4"/>
    <w:rsid w:val="00AE5198"/>
    <w:rsid w:val="00AE520D"/>
    <w:rsid w:val="00AE5AD8"/>
    <w:rsid w:val="00AE6347"/>
    <w:rsid w:val="00AE68E3"/>
    <w:rsid w:val="00AE69ED"/>
    <w:rsid w:val="00AE7617"/>
    <w:rsid w:val="00AE7BE9"/>
    <w:rsid w:val="00AE7D9F"/>
    <w:rsid w:val="00AE7E67"/>
    <w:rsid w:val="00AF078C"/>
    <w:rsid w:val="00AF0CB3"/>
    <w:rsid w:val="00AF133E"/>
    <w:rsid w:val="00AF1D03"/>
    <w:rsid w:val="00AF1EF4"/>
    <w:rsid w:val="00AF2938"/>
    <w:rsid w:val="00AF2A13"/>
    <w:rsid w:val="00AF3428"/>
    <w:rsid w:val="00AF46AC"/>
    <w:rsid w:val="00AF4F19"/>
    <w:rsid w:val="00AF55F5"/>
    <w:rsid w:val="00AF5B59"/>
    <w:rsid w:val="00AF6CD9"/>
    <w:rsid w:val="00AF6D7E"/>
    <w:rsid w:val="00AF7114"/>
    <w:rsid w:val="00B00D81"/>
    <w:rsid w:val="00B01E45"/>
    <w:rsid w:val="00B0220A"/>
    <w:rsid w:val="00B02D39"/>
    <w:rsid w:val="00B0389F"/>
    <w:rsid w:val="00B03C0A"/>
    <w:rsid w:val="00B04078"/>
    <w:rsid w:val="00B04531"/>
    <w:rsid w:val="00B0465F"/>
    <w:rsid w:val="00B04AB0"/>
    <w:rsid w:val="00B04BB2"/>
    <w:rsid w:val="00B04D74"/>
    <w:rsid w:val="00B04F30"/>
    <w:rsid w:val="00B06ED4"/>
    <w:rsid w:val="00B07F48"/>
    <w:rsid w:val="00B1019C"/>
    <w:rsid w:val="00B10232"/>
    <w:rsid w:val="00B11029"/>
    <w:rsid w:val="00B11902"/>
    <w:rsid w:val="00B12020"/>
    <w:rsid w:val="00B1348C"/>
    <w:rsid w:val="00B13F25"/>
    <w:rsid w:val="00B15469"/>
    <w:rsid w:val="00B1561E"/>
    <w:rsid w:val="00B159F7"/>
    <w:rsid w:val="00B1739C"/>
    <w:rsid w:val="00B20AF5"/>
    <w:rsid w:val="00B20DAA"/>
    <w:rsid w:val="00B216AF"/>
    <w:rsid w:val="00B23414"/>
    <w:rsid w:val="00B23508"/>
    <w:rsid w:val="00B23F92"/>
    <w:rsid w:val="00B2439A"/>
    <w:rsid w:val="00B24E0B"/>
    <w:rsid w:val="00B25240"/>
    <w:rsid w:val="00B25798"/>
    <w:rsid w:val="00B30442"/>
    <w:rsid w:val="00B314DC"/>
    <w:rsid w:val="00B31CAE"/>
    <w:rsid w:val="00B31E70"/>
    <w:rsid w:val="00B321B9"/>
    <w:rsid w:val="00B3261D"/>
    <w:rsid w:val="00B33849"/>
    <w:rsid w:val="00B339A0"/>
    <w:rsid w:val="00B348B3"/>
    <w:rsid w:val="00B34B77"/>
    <w:rsid w:val="00B34C25"/>
    <w:rsid w:val="00B37084"/>
    <w:rsid w:val="00B3778E"/>
    <w:rsid w:val="00B37B57"/>
    <w:rsid w:val="00B400C3"/>
    <w:rsid w:val="00B40A7B"/>
    <w:rsid w:val="00B40BB9"/>
    <w:rsid w:val="00B40D2C"/>
    <w:rsid w:val="00B415FA"/>
    <w:rsid w:val="00B4171F"/>
    <w:rsid w:val="00B41851"/>
    <w:rsid w:val="00B41D33"/>
    <w:rsid w:val="00B43D15"/>
    <w:rsid w:val="00B43D2B"/>
    <w:rsid w:val="00B446FD"/>
    <w:rsid w:val="00B451BE"/>
    <w:rsid w:val="00B45AB9"/>
    <w:rsid w:val="00B46081"/>
    <w:rsid w:val="00B4694E"/>
    <w:rsid w:val="00B46AB9"/>
    <w:rsid w:val="00B47496"/>
    <w:rsid w:val="00B477EA"/>
    <w:rsid w:val="00B47B30"/>
    <w:rsid w:val="00B50149"/>
    <w:rsid w:val="00B523D9"/>
    <w:rsid w:val="00B52B61"/>
    <w:rsid w:val="00B53FE7"/>
    <w:rsid w:val="00B54466"/>
    <w:rsid w:val="00B55CED"/>
    <w:rsid w:val="00B562CD"/>
    <w:rsid w:val="00B567C6"/>
    <w:rsid w:val="00B6001B"/>
    <w:rsid w:val="00B6064E"/>
    <w:rsid w:val="00B60E5A"/>
    <w:rsid w:val="00B62922"/>
    <w:rsid w:val="00B63456"/>
    <w:rsid w:val="00B6365B"/>
    <w:rsid w:val="00B638C2"/>
    <w:rsid w:val="00B65B1B"/>
    <w:rsid w:val="00B7129A"/>
    <w:rsid w:val="00B717E4"/>
    <w:rsid w:val="00B71C91"/>
    <w:rsid w:val="00B72943"/>
    <w:rsid w:val="00B72B8E"/>
    <w:rsid w:val="00B74094"/>
    <w:rsid w:val="00B7433E"/>
    <w:rsid w:val="00B7548A"/>
    <w:rsid w:val="00B76126"/>
    <w:rsid w:val="00B7624F"/>
    <w:rsid w:val="00B764AD"/>
    <w:rsid w:val="00B76719"/>
    <w:rsid w:val="00B778C9"/>
    <w:rsid w:val="00B77C29"/>
    <w:rsid w:val="00B80250"/>
    <w:rsid w:val="00B804B5"/>
    <w:rsid w:val="00B80612"/>
    <w:rsid w:val="00B80984"/>
    <w:rsid w:val="00B81295"/>
    <w:rsid w:val="00B8133A"/>
    <w:rsid w:val="00B82E2C"/>
    <w:rsid w:val="00B83DBC"/>
    <w:rsid w:val="00B83EDB"/>
    <w:rsid w:val="00B83F37"/>
    <w:rsid w:val="00B84C8B"/>
    <w:rsid w:val="00B85B1C"/>
    <w:rsid w:val="00B8632D"/>
    <w:rsid w:val="00B86552"/>
    <w:rsid w:val="00B86FBD"/>
    <w:rsid w:val="00B875C5"/>
    <w:rsid w:val="00B87A0A"/>
    <w:rsid w:val="00B87BA6"/>
    <w:rsid w:val="00B90094"/>
    <w:rsid w:val="00B90741"/>
    <w:rsid w:val="00B91053"/>
    <w:rsid w:val="00B912F0"/>
    <w:rsid w:val="00B934CC"/>
    <w:rsid w:val="00B93AF3"/>
    <w:rsid w:val="00B93F8B"/>
    <w:rsid w:val="00B94722"/>
    <w:rsid w:val="00B9716E"/>
    <w:rsid w:val="00B973D7"/>
    <w:rsid w:val="00BA0737"/>
    <w:rsid w:val="00BA2C41"/>
    <w:rsid w:val="00BA2F1D"/>
    <w:rsid w:val="00BA3000"/>
    <w:rsid w:val="00BA3653"/>
    <w:rsid w:val="00BA3A08"/>
    <w:rsid w:val="00BA4A67"/>
    <w:rsid w:val="00BA4C73"/>
    <w:rsid w:val="00BA597E"/>
    <w:rsid w:val="00BA6ABC"/>
    <w:rsid w:val="00BA6BB8"/>
    <w:rsid w:val="00BA7313"/>
    <w:rsid w:val="00BA733F"/>
    <w:rsid w:val="00BA7ED9"/>
    <w:rsid w:val="00BB0A11"/>
    <w:rsid w:val="00BB0BE6"/>
    <w:rsid w:val="00BB2445"/>
    <w:rsid w:val="00BB2775"/>
    <w:rsid w:val="00BB2E14"/>
    <w:rsid w:val="00BB32C3"/>
    <w:rsid w:val="00BB3B60"/>
    <w:rsid w:val="00BB3DF1"/>
    <w:rsid w:val="00BB3FBF"/>
    <w:rsid w:val="00BB4D58"/>
    <w:rsid w:val="00BB50B2"/>
    <w:rsid w:val="00BB513C"/>
    <w:rsid w:val="00BB6806"/>
    <w:rsid w:val="00BB7FD0"/>
    <w:rsid w:val="00BC070D"/>
    <w:rsid w:val="00BC165D"/>
    <w:rsid w:val="00BC2137"/>
    <w:rsid w:val="00BC4E12"/>
    <w:rsid w:val="00BC5620"/>
    <w:rsid w:val="00BC7249"/>
    <w:rsid w:val="00BC7290"/>
    <w:rsid w:val="00BC7A5A"/>
    <w:rsid w:val="00BC7BB7"/>
    <w:rsid w:val="00BC7DCE"/>
    <w:rsid w:val="00BC7E7E"/>
    <w:rsid w:val="00BD068C"/>
    <w:rsid w:val="00BD1190"/>
    <w:rsid w:val="00BD2FA8"/>
    <w:rsid w:val="00BD53ED"/>
    <w:rsid w:val="00BD581E"/>
    <w:rsid w:val="00BD59D8"/>
    <w:rsid w:val="00BD5BED"/>
    <w:rsid w:val="00BD5C54"/>
    <w:rsid w:val="00BD79B1"/>
    <w:rsid w:val="00BD7EC7"/>
    <w:rsid w:val="00BE0578"/>
    <w:rsid w:val="00BE0E3A"/>
    <w:rsid w:val="00BE0F91"/>
    <w:rsid w:val="00BE1048"/>
    <w:rsid w:val="00BE26F4"/>
    <w:rsid w:val="00BE468E"/>
    <w:rsid w:val="00BE4A7F"/>
    <w:rsid w:val="00BE6896"/>
    <w:rsid w:val="00BE7082"/>
    <w:rsid w:val="00BF01E1"/>
    <w:rsid w:val="00BF0782"/>
    <w:rsid w:val="00BF07EE"/>
    <w:rsid w:val="00BF0FD2"/>
    <w:rsid w:val="00BF113D"/>
    <w:rsid w:val="00BF14E1"/>
    <w:rsid w:val="00BF1F44"/>
    <w:rsid w:val="00BF222C"/>
    <w:rsid w:val="00BF310A"/>
    <w:rsid w:val="00BF3115"/>
    <w:rsid w:val="00BF315F"/>
    <w:rsid w:val="00BF35CD"/>
    <w:rsid w:val="00BF404F"/>
    <w:rsid w:val="00BF56A6"/>
    <w:rsid w:val="00BF57BC"/>
    <w:rsid w:val="00BF5E69"/>
    <w:rsid w:val="00BF631C"/>
    <w:rsid w:val="00BF656F"/>
    <w:rsid w:val="00BF6B60"/>
    <w:rsid w:val="00BF7085"/>
    <w:rsid w:val="00BF7513"/>
    <w:rsid w:val="00BF774D"/>
    <w:rsid w:val="00BF7CF2"/>
    <w:rsid w:val="00C00D89"/>
    <w:rsid w:val="00C00F51"/>
    <w:rsid w:val="00C01008"/>
    <w:rsid w:val="00C0131D"/>
    <w:rsid w:val="00C020E9"/>
    <w:rsid w:val="00C0247C"/>
    <w:rsid w:val="00C036B6"/>
    <w:rsid w:val="00C0511B"/>
    <w:rsid w:val="00C0580D"/>
    <w:rsid w:val="00C05DAE"/>
    <w:rsid w:val="00C06E17"/>
    <w:rsid w:val="00C07232"/>
    <w:rsid w:val="00C072D4"/>
    <w:rsid w:val="00C0766D"/>
    <w:rsid w:val="00C1142F"/>
    <w:rsid w:val="00C11C0B"/>
    <w:rsid w:val="00C12EDD"/>
    <w:rsid w:val="00C130C5"/>
    <w:rsid w:val="00C131DD"/>
    <w:rsid w:val="00C133F1"/>
    <w:rsid w:val="00C1392C"/>
    <w:rsid w:val="00C13DDD"/>
    <w:rsid w:val="00C15CA4"/>
    <w:rsid w:val="00C16882"/>
    <w:rsid w:val="00C17C01"/>
    <w:rsid w:val="00C20AEB"/>
    <w:rsid w:val="00C20F0F"/>
    <w:rsid w:val="00C2141D"/>
    <w:rsid w:val="00C23330"/>
    <w:rsid w:val="00C23491"/>
    <w:rsid w:val="00C2383D"/>
    <w:rsid w:val="00C23937"/>
    <w:rsid w:val="00C25909"/>
    <w:rsid w:val="00C2641B"/>
    <w:rsid w:val="00C2652F"/>
    <w:rsid w:val="00C26BAA"/>
    <w:rsid w:val="00C26F02"/>
    <w:rsid w:val="00C30CF8"/>
    <w:rsid w:val="00C30D95"/>
    <w:rsid w:val="00C31BFB"/>
    <w:rsid w:val="00C31EF3"/>
    <w:rsid w:val="00C3375F"/>
    <w:rsid w:val="00C34282"/>
    <w:rsid w:val="00C35A43"/>
    <w:rsid w:val="00C36FE5"/>
    <w:rsid w:val="00C37B1C"/>
    <w:rsid w:val="00C37CAD"/>
    <w:rsid w:val="00C37D4F"/>
    <w:rsid w:val="00C4137B"/>
    <w:rsid w:val="00C41AFE"/>
    <w:rsid w:val="00C4357D"/>
    <w:rsid w:val="00C43FCC"/>
    <w:rsid w:val="00C44904"/>
    <w:rsid w:val="00C44AF3"/>
    <w:rsid w:val="00C455AA"/>
    <w:rsid w:val="00C4565A"/>
    <w:rsid w:val="00C45662"/>
    <w:rsid w:val="00C45A2B"/>
    <w:rsid w:val="00C46FE4"/>
    <w:rsid w:val="00C47547"/>
    <w:rsid w:val="00C477F9"/>
    <w:rsid w:val="00C47856"/>
    <w:rsid w:val="00C4795B"/>
    <w:rsid w:val="00C47F4F"/>
    <w:rsid w:val="00C50BAC"/>
    <w:rsid w:val="00C50BDB"/>
    <w:rsid w:val="00C5102D"/>
    <w:rsid w:val="00C5248C"/>
    <w:rsid w:val="00C54413"/>
    <w:rsid w:val="00C545C5"/>
    <w:rsid w:val="00C55517"/>
    <w:rsid w:val="00C55779"/>
    <w:rsid w:val="00C55A4C"/>
    <w:rsid w:val="00C560B2"/>
    <w:rsid w:val="00C56583"/>
    <w:rsid w:val="00C5709E"/>
    <w:rsid w:val="00C57B0E"/>
    <w:rsid w:val="00C6041F"/>
    <w:rsid w:val="00C621F8"/>
    <w:rsid w:val="00C6266A"/>
    <w:rsid w:val="00C626C4"/>
    <w:rsid w:val="00C6330A"/>
    <w:rsid w:val="00C64565"/>
    <w:rsid w:val="00C654AA"/>
    <w:rsid w:val="00C655F9"/>
    <w:rsid w:val="00C66106"/>
    <w:rsid w:val="00C66665"/>
    <w:rsid w:val="00C669A9"/>
    <w:rsid w:val="00C673B7"/>
    <w:rsid w:val="00C72B5C"/>
    <w:rsid w:val="00C72D6C"/>
    <w:rsid w:val="00C72E5C"/>
    <w:rsid w:val="00C7402F"/>
    <w:rsid w:val="00C749AC"/>
    <w:rsid w:val="00C75135"/>
    <w:rsid w:val="00C760CC"/>
    <w:rsid w:val="00C7717D"/>
    <w:rsid w:val="00C773A1"/>
    <w:rsid w:val="00C80BE3"/>
    <w:rsid w:val="00C82437"/>
    <w:rsid w:val="00C8272D"/>
    <w:rsid w:val="00C82D9A"/>
    <w:rsid w:val="00C841E2"/>
    <w:rsid w:val="00C84C94"/>
    <w:rsid w:val="00C84EEA"/>
    <w:rsid w:val="00C84F5E"/>
    <w:rsid w:val="00C86170"/>
    <w:rsid w:val="00C86E76"/>
    <w:rsid w:val="00C871CF"/>
    <w:rsid w:val="00C878CE"/>
    <w:rsid w:val="00C87A0D"/>
    <w:rsid w:val="00C90159"/>
    <w:rsid w:val="00C9054B"/>
    <w:rsid w:val="00C911CF"/>
    <w:rsid w:val="00C9167D"/>
    <w:rsid w:val="00C918C7"/>
    <w:rsid w:val="00C91F3D"/>
    <w:rsid w:val="00C9246E"/>
    <w:rsid w:val="00C9314B"/>
    <w:rsid w:val="00C9378B"/>
    <w:rsid w:val="00C96A1D"/>
    <w:rsid w:val="00C96B2C"/>
    <w:rsid w:val="00C9773A"/>
    <w:rsid w:val="00C97BFB"/>
    <w:rsid w:val="00CA0611"/>
    <w:rsid w:val="00CA0F6E"/>
    <w:rsid w:val="00CA1948"/>
    <w:rsid w:val="00CA2A4A"/>
    <w:rsid w:val="00CA3009"/>
    <w:rsid w:val="00CA37CA"/>
    <w:rsid w:val="00CA3E05"/>
    <w:rsid w:val="00CA3FC6"/>
    <w:rsid w:val="00CA425D"/>
    <w:rsid w:val="00CA60F3"/>
    <w:rsid w:val="00CB0B44"/>
    <w:rsid w:val="00CB1A6E"/>
    <w:rsid w:val="00CB269B"/>
    <w:rsid w:val="00CB28E4"/>
    <w:rsid w:val="00CB340A"/>
    <w:rsid w:val="00CB3797"/>
    <w:rsid w:val="00CB42A9"/>
    <w:rsid w:val="00CB46FE"/>
    <w:rsid w:val="00CB62FB"/>
    <w:rsid w:val="00CB674F"/>
    <w:rsid w:val="00CB6E0D"/>
    <w:rsid w:val="00CB6E2C"/>
    <w:rsid w:val="00CB6EEA"/>
    <w:rsid w:val="00CB7149"/>
    <w:rsid w:val="00CB7345"/>
    <w:rsid w:val="00CC10F5"/>
    <w:rsid w:val="00CC13BC"/>
    <w:rsid w:val="00CC210D"/>
    <w:rsid w:val="00CC21AB"/>
    <w:rsid w:val="00CC396D"/>
    <w:rsid w:val="00CC3B9D"/>
    <w:rsid w:val="00CC47A3"/>
    <w:rsid w:val="00CC4CB6"/>
    <w:rsid w:val="00CC5D6A"/>
    <w:rsid w:val="00CC5FB4"/>
    <w:rsid w:val="00CC695B"/>
    <w:rsid w:val="00CC6A12"/>
    <w:rsid w:val="00CC7C48"/>
    <w:rsid w:val="00CD010E"/>
    <w:rsid w:val="00CD018E"/>
    <w:rsid w:val="00CD12E6"/>
    <w:rsid w:val="00CD1EB2"/>
    <w:rsid w:val="00CD314C"/>
    <w:rsid w:val="00CD3291"/>
    <w:rsid w:val="00CD342F"/>
    <w:rsid w:val="00CD554B"/>
    <w:rsid w:val="00CD5BE5"/>
    <w:rsid w:val="00CD5CAF"/>
    <w:rsid w:val="00CD6057"/>
    <w:rsid w:val="00CD74E6"/>
    <w:rsid w:val="00CD7762"/>
    <w:rsid w:val="00CD7CA9"/>
    <w:rsid w:val="00CE0B11"/>
    <w:rsid w:val="00CE1374"/>
    <w:rsid w:val="00CE142E"/>
    <w:rsid w:val="00CE1E3C"/>
    <w:rsid w:val="00CE279B"/>
    <w:rsid w:val="00CE28FC"/>
    <w:rsid w:val="00CE495B"/>
    <w:rsid w:val="00CE4EF8"/>
    <w:rsid w:val="00CE565E"/>
    <w:rsid w:val="00CE59E1"/>
    <w:rsid w:val="00CF07B9"/>
    <w:rsid w:val="00CF09D3"/>
    <w:rsid w:val="00CF09EA"/>
    <w:rsid w:val="00CF0C72"/>
    <w:rsid w:val="00CF170E"/>
    <w:rsid w:val="00CF278A"/>
    <w:rsid w:val="00CF2A69"/>
    <w:rsid w:val="00CF2BA7"/>
    <w:rsid w:val="00CF376A"/>
    <w:rsid w:val="00CF422D"/>
    <w:rsid w:val="00CF49A6"/>
    <w:rsid w:val="00CF51CA"/>
    <w:rsid w:val="00CF5721"/>
    <w:rsid w:val="00CF5BB7"/>
    <w:rsid w:val="00CF5CF7"/>
    <w:rsid w:val="00CF60CC"/>
    <w:rsid w:val="00CF61AE"/>
    <w:rsid w:val="00CF64D3"/>
    <w:rsid w:val="00CF6503"/>
    <w:rsid w:val="00CF6C3F"/>
    <w:rsid w:val="00CF6C98"/>
    <w:rsid w:val="00CF7A15"/>
    <w:rsid w:val="00D0024C"/>
    <w:rsid w:val="00D00BE4"/>
    <w:rsid w:val="00D031B5"/>
    <w:rsid w:val="00D042BD"/>
    <w:rsid w:val="00D04DAD"/>
    <w:rsid w:val="00D063DC"/>
    <w:rsid w:val="00D068E9"/>
    <w:rsid w:val="00D07235"/>
    <w:rsid w:val="00D07341"/>
    <w:rsid w:val="00D07E2F"/>
    <w:rsid w:val="00D117D1"/>
    <w:rsid w:val="00D12C36"/>
    <w:rsid w:val="00D131D3"/>
    <w:rsid w:val="00D14126"/>
    <w:rsid w:val="00D15A06"/>
    <w:rsid w:val="00D15B2A"/>
    <w:rsid w:val="00D16291"/>
    <w:rsid w:val="00D1674C"/>
    <w:rsid w:val="00D16D56"/>
    <w:rsid w:val="00D17DA6"/>
    <w:rsid w:val="00D21220"/>
    <w:rsid w:val="00D212BF"/>
    <w:rsid w:val="00D21B9F"/>
    <w:rsid w:val="00D21D92"/>
    <w:rsid w:val="00D21E92"/>
    <w:rsid w:val="00D22E73"/>
    <w:rsid w:val="00D24D9F"/>
    <w:rsid w:val="00D2614A"/>
    <w:rsid w:val="00D265D2"/>
    <w:rsid w:val="00D265EC"/>
    <w:rsid w:val="00D26E00"/>
    <w:rsid w:val="00D2798D"/>
    <w:rsid w:val="00D27FC0"/>
    <w:rsid w:val="00D30292"/>
    <w:rsid w:val="00D3122D"/>
    <w:rsid w:val="00D316A5"/>
    <w:rsid w:val="00D3300C"/>
    <w:rsid w:val="00D33941"/>
    <w:rsid w:val="00D33C52"/>
    <w:rsid w:val="00D341F8"/>
    <w:rsid w:val="00D343FA"/>
    <w:rsid w:val="00D34C84"/>
    <w:rsid w:val="00D35454"/>
    <w:rsid w:val="00D35E9C"/>
    <w:rsid w:val="00D36D00"/>
    <w:rsid w:val="00D37624"/>
    <w:rsid w:val="00D37C46"/>
    <w:rsid w:val="00D40089"/>
    <w:rsid w:val="00D40FBE"/>
    <w:rsid w:val="00D4235C"/>
    <w:rsid w:val="00D426A2"/>
    <w:rsid w:val="00D42A37"/>
    <w:rsid w:val="00D43954"/>
    <w:rsid w:val="00D4467F"/>
    <w:rsid w:val="00D44C79"/>
    <w:rsid w:val="00D45931"/>
    <w:rsid w:val="00D463FB"/>
    <w:rsid w:val="00D46529"/>
    <w:rsid w:val="00D469DD"/>
    <w:rsid w:val="00D46DEF"/>
    <w:rsid w:val="00D476B9"/>
    <w:rsid w:val="00D51ED8"/>
    <w:rsid w:val="00D52029"/>
    <w:rsid w:val="00D52116"/>
    <w:rsid w:val="00D5428A"/>
    <w:rsid w:val="00D54770"/>
    <w:rsid w:val="00D553C6"/>
    <w:rsid w:val="00D55867"/>
    <w:rsid w:val="00D55D86"/>
    <w:rsid w:val="00D55FD5"/>
    <w:rsid w:val="00D56543"/>
    <w:rsid w:val="00D56B17"/>
    <w:rsid w:val="00D577FF"/>
    <w:rsid w:val="00D57B0F"/>
    <w:rsid w:val="00D6091F"/>
    <w:rsid w:val="00D6332E"/>
    <w:rsid w:val="00D63BD4"/>
    <w:rsid w:val="00D64B05"/>
    <w:rsid w:val="00D67858"/>
    <w:rsid w:val="00D702DD"/>
    <w:rsid w:val="00D709CD"/>
    <w:rsid w:val="00D70EC1"/>
    <w:rsid w:val="00D72397"/>
    <w:rsid w:val="00D726F8"/>
    <w:rsid w:val="00D7293B"/>
    <w:rsid w:val="00D72DE1"/>
    <w:rsid w:val="00D738B7"/>
    <w:rsid w:val="00D75B12"/>
    <w:rsid w:val="00D768D9"/>
    <w:rsid w:val="00D76F97"/>
    <w:rsid w:val="00D775DF"/>
    <w:rsid w:val="00D80DE1"/>
    <w:rsid w:val="00D80F25"/>
    <w:rsid w:val="00D81586"/>
    <w:rsid w:val="00D81B76"/>
    <w:rsid w:val="00D828AC"/>
    <w:rsid w:val="00D82B8C"/>
    <w:rsid w:val="00D8515B"/>
    <w:rsid w:val="00D85295"/>
    <w:rsid w:val="00D86226"/>
    <w:rsid w:val="00D86E05"/>
    <w:rsid w:val="00D876B9"/>
    <w:rsid w:val="00D87DC9"/>
    <w:rsid w:val="00D90768"/>
    <w:rsid w:val="00D9110F"/>
    <w:rsid w:val="00D9157C"/>
    <w:rsid w:val="00D91A34"/>
    <w:rsid w:val="00D91A82"/>
    <w:rsid w:val="00D921A5"/>
    <w:rsid w:val="00D92423"/>
    <w:rsid w:val="00D9355F"/>
    <w:rsid w:val="00D9396F"/>
    <w:rsid w:val="00D93FF8"/>
    <w:rsid w:val="00D94717"/>
    <w:rsid w:val="00D947D1"/>
    <w:rsid w:val="00D94CAF"/>
    <w:rsid w:val="00D9758C"/>
    <w:rsid w:val="00D97607"/>
    <w:rsid w:val="00D97717"/>
    <w:rsid w:val="00DA032C"/>
    <w:rsid w:val="00DA03B1"/>
    <w:rsid w:val="00DA0B67"/>
    <w:rsid w:val="00DA2B41"/>
    <w:rsid w:val="00DA3EE3"/>
    <w:rsid w:val="00DA4881"/>
    <w:rsid w:val="00DA503F"/>
    <w:rsid w:val="00DA52A5"/>
    <w:rsid w:val="00DA5B34"/>
    <w:rsid w:val="00DA625B"/>
    <w:rsid w:val="00DA6B05"/>
    <w:rsid w:val="00DB0BA2"/>
    <w:rsid w:val="00DB0EC9"/>
    <w:rsid w:val="00DB2739"/>
    <w:rsid w:val="00DB2EE3"/>
    <w:rsid w:val="00DB33EA"/>
    <w:rsid w:val="00DB3CC0"/>
    <w:rsid w:val="00DB3EED"/>
    <w:rsid w:val="00DB565F"/>
    <w:rsid w:val="00DB569D"/>
    <w:rsid w:val="00DB62FE"/>
    <w:rsid w:val="00DB63F2"/>
    <w:rsid w:val="00DB7116"/>
    <w:rsid w:val="00DB7259"/>
    <w:rsid w:val="00DC0CED"/>
    <w:rsid w:val="00DC1407"/>
    <w:rsid w:val="00DC208E"/>
    <w:rsid w:val="00DC2D5C"/>
    <w:rsid w:val="00DC2D9B"/>
    <w:rsid w:val="00DC3705"/>
    <w:rsid w:val="00DC4208"/>
    <w:rsid w:val="00DC4B19"/>
    <w:rsid w:val="00DC54F2"/>
    <w:rsid w:val="00DC5F4E"/>
    <w:rsid w:val="00DC67AE"/>
    <w:rsid w:val="00DC6D20"/>
    <w:rsid w:val="00DC6DD2"/>
    <w:rsid w:val="00DC7148"/>
    <w:rsid w:val="00DC7A2C"/>
    <w:rsid w:val="00DD0D23"/>
    <w:rsid w:val="00DD1F5F"/>
    <w:rsid w:val="00DD20CD"/>
    <w:rsid w:val="00DD25F6"/>
    <w:rsid w:val="00DD4277"/>
    <w:rsid w:val="00DD4383"/>
    <w:rsid w:val="00DD4DD9"/>
    <w:rsid w:val="00DD5C20"/>
    <w:rsid w:val="00DD5D0A"/>
    <w:rsid w:val="00DD5FAA"/>
    <w:rsid w:val="00DD62FE"/>
    <w:rsid w:val="00DD6B00"/>
    <w:rsid w:val="00DD6B73"/>
    <w:rsid w:val="00DE04B2"/>
    <w:rsid w:val="00DE0767"/>
    <w:rsid w:val="00DE1D3B"/>
    <w:rsid w:val="00DE1F5F"/>
    <w:rsid w:val="00DE2AC4"/>
    <w:rsid w:val="00DE3C09"/>
    <w:rsid w:val="00DE486A"/>
    <w:rsid w:val="00DE5406"/>
    <w:rsid w:val="00DE6309"/>
    <w:rsid w:val="00DE634F"/>
    <w:rsid w:val="00DE6460"/>
    <w:rsid w:val="00DE6533"/>
    <w:rsid w:val="00DE655C"/>
    <w:rsid w:val="00DE66E0"/>
    <w:rsid w:val="00DE6DAF"/>
    <w:rsid w:val="00DE6FB5"/>
    <w:rsid w:val="00DE7B59"/>
    <w:rsid w:val="00DF0E1F"/>
    <w:rsid w:val="00DF1C9C"/>
    <w:rsid w:val="00DF2B7C"/>
    <w:rsid w:val="00DF4EF4"/>
    <w:rsid w:val="00DF55BD"/>
    <w:rsid w:val="00DF5A5F"/>
    <w:rsid w:val="00DF608D"/>
    <w:rsid w:val="00DF60FD"/>
    <w:rsid w:val="00DF6155"/>
    <w:rsid w:val="00DF622F"/>
    <w:rsid w:val="00DF632F"/>
    <w:rsid w:val="00DF6401"/>
    <w:rsid w:val="00DF747C"/>
    <w:rsid w:val="00DF7706"/>
    <w:rsid w:val="00DF7CC3"/>
    <w:rsid w:val="00E01757"/>
    <w:rsid w:val="00E01884"/>
    <w:rsid w:val="00E02AD7"/>
    <w:rsid w:val="00E036EC"/>
    <w:rsid w:val="00E03D82"/>
    <w:rsid w:val="00E050C1"/>
    <w:rsid w:val="00E052B6"/>
    <w:rsid w:val="00E061E3"/>
    <w:rsid w:val="00E062A3"/>
    <w:rsid w:val="00E06CF0"/>
    <w:rsid w:val="00E0707D"/>
    <w:rsid w:val="00E10D81"/>
    <w:rsid w:val="00E10DC3"/>
    <w:rsid w:val="00E116F9"/>
    <w:rsid w:val="00E119DA"/>
    <w:rsid w:val="00E13096"/>
    <w:rsid w:val="00E132D4"/>
    <w:rsid w:val="00E138BF"/>
    <w:rsid w:val="00E13A8D"/>
    <w:rsid w:val="00E14EC1"/>
    <w:rsid w:val="00E153DC"/>
    <w:rsid w:val="00E16E86"/>
    <w:rsid w:val="00E1741A"/>
    <w:rsid w:val="00E1761E"/>
    <w:rsid w:val="00E200C6"/>
    <w:rsid w:val="00E21744"/>
    <w:rsid w:val="00E21C91"/>
    <w:rsid w:val="00E22E38"/>
    <w:rsid w:val="00E23448"/>
    <w:rsid w:val="00E241BB"/>
    <w:rsid w:val="00E24468"/>
    <w:rsid w:val="00E24A96"/>
    <w:rsid w:val="00E24FC3"/>
    <w:rsid w:val="00E2527A"/>
    <w:rsid w:val="00E25A80"/>
    <w:rsid w:val="00E25F53"/>
    <w:rsid w:val="00E27EDD"/>
    <w:rsid w:val="00E308A0"/>
    <w:rsid w:val="00E30D14"/>
    <w:rsid w:val="00E30E61"/>
    <w:rsid w:val="00E32B74"/>
    <w:rsid w:val="00E34201"/>
    <w:rsid w:val="00E344AB"/>
    <w:rsid w:val="00E347D7"/>
    <w:rsid w:val="00E34A00"/>
    <w:rsid w:val="00E34E4A"/>
    <w:rsid w:val="00E35FD7"/>
    <w:rsid w:val="00E369AB"/>
    <w:rsid w:val="00E36AF4"/>
    <w:rsid w:val="00E4053C"/>
    <w:rsid w:val="00E40756"/>
    <w:rsid w:val="00E40A7E"/>
    <w:rsid w:val="00E4115A"/>
    <w:rsid w:val="00E4161A"/>
    <w:rsid w:val="00E417B5"/>
    <w:rsid w:val="00E419B8"/>
    <w:rsid w:val="00E41A47"/>
    <w:rsid w:val="00E41AE5"/>
    <w:rsid w:val="00E41E76"/>
    <w:rsid w:val="00E41F0C"/>
    <w:rsid w:val="00E4203E"/>
    <w:rsid w:val="00E42274"/>
    <w:rsid w:val="00E42A3B"/>
    <w:rsid w:val="00E42B24"/>
    <w:rsid w:val="00E43097"/>
    <w:rsid w:val="00E431B7"/>
    <w:rsid w:val="00E43944"/>
    <w:rsid w:val="00E43C6F"/>
    <w:rsid w:val="00E43ECD"/>
    <w:rsid w:val="00E44455"/>
    <w:rsid w:val="00E47857"/>
    <w:rsid w:val="00E47992"/>
    <w:rsid w:val="00E51266"/>
    <w:rsid w:val="00E52679"/>
    <w:rsid w:val="00E52A4E"/>
    <w:rsid w:val="00E53684"/>
    <w:rsid w:val="00E53EBF"/>
    <w:rsid w:val="00E53FAC"/>
    <w:rsid w:val="00E544B8"/>
    <w:rsid w:val="00E55D86"/>
    <w:rsid w:val="00E5626C"/>
    <w:rsid w:val="00E56CDE"/>
    <w:rsid w:val="00E5780A"/>
    <w:rsid w:val="00E57C3D"/>
    <w:rsid w:val="00E614FE"/>
    <w:rsid w:val="00E61D49"/>
    <w:rsid w:val="00E6350C"/>
    <w:rsid w:val="00E63615"/>
    <w:rsid w:val="00E64C4E"/>
    <w:rsid w:val="00E6537C"/>
    <w:rsid w:val="00E66B5F"/>
    <w:rsid w:val="00E67F79"/>
    <w:rsid w:val="00E702BC"/>
    <w:rsid w:val="00E705D1"/>
    <w:rsid w:val="00E70A51"/>
    <w:rsid w:val="00E71B02"/>
    <w:rsid w:val="00E749AD"/>
    <w:rsid w:val="00E752C3"/>
    <w:rsid w:val="00E758FB"/>
    <w:rsid w:val="00E8081D"/>
    <w:rsid w:val="00E80A23"/>
    <w:rsid w:val="00E81489"/>
    <w:rsid w:val="00E81B65"/>
    <w:rsid w:val="00E828C5"/>
    <w:rsid w:val="00E82DB4"/>
    <w:rsid w:val="00E835E6"/>
    <w:rsid w:val="00E83BBE"/>
    <w:rsid w:val="00E85D2C"/>
    <w:rsid w:val="00E86D3E"/>
    <w:rsid w:val="00E87B5C"/>
    <w:rsid w:val="00E90599"/>
    <w:rsid w:val="00E916A7"/>
    <w:rsid w:val="00E91904"/>
    <w:rsid w:val="00E92DC0"/>
    <w:rsid w:val="00E93A76"/>
    <w:rsid w:val="00E94898"/>
    <w:rsid w:val="00E9519C"/>
    <w:rsid w:val="00E95754"/>
    <w:rsid w:val="00E95A1D"/>
    <w:rsid w:val="00E97BE9"/>
    <w:rsid w:val="00E97D2B"/>
    <w:rsid w:val="00EA00C3"/>
    <w:rsid w:val="00EA05AD"/>
    <w:rsid w:val="00EA07D9"/>
    <w:rsid w:val="00EA14B1"/>
    <w:rsid w:val="00EA1861"/>
    <w:rsid w:val="00EA24D5"/>
    <w:rsid w:val="00EA4187"/>
    <w:rsid w:val="00EA4F4A"/>
    <w:rsid w:val="00EA575A"/>
    <w:rsid w:val="00EA6022"/>
    <w:rsid w:val="00EA7386"/>
    <w:rsid w:val="00EA7614"/>
    <w:rsid w:val="00EA7F71"/>
    <w:rsid w:val="00EB052B"/>
    <w:rsid w:val="00EB131F"/>
    <w:rsid w:val="00EB379E"/>
    <w:rsid w:val="00EB463F"/>
    <w:rsid w:val="00EB48AA"/>
    <w:rsid w:val="00EB49E8"/>
    <w:rsid w:val="00EB61F8"/>
    <w:rsid w:val="00EB632B"/>
    <w:rsid w:val="00EB6C60"/>
    <w:rsid w:val="00EC0C85"/>
    <w:rsid w:val="00EC118F"/>
    <w:rsid w:val="00EC1E88"/>
    <w:rsid w:val="00EC2859"/>
    <w:rsid w:val="00EC2FE8"/>
    <w:rsid w:val="00EC3F06"/>
    <w:rsid w:val="00EC3F97"/>
    <w:rsid w:val="00EC51FB"/>
    <w:rsid w:val="00EC5710"/>
    <w:rsid w:val="00EC5D91"/>
    <w:rsid w:val="00EC6357"/>
    <w:rsid w:val="00EC6840"/>
    <w:rsid w:val="00EC71C8"/>
    <w:rsid w:val="00ED054B"/>
    <w:rsid w:val="00ED0989"/>
    <w:rsid w:val="00ED0D18"/>
    <w:rsid w:val="00ED209F"/>
    <w:rsid w:val="00ED291A"/>
    <w:rsid w:val="00ED35E3"/>
    <w:rsid w:val="00ED397F"/>
    <w:rsid w:val="00ED3ACD"/>
    <w:rsid w:val="00ED43F8"/>
    <w:rsid w:val="00ED48A3"/>
    <w:rsid w:val="00ED4912"/>
    <w:rsid w:val="00ED50D1"/>
    <w:rsid w:val="00ED65A2"/>
    <w:rsid w:val="00ED6E4A"/>
    <w:rsid w:val="00EE1545"/>
    <w:rsid w:val="00EE1A5D"/>
    <w:rsid w:val="00EE1D91"/>
    <w:rsid w:val="00EE3612"/>
    <w:rsid w:val="00EE3683"/>
    <w:rsid w:val="00EE39C6"/>
    <w:rsid w:val="00EE467F"/>
    <w:rsid w:val="00EE4B7B"/>
    <w:rsid w:val="00EF0221"/>
    <w:rsid w:val="00EF030F"/>
    <w:rsid w:val="00EF0452"/>
    <w:rsid w:val="00EF0673"/>
    <w:rsid w:val="00EF0D4E"/>
    <w:rsid w:val="00EF1E45"/>
    <w:rsid w:val="00EF2C9D"/>
    <w:rsid w:val="00EF368E"/>
    <w:rsid w:val="00EF4D47"/>
    <w:rsid w:val="00EF4FAA"/>
    <w:rsid w:val="00EF514A"/>
    <w:rsid w:val="00EF5A31"/>
    <w:rsid w:val="00EF6A26"/>
    <w:rsid w:val="00F0030C"/>
    <w:rsid w:val="00F00323"/>
    <w:rsid w:val="00F006DF"/>
    <w:rsid w:val="00F01650"/>
    <w:rsid w:val="00F03BB0"/>
    <w:rsid w:val="00F04377"/>
    <w:rsid w:val="00F054C9"/>
    <w:rsid w:val="00F06106"/>
    <w:rsid w:val="00F0636D"/>
    <w:rsid w:val="00F063C9"/>
    <w:rsid w:val="00F076C4"/>
    <w:rsid w:val="00F078EA"/>
    <w:rsid w:val="00F10BB9"/>
    <w:rsid w:val="00F10C05"/>
    <w:rsid w:val="00F10E6A"/>
    <w:rsid w:val="00F114FD"/>
    <w:rsid w:val="00F1261A"/>
    <w:rsid w:val="00F13293"/>
    <w:rsid w:val="00F13BC6"/>
    <w:rsid w:val="00F13D68"/>
    <w:rsid w:val="00F155CA"/>
    <w:rsid w:val="00F15D80"/>
    <w:rsid w:val="00F170F2"/>
    <w:rsid w:val="00F1718B"/>
    <w:rsid w:val="00F1771C"/>
    <w:rsid w:val="00F17911"/>
    <w:rsid w:val="00F2029D"/>
    <w:rsid w:val="00F21786"/>
    <w:rsid w:val="00F21F3C"/>
    <w:rsid w:val="00F22E1B"/>
    <w:rsid w:val="00F22E42"/>
    <w:rsid w:val="00F2344B"/>
    <w:rsid w:val="00F24207"/>
    <w:rsid w:val="00F247AA"/>
    <w:rsid w:val="00F258CE"/>
    <w:rsid w:val="00F265AB"/>
    <w:rsid w:val="00F265C1"/>
    <w:rsid w:val="00F26FB8"/>
    <w:rsid w:val="00F2712B"/>
    <w:rsid w:val="00F27907"/>
    <w:rsid w:val="00F303F7"/>
    <w:rsid w:val="00F30971"/>
    <w:rsid w:val="00F3114E"/>
    <w:rsid w:val="00F3161B"/>
    <w:rsid w:val="00F3283E"/>
    <w:rsid w:val="00F32A44"/>
    <w:rsid w:val="00F32A6C"/>
    <w:rsid w:val="00F334B2"/>
    <w:rsid w:val="00F3353A"/>
    <w:rsid w:val="00F34036"/>
    <w:rsid w:val="00F344A6"/>
    <w:rsid w:val="00F349F9"/>
    <w:rsid w:val="00F34ABE"/>
    <w:rsid w:val="00F35C03"/>
    <w:rsid w:val="00F3602E"/>
    <w:rsid w:val="00F366EC"/>
    <w:rsid w:val="00F36CAB"/>
    <w:rsid w:val="00F37C17"/>
    <w:rsid w:val="00F37E64"/>
    <w:rsid w:val="00F40AA9"/>
    <w:rsid w:val="00F413CE"/>
    <w:rsid w:val="00F4169C"/>
    <w:rsid w:val="00F42218"/>
    <w:rsid w:val="00F422CE"/>
    <w:rsid w:val="00F4239A"/>
    <w:rsid w:val="00F4274B"/>
    <w:rsid w:val="00F42785"/>
    <w:rsid w:val="00F42C98"/>
    <w:rsid w:val="00F46349"/>
    <w:rsid w:val="00F46698"/>
    <w:rsid w:val="00F46DBD"/>
    <w:rsid w:val="00F47111"/>
    <w:rsid w:val="00F514CB"/>
    <w:rsid w:val="00F514FF"/>
    <w:rsid w:val="00F5357B"/>
    <w:rsid w:val="00F55BB4"/>
    <w:rsid w:val="00F55FD6"/>
    <w:rsid w:val="00F564C6"/>
    <w:rsid w:val="00F56746"/>
    <w:rsid w:val="00F578FF"/>
    <w:rsid w:val="00F603D3"/>
    <w:rsid w:val="00F60919"/>
    <w:rsid w:val="00F61293"/>
    <w:rsid w:val="00F625ED"/>
    <w:rsid w:val="00F634E7"/>
    <w:rsid w:val="00F63AFA"/>
    <w:rsid w:val="00F64A54"/>
    <w:rsid w:val="00F64C62"/>
    <w:rsid w:val="00F64CD3"/>
    <w:rsid w:val="00F65CF7"/>
    <w:rsid w:val="00F65D09"/>
    <w:rsid w:val="00F67136"/>
    <w:rsid w:val="00F70624"/>
    <w:rsid w:val="00F71401"/>
    <w:rsid w:val="00F723F0"/>
    <w:rsid w:val="00F73187"/>
    <w:rsid w:val="00F74C20"/>
    <w:rsid w:val="00F75275"/>
    <w:rsid w:val="00F75AB8"/>
    <w:rsid w:val="00F76993"/>
    <w:rsid w:val="00F77105"/>
    <w:rsid w:val="00F77CC1"/>
    <w:rsid w:val="00F80260"/>
    <w:rsid w:val="00F80375"/>
    <w:rsid w:val="00F803B3"/>
    <w:rsid w:val="00F83181"/>
    <w:rsid w:val="00F86377"/>
    <w:rsid w:val="00F866F6"/>
    <w:rsid w:val="00F8709E"/>
    <w:rsid w:val="00F90180"/>
    <w:rsid w:val="00F90970"/>
    <w:rsid w:val="00F90CF8"/>
    <w:rsid w:val="00F911D9"/>
    <w:rsid w:val="00F91406"/>
    <w:rsid w:val="00F92289"/>
    <w:rsid w:val="00F92D1B"/>
    <w:rsid w:val="00F93FAE"/>
    <w:rsid w:val="00F9436F"/>
    <w:rsid w:val="00F9458B"/>
    <w:rsid w:val="00F965F0"/>
    <w:rsid w:val="00F96E61"/>
    <w:rsid w:val="00F96F36"/>
    <w:rsid w:val="00F96F84"/>
    <w:rsid w:val="00F97E48"/>
    <w:rsid w:val="00FA0EC5"/>
    <w:rsid w:val="00FA1CFA"/>
    <w:rsid w:val="00FA25DF"/>
    <w:rsid w:val="00FA2AF8"/>
    <w:rsid w:val="00FA379E"/>
    <w:rsid w:val="00FA428E"/>
    <w:rsid w:val="00FA456A"/>
    <w:rsid w:val="00FA5EA8"/>
    <w:rsid w:val="00FA62C9"/>
    <w:rsid w:val="00FA661D"/>
    <w:rsid w:val="00FA6E73"/>
    <w:rsid w:val="00FB021D"/>
    <w:rsid w:val="00FB0963"/>
    <w:rsid w:val="00FB0BA9"/>
    <w:rsid w:val="00FB0DC8"/>
    <w:rsid w:val="00FB173D"/>
    <w:rsid w:val="00FB1BBD"/>
    <w:rsid w:val="00FB29DE"/>
    <w:rsid w:val="00FB3455"/>
    <w:rsid w:val="00FB3A91"/>
    <w:rsid w:val="00FB4524"/>
    <w:rsid w:val="00FB45C4"/>
    <w:rsid w:val="00FB628D"/>
    <w:rsid w:val="00FB685D"/>
    <w:rsid w:val="00FB7795"/>
    <w:rsid w:val="00FC12F0"/>
    <w:rsid w:val="00FC1945"/>
    <w:rsid w:val="00FC1A3D"/>
    <w:rsid w:val="00FC1F22"/>
    <w:rsid w:val="00FC2246"/>
    <w:rsid w:val="00FC241E"/>
    <w:rsid w:val="00FC3AD4"/>
    <w:rsid w:val="00FC3CBB"/>
    <w:rsid w:val="00FC4946"/>
    <w:rsid w:val="00FC4C80"/>
    <w:rsid w:val="00FC5099"/>
    <w:rsid w:val="00FC6C4F"/>
    <w:rsid w:val="00FC736A"/>
    <w:rsid w:val="00FD036D"/>
    <w:rsid w:val="00FD0EAE"/>
    <w:rsid w:val="00FD1955"/>
    <w:rsid w:val="00FD1EF5"/>
    <w:rsid w:val="00FD2252"/>
    <w:rsid w:val="00FD2B8B"/>
    <w:rsid w:val="00FD2ED9"/>
    <w:rsid w:val="00FD2F8E"/>
    <w:rsid w:val="00FD47DE"/>
    <w:rsid w:val="00FD5EA0"/>
    <w:rsid w:val="00FD66AC"/>
    <w:rsid w:val="00FD6B5D"/>
    <w:rsid w:val="00FD7559"/>
    <w:rsid w:val="00FE32D3"/>
    <w:rsid w:val="00FE5059"/>
    <w:rsid w:val="00FE5802"/>
    <w:rsid w:val="00FE5AE9"/>
    <w:rsid w:val="00FE6028"/>
    <w:rsid w:val="00FE698D"/>
    <w:rsid w:val="00FE6997"/>
    <w:rsid w:val="00FE6D1B"/>
    <w:rsid w:val="00FE6E74"/>
    <w:rsid w:val="00FE75D1"/>
    <w:rsid w:val="00FE7FEC"/>
    <w:rsid w:val="00FF0C8F"/>
    <w:rsid w:val="00FF1077"/>
    <w:rsid w:val="00FF2BFD"/>
    <w:rsid w:val="00FF3330"/>
    <w:rsid w:val="00FF35D8"/>
    <w:rsid w:val="00FF5292"/>
    <w:rsid w:val="00FF5944"/>
    <w:rsid w:val="00FF5A8E"/>
    <w:rsid w:val="00FF5BDD"/>
    <w:rsid w:val="00FF5EB6"/>
    <w:rsid w:val="00FF653B"/>
    <w:rsid w:val="00FF67AC"/>
    <w:rsid w:val="00FF6EB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FA4C3E0"/>
  <w15:docId w15:val="{2783BD3D-929B-413F-AB25-DC36F5FE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1A"/>
  </w:style>
  <w:style w:type="paragraph" w:styleId="Heading1">
    <w:name w:val="heading 1"/>
    <w:aliases w:val="YAYA1"/>
    <w:basedOn w:val="Normal"/>
    <w:next w:val="Normal"/>
    <w:link w:val="Heading1Char"/>
    <w:qFormat/>
    <w:rsid w:val="00543279"/>
    <w:pPr>
      <w:keepNext/>
      <w:jc w:val="center"/>
      <w:outlineLvl w:val="0"/>
    </w:pPr>
    <w:rPr>
      <w:b/>
      <w:i/>
      <w:sz w:val="28"/>
    </w:rPr>
  </w:style>
  <w:style w:type="paragraph" w:styleId="Heading2">
    <w:name w:val="heading 2"/>
    <w:aliases w:val="YAYA2,Titre 2 Car Car Car Car Car Car Car Car,h2,Paranum"/>
    <w:basedOn w:val="Normal"/>
    <w:next w:val="Normal"/>
    <w:link w:val="Heading2Char"/>
    <w:qFormat/>
    <w:rsid w:val="00543279"/>
    <w:pPr>
      <w:keepNext/>
      <w:outlineLvl w:val="1"/>
    </w:pPr>
    <w:rPr>
      <w:sz w:val="24"/>
    </w:rPr>
  </w:style>
  <w:style w:type="paragraph" w:styleId="Heading3">
    <w:name w:val="heading 3"/>
    <w:aliases w:val="YAYA3"/>
    <w:basedOn w:val="Normal"/>
    <w:next w:val="Normal"/>
    <w:link w:val="Heading3Char"/>
    <w:qFormat/>
    <w:rsid w:val="00543279"/>
    <w:pPr>
      <w:keepNext/>
      <w:jc w:val="right"/>
      <w:outlineLvl w:val="2"/>
    </w:pPr>
    <w:rPr>
      <w:b/>
      <w:i/>
      <w:sz w:val="24"/>
    </w:rPr>
  </w:style>
  <w:style w:type="paragraph" w:styleId="Heading4">
    <w:name w:val="heading 4"/>
    <w:basedOn w:val="Normal"/>
    <w:next w:val="Normal"/>
    <w:link w:val="Heading4Char"/>
    <w:qFormat/>
    <w:rsid w:val="00543279"/>
    <w:pPr>
      <w:keepNext/>
      <w:outlineLvl w:val="3"/>
    </w:pPr>
    <w:rPr>
      <w:sz w:val="24"/>
      <w:u w:val="single"/>
    </w:rPr>
  </w:style>
  <w:style w:type="paragraph" w:styleId="Heading5">
    <w:name w:val="heading 5"/>
    <w:basedOn w:val="Normal"/>
    <w:next w:val="Normal"/>
    <w:link w:val="Heading5Char"/>
    <w:qFormat/>
    <w:rsid w:val="00543279"/>
    <w:pPr>
      <w:keepNext/>
      <w:jc w:val="center"/>
      <w:outlineLvl w:val="4"/>
    </w:pPr>
    <w:rPr>
      <w:b/>
      <w:sz w:val="28"/>
    </w:rPr>
  </w:style>
  <w:style w:type="paragraph" w:styleId="Heading6">
    <w:name w:val="heading 6"/>
    <w:basedOn w:val="Normal"/>
    <w:next w:val="Normal"/>
    <w:link w:val="Heading6Char"/>
    <w:qFormat/>
    <w:rsid w:val="00543279"/>
    <w:pPr>
      <w:keepNext/>
      <w:outlineLvl w:val="5"/>
    </w:pPr>
    <w:rPr>
      <w:b/>
      <w:i/>
      <w:sz w:val="24"/>
    </w:rPr>
  </w:style>
  <w:style w:type="paragraph" w:styleId="Heading7">
    <w:name w:val="heading 7"/>
    <w:basedOn w:val="Normal"/>
    <w:next w:val="Normal"/>
    <w:link w:val="Heading7Char"/>
    <w:qFormat/>
    <w:rsid w:val="00543279"/>
    <w:pPr>
      <w:keepNext/>
      <w:jc w:val="both"/>
      <w:outlineLvl w:val="6"/>
    </w:pPr>
    <w:rPr>
      <w:sz w:val="24"/>
    </w:rPr>
  </w:style>
  <w:style w:type="paragraph" w:styleId="Heading8">
    <w:name w:val="heading 8"/>
    <w:basedOn w:val="Normal"/>
    <w:next w:val="Normal"/>
    <w:link w:val="Heading8Char"/>
    <w:qFormat/>
    <w:rsid w:val="00543279"/>
    <w:pPr>
      <w:keepNext/>
      <w:jc w:val="right"/>
      <w:outlineLvl w:val="7"/>
    </w:pPr>
    <w:rPr>
      <w:sz w:val="24"/>
    </w:rPr>
  </w:style>
  <w:style w:type="paragraph" w:styleId="Heading9">
    <w:name w:val="heading 9"/>
    <w:basedOn w:val="Normal"/>
    <w:next w:val="Normal"/>
    <w:link w:val="Heading9Char"/>
    <w:qFormat/>
    <w:rsid w:val="00543279"/>
    <w:pPr>
      <w:keepNext/>
      <w:numPr>
        <w:numId w:val="1"/>
      </w:numPr>
      <w:jc w:val="both"/>
      <w:outlineLvl w:val="8"/>
    </w:pPr>
    <w:rPr>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43279"/>
    <w:pPr>
      <w:ind w:left="705"/>
    </w:pPr>
    <w:rPr>
      <w:sz w:val="24"/>
    </w:rPr>
  </w:style>
  <w:style w:type="paragraph" w:styleId="BodyText">
    <w:name w:val="Body Text"/>
    <w:aliases w:val="CORPS CCTP,Corps de texte Car Car Car"/>
    <w:basedOn w:val="Normal"/>
    <w:link w:val="BodyTextChar"/>
    <w:uiPriority w:val="99"/>
    <w:rsid w:val="00543279"/>
    <w:rPr>
      <w:sz w:val="24"/>
    </w:rPr>
  </w:style>
  <w:style w:type="paragraph" w:styleId="BodyText2">
    <w:name w:val="Body Text 2"/>
    <w:basedOn w:val="Normal"/>
    <w:link w:val="BodyText2Char"/>
    <w:rsid w:val="00543279"/>
    <w:pPr>
      <w:jc w:val="both"/>
    </w:pPr>
    <w:rPr>
      <w:sz w:val="24"/>
    </w:rPr>
  </w:style>
  <w:style w:type="paragraph" w:styleId="BodyTextIndent2">
    <w:name w:val="Body Text Indent 2"/>
    <w:basedOn w:val="Normal"/>
    <w:link w:val="BodyTextIndent2Char"/>
    <w:rsid w:val="00543279"/>
    <w:pPr>
      <w:ind w:left="708"/>
      <w:jc w:val="both"/>
    </w:pPr>
    <w:rPr>
      <w:sz w:val="24"/>
    </w:rPr>
  </w:style>
  <w:style w:type="paragraph" w:styleId="Footer">
    <w:name w:val="footer"/>
    <w:basedOn w:val="Normal"/>
    <w:link w:val="FooterChar"/>
    <w:uiPriority w:val="99"/>
    <w:rsid w:val="00543279"/>
    <w:pPr>
      <w:tabs>
        <w:tab w:val="center" w:pos="4536"/>
        <w:tab w:val="right" w:pos="9072"/>
      </w:tabs>
    </w:pPr>
  </w:style>
  <w:style w:type="paragraph" w:styleId="BodyTextIndent3">
    <w:name w:val="Body Text Indent 3"/>
    <w:basedOn w:val="Normal"/>
    <w:link w:val="BodyTextIndent3Char"/>
    <w:rsid w:val="00543279"/>
    <w:pPr>
      <w:ind w:firstLine="708"/>
      <w:jc w:val="both"/>
    </w:pPr>
    <w:rPr>
      <w:sz w:val="24"/>
    </w:rPr>
  </w:style>
  <w:style w:type="paragraph" w:styleId="BodyText3">
    <w:name w:val="Body Text 3"/>
    <w:basedOn w:val="Normal"/>
    <w:link w:val="BodyText3Char"/>
    <w:rsid w:val="00543279"/>
    <w:pPr>
      <w:jc w:val="center"/>
    </w:pPr>
    <w:rPr>
      <w:b/>
      <w:i/>
      <w:sz w:val="28"/>
    </w:rPr>
  </w:style>
  <w:style w:type="character" w:styleId="PageNumber">
    <w:name w:val="page number"/>
    <w:basedOn w:val="DefaultParagraphFont"/>
    <w:rsid w:val="00543279"/>
  </w:style>
  <w:style w:type="paragraph" w:styleId="Title">
    <w:name w:val="Title"/>
    <w:basedOn w:val="Normal"/>
    <w:link w:val="TitleChar"/>
    <w:qFormat/>
    <w:rsid w:val="00543279"/>
    <w:pPr>
      <w:jc w:val="center"/>
    </w:pPr>
    <w:rPr>
      <w:sz w:val="28"/>
      <w:szCs w:val="24"/>
    </w:rPr>
  </w:style>
  <w:style w:type="paragraph" w:styleId="Subtitle">
    <w:name w:val="Subtitle"/>
    <w:basedOn w:val="Normal"/>
    <w:link w:val="SubtitleChar"/>
    <w:qFormat/>
    <w:rsid w:val="00543279"/>
    <w:pPr>
      <w:ind w:left="708"/>
      <w:jc w:val="center"/>
    </w:pPr>
    <w:rPr>
      <w:b/>
      <w:bCs/>
      <w:i/>
      <w:iCs/>
      <w:sz w:val="28"/>
    </w:rPr>
  </w:style>
  <w:style w:type="paragraph" w:styleId="Header">
    <w:name w:val="header"/>
    <w:basedOn w:val="Normal"/>
    <w:link w:val="HeaderChar"/>
    <w:rsid w:val="00543279"/>
    <w:pPr>
      <w:tabs>
        <w:tab w:val="center" w:pos="4536"/>
        <w:tab w:val="right" w:pos="9072"/>
      </w:tabs>
    </w:pPr>
  </w:style>
  <w:style w:type="paragraph" w:styleId="Caption">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TableGrid">
    <w:name w:val="Table Grid"/>
    <w:basedOn w:val="Table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Bullet">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DocumentMap">
    <w:name w:val="Document Map"/>
    <w:basedOn w:val="Normal"/>
    <w:link w:val="DocumentMapChar"/>
    <w:semiHidden/>
    <w:rsid w:val="001D0F31"/>
    <w:pPr>
      <w:shd w:val="clear" w:color="auto" w:fill="000080"/>
    </w:pPr>
    <w:rPr>
      <w:rFonts w:ascii="Tahoma" w:hAnsi="Tahoma"/>
    </w:rPr>
  </w:style>
  <w:style w:type="character" w:customStyle="1" w:styleId="DocumentMapChar">
    <w:name w:val="Document Map Char"/>
    <w:link w:val="DocumentMap"/>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BodyText3Char">
    <w:name w:val="Body Text 3 Char"/>
    <w:link w:val="BodyText3"/>
    <w:rsid w:val="009B61A6"/>
    <w:rPr>
      <w:b/>
      <w:i/>
      <w:sz w:val="28"/>
    </w:rPr>
  </w:style>
  <w:style w:type="character" w:styleId="FootnoteReference">
    <w:name w:val="footnote reference"/>
    <w:rsid w:val="0076743C"/>
    <w:rPr>
      <w:vertAlign w:val="superscript"/>
    </w:rPr>
  </w:style>
  <w:style w:type="paragraph" w:styleId="FootnoteText">
    <w:name w:val="footnote text"/>
    <w:basedOn w:val="Normal"/>
    <w:link w:val="FootnoteTextChar"/>
    <w:rsid w:val="0076743C"/>
  </w:style>
  <w:style w:type="paragraph" w:styleId="TOAHeading">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BlockText">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OC1">
    <w:name w:val="toc 1"/>
    <w:basedOn w:val="Normal"/>
    <w:next w:val="Normal"/>
    <w:autoRedefine/>
    <w:qFormat/>
    <w:rsid w:val="0076743C"/>
    <w:pPr>
      <w:spacing w:before="120"/>
    </w:pPr>
    <w:rPr>
      <w:b/>
      <w:bCs/>
      <w:i/>
      <w:iCs/>
      <w:sz w:val="24"/>
      <w:szCs w:val="28"/>
    </w:rPr>
  </w:style>
  <w:style w:type="paragraph" w:styleId="TOC2">
    <w:name w:val="toc 2"/>
    <w:basedOn w:val="Normal"/>
    <w:next w:val="Normal"/>
    <w:autoRedefine/>
    <w:qFormat/>
    <w:rsid w:val="0076743C"/>
    <w:pPr>
      <w:tabs>
        <w:tab w:val="right" w:leader="dot" w:pos="9911"/>
      </w:tabs>
      <w:spacing w:before="120"/>
      <w:ind w:left="240"/>
    </w:pPr>
    <w:rPr>
      <w:b/>
      <w:bCs/>
      <w:noProof/>
      <w:sz w:val="24"/>
      <w:szCs w:val="22"/>
    </w:rPr>
  </w:style>
  <w:style w:type="paragraph" w:styleId="TOC3">
    <w:name w:val="toc 3"/>
    <w:basedOn w:val="Normal"/>
    <w:next w:val="Normal"/>
    <w:autoRedefine/>
    <w:qFormat/>
    <w:rsid w:val="0076743C"/>
    <w:pPr>
      <w:ind w:left="480"/>
    </w:pPr>
    <w:rPr>
      <w:sz w:val="24"/>
      <w:szCs w:val="24"/>
    </w:rPr>
  </w:style>
  <w:style w:type="paragraph" w:styleId="TOC4">
    <w:name w:val="toc 4"/>
    <w:basedOn w:val="Normal"/>
    <w:next w:val="Normal"/>
    <w:autoRedefine/>
    <w:rsid w:val="0076743C"/>
    <w:pPr>
      <w:ind w:left="720"/>
    </w:pPr>
    <w:rPr>
      <w:sz w:val="24"/>
      <w:szCs w:val="24"/>
    </w:rPr>
  </w:style>
  <w:style w:type="paragraph" w:styleId="TOC5">
    <w:name w:val="toc 5"/>
    <w:basedOn w:val="Normal"/>
    <w:next w:val="Normal"/>
    <w:autoRedefine/>
    <w:rsid w:val="0076743C"/>
    <w:pPr>
      <w:ind w:left="960"/>
    </w:pPr>
    <w:rPr>
      <w:sz w:val="24"/>
      <w:szCs w:val="24"/>
    </w:rPr>
  </w:style>
  <w:style w:type="paragraph" w:styleId="TOC6">
    <w:name w:val="toc 6"/>
    <w:basedOn w:val="Normal"/>
    <w:next w:val="Normal"/>
    <w:autoRedefine/>
    <w:rsid w:val="0076743C"/>
    <w:pPr>
      <w:ind w:left="1200"/>
    </w:pPr>
    <w:rPr>
      <w:sz w:val="24"/>
      <w:szCs w:val="24"/>
    </w:rPr>
  </w:style>
  <w:style w:type="paragraph" w:styleId="TOC7">
    <w:name w:val="toc 7"/>
    <w:basedOn w:val="Normal"/>
    <w:next w:val="Normal"/>
    <w:autoRedefine/>
    <w:rsid w:val="0076743C"/>
    <w:pPr>
      <w:ind w:left="1440"/>
    </w:pPr>
    <w:rPr>
      <w:sz w:val="24"/>
      <w:szCs w:val="24"/>
    </w:rPr>
  </w:style>
  <w:style w:type="paragraph" w:styleId="TOC8">
    <w:name w:val="toc 8"/>
    <w:basedOn w:val="Normal"/>
    <w:next w:val="Normal"/>
    <w:autoRedefine/>
    <w:rsid w:val="0076743C"/>
    <w:pPr>
      <w:ind w:left="1680"/>
    </w:pPr>
    <w:rPr>
      <w:sz w:val="24"/>
      <w:szCs w:val="24"/>
    </w:rPr>
  </w:style>
  <w:style w:type="paragraph" w:styleId="TOC9">
    <w:name w:val="toc 9"/>
    <w:basedOn w:val="Normal"/>
    <w:next w:val="Normal"/>
    <w:autoRedefine/>
    <w:rsid w:val="0076743C"/>
    <w:pPr>
      <w:ind w:left="1920"/>
    </w:pPr>
    <w:rPr>
      <w:sz w:val="24"/>
      <w:szCs w:val="24"/>
    </w:rPr>
  </w:style>
  <w:style w:type="character" w:styleId="Hyperlink">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Heading1Char">
    <w:name w:val="Heading 1 Char"/>
    <w:aliases w:val="YAYA1 Char"/>
    <w:link w:val="Heading1"/>
    <w:rsid w:val="0076743C"/>
    <w:rPr>
      <w:b/>
      <w:i/>
      <w:sz w:val="28"/>
      <w:lang w:val="fr-FR" w:eastAsia="fr-FR" w:bidi="ar-SA"/>
    </w:rPr>
  </w:style>
  <w:style w:type="character" w:customStyle="1" w:styleId="Heading2Char">
    <w:name w:val="Heading 2 Char"/>
    <w:aliases w:val="YAYA2 Char,Titre 2 Car Car Car Car Car Car Car Car Char,h2 Char,Paranum Char"/>
    <w:link w:val="Heading2"/>
    <w:rsid w:val="0076743C"/>
    <w:rPr>
      <w:sz w:val="24"/>
      <w:lang w:val="fr-FR" w:eastAsia="fr-FR" w:bidi="ar-SA"/>
    </w:rPr>
  </w:style>
  <w:style w:type="character" w:customStyle="1" w:styleId="Heading3Char">
    <w:name w:val="Heading 3 Char"/>
    <w:aliases w:val="YAYA3 Char"/>
    <w:link w:val="Heading3"/>
    <w:rsid w:val="0076743C"/>
    <w:rPr>
      <w:b/>
      <w:i/>
      <w:sz w:val="24"/>
      <w:lang w:val="fr-FR" w:eastAsia="fr-FR" w:bidi="ar-SA"/>
    </w:rPr>
  </w:style>
  <w:style w:type="character" w:customStyle="1" w:styleId="Heading4Char">
    <w:name w:val="Heading 4 Char"/>
    <w:link w:val="Heading4"/>
    <w:rsid w:val="0076743C"/>
    <w:rPr>
      <w:sz w:val="24"/>
      <w:u w:val="single"/>
      <w:lang w:val="fr-FR" w:eastAsia="fr-FR" w:bidi="ar-SA"/>
    </w:rPr>
  </w:style>
  <w:style w:type="character" w:customStyle="1" w:styleId="Heading5Char">
    <w:name w:val="Heading 5 Char"/>
    <w:link w:val="Heading5"/>
    <w:rsid w:val="0076743C"/>
    <w:rPr>
      <w:b/>
      <w:sz w:val="28"/>
      <w:lang w:val="fr-FR" w:eastAsia="fr-FR" w:bidi="ar-SA"/>
    </w:rPr>
  </w:style>
  <w:style w:type="character" w:customStyle="1" w:styleId="Heading6Char">
    <w:name w:val="Heading 6 Char"/>
    <w:link w:val="Heading6"/>
    <w:rsid w:val="0076743C"/>
    <w:rPr>
      <w:b/>
      <w:i/>
      <w:sz w:val="24"/>
      <w:lang w:val="fr-FR" w:eastAsia="fr-FR" w:bidi="ar-SA"/>
    </w:rPr>
  </w:style>
  <w:style w:type="character" w:customStyle="1" w:styleId="Heading7Char">
    <w:name w:val="Heading 7 Char"/>
    <w:link w:val="Heading7"/>
    <w:rsid w:val="0076743C"/>
    <w:rPr>
      <w:sz w:val="24"/>
      <w:lang w:val="fr-FR" w:eastAsia="fr-FR" w:bidi="ar-SA"/>
    </w:rPr>
  </w:style>
  <w:style w:type="character" w:customStyle="1" w:styleId="Heading8Char">
    <w:name w:val="Heading 8 Char"/>
    <w:link w:val="Heading8"/>
    <w:rsid w:val="0076743C"/>
    <w:rPr>
      <w:sz w:val="24"/>
      <w:lang w:val="fr-FR" w:eastAsia="fr-FR" w:bidi="ar-SA"/>
    </w:rPr>
  </w:style>
  <w:style w:type="character" w:customStyle="1" w:styleId="Heading9Char">
    <w:name w:val="Heading 9 Char"/>
    <w:link w:val="Heading9"/>
    <w:rsid w:val="0076743C"/>
    <w:rPr>
      <w:b/>
      <w:i/>
      <w:sz w:val="24"/>
    </w:rPr>
  </w:style>
  <w:style w:type="character" w:customStyle="1" w:styleId="TitleChar">
    <w:name w:val="Title Char"/>
    <w:link w:val="Title"/>
    <w:rsid w:val="0076743C"/>
    <w:rPr>
      <w:sz w:val="28"/>
      <w:szCs w:val="24"/>
      <w:lang w:val="fr-FR" w:eastAsia="fr-FR" w:bidi="ar-SA"/>
    </w:rPr>
  </w:style>
  <w:style w:type="character" w:customStyle="1" w:styleId="BodyTextChar">
    <w:name w:val="Body Text Char"/>
    <w:aliases w:val="CORPS CCTP Char,Corps de texte Car Car Car Char"/>
    <w:link w:val="BodyText"/>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BodyTextIndentChar">
    <w:name w:val="Body Text Indent Char"/>
    <w:link w:val="BodyTextIndent"/>
    <w:rsid w:val="0076743C"/>
    <w:rPr>
      <w:sz w:val="24"/>
      <w:lang w:val="fr-FR" w:eastAsia="fr-FR" w:bidi="ar-SA"/>
    </w:rPr>
  </w:style>
  <w:style w:type="character" w:customStyle="1" w:styleId="BodyTextIndent2Char">
    <w:name w:val="Body Text Indent 2 Char"/>
    <w:link w:val="BodyTextIndent2"/>
    <w:rsid w:val="0076743C"/>
    <w:rPr>
      <w:sz w:val="24"/>
      <w:lang w:val="fr-FR" w:eastAsia="fr-FR" w:bidi="ar-SA"/>
    </w:rPr>
  </w:style>
  <w:style w:type="character" w:customStyle="1" w:styleId="BodyTextIndent3Char">
    <w:name w:val="Body Text Indent 3 Char"/>
    <w:link w:val="BodyTextIndent3"/>
    <w:rsid w:val="0076743C"/>
    <w:rPr>
      <w:sz w:val="24"/>
      <w:lang w:val="fr-FR" w:eastAsia="fr-FR" w:bidi="ar-SA"/>
    </w:rPr>
  </w:style>
  <w:style w:type="character" w:customStyle="1" w:styleId="FooterChar">
    <w:name w:val="Footer Char"/>
    <w:link w:val="Footer"/>
    <w:uiPriority w:val="99"/>
    <w:rsid w:val="0076743C"/>
    <w:rPr>
      <w:lang w:val="fr-FR" w:eastAsia="fr-FR" w:bidi="ar-SA"/>
    </w:rPr>
  </w:style>
  <w:style w:type="character" w:customStyle="1" w:styleId="HeaderChar">
    <w:name w:val="Header Char"/>
    <w:link w:val="Header"/>
    <w:rsid w:val="0076743C"/>
    <w:rPr>
      <w:lang w:val="fr-FR" w:eastAsia="fr-FR" w:bidi="ar-SA"/>
    </w:rPr>
  </w:style>
  <w:style w:type="character" w:customStyle="1" w:styleId="BodyText2Char">
    <w:name w:val="Body Text 2 Char"/>
    <w:link w:val="BodyText2"/>
    <w:rsid w:val="0076743C"/>
    <w:rPr>
      <w:sz w:val="24"/>
      <w:lang w:val="fr-FR" w:eastAsia="fr-FR" w:bidi="ar-SA"/>
    </w:rPr>
  </w:style>
  <w:style w:type="character" w:customStyle="1" w:styleId="SubtitleChar">
    <w:name w:val="Subtitle Char"/>
    <w:link w:val="Subtitle"/>
    <w:rsid w:val="0076743C"/>
    <w:rPr>
      <w:b/>
      <w:bCs/>
      <w:i/>
      <w:iCs/>
      <w:sz w:val="28"/>
      <w:lang w:val="fr-FR" w:eastAsia="fr-FR" w:bidi="ar-SA"/>
    </w:rPr>
  </w:style>
  <w:style w:type="paragraph" w:styleId="PlainText">
    <w:name w:val="Plain Text"/>
    <w:basedOn w:val="Normal"/>
    <w:link w:val="PlainTextChar"/>
    <w:rsid w:val="0076743C"/>
    <w:rPr>
      <w:rFonts w:ascii="Courier New" w:hAnsi="Courier New"/>
      <w:lang w:val="en-GB" w:eastAsia="en-US"/>
    </w:rPr>
  </w:style>
  <w:style w:type="paragraph" w:styleId="CommentText">
    <w:name w:val="annotation text"/>
    <w:basedOn w:val="Normal"/>
    <w:link w:val="CommentTextCh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NoList"/>
    <w:semiHidden/>
    <w:unhideWhenUsed/>
    <w:rsid w:val="0076743C"/>
  </w:style>
  <w:style w:type="paragraph" w:styleId="NormalIndent">
    <w:name w:val="Normal Indent"/>
    <w:basedOn w:val="Normal"/>
    <w:semiHidden/>
    <w:rsid w:val="0076743C"/>
    <w:pPr>
      <w:widowControl w:val="0"/>
      <w:ind w:left="708"/>
      <w:jc w:val="both"/>
    </w:pPr>
    <w:rPr>
      <w:rFonts w:ascii="Arial" w:hAnsi="Arial"/>
      <w:snapToGrid w:val="0"/>
      <w:sz w:val="22"/>
    </w:rPr>
  </w:style>
  <w:style w:type="character" w:styleId="FollowedHyperlink">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DefaultParagraphFont"/>
    <w:rsid w:val="005E69A9"/>
  </w:style>
  <w:style w:type="character" w:customStyle="1" w:styleId="editsection">
    <w:name w:val="editsection"/>
    <w:basedOn w:val="DefaultParagraphFont"/>
    <w:rsid w:val="005E69A9"/>
  </w:style>
  <w:style w:type="character" w:customStyle="1" w:styleId="bloctexteagrasbleu">
    <w:name w:val="bloc_texteagrasbleu"/>
    <w:basedOn w:val="DefaultParagraphFont"/>
    <w:rsid w:val="00120B79"/>
  </w:style>
  <w:style w:type="character" w:styleId="Strong">
    <w:name w:val="Strong"/>
    <w:qFormat/>
    <w:rsid w:val="001763A6"/>
    <w:rPr>
      <w:b/>
      <w:bCs/>
    </w:rPr>
  </w:style>
  <w:style w:type="paragraph" w:customStyle="1" w:styleId="Style1">
    <w:name w:val="Style1"/>
    <w:basedOn w:val="Titl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BodyText"/>
    <w:rsid w:val="00AE2600"/>
    <w:pPr>
      <w:jc w:val="center"/>
    </w:pPr>
    <w:rPr>
      <w:rFonts w:ascii="African" w:hAnsi="African"/>
      <w:b/>
      <w:bCs/>
      <w:sz w:val="48"/>
    </w:rPr>
  </w:style>
  <w:style w:type="paragraph" w:customStyle="1" w:styleId="TITRE10">
    <w:name w:val="TITRE 1"/>
    <w:basedOn w:val="Normal"/>
    <w:link w:val="TITRE1Car"/>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
    <w:name w:val="TITRE 1 Car"/>
    <w:link w:val="TITRE10"/>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link w:val="CORPSCCTPBTCCar"/>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Heading1"/>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Heading1"/>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BodyText"/>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1">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0"/>
    <w:rsid w:val="00AE2600"/>
    <w:pPr>
      <w:spacing w:line="240" w:lineRule="auto"/>
    </w:pPr>
  </w:style>
  <w:style w:type="paragraph" w:styleId="ListParagraph">
    <w:name w:val="List Paragraph"/>
    <w:aliases w:val="Desmond 2,sous partie 1,Liste 1,List Paragraph1,List Paragraph (numbered (a)),Bullets,Medium Grid 1 - Accent 21,References,List Paragraph nowy,Numbered List Paragraph,Liste couleur - Accent 11,ReferencesCxSpLast"/>
    <w:basedOn w:val="Normal"/>
    <w:link w:val="ListParagraphCh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PlainTextChar">
    <w:name w:val="Plain Text Char"/>
    <w:link w:val="PlainText"/>
    <w:rsid w:val="006B609F"/>
    <w:rPr>
      <w:rFonts w:ascii="Courier New" w:hAnsi="Courier New"/>
      <w:lang w:val="en-GB" w:eastAsia="en-US"/>
    </w:rPr>
  </w:style>
  <w:style w:type="character" w:customStyle="1" w:styleId="ListParagraphChar">
    <w:name w:val="List Paragraph Char"/>
    <w:aliases w:val="Desmond 2 Char,sous partie 1 Char,Liste 1 Char,List Paragraph1 Char,List Paragraph (numbered (a)) Char,Bullets Char,Medium Grid 1 - Accent 21 Char,References Char,List Paragraph nowy Char,Numbered List Paragraph Char"/>
    <w:link w:val="ListParagraph"/>
    <w:locked/>
    <w:rsid w:val="005F35D9"/>
    <w:rPr>
      <w:sz w:val="24"/>
      <w:szCs w:val="24"/>
    </w:rPr>
  </w:style>
  <w:style w:type="character" w:customStyle="1" w:styleId="FootnoteTextChar">
    <w:name w:val="Footnote Text Char"/>
    <w:basedOn w:val="DefaultParagraphFont"/>
    <w:link w:val="FootnoteText"/>
    <w:rsid w:val="001B652A"/>
  </w:style>
  <w:style w:type="character" w:customStyle="1" w:styleId="CommentTextChar">
    <w:name w:val="Comment Text Char"/>
    <w:basedOn w:val="DefaultParagraphFont"/>
    <w:link w:val="CommentText"/>
    <w:rsid w:val="001B652A"/>
    <w:rPr>
      <w:lang w:eastAsia="en-US"/>
    </w:rPr>
  </w:style>
  <w:style w:type="character" w:customStyle="1" w:styleId="BalloonTextChar">
    <w:name w:val="Balloon Text Char"/>
    <w:basedOn w:val="DefaultParagraphFont"/>
    <w:link w:val="BalloonText"/>
    <w:rsid w:val="001B652A"/>
    <w:rPr>
      <w:rFonts w:ascii="Tahoma" w:hAnsi="Tahoma" w:cs="Tahoma"/>
      <w:sz w:val="16"/>
      <w:szCs w:val="16"/>
    </w:rPr>
  </w:style>
  <w:style w:type="character" w:styleId="LineNumber">
    <w:name w:val="line number"/>
    <w:basedOn w:val="DefaultParagraphFon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rsid w:val="00B55CED"/>
    <w:pPr>
      <w:widowControl w:val="0"/>
      <w:ind w:left="200" w:hanging="200"/>
    </w:pPr>
    <w:rPr>
      <w:sz w:val="18"/>
    </w:rPr>
  </w:style>
  <w:style w:type="paragraph" w:styleId="Index2">
    <w:name w:val="index 2"/>
    <w:basedOn w:val="Normal"/>
    <w:next w:val="Normal"/>
    <w:autoRedefine/>
    <w:rsid w:val="00B55CED"/>
    <w:pPr>
      <w:widowControl w:val="0"/>
      <w:ind w:left="400" w:hanging="200"/>
    </w:pPr>
    <w:rPr>
      <w:sz w:val="18"/>
    </w:rPr>
  </w:style>
  <w:style w:type="paragraph" w:styleId="Index3">
    <w:name w:val="index 3"/>
    <w:basedOn w:val="Normal"/>
    <w:next w:val="Normal"/>
    <w:autoRedefine/>
    <w:rsid w:val="00B55CED"/>
    <w:pPr>
      <w:widowControl w:val="0"/>
      <w:ind w:left="600" w:hanging="200"/>
    </w:pPr>
    <w:rPr>
      <w:sz w:val="18"/>
    </w:rPr>
  </w:style>
  <w:style w:type="paragraph" w:styleId="Index4">
    <w:name w:val="index 4"/>
    <w:basedOn w:val="Normal"/>
    <w:next w:val="Normal"/>
    <w:autoRedefine/>
    <w:rsid w:val="00B55CED"/>
    <w:pPr>
      <w:widowControl w:val="0"/>
      <w:ind w:left="800" w:hanging="200"/>
    </w:pPr>
    <w:rPr>
      <w:sz w:val="18"/>
    </w:rPr>
  </w:style>
  <w:style w:type="paragraph" w:styleId="Index5">
    <w:name w:val="index 5"/>
    <w:basedOn w:val="Normal"/>
    <w:next w:val="Normal"/>
    <w:autoRedefine/>
    <w:rsid w:val="00B55CED"/>
    <w:pPr>
      <w:widowControl w:val="0"/>
      <w:ind w:left="1000" w:hanging="200"/>
    </w:pPr>
    <w:rPr>
      <w:sz w:val="18"/>
    </w:rPr>
  </w:style>
  <w:style w:type="paragraph" w:styleId="Index6">
    <w:name w:val="index 6"/>
    <w:basedOn w:val="Normal"/>
    <w:next w:val="Normal"/>
    <w:autoRedefine/>
    <w:rsid w:val="00B55CED"/>
    <w:pPr>
      <w:widowControl w:val="0"/>
      <w:ind w:left="1200" w:hanging="200"/>
    </w:pPr>
    <w:rPr>
      <w:sz w:val="18"/>
    </w:rPr>
  </w:style>
  <w:style w:type="paragraph" w:styleId="Index7">
    <w:name w:val="index 7"/>
    <w:basedOn w:val="Normal"/>
    <w:next w:val="Normal"/>
    <w:autoRedefine/>
    <w:rsid w:val="00B55CED"/>
    <w:pPr>
      <w:widowControl w:val="0"/>
      <w:ind w:left="1400" w:hanging="200"/>
    </w:pPr>
    <w:rPr>
      <w:sz w:val="18"/>
    </w:rPr>
  </w:style>
  <w:style w:type="paragraph" w:styleId="Index8">
    <w:name w:val="index 8"/>
    <w:basedOn w:val="Normal"/>
    <w:next w:val="Normal"/>
    <w:autoRedefine/>
    <w:rsid w:val="00B55CED"/>
    <w:pPr>
      <w:widowControl w:val="0"/>
      <w:ind w:left="1600" w:hanging="200"/>
    </w:pPr>
    <w:rPr>
      <w:sz w:val="18"/>
    </w:rPr>
  </w:style>
  <w:style w:type="paragraph" w:styleId="Index9">
    <w:name w:val="index 9"/>
    <w:basedOn w:val="Normal"/>
    <w:next w:val="Normal"/>
    <w:autoRedefine/>
    <w:rsid w:val="00B55CED"/>
    <w:pPr>
      <w:widowControl w:val="0"/>
      <w:ind w:left="1800" w:hanging="200"/>
    </w:pPr>
    <w:rPr>
      <w:sz w:val="18"/>
    </w:rPr>
  </w:style>
  <w:style w:type="paragraph" w:styleId="IndexHeading">
    <w:name w:val="index heading"/>
    <w:basedOn w:val="Normal"/>
    <w:next w:val="Index1"/>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CommentReference">
    <w:name w:val="annotation reference"/>
    <w:basedOn w:val="DefaultParagraphFont"/>
    <w:rsid w:val="00B55CED"/>
    <w:rPr>
      <w:sz w:val="16"/>
      <w:szCs w:val="16"/>
    </w:rPr>
  </w:style>
  <w:style w:type="paragraph" w:styleId="CommentSubject">
    <w:name w:val="annotation subject"/>
    <w:basedOn w:val="CommentText"/>
    <w:next w:val="CommentText"/>
    <w:link w:val="CommentSubjectChar"/>
    <w:rsid w:val="00B55CED"/>
    <w:pPr>
      <w:widowControl w:val="0"/>
    </w:pPr>
    <w:rPr>
      <w:b/>
      <w:bCs/>
      <w:lang w:eastAsia="fr-FR"/>
    </w:rPr>
  </w:style>
  <w:style w:type="character" w:customStyle="1" w:styleId="CommentSubjectChar">
    <w:name w:val="Comment Subject Char"/>
    <w:basedOn w:val="CommentTextChar"/>
    <w:link w:val="CommentSubject"/>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 w:type="numbering" w:customStyle="1" w:styleId="Style5">
    <w:name w:val="Style5"/>
    <w:uiPriority w:val="99"/>
    <w:rsid w:val="004016C7"/>
    <w:pPr>
      <w:numPr>
        <w:numId w:val="155"/>
      </w:numPr>
    </w:pPr>
  </w:style>
  <w:style w:type="numbering" w:customStyle="1" w:styleId="Aucuneliste1">
    <w:name w:val="Aucune liste1"/>
    <w:next w:val="NoList"/>
    <w:uiPriority w:val="99"/>
    <w:semiHidden/>
    <w:unhideWhenUsed/>
    <w:rsid w:val="004016C7"/>
  </w:style>
  <w:style w:type="paragraph" w:styleId="TOCHeading">
    <w:name w:val="TOC Heading"/>
    <w:basedOn w:val="Heading1"/>
    <w:next w:val="Normal"/>
    <w:uiPriority w:val="99"/>
    <w:unhideWhenUsed/>
    <w:qFormat/>
    <w:rsid w:val="004016C7"/>
    <w:pPr>
      <w:keepNext w:val="0"/>
      <w:keepLines/>
      <w:widowControl w:val="0"/>
      <w:autoSpaceDE w:val="0"/>
      <w:autoSpaceDN w:val="0"/>
      <w:adjustRightInd w:val="0"/>
      <w:spacing w:before="480" w:line="276" w:lineRule="auto"/>
      <w:ind w:right="-7"/>
      <w:outlineLvl w:val="9"/>
    </w:pPr>
    <w:rPr>
      <w:rFonts w:ascii="Arial" w:hAnsi="Arial" w:cs="Arial"/>
      <w:bCs/>
      <w:i w:val="0"/>
      <w:color w:val="365F91"/>
      <w:szCs w:val="28"/>
      <w:lang w:eastAsia="en-US"/>
    </w:rPr>
  </w:style>
  <w:style w:type="paragraph" w:customStyle="1" w:styleId="petita">
    <w:name w:val="petit a"/>
    <w:basedOn w:val="Normal"/>
    <w:uiPriority w:val="99"/>
    <w:rsid w:val="004016C7"/>
    <w:pPr>
      <w:numPr>
        <w:numId w:val="156"/>
      </w:numPr>
    </w:pPr>
    <w:rPr>
      <w:sz w:val="24"/>
      <w:szCs w:val="24"/>
    </w:rPr>
  </w:style>
  <w:style w:type="paragraph" w:styleId="ListBullet4">
    <w:name w:val="List Bullet 4"/>
    <w:basedOn w:val="Normal"/>
    <w:autoRedefine/>
    <w:uiPriority w:val="99"/>
    <w:rsid w:val="004016C7"/>
    <w:pPr>
      <w:tabs>
        <w:tab w:val="num" w:pos="1209"/>
      </w:tabs>
      <w:ind w:left="1209" w:hanging="360"/>
    </w:pPr>
  </w:style>
  <w:style w:type="paragraph" w:styleId="ListBullet2">
    <w:name w:val="List Bullet 2"/>
    <w:basedOn w:val="Normal"/>
    <w:autoRedefine/>
    <w:uiPriority w:val="99"/>
    <w:rsid w:val="004016C7"/>
    <w:pPr>
      <w:tabs>
        <w:tab w:val="num" w:pos="643"/>
      </w:tabs>
      <w:ind w:left="643" w:hanging="360"/>
    </w:pPr>
  </w:style>
  <w:style w:type="paragraph" w:styleId="ListBullet3">
    <w:name w:val="List Bullet 3"/>
    <w:basedOn w:val="Normal"/>
    <w:autoRedefine/>
    <w:uiPriority w:val="99"/>
    <w:rsid w:val="004016C7"/>
    <w:pPr>
      <w:tabs>
        <w:tab w:val="num" w:pos="926"/>
      </w:tabs>
      <w:ind w:left="926" w:hanging="360"/>
    </w:pPr>
  </w:style>
  <w:style w:type="paragraph" w:customStyle="1" w:styleId="Paragtab">
    <w:name w:val="Parag tab"/>
    <w:basedOn w:val="Title"/>
    <w:autoRedefine/>
    <w:uiPriority w:val="99"/>
    <w:rsid w:val="004016C7"/>
    <w:pPr>
      <w:numPr>
        <w:numId w:val="157"/>
      </w:numPr>
      <w:jc w:val="both"/>
    </w:pPr>
    <w:rPr>
      <w:color w:val="000000"/>
      <w:sz w:val="20"/>
    </w:rPr>
  </w:style>
  <w:style w:type="paragraph" w:customStyle="1" w:styleId="CharCharCar">
    <w:name w:val="Char Char Car"/>
    <w:basedOn w:val="Normal"/>
    <w:rsid w:val="004016C7"/>
    <w:pPr>
      <w:widowControl w:val="0"/>
      <w:jc w:val="both"/>
    </w:pPr>
    <w:rPr>
      <w:rFonts w:ascii="Tahoma" w:eastAsia="SimSun" w:hAnsi="Tahoma" w:cs="Tahoma"/>
      <w:kern w:val="2"/>
      <w:sz w:val="24"/>
      <w:szCs w:val="24"/>
      <w:lang w:val="en-US" w:eastAsia="zh-CN"/>
    </w:rPr>
  </w:style>
  <w:style w:type="paragraph" w:styleId="IntenseQuote">
    <w:name w:val="Intense Quote"/>
    <w:basedOn w:val="Normal"/>
    <w:next w:val="Normal"/>
    <w:link w:val="IntenseQuoteChar"/>
    <w:uiPriority w:val="30"/>
    <w:qFormat/>
    <w:rsid w:val="004016C7"/>
    <w:pPr>
      <w:pBdr>
        <w:bottom w:val="single" w:sz="4" w:space="4" w:color="4F81BD"/>
      </w:pBdr>
      <w:spacing w:before="200" w:after="280"/>
      <w:ind w:left="936" w:right="936"/>
    </w:pPr>
    <w:rPr>
      <w:b/>
      <w:bCs/>
      <w:i/>
      <w:iCs/>
      <w:color w:val="4F81BD"/>
      <w:sz w:val="24"/>
      <w:szCs w:val="24"/>
    </w:rPr>
  </w:style>
  <w:style w:type="character" w:customStyle="1" w:styleId="IntenseQuoteChar">
    <w:name w:val="Intense Quote Char"/>
    <w:basedOn w:val="DefaultParagraphFont"/>
    <w:link w:val="IntenseQuote"/>
    <w:uiPriority w:val="30"/>
    <w:rsid w:val="004016C7"/>
    <w:rPr>
      <w:b/>
      <w:bCs/>
      <w:i/>
      <w:iCs/>
      <w:color w:val="4F81BD"/>
      <w:sz w:val="24"/>
      <w:szCs w:val="24"/>
    </w:rPr>
  </w:style>
  <w:style w:type="paragraph" w:customStyle="1" w:styleId="Contenudetableau">
    <w:name w:val="Contenu de tableau"/>
    <w:basedOn w:val="Normal"/>
    <w:rsid w:val="004016C7"/>
    <w:pPr>
      <w:widowControl w:val="0"/>
      <w:suppressLineNumbers/>
      <w:suppressAutoHyphens/>
    </w:pPr>
    <w:rPr>
      <w:rFonts w:ascii="Tahoma" w:eastAsia="Lucida Sans Unicode" w:hAnsi="Tahoma"/>
      <w:szCs w:val="24"/>
    </w:rPr>
  </w:style>
  <w:style w:type="paragraph" w:customStyle="1" w:styleId="CM99">
    <w:name w:val="CM99"/>
    <w:basedOn w:val="Normal"/>
    <w:next w:val="Normal"/>
    <w:rsid w:val="004016C7"/>
    <w:pPr>
      <w:widowControl w:val="0"/>
      <w:autoSpaceDE w:val="0"/>
      <w:autoSpaceDN w:val="0"/>
      <w:adjustRightInd w:val="0"/>
      <w:spacing w:after="273"/>
    </w:pPr>
    <w:rPr>
      <w:rFonts w:ascii="Helvetica" w:hAnsi="Helvetica" w:cs="Helvetica"/>
      <w:szCs w:val="24"/>
    </w:rPr>
  </w:style>
  <w:style w:type="paragraph" w:customStyle="1" w:styleId="TITI">
    <w:name w:val="TITI"/>
    <w:basedOn w:val="Normal"/>
    <w:rsid w:val="004016C7"/>
    <w:pPr>
      <w:widowControl w:val="0"/>
      <w:spacing w:line="-218" w:lineRule="auto"/>
      <w:ind w:left="567" w:right="-2" w:hanging="567"/>
      <w:jc w:val="both"/>
    </w:pPr>
    <w:rPr>
      <w:b/>
      <w:caps/>
      <w:sz w:val="24"/>
    </w:rPr>
  </w:style>
  <w:style w:type="paragraph" w:customStyle="1" w:styleId="ART">
    <w:name w:val="ART"/>
    <w:basedOn w:val="Normal"/>
    <w:rsid w:val="004016C7"/>
    <w:pPr>
      <w:widowControl w:val="0"/>
      <w:ind w:left="1560" w:hanging="1560"/>
      <w:jc w:val="both"/>
    </w:pPr>
    <w:rPr>
      <w:rFonts w:ascii="Courier PS" w:hAnsi="Courier PS"/>
      <w:b/>
      <w:sz w:val="24"/>
      <w:u w:val="single"/>
    </w:rPr>
  </w:style>
  <w:style w:type="paragraph" w:customStyle="1" w:styleId="TITI1">
    <w:name w:val="TITI.1"/>
    <w:basedOn w:val="Normal"/>
    <w:rsid w:val="004016C7"/>
    <w:pPr>
      <w:keepNext/>
      <w:keepLines/>
      <w:widowControl w:val="0"/>
      <w:jc w:val="both"/>
    </w:pPr>
    <w:rPr>
      <w:b/>
      <w:smallCaps/>
      <w:sz w:val="24"/>
    </w:rPr>
  </w:style>
  <w:style w:type="paragraph" w:customStyle="1" w:styleId="TITI11">
    <w:name w:val="TITI.1.1"/>
    <w:basedOn w:val="Normal"/>
    <w:rsid w:val="004016C7"/>
    <w:pPr>
      <w:keepNext/>
      <w:widowControl w:val="0"/>
      <w:ind w:left="567"/>
      <w:jc w:val="both"/>
    </w:pPr>
    <w:rPr>
      <w:b/>
      <w:sz w:val="24"/>
    </w:rPr>
  </w:style>
  <w:style w:type="paragraph" w:customStyle="1" w:styleId="TITI111">
    <w:name w:val="TITI.1.1.1"/>
    <w:basedOn w:val="Normal"/>
    <w:rsid w:val="004016C7"/>
    <w:pPr>
      <w:widowControl w:val="0"/>
      <w:ind w:left="567"/>
      <w:jc w:val="both"/>
    </w:pPr>
    <w:rPr>
      <w:b/>
      <w:i/>
      <w:sz w:val="24"/>
    </w:rPr>
  </w:style>
  <w:style w:type="paragraph" w:customStyle="1" w:styleId="TITI1111a">
    <w:name w:val="TITI.1.1.1.1.a"/>
    <w:basedOn w:val="Normal"/>
    <w:rsid w:val="004016C7"/>
    <w:pPr>
      <w:widowControl w:val="0"/>
      <w:ind w:left="1134"/>
      <w:jc w:val="both"/>
    </w:pPr>
    <w:rPr>
      <w:i/>
      <w:sz w:val="24"/>
    </w:rPr>
  </w:style>
  <w:style w:type="paragraph" w:customStyle="1" w:styleId="Titi1111a1">
    <w:name w:val="Titi1.1.1.1.a.1"/>
    <w:basedOn w:val="Normal"/>
    <w:rsid w:val="004016C7"/>
    <w:pPr>
      <w:widowControl w:val="0"/>
      <w:ind w:left="1814" w:hanging="567"/>
      <w:jc w:val="both"/>
    </w:pPr>
    <w:rPr>
      <w:i/>
      <w:sz w:val="24"/>
      <w:u w:val="single"/>
    </w:rPr>
  </w:style>
  <w:style w:type="paragraph" w:customStyle="1" w:styleId="titi1111a1s">
    <w:name w:val="titi.1.1.1.1.a.1.s"/>
    <w:basedOn w:val="Normal"/>
    <w:rsid w:val="004016C7"/>
    <w:pPr>
      <w:widowControl w:val="0"/>
      <w:ind w:left="1304"/>
      <w:jc w:val="both"/>
    </w:pPr>
    <w:rPr>
      <w:sz w:val="24"/>
      <w:u w:val="single"/>
    </w:rPr>
  </w:style>
  <w:style w:type="paragraph" w:customStyle="1" w:styleId="ALINEA">
    <w:name w:val="ALINEA"/>
    <w:basedOn w:val="Normal"/>
    <w:rsid w:val="004016C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016C7"/>
    <w:pPr>
      <w:widowControl w:val="0"/>
    </w:pPr>
    <w:rPr>
      <w:rFonts w:ascii="Courier PS" w:hAnsi="Courier PS"/>
      <w:caps/>
      <w:sz w:val="24"/>
    </w:rPr>
  </w:style>
  <w:style w:type="paragraph" w:customStyle="1" w:styleId="SSART">
    <w:name w:val="SS/ART"/>
    <w:basedOn w:val="Normal"/>
    <w:rsid w:val="004016C7"/>
    <w:pPr>
      <w:widowControl w:val="0"/>
    </w:pPr>
    <w:rPr>
      <w:b/>
      <w:sz w:val="24"/>
    </w:rPr>
  </w:style>
  <w:style w:type="paragraph" w:customStyle="1" w:styleId="SSSART">
    <w:name w:val="SSS/ART"/>
    <w:basedOn w:val="Normal"/>
    <w:rsid w:val="004016C7"/>
    <w:pPr>
      <w:widowControl w:val="0"/>
      <w:spacing w:before="120" w:after="120"/>
      <w:ind w:left="284"/>
    </w:pPr>
    <w:rPr>
      <w:b/>
      <w:i/>
      <w:sz w:val="24"/>
    </w:rPr>
  </w:style>
  <w:style w:type="paragraph" w:styleId="Salutation">
    <w:name w:val="Salutation"/>
    <w:basedOn w:val="Normal"/>
    <w:next w:val="Normal"/>
    <w:link w:val="SalutationChar"/>
    <w:rsid w:val="004016C7"/>
    <w:rPr>
      <w:sz w:val="24"/>
    </w:rPr>
  </w:style>
  <w:style w:type="character" w:customStyle="1" w:styleId="SalutationChar">
    <w:name w:val="Salutation Char"/>
    <w:basedOn w:val="DefaultParagraphFont"/>
    <w:link w:val="Salutation"/>
    <w:rsid w:val="004016C7"/>
    <w:rPr>
      <w:sz w:val="24"/>
    </w:rPr>
  </w:style>
  <w:style w:type="paragraph" w:styleId="List5">
    <w:name w:val="List 5"/>
    <w:basedOn w:val="Normal"/>
    <w:rsid w:val="004016C7"/>
    <w:pPr>
      <w:ind w:left="1415" w:hanging="283"/>
      <w:contextualSpacing/>
    </w:pPr>
    <w:rPr>
      <w:sz w:val="24"/>
      <w:szCs w:val="24"/>
    </w:rPr>
  </w:style>
  <w:style w:type="table" w:customStyle="1" w:styleId="Grilleclaire1">
    <w:name w:val="Grille claire1"/>
    <w:basedOn w:val="TableNormal"/>
    <w:uiPriority w:val="62"/>
    <w:rsid w:val="004016C7"/>
    <w:rPr>
      <w:rFonts w:asciiTheme="minorHAnsi" w:eastAsiaTheme="minorHAnsi" w:hAnsiTheme="minorHAnsi" w:cstheme="minorBid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DefaultParagraphFont"/>
    <w:rsid w:val="004016C7"/>
  </w:style>
  <w:style w:type="character" w:customStyle="1" w:styleId="shorttext">
    <w:name w:val="short_text"/>
    <w:basedOn w:val="DefaultParagraphFont"/>
    <w:rsid w:val="004016C7"/>
  </w:style>
  <w:style w:type="paragraph" w:customStyle="1" w:styleId="font6">
    <w:name w:val="font6"/>
    <w:basedOn w:val="Normal"/>
    <w:rsid w:val="004016C7"/>
    <w:pPr>
      <w:spacing w:before="100" w:beforeAutospacing="1" w:after="100" w:afterAutospacing="1"/>
    </w:pPr>
    <w:rPr>
      <w:color w:val="000000"/>
    </w:rPr>
  </w:style>
  <w:style w:type="paragraph" w:customStyle="1" w:styleId="font7">
    <w:name w:val="font7"/>
    <w:basedOn w:val="Normal"/>
    <w:rsid w:val="004016C7"/>
    <w:pPr>
      <w:spacing w:before="100" w:beforeAutospacing="1" w:after="100" w:afterAutospacing="1"/>
    </w:pPr>
    <w:rPr>
      <w:rFonts w:ascii="Calibri" w:hAnsi="Calibri" w:cs="Calibri"/>
      <w:color w:val="000000"/>
    </w:rPr>
  </w:style>
  <w:style w:type="numbering" w:customStyle="1" w:styleId="Aucuneliste2">
    <w:name w:val="Aucune liste2"/>
    <w:next w:val="NoList"/>
    <w:uiPriority w:val="99"/>
    <w:semiHidden/>
    <w:unhideWhenUsed/>
    <w:rsid w:val="004016C7"/>
  </w:style>
  <w:style w:type="table" w:customStyle="1" w:styleId="Grilledutableau1">
    <w:name w:val="Grille du tableau1"/>
    <w:basedOn w:val="TableNormal"/>
    <w:next w:val="TableGrid"/>
    <w:uiPriority w:val="59"/>
    <w:rsid w:val="004016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4016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4016C7"/>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39"/>
    <w:rsid w:val="004016C7"/>
    <w:rPr>
      <w:rFonts w:asciiTheme="minorHAnsi" w:eastAsiaTheme="minorHAnsi" w:hAnsiTheme="minorHAnsi" w:cstheme="minorBidi"/>
      <w:sz w:val="22"/>
      <w:szCs w:val="22"/>
      <w:lang w:val="fr-CM"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4016C7"/>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ntenseReference">
    <w:name w:val="Intense Reference"/>
    <w:uiPriority w:val="32"/>
    <w:qFormat/>
    <w:rsid w:val="004016C7"/>
    <w:rPr>
      <w:b/>
      <w:sz w:val="24"/>
      <w:u w:val="single"/>
    </w:rPr>
  </w:style>
  <w:style w:type="paragraph" w:customStyle="1" w:styleId="font8">
    <w:name w:val="font8"/>
    <w:basedOn w:val="Normal"/>
    <w:rsid w:val="004016C7"/>
    <w:pPr>
      <w:spacing w:before="100" w:beforeAutospacing="1" w:after="100" w:afterAutospacing="1"/>
    </w:pPr>
    <w:rPr>
      <w:b/>
      <w:bCs/>
      <w:sz w:val="28"/>
      <w:szCs w:val="28"/>
    </w:rPr>
  </w:style>
  <w:style w:type="paragraph" w:styleId="NoSpacing">
    <w:name w:val="No Spacing"/>
    <w:uiPriority w:val="1"/>
    <w:qFormat/>
    <w:rsid w:val="004016C7"/>
    <w:rPr>
      <w:rFonts w:ascii="Calibri" w:eastAsia="Calibri" w:hAnsi="Calibri"/>
      <w:sz w:val="22"/>
      <w:szCs w:val="22"/>
      <w:lang w:eastAsia="en-US"/>
    </w:rPr>
  </w:style>
  <w:style w:type="character" w:customStyle="1" w:styleId="CORPSCCTPBTCCar">
    <w:name w:val="CORPS CCTP BTC Car"/>
    <w:basedOn w:val="DefaultParagraphFont"/>
    <w:link w:val="CORPSCCTPBTC"/>
    <w:rsid w:val="00E67F79"/>
    <w:rPr>
      <w:rFonts w:ascii="Arial Narrow" w:hAnsi="Arial Narrow"/>
      <w:sz w:val="24"/>
    </w:rPr>
  </w:style>
  <w:style w:type="table" w:customStyle="1" w:styleId="TableGrid0">
    <w:name w:val="TableGrid"/>
    <w:rsid w:val="00D469D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9BDE-F209-42D5-9391-E2C7E31F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21</TotalTime>
  <Pages>138</Pages>
  <Words>50425</Words>
  <Characters>277338</Characters>
  <Application>Microsoft Office Word</Application>
  <DocSecurity>0</DocSecurity>
  <Lines>2311</Lines>
  <Paragraphs>654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PIECE N°3 :</vt:lpstr>
      <vt:lpstr>PIECE N°3 :</vt:lpstr>
    </vt:vector>
  </TitlesOfParts>
  <Company/>
  <LinksUpToDate>false</LinksUpToDate>
  <CharactersWithSpaces>327109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arsenesidoine@outlook.fr</cp:lastModifiedBy>
  <cp:revision>6</cp:revision>
  <cp:lastPrinted>2026-02-26T04:07:00Z</cp:lastPrinted>
  <dcterms:created xsi:type="dcterms:W3CDTF">2026-03-13T10:18:00Z</dcterms:created>
  <dcterms:modified xsi:type="dcterms:W3CDTF">2026-03-13T10:38:00Z</dcterms:modified>
</cp:coreProperties>
</file>